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C08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9" w:name="_GoBack"/>
      <w:bookmarkEnd w:id="139"/>
    </w:p>
    <w:p w14:paraId="3A7658C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28451C2A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6F8AA43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326948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1DFCA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CA1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3C6A13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5A838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22DE9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B74010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C71A7B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43F57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0145F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8DC780D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88E1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68ADAE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08FEDC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4704D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E19F2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790F895E">
            <w:pPr>
              <w:rPr>
                <w:rFonts w:ascii="宋体" w:hAnsi="宋体"/>
                <w:szCs w:val="21"/>
              </w:rPr>
            </w:pPr>
          </w:p>
        </w:tc>
      </w:tr>
      <w:tr w14:paraId="78A4C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FBB58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3882291">
            <w:pPr>
              <w:rPr>
                <w:rFonts w:ascii="宋体" w:hAnsi="宋体"/>
                <w:szCs w:val="21"/>
              </w:rPr>
            </w:pPr>
          </w:p>
        </w:tc>
      </w:tr>
      <w:tr w14:paraId="2F1B9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3ECBC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DA6FA05">
            <w:pPr>
              <w:rPr>
                <w:rFonts w:ascii="宋体" w:hAnsi="宋体"/>
                <w:szCs w:val="21"/>
              </w:rPr>
            </w:pPr>
          </w:p>
        </w:tc>
      </w:tr>
      <w:tr w14:paraId="63639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64B71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60FF75E6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2024年12月15日</w:t>
            </w:r>
            <w:bookmarkEnd w:id="5"/>
          </w:p>
        </w:tc>
      </w:tr>
    </w:tbl>
    <w:p w14:paraId="24033265">
      <w:pPr>
        <w:jc w:val="center"/>
        <w:rPr>
          <w:rFonts w:ascii="宋体" w:hAnsi="宋体"/>
          <w:lang w:val="en-US"/>
        </w:rPr>
      </w:pPr>
    </w:p>
    <w:p w14:paraId="3D93437F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6EAEC40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9D01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49B300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860A9A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7451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DBB50D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4F3EB6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6EB4D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5544072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F449AD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1B44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BB8BA2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7ACDB41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T13251232807</w:t>
            </w:r>
            <w:bookmarkEnd w:id="9"/>
          </w:p>
        </w:tc>
      </w:tr>
    </w:tbl>
    <w:p w14:paraId="1647C23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66E3539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C94AC9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_Toc13008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_Toc13008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44DFB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_Toc23571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_Toc23571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8A4C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_Toc26290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_Toc26290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2E405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_Toc30737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_Toc30737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4631FA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_Toc8942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_Toc8942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32CBB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_Toc27994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_Toc27994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83B4F2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_Toc13626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_Toc13626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1E60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_Toc4002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_Toc4002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183D7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_Toc13318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_Toc13318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1A906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_Toc3829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_Toc3829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C6154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_Toc15620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_Toc15620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3ABBF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_Toc28851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_Toc28851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60EA0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_Toc27840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_Toc27840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DF26F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_Toc313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80376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E9A8B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_Toc3047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_Toc3047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D711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_Toc22216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_Toc22216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1B4613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_Toc21620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_Toc21620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7CA4C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_Toc1459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A7DC2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_Toc25506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_Toc25506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E7376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_Toc25472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_Toc25472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AD854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_Toc2771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11E9B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_Toc1095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843B3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_Toc23825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梁柱构造一</w:t>
      </w:r>
      <w:r>
        <w:tab/>
      </w:r>
      <w:r>
        <w:fldChar w:fldCharType="begin"/>
      </w:r>
      <w:r>
        <w:instrText xml:space="preserve"> PAGEREF _Toc23825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7FB4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_Toc2290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C91C1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_Toc4483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_Toc4483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E00E8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内墙构造一</w:t>
      </w:r>
      <w:r>
        <w:tab/>
      </w:r>
      <w:r>
        <w:fldChar w:fldCharType="begin"/>
      </w:r>
      <w:r>
        <w:instrText xml:space="preserve"> PAGEREF _Toc1637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046D6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_Toc8811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_Toc8811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F28E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控温与非控温空间隔墙构造一</w:t>
      </w:r>
      <w:r>
        <w:tab/>
      </w:r>
      <w:r>
        <w:fldChar w:fldCharType="begin"/>
      </w:r>
      <w:r>
        <w:instrText xml:space="preserve"> PAGEREF _Toc11016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F0AAD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_Toc21783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_Toc21783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4AB19B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_Toc15718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C9DA7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_Toc31350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控温与非控温空间楼板</w:t>
      </w:r>
      <w:r>
        <w:tab/>
      </w:r>
      <w:r>
        <w:fldChar w:fldCharType="begin"/>
      </w:r>
      <w:r>
        <w:instrText xml:space="preserve"> PAGEREF _Toc31350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8DAEB9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_Toc9471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5.4.1 </w:t>
      </w:r>
      <w:r>
        <w:rPr>
          <w:szCs w:val="24"/>
          <w:lang w:val="en-US"/>
        </w:rPr>
        <w:t>控温与非控温空间楼板构造一</w:t>
      </w:r>
      <w:r>
        <w:tab/>
      </w:r>
      <w:r>
        <w:fldChar w:fldCharType="begin"/>
      </w:r>
      <w:r>
        <w:instrText xml:space="preserve"> PAGEREF _Toc9471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1D219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_Toc29994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_Toc29994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F7B9C0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_Toc30342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_Toc30342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76110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_Toc14668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_Toc14668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2EC6B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_Toc1817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150D2C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_Toc23365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_Toc23365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DEC735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_Toc26170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F4F4FA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_Toc11871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_Toc11871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30674C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_Toc23698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_Toc23698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CCD13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_Toc14595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_Toc14595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4316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_Toc15812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_Toc15812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A3BD05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_Toc13243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_Toc13243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8B5BA1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_Toc3542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_Toc3542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FEFB274">
      <w:pPr>
        <w:pStyle w:val="16"/>
      </w:pPr>
      <w:r>
        <w:fldChar w:fldCharType="end"/>
      </w:r>
    </w:p>
    <w:p w14:paraId="7343C103">
      <w:pPr>
        <w:rPr>
          <w:lang w:val="en-US"/>
        </w:rPr>
      </w:pPr>
    </w:p>
    <w:p w14:paraId="1DF185DC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3CEE0E22">
      <w:pPr>
        <w:pStyle w:val="2"/>
        <w:rPr>
          <w:szCs w:val="24"/>
          <w:lang w:val="en-US"/>
        </w:rPr>
      </w:pPr>
      <w:bookmarkStart w:id="10" w:name="_Toc13008"/>
      <w:r>
        <w:rPr>
          <w:szCs w:val="24"/>
          <w:lang w:val="en-US"/>
        </w:rPr>
        <w:t>建筑概况</w:t>
      </w:r>
      <w:bookmarkEnd w:id="10"/>
    </w:p>
    <w:p w14:paraId="68211180">
      <w:pPr>
        <w:pStyle w:val="4"/>
        <w:rPr>
          <w:szCs w:val="24"/>
          <w:lang w:val="en-US"/>
        </w:rPr>
      </w:pPr>
      <w:bookmarkStart w:id="11" w:name="_Toc23571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69A8F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E6D5986">
            <w:r>
              <w:t>地理位置</w:t>
            </w:r>
          </w:p>
        </w:tc>
        <w:tc>
          <w:tcPr>
            <w:gridSpan w:val="2"/>
            <w:vAlign w:val="center"/>
          </w:tcPr>
          <w:p w14:paraId="21507F4C">
            <w:r>
              <w:t>四川-广安</w:t>
            </w:r>
          </w:p>
        </w:tc>
      </w:tr>
      <w:tr w14:paraId="26F62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023F72">
            <w:r>
              <w:t>北纬</w:t>
            </w:r>
          </w:p>
        </w:tc>
        <w:tc>
          <w:tcPr>
            <w:gridSpan w:val="2"/>
            <w:vAlign w:val="center"/>
          </w:tcPr>
          <w:p w14:paraId="023E2FB0">
            <w:r>
              <w:t>30.46</w:t>
            </w:r>
          </w:p>
        </w:tc>
      </w:tr>
      <w:tr w14:paraId="47035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B0D48A">
            <w:r>
              <w:t>东经</w:t>
            </w:r>
          </w:p>
        </w:tc>
        <w:tc>
          <w:tcPr>
            <w:gridSpan w:val="2"/>
            <w:vAlign w:val="center"/>
          </w:tcPr>
          <w:p w14:paraId="42A4291A">
            <w:r>
              <w:t>106.63</w:t>
            </w:r>
          </w:p>
        </w:tc>
      </w:tr>
      <w:tr w14:paraId="616D6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6D6741">
            <w:r>
              <w:t>建筑名称</w:t>
            </w:r>
          </w:p>
        </w:tc>
        <w:tc>
          <w:tcPr>
            <w:gridSpan w:val="2"/>
            <w:vAlign w:val="center"/>
          </w:tcPr>
          <w:p w14:paraId="590205AE">
            <w:r>
              <w:t>新建项目</w:t>
            </w:r>
          </w:p>
        </w:tc>
      </w:tr>
      <w:tr w14:paraId="6B65E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49936">
            <w:r>
              <w:t>建筑面积</w:t>
            </w:r>
          </w:p>
        </w:tc>
        <w:tc>
          <w:tcPr>
            <w:vAlign w:val="center"/>
          </w:tcPr>
          <w:p w14:paraId="7A1A2F77">
            <w:r>
              <w:t>地上 8900.07 ㎡</w:t>
            </w:r>
          </w:p>
        </w:tc>
        <w:tc>
          <w:tcPr>
            <w:vAlign w:val="center"/>
          </w:tcPr>
          <w:p w14:paraId="08BF9ABD">
            <w:r>
              <w:t>地下 0.00 ㎡</w:t>
            </w:r>
          </w:p>
        </w:tc>
      </w:tr>
      <w:tr w14:paraId="21CB9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B07048">
            <w:r>
              <w:t>建筑高度</w:t>
            </w:r>
          </w:p>
        </w:tc>
        <w:tc>
          <w:tcPr>
            <w:vAlign w:val="center"/>
          </w:tcPr>
          <w:p w14:paraId="00DF19CE">
            <w:r>
              <w:t>地上 19.04 m</w:t>
            </w:r>
          </w:p>
        </w:tc>
        <w:tc>
          <w:tcPr>
            <w:vAlign w:val="center"/>
          </w:tcPr>
          <w:p w14:paraId="579CFA06">
            <w:r>
              <w:t>地下 0.00 m</w:t>
            </w:r>
          </w:p>
        </w:tc>
      </w:tr>
      <w:tr w14:paraId="7BA31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4BE076">
            <w:r>
              <w:t>建筑层数</w:t>
            </w:r>
          </w:p>
        </w:tc>
        <w:tc>
          <w:tcPr>
            <w:vAlign w:val="center"/>
          </w:tcPr>
          <w:p w14:paraId="3C800F9C">
            <w:r>
              <w:t>地上 4</w:t>
            </w:r>
          </w:p>
        </w:tc>
        <w:tc>
          <w:tcPr>
            <w:vAlign w:val="center"/>
          </w:tcPr>
          <w:p w14:paraId="66261DB4">
            <w:r>
              <w:t>地下 0</w:t>
            </w:r>
          </w:p>
        </w:tc>
      </w:tr>
      <w:tr w14:paraId="58C1A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6F6ECD">
            <w:r>
              <w:t>北向角度</w:t>
            </w:r>
          </w:p>
        </w:tc>
        <w:tc>
          <w:tcPr>
            <w:gridSpan w:val="2"/>
            <w:vAlign w:val="center"/>
          </w:tcPr>
          <w:p w14:paraId="32E24598">
            <w:r>
              <w:t>52°</w:t>
            </w:r>
          </w:p>
        </w:tc>
      </w:tr>
    </w:tbl>
    <w:p w14:paraId="6EDE241B">
      <w:pPr>
        <w:pStyle w:val="4"/>
        <w:rPr>
          <w:szCs w:val="24"/>
          <w:lang w:val="en-US"/>
        </w:rPr>
      </w:pPr>
      <w:bookmarkStart w:id="12" w:name="_Toc26290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401F90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DB4A93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3695DAFC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3E8BDDDD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33437AA2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5E5549ED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58990635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4BC22CCE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15580407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4507A41B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485F8585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2D34C7D7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7DC86A7B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6728CF68">
            <w:pPr>
              <w:jc w:val="center"/>
            </w:pPr>
            <w:r>
              <w:t>12</w:t>
            </w:r>
          </w:p>
        </w:tc>
      </w:tr>
      <w:tr w14:paraId="42DF0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F659A">
            <w:r>
              <w:t>温度(℃)</w:t>
            </w:r>
          </w:p>
        </w:tc>
        <w:tc>
          <w:tcPr>
            <w:vAlign w:val="center"/>
          </w:tcPr>
          <w:p w14:paraId="27929C8B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4A0DA88D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24F38AA1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2230F4B6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16108B64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6285AAA7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63695B37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52200AD9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276ED057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49B02A36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7D5A3B55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5C050E11">
            <w:pPr>
              <w:jc w:val="right"/>
            </w:pPr>
            <w:r>
              <w:t>34</w:t>
            </w:r>
          </w:p>
        </w:tc>
      </w:tr>
      <w:tr w14:paraId="4056D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805BBA">
            <w:r>
              <w:t>湿度(%)</w:t>
            </w:r>
          </w:p>
        </w:tc>
        <w:tc>
          <w:tcPr>
            <w:vAlign w:val="center"/>
          </w:tcPr>
          <w:p w14:paraId="09E1485D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3DB314F8"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 w14:paraId="23712DFF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6AE99D91">
            <w:pPr>
              <w:jc w:val="right"/>
            </w:pPr>
            <w:r>
              <w:t>82</w:t>
            </w:r>
          </w:p>
        </w:tc>
        <w:tc>
          <w:tcPr>
            <w:vAlign w:val="center"/>
          </w:tcPr>
          <w:p w14:paraId="41EA6B62">
            <w:pPr>
              <w:jc w:val="right"/>
            </w:pPr>
            <w:r>
              <w:t>83</w:t>
            </w:r>
          </w:p>
        </w:tc>
        <w:tc>
          <w:tcPr>
            <w:vAlign w:val="center"/>
          </w:tcPr>
          <w:p w14:paraId="6B3065FC">
            <w:pPr>
              <w:jc w:val="right"/>
            </w:pPr>
            <w:r>
              <w:t>84</w:t>
            </w:r>
          </w:p>
        </w:tc>
        <w:tc>
          <w:tcPr>
            <w:vAlign w:val="center"/>
          </w:tcPr>
          <w:p w14:paraId="7D4E7574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0A05BB7C">
            <w:pPr>
              <w:jc w:val="right"/>
            </w:pPr>
            <w:r>
              <w:t>76</w:t>
            </w:r>
          </w:p>
        </w:tc>
        <w:tc>
          <w:tcPr>
            <w:vAlign w:val="center"/>
          </w:tcPr>
          <w:p w14:paraId="59DA52D6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0C6827F"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 w14:paraId="09A085D9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63592F1A">
            <w:pPr>
              <w:jc w:val="right"/>
            </w:pPr>
            <w:r>
              <w:t>57</w:t>
            </w:r>
          </w:p>
        </w:tc>
      </w:tr>
      <w:tr w14:paraId="453F4C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2474C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195137E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6271005F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2BD47E42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3FF30357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550075D0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02DCD5D6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2852892E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536839F2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1B287A1A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5D09DA1A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13FBFEF6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26C72C44">
            <w:pPr>
              <w:jc w:val="center"/>
            </w:pPr>
            <w:r>
              <w:t>24</w:t>
            </w:r>
          </w:p>
        </w:tc>
      </w:tr>
      <w:tr w14:paraId="47DC5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D1F5D5">
            <w:r>
              <w:t>温度(℃)</w:t>
            </w:r>
          </w:p>
        </w:tc>
        <w:tc>
          <w:tcPr>
            <w:vAlign w:val="center"/>
          </w:tcPr>
          <w:p w14:paraId="03950304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4B6F602D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6438ED03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51D05BA8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279C6CF6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6850663D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3AA2A3F0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0C3BF61A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7EE97B0B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3B6367E0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3357467A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03F64822">
            <w:pPr>
              <w:jc w:val="right"/>
            </w:pPr>
            <w:r>
              <w:t>30</w:t>
            </w:r>
          </w:p>
        </w:tc>
      </w:tr>
      <w:tr w14:paraId="15979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42F5B4">
            <w:r>
              <w:t>湿度(%)</w:t>
            </w:r>
          </w:p>
        </w:tc>
        <w:tc>
          <w:tcPr>
            <w:vAlign w:val="center"/>
          </w:tcPr>
          <w:p w14:paraId="7C52A3A0">
            <w:pPr>
              <w:jc w:val="right"/>
            </w:pPr>
            <w:r>
              <w:t>77</w:t>
            </w:r>
          </w:p>
        </w:tc>
        <w:tc>
          <w:tcPr>
            <w:vAlign w:val="center"/>
          </w:tcPr>
          <w:p w14:paraId="20D13F0F"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 w14:paraId="19F72503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076FEB1B">
            <w:pPr>
              <w:jc w:val="right"/>
            </w:pPr>
            <w:r>
              <w:t>82</w:t>
            </w:r>
          </w:p>
        </w:tc>
        <w:tc>
          <w:tcPr>
            <w:vAlign w:val="center"/>
          </w:tcPr>
          <w:p w14:paraId="4A2AE5F0">
            <w:pPr>
              <w:jc w:val="right"/>
            </w:pPr>
            <w:r>
              <w:t>83</w:t>
            </w:r>
          </w:p>
        </w:tc>
        <w:tc>
          <w:tcPr>
            <w:vAlign w:val="center"/>
          </w:tcPr>
          <w:p w14:paraId="42B51E10">
            <w:pPr>
              <w:jc w:val="right"/>
            </w:pPr>
            <w:r>
              <w:t>84</w:t>
            </w:r>
          </w:p>
        </w:tc>
        <w:tc>
          <w:tcPr>
            <w:vAlign w:val="center"/>
          </w:tcPr>
          <w:p w14:paraId="055CBB98">
            <w:pPr>
              <w:jc w:val="right"/>
            </w:pPr>
            <w:r>
              <w:t>81</w:t>
            </w:r>
          </w:p>
        </w:tc>
        <w:tc>
          <w:tcPr>
            <w:vAlign w:val="center"/>
          </w:tcPr>
          <w:p w14:paraId="1E073AC0">
            <w:pPr>
              <w:jc w:val="right"/>
            </w:pPr>
            <w:r>
              <w:t>76</w:t>
            </w:r>
          </w:p>
        </w:tc>
        <w:tc>
          <w:tcPr>
            <w:vAlign w:val="center"/>
          </w:tcPr>
          <w:p w14:paraId="587D3244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1167FEF">
            <w:pPr>
              <w:jc w:val="right"/>
            </w:pPr>
            <w:r>
              <w:t>64</w:t>
            </w:r>
          </w:p>
        </w:tc>
        <w:tc>
          <w:tcPr>
            <w:vAlign w:val="center"/>
          </w:tcPr>
          <w:p w14:paraId="1AC5B7CA">
            <w:pPr>
              <w:jc w:val="right"/>
            </w:pPr>
            <w:r>
              <w:t>61</w:t>
            </w:r>
          </w:p>
        </w:tc>
        <w:tc>
          <w:tcPr>
            <w:vAlign w:val="center"/>
          </w:tcPr>
          <w:p w14:paraId="26B17F26">
            <w:pPr>
              <w:jc w:val="right"/>
            </w:pPr>
            <w:r>
              <w:t>57</w:t>
            </w:r>
          </w:p>
        </w:tc>
      </w:tr>
    </w:tbl>
    <w:p w14:paraId="476089EB">
      <w:pPr>
        <w:pStyle w:val="4"/>
        <w:rPr>
          <w:szCs w:val="24"/>
          <w:lang w:val="en-US"/>
        </w:rPr>
      </w:pPr>
      <w:bookmarkStart w:id="13" w:name="_Toc30737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77449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3C042AB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6EB82754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71C3EFE5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50AC5F9B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495A3FAB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53AF3C8D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7C2AB766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0B0CB207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24CCB907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1BA458AF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32146678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DF0A61A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602F57F9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5DAF5B3E">
            <w:pPr>
              <w:jc w:val="center"/>
            </w:pPr>
            <w:r>
              <w:t>18</w:t>
            </w:r>
          </w:p>
        </w:tc>
      </w:tr>
      <w:tr w14:paraId="216AF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F1DECA">
            <w:r>
              <w:t>朝向</w:t>
            </w:r>
          </w:p>
        </w:tc>
        <w:tc>
          <w:tcPr>
            <w:vMerge w:val="restart"/>
            <w:vAlign w:val="center"/>
          </w:tcPr>
          <w:p w14:paraId="118AF386">
            <w:r>
              <w:t>S</w:t>
            </w:r>
          </w:p>
        </w:tc>
        <w:tc>
          <w:tcPr>
            <w:vAlign w:val="center"/>
          </w:tcPr>
          <w:p w14:paraId="4C25F4FF">
            <w:r>
              <w:t>直射</w:t>
            </w:r>
          </w:p>
        </w:tc>
        <w:tc>
          <w:tcPr>
            <w:vAlign w:val="center"/>
          </w:tcPr>
          <w:p w14:paraId="0BA3EA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CD97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98229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85FF73D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0D2D9B4E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185A231B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44B9567F"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 w14:paraId="6CDB045E">
            <w:pPr>
              <w:jc w:val="right"/>
            </w:pPr>
            <w:r>
              <w:t>59</w:t>
            </w:r>
          </w:p>
        </w:tc>
        <w:tc>
          <w:tcPr>
            <w:vAlign w:val="center"/>
          </w:tcPr>
          <w:p w14:paraId="3688EBB3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3D462B05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00DCBE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70802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57E1DE">
            <w:pPr>
              <w:jc w:val="right"/>
            </w:pPr>
            <w:r>
              <w:t>0</w:t>
            </w:r>
          </w:p>
        </w:tc>
      </w:tr>
      <w:tr w14:paraId="495F5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596A74E"/>
        </w:tc>
        <w:tc>
          <w:tcPr>
            <w:vMerge w:val="continue"/>
            <w:vAlign w:val="center"/>
          </w:tcPr>
          <w:p w14:paraId="28E10AC4"/>
        </w:tc>
        <w:tc>
          <w:tcPr>
            <w:vAlign w:val="center"/>
          </w:tcPr>
          <w:p w14:paraId="63FF5954">
            <w:r>
              <w:t>散射</w:t>
            </w:r>
          </w:p>
        </w:tc>
        <w:tc>
          <w:tcPr>
            <w:vAlign w:val="center"/>
          </w:tcPr>
          <w:p w14:paraId="6D028BD1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0CA19D96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133F1453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5C810FEB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62D3E6EC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6C1D3DF8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5D1AF221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0FE659C6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30F8DE78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76093EEB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1A456FDE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741AA759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4B5C03AD">
            <w:pPr>
              <w:jc w:val="right"/>
            </w:pPr>
            <w:r>
              <w:t>31</w:t>
            </w:r>
          </w:p>
        </w:tc>
      </w:tr>
      <w:tr w14:paraId="17169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D22766C"/>
        </w:tc>
        <w:tc>
          <w:tcPr>
            <w:vMerge w:val="restart"/>
            <w:vAlign w:val="center"/>
          </w:tcPr>
          <w:p w14:paraId="7EF991C9">
            <w:r>
              <w:t>SE</w:t>
            </w:r>
          </w:p>
        </w:tc>
        <w:tc>
          <w:tcPr>
            <w:vAlign w:val="center"/>
          </w:tcPr>
          <w:p w14:paraId="2C0B628A">
            <w:r>
              <w:t>直射</w:t>
            </w:r>
          </w:p>
        </w:tc>
        <w:tc>
          <w:tcPr>
            <w:vAlign w:val="center"/>
          </w:tcPr>
          <w:p w14:paraId="59097D61">
            <w:pPr>
              <w:jc w:val="right"/>
            </w:pPr>
            <w:r>
              <w:t>206</w:t>
            </w:r>
          </w:p>
        </w:tc>
        <w:tc>
          <w:tcPr>
            <w:vAlign w:val="center"/>
          </w:tcPr>
          <w:p w14:paraId="1E1F8E95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31610B61">
            <w:pPr>
              <w:jc w:val="right"/>
            </w:pPr>
            <w:r>
              <w:t>393</w:t>
            </w:r>
          </w:p>
        </w:tc>
        <w:tc>
          <w:tcPr>
            <w:vAlign w:val="center"/>
          </w:tcPr>
          <w:p w14:paraId="3ADC9541">
            <w:pPr>
              <w:jc w:val="right"/>
            </w:pPr>
            <w:r>
              <w:t>376</w:t>
            </w:r>
          </w:p>
        </w:tc>
        <w:tc>
          <w:tcPr>
            <w:vAlign w:val="center"/>
          </w:tcPr>
          <w:p w14:paraId="2F0BADF9">
            <w:pPr>
              <w:jc w:val="right"/>
            </w:pPr>
            <w:r>
              <w:t>297</w:t>
            </w:r>
          </w:p>
        </w:tc>
        <w:tc>
          <w:tcPr>
            <w:vAlign w:val="center"/>
          </w:tcPr>
          <w:p w14:paraId="78D6C8B5">
            <w:pPr>
              <w:jc w:val="right"/>
            </w:pPr>
            <w:r>
              <w:t>170</w:t>
            </w:r>
          </w:p>
        </w:tc>
        <w:tc>
          <w:tcPr>
            <w:vAlign w:val="center"/>
          </w:tcPr>
          <w:p w14:paraId="41D9CC75">
            <w:pPr>
              <w:jc w:val="right"/>
            </w:pPr>
            <w:r>
              <w:t>84</w:t>
            </w:r>
          </w:p>
        </w:tc>
        <w:tc>
          <w:tcPr>
            <w:vAlign w:val="center"/>
          </w:tcPr>
          <w:p w14:paraId="487047C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1783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76B92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FFD7B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0F6A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767479">
            <w:pPr>
              <w:jc w:val="right"/>
            </w:pPr>
            <w:r>
              <w:t>0</w:t>
            </w:r>
          </w:p>
        </w:tc>
      </w:tr>
      <w:tr w14:paraId="764DA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3E8B541"/>
        </w:tc>
        <w:tc>
          <w:tcPr>
            <w:vMerge w:val="continue"/>
            <w:vAlign w:val="center"/>
          </w:tcPr>
          <w:p w14:paraId="00BFEAB8"/>
        </w:tc>
        <w:tc>
          <w:tcPr>
            <w:vAlign w:val="center"/>
          </w:tcPr>
          <w:p w14:paraId="131DBA24">
            <w:r>
              <w:t>散射</w:t>
            </w:r>
          </w:p>
        </w:tc>
        <w:tc>
          <w:tcPr>
            <w:vAlign w:val="center"/>
          </w:tcPr>
          <w:p w14:paraId="1AF494F6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08606D31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3807C01B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054DBBF5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2DD5ADCB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1690D5D8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41B48207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18EC804A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7E4DA4F6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3C777465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5C9120D9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7D35ED0D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6B3152D">
            <w:pPr>
              <w:jc w:val="right"/>
            </w:pPr>
            <w:r>
              <w:t>31</w:t>
            </w:r>
          </w:p>
        </w:tc>
      </w:tr>
      <w:tr w14:paraId="64AA1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2C5F15"/>
        </w:tc>
        <w:tc>
          <w:tcPr>
            <w:vMerge w:val="restart"/>
            <w:vAlign w:val="center"/>
          </w:tcPr>
          <w:p w14:paraId="0EE124D4">
            <w:r>
              <w:t>E</w:t>
            </w:r>
          </w:p>
        </w:tc>
        <w:tc>
          <w:tcPr>
            <w:vAlign w:val="center"/>
          </w:tcPr>
          <w:p w14:paraId="655AAF95">
            <w:r>
              <w:t>直射</w:t>
            </w:r>
          </w:p>
        </w:tc>
        <w:tc>
          <w:tcPr>
            <w:vAlign w:val="center"/>
          </w:tcPr>
          <w:p w14:paraId="3CA2DD4D">
            <w:pPr>
              <w:jc w:val="right"/>
            </w:pPr>
            <w:r>
              <w:t>502</w:t>
            </w:r>
          </w:p>
        </w:tc>
        <w:tc>
          <w:tcPr>
            <w:vAlign w:val="center"/>
          </w:tcPr>
          <w:p w14:paraId="3703236D">
            <w:pPr>
              <w:jc w:val="right"/>
            </w:pPr>
            <w:r>
              <w:t>665</w:t>
            </w:r>
          </w:p>
        </w:tc>
        <w:tc>
          <w:tcPr>
            <w:vAlign w:val="center"/>
          </w:tcPr>
          <w:p w14:paraId="514A2718">
            <w:pPr>
              <w:jc w:val="right"/>
            </w:pPr>
            <w:r>
              <w:t>659</w:t>
            </w:r>
          </w:p>
        </w:tc>
        <w:tc>
          <w:tcPr>
            <w:vAlign w:val="center"/>
          </w:tcPr>
          <w:p w14:paraId="31FC6682">
            <w:pPr>
              <w:jc w:val="right"/>
            </w:pPr>
            <w:r>
              <w:t>554</w:t>
            </w:r>
          </w:p>
        </w:tc>
        <w:tc>
          <w:tcPr>
            <w:vAlign w:val="center"/>
          </w:tcPr>
          <w:p w14:paraId="4A7D8C75">
            <w:pPr>
              <w:jc w:val="right"/>
            </w:pPr>
            <w:r>
              <w:t>364</w:t>
            </w:r>
          </w:p>
        </w:tc>
        <w:tc>
          <w:tcPr>
            <w:vAlign w:val="center"/>
          </w:tcPr>
          <w:p w14:paraId="7EB37347"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 w14:paraId="016AEF8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CEA75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7BFED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2AEFB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1814F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84E8D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222572">
            <w:pPr>
              <w:jc w:val="right"/>
            </w:pPr>
            <w:r>
              <w:t>0</w:t>
            </w:r>
          </w:p>
        </w:tc>
      </w:tr>
      <w:tr w14:paraId="63CEF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0B2122B"/>
        </w:tc>
        <w:tc>
          <w:tcPr>
            <w:vMerge w:val="continue"/>
            <w:vAlign w:val="center"/>
          </w:tcPr>
          <w:p w14:paraId="04DAE51E"/>
        </w:tc>
        <w:tc>
          <w:tcPr>
            <w:vAlign w:val="center"/>
          </w:tcPr>
          <w:p w14:paraId="42C730DD">
            <w:r>
              <w:t>散射</w:t>
            </w:r>
          </w:p>
        </w:tc>
        <w:tc>
          <w:tcPr>
            <w:vAlign w:val="center"/>
          </w:tcPr>
          <w:p w14:paraId="1F549B77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43FC4683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6AC67735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08D1723A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7685E407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589D31FA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312C94E3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155BD5C5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720B0603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0B157306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586EE11B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1309B4D8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00CA4551">
            <w:pPr>
              <w:jc w:val="right"/>
            </w:pPr>
            <w:r>
              <w:t>31</w:t>
            </w:r>
          </w:p>
        </w:tc>
      </w:tr>
      <w:tr w14:paraId="5520DA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631DD19"/>
        </w:tc>
        <w:tc>
          <w:tcPr>
            <w:vMerge w:val="restart"/>
            <w:vAlign w:val="center"/>
          </w:tcPr>
          <w:p w14:paraId="5C59F9A9">
            <w:r>
              <w:t>NE</w:t>
            </w:r>
          </w:p>
        </w:tc>
        <w:tc>
          <w:tcPr>
            <w:vAlign w:val="center"/>
          </w:tcPr>
          <w:p w14:paraId="4D7A39F3">
            <w:r>
              <w:t>直射</w:t>
            </w:r>
          </w:p>
        </w:tc>
        <w:tc>
          <w:tcPr>
            <w:vAlign w:val="center"/>
          </w:tcPr>
          <w:p w14:paraId="7E77A6D6">
            <w:pPr>
              <w:jc w:val="right"/>
            </w:pPr>
            <w:r>
              <w:t>468</w:t>
            </w:r>
          </w:p>
        </w:tc>
        <w:tc>
          <w:tcPr>
            <w:vAlign w:val="center"/>
          </w:tcPr>
          <w:p w14:paraId="25627FCD">
            <w:pPr>
              <w:jc w:val="right"/>
            </w:pPr>
            <w:r>
              <w:t>558</w:t>
            </w:r>
          </w:p>
        </w:tc>
        <w:tc>
          <w:tcPr>
            <w:vAlign w:val="center"/>
          </w:tcPr>
          <w:p w14:paraId="54BD3AEF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5B57BAFE">
            <w:pPr>
              <w:jc w:val="right"/>
            </w:pPr>
            <w:r>
              <w:t>328</w:t>
            </w:r>
          </w:p>
        </w:tc>
        <w:tc>
          <w:tcPr>
            <w:vAlign w:val="center"/>
          </w:tcPr>
          <w:p w14:paraId="28848DFE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324D7904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2E150E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1CFA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A4E1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B759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10CE1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F302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7284EB">
            <w:pPr>
              <w:jc w:val="right"/>
            </w:pPr>
            <w:r>
              <w:t>0</w:t>
            </w:r>
          </w:p>
        </w:tc>
      </w:tr>
      <w:tr w14:paraId="0DDD6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016A09B"/>
        </w:tc>
        <w:tc>
          <w:tcPr>
            <w:vMerge w:val="continue"/>
            <w:vAlign w:val="center"/>
          </w:tcPr>
          <w:p w14:paraId="2D486F80"/>
        </w:tc>
        <w:tc>
          <w:tcPr>
            <w:vAlign w:val="center"/>
          </w:tcPr>
          <w:p w14:paraId="7689EE4E">
            <w:r>
              <w:t>散射</w:t>
            </w:r>
          </w:p>
        </w:tc>
        <w:tc>
          <w:tcPr>
            <w:vAlign w:val="center"/>
          </w:tcPr>
          <w:p w14:paraId="685F4D2B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3C82B6FD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3DBB1005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3ACCF71D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1356078A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0B630A2D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195F0C9F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4BA54F6A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62C0408F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502F8341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6E527117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0AB239F9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55DF0FC4">
            <w:pPr>
              <w:jc w:val="right"/>
            </w:pPr>
            <w:r>
              <w:t>31</w:t>
            </w:r>
          </w:p>
        </w:tc>
      </w:tr>
      <w:tr w14:paraId="05E2B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E4DD83"/>
        </w:tc>
        <w:tc>
          <w:tcPr>
            <w:vMerge w:val="restart"/>
            <w:vAlign w:val="center"/>
          </w:tcPr>
          <w:p w14:paraId="614C4DE3">
            <w:r>
              <w:t>N</w:t>
            </w:r>
          </w:p>
        </w:tc>
        <w:tc>
          <w:tcPr>
            <w:vAlign w:val="center"/>
          </w:tcPr>
          <w:p w14:paraId="07FD8EC2">
            <w:r>
              <w:t>直射</w:t>
            </w:r>
          </w:p>
        </w:tc>
        <w:tc>
          <w:tcPr>
            <w:vAlign w:val="center"/>
          </w:tcPr>
          <w:p w14:paraId="4464890B">
            <w:pPr>
              <w:jc w:val="right"/>
            </w:pPr>
            <w:r>
              <w:t>116</w:t>
            </w:r>
          </w:p>
        </w:tc>
        <w:tc>
          <w:tcPr>
            <w:vAlign w:val="center"/>
          </w:tcPr>
          <w:p w14:paraId="5FFDC73E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72E3BEBD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2C9AF6B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07257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F782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84FDB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E680C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495D6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909C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1F0A8D"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 w14:paraId="0FA1DCD5"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 w14:paraId="00194C14">
            <w:pPr>
              <w:jc w:val="right"/>
            </w:pPr>
            <w:r>
              <w:t>116</w:t>
            </w:r>
          </w:p>
        </w:tc>
      </w:tr>
      <w:tr w14:paraId="4E221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F00B41"/>
        </w:tc>
        <w:tc>
          <w:tcPr>
            <w:vMerge w:val="continue"/>
            <w:vAlign w:val="center"/>
          </w:tcPr>
          <w:p w14:paraId="77149A31"/>
        </w:tc>
        <w:tc>
          <w:tcPr>
            <w:vAlign w:val="center"/>
          </w:tcPr>
          <w:p w14:paraId="13D2C323">
            <w:r>
              <w:t>散射</w:t>
            </w:r>
          </w:p>
        </w:tc>
        <w:tc>
          <w:tcPr>
            <w:vAlign w:val="center"/>
          </w:tcPr>
          <w:p w14:paraId="03F456A9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68FA3333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1515742F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7D4D6E56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39F43112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24623770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6503FDE6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13C59C1F">
            <w:pPr>
              <w:jc w:val="right"/>
            </w:pPr>
            <w:r>
              <w:t>117</w:t>
            </w:r>
          </w:p>
        </w:tc>
        <w:tc>
          <w:tcPr>
            <w:vAlign w:val="center"/>
          </w:tcPr>
          <w:p w14:paraId="5F43B5AF"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 w14:paraId="794A08EB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43467539">
            <w:pPr>
              <w:jc w:val="right"/>
            </w:pPr>
            <w:r>
              <w:t>78</w:t>
            </w:r>
          </w:p>
        </w:tc>
        <w:tc>
          <w:tcPr>
            <w:vAlign w:val="center"/>
          </w:tcPr>
          <w:p w14:paraId="6F5AE76A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2E1473BD">
            <w:pPr>
              <w:jc w:val="right"/>
            </w:pPr>
            <w:r>
              <w:t>31</w:t>
            </w:r>
          </w:p>
        </w:tc>
      </w:tr>
      <w:tr w14:paraId="2B8D4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DCF79C2"/>
        </w:tc>
        <w:tc>
          <w:tcPr>
            <w:vMerge w:val="restart"/>
            <w:vAlign w:val="center"/>
          </w:tcPr>
          <w:p w14:paraId="718D299B">
            <w:r>
              <w:t>H</w:t>
            </w:r>
          </w:p>
        </w:tc>
        <w:tc>
          <w:tcPr>
            <w:vAlign w:val="center"/>
          </w:tcPr>
          <w:p w14:paraId="55B893F8">
            <w:r>
              <w:t>直射</w:t>
            </w:r>
          </w:p>
        </w:tc>
        <w:tc>
          <w:tcPr>
            <w:vAlign w:val="center"/>
          </w:tcPr>
          <w:p w14:paraId="122F465D"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 w14:paraId="5B8F40E0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6F914CB2">
            <w:pPr>
              <w:jc w:val="right"/>
            </w:pPr>
            <w:r>
              <w:t>450</w:t>
            </w:r>
          </w:p>
        </w:tc>
        <w:tc>
          <w:tcPr>
            <w:vAlign w:val="center"/>
          </w:tcPr>
          <w:p w14:paraId="4A139717">
            <w:pPr>
              <w:jc w:val="right"/>
            </w:pPr>
            <w:r>
              <w:t>183</w:t>
            </w:r>
          </w:p>
        </w:tc>
        <w:tc>
          <w:tcPr>
            <w:vAlign w:val="center"/>
          </w:tcPr>
          <w:p w14:paraId="5E989068">
            <w:pPr>
              <w:jc w:val="right"/>
            </w:pPr>
            <w:r>
              <w:t>779</w:t>
            </w:r>
          </w:p>
        </w:tc>
        <w:tc>
          <w:tcPr>
            <w:vAlign w:val="center"/>
          </w:tcPr>
          <w:p w14:paraId="065FE817">
            <w:pPr>
              <w:jc w:val="right"/>
            </w:pPr>
            <w:r>
              <w:t>864</w:t>
            </w:r>
          </w:p>
        </w:tc>
        <w:tc>
          <w:tcPr>
            <w:vAlign w:val="center"/>
          </w:tcPr>
          <w:p w14:paraId="1B52C291">
            <w:pPr>
              <w:jc w:val="right"/>
            </w:pPr>
            <w:r>
              <w:t>894</w:t>
            </w:r>
          </w:p>
        </w:tc>
        <w:tc>
          <w:tcPr>
            <w:vAlign w:val="center"/>
          </w:tcPr>
          <w:p w14:paraId="11552BAE">
            <w:pPr>
              <w:jc w:val="right"/>
            </w:pPr>
            <w:r>
              <w:t>864</w:t>
            </w:r>
          </w:p>
        </w:tc>
        <w:tc>
          <w:tcPr>
            <w:vAlign w:val="center"/>
          </w:tcPr>
          <w:p w14:paraId="50EBAADD">
            <w:pPr>
              <w:jc w:val="right"/>
            </w:pPr>
            <w:r>
              <w:t>779</w:t>
            </w:r>
          </w:p>
        </w:tc>
        <w:tc>
          <w:tcPr>
            <w:vAlign w:val="center"/>
          </w:tcPr>
          <w:p w14:paraId="68D884C6">
            <w:pPr>
              <w:jc w:val="right"/>
            </w:pPr>
            <w:r>
              <w:t>183</w:t>
            </w:r>
          </w:p>
        </w:tc>
        <w:tc>
          <w:tcPr>
            <w:vAlign w:val="center"/>
          </w:tcPr>
          <w:p w14:paraId="7D7811AD">
            <w:pPr>
              <w:jc w:val="right"/>
            </w:pPr>
            <w:r>
              <w:t>450</w:t>
            </w:r>
          </w:p>
        </w:tc>
        <w:tc>
          <w:tcPr>
            <w:vAlign w:val="center"/>
          </w:tcPr>
          <w:p w14:paraId="62B44160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73DBCF99">
            <w:pPr>
              <w:jc w:val="right"/>
            </w:pPr>
            <w:r>
              <w:t>49</w:t>
            </w:r>
          </w:p>
        </w:tc>
      </w:tr>
      <w:tr w14:paraId="5EB5C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BF5B019"/>
        </w:tc>
        <w:tc>
          <w:tcPr>
            <w:vMerge w:val="continue"/>
            <w:vAlign w:val="center"/>
          </w:tcPr>
          <w:p w14:paraId="7CB0761D"/>
        </w:tc>
        <w:tc>
          <w:tcPr>
            <w:vAlign w:val="center"/>
          </w:tcPr>
          <w:p w14:paraId="1D712F65">
            <w:r>
              <w:t>散射</w:t>
            </w:r>
          </w:p>
        </w:tc>
        <w:tc>
          <w:tcPr>
            <w:vAlign w:val="center"/>
          </w:tcPr>
          <w:p w14:paraId="7C950705">
            <w:pPr>
              <w:jc w:val="right"/>
            </w:pPr>
            <w:r>
              <w:t>37</w:t>
            </w:r>
          </w:p>
        </w:tc>
        <w:tc>
          <w:tcPr>
            <w:vAlign w:val="center"/>
          </w:tcPr>
          <w:p w14:paraId="08C0F60B"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 w14:paraId="6D61E1ED"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 w14:paraId="5F3D9ED0"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 w14:paraId="1C9C64AE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52F84E96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2505D1F1"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 w14:paraId="550C30D0"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 w14:paraId="3B5EA134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762BB6BB">
            <w:pPr>
              <w:jc w:val="right"/>
            </w:pPr>
            <w:r>
              <w:t>58</w:t>
            </w:r>
          </w:p>
        </w:tc>
        <w:tc>
          <w:tcPr>
            <w:vAlign w:val="center"/>
          </w:tcPr>
          <w:p w14:paraId="3F2A5E10">
            <w:pPr>
              <w:jc w:val="right"/>
            </w:pPr>
            <w:r>
              <w:t>52</w:t>
            </w:r>
          </w:p>
        </w:tc>
        <w:tc>
          <w:tcPr>
            <w:vAlign w:val="center"/>
          </w:tcPr>
          <w:p w14:paraId="0CDC2EF8">
            <w:pPr>
              <w:jc w:val="right"/>
            </w:pPr>
            <w:r>
              <w:t>48</w:t>
            </w:r>
          </w:p>
        </w:tc>
        <w:tc>
          <w:tcPr>
            <w:vAlign w:val="center"/>
          </w:tcPr>
          <w:p w14:paraId="64D32730">
            <w:pPr>
              <w:jc w:val="right"/>
            </w:pPr>
            <w:r>
              <w:t>37</w:t>
            </w:r>
          </w:p>
        </w:tc>
      </w:tr>
    </w:tbl>
    <w:p w14:paraId="736B8579">
      <w:pPr>
        <w:pStyle w:val="4"/>
        <w:rPr>
          <w:szCs w:val="24"/>
          <w:lang w:val="en-US"/>
        </w:rPr>
      </w:pPr>
      <w:bookmarkStart w:id="14" w:name="_Toc8942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32C13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FE247F">
            <w:r>
              <w:t>气象位置</w:t>
            </w:r>
          </w:p>
        </w:tc>
        <w:tc>
          <w:tcPr>
            <w:vAlign w:val="center"/>
          </w:tcPr>
          <w:p w14:paraId="117620D3">
            <w:r>
              <w:t>四川-南充-南充（默认）</w:t>
            </w:r>
          </w:p>
        </w:tc>
      </w:tr>
      <w:tr w14:paraId="7EC0D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2D4C1">
            <w:r>
              <w:t>气象来源</w:t>
            </w:r>
          </w:p>
        </w:tc>
        <w:tc>
          <w:tcPr>
            <w:vAlign w:val="center"/>
          </w:tcPr>
          <w:p w14:paraId="7465201D">
            <w:r>
              <w:t>《民用建筑供暖通风与空气调节设计规范（GB 50736 - 2012）》</w:t>
            </w:r>
          </w:p>
        </w:tc>
      </w:tr>
      <w:tr w14:paraId="73B24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14ED64">
            <w:r>
              <w:t>大气透明度等级</w:t>
            </w:r>
          </w:p>
        </w:tc>
        <w:tc>
          <w:tcPr>
            <w:vAlign w:val="center"/>
          </w:tcPr>
          <w:p w14:paraId="22057F18">
            <w:r>
              <w:t>6</w:t>
            </w:r>
          </w:p>
        </w:tc>
      </w:tr>
      <w:tr w14:paraId="44604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96D277">
            <w:r>
              <w:t>夏季室外计算日平均温度twp（℃）</w:t>
            </w:r>
          </w:p>
        </w:tc>
        <w:tc>
          <w:tcPr>
            <w:vAlign w:val="center"/>
          </w:tcPr>
          <w:p w14:paraId="7A2F1939">
            <w:r>
              <w:t>31.4</w:t>
            </w:r>
          </w:p>
        </w:tc>
      </w:tr>
      <w:tr w14:paraId="19BAA1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0C1D4F">
            <w:r>
              <w:t>夏季室外计算干球温度twg（℃）</w:t>
            </w:r>
          </w:p>
        </w:tc>
        <w:tc>
          <w:tcPr>
            <w:vAlign w:val="center"/>
          </w:tcPr>
          <w:p w14:paraId="0FA54D16">
            <w:r>
              <w:t>35.3</w:t>
            </w:r>
          </w:p>
        </w:tc>
      </w:tr>
      <w:tr w14:paraId="6C5B1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C93357">
            <w:r>
              <w:t>室外计算日较差⊿tr（℃）</w:t>
            </w:r>
          </w:p>
        </w:tc>
        <w:tc>
          <w:tcPr>
            <w:vAlign w:val="center"/>
          </w:tcPr>
          <w:p w14:paraId="39255501">
            <w:r>
              <w:t>7.5</w:t>
            </w:r>
          </w:p>
        </w:tc>
      </w:tr>
      <w:tr w14:paraId="7C7E0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2D87BA">
            <w:r>
              <w:t>夏季围护结构外表面换热系数αw(W/㎡· K)</w:t>
            </w:r>
          </w:p>
        </w:tc>
        <w:tc>
          <w:tcPr>
            <w:vAlign w:val="center"/>
          </w:tcPr>
          <w:p w14:paraId="6111BEE6">
            <w:r>
              <w:t>18.6</w:t>
            </w:r>
          </w:p>
        </w:tc>
      </w:tr>
      <w:tr w14:paraId="40E83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C1101">
            <w:r>
              <w:t>围护结构内表面换热系数αn(W/㎡· K)</w:t>
            </w:r>
          </w:p>
        </w:tc>
        <w:tc>
          <w:tcPr>
            <w:vAlign w:val="center"/>
          </w:tcPr>
          <w:p w14:paraId="6209A82E">
            <w:r>
              <w:t>8.7</w:t>
            </w:r>
          </w:p>
        </w:tc>
      </w:tr>
      <w:tr w14:paraId="365E76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92F9C">
            <w:r>
              <w:t>外墙太阳辐射吸收系数ρ</w:t>
            </w:r>
          </w:p>
        </w:tc>
        <w:tc>
          <w:tcPr>
            <w:vAlign w:val="center"/>
          </w:tcPr>
          <w:p w14:paraId="7D0A6AB4">
            <w:r>
              <w:t>0.75</w:t>
            </w:r>
          </w:p>
        </w:tc>
      </w:tr>
      <w:tr w14:paraId="10CC6D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742F98">
            <w:r>
              <w:t>屋顶太阳辐射吸收系数ρ</w:t>
            </w:r>
          </w:p>
        </w:tc>
        <w:tc>
          <w:tcPr>
            <w:vAlign w:val="center"/>
          </w:tcPr>
          <w:p w14:paraId="7501F037">
            <w:r>
              <w:t>0.75</w:t>
            </w:r>
          </w:p>
        </w:tc>
      </w:tr>
      <w:tr w14:paraId="7E98E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AC107">
            <w:r>
              <w:t>夏季空气调节室外计算湿球温度（℃）</w:t>
            </w:r>
          </w:p>
        </w:tc>
        <w:tc>
          <w:tcPr>
            <w:vAlign w:val="center"/>
          </w:tcPr>
          <w:p w14:paraId="1C31DAA9">
            <w:r>
              <w:t>27.1</w:t>
            </w:r>
          </w:p>
        </w:tc>
      </w:tr>
      <w:tr w14:paraId="04CC6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CE9C9">
            <w:r>
              <w:t>夏季大气压力(Pa)</w:t>
            </w:r>
          </w:p>
        </w:tc>
        <w:tc>
          <w:tcPr>
            <w:vAlign w:val="center"/>
          </w:tcPr>
          <w:p w14:paraId="6F7A04B1">
            <w:r>
              <w:t>96910</w:t>
            </w:r>
          </w:p>
        </w:tc>
      </w:tr>
    </w:tbl>
    <w:p w14:paraId="070B90A4">
      <w:pPr>
        <w:pStyle w:val="2"/>
        <w:rPr>
          <w:szCs w:val="24"/>
          <w:lang w:val="en-US"/>
        </w:rPr>
      </w:pPr>
      <w:bookmarkStart w:id="15" w:name="_Toc27994"/>
      <w:r>
        <w:rPr>
          <w:szCs w:val="24"/>
          <w:lang w:val="en-US"/>
        </w:rPr>
        <w:t>计算依据</w:t>
      </w:r>
      <w:bookmarkEnd w:id="15"/>
    </w:p>
    <w:p w14:paraId="3D5DFC6C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388ADF2F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77D1B32F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60BB3880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6F5826D6">
      <w:pPr>
        <w:rPr>
          <w:szCs w:val="24"/>
          <w:lang w:val="en-US"/>
        </w:rPr>
      </w:pPr>
    </w:p>
    <w:p w14:paraId="085C0C71">
      <w:pPr>
        <w:rPr>
          <w:szCs w:val="24"/>
          <w:lang w:val="en-US"/>
        </w:rPr>
      </w:pPr>
    </w:p>
    <w:p w14:paraId="16E3D675">
      <w:pPr>
        <w:pStyle w:val="2"/>
        <w:rPr>
          <w:szCs w:val="24"/>
          <w:lang w:val="en-US"/>
        </w:rPr>
      </w:pPr>
      <w:bookmarkStart w:id="16" w:name="_Toc13626"/>
      <w:r>
        <w:rPr>
          <w:szCs w:val="24"/>
          <w:lang w:val="en-US"/>
        </w:rPr>
        <w:t>计算原理</w:t>
      </w:r>
      <w:bookmarkEnd w:id="16"/>
    </w:p>
    <w:p w14:paraId="0B7604FF">
      <w:pPr>
        <w:pStyle w:val="4"/>
        <w:spacing w:line="240" w:lineRule="atLeast"/>
      </w:pPr>
      <w:bookmarkStart w:id="17" w:name="_Toc178152068"/>
      <w:bookmarkStart w:id="18" w:name="_Toc240280508"/>
      <w:bookmarkStart w:id="19" w:name="_Toc495932542"/>
      <w:bookmarkStart w:id="20" w:name="_Toc239133098"/>
      <w:bookmarkStart w:id="21" w:name="_Toc179707474"/>
      <w:bookmarkStart w:id="22" w:name="_Toc179712227"/>
      <w:bookmarkStart w:id="23" w:name="_Toc178151562"/>
      <w:bookmarkStart w:id="24" w:name="_Toc4002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62CCF45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ECD20E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2C3BD6E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2D30C81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1EC9E87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7BA10FDD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1"/>
      <w:bookmarkStart w:id="28" w:name="OLE_LINK4"/>
    </w:p>
    <w:p w14:paraId="654DA75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0C4C36F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3707DCA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7381D92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19AAEEA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676DFD90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0C0B497A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6998D814">
      <w:pPr>
        <w:pStyle w:val="4"/>
        <w:spacing w:line="240" w:lineRule="atLeast"/>
      </w:pPr>
      <w:bookmarkStart w:id="29" w:name="_Toc240280509"/>
      <w:bookmarkStart w:id="30" w:name="_Toc453593137"/>
      <w:bookmarkStart w:id="31" w:name="_Toc495932543"/>
      <w:bookmarkStart w:id="32" w:name="_Toc178151563"/>
      <w:bookmarkStart w:id="33" w:name="_Toc179712228"/>
      <w:bookmarkStart w:id="34" w:name="_Toc239133099"/>
      <w:bookmarkStart w:id="35" w:name="_Toc178152069"/>
      <w:bookmarkStart w:id="36" w:name="_Toc179707475"/>
      <w:bookmarkStart w:id="37" w:name="_Toc13318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65ED624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65939662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1DB70C9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8A3DA7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63FCC6E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5802953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2EC50CB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55A5B9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0385D8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5D60490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49A1DCDA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35A8F1C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56E718B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47F71EA8">
      <w:pPr>
        <w:pStyle w:val="4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07476"/>
      <w:bookmarkStart w:id="42" w:name="_Toc495932544"/>
      <w:bookmarkStart w:id="43" w:name="_Toc178152070"/>
      <w:bookmarkStart w:id="44" w:name="_Toc179712229"/>
      <w:bookmarkStart w:id="45" w:name="_Toc178151564"/>
      <w:bookmarkStart w:id="46" w:name="_Toc3829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0FABE9F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93CEB31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688E58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08AB2A2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3114574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093ACB4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4E2866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5ED430F1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23DB2BF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0BB1F7B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41BC909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6520676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25A4B8E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53144A99">
      <w:pPr>
        <w:pStyle w:val="4"/>
        <w:spacing w:line="240" w:lineRule="atLeast"/>
      </w:pPr>
      <w:bookmarkStart w:id="47" w:name="_Toc178152071"/>
      <w:bookmarkStart w:id="48" w:name="_Toc453593139"/>
      <w:bookmarkStart w:id="49" w:name="_Toc239133101"/>
      <w:bookmarkStart w:id="50" w:name="_Toc179712230"/>
      <w:bookmarkStart w:id="51" w:name="_Toc240280511"/>
      <w:bookmarkStart w:id="52" w:name="_Toc179707477"/>
      <w:bookmarkStart w:id="53" w:name="_Toc178151565"/>
      <w:r>
        <w:rPr>
          <w:rFonts w:hint="eastAsia"/>
        </w:rPr>
        <w:t xml:space="preserve"> </w:t>
      </w:r>
      <w:bookmarkStart w:id="54" w:name="_Toc495932545"/>
      <w:bookmarkStart w:id="55" w:name="_Toc15620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8AC6C04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5F7B28ED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102B0F1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28171B0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11B7EF55">
      <w:pPr>
        <w:pStyle w:val="4"/>
        <w:spacing w:line="240" w:lineRule="atLeast"/>
      </w:pPr>
      <w:bookmarkStart w:id="56" w:name="_Toc240280512"/>
      <w:bookmarkStart w:id="57" w:name="_Toc239133102"/>
      <w:bookmarkStart w:id="58" w:name="_Toc179707478"/>
      <w:bookmarkStart w:id="59" w:name="_Toc453593140"/>
      <w:bookmarkStart w:id="60" w:name="_Toc179712231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28851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D702B4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38F431D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6CA9846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49436F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0A77F58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5EDE431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58E2CF0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2F44FD1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287F99F5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6FD1814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11C154D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046584B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3D1E05B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5B1F7DE3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2A50750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BA8508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45B927A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0103054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670A5C11">
      <w:pPr>
        <w:pStyle w:val="4"/>
        <w:spacing w:line="240" w:lineRule="atLeast"/>
      </w:pPr>
      <w:bookmarkStart w:id="65" w:name="_Toc240280513"/>
      <w:bookmarkStart w:id="66" w:name="_Toc239133103"/>
      <w:bookmarkStart w:id="67" w:name="_Toc179712232"/>
      <w:bookmarkStart w:id="68" w:name="_Toc178152073"/>
      <w:bookmarkStart w:id="69" w:name="_Toc179707479"/>
      <w:bookmarkStart w:id="70" w:name="_Toc453593141"/>
      <w:bookmarkStart w:id="71" w:name="_Toc178151567"/>
      <w:r>
        <w:t xml:space="preserve"> </w:t>
      </w:r>
      <w:bookmarkStart w:id="72" w:name="_Toc495932547"/>
      <w:bookmarkStart w:id="73" w:name="_Toc27840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382D85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690E820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665616BB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1DC0B187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CE6133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2CCA9AE4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7617DB11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1EF1F5BB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E0ED18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5A9DB3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394B702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79B5BC3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6C6C838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61566F74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2D6040C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5EC92BD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441163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637E867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1C6246B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13A26C09">
      <w:pPr>
        <w:pStyle w:val="4"/>
        <w:spacing w:line="240" w:lineRule="atLeast"/>
      </w:pPr>
      <w:bookmarkStart w:id="74" w:name="_Toc179712233"/>
      <w:bookmarkStart w:id="75" w:name="_Toc453593142"/>
      <w:bookmarkStart w:id="76" w:name="_Toc240280514"/>
      <w:bookmarkStart w:id="77" w:name="_Toc179707480"/>
      <w:bookmarkStart w:id="78" w:name="_Toc178152074"/>
      <w:bookmarkStart w:id="79" w:name="_Toc239133104"/>
      <w:bookmarkStart w:id="80" w:name="_Toc178151568"/>
      <w:r>
        <w:t xml:space="preserve"> </w:t>
      </w:r>
      <w:bookmarkStart w:id="81" w:name="_Toc495932548"/>
      <w:bookmarkStart w:id="82" w:name="_Toc313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CFEE53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36A8711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0CA2409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F78A5F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23F9C6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408BE27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748BBDB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22A4BE8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7076785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1A02092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3743F1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642FDF9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4A90F544">
      <w:pPr>
        <w:pStyle w:val="4"/>
        <w:spacing w:line="240" w:lineRule="atLeast"/>
      </w:pPr>
      <w:bookmarkStart w:id="83" w:name="_Toc239133105"/>
      <w:bookmarkStart w:id="84" w:name="_Toc178151569"/>
      <w:bookmarkStart w:id="85" w:name="_Toc240280515"/>
      <w:bookmarkStart w:id="86" w:name="_Toc179707481"/>
      <w:bookmarkStart w:id="87" w:name="_Toc179712234"/>
      <w:bookmarkStart w:id="88" w:name="_Toc178152075"/>
      <w:bookmarkStart w:id="89" w:name="_Toc453593143"/>
      <w:r>
        <w:t xml:space="preserve"> </w:t>
      </w:r>
      <w:bookmarkStart w:id="90" w:name="_Toc495932549"/>
      <w:bookmarkStart w:id="91" w:name="_Toc32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3A9FF7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6BFF594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29D0C8C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BCB07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75283C3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02DA49D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4CD113E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6745697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1BDAEF7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466FA57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A3BE0F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6558557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33523A3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6FD3107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7AC8D7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381A5B5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2CA43A5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86652A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7079BDC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3E54C3D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188DE12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141ABD85">
      <w:pPr>
        <w:pStyle w:val="4"/>
        <w:spacing w:line="240" w:lineRule="atLeast"/>
      </w:pPr>
      <w:bookmarkStart w:id="92" w:name="_Toc178151570"/>
      <w:bookmarkStart w:id="93" w:name="_Toc178152076"/>
      <w:bookmarkStart w:id="94" w:name="_Toc239133106"/>
      <w:bookmarkStart w:id="95" w:name="_Toc240280516"/>
      <w:bookmarkStart w:id="96" w:name="_Toc179712235"/>
      <w:bookmarkStart w:id="97" w:name="_Toc453593144"/>
      <w:bookmarkStart w:id="98" w:name="_Toc179707482"/>
      <w:r>
        <w:t xml:space="preserve"> </w:t>
      </w:r>
      <w:bookmarkStart w:id="99" w:name="_Toc495932550"/>
      <w:bookmarkStart w:id="100" w:name="_Toc3047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706550B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59909AB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5A6FAEAD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1E74A56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FAA701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29F5D27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62D4CF6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0A4D024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5E35D17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5D8244F4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41437C6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249F7E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1E7BC83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0488A4D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75D25D2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61A727E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48591886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0874D4D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0112079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6C75941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25069EE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4C8CD6D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3F245AF4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5C224FC3">
      <w:pPr>
        <w:pStyle w:val="4"/>
        <w:spacing w:line="240" w:lineRule="atLeast"/>
      </w:pPr>
      <w:bookmarkStart w:id="101" w:name="_Toc240280517"/>
      <w:bookmarkStart w:id="102" w:name="_Toc239133107"/>
      <w:bookmarkStart w:id="103" w:name="_Toc453593145"/>
      <w:r>
        <w:rPr>
          <w:rFonts w:hint="eastAsia"/>
        </w:rPr>
        <w:t xml:space="preserve"> </w:t>
      </w:r>
      <w:bookmarkStart w:id="104" w:name="_Toc495932551"/>
      <w:bookmarkStart w:id="105" w:name="_Toc22216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01B851DF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50FA50B6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60C88DFA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27545288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404B2407">
      <w:pPr>
        <w:spacing w:line="240" w:lineRule="auto"/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（3）其它附加系数</w:t>
      </w:r>
    </w:p>
    <w:p w14:paraId="639573FC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3EEBDC46">
      <w:pPr>
        <w:pStyle w:val="2"/>
        <w:rPr>
          <w:szCs w:val="24"/>
          <w:lang w:val="en-US"/>
        </w:rPr>
      </w:pPr>
      <w:bookmarkStart w:id="110" w:name="_Toc21620"/>
      <w:r>
        <w:rPr>
          <w:szCs w:val="24"/>
          <w:lang w:val="en-US"/>
        </w:rPr>
        <w:t>外围护构造</w:t>
      </w:r>
      <w:bookmarkEnd w:id="110"/>
    </w:p>
    <w:p w14:paraId="2172449D">
      <w:pPr>
        <w:pStyle w:val="4"/>
        <w:rPr>
          <w:szCs w:val="24"/>
          <w:lang w:val="en-US"/>
        </w:rPr>
      </w:pPr>
      <w:bookmarkStart w:id="111" w:name="_Toc1459"/>
      <w:r>
        <w:rPr>
          <w:szCs w:val="24"/>
          <w:lang w:val="en-US"/>
        </w:rPr>
        <w:t>屋顶</w:t>
      </w:r>
      <w:bookmarkEnd w:id="111"/>
    </w:p>
    <w:p w14:paraId="65D31323">
      <w:pPr>
        <w:pStyle w:val="5"/>
        <w:rPr>
          <w:szCs w:val="24"/>
          <w:lang w:val="en-US"/>
        </w:rPr>
      </w:pPr>
      <w:bookmarkStart w:id="112" w:name="_Toc25506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15773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984895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881C13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A9FABF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C4BD94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30A9C7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1B4C9F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AFDB599">
            <w:pPr>
              <w:jc w:val="center"/>
            </w:pPr>
            <w:r>
              <w:t>热惰性指标</w:t>
            </w:r>
          </w:p>
        </w:tc>
      </w:tr>
      <w:tr w14:paraId="1F005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D47032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393D4D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55812D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6D306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24856C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7A234B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742619">
            <w:pPr>
              <w:jc w:val="center"/>
            </w:pPr>
            <w:r>
              <w:t>D=R*S</w:t>
            </w:r>
          </w:p>
        </w:tc>
      </w:tr>
      <w:tr w14:paraId="3A7807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67CD09">
            <w:r>
              <w:t>黏土陶粒混凝土(ρ=1000)</w:t>
            </w:r>
          </w:p>
        </w:tc>
        <w:tc>
          <w:tcPr>
            <w:vAlign w:val="center"/>
          </w:tcPr>
          <w:p w14:paraId="69010B10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38844FCF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232A7B2D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258AB0B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AD4D405">
            <w:pPr>
              <w:jc w:val="right"/>
            </w:pPr>
            <w:r>
              <w:t>0.182</w:t>
            </w:r>
          </w:p>
        </w:tc>
        <w:tc>
          <w:tcPr>
            <w:vAlign w:val="center"/>
          </w:tcPr>
          <w:p w14:paraId="3734E31F">
            <w:pPr>
              <w:jc w:val="right"/>
            </w:pPr>
            <w:r>
              <w:t>0.742</w:t>
            </w:r>
          </w:p>
        </w:tc>
      </w:tr>
      <w:tr w14:paraId="645D8B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87DFF7C">
            <w:r>
              <w:t>挤塑聚苯乙烯泡沫塑料（带表皮）</w:t>
            </w:r>
          </w:p>
        </w:tc>
        <w:tc>
          <w:tcPr>
            <w:vAlign w:val="center"/>
          </w:tcPr>
          <w:p w14:paraId="7E98039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28BBB63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4A29D1C8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377385EA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32E3B6B6"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 w14:paraId="1E6E2D99">
            <w:pPr>
              <w:jc w:val="right"/>
            </w:pPr>
            <w:r>
              <w:t>0.227</w:t>
            </w:r>
          </w:p>
        </w:tc>
      </w:tr>
      <w:tr w14:paraId="4A263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F40F9D5">
            <w:r>
              <w:t>无机保温砂浆（ρ=400）</w:t>
            </w:r>
          </w:p>
        </w:tc>
        <w:tc>
          <w:tcPr>
            <w:vAlign w:val="center"/>
          </w:tcPr>
          <w:p w14:paraId="02A0C64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CC3B0AA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49D3B02A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64FC31E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03A0BA3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5C46A948">
            <w:pPr>
              <w:jc w:val="right"/>
            </w:pPr>
            <w:r>
              <w:t>0.41</w:t>
            </w:r>
          </w:p>
        </w:tc>
      </w:tr>
      <w:tr w14:paraId="4817AA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6186920">
            <w:r>
              <w:t>加气混凝土、泡沫混凝土(ρ=700)</w:t>
            </w:r>
          </w:p>
        </w:tc>
        <w:tc>
          <w:tcPr>
            <w:vAlign w:val="center"/>
          </w:tcPr>
          <w:p w14:paraId="74622656"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 w14:paraId="45D1A7F8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07AB5356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4BB4046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DD578DE">
            <w:pPr>
              <w:jc w:val="right"/>
            </w:pPr>
            <w:r>
              <w:t>0.444</w:t>
            </w:r>
          </w:p>
        </w:tc>
        <w:tc>
          <w:tcPr>
            <w:vAlign w:val="center"/>
          </w:tcPr>
          <w:p w14:paraId="6B2F7814">
            <w:pPr>
              <w:jc w:val="right"/>
            </w:pPr>
            <w:r>
              <w:t>1.378</w:t>
            </w:r>
          </w:p>
        </w:tc>
      </w:tr>
      <w:tr w14:paraId="5F14D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392C46">
            <w:r>
              <w:t>黏土陶粒混凝土(ρ=1000)</w:t>
            </w:r>
          </w:p>
        </w:tc>
        <w:tc>
          <w:tcPr>
            <w:vAlign w:val="center"/>
          </w:tcPr>
          <w:p w14:paraId="63086F17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BA5FE60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6347BF29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413C679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333428E">
            <w:pPr>
              <w:jc w:val="right"/>
            </w:pPr>
            <w:r>
              <w:t>0.545</w:t>
            </w:r>
          </w:p>
        </w:tc>
        <w:tc>
          <w:tcPr>
            <w:vAlign w:val="center"/>
          </w:tcPr>
          <w:p w14:paraId="174DDF2F">
            <w:pPr>
              <w:jc w:val="right"/>
            </w:pPr>
            <w:r>
              <w:t>2.225</w:t>
            </w:r>
          </w:p>
        </w:tc>
      </w:tr>
      <w:tr w14:paraId="3B540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C4095B3">
            <w:r>
              <w:t>无机保温砂浆（ρ=600）</w:t>
            </w:r>
          </w:p>
        </w:tc>
        <w:tc>
          <w:tcPr>
            <w:vAlign w:val="center"/>
          </w:tcPr>
          <w:p w14:paraId="52BA552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08C8D46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7362D173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4B19E0F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1030C45"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 w14:paraId="68F1E349">
            <w:pPr>
              <w:jc w:val="right"/>
            </w:pPr>
            <w:r>
              <w:t>0.319</w:t>
            </w:r>
          </w:p>
        </w:tc>
      </w:tr>
      <w:tr w14:paraId="21F05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1E8C89">
            <w:r>
              <w:t>各层之和∑</w:t>
            </w:r>
          </w:p>
        </w:tc>
        <w:tc>
          <w:tcPr>
            <w:vAlign w:val="center"/>
          </w:tcPr>
          <w:p w14:paraId="618FB478"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 w14:paraId="6A3F229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C8041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D8101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EE9F028">
            <w:pPr>
              <w:jc w:val="right"/>
            </w:pPr>
            <w:r>
              <w:t>1.981</w:t>
            </w:r>
          </w:p>
        </w:tc>
        <w:tc>
          <w:tcPr>
            <w:vAlign w:val="center"/>
          </w:tcPr>
          <w:p w14:paraId="754CE210">
            <w:pPr>
              <w:jc w:val="right"/>
            </w:pPr>
            <w:r>
              <w:t>5.301</w:t>
            </w:r>
          </w:p>
        </w:tc>
      </w:tr>
      <w:tr w14:paraId="64BD5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541A839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20E8024C">
            <w:pPr>
              <w:jc w:val="center"/>
            </w:pPr>
            <w:r>
              <w:t>0.467</w:t>
            </w:r>
          </w:p>
        </w:tc>
      </w:tr>
      <w:tr w14:paraId="17CF1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B103E0F">
            <w:r>
              <w:t>衰减度ν</w:t>
            </w:r>
          </w:p>
        </w:tc>
        <w:tc>
          <w:tcPr>
            <w:gridSpan w:val="5"/>
            <w:vAlign w:val="center"/>
          </w:tcPr>
          <w:p w14:paraId="6FA0ADD1">
            <w:pPr>
              <w:jc w:val="center"/>
            </w:pPr>
            <w:r>
              <w:t>134.99</w:t>
            </w:r>
          </w:p>
        </w:tc>
      </w:tr>
      <w:tr w14:paraId="302DC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F2CF4BD">
            <w:r>
              <w:t>延迟时间ξ(h)</w:t>
            </w:r>
          </w:p>
        </w:tc>
        <w:tc>
          <w:tcPr>
            <w:gridSpan w:val="5"/>
            <w:vAlign w:val="center"/>
          </w:tcPr>
          <w:p w14:paraId="2757E664">
            <w:pPr>
              <w:jc w:val="center"/>
            </w:pPr>
            <w:r>
              <w:t>12.52</w:t>
            </w:r>
          </w:p>
        </w:tc>
      </w:tr>
      <w:tr w14:paraId="064CB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C1FE947">
            <w:r>
              <w:t>衰减倍数β</w:t>
            </w:r>
          </w:p>
        </w:tc>
        <w:tc>
          <w:tcPr>
            <w:gridSpan w:val="5"/>
            <w:vAlign w:val="center"/>
          </w:tcPr>
          <w:p w14:paraId="0BD01B99">
            <w:pPr>
              <w:jc w:val="center"/>
            </w:pPr>
            <w:r>
              <w:t>0.10</w:t>
            </w:r>
          </w:p>
        </w:tc>
      </w:tr>
    </w:tbl>
    <w:p w14:paraId="2280A3B9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386D012">
      <w:pPr>
        <w:pStyle w:val="4"/>
        <w:rPr>
          <w:szCs w:val="24"/>
          <w:lang w:val="en-US"/>
        </w:rPr>
      </w:pPr>
      <w:bookmarkStart w:id="113" w:name="_Toc25472"/>
      <w:r>
        <w:rPr>
          <w:szCs w:val="24"/>
          <w:lang w:val="en-US"/>
        </w:rPr>
        <w:t>外墙</w:t>
      </w:r>
      <w:bookmarkEnd w:id="113"/>
    </w:p>
    <w:p w14:paraId="6D681CEF">
      <w:pPr>
        <w:pStyle w:val="5"/>
        <w:rPr>
          <w:szCs w:val="24"/>
          <w:lang w:val="en-US"/>
        </w:rPr>
      </w:pPr>
      <w:bookmarkStart w:id="114" w:name="_Toc2771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4411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E70AF1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013FF2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FA2BFE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0727CC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A916BE6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3177D1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CC1DE20">
            <w:pPr>
              <w:jc w:val="center"/>
            </w:pPr>
            <w:r>
              <w:t>热惰性指标</w:t>
            </w:r>
          </w:p>
        </w:tc>
      </w:tr>
      <w:tr w14:paraId="5229D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E01052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A1710D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FD65FC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C114B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D932D2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77B9BF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05202E0">
            <w:pPr>
              <w:jc w:val="center"/>
            </w:pPr>
            <w:r>
              <w:t>D=R*S</w:t>
            </w:r>
          </w:p>
        </w:tc>
      </w:tr>
      <w:tr w14:paraId="2EBBF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2F87B8D">
            <w:r>
              <w:t>无机保温砂浆（ρ=400）</w:t>
            </w:r>
          </w:p>
        </w:tc>
        <w:tc>
          <w:tcPr>
            <w:vAlign w:val="center"/>
          </w:tcPr>
          <w:p w14:paraId="796B826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BE6152A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58261BB7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682CD18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278D267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59336D2C">
            <w:pPr>
              <w:jc w:val="right"/>
            </w:pPr>
            <w:r>
              <w:t>0.41</w:t>
            </w:r>
          </w:p>
        </w:tc>
      </w:tr>
      <w:tr w14:paraId="36574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80D6F22">
            <w:r>
              <w:t>挤塑聚苯乙烯泡沫塑料（带表皮）</w:t>
            </w:r>
          </w:p>
        </w:tc>
        <w:tc>
          <w:tcPr>
            <w:vAlign w:val="center"/>
          </w:tcPr>
          <w:p w14:paraId="7B3AC46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7E77A28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620DEF90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3FB638F1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7DD3E40B"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 w14:paraId="160BFDDA">
            <w:pPr>
              <w:jc w:val="right"/>
            </w:pPr>
            <w:r>
              <w:t>0.227</w:t>
            </w:r>
          </w:p>
        </w:tc>
      </w:tr>
      <w:tr w14:paraId="05BEE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C7CFB1">
            <w:r>
              <w:t>无机保温砂浆（ρ=400）</w:t>
            </w:r>
          </w:p>
        </w:tc>
        <w:tc>
          <w:tcPr>
            <w:vAlign w:val="center"/>
          </w:tcPr>
          <w:p w14:paraId="60ABF70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DA30126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4B8D30C0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522D59B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062D330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7BDE0590">
            <w:pPr>
              <w:jc w:val="right"/>
            </w:pPr>
            <w:r>
              <w:t>0.41</w:t>
            </w:r>
          </w:p>
        </w:tc>
      </w:tr>
      <w:tr w14:paraId="1403C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03325C9">
            <w:r>
              <w:t>黏土陶粒混凝土(ρ=1000)</w:t>
            </w:r>
          </w:p>
        </w:tc>
        <w:tc>
          <w:tcPr>
            <w:vAlign w:val="center"/>
          </w:tcPr>
          <w:p w14:paraId="60D9D37C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02C39552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48D57C07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433C23E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C01DE98">
            <w:pPr>
              <w:jc w:val="right"/>
            </w:pPr>
            <w:r>
              <w:t>0.909</w:t>
            </w:r>
          </w:p>
        </w:tc>
        <w:tc>
          <w:tcPr>
            <w:vAlign w:val="center"/>
          </w:tcPr>
          <w:p w14:paraId="318D7019">
            <w:pPr>
              <w:jc w:val="right"/>
            </w:pPr>
            <w:r>
              <w:t>3.709</w:t>
            </w:r>
          </w:p>
        </w:tc>
      </w:tr>
      <w:tr w14:paraId="22521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B62426">
            <w:r>
              <w:t>无机保温砂浆（ρ=600）</w:t>
            </w:r>
          </w:p>
        </w:tc>
        <w:tc>
          <w:tcPr>
            <w:vAlign w:val="center"/>
          </w:tcPr>
          <w:p w14:paraId="4E69896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27D01F6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1D33ABAA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2D35FCA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929816A"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 w14:paraId="0462E709">
            <w:pPr>
              <w:jc w:val="right"/>
            </w:pPr>
            <w:r>
              <w:t>0.319</w:t>
            </w:r>
          </w:p>
        </w:tc>
      </w:tr>
      <w:tr w14:paraId="25256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921476">
            <w:r>
              <w:t>各层之和∑</w:t>
            </w:r>
          </w:p>
        </w:tc>
        <w:tc>
          <w:tcPr>
            <w:vAlign w:val="center"/>
          </w:tcPr>
          <w:p w14:paraId="14F95744"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 w14:paraId="19D89EB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E8DA5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84C4A3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E3E8C1">
            <w:pPr>
              <w:jc w:val="right"/>
            </w:pPr>
            <w:r>
              <w:t>1.861</w:t>
            </w:r>
          </w:p>
        </w:tc>
        <w:tc>
          <w:tcPr>
            <w:vAlign w:val="center"/>
          </w:tcPr>
          <w:p w14:paraId="352BF064">
            <w:pPr>
              <w:jc w:val="right"/>
            </w:pPr>
            <w:r>
              <w:t>5.075</w:t>
            </w:r>
          </w:p>
        </w:tc>
      </w:tr>
      <w:tr w14:paraId="2446C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A2A1399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0EAC54E">
            <w:pPr>
              <w:jc w:val="center"/>
            </w:pPr>
            <w:r>
              <w:t>0.495</w:t>
            </w:r>
          </w:p>
        </w:tc>
      </w:tr>
      <w:tr w14:paraId="504DB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DC6D288">
            <w:r>
              <w:t>衰减度ν</w:t>
            </w:r>
          </w:p>
        </w:tc>
        <w:tc>
          <w:tcPr>
            <w:gridSpan w:val="5"/>
            <w:vAlign w:val="center"/>
          </w:tcPr>
          <w:p w14:paraId="269A4470">
            <w:pPr>
              <w:jc w:val="center"/>
            </w:pPr>
            <w:r>
              <w:t>131.63</w:t>
            </w:r>
          </w:p>
        </w:tc>
      </w:tr>
      <w:tr w14:paraId="38968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45D76AF">
            <w:r>
              <w:t>延迟时间ξ(h)</w:t>
            </w:r>
          </w:p>
        </w:tc>
        <w:tc>
          <w:tcPr>
            <w:gridSpan w:val="5"/>
            <w:vAlign w:val="center"/>
          </w:tcPr>
          <w:p w14:paraId="5E66DF28">
            <w:pPr>
              <w:jc w:val="center"/>
            </w:pPr>
            <w:r>
              <w:t>11.75</w:t>
            </w:r>
          </w:p>
        </w:tc>
      </w:tr>
      <w:tr w14:paraId="125AC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07E7DEB">
            <w:r>
              <w:t>衰减倍数β</w:t>
            </w:r>
          </w:p>
        </w:tc>
        <w:tc>
          <w:tcPr>
            <w:gridSpan w:val="5"/>
            <w:vAlign w:val="center"/>
          </w:tcPr>
          <w:p w14:paraId="39C0BB3F">
            <w:pPr>
              <w:jc w:val="center"/>
            </w:pPr>
            <w:r>
              <w:t>0.10</w:t>
            </w:r>
          </w:p>
        </w:tc>
      </w:tr>
    </w:tbl>
    <w:p w14:paraId="6B79BF12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5301594">
      <w:pPr>
        <w:pStyle w:val="4"/>
        <w:rPr>
          <w:szCs w:val="24"/>
          <w:lang w:val="en-US"/>
        </w:rPr>
      </w:pPr>
      <w:bookmarkStart w:id="115" w:name="_Toc1095"/>
      <w:r>
        <w:rPr>
          <w:szCs w:val="24"/>
          <w:lang w:val="en-US"/>
        </w:rPr>
        <w:t>梁柱</w:t>
      </w:r>
      <w:bookmarkEnd w:id="115"/>
    </w:p>
    <w:p w14:paraId="61ED8FED">
      <w:pPr>
        <w:pStyle w:val="5"/>
        <w:rPr>
          <w:szCs w:val="24"/>
          <w:lang w:val="en-US"/>
        </w:rPr>
      </w:pPr>
      <w:bookmarkStart w:id="116" w:name="_Toc23825"/>
      <w:r>
        <w:rPr>
          <w:szCs w:val="24"/>
          <w:lang w:val="en-US"/>
        </w:rPr>
        <w:t>梁柱构造一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E44A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5966F15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83B53B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333C65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1A52F3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2E37DE6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DAA211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2C4835F">
            <w:pPr>
              <w:jc w:val="center"/>
            </w:pPr>
            <w:r>
              <w:t>热惰性指标</w:t>
            </w:r>
          </w:p>
        </w:tc>
      </w:tr>
      <w:tr w14:paraId="4CD2E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D405E9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F6B38A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BEC24E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18BB2E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30D2AE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9AE72A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18ED494">
            <w:pPr>
              <w:jc w:val="center"/>
            </w:pPr>
            <w:r>
              <w:t>D=R*S</w:t>
            </w:r>
          </w:p>
        </w:tc>
      </w:tr>
      <w:tr w14:paraId="73C61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FAE5BD">
            <w:r>
              <w:t>无机保温砂浆（ρ=400）</w:t>
            </w:r>
          </w:p>
        </w:tc>
        <w:tc>
          <w:tcPr>
            <w:vAlign w:val="center"/>
          </w:tcPr>
          <w:p w14:paraId="2618F54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CF58DA7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2904E339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0EDA600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FC2EF74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419B3C29">
            <w:pPr>
              <w:jc w:val="right"/>
            </w:pPr>
            <w:r>
              <w:t>0.41</w:t>
            </w:r>
          </w:p>
        </w:tc>
      </w:tr>
      <w:tr w14:paraId="518BF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45E8B0">
            <w:r>
              <w:t>挤塑聚苯乙烯泡沫塑料（带表皮）</w:t>
            </w:r>
          </w:p>
        </w:tc>
        <w:tc>
          <w:tcPr>
            <w:vAlign w:val="center"/>
          </w:tcPr>
          <w:p w14:paraId="4E8B2BA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F26719A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0C45270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1B27FDA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628C1FBC"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 w14:paraId="787EF55E">
            <w:pPr>
              <w:jc w:val="right"/>
            </w:pPr>
            <w:r>
              <w:t>0.227</w:t>
            </w:r>
          </w:p>
        </w:tc>
      </w:tr>
      <w:tr w14:paraId="25A31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A52E2E">
            <w:r>
              <w:t>无机保温砂浆（ρ=400）</w:t>
            </w:r>
          </w:p>
        </w:tc>
        <w:tc>
          <w:tcPr>
            <w:vAlign w:val="center"/>
          </w:tcPr>
          <w:p w14:paraId="567997E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1B660E5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2D93433B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7DC1DE4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2B69EF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61C8F348">
            <w:pPr>
              <w:jc w:val="right"/>
            </w:pPr>
            <w:r>
              <w:t>0.41</w:t>
            </w:r>
          </w:p>
        </w:tc>
      </w:tr>
      <w:tr w14:paraId="56CB4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7AE3E4">
            <w:r>
              <w:t>黏土陶粒混凝土(ρ=1000)</w:t>
            </w:r>
          </w:p>
        </w:tc>
        <w:tc>
          <w:tcPr>
            <w:vAlign w:val="center"/>
          </w:tcPr>
          <w:p w14:paraId="1FDEC529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5A908487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5E2D648F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2A66FC1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871285">
            <w:pPr>
              <w:jc w:val="right"/>
            </w:pPr>
            <w:r>
              <w:t>0.909</w:t>
            </w:r>
          </w:p>
        </w:tc>
        <w:tc>
          <w:tcPr>
            <w:vAlign w:val="center"/>
          </w:tcPr>
          <w:p w14:paraId="5A1578C8">
            <w:pPr>
              <w:jc w:val="right"/>
            </w:pPr>
            <w:r>
              <w:t>3.709</w:t>
            </w:r>
          </w:p>
        </w:tc>
      </w:tr>
      <w:tr w14:paraId="30084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E02D35">
            <w:r>
              <w:t>无机保温砂浆（ρ=600）</w:t>
            </w:r>
          </w:p>
        </w:tc>
        <w:tc>
          <w:tcPr>
            <w:vAlign w:val="center"/>
          </w:tcPr>
          <w:p w14:paraId="45EEDCA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E5EABD2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04DD648E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66DAC29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61A4733"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 w14:paraId="6A37248D">
            <w:pPr>
              <w:jc w:val="right"/>
            </w:pPr>
            <w:r>
              <w:t>0.319</w:t>
            </w:r>
          </w:p>
        </w:tc>
      </w:tr>
      <w:tr w14:paraId="0230D9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2950A9">
            <w:r>
              <w:t>各层之和∑</w:t>
            </w:r>
          </w:p>
        </w:tc>
        <w:tc>
          <w:tcPr>
            <w:vAlign w:val="center"/>
          </w:tcPr>
          <w:p w14:paraId="076A97AB"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 w14:paraId="003BC1F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99EEDC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FEBAE0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15E43F2">
            <w:pPr>
              <w:jc w:val="right"/>
            </w:pPr>
            <w:r>
              <w:t>1.861</w:t>
            </w:r>
          </w:p>
        </w:tc>
        <w:tc>
          <w:tcPr>
            <w:vAlign w:val="center"/>
          </w:tcPr>
          <w:p w14:paraId="2B3425C6">
            <w:pPr>
              <w:jc w:val="right"/>
            </w:pPr>
            <w:r>
              <w:t>5.075</w:t>
            </w:r>
          </w:p>
        </w:tc>
      </w:tr>
      <w:tr w14:paraId="55E42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EFD4672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067C5C4C">
            <w:pPr>
              <w:jc w:val="center"/>
            </w:pPr>
            <w:r>
              <w:t>0.495</w:t>
            </w:r>
          </w:p>
        </w:tc>
      </w:tr>
      <w:tr w14:paraId="38F734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71FA06B">
            <w:r>
              <w:t>衰减度ν</w:t>
            </w:r>
          </w:p>
        </w:tc>
        <w:tc>
          <w:tcPr>
            <w:gridSpan w:val="5"/>
            <w:vAlign w:val="center"/>
          </w:tcPr>
          <w:p w14:paraId="0B537E25">
            <w:pPr>
              <w:jc w:val="center"/>
            </w:pPr>
            <w:r>
              <w:t>131.63</w:t>
            </w:r>
          </w:p>
        </w:tc>
      </w:tr>
      <w:tr w14:paraId="556140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781E9FB">
            <w:r>
              <w:t>延迟时间ξ(h)</w:t>
            </w:r>
          </w:p>
        </w:tc>
        <w:tc>
          <w:tcPr>
            <w:gridSpan w:val="5"/>
            <w:vAlign w:val="center"/>
          </w:tcPr>
          <w:p w14:paraId="12E1D23E">
            <w:pPr>
              <w:jc w:val="center"/>
            </w:pPr>
            <w:r>
              <w:t>11.75</w:t>
            </w:r>
          </w:p>
        </w:tc>
      </w:tr>
      <w:tr w14:paraId="17276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FE40F55">
            <w:r>
              <w:t>衰减倍数β</w:t>
            </w:r>
          </w:p>
        </w:tc>
        <w:tc>
          <w:tcPr>
            <w:gridSpan w:val="5"/>
            <w:vAlign w:val="center"/>
          </w:tcPr>
          <w:p w14:paraId="710F336C">
            <w:pPr>
              <w:jc w:val="center"/>
            </w:pPr>
            <w:r>
              <w:t>0.10</w:t>
            </w:r>
          </w:p>
        </w:tc>
      </w:tr>
    </w:tbl>
    <w:p w14:paraId="298FE619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9463891">
      <w:pPr>
        <w:pStyle w:val="2"/>
        <w:rPr>
          <w:szCs w:val="24"/>
          <w:lang w:val="en-US"/>
        </w:rPr>
      </w:pPr>
      <w:bookmarkStart w:id="117" w:name="_Toc2290"/>
      <w:r>
        <w:rPr>
          <w:szCs w:val="24"/>
          <w:lang w:val="en-US"/>
        </w:rPr>
        <w:t>内围护构造</w:t>
      </w:r>
      <w:bookmarkEnd w:id="117"/>
    </w:p>
    <w:p w14:paraId="3CB73028">
      <w:pPr>
        <w:pStyle w:val="4"/>
        <w:rPr>
          <w:szCs w:val="24"/>
          <w:lang w:val="en-US"/>
        </w:rPr>
      </w:pPr>
      <w:bookmarkStart w:id="118" w:name="_Toc4483"/>
      <w:r>
        <w:rPr>
          <w:szCs w:val="24"/>
          <w:lang w:val="en-US"/>
        </w:rPr>
        <w:t>内墙</w:t>
      </w:r>
      <w:bookmarkEnd w:id="118"/>
    </w:p>
    <w:p w14:paraId="4EF61FBA">
      <w:pPr>
        <w:pStyle w:val="5"/>
        <w:rPr>
          <w:szCs w:val="24"/>
          <w:lang w:val="en-US"/>
        </w:rPr>
      </w:pPr>
      <w:bookmarkStart w:id="119" w:name="_Toc1637"/>
      <w:r>
        <w:rPr>
          <w:szCs w:val="24"/>
          <w:lang w:val="en-US"/>
        </w:rPr>
        <w:t>内墙构造一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FB84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4AE01A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0ECE13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4A96C7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4DE6DF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E5D3F1C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CE8F58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62E141A">
            <w:pPr>
              <w:jc w:val="center"/>
            </w:pPr>
            <w:r>
              <w:t>热惰性指标</w:t>
            </w:r>
          </w:p>
        </w:tc>
      </w:tr>
      <w:tr w14:paraId="761066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E79084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E6F065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3ECA89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C25630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FFC280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52D2E4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C0B9E5C">
            <w:pPr>
              <w:jc w:val="center"/>
            </w:pPr>
            <w:r>
              <w:t>D=R*S</w:t>
            </w:r>
          </w:p>
        </w:tc>
      </w:tr>
      <w:tr w14:paraId="6961C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8816DB">
            <w:r>
              <w:t>无机保温砂浆（ρ=400）</w:t>
            </w:r>
          </w:p>
        </w:tc>
        <w:tc>
          <w:tcPr>
            <w:vAlign w:val="center"/>
          </w:tcPr>
          <w:p w14:paraId="4DA7972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8FF9230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7676359F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45FE590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0A85FFC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2C77FC20">
            <w:pPr>
              <w:jc w:val="right"/>
            </w:pPr>
            <w:r>
              <w:t>0.41</w:t>
            </w:r>
          </w:p>
        </w:tc>
      </w:tr>
      <w:tr w14:paraId="27DED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A5300C7">
            <w:r>
              <w:t>模数多孔砖砌体（13排孔）</w:t>
            </w:r>
          </w:p>
        </w:tc>
        <w:tc>
          <w:tcPr>
            <w:vAlign w:val="center"/>
          </w:tcPr>
          <w:p w14:paraId="3686AD40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7B6DCA3A">
            <w:pPr>
              <w:jc w:val="right"/>
            </w:pPr>
            <w:r>
              <w:t>0.46</w:t>
            </w:r>
          </w:p>
        </w:tc>
        <w:tc>
          <w:tcPr>
            <w:vAlign w:val="center"/>
          </w:tcPr>
          <w:p w14:paraId="5B20FB31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61FDBB0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A1E85E">
            <w:pPr>
              <w:jc w:val="right"/>
            </w:pPr>
            <w:r>
              <w:t>0.413</w:t>
            </w:r>
          </w:p>
        </w:tc>
        <w:tc>
          <w:tcPr>
            <w:vAlign w:val="center"/>
          </w:tcPr>
          <w:p w14:paraId="587526BA">
            <w:pPr>
              <w:jc w:val="right"/>
            </w:pPr>
            <w:r>
              <w:t>4.13</w:t>
            </w:r>
          </w:p>
        </w:tc>
      </w:tr>
      <w:tr w14:paraId="2EFAAF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1059511">
            <w:r>
              <w:t>无机保温砂浆（ρ=600）</w:t>
            </w:r>
          </w:p>
        </w:tc>
        <w:tc>
          <w:tcPr>
            <w:vAlign w:val="center"/>
          </w:tcPr>
          <w:p w14:paraId="16D8001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5511D1C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16A18F76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7407329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31CA4A4"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 w14:paraId="41F24B9B">
            <w:pPr>
              <w:jc w:val="right"/>
            </w:pPr>
            <w:r>
              <w:t>0.319</w:t>
            </w:r>
          </w:p>
        </w:tc>
      </w:tr>
      <w:tr w14:paraId="6434D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A639F30">
            <w:r>
              <w:t>各层之和∑</w:t>
            </w:r>
          </w:p>
        </w:tc>
        <w:tc>
          <w:tcPr>
            <w:vAlign w:val="center"/>
          </w:tcPr>
          <w:p w14:paraId="0F3FF49A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65340D1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3EC7E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1FEE8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F25FE2E">
            <w:pPr>
              <w:jc w:val="right"/>
            </w:pPr>
            <w:r>
              <w:t>0.667</w:t>
            </w:r>
          </w:p>
        </w:tc>
        <w:tc>
          <w:tcPr>
            <w:vAlign w:val="center"/>
          </w:tcPr>
          <w:p w14:paraId="08740BE1">
            <w:pPr>
              <w:jc w:val="right"/>
            </w:pPr>
            <w:r>
              <w:t>4.859</w:t>
            </w:r>
          </w:p>
        </w:tc>
      </w:tr>
      <w:tr w14:paraId="1DDA73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CC5CE48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7717CB08">
            <w:pPr>
              <w:jc w:val="center"/>
            </w:pPr>
            <w:r>
              <w:t>1.127</w:t>
            </w:r>
          </w:p>
        </w:tc>
      </w:tr>
      <w:tr w14:paraId="5921A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323F7B7">
            <w:r>
              <w:t>衰减度ν</w:t>
            </w:r>
          </w:p>
        </w:tc>
        <w:tc>
          <w:tcPr>
            <w:gridSpan w:val="5"/>
            <w:vAlign w:val="center"/>
          </w:tcPr>
          <w:p w14:paraId="128C2E03">
            <w:pPr>
              <w:jc w:val="center"/>
            </w:pPr>
            <w:r>
              <w:t>82.79</w:t>
            </w:r>
          </w:p>
        </w:tc>
      </w:tr>
      <w:tr w14:paraId="0CBFF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EDCE42E">
            <w:r>
              <w:t>延迟时间ξ(h)</w:t>
            </w:r>
          </w:p>
        </w:tc>
        <w:tc>
          <w:tcPr>
            <w:gridSpan w:val="5"/>
            <w:vAlign w:val="center"/>
          </w:tcPr>
          <w:p w14:paraId="6DF702F9">
            <w:pPr>
              <w:jc w:val="center"/>
            </w:pPr>
            <w:r>
              <w:t>12.17</w:t>
            </w:r>
          </w:p>
        </w:tc>
      </w:tr>
      <w:tr w14:paraId="47665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E0E162C">
            <w:r>
              <w:t>衰减倍数β</w:t>
            </w:r>
          </w:p>
        </w:tc>
        <w:tc>
          <w:tcPr>
            <w:gridSpan w:val="5"/>
            <w:vAlign w:val="center"/>
          </w:tcPr>
          <w:p w14:paraId="7AAC2A3D">
            <w:pPr>
              <w:jc w:val="center"/>
            </w:pPr>
            <w:r>
              <w:t>0.07</w:t>
            </w:r>
          </w:p>
        </w:tc>
      </w:tr>
    </w:tbl>
    <w:p w14:paraId="09C7CFD6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036B2D1">
      <w:pPr>
        <w:pStyle w:val="4"/>
        <w:rPr>
          <w:szCs w:val="24"/>
          <w:lang w:val="en-US"/>
        </w:rPr>
      </w:pPr>
      <w:bookmarkStart w:id="120" w:name="_Toc8811"/>
      <w:r>
        <w:rPr>
          <w:szCs w:val="24"/>
          <w:lang w:val="en-US"/>
        </w:rPr>
        <w:t>控温与非控温空间隔墙</w:t>
      </w:r>
      <w:bookmarkEnd w:id="120"/>
    </w:p>
    <w:p w14:paraId="1C189F1C">
      <w:pPr>
        <w:pStyle w:val="5"/>
        <w:rPr>
          <w:szCs w:val="24"/>
          <w:lang w:val="en-US"/>
        </w:rPr>
      </w:pPr>
      <w:bookmarkStart w:id="121" w:name="_Toc11016"/>
      <w:r>
        <w:rPr>
          <w:szCs w:val="24"/>
          <w:lang w:val="en-US"/>
        </w:rPr>
        <w:t>控温与非控温空间隔墙构造一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9B569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6444A0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C58BB5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759C05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64E1CD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B9F426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4AFC2B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DC9A445">
            <w:pPr>
              <w:jc w:val="center"/>
            </w:pPr>
            <w:r>
              <w:t>热惰性指标</w:t>
            </w:r>
          </w:p>
        </w:tc>
      </w:tr>
      <w:tr w14:paraId="7E668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B77AB4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AC5D62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C7BD1C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C0B70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D4C3EF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D01B25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85A4515">
            <w:pPr>
              <w:jc w:val="center"/>
            </w:pPr>
            <w:r>
              <w:t>D=R*S</w:t>
            </w:r>
          </w:p>
        </w:tc>
      </w:tr>
      <w:tr w14:paraId="6A42C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5865C5">
            <w:r>
              <w:t>无机保温砂浆（ρ=400）</w:t>
            </w:r>
          </w:p>
        </w:tc>
        <w:tc>
          <w:tcPr>
            <w:vAlign w:val="center"/>
          </w:tcPr>
          <w:p w14:paraId="4EE3C7C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589F475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5EB4D88F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6C2BD63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558848C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40C06F15">
            <w:pPr>
              <w:jc w:val="right"/>
            </w:pPr>
            <w:r>
              <w:t>0.41</w:t>
            </w:r>
          </w:p>
        </w:tc>
      </w:tr>
      <w:tr w14:paraId="430C5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016F22">
            <w:r>
              <w:t>模数多孔砖砌体（13排孔）</w:t>
            </w:r>
          </w:p>
        </w:tc>
        <w:tc>
          <w:tcPr>
            <w:vAlign w:val="center"/>
          </w:tcPr>
          <w:p w14:paraId="1A7F43E3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57BAA086">
            <w:pPr>
              <w:jc w:val="right"/>
            </w:pPr>
            <w:r>
              <w:t>0.46</w:t>
            </w:r>
          </w:p>
        </w:tc>
        <w:tc>
          <w:tcPr>
            <w:vAlign w:val="center"/>
          </w:tcPr>
          <w:p w14:paraId="49F72F3B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2680B2A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E70AD0">
            <w:pPr>
              <w:jc w:val="right"/>
            </w:pPr>
            <w:r>
              <w:t>0.413</w:t>
            </w:r>
          </w:p>
        </w:tc>
        <w:tc>
          <w:tcPr>
            <w:vAlign w:val="center"/>
          </w:tcPr>
          <w:p w14:paraId="393E59EA">
            <w:pPr>
              <w:jc w:val="right"/>
            </w:pPr>
            <w:r>
              <w:t>4.13</w:t>
            </w:r>
          </w:p>
        </w:tc>
      </w:tr>
      <w:tr w14:paraId="564D0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FA1FE5">
            <w:r>
              <w:t>无机保温砂浆（ρ=600）</w:t>
            </w:r>
          </w:p>
        </w:tc>
        <w:tc>
          <w:tcPr>
            <w:vAlign w:val="center"/>
          </w:tcPr>
          <w:p w14:paraId="7C48476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19ADB2F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0A56AEA1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610A233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A3EA53B"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 w14:paraId="05BC4F53">
            <w:pPr>
              <w:jc w:val="right"/>
            </w:pPr>
            <w:r>
              <w:t>0.319</w:t>
            </w:r>
          </w:p>
        </w:tc>
      </w:tr>
      <w:tr w14:paraId="622CF8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DED7E6">
            <w:r>
              <w:t>各层之和∑</w:t>
            </w:r>
          </w:p>
        </w:tc>
        <w:tc>
          <w:tcPr>
            <w:vAlign w:val="center"/>
          </w:tcPr>
          <w:p w14:paraId="7DE1B242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51267EC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072580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964BFF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C08E2E">
            <w:pPr>
              <w:jc w:val="right"/>
            </w:pPr>
            <w:r>
              <w:t>0.667</w:t>
            </w:r>
          </w:p>
        </w:tc>
        <w:tc>
          <w:tcPr>
            <w:vAlign w:val="center"/>
          </w:tcPr>
          <w:p w14:paraId="12000A38">
            <w:pPr>
              <w:jc w:val="right"/>
            </w:pPr>
            <w:r>
              <w:t>4.859</w:t>
            </w:r>
          </w:p>
        </w:tc>
      </w:tr>
      <w:tr w14:paraId="48F74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FDEF9DC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89C8467">
            <w:pPr>
              <w:jc w:val="center"/>
            </w:pPr>
            <w:r>
              <w:t>1.127</w:t>
            </w:r>
          </w:p>
        </w:tc>
      </w:tr>
      <w:tr w14:paraId="18E721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A307ED1">
            <w:r>
              <w:t>衰减度ν</w:t>
            </w:r>
          </w:p>
        </w:tc>
        <w:tc>
          <w:tcPr>
            <w:gridSpan w:val="5"/>
            <w:vAlign w:val="center"/>
          </w:tcPr>
          <w:p w14:paraId="4B14642F">
            <w:pPr>
              <w:jc w:val="center"/>
            </w:pPr>
            <w:r>
              <w:t>82.79</w:t>
            </w:r>
          </w:p>
        </w:tc>
      </w:tr>
      <w:tr w14:paraId="61372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BB6DB97">
            <w:r>
              <w:t>延迟时间ξ(h)</w:t>
            </w:r>
          </w:p>
        </w:tc>
        <w:tc>
          <w:tcPr>
            <w:gridSpan w:val="5"/>
            <w:vAlign w:val="center"/>
          </w:tcPr>
          <w:p w14:paraId="7DB2DEEB">
            <w:pPr>
              <w:jc w:val="center"/>
            </w:pPr>
            <w:r>
              <w:t>12.17</w:t>
            </w:r>
          </w:p>
        </w:tc>
      </w:tr>
      <w:tr w14:paraId="45E77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3049C57">
            <w:r>
              <w:t>衰减倍数β</w:t>
            </w:r>
          </w:p>
        </w:tc>
        <w:tc>
          <w:tcPr>
            <w:gridSpan w:val="5"/>
            <w:vAlign w:val="center"/>
          </w:tcPr>
          <w:p w14:paraId="16D8939D">
            <w:pPr>
              <w:jc w:val="center"/>
            </w:pPr>
            <w:r>
              <w:t>0.07</w:t>
            </w:r>
          </w:p>
        </w:tc>
      </w:tr>
    </w:tbl>
    <w:p w14:paraId="28C81BDE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77C8495">
      <w:pPr>
        <w:pStyle w:val="4"/>
        <w:rPr>
          <w:szCs w:val="24"/>
          <w:lang w:val="en-US"/>
        </w:rPr>
      </w:pPr>
      <w:bookmarkStart w:id="122" w:name="_Toc21783"/>
      <w:r>
        <w:rPr>
          <w:szCs w:val="24"/>
          <w:lang w:val="en-US"/>
        </w:rPr>
        <w:t>楼板</w:t>
      </w:r>
      <w:bookmarkEnd w:id="122"/>
    </w:p>
    <w:p w14:paraId="768D914C">
      <w:pPr>
        <w:pStyle w:val="5"/>
        <w:rPr>
          <w:szCs w:val="24"/>
          <w:lang w:val="en-US"/>
        </w:rPr>
      </w:pPr>
      <w:bookmarkStart w:id="123" w:name="_Toc15718"/>
      <w:r>
        <w:rPr>
          <w:szCs w:val="24"/>
          <w:lang w:val="en-US"/>
        </w:rPr>
        <w:t>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4555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1D1758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18DEDD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B47D8F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62E227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C25621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5E3321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8E64956">
            <w:pPr>
              <w:jc w:val="center"/>
            </w:pPr>
            <w:r>
              <w:t>热惰性指标</w:t>
            </w:r>
          </w:p>
        </w:tc>
      </w:tr>
      <w:tr w14:paraId="095E2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6ABECD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E9CC0E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DBCD3C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E00B88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6B8496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417812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1A578BC">
            <w:pPr>
              <w:jc w:val="center"/>
            </w:pPr>
            <w:r>
              <w:t>D=R*S</w:t>
            </w:r>
          </w:p>
        </w:tc>
      </w:tr>
      <w:tr w14:paraId="777B2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B49072">
            <w:r>
              <w:t>无机保温砂浆（ρ=400）</w:t>
            </w:r>
          </w:p>
        </w:tc>
        <w:tc>
          <w:tcPr>
            <w:vAlign w:val="center"/>
          </w:tcPr>
          <w:p w14:paraId="30B1CF9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98C14BD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058752DE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52EE7F4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FB8E4C1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72007990">
            <w:pPr>
              <w:jc w:val="right"/>
            </w:pPr>
            <w:r>
              <w:t>0.41</w:t>
            </w:r>
          </w:p>
        </w:tc>
      </w:tr>
      <w:tr w14:paraId="18B90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5E910E">
            <w:r>
              <w:t>黏土陶粒混凝土(ρ=1000)</w:t>
            </w:r>
          </w:p>
        </w:tc>
        <w:tc>
          <w:tcPr>
            <w:vAlign w:val="center"/>
          </w:tcPr>
          <w:p w14:paraId="4C9A37D5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F3BB100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2F7DEE48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343DBF2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5F17CE">
            <w:pPr>
              <w:jc w:val="right"/>
            </w:pPr>
            <w:r>
              <w:t>0.545</w:t>
            </w:r>
          </w:p>
        </w:tc>
        <w:tc>
          <w:tcPr>
            <w:vAlign w:val="center"/>
          </w:tcPr>
          <w:p w14:paraId="1B879D9D">
            <w:pPr>
              <w:jc w:val="right"/>
            </w:pPr>
            <w:r>
              <w:t>2.225</w:t>
            </w:r>
          </w:p>
        </w:tc>
      </w:tr>
      <w:tr w14:paraId="26D11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EA9834C">
            <w:r>
              <w:t>无机保温砂浆（ρ=600）</w:t>
            </w:r>
          </w:p>
        </w:tc>
        <w:tc>
          <w:tcPr>
            <w:vAlign w:val="center"/>
          </w:tcPr>
          <w:p w14:paraId="76D0AB3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D22C02E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36FDBDD9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7DF9B3A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BD9D0BA"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 w14:paraId="12B17E21">
            <w:pPr>
              <w:jc w:val="right"/>
            </w:pPr>
            <w:r>
              <w:t>0.319</w:t>
            </w:r>
          </w:p>
        </w:tc>
      </w:tr>
      <w:tr w14:paraId="032D5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BB5D5B">
            <w:r>
              <w:t>各层之和∑</w:t>
            </w:r>
          </w:p>
        </w:tc>
        <w:tc>
          <w:tcPr>
            <w:vAlign w:val="center"/>
          </w:tcPr>
          <w:p w14:paraId="260C7258"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 w14:paraId="5A233E0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2D0D7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3AF7C4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CF4785C">
            <w:pPr>
              <w:jc w:val="right"/>
            </w:pPr>
            <w:r>
              <w:t>0.799</w:t>
            </w:r>
          </w:p>
        </w:tc>
        <w:tc>
          <w:tcPr>
            <w:vAlign w:val="center"/>
          </w:tcPr>
          <w:p w14:paraId="5F90D403">
            <w:pPr>
              <w:jc w:val="right"/>
            </w:pPr>
            <w:r>
              <w:t>2.954</w:t>
            </w:r>
          </w:p>
        </w:tc>
      </w:tr>
      <w:tr w14:paraId="1BB7B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2513507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06C923B2">
            <w:pPr>
              <w:jc w:val="center"/>
            </w:pPr>
            <w:r>
              <w:t>0.981</w:t>
            </w:r>
          </w:p>
        </w:tc>
      </w:tr>
      <w:tr w14:paraId="0AA90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6146196">
            <w:r>
              <w:t>衰减度ν</w:t>
            </w:r>
          </w:p>
        </w:tc>
        <w:tc>
          <w:tcPr>
            <w:gridSpan w:val="5"/>
            <w:vAlign w:val="center"/>
          </w:tcPr>
          <w:p w14:paraId="68104B40">
            <w:pPr>
              <w:jc w:val="center"/>
            </w:pPr>
            <w:r>
              <w:t>18.85</w:t>
            </w:r>
          </w:p>
        </w:tc>
      </w:tr>
      <w:tr w14:paraId="63F3A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02904E4">
            <w:r>
              <w:t>延迟时间ξ(h)</w:t>
            </w:r>
          </w:p>
        </w:tc>
        <w:tc>
          <w:tcPr>
            <w:gridSpan w:val="5"/>
            <w:vAlign w:val="center"/>
          </w:tcPr>
          <w:p w14:paraId="4D57F0D2">
            <w:pPr>
              <w:jc w:val="center"/>
            </w:pPr>
            <w:r>
              <w:t>6.54</w:t>
            </w:r>
          </w:p>
        </w:tc>
      </w:tr>
      <w:tr w14:paraId="49D06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1B78E60">
            <w:r>
              <w:t>衰减倍数β</w:t>
            </w:r>
          </w:p>
        </w:tc>
        <w:tc>
          <w:tcPr>
            <w:gridSpan w:val="5"/>
            <w:vAlign w:val="center"/>
          </w:tcPr>
          <w:p w14:paraId="38E51A3E">
            <w:pPr>
              <w:jc w:val="center"/>
            </w:pPr>
            <w:r>
              <w:t>0.35</w:t>
            </w:r>
          </w:p>
        </w:tc>
      </w:tr>
    </w:tbl>
    <w:p w14:paraId="484CDB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D7B115F">
      <w:pPr>
        <w:pStyle w:val="4"/>
        <w:rPr>
          <w:szCs w:val="24"/>
          <w:lang w:val="en-US"/>
        </w:rPr>
      </w:pPr>
      <w:bookmarkStart w:id="124" w:name="_Toc31350"/>
      <w:r>
        <w:rPr>
          <w:szCs w:val="24"/>
          <w:lang w:val="en-US"/>
        </w:rPr>
        <w:t>控温与非控温空间楼板</w:t>
      </w:r>
      <w:bookmarkEnd w:id="124"/>
    </w:p>
    <w:p w14:paraId="3B0B5C26">
      <w:pPr>
        <w:pStyle w:val="5"/>
        <w:rPr>
          <w:szCs w:val="24"/>
          <w:lang w:val="en-US"/>
        </w:rPr>
      </w:pPr>
      <w:bookmarkStart w:id="125" w:name="_Toc9471"/>
      <w:r>
        <w:rPr>
          <w:szCs w:val="24"/>
          <w:lang w:val="en-US"/>
        </w:rPr>
        <w:t>控温与非控温空间楼板构造一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D978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F12E83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298631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436729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FFD7AD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4D693DB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9CB083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E849991">
            <w:pPr>
              <w:jc w:val="center"/>
            </w:pPr>
            <w:r>
              <w:t>热惰性指标</w:t>
            </w:r>
          </w:p>
        </w:tc>
      </w:tr>
      <w:tr w14:paraId="1735F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58E510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3ED90F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4F4593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7D7CEF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13F31A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05E275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34AC7C6">
            <w:pPr>
              <w:jc w:val="center"/>
            </w:pPr>
            <w:r>
              <w:t>D=R*S</w:t>
            </w:r>
          </w:p>
        </w:tc>
      </w:tr>
      <w:tr w14:paraId="5A514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8B4EB8">
            <w:r>
              <w:t>无机保温砂浆（ρ=400）</w:t>
            </w:r>
          </w:p>
        </w:tc>
        <w:tc>
          <w:tcPr>
            <w:vAlign w:val="center"/>
          </w:tcPr>
          <w:p w14:paraId="003B8A4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C226C5C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535C8BF4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493DB71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E593437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20BFF681">
            <w:pPr>
              <w:jc w:val="right"/>
            </w:pPr>
            <w:r>
              <w:t>0.41</w:t>
            </w:r>
          </w:p>
        </w:tc>
      </w:tr>
      <w:tr w14:paraId="1925C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A78A4F">
            <w:r>
              <w:t>黏土陶粒混凝土(ρ=1000)</w:t>
            </w:r>
          </w:p>
        </w:tc>
        <w:tc>
          <w:tcPr>
            <w:vAlign w:val="center"/>
          </w:tcPr>
          <w:p w14:paraId="615D5382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72D1DF67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460A4AB0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756475C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D511926">
            <w:pPr>
              <w:jc w:val="right"/>
            </w:pPr>
            <w:r>
              <w:t>0.545</w:t>
            </w:r>
          </w:p>
        </w:tc>
        <w:tc>
          <w:tcPr>
            <w:vAlign w:val="center"/>
          </w:tcPr>
          <w:p w14:paraId="44B8C577">
            <w:pPr>
              <w:jc w:val="right"/>
            </w:pPr>
            <w:r>
              <w:t>2.225</w:t>
            </w:r>
          </w:p>
        </w:tc>
      </w:tr>
      <w:tr w14:paraId="2EA89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989D497">
            <w:r>
              <w:t>无机保温砂浆（ρ=600）</w:t>
            </w:r>
          </w:p>
        </w:tc>
        <w:tc>
          <w:tcPr>
            <w:vAlign w:val="center"/>
          </w:tcPr>
          <w:p w14:paraId="3E86573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FF3DF98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5524FFD2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1AB94BF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870DF0F">
            <w:pPr>
              <w:jc w:val="right"/>
            </w:pPr>
            <w:r>
              <w:t>0.111</w:t>
            </w:r>
          </w:p>
        </w:tc>
        <w:tc>
          <w:tcPr>
            <w:vAlign w:val="center"/>
          </w:tcPr>
          <w:p w14:paraId="22EB8B55">
            <w:pPr>
              <w:jc w:val="right"/>
            </w:pPr>
            <w:r>
              <w:t>0.319</w:t>
            </w:r>
          </w:p>
        </w:tc>
      </w:tr>
      <w:tr w14:paraId="306134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363CE68">
            <w:r>
              <w:t>各层之和∑</w:t>
            </w:r>
          </w:p>
        </w:tc>
        <w:tc>
          <w:tcPr>
            <w:vAlign w:val="center"/>
          </w:tcPr>
          <w:p w14:paraId="7DF0B283"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 w14:paraId="2B6173D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B568B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5D746E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048EF3D">
            <w:pPr>
              <w:jc w:val="right"/>
            </w:pPr>
            <w:r>
              <w:t>0.799</w:t>
            </w:r>
          </w:p>
        </w:tc>
        <w:tc>
          <w:tcPr>
            <w:vAlign w:val="center"/>
          </w:tcPr>
          <w:p w14:paraId="71697082">
            <w:pPr>
              <w:jc w:val="right"/>
            </w:pPr>
            <w:r>
              <w:t>2.954</w:t>
            </w:r>
          </w:p>
        </w:tc>
      </w:tr>
      <w:tr w14:paraId="5FDE6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6C40643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69F398F">
            <w:pPr>
              <w:jc w:val="center"/>
            </w:pPr>
            <w:r>
              <w:t>0.981</w:t>
            </w:r>
          </w:p>
        </w:tc>
      </w:tr>
      <w:tr w14:paraId="67825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E172214">
            <w:r>
              <w:t>衰减度ν</w:t>
            </w:r>
          </w:p>
        </w:tc>
        <w:tc>
          <w:tcPr>
            <w:gridSpan w:val="5"/>
            <w:vAlign w:val="center"/>
          </w:tcPr>
          <w:p w14:paraId="44F03F6F">
            <w:pPr>
              <w:jc w:val="center"/>
            </w:pPr>
            <w:r>
              <w:t>18.85</w:t>
            </w:r>
          </w:p>
        </w:tc>
      </w:tr>
      <w:tr w14:paraId="2ABB9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DC14D3A">
            <w:r>
              <w:t>延迟时间ξ(h)</w:t>
            </w:r>
          </w:p>
        </w:tc>
        <w:tc>
          <w:tcPr>
            <w:gridSpan w:val="5"/>
            <w:vAlign w:val="center"/>
          </w:tcPr>
          <w:p w14:paraId="137325D1">
            <w:pPr>
              <w:jc w:val="center"/>
            </w:pPr>
            <w:r>
              <w:t>6.54</w:t>
            </w:r>
          </w:p>
        </w:tc>
      </w:tr>
      <w:tr w14:paraId="2E6DD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4F01213">
            <w:r>
              <w:t>衰减倍数β</w:t>
            </w:r>
          </w:p>
        </w:tc>
        <w:tc>
          <w:tcPr>
            <w:gridSpan w:val="5"/>
            <w:vAlign w:val="center"/>
          </w:tcPr>
          <w:p w14:paraId="5168CA9C">
            <w:pPr>
              <w:jc w:val="center"/>
            </w:pPr>
            <w:r>
              <w:t>0.35</w:t>
            </w:r>
          </w:p>
        </w:tc>
      </w:tr>
    </w:tbl>
    <w:p w14:paraId="60DB5EF5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859FA4A">
      <w:pPr>
        <w:pStyle w:val="2"/>
        <w:rPr>
          <w:szCs w:val="24"/>
          <w:lang w:val="en-US"/>
        </w:rPr>
      </w:pPr>
      <w:bookmarkStart w:id="126" w:name="_Toc29994"/>
      <w:r>
        <w:rPr>
          <w:szCs w:val="24"/>
          <w:lang w:val="en-US"/>
        </w:rPr>
        <w:t>封闭阳台构造</w:t>
      </w:r>
      <w:bookmarkEnd w:id="126"/>
    </w:p>
    <w:p w14:paraId="250A8D91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7C2D1C0A">
      <w:pPr>
        <w:pStyle w:val="2"/>
        <w:rPr>
          <w:szCs w:val="24"/>
          <w:lang w:val="en-US"/>
        </w:rPr>
      </w:pPr>
      <w:bookmarkStart w:id="127" w:name="_Toc30342"/>
      <w:r>
        <w:rPr>
          <w:szCs w:val="24"/>
          <w:lang w:val="en-US"/>
        </w:rPr>
        <w:t>地下围护构造</w:t>
      </w:r>
      <w:bookmarkEnd w:id="127"/>
    </w:p>
    <w:p w14:paraId="67557C5B">
      <w:pPr>
        <w:pStyle w:val="4"/>
        <w:rPr>
          <w:szCs w:val="24"/>
          <w:lang w:val="en-US"/>
        </w:rPr>
      </w:pPr>
      <w:bookmarkStart w:id="128" w:name="_Toc14668"/>
      <w:r>
        <w:rPr>
          <w:szCs w:val="24"/>
          <w:lang w:val="en-US"/>
        </w:rPr>
        <w:t>周边地面</w:t>
      </w:r>
      <w:bookmarkEnd w:id="128"/>
    </w:p>
    <w:p w14:paraId="6E6E28E2">
      <w:pPr>
        <w:pStyle w:val="5"/>
        <w:rPr>
          <w:szCs w:val="24"/>
          <w:lang w:val="en-US"/>
        </w:rPr>
      </w:pPr>
      <w:bookmarkStart w:id="129" w:name="_Toc1817"/>
      <w:r>
        <w:rPr>
          <w:szCs w:val="24"/>
          <w:lang w:val="en-US"/>
        </w:rPr>
        <w:t>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CC2E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40F5E1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799A35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F7ABCB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A9296D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7185ED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DEDFD5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937D69C">
            <w:pPr>
              <w:jc w:val="center"/>
            </w:pPr>
            <w:r>
              <w:t>热惰性指标</w:t>
            </w:r>
          </w:p>
        </w:tc>
      </w:tr>
      <w:tr w14:paraId="7D410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C19D15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41BC23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7A81CD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8D0508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9BC74D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7F9BFC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19F8092">
            <w:pPr>
              <w:jc w:val="center"/>
            </w:pPr>
            <w:r>
              <w:t>D=R*S</w:t>
            </w:r>
          </w:p>
        </w:tc>
      </w:tr>
      <w:tr w14:paraId="0E66E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15ABD4">
            <w:r>
              <w:t>无机保温砂浆（ρ=400）</w:t>
            </w:r>
          </w:p>
        </w:tc>
        <w:tc>
          <w:tcPr>
            <w:vAlign w:val="center"/>
          </w:tcPr>
          <w:p w14:paraId="0E69379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8FB19F8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3580DAC8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427B061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E4CDAC1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413E3254">
            <w:pPr>
              <w:jc w:val="right"/>
            </w:pPr>
            <w:r>
              <w:t>0.41</w:t>
            </w:r>
          </w:p>
        </w:tc>
      </w:tr>
      <w:tr w14:paraId="09029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678C445">
            <w:r>
              <w:t>黏土陶粒混凝土(ρ=1000)</w:t>
            </w:r>
          </w:p>
        </w:tc>
        <w:tc>
          <w:tcPr>
            <w:vAlign w:val="center"/>
          </w:tcPr>
          <w:p w14:paraId="3CEA1045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77276451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31F115F5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15FB3CC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0C95F6D">
            <w:pPr>
              <w:jc w:val="right"/>
            </w:pPr>
            <w:r>
              <w:t>0.545</w:t>
            </w:r>
          </w:p>
        </w:tc>
        <w:tc>
          <w:tcPr>
            <w:vAlign w:val="center"/>
          </w:tcPr>
          <w:p w14:paraId="1CAD92F9">
            <w:pPr>
              <w:jc w:val="right"/>
            </w:pPr>
            <w:r>
              <w:t>2.225</w:t>
            </w:r>
          </w:p>
        </w:tc>
      </w:tr>
      <w:tr w14:paraId="200EFB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6DB1F77">
            <w:r>
              <w:t>各层之和∑</w:t>
            </w:r>
          </w:p>
        </w:tc>
        <w:tc>
          <w:tcPr>
            <w:vAlign w:val="center"/>
          </w:tcPr>
          <w:p w14:paraId="3904EA33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4146B1E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4EEBB7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9C5F85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5EE73E">
            <w:pPr>
              <w:jc w:val="right"/>
            </w:pPr>
            <w:r>
              <w:t>0.688</w:t>
            </w:r>
          </w:p>
        </w:tc>
        <w:tc>
          <w:tcPr>
            <w:vAlign w:val="center"/>
          </w:tcPr>
          <w:p w14:paraId="2182CA56">
            <w:pPr>
              <w:jc w:val="right"/>
            </w:pPr>
            <w:r>
              <w:t>2.635</w:t>
            </w:r>
          </w:p>
        </w:tc>
      </w:tr>
      <w:tr w14:paraId="45CDF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D4AF101">
            <w:r>
              <w:t>夏季传热系数K</w:t>
            </w:r>
          </w:p>
        </w:tc>
        <w:tc>
          <w:tcPr>
            <w:gridSpan w:val="5"/>
            <w:vAlign w:val="center"/>
          </w:tcPr>
          <w:p w14:paraId="69D8005B">
            <w:pPr>
              <w:jc w:val="center"/>
            </w:pPr>
            <w:r>
              <w:t>0.383</w:t>
            </w:r>
          </w:p>
        </w:tc>
      </w:tr>
      <w:tr w14:paraId="10EE4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B4429EF">
            <w:r>
              <w:t>衰减度ν</w:t>
            </w:r>
          </w:p>
        </w:tc>
        <w:tc>
          <w:tcPr>
            <w:gridSpan w:val="5"/>
            <w:vAlign w:val="center"/>
          </w:tcPr>
          <w:p w14:paraId="6B3A0C0D">
            <w:pPr>
              <w:jc w:val="center"/>
            </w:pPr>
            <w:r>
              <w:t>45.43</w:t>
            </w:r>
          </w:p>
        </w:tc>
      </w:tr>
      <w:tr w14:paraId="7DF77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B60CF53">
            <w:r>
              <w:t>延迟时间ξ(h)</w:t>
            </w:r>
          </w:p>
        </w:tc>
        <w:tc>
          <w:tcPr>
            <w:gridSpan w:val="5"/>
            <w:vAlign w:val="center"/>
          </w:tcPr>
          <w:p w14:paraId="041A838B">
            <w:pPr>
              <w:jc w:val="center"/>
            </w:pPr>
            <w:r>
              <w:t>7.35</w:t>
            </w:r>
          </w:p>
        </w:tc>
      </w:tr>
      <w:tr w14:paraId="35E82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A395693">
            <w:r>
              <w:t>衰减倍数β</w:t>
            </w:r>
          </w:p>
        </w:tc>
        <w:tc>
          <w:tcPr>
            <w:gridSpan w:val="5"/>
            <w:vAlign w:val="center"/>
          </w:tcPr>
          <w:p w14:paraId="1C8D3BCC">
            <w:pPr>
              <w:jc w:val="center"/>
            </w:pPr>
            <w:r>
              <w:t>0.38</w:t>
            </w:r>
          </w:p>
        </w:tc>
      </w:tr>
    </w:tbl>
    <w:p w14:paraId="3B1E17B8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71FB5D3">
      <w:pPr>
        <w:pStyle w:val="4"/>
        <w:rPr>
          <w:szCs w:val="24"/>
          <w:lang w:val="en-US"/>
        </w:rPr>
      </w:pPr>
      <w:bookmarkStart w:id="130" w:name="_Toc23365"/>
      <w:r>
        <w:rPr>
          <w:szCs w:val="24"/>
          <w:lang w:val="en-US"/>
        </w:rPr>
        <w:t>非周边地面</w:t>
      </w:r>
      <w:bookmarkEnd w:id="130"/>
    </w:p>
    <w:p w14:paraId="799C572E">
      <w:pPr>
        <w:pStyle w:val="5"/>
        <w:rPr>
          <w:szCs w:val="24"/>
          <w:lang w:val="en-US"/>
        </w:rPr>
      </w:pPr>
      <w:bookmarkStart w:id="131" w:name="_Toc26170"/>
      <w:r>
        <w:rPr>
          <w:szCs w:val="24"/>
          <w:lang w:val="en-US"/>
        </w:rPr>
        <w:t>非周边地面构造一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9069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237DEF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AD9033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5C1D95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6AC4ED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04F6E6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30BE9C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3E8EA23">
            <w:pPr>
              <w:jc w:val="center"/>
            </w:pPr>
            <w:r>
              <w:t>热惰性指标</w:t>
            </w:r>
          </w:p>
        </w:tc>
      </w:tr>
      <w:tr w14:paraId="50623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14CE6C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6C212F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B17720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89B46A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ABFECE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9707CA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38ABAC1">
            <w:pPr>
              <w:jc w:val="center"/>
            </w:pPr>
            <w:r>
              <w:t>D=R*S</w:t>
            </w:r>
          </w:p>
        </w:tc>
      </w:tr>
      <w:tr w14:paraId="7A36D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8713EF">
            <w:r>
              <w:t>无机保温砂浆（ρ=400）</w:t>
            </w:r>
          </w:p>
        </w:tc>
        <w:tc>
          <w:tcPr>
            <w:vAlign w:val="center"/>
          </w:tcPr>
          <w:p w14:paraId="6CAD75E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D09FAA7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47708701">
            <w:pPr>
              <w:jc w:val="right"/>
            </w:pPr>
            <w:r>
              <w:t>2.87</w:t>
            </w:r>
          </w:p>
        </w:tc>
        <w:tc>
          <w:tcPr>
            <w:vAlign w:val="center"/>
          </w:tcPr>
          <w:p w14:paraId="34858CF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59385CE">
            <w:pPr>
              <w:jc w:val="right"/>
            </w:pPr>
            <w:r>
              <w:t>0.143</w:t>
            </w:r>
          </w:p>
        </w:tc>
        <w:tc>
          <w:tcPr>
            <w:vAlign w:val="center"/>
          </w:tcPr>
          <w:p w14:paraId="64113466">
            <w:pPr>
              <w:jc w:val="right"/>
            </w:pPr>
            <w:r>
              <w:t>0.41</w:t>
            </w:r>
          </w:p>
        </w:tc>
      </w:tr>
      <w:tr w14:paraId="73C6B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03A45D">
            <w:r>
              <w:t>黏土陶粒混凝土(ρ=1000)</w:t>
            </w:r>
          </w:p>
        </w:tc>
        <w:tc>
          <w:tcPr>
            <w:vAlign w:val="center"/>
          </w:tcPr>
          <w:p w14:paraId="348B91A4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4751006">
            <w:pPr>
              <w:jc w:val="right"/>
            </w:pPr>
            <w:r>
              <w:t>0.22</w:t>
            </w:r>
          </w:p>
        </w:tc>
        <w:tc>
          <w:tcPr>
            <w:vAlign w:val="center"/>
          </w:tcPr>
          <w:p w14:paraId="7BE0D535">
            <w:pPr>
              <w:jc w:val="right"/>
            </w:pPr>
            <w:r>
              <w:t>4.08</w:t>
            </w:r>
          </w:p>
        </w:tc>
        <w:tc>
          <w:tcPr>
            <w:vAlign w:val="center"/>
          </w:tcPr>
          <w:p w14:paraId="42967AC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677B068">
            <w:pPr>
              <w:jc w:val="right"/>
            </w:pPr>
            <w:r>
              <w:t>0.545</w:t>
            </w:r>
          </w:p>
        </w:tc>
        <w:tc>
          <w:tcPr>
            <w:vAlign w:val="center"/>
          </w:tcPr>
          <w:p w14:paraId="776CB88B">
            <w:pPr>
              <w:jc w:val="right"/>
            </w:pPr>
            <w:r>
              <w:t>2.225</w:t>
            </w:r>
          </w:p>
        </w:tc>
      </w:tr>
      <w:tr w14:paraId="0B4B5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2A9DC0D">
            <w:r>
              <w:t>各层之和∑</w:t>
            </w:r>
          </w:p>
        </w:tc>
        <w:tc>
          <w:tcPr>
            <w:vAlign w:val="center"/>
          </w:tcPr>
          <w:p w14:paraId="61C0CD6C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44B7C72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F248A9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11C068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8CE5197">
            <w:pPr>
              <w:jc w:val="right"/>
            </w:pPr>
            <w:r>
              <w:t>0.688</w:t>
            </w:r>
          </w:p>
        </w:tc>
        <w:tc>
          <w:tcPr>
            <w:vAlign w:val="center"/>
          </w:tcPr>
          <w:p w14:paraId="35F464A6">
            <w:pPr>
              <w:jc w:val="right"/>
            </w:pPr>
            <w:r>
              <w:t>2.635</w:t>
            </w:r>
          </w:p>
        </w:tc>
      </w:tr>
      <w:tr w14:paraId="2649B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FE9F970">
            <w:r>
              <w:t>夏季传热系数K</w:t>
            </w:r>
          </w:p>
        </w:tc>
        <w:tc>
          <w:tcPr>
            <w:gridSpan w:val="5"/>
            <w:vAlign w:val="center"/>
          </w:tcPr>
          <w:p w14:paraId="08100416">
            <w:pPr>
              <w:jc w:val="center"/>
            </w:pPr>
            <w:r>
              <w:t>0.249</w:t>
            </w:r>
          </w:p>
        </w:tc>
      </w:tr>
      <w:tr w14:paraId="4503C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765543A">
            <w:r>
              <w:t>衰减度ν</w:t>
            </w:r>
          </w:p>
        </w:tc>
        <w:tc>
          <w:tcPr>
            <w:gridSpan w:val="5"/>
            <w:vAlign w:val="center"/>
          </w:tcPr>
          <w:p w14:paraId="6C86C37A">
            <w:pPr>
              <w:jc w:val="center"/>
            </w:pPr>
            <w:r>
              <w:t>45.43</w:t>
            </w:r>
          </w:p>
        </w:tc>
      </w:tr>
      <w:tr w14:paraId="3DF8C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371140D">
            <w:r>
              <w:t>延迟时间ξ(h)</w:t>
            </w:r>
          </w:p>
        </w:tc>
        <w:tc>
          <w:tcPr>
            <w:gridSpan w:val="5"/>
            <w:vAlign w:val="center"/>
          </w:tcPr>
          <w:p w14:paraId="4BB9C6D5">
            <w:pPr>
              <w:jc w:val="center"/>
            </w:pPr>
            <w:r>
              <w:t>7.35</w:t>
            </w:r>
          </w:p>
        </w:tc>
      </w:tr>
      <w:tr w14:paraId="7C5E4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ACA5077">
            <w:r>
              <w:t>衰减倍数β</w:t>
            </w:r>
          </w:p>
        </w:tc>
        <w:tc>
          <w:tcPr>
            <w:gridSpan w:val="5"/>
            <w:vAlign w:val="center"/>
          </w:tcPr>
          <w:p w14:paraId="5AD47212">
            <w:pPr>
              <w:jc w:val="center"/>
            </w:pPr>
            <w:r>
              <w:t>0.58</w:t>
            </w:r>
          </w:p>
        </w:tc>
      </w:tr>
    </w:tbl>
    <w:p w14:paraId="2AD9B2A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276C327">
      <w:pPr>
        <w:pStyle w:val="2"/>
        <w:rPr>
          <w:szCs w:val="24"/>
          <w:lang w:val="en-US"/>
        </w:rPr>
      </w:pPr>
      <w:bookmarkStart w:id="132" w:name="_Toc11871"/>
      <w:r>
        <w:rPr>
          <w:szCs w:val="24"/>
          <w:lang w:val="en-US"/>
        </w:rPr>
        <w:t>窗构造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2460E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8E2CF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78F7F4DC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39EF71CB">
            <w:pPr>
              <w:jc w:val="center"/>
            </w:pPr>
            <w:r>
              <w:t>窗遮阳系数</w:t>
            </w:r>
          </w:p>
        </w:tc>
      </w:tr>
      <w:tr w14:paraId="011BF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E58BBC">
            <w:r>
              <w:t>170系列内平开外百叶遮阳一体化集成窗[5Low-E+6A+5+外百叶]</w:t>
            </w:r>
          </w:p>
        </w:tc>
        <w:tc>
          <w:tcPr>
            <w:vAlign w:val="center"/>
          </w:tcPr>
          <w:p w14:paraId="62C59A4D">
            <w:r>
              <w:t>2.40</w:t>
            </w:r>
          </w:p>
        </w:tc>
        <w:tc>
          <w:tcPr>
            <w:vAlign w:val="center"/>
          </w:tcPr>
          <w:p w14:paraId="6C03EF65">
            <w:r>
              <w:t>0.60</w:t>
            </w:r>
          </w:p>
        </w:tc>
      </w:tr>
      <w:tr w14:paraId="42616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F2EABF">
            <w:r>
              <w:t>隔热金属型材(窗框比20%) 6中透光Low-E+12氩气+6透明</w:t>
            </w:r>
          </w:p>
        </w:tc>
        <w:tc>
          <w:tcPr>
            <w:vAlign w:val="center"/>
          </w:tcPr>
          <w:p w14:paraId="4CA47BAA">
            <w:r>
              <w:t>2.10</w:t>
            </w:r>
          </w:p>
        </w:tc>
        <w:tc>
          <w:tcPr>
            <w:vAlign w:val="center"/>
          </w:tcPr>
          <w:p w14:paraId="755BE0E9">
            <w:r>
              <w:t>0.40</w:t>
            </w:r>
          </w:p>
        </w:tc>
      </w:tr>
    </w:tbl>
    <w:p w14:paraId="78B1476E">
      <w:pPr>
        <w:pStyle w:val="2"/>
        <w:rPr>
          <w:szCs w:val="24"/>
          <w:lang w:val="en-US"/>
        </w:rPr>
      </w:pPr>
      <w:bookmarkStart w:id="133" w:name="_Toc23698"/>
      <w:r>
        <w:rPr>
          <w:szCs w:val="24"/>
          <w:lang w:val="en-US"/>
        </w:rPr>
        <w:t>门构造</w:t>
      </w:r>
      <w:bookmarkEnd w:id="1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76BFB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9B74F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3E807BC6">
            <w:pPr>
              <w:jc w:val="center"/>
            </w:pPr>
            <w:r>
              <w:t>传热系数W/㎡.K</w:t>
            </w:r>
          </w:p>
        </w:tc>
      </w:tr>
      <w:tr w14:paraId="7409E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4B2530">
            <w:r>
              <w:t>保温门（多功能门）</w:t>
            </w:r>
          </w:p>
        </w:tc>
        <w:tc>
          <w:tcPr>
            <w:vAlign w:val="center"/>
          </w:tcPr>
          <w:p w14:paraId="6A3E1731">
            <w:r>
              <w:t>1.97</w:t>
            </w:r>
          </w:p>
        </w:tc>
      </w:tr>
      <w:tr w14:paraId="6EF93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220649">
            <w:r>
              <w:t>内门</w:t>
            </w:r>
          </w:p>
        </w:tc>
        <w:tc>
          <w:tcPr>
            <w:vAlign w:val="center"/>
          </w:tcPr>
          <w:p w14:paraId="7A845DD7">
            <w:r>
              <w:t>3.00</w:t>
            </w:r>
          </w:p>
        </w:tc>
      </w:tr>
    </w:tbl>
    <w:p w14:paraId="32962E74">
      <w:pPr>
        <w:pStyle w:val="2"/>
        <w:rPr>
          <w:szCs w:val="24"/>
          <w:lang w:val="en-US"/>
        </w:rPr>
      </w:pPr>
      <w:bookmarkStart w:id="134" w:name="_Toc14595"/>
      <w:r>
        <w:rPr>
          <w:szCs w:val="24"/>
          <w:lang w:val="en-US"/>
        </w:rPr>
        <w:t>负荷指标</w:t>
      </w:r>
      <w:bookmarkEnd w:id="13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1D175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73DE1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57C5389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6432B812">
            <w:pPr>
              <w:jc w:val="center"/>
            </w:pPr>
            <w:r>
              <w:t>负荷指标(W/㎡)</w:t>
            </w:r>
          </w:p>
        </w:tc>
      </w:tr>
      <w:tr w14:paraId="705AE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3FE511A">
            <w:pPr>
              <w:jc w:val="center"/>
            </w:pPr>
            <w:r>
              <w:t>1581842</w:t>
            </w:r>
          </w:p>
        </w:tc>
        <w:tc>
          <w:tcPr>
            <w:vAlign w:val="center"/>
          </w:tcPr>
          <w:p w14:paraId="6F1B182B">
            <w:r>
              <w:t>8900.07</w:t>
            </w:r>
          </w:p>
        </w:tc>
        <w:tc>
          <w:tcPr>
            <w:vAlign w:val="center"/>
          </w:tcPr>
          <w:p w14:paraId="0A817461">
            <w:r>
              <w:t>177.73</w:t>
            </w:r>
          </w:p>
        </w:tc>
      </w:tr>
      <w:tr w14:paraId="69B5FA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C2CDB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38DC678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31D0CB06">
            <w:pPr>
              <w:jc w:val="center"/>
            </w:pPr>
            <w:r>
              <w:t>负荷指标(W/㎡)</w:t>
            </w:r>
          </w:p>
        </w:tc>
      </w:tr>
      <w:tr w14:paraId="2B862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54991E">
            <w:pPr>
              <w:jc w:val="center"/>
            </w:pPr>
          </w:p>
        </w:tc>
        <w:tc>
          <w:tcPr>
            <w:vAlign w:val="center"/>
          </w:tcPr>
          <w:p w14:paraId="281FA1DE">
            <w:r>
              <w:t>7057.07</w:t>
            </w:r>
          </w:p>
        </w:tc>
        <w:tc>
          <w:tcPr>
            <w:vAlign w:val="center"/>
          </w:tcPr>
          <w:p w14:paraId="75C3A7F6">
            <w:r>
              <w:t>224.15</w:t>
            </w:r>
          </w:p>
        </w:tc>
      </w:tr>
    </w:tbl>
    <w:p w14:paraId="2E303CFB">
      <w:pPr>
        <w:pStyle w:val="2"/>
        <w:rPr>
          <w:szCs w:val="24"/>
          <w:lang w:val="en-US"/>
        </w:rPr>
      </w:pPr>
      <w:bookmarkStart w:id="135" w:name="_Toc15812"/>
      <w:r>
        <w:rPr>
          <w:szCs w:val="24"/>
          <w:lang w:val="en-US"/>
        </w:rPr>
        <w:t>建筑按系统汇总表</w:t>
      </w:r>
      <w:bookmarkEnd w:id="13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74716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39C8DBCE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 w14:paraId="107371BF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292EDBBC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4E04A60A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19D7AD9B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3772BBCA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0D007961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7248B9AF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42C70AD0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6D4ED229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07B74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240F8F">
            <w:r>
              <w:rPr>
                <w:sz w:val="18"/>
                <w:szCs w:val="18"/>
              </w:rPr>
              <w:t>Sys</w:t>
            </w:r>
          </w:p>
        </w:tc>
        <w:tc>
          <w:tcPr>
            <w:vAlign w:val="center"/>
          </w:tcPr>
          <w:p w14:paraId="32E94112">
            <w:r>
              <w:rPr>
                <w:sz w:val="18"/>
                <w:szCs w:val="18"/>
              </w:rPr>
              <w:t>1002[大厅]</w:t>
            </w:r>
          </w:p>
        </w:tc>
        <w:tc>
          <w:tcPr>
            <w:vAlign w:val="center"/>
          </w:tcPr>
          <w:p w14:paraId="475BE719">
            <w:pPr>
              <w:jc w:val="right"/>
            </w:pPr>
            <w:r>
              <w:rPr>
                <w:sz w:val="18"/>
                <w:szCs w:val="18"/>
              </w:rPr>
              <w:t>1072.57</w:t>
            </w:r>
          </w:p>
        </w:tc>
        <w:tc>
          <w:tcPr>
            <w:vAlign w:val="center"/>
          </w:tcPr>
          <w:p w14:paraId="78E14F57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F41D06F">
            <w:pPr>
              <w:jc w:val="right"/>
            </w:pPr>
            <w:r>
              <w:rPr>
                <w:sz w:val="18"/>
                <w:szCs w:val="18"/>
              </w:rPr>
              <w:t>92939</w:t>
            </w:r>
          </w:p>
        </w:tc>
        <w:tc>
          <w:tcPr>
            <w:vAlign w:val="center"/>
          </w:tcPr>
          <w:p w14:paraId="46EBFB37">
            <w:pPr>
              <w:jc w:val="right"/>
            </w:pPr>
            <w:r>
              <w:rPr>
                <w:sz w:val="18"/>
                <w:szCs w:val="18"/>
              </w:rPr>
              <w:t>71193</w:t>
            </w:r>
          </w:p>
        </w:tc>
        <w:tc>
          <w:tcPr>
            <w:vAlign w:val="center"/>
          </w:tcPr>
          <w:p w14:paraId="17F12ED3">
            <w:pPr>
              <w:jc w:val="right"/>
            </w:pPr>
            <w:r>
              <w:rPr>
                <w:sz w:val="18"/>
                <w:szCs w:val="18"/>
              </w:rPr>
              <w:t>24343</w:t>
            </w:r>
          </w:p>
        </w:tc>
        <w:tc>
          <w:tcPr>
            <w:vAlign w:val="center"/>
          </w:tcPr>
          <w:p w14:paraId="23E65E91">
            <w:pPr>
              <w:jc w:val="right"/>
            </w:pPr>
            <w:r>
              <w:rPr>
                <w:sz w:val="18"/>
                <w:szCs w:val="18"/>
              </w:rPr>
              <w:t>34.78</w:t>
            </w:r>
          </w:p>
        </w:tc>
        <w:tc>
          <w:tcPr>
            <w:vAlign w:val="center"/>
          </w:tcPr>
          <w:p w14:paraId="2AA3A4DF">
            <w:pPr>
              <w:jc w:val="right"/>
            </w:pPr>
            <w:r>
              <w:rPr>
                <w:sz w:val="18"/>
                <w:szCs w:val="18"/>
              </w:rPr>
              <w:t>22745</w:t>
            </w:r>
          </w:p>
        </w:tc>
        <w:tc>
          <w:tcPr>
            <w:vAlign w:val="center"/>
          </w:tcPr>
          <w:p w14:paraId="525CE61C">
            <w:pPr>
              <w:jc w:val="right"/>
            </w:pPr>
            <w:r>
              <w:rPr>
                <w:sz w:val="18"/>
                <w:szCs w:val="18"/>
              </w:rPr>
              <w:t>86.65</w:t>
            </w:r>
          </w:p>
        </w:tc>
      </w:tr>
      <w:tr w14:paraId="0D418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1A2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69BEC"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6057D108">
            <w:pPr>
              <w:jc w:val="right"/>
            </w:pPr>
            <w:r>
              <w:rPr>
                <w:sz w:val="18"/>
                <w:szCs w:val="18"/>
              </w:rPr>
              <w:t>231.20</w:t>
            </w:r>
          </w:p>
        </w:tc>
        <w:tc>
          <w:tcPr>
            <w:vAlign w:val="center"/>
          </w:tcPr>
          <w:p w14:paraId="7556BE0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78B3049">
            <w:pPr>
              <w:jc w:val="right"/>
            </w:pPr>
            <w:r>
              <w:rPr>
                <w:sz w:val="18"/>
                <w:szCs w:val="18"/>
              </w:rPr>
              <w:t>5350</w:t>
            </w:r>
          </w:p>
        </w:tc>
        <w:tc>
          <w:tcPr>
            <w:vAlign w:val="center"/>
          </w:tcPr>
          <w:p w14:paraId="431E5690">
            <w:pPr>
              <w:jc w:val="right"/>
            </w:pPr>
            <w:r>
              <w:rPr>
                <w:sz w:val="18"/>
                <w:szCs w:val="18"/>
              </w:rPr>
              <w:t>4734</w:t>
            </w:r>
          </w:p>
        </w:tc>
        <w:tc>
          <w:tcPr>
            <w:vAlign w:val="center"/>
          </w:tcPr>
          <w:p w14:paraId="61DB517C">
            <w:pPr>
              <w:jc w:val="right"/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vAlign w:val="center"/>
          </w:tcPr>
          <w:p w14:paraId="4D0243E5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59736113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7B980DF7">
            <w:pPr>
              <w:jc w:val="right"/>
            </w:pPr>
            <w:r>
              <w:rPr>
                <w:sz w:val="18"/>
                <w:szCs w:val="18"/>
              </w:rPr>
              <w:t>23.14</w:t>
            </w:r>
          </w:p>
        </w:tc>
      </w:tr>
      <w:tr w14:paraId="584A7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4ED3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E5AF3">
            <w:r>
              <w:rPr>
                <w:sz w:val="18"/>
                <w:szCs w:val="18"/>
              </w:rPr>
              <w:t>1005[办公室]</w:t>
            </w:r>
          </w:p>
        </w:tc>
        <w:tc>
          <w:tcPr>
            <w:vAlign w:val="center"/>
          </w:tcPr>
          <w:p w14:paraId="3FB89ADD">
            <w:pPr>
              <w:jc w:val="right"/>
            </w:pPr>
            <w:r>
              <w:rPr>
                <w:sz w:val="18"/>
                <w:szCs w:val="18"/>
              </w:rPr>
              <w:t>116.84</w:t>
            </w:r>
          </w:p>
        </w:tc>
        <w:tc>
          <w:tcPr>
            <w:vAlign w:val="center"/>
          </w:tcPr>
          <w:p w14:paraId="12D4A43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9FF1FCC">
            <w:pPr>
              <w:jc w:val="right"/>
            </w:pPr>
            <w:r>
              <w:rPr>
                <w:sz w:val="18"/>
                <w:szCs w:val="18"/>
              </w:rPr>
              <w:t>11413</w:t>
            </w:r>
          </w:p>
        </w:tc>
        <w:tc>
          <w:tcPr>
            <w:vAlign w:val="center"/>
          </w:tcPr>
          <w:p w14:paraId="08055C48">
            <w:pPr>
              <w:jc w:val="right"/>
            </w:pPr>
            <w:r>
              <w:rPr>
                <w:sz w:val="18"/>
                <w:szCs w:val="18"/>
              </w:rPr>
              <w:t>7460</w:t>
            </w:r>
          </w:p>
        </w:tc>
        <w:tc>
          <w:tcPr>
            <w:vAlign w:val="center"/>
          </w:tcPr>
          <w:p w14:paraId="51C1E02F">
            <w:pPr>
              <w:jc w:val="right"/>
            </w:pPr>
            <w:r>
              <w:rPr>
                <w:sz w:val="18"/>
                <w:szCs w:val="18"/>
              </w:rPr>
              <w:t>4308</w:t>
            </w:r>
          </w:p>
        </w:tc>
        <w:tc>
          <w:tcPr>
            <w:vAlign w:val="center"/>
          </w:tcPr>
          <w:p w14:paraId="2FE34C4A">
            <w:pPr>
              <w:jc w:val="right"/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vAlign w:val="center"/>
          </w:tcPr>
          <w:p w14:paraId="02F1DFE7">
            <w:pPr>
              <w:jc w:val="right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vAlign w:val="center"/>
          </w:tcPr>
          <w:p w14:paraId="3DB14C71">
            <w:pPr>
              <w:jc w:val="right"/>
            </w:pPr>
            <w:r>
              <w:rPr>
                <w:sz w:val="18"/>
                <w:szCs w:val="18"/>
              </w:rPr>
              <w:t>97.68</w:t>
            </w:r>
          </w:p>
        </w:tc>
      </w:tr>
      <w:tr w14:paraId="48F50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0428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59B0E">
            <w:r>
              <w:rPr>
                <w:sz w:val="18"/>
                <w:szCs w:val="18"/>
              </w:rPr>
              <w:t>1006[观众休息厅]</w:t>
            </w:r>
          </w:p>
        </w:tc>
        <w:tc>
          <w:tcPr>
            <w:vAlign w:val="center"/>
          </w:tcPr>
          <w:p w14:paraId="4FCBD61B">
            <w:pPr>
              <w:jc w:val="right"/>
            </w:pPr>
            <w:r>
              <w:rPr>
                <w:sz w:val="18"/>
                <w:szCs w:val="18"/>
              </w:rPr>
              <w:t>107.30</w:t>
            </w:r>
          </w:p>
        </w:tc>
        <w:tc>
          <w:tcPr>
            <w:vAlign w:val="center"/>
          </w:tcPr>
          <w:p w14:paraId="297CF299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A4A44F4">
            <w:pPr>
              <w:jc w:val="right"/>
            </w:pPr>
            <w:r>
              <w:rPr>
                <w:sz w:val="18"/>
                <w:szCs w:val="18"/>
              </w:rPr>
              <w:t>13154</w:t>
            </w:r>
          </w:p>
        </w:tc>
        <w:tc>
          <w:tcPr>
            <w:vAlign w:val="center"/>
          </w:tcPr>
          <w:p w14:paraId="3A65F0DC">
            <w:pPr>
              <w:jc w:val="right"/>
            </w:pPr>
            <w:r>
              <w:rPr>
                <w:sz w:val="18"/>
                <w:szCs w:val="18"/>
              </w:rPr>
              <w:t>8519</w:t>
            </w:r>
          </w:p>
        </w:tc>
        <w:tc>
          <w:tcPr>
            <w:vAlign w:val="center"/>
          </w:tcPr>
          <w:p w14:paraId="7655E2C3">
            <w:pPr>
              <w:jc w:val="right"/>
            </w:pPr>
            <w:r>
              <w:rPr>
                <w:sz w:val="18"/>
                <w:szCs w:val="18"/>
              </w:rPr>
              <w:t>5215</w:t>
            </w:r>
          </w:p>
        </w:tc>
        <w:tc>
          <w:tcPr>
            <w:vAlign w:val="center"/>
          </w:tcPr>
          <w:p w14:paraId="20A7691A">
            <w:p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 w14:paraId="2C431743">
            <w:pPr>
              <w:jc w:val="right"/>
            </w:pPr>
            <w:r>
              <w:rPr>
                <w:sz w:val="18"/>
                <w:szCs w:val="18"/>
              </w:rPr>
              <w:t>5627</w:t>
            </w:r>
          </w:p>
        </w:tc>
        <w:tc>
          <w:tcPr>
            <w:vAlign w:val="center"/>
          </w:tcPr>
          <w:p w14:paraId="231416DF">
            <w:pPr>
              <w:jc w:val="right"/>
            </w:pPr>
            <w:r>
              <w:rPr>
                <w:sz w:val="18"/>
                <w:szCs w:val="18"/>
              </w:rPr>
              <w:t>122.59</w:t>
            </w:r>
          </w:p>
        </w:tc>
      </w:tr>
      <w:tr w14:paraId="2D972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0D8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55997">
            <w:r>
              <w:rPr>
                <w:sz w:val="18"/>
                <w:szCs w:val="18"/>
              </w:rPr>
              <w:t>1007[排练厅]</w:t>
            </w:r>
          </w:p>
        </w:tc>
        <w:tc>
          <w:tcPr>
            <w:vAlign w:val="center"/>
          </w:tcPr>
          <w:p w14:paraId="6D441775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0CB564A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3373C27">
            <w:pPr>
              <w:jc w:val="right"/>
            </w:pPr>
            <w:r>
              <w:rPr>
                <w:sz w:val="18"/>
                <w:szCs w:val="18"/>
              </w:rPr>
              <w:t>24434</w:t>
            </w:r>
          </w:p>
        </w:tc>
        <w:tc>
          <w:tcPr>
            <w:vAlign w:val="center"/>
          </w:tcPr>
          <w:p w14:paraId="1A6A848A">
            <w:pPr>
              <w:jc w:val="right"/>
            </w:pPr>
            <w:r>
              <w:rPr>
                <w:sz w:val="18"/>
                <w:szCs w:val="18"/>
              </w:rPr>
              <w:t>12689</w:t>
            </w:r>
          </w:p>
        </w:tc>
        <w:tc>
          <w:tcPr>
            <w:vAlign w:val="center"/>
          </w:tcPr>
          <w:p w14:paraId="61C4F0AA">
            <w:pPr>
              <w:jc w:val="right"/>
            </w:pPr>
            <w:r>
              <w:rPr>
                <w:sz w:val="18"/>
                <w:szCs w:val="18"/>
              </w:rPr>
              <w:t>13122</w:t>
            </w:r>
          </w:p>
        </w:tc>
        <w:tc>
          <w:tcPr>
            <w:vAlign w:val="center"/>
          </w:tcPr>
          <w:p w14:paraId="52934797">
            <w:pPr>
              <w:jc w:val="right"/>
            </w:pPr>
            <w:r>
              <w:rPr>
                <w:sz w:val="18"/>
                <w:szCs w:val="18"/>
              </w:rPr>
              <w:t>18.62</w:t>
            </w:r>
          </w:p>
        </w:tc>
        <w:tc>
          <w:tcPr>
            <w:vAlign w:val="center"/>
          </w:tcPr>
          <w:p w14:paraId="7334376A">
            <w:pPr>
              <w:jc w:val="right"/>
            </w:pPr>
            <w:r>
              <w:rPr>
                <w:sz w:val="18"/>
                <w:szCs w:val="18"/>
              </w:rPr>
              <w:t>14246</w:t>
            </w:r>
          </w:p>
        </w:tc>
        <w:tc>
          <w:tcPr>
            <w:vAlign w:val="center"/>
          </w:tcPr>
          <w:p w14:paraId="24C16B5B">
            <w:pPr>
              <w:jc w:val="right"/>
            </w:pPr>
            <w:r>
              <w:rPr>
                <w:sz w:val="18"/>
                <w:szCs w:val="18"/>
              </w:rPr>
              <w:t>271.49</w:t>
            </w:r>
          </w:p>
        </w:tc>
      </w:tr>
      <w:tr w14:paraId="386F3C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F8A4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10DE8">
            <w:r>
              <w:rPr>
                <w:sz w:val="18"/>
                <w:szCs w:val="18"/>
              </w:rPr>
              <w:t>1008[排练厅]</w:t>
            </w:r>
          </w:p>
        </w:tc>
        <w:tc>
          <w:tcPr>
            <w:vAlign w:val="center"/>
          </w:tcPr>
          <w:p w14:paraId="7A2EC4AD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160A6A98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21F79CD">
            <w:pPr>
              <w:jc w:val="right"/>
            </w:pPr>
            <w:r>
              <w:rPr>
                <w:sz w:val="18"/>
                <w:szCs w:val="18"/>
              </w:rPr>
              <w:t>25212</w:t>
            </w:r>
          </w:p>
        </w:tc>
        <w:tc>
          <w:tcPr>
            <w:vAlign w:val="center"/>
          </w:tcPr>
          <w:p w14:paraId="76A66238">
            <w:pPr>
              <w:jc w:val="right"/>
            </w:pPr>
            <w:r>
              <w:rPr>
                <w:sz w:val="18"/>
                <w:szCs w:val="18"/>
              </w:rPr>
              <w:t>13403</w:t>
            </w:r>
          </w:p>
        </w:tc>
        <w:tc>
          <w:tcPr>
            <w:vAlign w:val="center"/>
          </w:tcPr>
          <w:p w14:paraId="5EE0D01E">
            <w:pPr>
              <w:jc w:val="right"/>
            </w:pPr>
            <w:r>
              <w:rPr>
                <w:sz w:val="18"/>
                <w:szCs w:val="18"/>
              </w:rPr>
              <w:t>13122</w:t>
            </w:r>
          </w:p>
        </w:tc>
        <w:tc>
          <w:tcPr>
            <w:vAlign w:val="center"/>
          </w:tcPr>
          <w:p w14:paraId="2B88C748">
            <w:pPr>
              <w:jc w:val="right"/>
            </w:pPr>
            <w:r>
              <w:rPr>
                <w:sz w:val="18"/>
                <w:szCs w:val="18"/>
              </w:rPr>
              <w:t>18.62</w:t>
            </w:r>
          </w:p>
        </w:tc>
        <w:tc>
          <w:tcPr>
            <w:vAlign w:val="center"/>
          </w:tcPr>
          <w:p w14:paraId="06E2D2A1">
            <w:pPr>
              <w:jc w:val="right"/>
            </w:pPr>
            <w:r>
              <w:rPr>
                <w:sz w:val="18"/>
                <w:szCs w:val="18"/>
              </w:rPr>
              <w:t>14203</w:t>
            </w:r>
          </w:p>
        </w:tc>
        <w:tc>
          <w:tcPr>
            <w:vAlign w:val="center"/>
          </w:tcPr>
          <w:p w14:paraId="24DDCD9F">
            <w:pPr>
              <w:jc w:val="right"/>
            </w:pPr>
            <w:r>
              <w:rPr>
                <w:sz w:val="18"/>
                <w:szCs w:val="18"/>
              </w:rPr>
              <w:t>280.13</w:t>
            </w:r>
          </w:p>
        </w:tc>
      </w:tr>
      <w:tr w14:paraId="1B2D64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328E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3B139">
            <w:r>
              <w:rPr>
                <w:sz w:val="18"/>
                <w:szCs w:val="18"/>
              </w:rPr>
              <w:t>1011[更衣室]</w:t>
            </w:r>
          </w:p>
        </w:tc>
        <w:tc>
          <w:tcPr>
            <w:vAlign w:val="center"/>
          </w:tcPr>
          <w:p w14:paraId="2AFF890E">
            <w:pPr>
              <w:jc w:val="right"/>
            </w:pPr>
            <w:r>
              <w:rPr>
                <w:sz w:val="18"/>
                <w:szCs w:val="18"/>
              </w:rPr>
              <w:t>66.00</w:t>
            </w:r>
          </w:p>
        </w:tc>
        <w:tc>
          <w:tcPr>
            <w:vAlign w:val="center"/>
          </w:tcPr>
          <w:p w14:paraId="4D3C089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D9D5950">
            <w:pPr>
              <w:jc w:val="right"/>
            </w:pPr>
            <w:r>
              <w:rPr>
                <w:sz w:val="18"/>
                <w:szCs w:val="18"/>
              </w:rPr>
              <w:t>8378</w:t>
            </w:r>
          </w:p>
        </w:tc>
        <w:tc>
          <w:tcPr>
            <w:vAlign w:val="center"/>
          </w:tcPr>
          <w:p w14:paraId="7037884E">
            <w:pPr>
              <w:jc w:val="right"/>
            </w:pPr>
            <w:r>
              <w:rPr>
                <w:sz w:val="18"/>
                <w:szCs w:val="18"/>
              </w:rPr>
              <w:t>6194</w:t>
            </w:r>
          </w:p>
        </w:tc>
        <w:tc>
          <w:tcPr>
            <w:vAlign w:val="center"/>
          </w:tcPr>
          <w:p w14:paraId="18BB6B9B">
            <w:pPr>
              <w:jc w:val="right"/>
            </w:pPr>
            <w:r>
              <w:rPr>
                <w:sz w:val="18"/>
                <w:szCs w:val="18"/>
              </w:rPr>
              <w:t>2354</w:t>
            </w:r>
          </w:p>
        </w:tc>
        <w:tc>
          <w:tcPr>
            <w:vAlign w:val="center"/>
          </w:tcPr>
          <w:p w14:paraId="37DABDE4">
            <w:pPr>
              <w:jc w:val="right"/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 w14:paraId="489D6C41">
            <w:pPr>
              <w:jc w:val="right"/>
            </w:pPr>
            <w:r>
              <w:rPr>
                <w:sz w:val="18"/>
                <w:szCs w:val="18"/>
              </w:rPr>
              <w:t>2114</w:t>
            </w:r>
          </w:p>
        </w:tc>
        <w:tc>
          <w:tcPr>
            <w:vAlign w:val="center"/>
          </w:tcPr>
          <w:p w14:paraId="7AA7A8AB">
            <w:pPr>
              <w:jc w:val="right"/>
            </w:pPr>
            <w:r>
              <w:rPr>
                <w:sz w:val="18"/>
                <w:szCs w:val="18"/>
              </w:rPr>
              <w:t>126.95</w:t>
            </w:r>
          </w:p>
        </w:tc>
      </w:tr>
      <w:tr w14:paraId="77026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B825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FF0D62">
            <w:r>
              <w:rPr>
                <w:sz w:val="18"/>
                <w:szCs w:val="18"/>
              </w:rPr>
              <w:t>1012,1013[化妆室]</w:t>
            </w:r>
          </w:p>
        </w:tc>
        <w:tc>
          <w:tcPr>
            <w:vAlign w:val="center"/>
          </w:tcPr>
          <w:p w14:paraId="68EF2147">
            <w:pPr>
              <w:jc w:val="right"/>
            </w:pPr>
            <w:r>
              <w:rPr>
                <w:sz w:val="18"/>
                <w:szCs w:val="18"/>
              </w:rPr>
              <w:t>46.20</w:t>
            </w:r>
          </w:p>
        </w:tc>
        <w:tc>
          <w:tcPr>
            <w:vAlign w:val="center"/>
          </w:tcPr>
          <w:p w14:paraId="7A7D713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731351D">
            <w:pPr>
              <w:jc w:val="right"/>
            </w:pPr>
            <w:r>
              <w:rPr>
                <w:sz w:val="18"/>
                <w:szCs w:val="18"/>
              </w:rPr>
              <w:t>5488</w:t>
            </w:r>
          </w:p>
        </w:tc>
        <w:tc>
          <w:tcPr>
            <w:vAlign w:val="center"/>
          </w:tcPr>
          <w:p w14:paraId="72745341">
            <w:pPr>
              <w:jc w:val="right"/>
            </w:pPr>
            <w:r>
              <w:rPr>
                <w:sz w:val="18"/>
                <w:szCs w:val="18"/>
              </w:rPr>
              <w:t>3948</w:t>
            </w:r>
          </w:p>
        </w:tc>
        <w:tc>
          <w:tcPr>
            <w:vAlign w:val="center"/>
          </w:tcPr>
          <w:p w14:paraId="2FB129F2">
            <w:pPr>
              <w:jc w:val="right"/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vAlign w:val="center"/>
          </w:tcPr>
          <w:p w14:paraId="31C537DF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vAlign w:val="center"/>
          </w:tcPr>
          <w:p w14:paraId="6A3A0DA3">
            <w:pPr>
              <w:jc w:val="right"/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vAlign w:val="center"/>
          </w:tcPr>
          <w:p w14:paraId="6C6022C0">
            <w:pPr>
              <w:jc w:val="right"/>
            </w:pPr>
            <w:r>
              <w:rPr>
                <w:sz w:val="18"/>
                <w:szCs w:val="18"/>
              </w:rPr>
              <w:t>118.79</w:t>
            </w:r>
          </w:p>
        </w:tc>
      </w:tr>
      <w:tr w14:paraId="4A14C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688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18C8B">
            <w:r>
              <w:rPr>
                <w:sz w:val="18"/>
                <w:szCs w:val="18"/>
              </w:rPr>
              <w:t>1014,1015[化妆室]</w:t>
            </w:r>
          </w:p>
        </w:tc>
        <w:tc>
          <w:tcPr>
            <w:vAlign w:val="center"/>
          </w:tcPr>
          <w:p w14:paraId="6FCAA67F">
            <w:pPr>
              <w:jc w:val="right"/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vAlign w:val="center"/>
          </w:tcPr>
          <w:p w14:paraId="349A8C4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F8F19C2">
            <w:pPr>
              <w:jc w:val="right"/>
            </w:pPr>
            <w:r>
              <w:rPr>
                <w:sz w:val="18"/>
                <w:szCs w:val="18"/>
              </w:rPr>
              <w:t>3232</w:t>
            </w:r>
          </w:p>
        </w:tc>
        <w:tc>
          <w:tcPr>
            <w:vAlign w:val="center"/>
          </w:tcPr>
          <w:p w14:paraId="3A554DB7">
            <w:pPr>
              <w:jc w:val="right"/>
            </w:pPr>
            <w:r>
              <w:rPr>
                <w:sz w:val="18"/>
                <w:szCs w:val="18"/>
              </w:rPr>
              <w:t>2299</w:t>
            </w:r>
          </w:p>
        </w:tc>
        <w:tc>
          <w:tcPr>
            <w:vAlign w:val="center"/>
          </w:tcPr>
          <w:p w14:paraId="0DC4D739">
            <w:pPr>
              <w:jc w:val="right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vAlign w:val="center"/>
          </w:tcPr>
          <w:p w14:paraId="57582D5C">
            <w:pPr>
              <w:jc w:val="right"/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 w14:paraId="500E0E02">
            <w:pPr>
              <w:jc w:val="right"/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vAlign w:val="center"/>
          </w:tcPr>
          <w:p w14:paraId="314421CB">
            <w:pPr>
              <w:jc w:val="right"/>
            </w:pPr>
            <w:r>
              <w:rPr>
                <w:sz w:val="18"/>
                <w:szCs w:val="18"/>
              </w:rPr>
              <w:t>115.43</w:t>
            </w:r>
          </w:p>
        </w:tc>
      </w:tr>
      <w:tr w14:paraId="4E92F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5810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AE113">
            <w:r>
              <w:rPr>
                <w:sz w:val="18"/>
                <w:szCs w:val="18"/>
              </w:rPr>
              <w:t>1016[卫生间]</w:t>
            </w:r>
          </w:p>
        </w:tc>
        <w:tc>
          <w:tcPr>
            <w:vAlign w:val="center"/>
          </w:tcPr>
          <w:p w14:paraId="311A2EDE">
            <w:pPr>
              <w:jc w:val="right"/>
            </w:pPr>
            <w:r>
              <w:rPr>
                <w:sz w:val="18"/>
                <w:szCs w:val="18"/>
              </w:rPr>
              <w:t>24.44</w:t>
            </w:r>
          </w:p>
        </w:tc>
        <w:tc>
          <w:tcPr>
            <w:vAlign w:val="center"/>
          </w:tcPr>
          <w:p w14:paraId="6C9374F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34B70A28">
            <w:pPr>
              <w:jc w:val="right"/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6ED93B23">
            <w:pPr>
              <w:jc w:val="right"/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vAlign w:val="center"/>
          </w:tcPr>
          <w:p w14:paraId="70D15D6D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5644D114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703BC52A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vAlign w:val="center"/>
          </w:tcPr>
          <w:p w14:paraId="315B6FBA">
            <w:pPr>
              <w:jc w:val="right"/>
            </w:pPr>
            <w:r>
              <w:rPr>
                <w:sz w:val="18"/>
                <w:szCs w:val="18"/>
              </w:rPr>
              <w:t>32.74</w:t>
            </w:r>
          </w:p>
        </w:tc>
      </w:tr>
      <w:tr w14:paraId="3D631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4B79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4B809">
            <w:r>
              <w:rPr>
                <w:sz w:val="18"/>
                <w:szCs w:val="18"/>
              </w:rPr>
              <w:t>1017[卫生间]</w:t>
            </w:r>
          </w:p>
        </w:tc>
        <w:tc>
          <w:tcPr>
            <w:vAlign w:val="center"/>
          </w:tcPr>
          <w:p w14:paraId="4D7A2A63">
            <w:pPr>
              <w:jc w:val="right"/>
            </w:pPr>
            <w:r>
              <w:rPr>
                <w:sz w:val="18"/>
                <w:szCs w:val="18"/>
              </w:rPr>
              <w:t>22.19</w:t>
            </w:r>
          </w:p>
        </w:tc>
        <w:tc>
          <w:tcPr>
            <w:vAlign w:val="center"/>
          </w:tcPr>
          <w:p w14:paraId="6A743A36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2B68211">
            <w:pPr>
              <w:jc w:val="right"/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vAlign w:val="center"/>
          </w:tcPr>
          <w:p w14:paraId="1ABF1D4A">
            <w:pPr>
              <w:jc w:val="right"/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vAlign w:val="center"/>
          </w:tcPr>
          <w:p w14:paraId="6D3F6748"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397A44FB"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19DD934D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vAlign w:val="center"/>
          </w:tcPr>
          <w:p w14:paraId="477C28A6">
            <w:pPr>
              <w:jc w:val="right"/>
            </w:pPr>
            <w:r>
              <w:rPr>
                <w:sz w:val="18"/>
                <w:szCs w:val="18"/>
              </w:rPr>
              <w:t>38.70</w:t>
            </w:r>
          </w:p>
        </w:tc>
      </w:tr>
      <w:tr w14:paraId="39AA9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7101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F182E">
            <w:r>
              <w:rPr>
                <w:sz w:val="18"/>
                <w:szCs w:val="18"/>
              </w:rPr>
              <w:t>1018,1019[楼梯间]</w:t>
            </w:r>
          </w:p>
        </w:tc>
        <w:tc>
          <w:tcPr>
            <w:vAlign w:val="center"/>
          </w:tcPr>
          <w:p w14:paraId="46C2150C">
            <w:p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313B99CF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BB6E14">
            <w:pPr>
              <w:jc w:val="right"/>
            </w:pPr>
            <w:r>
              <w:rPr>
                <w:sz w:val="18"/>
                <w:szCs w:val="18"/>
              </w:rPr>
              <w:t>1898</w:t>
            </w:r>
          </w:p>
        </w:tc>
        <w:tc>
          <w:tcPr>
            <w:vAlign w:val="center"/>
          </w:tcPr>
          <w:p w14:paraId="1678F68F">
            <w:pPr>
              <w:jc w:val="right"/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vAlign w:val="center"/>
          </w:tcPr>
          <w:p w14:paraId="762995A9">
            <w:pPr>
              <w:jc w:val="right"/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vAlign w:val="center"/>
          </w:tcPr>
          <w:p w14:paraId="597925DD">
            <w:pPr>
              <w:jc w:val="right"/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vAlign w:val="center"/>
          </w:tcPr>
          <w:p w14:paraId="4178BE23">
            <w:pPr>
              <w:jc w:val="right"/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vAlign w:val="center"/>
          </w:tcPr>
          <w:p w14:paraId="6799EE44">
            <w:pPr>
              <w:jc w:val="right"/>
            </w:pPr>
            <w:r>
              <w:rPr>
                <w:sz w:val="18"/>
                <w:szCs w:val="18"/>
              </w:rPr>
              <w:t>95.85</w:t>
            </w:r>
          </w:p>
        </w:tc>
      </w:tr>
      <w:tr w14:paraId="047C3C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F3DA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F1493">
            <w:r>
              <w:rPr>
                <w:sz w:val="18"/>
                <w:szCs w:val="18"/>
              </w:rPr>
              <w:t>1020[卫生间]</w:t>
            </w:r>
          </w:p>
        </w:tc>
        <w:tc>
          <w:tcPr>
            <w:vAlign w:val="center"/>
          </w:tcPr>
          <w:p w14:paraId="5334F9C9">
            <w:pPr>
              <w:jc w:val="right"/>
            </w:pPr>
            <w:r>
              <w:rPr>
                <w:sz w:val="18"/>
                <w:szCs w:val="18"/>
              </w:rPr>
              <w:t>19.56</w:t>
            </w:r>
          </w:p>
        </w:tc>
        <w:tc>
          <w:tcPr>
            <w:vAlign w:val="center"/>
          </w:tcPr>
          <w:p w14:paraId="5AAAA18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23B9D22D">
            <w:pPr>
              <w:jc w:val="right"/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vAlign w:val="center"/>
          </w:tcPr>
          <w:p w14:paraId="431D878B"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vAlign w:val="center"/>
          </w:tcPr>
          <w:p w14:paraId="76B1749E"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5E5B1D8F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323F4627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3D991476">
            <w:pPr>
              <w:jc w:val="right"/>
            </w:pPr>
            <w:r>
              <w:rPr>
                <w:sz w:val="18"/>
                <w:szCs w:val="18"/>
              </w:rPr>
              <w:t>34.95</w:t>
            </w:r>
          </w:p>
        </w:tc>
      </w:tr>
      <w:tr w14:paraId="40C2C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66CB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40E83">
            <w:r>
              <w:rPr>
                <w:sz w:val="18"/>
                <w:szCs w:val="18"/>
              </w:rPr>
              <w:t>1021[卫生间]</w:t>
            </w:r>
          </w:p>
        </w:tc>
        <w:tc>
          <w:tcPr>
            <w:vAlign w:val="center"/>
          </w:tcPr>
          <w:p w14:paraId="76FC734D">
            <w:pPr>
              <w:jc w:val="right"/>
            </w:pPr>
            <w:r>
              <w:rPr>
                <w:sz w:val="18"/>
                <w:szCs w:val="18"/>
              </w:rPr>
              <w:t>17.76</w:t>
            </w:r>
          </w:p>
        </w:tc>
        <w:tc>
          <w:tcPr>
            <w:vAlign w:val="center"/>
          </w:tcPr>
          <w:p w14:paraId="6F8F8BEE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11E6EF6">
            <w:pPr>
              <w:jc w:val="right"/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4EDCDFB1"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vAlign w:val="center"/>
          </w:tcPr>
          <w:p w14:paraId="07E060D7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vAlign w:val="center"/>
          </w:tcPr>
          <w:p w14:paraId="7CFE3634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4DC6C066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 w14:paraId="712BB456">
            <w:pPr>
              <w:jc w:val="right"/>
            </w:pPr>
            <w:r>
              <w:rPr>
                <w:sz w:val="18"/>
                <w:szCs w:val="18"/>
              </w:rPr>
              <w:t>41.21</w:t>
            </w:r>
          </w:p>
        </w:tc>
      </w:tr>
      <w:tr w14:paraId="48A58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8B22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EBDB0">
            <w:r>
              <w:rPr>
                <w:sz w:val="18"/>
                <w:szCs w:val="18"/>
              </w:rPr>
              <w:t>1022[楼梯间]</w:t>
            </w:r>
          </w:p>
        </w:tc>
        <w:tc>
          <w:tcPr>
            <w:vAlign w:val="center"/>
          </w:tcPr>
          <w:p w14:paraId="2D223C85">
            <w:pPr>
              <w:jc w:val="right"/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vAlign w:val="center"/>
          </w:tcPr>
          <w:p w14:paraId="31B42432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3AFA7B54">
            <w:pPr>
              <w:jc w:val="right"/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vAlign w:val="center"/>
          </w:tcPr>
          <w:p w14:paraId="4849DF6C">
            <w:pPr>
              <w:jc w:val="right"/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vAlign w:val="center"/>
          </w:tcPr>
          <w:p w14:paraId="10F4E9BE">
            <w:pPr>
              <w:jc w:val="right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vAlign w:val="center"/>
          </w:tcPr>
          <w:p w14:paraId="1C9DA03E"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 w14:paraId="17CA8A7D">
            <w:pPr>
              <w:jc w:val="right"/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vAlign w:val="center"/>
          </w:tcPr>
          <w:p w14:paraId="43567023">
            <w:pPr>
              <w:jc w:val="right"/>
            </w:pPr>
            <w:r>
              <w:rPr>
                <w:sz w:val="18"/>
                <w:szCs w:val="18"/>
              </w:rPr>
              <w:t>97.53</w:t>
            </w:r>
          </w:p>
        </w:tc>
      </w:tr>
      <w:tr w14:paraId="1D2965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EFBF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DD63D">
            <w:r>
              <w:rPr>
                <w:sz w:val="18"/>
                <w:szCs w:val="18"/>
              </w:rPr>
              <w:t>1023[楼梯间]</w:t>
            </w:r>
          </w:p>
        </w:tc>
        <w:tc>
          <w:tcPr>
            <w:vAlign w:val="center"/>
          </w:tcPr>
          <w:p w14:paraId="5F38863C">
            <w:pPr>
              <w:jc w:val="right"/>
            </w:pPr>
            <w:r>
              <w:rPr>
                <w:sz w:val="18"/>
                <w:szCs w:val="18"/>
              </w:rPr>
              <w:t>13.78</w:t>
            </w:r>
          </w:p>
        </w:tc>
        <w:tc>
          <w:tcPr>
            <w:vAlign w:val="center"/>
          </w:tcPr>
          <w:p w14:paraId="6A35EEB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EEA592">
            <w:pPr>
              <w:jc w:val="right"/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vAlign w:val="center"/>
          </w:tcPr>
          <w:p w14:paraId="19BD5CE8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vAlign w:val="center"/>
          </w:tcPr>
          <w:p w14:paraId="605D94CC">
            <w:pPr>
              <w:jc w:val="right"/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vAlign w:val="center"/>
          </w:tcPr>
          <w:p w14:paraId="6544A336">
            <w:pPr>
              <w:jc w:val="right"/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2D34E702">
            <w:pPr>
              <w:jc w:val="right"/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vAlign w:val="center"/>
          </w:tcPr>
          <w:p w14:paraId="0BE45C14">
            <w:pPr>
              <w:jc w:val="right"/>
            </w:pPr>
            <w:r>
              <w:rPr>
                <w:sz w:val="18"/>
                <w:szCs w:val="18"/>
              </w:rPr>
              <w:t>97.48</w:t>
            </w:r>
          </w:p>
        </w:tc>
      </w:tr>
      <w:tr w14:paraId="6E398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7210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EA60C">
            <w:r>
              <w:rPr>
                <w:sz w:val="18"/>
                <w:szCs w:val="18"/>
              </w:rPr>
              <w:t>1024[卫生间]</w:t>
            </w:r>
          </w:p>
        </w:tc>
        <w:tc>
          <w:tcPr>
            <w:vAlign w:val="center"/>
          </w:tcPr>
          <w:p w14:paraId="14DF02FB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21E7D502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5BFD59D5">
            <w:pPr>
              <w:jc w:val="right"/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vAlign w:val="center"/>
          </w:tcPr>
          <w:p w14:paraId="1A42AE98"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vAlign w:val="center"/>
          </w:tcPr>
          <w:p w14:paraId="0DE1B021"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 w14:paraId="54935A7B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20C14CC6"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4B45B6C2">
            <w:pPr>
              <w:jc w:val="right"/>
            </w:pPr>
            <w:r>
              <w:rPr>
                <w:sz w:val="18"/>
                <w:szCs w:val="18"/>
              </w:rPr>
              <w:t>57.75</w:t>
            </w:r>
          </w:p>
        </w:tc>
      </w:tr>
      <w:tr w14:paraId="6D46F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CC3D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08C27">
            <w:r>
              <w:rPr>
                <w:sz w:val="18"/>
                <w:szCs w:val="18"/>
              </w:rPr>
              <w:t>1025[卫生间]</w:t>
            </w:r>
          </w:p>
        </w:tc>
        <w:tc>
          <w:tcPr>
            <w:vAlign w:val="center"/>
          </w:tcPr>
          <w:p w14:paraId="75D0E488">
            <w:pPr>
              <w:jc w:val="right"/>
            </w:pPr>
            <w:r>
              <w:rPr>
                <w:sz w:val="18"/>
                <w:szCs w:val="18"/>
              </w:rPr>
              <w:t>6.59</w:t>
            </w:r>
          </w:p>
        </w:tc>
        <w:tc>
          <w:tcPr>
            <w:vAlign w:val="center"/>
          </w:tcPr>
          <w:p w14:paraId="43C71C84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A90DCAF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1225C59C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vAlign w:val="center"/>
          </w:tcPr>
          <w:p w14:paraId="6321F511"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 w14:paraId="7992276C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504BBBF5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529ADC56">
            <w:pPr>
              <w:jc w:val="right"/>
            </w:pPr>
            <w:r>
              <w:rPr>
                <w:sz w:val="18"/>
                <w:szCs w:val="18"/>
              </w:rPr>
              <w:t>65.31</w:t>
            </w:r>
          </w:p>
        </w:tc>
      </w:tr>
      <w:tr w14:paraId="2DF53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5E02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FAA5C">
            <w:r>
              <w:rPr>
                <w:sz w:val="18"/>
                <w:szCs w:val="18"/>
              </w:rPr>
              <w:t>1026[楼梯间]</w:t>
            </w:r>
          </w:p>
        </w:tc>
        <w:tc>
          <w:tcPr>
            <w:vAlign w:val="center"/>
          </w:tcPr>
          <w:p w14:paraId="5C0B402B">
            <w:pPr>
              <w:jc w:val="right"/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040E1593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69914B9A">
            <w:pPr>
              <w:jc w:val="right"/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vAlign w:val="center"/>
          </w:tcPr>
          <w:p w14:paraId="4CDBCC1A">
            <w:pPr>
              <w:jc w:val="right"/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 w14:paraId="32A176DB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 w14:paraId="2EB29087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6F6470EE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vAlign w:val="center"/>
          </w:tcPr>
          <w:p w14:paraId="1A33CC63">
            <w:pPr>
              <w:jc w:val="right"/>
            </w:pPr>
            <w:r>
              <w:rPr>
                <w:sz w:val="18"/>
                <w:szCs w:val="18"/>
              </w:rPr>
              <w:t>106.35</w:t>
            </w:r>
          </w:p>
        </w:tc>
      </w:tr>
      <w:tr w14:paraId="1A027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23A1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F62B7">
            <w:r>
              <w:rPr>
                <w:sz w:val="18"/>
                <w:szCs w:val="18"/>
              </w:rPr>
              <w:t>1027[楼梯间]</w:t>
            </w:r>
          </w:p>
        </w:tc>
        <w:tc>
          <w:tcPr>
            <w:vAlign w:val="center"/>
          </w:tcPr>
          <w:p w14:paraId="291F7F29">
            <w:pPr>
              <w:jc w:val="right"/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5F026DF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45B695">
            <w:pPr>
              <w:jc w:val="right"/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vAlign w:val="center"/>
          </w:tcPr>
          <w:p w14:paraId="0158B3D5">
            <w:pPr>
              <w:jc w:val="right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vAlign w:val="center"/>
          </w:tcPr>
          <w:p w14:paraId="73D05B4F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 w14:paraId="7FFD1529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6C85F5E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 w14:paraId="50D2AF38">
            <w:pPr>
              <w:jc w:val="right"/>
            </w:pPr>
            <w:r>
              <w:rPr>
                <w:sz w:val="18"/>
                <w:szCs w:val="18"/>
              </w:rPr>
              <w:t>91.95</w:t>
            </w:r>
          </w:p>
        </w:tc>
      </w:tr>
      <w:tr w14:paraId="51D0B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89A2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08B2B">
            <w:r>
              <w:rPr>
                <w:sz w:val="18"/>
                <w:szCs w:val="18"/>
              </w:rPr>
              <w:t>1028,1029[卫生间]</w:t>
            </w:r>
          </w:p>
        </w:tc>
        <w:tc>
          <w:tcPr>
            <w:vAlign w:val="center"/>
          </w:tcPr>
          <w:p w14:paraId="60DA908B">
            <w:pPr>
              <w:jc w:val="right"/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1E834041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4247C4"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 w14:paraId="4278F46D"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vAlign w:val="center"/>
          </w:tcPr>
          <w:p w14:paraId="4BA765C1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5908D157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F631B14"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76D4278F">
            <w:pPr>
              <w:jc w:val="right"/>
            </w:pPr>
            <w:r>
              <w:rPr>
                <w:sz w:val="18"/>
                <w:szCs w:val="18"/>
              </w:rPr>
              <w:t>23.59</w:t>
            </w:r>
          </w:p>
        </w:tc>
      </w:tr>
      <w:tr w14:paraId="06FDA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8C8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2C349">
            <w:r>
              <w:rPr>
                <w:sz w:val="18"/>
                <w:szCs w:val="18"/>
              </w:rPr>
              <w:t>1030,1031[楼梯间]</w:t>
            </w:r>
          </w:p>
        </w:tc>
        <w:tc>
          <w:tcPr>
            <w:vAlign w:val="center"/>
          </w:tcPr>
          <w:p w14:paraId="3B57F11D"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E9797E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AA63B7">
            <w:pPr>
              <w:jc w:val="right"/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vAlign w:val="center"/>
          </w:tcPr>
          <w:p w14:paraId="6BE18316">
            <w:pPr>
              <w:jc w:val="right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6D6025CF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41CD87F8"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 w14:paraId="0E2A8658"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430A02F">
            <w:pPr>
              <w:jc w:val="right"/>
            </w:pPr>
            <w:r>
              <w:rPr>
                <w:sz w:val="18"/>
                <w:szCs w:val="18"/>
              </w:rPr>
              <w:t>102.74</w:t>
            </w:r>
          </w:p>
        </w:tc>
      </w:tr>
      <w:tr w14:paraId="7256C0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9D03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B45D5">
            <w:r>
              <w:rPr>
                <w:sz w:val="18"/>
                <w:szCs w:val="18"/>
              </w:rPr>
              <w:t>1060[观众厅]</w:t>
            </w:r>
          </w:p>
        </w:tc>
        <w:tc>
          <w:tcPr>
            <w:vAlign w:val="center"/>
          </w:tcPr>
          <w:p w14:paraId="36206197">
            <w:pPr>
              <w:jc w:val="right"/>
            </w:pPr>
            <w:r>
              <w:rPr>
                <w:sz w:val="18"/>
                <w:szCs w:val="18"/>
              </w:rPr>
              <w:t>1200.28</w:t>
            </w:r>
          </w:p>
        </w:tc>
        <w:tc>
          <w:tcPr>
            <w:vAlign w:val="center"/>
          </w:tcPr>
          <w:p w14:paraId="1F71723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F4318E3">
            <w:pPr>
              <w:jc w:val="right"/>
            </w:pPr>
            <w:r>
              <w:rPr>
                <w:sz w:val="18"/>
                <w:szCs w:val="18"/>
              </w:rPr>
              <w:t>471348</w:t>
            </w:r>
          </w:p>
        </w:tc>
        <w:tc>
          <w:tcPr>
            <w:vAlign w:val="center"/>
          </w:tcPr>
          <w:p w14:paraId="3737F755">
            <w:pPr>
              <w:jc w:val="right"/>
            </w:pPr>
            <w:r>
              <w:rPr>
                <w:sz w:val="18"/>
                <w:szCs w:val="18"/>
              </w:rPr>
              <w:t>228732</w:t>
            </w:r>
          </w:p>
        </w:tc>
        <w:tc>
          <w:tcPr>
            <w:vAlign w:val="center"/>
          </w:tcPr>
          <w:p w14:paraId="0F2B39BF">
            <w:pPr>
              <w:jc w:val="right"/>
            </w:pPr>
            <w:r>
              <w:rPr>
                <w:sz w:val="18"/>
                <w:szCs w:val="18"/>
              </w:rPr>
              <w:t>264533</w:t>
            </w:r>
          </w:p>
        </w:tc>
        <w:tc>
          <w:tcPr>
            <w:vAlign w:val="center"/>
          </w:tcPr>
          <w:p w14:paraId="584B7FCE">
            <w:pPr>
              <w:jc w:val="right"/>
            </w:pPr>
            <w:r>
              <w:rPr>
                <w:sz w:val="18"/>
                <w:szCs w:val="18"/>
              </w:rPr>
              <w:t>376.94</w:t>
            </w:r>
          </w:p>
        </w:tc>
        <w:tc>
          <w:tcPr>
            <w:vAlign w:val="center"/>
          </w:tcPr>
          <w:p w14:paraId="778E0077">
            <w:pPr>
              <w:jc w:val="right"/>
            </w:pPr>
            <w:r>
              <w:rPr>
                <w:sz w:val="18"/>
                <w:szCs w:val="18"/>
              </w:rPr>
              <w:t>265983</w:t>
            </w:r>
          </w:p>
        </w:tc>
        <w:tc>
          <w:tcPr>
            <w:vAlign w:val="center"/>
          </w:tcPr>
          <w:p w14:paraId="345B3FF3">
            <w:pPr>
              <w:jc w:val="right"/>
            </w:pPr>
            <w:r>
              <w:rPr>
                <w:sz w:val="18"/>
                <w:szCs w:val="18"/>
              </w:rPr>
              <w:t>392.70</w:t>
            </w:r>
          </w:p>
        </w:tc>
      </w:tr>
      <w:tr w14:paraId="7B08E1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21CD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4EE1D">
            <w:r>
              <w:rPr>
                <w:sz w:val="18"/>
                <w:szCs w:val="18"/>
              </w:rPr>
              <w:t>2001[普通办公室]</w:t>
            </w:r>
          </w:p>
        </w:tc>
        <w:tc>
          <w:tcPr>
            <w:vAlign w:val="center"/>
          </w:tcPr>
          <w:p w14:paraId="68F309C4">
            <w:pPr>
              <w:jc w:val="right"/>
            </w:pPr>
            <w:r>
              <w:rPr>
                <w:sz w:val="18"/>
                <w:szCs w:val="18"/>
              </w:rPr>
              <w:t>1443.45</w:t>
            </w:r>
          </w:p>
        </w:tc>
        <w:tc>
          <w:tcPr>
            <w:vAlign w:val="center"/>
          </w:tcPr>
          <w:p w14:paraId="4E524792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51CEA7">
            <w:pPr>
              <w:jc w:val="right"/>
            </w:pPr>
            <w:r>
              <w:rPr>
                <w:sz w:val="18"/>
                <w:szCs w:val="18"/>
              </w:rPr>
              <w:t>260321</w:t>
            </w:r>
          </w:p>
        </w:tc>
        <w:tc>
          <w:tcPr>
            <w:vAlign w:val="center"/>
          </w:tcPr>
          <w:p w14:paraId="15417782">
            <w:pPr>
              <w:jc w:val="right"/>
            </w:pPr>
            <w:r>
              <w:rPr>
                <w:sz w:val="18"/>
                <w:szCs w:val="18"/>
              </w:rPr>
              <w:t>171407</w:t>
            </w:r>
          </w:p>
        </w:tc>
        <w:tc>
          <w:tcPr>
            <w:vAlign w:val="center"/>
          </w:tcPr>
          <w:p w14:paraId="696787A0">
            <w:pPr>
              <w:jc w:val="right"/>
            </w:pPr>
            <w:r>
              <w:rPr>
                <w:sz w:val="18"/>
                <w:szCs w:val="18"/>
              </w:rPr>
              <w:t>88983</w:t>
            </w:r>
          </w:p>
        </w:tc>
        <w:tc>
          <w:tcPr>
            <w:vAlign w:val="center"/>
          </w:tcPr>
          <w:p w14:paraId="2F2D6A44">
            <w:pPr>
              <w:jc w:val="right"/>
            </w:pPr>
            <w:r>
              <w:rPr>
                <w:sz w:val="18"/>
                <w:szCs w:val="18"/>
              </w:rPr>
              <w:t>128.32</w:t>
            </w:r>
          </w:p>
        </w:tc>
        <w:tc>
          <w:tcPr>
            <w:vAlign w:val="center"/>
          </w:tcPr>
          <w:p w14:paraId="691CE0DB">
            <w:pPr>
              <w:jc w:val="right"/>
            </w:pPr>
            <w:r>
              <w:rPr>
                <w:sz w:val="18"/>
                <w:szCs w:val="18"/>
              </w:rPr>
              <w:t>22941</w:t>
            </w:r>
          </w:p>
        </w:tc>
        <w:tc>
          <w:tcPr>
            <w:vAlign w:val="center"/>
          </w:tcPr>
          <w:p w14:paraId="32B673DD">
            <w:pPr>
              <w:jc w:val="right"/>
            </w:pPr>
            <w:r>
              <w:rPr>
                <w:sz w:val="18"/>
                <w:szCs w:val="18"/>
              </w:rPr>
              <w:t>180.35</w:t>
            </w:r>
          </w:p>
        </w:tc>
      </w:tr>
      <w:tr w14:paraId="662E2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02A9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D8B2B">
            <w:r>
              <w:rPr>
                <w:sz w:val="18"/>
                <w:szCs w:val="18"/>
              </w:rPr>
              <w:t>2002[大厅]</w:t>
            </w:r>
          </w:p>
        </w:tc>
        <w:tc>
          <w:tcPr>
            <w:vAlign w:val="center"/>
          </w:tcPr>
          <w:p w14:paraId="30C6075E">
            <w:pPr>
              <w:jc w:val="right"/>
            </w:pPr>
            <w:r>
              <w:rPr>
                <w:sz w:val="18"/>
                <w:szCs w:val="18"/>
              </w:rPr>
              <w:t>974.85</w:t>
            </w:r>
          </w:p>
        </w:tc>
        <w:tc>
          <w:tcPr>
            <w:vAlign w:val="center"/>
          </w:tcPr>
          <w:p w14:paraId="75F5F2C5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D48740C">
            <w:pPr>
              <w:jc w:val="right"/>
            </w:pPr>
            <w:r>
              <w:rPr>
                <w:sz w:val="18"/>
                <w:szCs w:val="18"/>
              </w:rPr>
              <w:t>265578</w:t>
            </w:r>
          </w:p>
        </w:tc>
        <w:tc>
          <w:tcPr>
            <w:vAlign w:val="center"/>
          </w:tcPr>
          <w:p w14:paraId="333FDC77">
            <w:pPr>
              <w:jc w:val="right"/>
            </w:pPr>
            <w:r>
              <w:rPr>
                <w:sz w:val="18"/>
                <w:szCs w:val="18"/>
              </w:rPr>
              <w:t>206283</w:t>
            </w:r>
          </w:p>
        </w:tc>
        <w:tc>
          <w:tcPr>
            <w:vAlign w:val="center"/>
          </w:tcPr>
          <w:p w14:paraId="35DA4CDD">
            <w:pPr>
              <w:jc w:val="right"/>
            </w:pPr>
            <w:r>
              <w:rPr>
                <w:sz w:val="18"/>
                <w:szCs w:val="18"/>
              </w:rPr>
              <w:t>66375</w:t>
            </w:r>
          </w:p>
        </w:tc>
        <w:tc>
          <w:tcPr>
            <w:vAlign w:val="center"/>
          </w:tcPr>
          <w:p w14:paraId="536D3B90">
            <w:pPr>
              <w:jc w:val="right"/>
            </w:pPr>
            <w:r>
              <w:rPr>
                <w:sz w:val="18"/>
                <w:szCs w:val="18"/>
              </w:rPr>
              <w:t>94.84</w:t>
            </w:r>
          </w:p>
        </w:tc>
        <w:tc>
          <w:tcPr>
            <w:vAlign w:val="center"/>
          </w:tcPr>
          <w:p w14:paraId="0A7613C2">
            <w:pPr>
              <w:jc w:val="right"/>
            </w:pPr>
            <w:r>
              <w:rPr>
                <w:sz w:val="18"/>
                <w:szCs w:val="18"/>
              </w:rPr>
              <w:t>20673</w:t>
            </w:r>
          </w:p>
        </w:tc>
        <w:tc>
          <w:tcPr>
            <w:vAlign w:val="center"/>
          </w:tcPr>
          <w:p w14:paraId="7AEA4B97">
            <w:pPr>
              <w:jc w:val="right"/>
            </w:pPr>
            <w:r>
              <w:rPr>
                <w:sz w:val="18"/>
                <w:szCs w:val="18"/>
              </w:rPr>
              <w:t>272.43</w:t>
            </w:r>
          </w:p>
        </w:tc>
      </w:tr>
      <w:tr w14:paraId="01C290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B33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D40DF">
            <w:r>
              <w:rPr>
                <w:sz w:val="18"/>
                <w:szCs w:val="18"/>
              </w:rPr>
              <w:t>2003[走廊]</w:t>
            </w:r>
          </w:p>
        </w:tc>
        <w:tc>
          <w:tcPr>
            <w:vAlign w:val="center"/>
          </w:tcPr>
          <w:p w14:paraId="04A90C62">
            <w:pPr>
              <w:jc w:val="right"/>
            </w:pPr>
            <w:r>
              <w:rPr>
                <w:sz w:val="18"/>
                <w:szCs w:val="18"/>
              </w:rPr>
              <w:t>231.20</w:t>
            </w:r>
          </w:p>
        </w:tc>
        <w:tc>
          <w:tcPr>
            <w:vAlign w:val="center"/>
          </w:tcPr>
          <w:p w14:paraId="5D3B2162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5BED455">
            <w:pPr>
              <w:jc w:val="right"/>
            </w:pPr>
            <w:r>
              <w:rPr>
                <w:sz w:val="18"/>
                <w:szCs w:val="18"/>
              </w:rPr>
              <w:t>24088</w:t>
            </w:r>
          </w:p>
        </w:tc>
        <w:tc>
          <w:tcPr>
            <w:vAlign w:val="center"/>
          </w:tcPr>
          <w:p w14:paraId="6C1BAD7E">
            <w:pPr>
              <w:jc w:val="right"/>
            </w:pPr>
            <w:r>
              <w:rPr>
                <w:sz w:val="18"/>
                <w:szCs w:val="18"/>
              </w:rPr>
              <w:t>22265</w:t>
            </w:r>
          </w:p>
        </w:tc>
        <w:tc>
          <w:tcPr>
            <w:vAlign w:val="center"/>
          </w:tcPr>
          <w:p w14:paraId="7AB261C5">
            <w:pPr>
              <w:jc w:val="right"/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vAlign w:val="center"/>
          </w:tcPr>
          <w:p w14:paraId="38A78857">
            <w:pPr>
              <w:jc w:val="right"/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vAlign w:val="center"/>
          </w:tcPr>
          <w:p w14:paraId="5B7568D5">
            <w:pPr>
              <w:jc w:val="right"/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vAlign w:val="center"/>
          </w:tcPr>
          <w:p w14:paraId="7D169132">
            <w:pPr>
              <w:jc w:val="right"/>
            </w:pPr>
            <w:r>
              <w:rPr>
                <w:sz w:val="18"/>
                <w:szCs w:val="18"/>
              </w:rPr>
              <w:t>104.19</w:t>
            </w:r>
          </w:p>
        </w:tc>
      </w:tr>
      <w:tr w14:paraId="03FC8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914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A3624">
            <w:r>
              <w:rPr>
                <w:sz w:val="18"/>
                <w:szCs w:val="18"/>
              </w:rPr>
              <w:t>2004[办公室]</w:t>
            </w:r>
          </w:p>
        </w:tc>
        <w:tc>
          <w:tcPr>
            <w:vAlign w:val="center"/>
          </w:tcPr>
          <w:p w14:paraId="75B86C70">
            <w:pPr>
              <w:jc w:val="right"/>
            </w:pPr>
            <w:r>
              <w:rPr>
                <w:sz w:val="18"/>
                <w:szCs w:val="18"/>
              </w:rPr>
              <w:t>116.84</w:t>
            </w:r>
          </w:p>
        </w:tc>
        <w:tc>
          <w:tcPr>
            <w:vAlign w:val="center"/>
          </w:tcPr>
          <w:p w14:paraId="52F9DA32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FAF08A7">
            <w:pPr>
              <w:jc w:val="right"/>
            </w:pPr>
            <w:r>
              <w:rPr>
                <w:sz w:val="18"/>
                <w:szCs w:val="18"/>
              </w:rPr>
              <w:t>34772</w:t>
            </w:r>
          </w:p>
        </w:tc>
        <w:tc>
          <w:tcPr>
            <w:vAlign w:val="center"/>
          </w:tcPr>
          <w:p w14:paraId="60CDD279">
            <w:pPr>
              <w:jc w:val="right"/>
            </w:pPr>
            <w:r>
              <w:rPr>
                <w:sz w:val="18"/>
                <w:szCs w:val="18"/>
              </w:rPr>
              <w:t>22910</w:t>
            </w:r>
          </w:p>
        </w:tc>
        <w:tc>
          <w:tcPr>
            <w:vAlign w:val="center"/>
          </w:tcPr>
          <w:p w14:paraId="32933675">
            <w:pPr>
              <w:jc w:val="right"/>
            </w:pPr>
            <w:r>
              <w:rPr>
                <w:sz w:val="18"/>
                <w:szCs w:val="18"/>
              </w:rPr>
              <w:t>12925</w:t>
            </w:r>
          </w:p>
        </w:tc>
        <w:tc>
          <w:tcPr>
            <w:vAlign w:val="center"/>
          </w:tcPr>
          <w:p w14:paraId="7A0B1FB2">
            <w:pPr>
              <w:jc w:val="right"/>
            </w:pPr>
            <w:r>
              <w:rPr>
                <w:sz w:val="18"/>
                <w:szCs w:val="18"/>
              </w:rPr>
              <w:t>18.46</w:t>
            </w:r>
          </w:p>
        </w:tc>
        <w:tc>
          <w:tcPr>
            <w:vAlign w:val="center"/>
          </w:tcPr>
          <w:p w14:paraId="3B24723D">
            <w:pPr>
              <w:jc w:val="right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vAlign w:val="center"/>
          </w:tcPr>
          <w:p w14:paraId="38BF6E08">
            <w:pPr>
              <w:jc w:val="right"/>
            </w:pPr>
            <w:r>
              <w:rPr>
                <w:sz w:val="18"/>
                <w:szCs w:val="18"/>
              </w:rPr>
              <w:t>297.61</w:t>
            </w:r>
          </w:p>
        </w:tc>
      </w:tr>
      <w:tr w14:paraId="7C262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804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3CBED">
            <w:r>
              <w:rPr>
                <w:sz w:val="18"/>
                <w:szCs w:val="18"/>
              </w:rPr>
              <w:t>2005[观众休息厅]</w:t>
            </w:r>
          </w:p>
        </w:tc>
        <w:tc>
          <w:tcPr>
            <w:vAlign w:val="center"/>
          </w:tcPr>
          <w:p w14:paraId="2950541F">
            <w:pPr>
              <w:jc w:val="right"/>
            </w:pPr>
            <w:r>
              <w:rPr>
                <w:sz w:val="18"/>
                <w:szCs w:val="18"/>
              </w:rPr>
              <w:t>107.19</w:t>
            </w:r>
          </w:p>
        </w:tc>
        <w:tc>
          <w:tcPr>
            <w:vAlign w:val="center"/>
          </w:tcPr>
          <w:p w14:paraId="06EFAB24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68BD0139">
            <w:pPr>
              <w:jc w:val="right"/>
            </w:pPr>
            <w:r>
              <w:rPr>
                <w:sz w:val="18"/>
                <w:szCs w:val="18"/>
              </w:rPr>
              <w:t>39943</w:t>
            </w:r>
          </w:p>
        </w:tc>
        <w:tc>
          <w:tcPr>
            <w:vAlign w:val="center"/>
          </w:tcPr>
          <w:p w14:paraId="20DAC229">
            <w:pPr>
              <w:jc w:val="right"/>
            </w:pPr>
            <w:r>
              <w:rPr>
                <w:sz w:val="18"/>
                <w:szCs w:val="18"/>
              </w:rPr>
              <w:t>26061</w:t>
            </w:r>
          </w:p>
        </w:tc>
        <w:tc>
          <w:tcPr>
            <w:vAlign w:val="center"/>
          </w:tcPr>
          <w:p w14:paraId="0F260AC2">
            <w:pPr>
              <w:jc w:val="right"/>
            </w:pPr>
            <w:r>
              <w:rPr>
                <w:sz w:val="18"/>
                <w:szCs w:val="18"/>
              </w:rPr>
              <w:t>15627</w:t>
            </w:r>
          </w:p>
        </w:tc>
        <w:tc>
          <w:tcPr>
            <w:vAlign w:val="center"/>
          </w:tcPr>
          <w:p w14:paraId="0381916E">
            <w:pPr>
              <w:jc w:val="right"/>
            </w:pPr>
            <w:r>
              <w:rPr>
                <w:sz w:val="18"/>
                <w:szCs w:val="18"/>
              </w:rPr>
              <w:t>22.18</w:t>
            </w:r>
          </w:p>
        </w:tc>
        <w:tc>
          <w:tcPr>
            <w:vAlign w:val="center"/>
          </w:tcPr>
          <w:p w14:paraId="53BD70B1">
            <w:pPr>
              <w:jc w:val="right"/>
            </w:pPr>
            <w:r>
              <w:rPr>
                <w:sz w:val="18"/>
                <w:szCs w:val="18"/>
              </w:rPr>
              <w:t>5621</w:t>
            </w:r>
          </w:p>
        </w:tc>
        <w:tc>
          <w:tcPr>
            <w:vAlign w:val="center"/>
          </w:tcPr>
          <w:p w14:paraId="0DE1BBB9">
            <w:pPr>
              <w:jc w:val="right"/>
            </w:pPr>
            <w:r>
              <w:rPr>
                <w:sz w:val="18"/>
                <w:szCs w:val="18"/>
              </w:rPr>
              <w:t>372.65</w:t>
            </w:r>
          </w:p>
        </w:tc>
      </w:tr>
      <w:tr w14:paraId="408F10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613C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501F9">
            <w:r>
              <w:rPr>
                <w:sz w:val="18"/>
                <w:szCs w:val="18"/>
              </w:rPr>
              <w:t>2006[排练厅]</w:t>
            </w:r>
          </w:p>
        </w:tc>
        <w:tc>
          <w:tcPr>
            <w:vAlign w:val="center"/>
          </w:tcPr>
          <w:p w14:paraId="376630DB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668A0F9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39B77EF">
            <w:pPr>
              <w:jc w:val="right"/>
            </w:pPr>
            <w:r>
              <w:rPr>
                <w:sz w:val="18"/>
                <w:szCs w:val="18"/>
              </w:rPr>
              <w:t>76027</w:t>
            </w:r>
          </w:p>
        </w:tc>
        <w:tc>
          <w:tcPr>
            <w:vAlign w:val="center"/>
          </w:tcPr>
          <w:p w14:paraId="6F498C7A">
            <w:pPr>
              <w:jc w:val="right"/>
            </w:pPr>
            <w:r>
              <w:rPr>
                <w:sz w:val="18"/>
                <w:szCs w:val="18"/>
              </w:rPr>
              <w:t>40851</w:t>
            </w:r>
          </w:p>
        </w:tc>
        <w:tc>
          <w:tcPr>
            <w:vAlign w:val="center"/>
          </w:tcPr>
          <w:p w14:paraId="4C226A57">
            <w:pPr>
              <w:jc w:val="right"/>
            </w:pPr>
            <w:r>
              <w:rPr>
                <w:sz w:val="18"/>
                <w:szCs w:val="18"/>
              </w:rPr>
              <w:t>39365</w:t>
            </w:r>
          </w:p>
        </w:tc>
        <w:tc>
          <w:tcPr>
            <w:vAlign w:val="center"/>
          </w:tcPr>
          <w:p w14:paraId="5492053F">
            <w:pPr>
              <w:jc w:val="right"/>
            </w:pPr>
            <w:r>
              <w:rPr>
                <w:sz w:val="18"/>
                <w:szCs w:val="18"/>
              </w:rPr>
              <w:t>55.86</w:t>
            </w:r>
          </w:p>
        </w:tc>
        <w:tc>
          <w:tcPr>
            <w:vAlign w:val="center"/>
          </w:tcPr>
          <w:p w14:paraId="6D46942A">
            <w:pPr>
              <w:jc w:val="right"/>
            </w:pPr>
            <w:r>
              <w:rPr>
                <w:sz w:val="18"/>
                <w:szCs w:val="18"/>
              </w:rPr>
              <w:t>14246</w:t>
            </w:r>
          </w:p>
        </w:tc>
        <w:tc>
          <w:tcPr>
            <w:vAlign w:val="center"/>
          </w:tcPr>
          <w:p w14:paraId="08A0CCD3">
            <w:pPr>
              <w:jc w:val="right"/>
            </w:pPr>
            <w:r>
              <w:rPr>
                <w:sz w:val="18"/>
                <w:szCs w:val="18"/>
              </w:rPr>
              <w:t>844.74</w:t>
            </w:r>
          </w:p>
        </w:tc>
      </w:tr>
      <w:tr w14:paraId="125BB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6C3A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19F44">
            <w:r>
              <w:rPr>
                <w:sz w:val="18"/>
                <w:szCs w:val="18"/>
              </w:rPr>
              <w:t>2007[排练厅]</w:t>
            </w:r>
          </w:p>
        </w:tc>
        <w:tc>
          <w:tcPr>
            <w:vAlign w:val="center"/>
          </w:tcPr>
          <w:p w14:paraId="0E3B07FB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1CC3B37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A4608C7">
            <w:pPr>
              <w:jc w:val="right"/>
            </w:pPr>
            <w:r>
              <w:rPr>
                <w:sz w:val="18"/>
                <w:szCs w:val="18"/>
              </w:rPr>
              <w:t>78383</w:t>
            </w:r>
          </w:p>
        </w:tc>
        <w:tc>
          <w:tcPr>
            <w:vAlign w:val="center"/>
          </w:tcPr>
          <w:p w14:paraId="5B1F4D59">
            <w:pPr>
              <w:jc w:val="right"/>
            </w:pPr>
            <w:r>
              <w:rPr>
                <w:sz w:val="18"/>
                <w:szCs w:val="18"/>
              </w:rPr>
              <w:t>42981</w:t>
            </w:r>
          </w:p>
        </w:tc>
        <w:tc>
          <w:tcPr>
            <w:vAlign w:val="center"/>
          </w:tcPr>
          <w:p w14:paraId="2D6BC524">
            <w:pPr>
              <w:jc w:val="right"/>
            </w:pPr>
            <w:r>
              <w:rPr>
                <w:sz w:val="18"/>
                <w:szCs w:val="18"/>
              </w:rPr>
              <w:t>39365</w:t>
            </w:r>
          </w:p>
        </w:tc>
        <w:tc>
          <w:tcPr>
            <w:vAlign w:val="center"/>
          </w:tcPr>
          <w:p w14:paraId="5BFF1A05">
            <w:pPr>
              <w:jc w:val="right"/>
            </w:pPr>
            <w:r>
              <w:rPr>
                <w:sz w:val="18"/>
                <w:szCs w:val="18"/>
              </w:rPr>
              <w:t>55.86</w:t>
            </w:r>
          </w:p>
        </w:tc>
        <w:tc>
          <w:tcPr>
            <w:vAlign w:val="center"/>
          </w:tcPr>
          <w:p w14:paraId="0EB10596">
            <w:pPr>
              <w:jc w:val="right"/>
            </w:pPr>
            <w:r>
              <w:rPr>
                <w:sz w:val="18"/>
                <w:szCs w:val="18"/>
              </w:rPr>
              <w:t>14203</w:t>
            </w:r>
          </w:p>
        </w:tc>
        <w:tc>
          <w:tcPr>
            <w:vAlign w:val="center"/>
          </w:tcPr>
          <w:p w14:paraId="64D67C37">
            <w:pPr>
              <w:jc w:val="right"/>
            </w:pPr>
            <w:r>
              <w:rPr>
                <w:sz w:val="18"/>
                <w:szCs w:val="18"/>
              </w:rPr>
              <w:t>870.92</w:t>
            </w:r>
          </w:p>
        </w:tc>
      </w:tr>
      <w:tr w14:paraId="40724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DDA8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8B18C">
            <w:r>
              <w:rPr>
                <w:sz w:val="18"/>
                <w:szCs w:val="18"/>
              </w:rPr>
              <w:t>2008[调光室]</w:t>
            </w:r>
          </w:p>
        </w:tc>
        <w:tc>
          <w:tcPr>
            <w:vAlign w:val="center"/>
          </w:tcPr>
          <w:p w14:paraId="7C6A8692">
            <w:pPr>
              <w:jc w:val="right"/>
            </w:pPr>
            <w:r>
              <w:rPr>
                <w:sz w:val="18"/>
                <w:szCs w:val="18"/>
              </w:rPr>
              <w:t>72.98</w:t>
            </w:r>
          </w:p>
        </w:tc>
        <w:tc>
          <w:tcPr>
            <w:vAlign w:val="center"/>
          </w:tcPr>
          <w:p w14:paraId="2AAF7757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93E8852">
            <w:pPr>
              <w:jc w:val="right"/>
            </w:pPr>
            <w:r>
              <w:rPr>
                <w:sz w:val="18"/>
                <w:szCs w:val="18"/>
              </w:rPr>
              <w:t>4593</w:t>
            </w:r>
          </w:p>
        </w:tc>
        <w:tc>
          <w:tcPr>
            <w:vAlign w:val="center"/>
          </w:tcPr>
          <w:p w14:paraId="1D45037E">
            <w:pPr>
              <w:jc w:val="right"/>
            </w:pPr>
            <w:r>
              <w:rPr>
                <w:sz w:val="18"/>
                <w:szCs w:val="18"/>
              </w:rPr>
              <w:t>4593</w:t>
            </w:r>
          </w:p>
        </w:tc>
        <w:tc>
          <w:tcPr>
            <w:vAlign w:val="center"/>
          </w:tcPr>
          <w:p w14:paraId="659E5F69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29694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205E8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075AC5">
            <w:pPr>
              <w:jc w:val="right"/>
            </w:pPr>
            <w:r>
              <w:rPr>
                <w:sz w:val="18"/>
                <w:szCs w:val="18"/>
              </w:rPr>
              <w:t>62.94</w:t>
            </w:r>
          </w:p>
        </w:tc>
      </w:tr>
      <w:tr w14:paraId="2E83F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1470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94FB6">
            <w:r>
              <w:rPr>
                <w:sz w:val="18"/>
                <w:szCs w:val="18"/>
              </w:rPr>
              <w:t>2009[调光室]</w:t>
            </w:r>
          </w:p>
        </w:tc>
        <w:tc>
          <w:tcPr>
            <w:vAlign w:val="center"/>
          </w:tcPr>
          <w:p w14:paraId="16B0D38C">
            <w:pPr>
              <w:jc w:val="right"/>
            </w:pPr>
            <w:r>
              <w:rPr>
                <w:sz w:val="18"/>
                <w:szCs w:val="18"/>
              </w:rPr>
              <w:t>68.97</w:t>
            </w:r>
          </w:p>
        </w:tc>
        <w:tc>
          <w:tcPr>
            <w:vAlign w:val="center"/>
          </w:tcPr>
          <w:p w14:paraId="25804800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4060613">
            <w:pPr>
              <w:jc w:val="right"/>
            </w:pPr>
            <w:r>
              <w:rPr>
                <w:sz w:val="18"/>
                <w:szCs w:val="18"/>
              </w:rPr>
              <w:t>4268</w:t>
            </w:r>
          </w:p>
        </w:tc>
        <w:tc>
          <w:tcPr>
            <w:vAlign w:val="center"/>
          </w:tcPr>
          <w:p w14:paraId="4974640D">
            <w:pPr>
              <w:jc w:val="right"/>
            </w:pPr>
            <w:r>
              <w:rPr>
                <w:sz w:val="18"/>
                <w:szCs w:val="18"/>
              </w:rPr>
              <w:t>4268</w:t>
            </w:r>
          </w:p>
        </w:tc>
        <w:tc>
          <w:tcPr>
            <w:vAlign w:val="center"/>
          </w:tcPr>
          <w:p w14:paraId="3E3E53D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8DD40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28A3DE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526FA1">
            <w:pPr>
              <w:jc w:val="right"/>
            </w:pPr>
            <w:r>
              <w:rPr>
                <w:sz w:val="18"/>
                <w:szCs w:val="18"/>
              </w:rPr>
              <w:t>61.89</w:t>
            </w:r>
          </w:p>
        </w:tc>
      </w:tr>
      <w:tr w14:paraId="114FC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37DE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5077B">
            <w:r>
              <w:rPr>
                <w:sz w:val="18"/>
                <w:szCs w:val="18"/>
              </w:rPr>
              <w:t>2010[更衣室]</w:t>
            </w:r>
          </w:p>
        </w:tc>
        <w:tc>
          <w:tcPr>
            <w:vAlign w:val="center"/>
          </w:tcPr>
          <w:p w14:paraId="42FBF72F">
            <w:pPr>
              <w:jc w:val="right"/>
            </w:pPr>
            <w:r>
              <w:rPr>
                <w:sz w:val="18"/>
                <w:szCs w:val="18"/>
              </w:rPr>
              <w:t>66.00</w:t>
            </w:r>
          </w:p>
        </w:tc>
        <w:tc>
          <w:tcPr>
            <w:vAlign w:val="center"/>
          </w:tcPr>
          <w:p w14:paraId="1B97B75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CF2A45E">
            <w:pPr>
              <w:jc w:val="right"/>
            </w:pPr>
            <w:r>
              <w:rPr>
                <w:sz w:val="18"/>
                <w:szCs w:val="18"/>
              </w:rPr>
              <w:t>25350</w:t>
            </w:r>
          </w:p>
        </w:tc>
        <w:tc>
          <w:tcPr>
            <w:vAlign w:val="center"/>
          </w:tcPr>
          <w:p w14:paraId="035656AA">
            <w:pPr>
              <w:jc w:val="right"/>
            </w:pPr>
            <w:r>
              <w:rPr>
                <w:sz w:val="18"/>
                <w:szCs w:val="18"/>
              </w:rPr>
              <w:t>18800</w:t>
            </w:r>
          </w:p>
        </w:tc>
        <w:tc>
          <w:tcPr>
            <w:vAlign w:val="center"/>
          </w:tcPr>
          <w:p w14:paraId="6F952DF0">
            <w:pPr>
              <w:jc w:val="right"/>
            </w:pPr>
            <w:r>
              <w:rPr>
                <w:sz w:val="18"/>
                <w:szCs w:val="18"/>
              </w:rPr>
              <w:t>7062</w:t>
            </w:r>
          </w:p>
        </w:tc>
        <w:tc>
          <w:tcPr>
            <w:vAlign w:val="center"/>
          </w:tcPr>
          <w:p w14:paraId="77CD3EB0">
            <w:pPr>
              <w:jc w:val="right"/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vAlign w:val="center"/>
          </w:tcPr>
          <w:p w14:paraId="6BD43B37">
            <w:pPr>
              <w:jc w:val="right"/>
            </w:pPr>
            <w:r>
              <w:rPr>
                <w:sz w:val="18"/>
                <w:szCs w:val="18"/>
              </w:rPr>
              <w:t>2114</w:t>
            </w:r>
          </w:p>
        </w:tc>
        <w:tc>
          <w:tcPr>
            <w:vAlign w:val="center"/>
          </w:tcPr>
          <w:p w14:paraId="7F04D841">
            <w:pPr>
              <w:jc w:val="right"/>
            </w:pPr>
            <w:r>
              <w:rPr>
                <w:sz w:val="18"/>
                <w:szCs w:val="18"/>
              </w:rPr>
              <w:t>384.10</w:t>
            </w:r>
          </w:p>
        </w:tc>
      </w:tr>
      <w:tr w14:paraId="23EE2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9236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C5004">
            <w:r>
              <w:rPr>
                <w:sz w:val="18"/>
                <w:szCs w:val="18"/>
              </w:rPr>
              <w:t>2012[走廊]</w:t>
            </w:r>
          </w:p>
        </w:tc>
        <w:tc>
          <w:tcPr>
            <w:vAlign w:val="center"/>
          </w:tcPr>
          <w:p w14:paraId="232C0D5D">
            <w:pPr>
              <w:jc w:val="right"/>
            </w:pPr>
            <w:r>
              <w:rPr>
                <w:sz w:val="18"/>
                <w:szCs w:val="18"/>
              </w:rPr>
              <w:t>51.63</w:t>
            </w:r>
          </w:p>
        </w:tc>
        <w:tc>
          <w:tcPr>
            <w:vAlign w:val="center"/>
          </w:tcPr>
          <w:p w14:paraId="6E98CA88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33BC4A6">
            <w:pPr>
              <w:jc w:val="right"/>
            </w:pPr>
            <w:r>
              <w:rPr>
                <w:sz w:val="18"/>
                <w:szCs w:val="18"/>
              </w:rPr>
              <w:t>3810</w:t>
            </w:r>
          </w:p>
        </w:tc>
        <w:tc>
          <w:tcPr>
            <w:vAlign w:val="center"/>
          </w:tcPr>
          <w:p w14:paraId="3D91AB92">
            <w:pPr>
              <w:jc w:val="right"/>
            </w:pPr>
            <w:r>
              <w:rPr>
                <w:sz w:val="18"/>
                <w:szCs w:val="18"/>
              </w:rPr>
              <w:t>3368</w:t>
            </w:r>
          </w:p>
        </w:tc>
        <w:tc>
          <w:tcPr>
            <w:vAlign w:val="center"/>
          </w:tcPr>
          <w:p w14:paraId="2A70266E"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vAlign w:val="center"/>
          </w:tcPr>
          <w:p w14:paraId="5F768219"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6A9CF99A">
            <w:pPr>
              <w:jc w:val="right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 w14:paraId="795651E6">
            <w:pPr>
              <w:jc w:val="right"/>
            </w:pPr>
            <w:r>
              <w:rPr>
                <w:sz w:val="18"/>
                <w:szCs w:val="18"/>
              </w:rPr>
              <w:t>73.78</w:t>
            </w:r>
          </w:p>
        </w:tc>
      </w:tr>
      <w:tr w14:paraId="7FBD4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CA5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5687A">
            <w:r>
              <w:rPr>
                <w:sz w:val="18"/>
                <w:szCs w:val="18"/>
              </w:rPr>
              <w:t>2014,2015[化妆室]</w:t>
            </w:r>
          </w:p>
        </w:tc>
        <w:tc>
          <w:tcPr>
            <w:vAlign w:val="center"/>
          </w:tcPr>
          <w:p w14:paraId="01FAF07C">
            <w:pPr>
              <w:jc w:val="right"/>
            </w:pPr>
            <w:r>
              <w:rPr>
                <w:sz w:val="18"/>
                <w:szCs w:val="18"/>
              </w:rPr>
              <w:t>46.20</w:t>
            </w:r>
          </w:p>
        </w:tc>
        <w:tc>
          <w:tcPr>
            <w:vAlign w:val="center"/>
          </w:tcPr>
          <w:p w14:paraId="2F18C51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11FDC56">
            <w:pPr>
              <w:jc w:val="right"/>
            </w:pPr>
            <w:r>
              <w:rPr>
                <w:sz w:val="18"/>
                <w:szCs w:val="18"/>
              </w:rPr>
              <w:t>16654</w:t>
            </w:r>
          </w:p>
        </w:tc>
        <w:tc>
          <w:tcPr>
            <w:vAlign w:val="center"/>
          </w:tcPr>
          <w:p w14:paraId="7E5B70FC">
            <w:pPr>
              <w:jc w:val="right"/>
            </w:pPr>
            <w:r>
              <w:rPr>
                <w:sz w:val="18"/>
                <w:szCs w:val="18"/>
              </w:rPr>
              <w:t>12034</w:t>
            </w:r>
          </w:p>
        </w:tc>
        <w:tc>
          <w:tcPr>
            <w:vAlign w:val="center"/>
          </w:tcPr>
          <w:p w14:paraId="0C316A4E">
            <w:pPr>
              <w:jc w:val="right"/>
            </w:pPr>
            <w:r>
              <w:rPr>
                <w:sz w:val="18"/>
                <w:szCs w:val="18"/>
              </w:rPr>
              <w:t>4943</w:t>
            </w:r>
          </w:p>
        </w:tc>
        <w:tc>
          <w:tcPr>
            <w:vAlign w:val="center"/>
          </w:tcPr>
          <w:p w14:paraId="2190AF45">
            <w:pPr>
              <w:jc w:val="right"/>
            </w:pPr>
            <w:r>
              <w:rPr>
                <w:sz w:val="18"/>
                <w:szCs w:val="18"/>
              </w:rPr>
              <w:t>7.08</w:t>
            </w:r>
          </w:p>
        </w:tc>
        <w:tc>
          <w:tcPr>
            <w:vAlign w:val="center"/>
          </w:tcPr>
          <w:p w14:paraId="23FCA48C">
            <w:pPr>
              <w:jc w:val="right"/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vAlign w:val="center"/>
          </w:tcPr>
          <w:p w14:paraId="54F7D54C">
            <w:pPr>
              <w:jc w:val="right"/>
            </w:pPr>
            <w:r>
              <w:rPr>
                <w:sz w:val="18"/>
                <w:szCs w:val="18"/>
              </w:rPr>
              <w:t>360.48</w:t>
            </w:r>
          </w:p>
        </w:tc>
      </w:tr>
      <w:tr w14:paraId="173B1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C68A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D287E">
            <w:r>
              <w:rPr>
                <w:sz w:val="18"/>
                <w:szCs w:val="18"/>
              </w:rPr>
              <w:t>2016[走廊]</w:t>
            </w:r>
          </w:p>
        </w:tc>
        <w:tc>
          <w:tcPr>
            <w:vAlign w:val="center"/>
          </w:tcPr>
          <w:p w14:paraId="415F4D66">
            <w:pPr>
              <w:jc w:val="right"/>
            </w:pPr>
            <w:r>
              <w:rPr>
                <w:sz w:val="18"/>
                <w:szCs w:val="18"/>
              </w:rPr>
              <w:t>46.08</w:t>
            </w:r>
          </w:p>
        </w:tc>
        <w:tc>
          <w:tcPr>
            <w:vAlign w:val="center"/>
          </w:tcPr>
          <w:p w14:paraId="604F69B4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CBF0878">
            <w:pPr>
              <w:jc w:val="right"/>
            </w:pPr>
            <w:r>
              <w:rPr>
                <w:sz w:val="18"/>
                <w:szCs w:val="18"/>
              </w:rPr>
              <w:t>3547</w:t>
            </w:r>
          </w:p>
        </w:tc>
        <w:tc>
          <w:tcPr>
            <w:vAlign w:val="center"/>
          </w:tcPr>
          <w:p w14:paraId="17A68B9C">
            <w:pPr>
              <w:jc w:val="right"/>
            </w:pPr>
            <w:r>
              <w:rPr>
                <w:sz w:val="18"/>
                <w:szCs w:val="18"/>
              </w:rPr>
              <w:t>3153</w:t>
            </w:r>
          </w:p>
        </w:tc>
        <w:tc>
          <w:tcPr>
            <w:vAlign w:val="center"/>
          </w:tcPr>
          <w:p w14:paraId="181C9B68">
            <w:pPr>
              <w:jc w:val="right"/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 w14:paraId="2335C779"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 w14:paraId="14C32DD5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vAlign w:val="center"/>
          </w:tcPr>
          <w:p w14:paraId="2386B863">
            <w:pPr>
              <w:jc w:val="right"/>
            </w:pPr>
            <w:r>
              <w:rPr>
                <w:sz w:val="18"/>
                <w:szCs w:val="18"/>
              </w:rPr>
              <w:t>76.98</w:t>
            </w:r>
          </w:p>
        </w:tc>
      </w:tr>
      <w:tr w14:paraId="76A0D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123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6620B">
            <w:r>
              <w:rPr>
                <w:sz w:val="18"/>
                <w:szCs w:val="18"/>
              </w:rPr>
              <w:t>2017[影音设备室]</w:t>
            </w:r>
          </w:p>
        </w:tc>
        <w:tc>
          <w:tcPr>
            <w:vAlign w:val="center"/>
          </w:tcPr>
          <w:p w14:paraId="0BD23A08">
            <w:pPr>
              <w:jc w:val="right"/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vAlign w:val="center"/>
          </w:tcPr>
          <w:p w14:paraId="35C8331E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AAF8869">
            <w:pPr>
              <w:jc w:val="right"/>
            </w:pPr>
            <w:r>
              <w:rPr>
                <w:sz w:val="18"/>
                <w:szCs w:val="18"/>
              </w:rPr>
              <w:t>4054</w:t>
            </w:r>
          </w:p>
        </w:tc>
        <w:tc>
          <w:tcPr>
            <w:vAlign w:val="center"/>
          </w:tcPr>
          <w:p w14:paraId="7748CB01">
            <w:pPr>
              <w:jc w:val="right"/>
            </w:pPr>
            <w:r>
              <w:rPr>
                <w:sz w:val="18"/>
                <w:szCs w:val="18"/>
              </w:rPr>
              <w:t>4054</w:t>
            </w:r>
          </w:p>
        </w:tc>
        <w:tc>
          <w:tcPr>
            <w:vAlign w:val="center"/>
          </w:tcPr>
          <w:p w14:paraId="22EEF59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0ED331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A6E4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1BCE08">
            <w:pPr>
              <w:jc w:val="right"/>
            </w:pPr>
            <w:r>
              <w:rPr>
                <w:sz w:val="18"/>
                <w:szCs w:val="18"/>
              </w:rPr>
              <w:t>121.23</w:t>
            </w:r>
          </w:p>
        </w:tc>
      </w:tr>
      <w:tr w14:paraId="64F0E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E55C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3B71F">
            <w:r>
              <w:rPr>
                <w:sz w:val="18"/>
                <w:szCs w:val="18"/>
              </w:rPr>
              <w:t>2018,2019[化妆室]</w:t>
            </w:r>
          </w:p>
        </w:tc>
        <w:tc>
          <w:tcPr>
            <w:vAlign w:val="center"/>
          </w:tcPr>
          <w:p w14:paraId="27F08C68">
            <w:pPr>
              <w:jc w:val="right"/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vAlign w:val="center"/>
          </w:tcPr>
          <w:p w14:paraId="0829183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B5B94FF">
            <w:pPr>
              <w:jc w:val="right"/>
            </w:pPr>
            <w:r>
              <w:rPr>
                <w:sz w:val="18"/>
                <w:szCs w:val="18"/>
              </w:rPr>
              <w:t>9802</w:t>
            </w:r>
          </w:p>
        </w:tc>
        <w:tc>
          <w:tcPr>
            <w:vAlign w:val="center"/>
          </w:tcPr>
          <w:p w14:paraId="3D726699">
            <w:pPr>
              <w:jc w:val="right"/>
            </w:pPr>
            <w:r>
              <w:rPr>
                <w:sz w:val="18"/>
                <w:szCs w:val="18"/>
              </w:rPr>
              <w:t>7002</w:t>
            </w:r>
          </w:p>
        </w:tc>
        <w:tc>
          <w:tcPr>
            <w:vAlign w:val="center"/>
          </w:tcPr>
          <w:p w14:paraId="2D72F00B">
            <w:pPr>
              <w:jc w:val="right"/>
            </w:pPr>
            <w:r>
              <w:rPr>
                <w:sz w:val="18"/>
                <w:szCs w:val="18"/>
              </w:rPr>
              <w:t>2996</w:t>
            </w:r>
          </w:p>
        </w:tc>
        <w:tc>
          <w:tcPr>
            <w:vAlign w:val="center"/>
          </w:tcPr>
          <w:p w14:paraId="415B23D9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vAlign w:val="center"/>
          </w:tcPr>
          <w:p w14:paraId="7753516F">
            <w:pPr>
              <w:jc w:val="right"/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vAlign w:val="center"/>
          </w:tcPr>
          <w:p w14:paraId="2F2BA86A">
            <w:pPr>
              <w:jc w:val="right"/>
            </w:pPr>
            <w:r>
              <w:rPr>
                <w:sz w:val="18"/>
                <w:szCs w:val="18"/>
              </w:rPr>
              <w:t>350.08</w:t>
            </w:r>
          </w:p>
        </w:tc>
      </w:tr>
      <w:tr w14:paraId="7EA74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C3743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41AF8">
            <w:r>
              <w:rPr>
                <w:sz w:val="18"/>
                <w:szCs w:val="18"/>
              </w:rPr>
              <w:t>2020[卫生间]</w:t>
            </w:r>
          </w:p>
        </w:tc>
        <w:tc>
          <w:tcPr>
            <w:vAlign w:val="center"/>
          </w:tcPr>
          <w:p w14:paraId="4A96AB17">
            <w:pPr>
              <w:jc w:val="right"/>
            </w:pPr>
            <w:r>
              <w:rPr>
                <w:sz w:val="18"/>
                <w:szCs w:val="18"/>
              </w:rPr>
              <w:t>24.44</w:t>
            </w:r>
          </w:p>
        </w:tc>
        <w:tc>
          <w:tcPr>
            <w:vAlign w:val="center"/>
          </w:tcPr>
          <w:p w14:paraId="26F8EAC6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E9C0B21">
            <w:pPr>
              <w:jc w:val="right"/>
            </w:pPr>
            <w:r>
              <w:rPr>
                <w:sz w:val="18"/>
                <w:szCs w:val="18"/>
              </w:rPr>
              <w:t>2290</w:t>
            </w:r>
          </w:p>
        </w:tc>
        <w:tc>
          <w:tcPr>
            <w:vAlign w:val="center"/>
          </w:tcPr>
          <w:p w14:paraId="11014309">
            <w:pPr>
              <w:jc w:val="right"/>
            </w:pPr>
            <w:r>
              <w:rPr>
                <w:sz w:val="18"/>
                <w:szCs w:val="18"/>
              </w:rPr>
              <w:t>1767</w:t>
            </w:r>
          </w:p>
        </w:tc>
        <w:tc>
          <w:tcPr>
            <w:vAlign w:val="center"/>
          </w:tcPr>
          <w:p w14:paraId="222BD8A1"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 w14:paraId="4619C77E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5CEBECCF"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vAlign w:val="center"/>
          </w:tcPr>
          <w:p w14:paraId="1DC0FD15">
            <w:pPr>
              <w:jc w:val="right"/>
            </w:pPr>
            <w:r>
              <w:rPr>
                <w:sz w:val="18"/>
                <w:szCs w:val="18"/>
              </w:rPr>
              <w:t>93.70</w:t>
            </w:r>
          </w:p>
        </w:tc>
      </w:tr>
      <w:tr w14:paraId="2FF58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1D8C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EC719">
            <w:r>
              <w:rPr>
                <w:sz w:val="18"/>
                <w:szCs w:val="18"/>
              </w:rPr>
              <w:t>2021[卫生间]</w:t>
            </w:r>
          </w:p>
        </w:tc>
        <w:tc>
          <w:tcPr>
            <w:vAlign w:val="center"/>
          </w:tcPr>
          <w:p w14:paraId="007FE73C">
            <w:pPr>
              <w:jc w:val="right"/>
            </w:pPr>
            <w:r>
              <w:rPr>
                <w:sz w:val="18"/>
                <w:szCs w:val="18"/>
              </w:rPr>
              <w:t>22.19</w:t>
            </w:r>
          </w:p>
        </w:tc>
        <w:tc>
          <w:tcPr>
            <w:vAlign w:val="center"/>
          </w:tcPr>
          <w:p w14:paraId="33BD1D49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30844909">
            <w:pPr>
              <w:jc w:val="right"/>
            </w:pPr>
            <w:r>
              <w:rPr>
                <w:sz w:val="18"/>
                <w:szCs w:val="18"/>
              </w:rPr>
              <w:t>2072</w:t>
            </w:r>
          </w:p>
        </w:tc>
        <w:tc>
          <w:tcPr>
            <w:vAlign w:val="center"/>
          </w:tcPr>
          <w:p w14:paraId="6A4CC2AF">
            <w:pPr>
              <w:jc w:val="right"/>
            </w:pPr>
            <w:r>
              <w:rPr>
                <w:sz w:val="18"/>
                <w:szCs w:val="18"/>
              </w:rPr>
              <w:t>1597</w:t>
            </w:r>
          </w:p>
        </w:tc>
        <w:tc>
          <w:tcPr>
            <w:vAlign w:val="center"/>
          </w:tcPr>
          <w:p w14:paraId="590AA4C6"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 w14:paraId="17F7523C">
            <w:pPr>
              <w:jc w:val="right"/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57862422">
            <w:pPr>
              <w:jc w:val="right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vAlign w:val="center"/>
          </w:tcPr>
          <w:p w14:paraId="1278E954">
            <w:pPr>
              <w:jc w:val="right"/>
            </w:pPr>
            <w:r>
              <w:rPr>
                <w:sz w:val="18"/>
                <w:szCs w:val="18"/>
              </w:rPr>
              <w:t>93.36</w:t>
            </w:r>
          </w:p>
        </w:tc>
      </w:tr>
      <w:tr w14:paraId="60FB9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9F53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35940">
            <w:r>
              <w:rPr>
                <w:sz w:val="18"/>
                <w:szCs w:val="18"/>
              </w:rPr>
              <w:t>2022,2023[楼梯间]</w:t>
            </w:r>
          </w:p>
        </w:tc>
        <w:tc>
          <w:tcPr>
            <w:vAlign w:val="center"/>
          </w:tcPr>
          <w:p w14:paraId="6BE75C7E">
            <w:p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7EA5A0F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B3DE86">
            <w:pPr>
              <w:jc w:val="right"/>
            </w:pPr>
            <w:r>
              <w:rPr>
                <w:sz w:val="18"/>
                <w:szCs w:val="18"/>
              </w:rPr>
              <w:t>5774</w:t>
            </w:r>
          </w:p>
        </w:tc>
        <w:tc>
          <w:tcPr>
            <w:vAlign w:val="center"/>
          </w:tcPr>
          <w:p w14:paraId="49ABC103">
            <w:pPr>
              <w:jc w:val="right"/>
            </w:pPr>
            <w:r>
              <w:rPr>
                <w:sz w:val="18"/>
                <w:szCs w:val="18"/>
              </w:rPr>
              <w:t>3807</w:t>
            </w:r>
          </w:p>
        </w:tc>
        <w:tc>
          <w:tcPr>
            <w:vAlign w:val="center"/>
          </w:tcPr>
          <w:p w14:paraId="48618554">
            <w:pPr>
              <w:jc w:val="right"/>
            </w:pPr>
            <w:r>
              <w:rPr>
                <w:sz w:val="18"/>
                <w:szCs w:val="18"/>
              </w:rPr>
              <w:t>2119</w:t>
            </w:r>
          </w:p>
        </w:tc>
        <w:tc>
          <w:tcPr>
            <w:vAlign w:val="center"/>
          </w:tcPr>
          <w:p w14:paraId="007151C2">
            <w:pPr>
              <w:jc w:val="right"/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3FDA6693">
            <w:pPr>
              <w:jc w:val="right"/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vAlign w:val="center"/>
          </w:tcPr>
          <w:p w14:paraId="1FF289EF">
            <w:pPr>
              <w:jc w:val="right"/>
            </w:pPr>
            <w:r>
              <w:rPr>
                <w:sz w:val="18"/>
                <w:szCs w:val="18"/>
              </w:rPr>
              <w:t>291.64</w:t>
            </w:r>
          </w:p>
        </w:tc>
      </w:tr>
      <w:tr w14:paraId="79CC7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79F8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EB0DC">
            <w:r>
              <w:rPr>
                <w:sz w:val="18"/>
                <w:szCs w:val="18"/>
              </w:rPr>
              <w:t>2024[卫生间]</w:t>
            </w:r>
          </w:p>
        </w:tc>
        <w:tc>
          <w:tcPr>
            <w:vAlign w:val="center"/>
          </w:tcPr>
          <w:p w14:paraId="4017DB6B">
            <w:pPr>
              <w:jc w:val="right"/>
            </w:pPr>
            <w:r>
              <w:rPr>
                <w:sz w:val="18"/>
                <w:szCs w:val="18"/>
              </w:rPr>
              <w:t>19.56</w:t>
            </w:r>
          </w:p>
        </w:tc>
        <w:tc>
          <w:tcPr>
            <w:vAlign w:val="center"/>
          </w:tcPr>
          <w:p w14:paraId="6B8843B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8420B80">
            <w:pPr>
              <w:jc w:val="right"/>
            </w:pPr>
            <w:r>
              <w:rPr>
                <w:sz w:val="18"/>
                <w:szCs w:val="18"/>
              </w:rPr>
              <w:t>1833</w:t>
            </w:r>
          </w:p>
        </w:tc>
        <w:tc>
          <w:tcPr>
            <w:vAlign w:val="center"/>
          </w:tcPr>
          <w:p w14:paraId="057C549E">
            <w:pPr>
              <w:jc w:val="right"/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vAlign w:val="center"/>
          </w:tcPr>
          <w:p w14:paraId="43BAA977">
            <w:pPr>
              <w:jc w:val="right"/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vAlign w:val="center"/>
          </w:tcPr>
          <w:p w14:paraId="2AF6FB0F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0B0AC535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25001FBF">
            <w:pPr>
              <w:jc w:val="right"/>
            </w:pPr>
            <w:r>
              <w:rPr>
                <w:sz w:val="18"/>
                <w:szCs w:val="18"/>
              </w:rPr>
              <w:t>93.70</w:t>
            </w:r>
          </w:p>
        </w:tc>
      </w:tr>
      <w:tr w14:paraId="6BA69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60F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F84F6">
            <w:r>
              <w:rPr>
                <w:sz w:val="18"/>
                <w:szCs w:val="18"/>
              </w:rPr>
              <w:t>2025[卫生间]</w:t>
            </w:r>
          </w:p>
        </w:tc>
        <w:tc>
          <w:tcPr>
            <w:vAlign w:val="center"/>
          </w:tcPr>
          <w:p w14:paraId="55C43B98">
            <w:pPr>
              <w:jc w:val="right"/>
            </w:pPr>
            <w:r>
              <w:rPr>
                <w:sz w:val="18"/>
                <w:szCs w:val="18"/>
              </w:rPr>
              <w:t>17.76</w:t>
            </w:r>
          </w:p>
        </w:tc>
        <w:tc>
          <w:tcPr>
            <w:vAlign w:val="center"/>
          </w:tcPr>
          <w:p w14:paraId="2CC41E38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E1A4A3D">
            <w:pPr>
              <w:jc w:val="right"/>
            </w:pPr>
            <w:r>
              <w:rPr>
                <w:sz w:val="18"/>
                <w:szCs w:val="18"/>
              </w:rPr>
              <w:t>1658</w:t>
            </w:r>
          </w:p>
        </w:tc>
        <w:tc>
          <w:tcPr>
            <w:vAlign w:val="center"/>
          </w:tcPr>
          <w:p w14:paraId="05B5109A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vAlign w:val="center"/>
          </w:tcPr>
          <w:p w14:paraId="260E8E7A"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 w14:paraId="502DC3C2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C6EEAE4">
            <w:pPr>
              <w:jc w:val="right"/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vAlign w:val="center"/>
          </w:tcPr>
          <w:p w14:paraId="418BB326">
            <w:pPr>
              <w:jc w:val="right"/>
            </w:pPr>
            <w:r>
              <w:rPr>
                <w:sz w:val="18"/>
                <w:szCs w:val="18"/>
              </w:rPr>
              <w:t>93.36</w:t>
            </w:r>
          </w:p>
        </w:tc>
      </w:tr>
      <w:tr w14:paraId="4B3E4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2DCA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6E19C">
            <w:r>
              <w:rPr>
                <w:sz w:val="18"/>
                <w:szCs w:val="18"/>
              </w:rPr>
              <w:t>2028[楼梯间]</w:t>
            </w:r>
          </w:p>
        </w:tc>
        <w:tc>
          <w:tcPr>
            <w:vAlign w:val="center"/>
          </w:tcPr>
          <w:p w14:paraId="477E9E0D">
            <w:pPr>
              <w:jc w:val="right"/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vAlign w:val="center"/>
          </w:tcPr>
          <w:p w14:paraId="66A37EC2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4583539A">
            <w:pPr>
              <w:jc w:val="right"/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vAlign w:val="center"/>
          </w:tcPr>
          <w:p w14:paraId="3370E26E">
            <w:pPr>
              <w:jc w:val="right"/>
            </w:pPr>
            <w:r>
              <w:rPr>
                <w:sz w:val="18"/>
                <w:szCs w:val="18"/>
              </w:rPr>
              <w:t>2966</w:t>
            </w:r>
          </w:p>
        </w:tc>
        <w:tc>
          <w:tcPr>
            <w:vAlign w:val="center"/>
          </w:tcPr>
          <w:p w14:paraId="4265FD85">
            <w:pPr>
              <w:jc w:val="right"/>
            </w:pPr>
            <w:r>
              <w:rPr>
                <w:sz w:val="18"/>
                <w:szCs w:val="18"/>
              </w:rPr>
              <w:t>1624</w:t>
            </w:r>
          </w:p>
        </w:tc>
        <w:tc>
          <w:tcPr>
            <w:vAlign w:val="center"/>
          </w:tcPr>
          <w:p w14:paraId="69A92789">
            <w:pPr>
              <w:jc w:val="right"/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vAlign w:val="center"/>
          </w:tcPr>
          <w:p w14:paraId="16ED584D">
            <w:pPr>
              <w:jc w:val="right"/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vAlign w:val="center"/>
          </w:tcPr>
          <w:p w14:paraId="42717479">
            <w:pPr>
              <w:jc w:val="right"/>
            </w:pPr>
            <w:r>
              <w:rPr>
                <w:sz w:val="18"/>
                <w:szCs w:val="18"/>
              </w:rPr>
              <w:t>296.46</w:t>
            </w:r>
          </w:p>
        </w:tc>
      </w:tr>
      <w:tr w14:paraId="193EE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2B3F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D00FE">
            <w:r>
              <w:rPr>
                <w:sz w:val="18"/>
                <w:szCs w:val="18"/>
              </w:rPr>
              <w:t>2029[楼梯间]</w:t>
            </w:r>
          </w:p>
        </w:tc>
        <w:tc>
          <w:tcPr>
            <w:vAlign w:val="center"/>
          </w:tcPr>
          <w:p w14:paraId="2E673649">
            <w:pPr>
              <w:jc w:val="right"/>
            </w:pPr>
            <w:r>
              <w:rPr>
                <w:sz w:val="18"/>
                <w:szCs w:val="18"/>
              </w:rPr>
              <w:t>13.78</w:t>
            </w:r>
          </w:p>
        </w:tc>
        <w:tc>
          <w:tcPr>
            <w:vAlign w:val="center"/>
          </w:tcPr>
          <w:p w14:paraId="59717FC9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48EE84">
            <w:pPr>
              <w:jc w:val="right"/>
            </w:pPr>
            <w:r>
              <w:rPr>
                <w:sz w:val="18"/>
                <w:szCs w:val="18"/>
              </w:rPr>
              <w:t>4079</w:t>
            </w:r>
          </w:p>
        </w:tc>
        <w:tc>
          <w:tcPr>
            <w:vAlign w:val="center"/>
          </w:tcPr>
          <w:p w14:paraId="70E14018">
            <w:pPr>
              <w:jc w:val="right"/>
            </w:pPr>
            <w:r>
              <w:rPr>
                <w:sz w:val="18"/>
                <w:szCs w:val="18"/>
              </w:rPr>
              <w:t>2709</w:t>
            </w:r>
          </w:p>
        </w:tc>
        <w:tc>
          <w:tcPr>
            <w:vAlign w:val="center"/>
          </w:tcPr>
          <w:p w14:paraId="41D8D83C">
            <w:pPr>
              <w:jc w:val="right"/>
            </w:pPr>
            <w:r>
              <w:rPr>
                <w:sz w:val="18"/>
                <w:szCs w:val="18"/>
              </w:rPr>
              <w:t>1475</w:t>
            </w:r>
          </w:p>
        </w:tc>
        <w:tc>
          <w:tcPr>
            <w:vAlign w:val="center"/>
          </w:tcPr>
          <w:p w14:paraId="78539F12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570892AA">
            <w:pPr>
              <w:jc w:val="right"/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vAlign w:val="center"/>
          </w:tcPr>
          <w:p w14:paraId="65FAFB1D">
            <w:pPr>
              <w:jc w:val="right"/>
            </w:pPr>
            <w:r>
              <w:rPr>
                <w:sz w:val="18"/>
                <w:szCs w:val="18"/>
              </w:rPr>
              <w:t>295.94</w:t>
            </w:r>
          </w:p>
        </w:tc>
      </w:tr>
      <w:tr w14:paraId="41F0B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DC58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15157"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 w14:paraId="1020E300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297A4756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177D365B">
            <w:pPr>
              <w:jc w:val="right"/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vAlign w:val="center"/>
          </w:tcPr>
          <w:p w14:paraId="6382ED65">
            <w:pPr>
              <w:jc w:val="right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vAlign w:val="center"/>
          </w:tcPr>
          <w:p w14:paraId="500B82C0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1253934D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0BFE8033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3BCBE49B">
            <w:pPr>
              <w:jc w:val="right"/>
            </w:pPr>
            <w:r>
              <w:rPr>
                <w:sz w:val="18"/>
                <w:szCs w:val="18"/>
              </w:rPr>
              <w:t>102.75</w:t>
            </w:r>
          </w:p>
        </w:tc>
      </w:tr>
      <w:tr w14:paraId="73D3A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6FA9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8867F">
            <w:r>
              <w:rPr>
                <w:sz w:val="18"/>
                <w:szCs w:val="18"/>
              </w:rPr>
              <w:t>2031[卫生间]</w:t>
            </w:r>
          </w:p>
        </w:tc>
        <w:tc>
          <w:tcPr>
            <w:vAlign w:val="center"/>
          </w:tcPr>
          <w:p w14:paraId="67688A15">
            <w:pPr>
              <w:jc w:val="right"/>
            </w:pPr>
            <w:r>
              <w:rPr>
                <w:sz w:val="18"/>
                <w:szCs w:val="18"/>
              </w:rPr>
              <w:t>6.59</w:t>
            </w:r>
          </w:p>
        </w:tc>
        <w:tc>
          <w:tcPr>
            <w:vAlign w:val="center"/>
          </w:tcPr>
          <w:p w14:paraId="294E13B8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DCD9D8">
            <w:pPr>
              <w:jc w:val="right"/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vAlign w:val="center"/>
          </w:tcPr>
          <w:p w14:paraId="078BF275"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 w14:paraId="4EF382FC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6457E2DE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1C82972B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28D8F5EE"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</w:tr>
      <w:tr w14:paraId="27B41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669C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085FC">
            <w:r>
              <w:rPr>
                <w:sz w:val="18"/>
                <w:szCs w:val="18"/>
              </w:rPr>
              <w:t>2032[楼梯间]</w:t>
            </w:r>
          </w:p>
        </w:tc>
        <w:tc>
          <w:tcPr>
            <w:vAlign w:val="center"/>
          </w:tcPr>
          <w:p w14:paraId="6C905123">
            <w:pPr>
              <w:jc w:val="right"/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13ECA043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229C775">
            <w:pPr>
              <w:jc w:val="right"/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vAlign w:val="center"/>
          </w:tcPr>
          <w:p w14:paraId="05C5631F">
            <w:pPr>
              <w:jc w:val="right"/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vAlign w:val="center"/>
          </w:tcPr>
          <w:p w14:paraId="6324DF11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7578921E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6AC54C20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vAlign w:val="center"/>
          </w:tcPr>
          <w:p w14:paraId="5E29704D">
            <w:pPr>
              <w:jc w:val="right"/>
            </w:pPr>
            <w:r>
              <w:rPr>
                <w:sz w:val="18"/>
                <w:szCs w:val="18"/>
              </w:rPr>
              <w:t>319.56</w:t>
            </w:r>
          </w:p>
        </w:tc>
      </w:tr>
      <w:tr w14:paraId="3E249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136C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4742F">
            <w:r>
              <w:rPr>
                <w:sz w:val="18"/>
                <w:szCs w:val="18"/>
              </w:rPr>
              <w:t>2033[楼梯间]</w:t>
            </w:r>
          </w:p>
        </w:tc>
        <w:tc>
          <w:tcPr>
            <w:vAlign w:val="center"/>
          </w:tcPr>
          <w:p w14:paraId="62266E10">
            <w:pPr>
              <w:jc w:val="right"/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3132D30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FA65DF">
            <w:pPr>
              <w:jc w:val="right"/>
            </w:pPr>
            <w:r>
              <w:rPr>
                <w:sz w:val="18"/>
                <w:szCs w:val="18"/>
              </w:rPr>
              <w:t>1664</w:t>
            </w:r>
          </w:p>
        </w:tc>
        <w:tc>
          <w:tcPr>
            <w:vAlign w:val="center"/>
          </w:tcPr>
          <w:p w14:paraId="01628007">
            <w:pPr>
              <w:jc w:val="right"/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vAlign w:val="center"/>
          </w:tcPr>
          <w:p w14:paraId="22757996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1C4E27D7">
            <w:pPr>
              <w:jc w:val="right"/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0BDBAF06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 w14:paraId="170B4565">
            <w:pPr>
              <w:jc w:val="right"/>
            </w:pPr>
            <w:r>
              <w:rPr>
                <w:sz w:val="18"/>
                <w:szCs w:val="18"/>
              </w:rPr>
              <w:t>281.83</w:t>
            </w:r>
          </w:p>
        </w:tc>
      </w:tr>
      <w:tr w14:paraId="643F0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F45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19D3A">
            <w:r>
              <w:rPr>
                <w:sz w:val="18"/>
                <w:szCs w:val="18"/>
              </w:rPr>
              <w:t>2034,2035[卫生间]</w:t>
            </w:r>
          </w:p>
        </w:tc>
        <w:tc>
          <w:tcPr>
            <w:vAlign w:val="center"/>
          </w:tcPr>
          <w:p w14:paraId="42300E2A">
            <w:pPr>
              <w:jc w:val="right"/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553768D0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1BC5537">
            <w:pPr>
              <w:jc w:val="right"/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vAlign w:val="center"/>
          </w:tcPr>
          <w:p w14:paraId="7BBDD545">
            <w:pPr>
              <w:jc w:val="right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vAlign w:val="center"/>
          </w:tcPr>
          <w:p w14:paraId="455E027D"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vAlign w:val="center"/>
          </w:tcPr>
          <w:p w14:paraId="50E1FB29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D27F936"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 w14:paraId="7CD982DD">
            <w:pPr>
              <w:jc w:val="right"/>
            </w:pPr>
            <w:r>
              <w:rPr>
                <w:sz w:val="18"/>
                <w:szCs w:val="18"/>
              </w:rPr>
              <w:t>78.07</w:t>
            </w:r>
          </w:p>
        </w:tc>
      </w:tr>
      <w:tr w14:paraId="4CDA5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9AD9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3875D">
            <w:r>
              <w:rPr>
                <w:sz w:val="18"/>
                <w:szCs w:val="18"/>
              </w:rPr>
              <w:t>2036,2037[楼梯间]</w:t>
            </w:r>
          </w:p>
        </w:tc>
        <w:tc>
          <w:tcPr>
            <w:vAlign w:val="center"/>
          </w:tcPr>
          <w:p w14:paraId="71119A06"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1BBFDB2E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E549D2">
            <w:pPr>
              <w:jc w:val="right"/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vAlign w:val="center"/>
          </w:tcPr>
          <w:p w14:paraId="4CFA7B2F">
            <w:pPr>
              <w:jc w:val="right"/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vAlign w:val="center"/>
          </w:tcPr>
          <w:p w14:paraId="31BE82FC">
            <w:pPr>
              <w:jc w:val="right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vAlign w:val="center"/>
          </w:tcPr>
          <w:p w14:paraId="41103AE2">
            <w:pPr>
              <w:jc w:val="right"/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vAlign w:val="center"/>
          </w:tcPr>
          <w:p w14:paraId="009DE780"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477A90A1">
            <w:pPr>
              <w:jc w:val="right"/>
            </w:pPr>
            <w:r>
              <w:rPr>
                <w:sz w:val="18"/>
                <w:szCs w:val="18"/>
              </w:rPr>
              <w:t>314.21</w:t>
            </w:r>
          </w:p>
        </w:tc>
      </w:tr>
      <w:tr w14:paraId="3F466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4E7C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2E6D9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 w14:paraId="2EA4E1AD">
            <w:pPr>
              <w:jc w:val="right"/>
            </w:pPr>
            <w:r>
              <w:rPr>
                <w:b/>
                <w:sz w:val="18"/>
                <w:szCs w:val="18"/>
              </w:rPr>
              <w:t>7057.07</w:t>
            </w:r>
          </w:p>
        </w:tc>
        <w:tc>
          <w:tcPr>
            <w:vAlign w:val="center"/>
          </w:tcPr>
          <w:p w14:paraId="068257CE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425A96E">
            <w:pPr>
              <w:jc w:val="right"/>
            </w:pPr>
            <w:r>
              <w:rPr>
                <w:b/>
                <w:sz w:val="18"/>
                <w:szCs w:val="18"/>
              </w:rPr>
              <w:t>1581842</w:t>
            </w:r>
          </w:p>
        </w:tc>
        <w:tc>
          <w:tcPr>
            <w:vAlign w:val="center"/>
          </w:tcPr>
          <w:p w14:paraId="46A79D71">
            <w:pPr>
              <w:jc w:val="right"/>
            </w:pPr>
            <w:r>
              <w:rPr>
                <w:b/>
                <w:sz w:val="18"/>
                <w:szCs w:val="18"/>
              </w:rPr>
              <w:t>1003700</w:t>
            </w:r>
          </w:p>
        </w:tc>
        <w:tc>
          <w:tcPr>
            <w:vAlign w:val="center"/>
          </w:tcPr>
          <w:p w14:paraId="4CF4C985">
            <w:pPr>
              <w:jc w:val="right"/>
            </w:pPr>
            <w:r>
              <w:rPr>
                <w:b/>
                <w:sz w:val="18"/>
                <w:szCs w:val="18"/>
              </w:rPr>
              <w:t>612134</w:t>
            </w:r>
          </w:p>
        </w:tc>
        <w:tc>
          <w:tcPr>
            <w:vAlign w:val="center"/>
          </w:tcPr>
          <w:p w14:paraId="3D76C3DE">
            <w:pPr>
              <w:jc w:val="right"/>
            </w:pPr>
            <w:r>
              <w:rPr>
                <w:b/>
                <w:sz w:val="18"/>
                <w:szCs w:val="18"/>
              </w:rPr>
              <w:t>870.10</w:t>
            </w:r>
          </w:p>
        </w:tc>
        <w:tc>
          <w:tcPr>
            <w:vAlign w:val="center"/>
          </w:tcPr>
          <w:p w14:paraId="49BC0949">
            <w:pPr>
              <w:jc w:val="right"/>
            </w:pPr>
            <w:r>
              <w:rPr>
                <w:b/>
                <w:sz w:val="18"/>
                <w:szCs w:val="18"/>
              </w:rPr>
              <w:t>431688</w:t>
            </w:r>
          </w:p>
        </w:tc>
        <w:tc>
          <w:tcPr>
            <w:vAlign w:val="center"/>
          </w:tcPr>
          <w:p w14:paraId="21E37DCC">
            <w:pPr>
              <w:jc w:val="right"/>
            </w:pPr>
            <w:r>
              <w:rPr>
                <w:b/>
                <w:sz w:val="18"/>
                <w:szCs w:val="18"/>
              </w:rPr>
              <w:t>224.15</w:t>
            </w:r>
          </w:p>
        </w:tc>
      </w:tr>
      <w:tr w14:paraId="4E8BF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5B9FAA8A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39CAF65E">
            <w:pPr>
              <w:jc w:val="right"/>
            </w:pPr>
            <w:r>
              <w:rPr>
                <w:b/>
                <w:sz w:val="18"/>
                <w:szCs w:val="18"/>
              </w:rPr>
              <w:t>7057.07</w:t>
            </w:r>
          </w:p>
        </w:tc>
        <w:tc>
          <w:tcPr>
            <w:vAlign w:val="center"/>
          </w:tcPr>
          <w:p w14:paraId="4D145B3A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17953EF">
            <w:pPr>
              <w:jc w:val="right"/>
            </w:pPr>
            <w:r>
              <w:rPr>
                <w:b/>
                <w:sz w:val="18"/>
                <w:szCs w:val="18"/>
              </w:rPr>
              <w:t>1581842</w:t>
            </w:r>
          </w:p>
        </w:tc>
        <w:tc>
          <w:tcPr>
            <w:vAlign w:val="center"/>
          </w:tcPr>
          <w:p w14:paraId="2A80FF60">
            <w:pPr>
              <w:jc w:val="right"/>
            </w:pPr>
            <w:r>
              <w:rPr>
                <w:b/>
                <w:sz w:val="18"/>
                <w:szCs w:val="18"/>
              </w:rPr>
              <w:t>1003700</w:t>
            </w:r>
          </w:p>
        </w:tc>
        <w:tc>
          <w:tcPr>
            <w:vAlign w:val="center"/>
          </w:tcPr>
          <w:p w14:paraId="100000C0">
            <w:pPr>
              <w:jc w:val="right"/>
            </w:pPr>
            <w:r>
              <w:rPr>
                <w:b/>
                <w:sz w:val="18"/>
                <w:szCs w:val="18"/>
              </w:rPr>
              <w:t>612134</w:t>
            </w:r>
          </w:p>
        </w:tc>
        <w:tc>
          <w:tcPr>
            <w:vAlign w:val="center"/>
          </w:tcPr>
          <w:p w14:paraId="1E3150C5">
            <w:pPr>
              <w:jc w:val="right"/>
            </w:pPr>
            <w:r>
              <w:rPr>
                <w:b/>
                <w:sz w:val="18"/>
                <w:szCs w:val="18"/>
              </w:rPr>
              <w:t>870.10</w:t>
            </w:r>
          </w:p>
        </w:tc>
        <w:tc>
          <w:tcPr>
            <w:vAlign w:val="center"/>
          </w:tcPr>
          <w:p w14:paraId="28727B5D">
            <w:pPr>
              <w:jc w:val="right"/>
            </w:pPr>
            <w:r>
              <w:rPr>
                <w:b/>
                <w:sz w:val="18"/>
                <w:szCs w:val="18"/>
              </w:rPr>
              <w:t>430355</w:t>
            </w:r>
          </w:p>
        </w:tc>
        <w:tc>
          <w:tcPr>
            <w:vAlign w:val="center"/>
          </w:tcPr>
          <w:p w14:paraId="2B9FE894">
            <w:pPr>
              <w:jc w:val="right"/>
            </w:pPr>
            <w:r>
              <w:rPr>
                <w:b/>
                <w:sz w:val="18"/>
                <w:szCs w:val="18"/>
              </w:rPr>
              <w:t>224.15</w:t>
            </w:r>
          </w:p>
        </w:tc>
      </w:tr>
    </w:tbl>
    <w:p w14:paraId="76C78771">
      <w:pPr>
        <w:pStyle w:val="2"/>
        <w:rPr>
          <w:szCs w:val="24"/>
          <w:lang w:val="en-US"/>
        </w:rPr>
      </w:pPr>
      <w:bookmarkStart w:id="136" w:name="_Toc13243"/>
      <w:r>
        <w:rPr>
          <w:szCs w:val="24"/>
          <w:lang w:val="en-US"/>
        </w:rPr>
        <w:t>建筑按楼层汇总表</w:t>
      </w:r>
      <w:bookmarkEnd w:id="13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787FF5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0527210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1A960941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4030A646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2DD2DAE5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1F5043A6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63FFE9D6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342DB73C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14EE1BA7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15F0A752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20C102F7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58447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204758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5F384310">
            <w:r>
              <w:rPr>
                <w:sz w:val="18"/>
                <w:szCs w:val="18"/>
              </w:rPr>
              <w:t>1002[大厅]</w:t>
            </w:r>
          </w:p>
        </w:tc>
        <w:tc>
          <w:tcPr>
            <w:vAlign w:val="center"/>
          </w:tcPr>
          <w:p w14:paraId="2E3AAA6A">
            <w:pPr>
              <w:jc w:val="right"/>
            </w:pPr>
            <w:r>
              <w:rPr>
                <w:sz w:val="18"/>
                <w:szCs w:val="18"/>
              </w:rPr>
              <w:t>1072.57</w:t>
            </w:r>
          </w:p>
        </w:tc>
        <w:tc>
          <w:tcPr>
            <w:vAlign w:val="center"/>
          </w:tcPr>
          <w:p w14:paraId="1646F315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1EAD52D">
            <w:pPr>
              <w:jc w:val="right"/>
            </w:pPr>
            <w:r>
              <w:rPr>
                <w:sz w:val="18"/>
                <w:szCs w:val="18"/>
              </w:rPr>
              <w:t>92939</w:t>
            </w:r>
          </w:p>
        </w:tc>
        <w:tc>
          <w:tcPr>
            <w:vAlign w:val="center"/>
          </w:tcPr>
          <w:p w14:paraId="26709BF7">
            <w:pPr>
              <w:jc w:val="right"/>
            </w:pPr>
            <w:r>
              <w:rPr>
                <w:sz w:val="18"/>
                <w:szCs w:val="18"/>
              </w:rPr>
              <w:t>71193</w:t>
            </w:r>
          </w:p>
        </w:tc>
        <w:tc>
          <w:tcPr>
            <w:vAlign w:val="center"/>
          </w:tcPr>
          <w:p w14:paraId="215C68AE">
            <w:pPr>
              <w:jc w:val="right"/>
            </w:pPr>
            <w:r>
              <w:rPr>
                <w:sz w:val="18"/>
                <w:szCs w:val="18"/>
              </w:rPr>
              <w:t>24343</w:t>
            </w:r>
          </w:p>
        </w:tc>
        <w:tc>
          <w:tcPr>
            <w:vAlign w:val="center"/>
          </w:tcPr>
          <w:p w14:paraId="2085A5B6">
            <w:pPr>
              <w:jc w:val="right"/>
            </w:pPr>
            <w:r>
              <w:rPr>
                <w:sz w:val="18"/>
                <w:szCs w:val="18"/>
              </w:rPr>
              <w:t>34.78</w:t>
            </w:r>
          </w:p>
        </w:tc>
        <w:tc>
          <w:tcPr>
            <w:vAlign w:val="center"/>
          </w:tcPr>
          <w:p w14:paraId="0026F95B">
            <w:pPr>
              <w:jc w:val="right"/>
            </w:pPr>
            <w:r>
              <w:rPr>
                <w:sz w:val="18"/>
                <w:szCs w:val="18"/>
              </w:rPr>
              <w:t>22745</w:t>
            </w:r>
          </w:p>
        </w:tc>
        <w:tc>
          <w:tcPr>
            <w:vAlign w:val="center"/>
          </w:tcPr>
          <w:p w14:paraId="2DCDA04F">
            <w:pPr>
              <w:jc w:val="right"/>
            </w:pPr>
            <w:r>
              <w:rPr>
                <w:sz w:val="18"/>
                <w:szCs w:val="18"/>
              </w:rPr>
              <w:t>86.65</w:t>
            </w:r>
          </w:p>
        </w:tc>
      </w:tr>
      <w:tr w14:paraId="63AB5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1440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E35AE"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1C828467">
            <w:pPr>
              <w:jc w:val="right"/>
            </w:pPr>
            <w:r>
              <w:rPr>
                <w:sz w:val="18"/>
                <w:szCs w:val="18"/>
              </w:rPr>
              <w:t>231.20</w:t>
            </w:r>
          </w:p>
        </w:tc>
        <w:tc>
          <w:tcPr>
            <w:vAlign w:val="center"/>
          </w:tcPr>
          <w:p w14:paraId="533C58D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E18BC79">
            <w:pPr>
              <w:jc w:val="right"/>
            </w:pPr>
            <w:r>
              <w:rPr>
                <w:sz w:val="18"/>
                <w:szCs w:val="18"/>
              </w:rPr>
              <w:t>5350</w:t>
            </w:r>
          </w:p>
        </w:tc>
        <w:tc>
          <w:tcPr>
            <w:vAlign w:val="center"/>
          </w:tcPr>
          <w:p w14:paraId="285784DE">
            <w:pPr>
              <w:jc w:val="right"/>
            </w:pPr>
            <w:r>
              <w:rPr>
                <w:sz w:val="18"/>
                <w:szCs w:val="18"/>
              </w:rPr>
              <w:t>4734</w:t>
            </w:r>
          </w:p>
        </w:tc>
        <w:tc>
          <w:tcPr>
            <w:vAlign w:val="center"/>
          </w:tcPr>
          <w:p w14:paraId="39FBA775">
            <w:pPr>
              <w:jc w:val="right"/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vAlign w:val="center"/>
          </w:tcPr>
          <w:p w14:paraId="1F05041D">
            <w:pPr>
              <w:jc w:val="right"/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B1F3D84">
            <w:pPr>
              <w:jc w:val="right"/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vAlign w:val="center"/>
          </w:tcPr>
          <w:p w14:paraId="7A0BE6FD">
            <w:pPr>
              <w:jc w:val="right"/>
            </w:pPr>
            <w:r>
              <w:rPr>
                <w:sz w:val="18"/>
                <w:szCs w:val="18"/>
              </w:rPr>
              <w:t>23.14</w:t>
            </w:r>
          </w:p>
        </w:tc>
      </w:tr>
      <w:tr w14:paraId="319DAA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6212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726F1">
            <w:r>
              <w:rPr>
                <w:sz w:val="18"/>
                <w:szCs w:val="18"/>
              </w:rPr>
              <w:t>1005[办公室]</w:t>
            </w:r>
          </w:p>
        </w:tc>
        <w:tc>
          <w:tcPr>
            <w:vAlign w:val="center"/>
          </w:tcPr>
          <w:p w14:paraId="0CB929D8">
            <w:pPr>
              <w:jc w:val="right"/>
            </w:pPr>
            <w:r>
              <w:rPr>
                <w:sz w:val="18"/>
                <w:szCs w:val="18"/>
              </w:rPr>
              <w:t>116.84</w:t>
            </w:r>
          </w:p>
        </w:tc>
        <w:tc>
          <w:tcPr>
            <w:vAlign w:val="center"/>
          </w:tcPr>
          <w:p w14:paraId="288CDD6F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EDFF073">
            <w:pPr>
              <w:jc w:val="right"/>
            </w:pPr>
            <w:r>
              <w:rPr>
                <w:sz w:val="18"/>
                <w:szCs w:val="18"/>
              </w:rPr>
              <w:t>11413</w:t>
            </w:r>
          </w:p>
        </w:tc>
        <w:tc>
          <w:tcPr>
            <w:vAlign w:val="center"/>
          </w:tcPr>
          <w:p w14:paraId="718354BB">
            <w:pPr>
              <w:jc w:val="right"/>
            </w:pPr>
            <w:r>
              <w:rPr>
                <w:sz w:val="18"/>
                <w:szCs w:val="18"/>
              </w:rPr>
              <w:t>7460</w:t>
            </w:r>
          </w:p>
        </w:tc>
        <w:tc>
          <w:tcPr>
            <w:vAlign w:val="center"/>
          </w:tcPr>
          <w:p w14:paraId="40E5B801">
            <w:pPr>
              <w:jc w:val="right"/>
            </w:pPr>
            <w:r>
              <w:rPr>
                <w:sz w:val="18"/>
                <w:szCs w:val="18"/>
              </w:rPr>
              <w:t>4308</w:t>
            </w:r>
          </w:p>
        </w:tc>
        <w:tc>
          <w:tcPr>
            <w:vAlign w:val="center"/>
          </w:tcPr>
          <w:p w14:paraId="57AA566E">
            <w:pPr>
              <w:jc w:val="right"/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vAlign w:val="center"/>
          </w:tcPr>
          <w:p w14:paraId="42F96340">
            <w:pPr>
              <w:jc w:val="right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vAlign w:val="center"/>
          </w:tcPr>
          <w:p w14:paraId="4034754B">
            <w:pPr>
              <w:jc w:val="right"/>
            </w:pPr>
            <w:r>
              <w:rPr>
                <w:sz w:val="18"/>
                <w:szCs w:val="18"/>
              </w:rPr>
              <w:t>97.68</w:t>
            </w:r>
          </w:p>
        </w:tc>
      </w:tr>
      <w:tr w14:paraId="2C8EB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7C65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C6D79">
            <w:r>
              <w:rPr>
                <w:sz w:val="18"/>
                <w:szCs w:val="18"/>
              </w:rPr>
              <w:t>1006[观众休息厅]</w:t>
            </w:r>
          </w:p>
        </w:tc>
        <w:tc>
          <w:tcPr>
            <w:vAlign w:val="center"/>
          </w:tcPr>
          <w:p w14:paraId="572B5D8E">
            <w:pPr>
              <w:jc w:val="right"/>
            </w:pPr>
            <w:r>
              <w:rPr>
                <w:sz w:val="18"/>
                <w:szCs w:val="18"/>
              </w:rPr>
              <w:t>107.30</w:t>
            </w:r>
          </w:p>
        </w:tc>
        <w:tc>
          <w:tcPr>
            <w:vAlign w:val="center"/>
          </w:tcPr>
          <w:p w14:paraId="0E28D63B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7294BC1E">
            <w:pPr>
              <w:jc w:val="right"/>
            </w:pPr>
            <w:r>
              <w:rPr>
                <w:sz w:val="18"/>
                <w:szCs w:val="18"/>
              </w:rPr>
              <w:t>13154</w:t>
            </w:r>
          </w:p>
        </w:tc>
        <w:tc>
          <w:tcPr>
            <w:vAlign w:val="center"/>
          </w:tcPr>
          <w:p w14:paraId="0E713AEE">
            <w:pPr>
              <w:jc w:val="right"/>
            </w:pPr>
            <w:r>
              <w:rPr>
                <w:sz w:val="18"/>
                <w:szCs w:val="18"/>
              </w:rPr>
              <w:t>8519</w:t>
            </w:r>
          </w:p>
        </w:tc>
        <w:tc>
          <w:tcPr>
            <w:vAlign w:val="center"/>
          </w:tcPr>
          <w:p w14:paraId="01A7D030">
            <w:pPr>
              <w:jc w:val="right"/>
            </w:pPr>
            <w:r>
              <w:rPr>
                <w:sz w:val="18"/>
                <w:szCs w:val="18"/>
              </w:rPr>
              <w:t>5215</w:t>
            </w:r>
          </w:p>
        </w:tc>
        <w:tc>
          <w:tcPr>
            <w:vAlign w:val="center"/>
          </w:tcPr>
          <w:p w14:paraId="070E80E2">
            <w:pPr>
              <w:jc w:val="right"/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 w14:paraId="3DE2EC9E">
            <w:pPr>
              <w:jc w:val="right"/>
            </w:pPr>
            <w:r>
              <w:rPr>
                <w:sz w:val="18"/>
                <w:szCs w:val="18"/>
              </w:rPr>
              <w:t>5627</w:t>
            </w:r>
          </w:p>
        </w:tc>
        <w:tc>
          <w:tcPr>
            <w:vAlign w:val="center"/>
          </w:tcPr>
          <w:p w14:paraId="45F8B539">
            <w:pPr>
              <w:jc w:val="right"/>
            </w:pPr>
            <w:r>
              <w:rPr>
                <w:sz w:val="18"/>
                <w:szCs w:val="18"/>
              </w:rPr>
              <w:t>122.59</w:t>
            </w:r>
          </w:p>
        </w:tc>
      </w:tr>
      <w:tr w14:paraId="2FE98D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2E10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29AE2">
            <w:r>
              <w:rPr>
                <w:sz w:val="18"/>
                <w:szCs w:val="18"/>
              </w:rPr>
              <w:t>1007[排练厅]</w:t>
            </w:r>
          </w:p>
        </w:tc>
        <w:tc>
          <w:tcPr>
            <w:vAlign w:val="center"/>
          </w:tcPr>
          <w:p w14:paraId="2DEEE7D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5F8C4B9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86C9A37">
            <w:pPr>
              <w:jc w:val="right"/>
            </w:pPr>
            <w:r>
              <w:rPr>
                <w:sz w:val="18"/>
                <w:szCs w:val="18"/>
              </w:rPr>
              <w:t>24434</w:t>
            </w:r>
          </w:p>
        </w:tc>
        <w:tc>
          <w:tcPr>
            <w:vAlign w:val="center"/>
          </w:tcPr>
          <w:p w14:paraId="50B7D964">
            <w:pPr>
              <w:jc w:val="right"/>
            </w:pPr>
            <w:r>
              <w:rPr>
                <w:sz w:val="18"/>
                <w:szCs w:val="18"/>
              </w:rPr>
              <w:t>12689</w:t>
            </w:r>
          </w:p>
        </w:tc>
        <w:tc>
          <w:tcPr>
            <w:vAlign w:val="center"/>
          </w:tcPr>
          <w:p w14:paraId="51EEF4A4">
            <w:pPr>
              <w:jc w:val="right"/>
            </w:pPr>
            <w:r>
              <w:rPr>
                <w:sz w:val="18"/>
                <w:szCs w:val="18"/>
              </w:rPr>
              <w:t>13122</w:t>
            </w:r>
          </w:p>
        </w:tc>
        <w:tc>
          <w:tcPr>
            <w:vAlign w:val="center"/>
          </w:tcPr>
          <w:p w14:paraId="571D0CEB">
            <w:pPr>
              <w:jc w:val="right"/>
            </w:pPr>
            <w:r>
              <w:rPr>
                <w:sz w:val="18"/>
                <w:szCs w:val="18"/>
              </w:rPr>
              <w:t>18.62</w:t>
            </w:r>
          </w:p>
        </w:tc>
        <w:tc>
          <w:tcPr>
            <w:vAlign w:val="center"/>
          </w:tcPr>
          <w:p w14:paraId="2AB1E67E">
            <w:pPr>
              <w:jc w:val="right"/>
            </w:pPr>
            <w:r>
              <w:rPr>
                <w:sz w:val="18"/>
                <w:szCs w:val="18"/>
              </w:rPr>
              <w:t>14246</w:t>
            </w:r>
          </w:p>
        </w:tc>
        <w:tc>
          <w:tcPr>
            <w:vAlign w:val="center"/>
          </w:tcPr>
          <w:p w14:paraId="06EA1C4A">
            <w:pPr>
              <w:jc w:val="right"/>
            </w:pPr>
            <w:r>
              <w:rPr>
                <w:sz w:val="18"/>
                <w:szCs w:val="18"/>
              </w:rPr>
              <w:t>271.49</w:t>
            </w:r>
          </w:p>
        </w:tc>
      </w:tr>
      <w:tr w14:paraId="2B1B4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9EAA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4CD1E">
            <w:r>
              <w:rPr>
                <w:sz w:val="18"/>
                <w:szCs w:val="18"/>
              </w:rPr>
              <w:t>1008[排练厅]</w:t>
            </w:r>
          </w:p>
        </w:tc>
        <w:tc>
          <w:tcPr>
            <w:vAlign w:val="center"/>
          </w:tcPr>
          <w:p w14:paraId="6095C279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518C671B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AED7CB0">
            <w:pPr>
              <w:jc w:val="right"/>
            </w:pPr>
            <w:r>
              <w:rPr>
                <w:sz w:val="18"/>
                <w:szCs w:val="18"/>
              </w:rPr>
              <w:t>25212</w:t>
            </w:r>
          </w:p>
        </w:tc>
        <w:tc>
          <w:tcPr>
            <w:vAlign w:val="center"/>
          </w:tcPr>
          <w:p w14:paraId="612E8AF3">
            <w:pPr>
              <w:jc w:val="right"/>
            </w:pPr>
            <w:r>
              <w:rPr>
                <w:sz w:val="18"/>
                <w:szCs w:val="18"/>
              </w:rPr>
              <w:t>13403</w:t>
            </w:r>
          </w:p>
        </w:tc>
        <w:tc>
          <w:tcPr>
            <w:vAlign w:val="center"/>
          </w:tcPr>
          <w:p w14:paraId="56E300D5">
            <w:pPr>
              <w:jc w:val="right"/>
            </w:pPr>
            <w:r>
              <w:rPr>
                <w:sz w:val="18"/>
                <w:szCs w:val="18"/>
              </w:rPr>
              <w:t>13122</w:t>
            </w:r>
          </w:p>
        </w:tc>
        <w:tc>
          <w:tcPr>
            <w:vAlign w:val="center"/>
          </w:tcPr>
          <w:p w14:paraId="3153E8C2">
            <w:pPr>
              <w:jc w:val="right"/>
            </w:pPr>
            <w:r>
              <w:rPr>
                <w:sz w:val="18"/>
                <w:szCs w:val="18"/>
              </w:rPr>
              <w:t>18.62</w:t>
            </w:r>
          </w:p>
        </w:tc>
        <w:tc>
          <w:tcPr>
            <w:vAlign w:val="center"/>
          </w:tcPr>
          <w:p w14:paraId="73B3DEA1">
            <w:pPr>
              <w:jc w:val="right"/>
            </w:pPr>
            <w:r>
              <w:rPr>
                <w:sz w:val="18"/>
                <w:szCs w:val="18"/>
              </w:rPr>
              <w:t>14203</w:t>
            </w:r>
          </w:p>
        </w:tc>
        <w:tc>
          <w:tcPr>
            <w:vAlign w:val="center"/>
          </w:tcPr>
          <w:p w14:paraId="43726256">
            <w:pPr>
              <w:jc w:val="right"/>
            </w:pPr>
            <w:r>
              <w:rPr>
                <w:sz w:val="18"/>
                <w:szCs w:val="18"/>
              </w:rPr>
              <w:t>280.13</w:t>
            </w:r>
          </w:p>
        </w:tc>
      </w:tr>
      <w:tr w14:paraId="15388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11EE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7EBF9">
            <w:r>
              <w:rPr>
                <w:sz w:val="18"/>
                <w:szCs w:val="18"/>
              </w:rPr>
              <w:t>1011[更衣室]</w:t>
            </w:r>
          </w:p>
        </w:tc>
        <w:tc>
          <w:tcPr>
            <w:vAlign w:val="center"/>
          </w:tcPr>
          <w:p w14:paraId="3F5E748F">
            <w:pPr>
              <w:jc w:val="right"/>
            </w:pPr>
            <w:r>
              <w:rPr>
                <w:sz w:val="18"/>
                <w:szCs w:val="18"/>
              </w:rPr>
              <w:t>66.00</w:t>
            </w:r>
          </w:p>
        </w:tc>
        <w:tc>
          <w:tcPr>
            <w:vAlign w:val="center"/>
          </w:tcPr>
          <w:p w14:paraId="67EAF35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8D01ADA">
            <w:pPr>
              <w:jc w:val="right"/>
            </w:pPr>
            <w:r>
              <w:rPr>
                <w:sz w:val="18"/>
                <w:szCs w:val="18"/>
              </w:rPr>
              <w:t>8378</w:t>
            </w:r>
          </w:p>
        </w:tc>
        <w:tc>
          <w:tcPr>
            <w:vAlign w:val="center"/>
          </w:tcPr>
          <w:p w14:paraId="7CF0E315">
            <w:pPr>
              <w:jc w:val="right"/>
            </w:pPr>
            <w:r>
              <w:rPr>
                <w:sz w:val="18"/>
                <w:szCs w:val="18"/>
              </w:rPr>
              <w:t>6194</w:t>
            </w:r>
          </w:p>
        </w:tc>
        <w:tc>
          <w:tcPr>
            <w:vAlign w:val="center"/>
          </w:tcPr>
          <w:p w14:paraId="37326316">
            <w:pPr>
              <w:jc w:val="right"/>
            </w:pPr>
            <w:r>
              <w:rPr>
                <w:sz w:val="18"/>
                <w:szCs w:val="18"/>
              </w:rPr>
              <w:t>2354</w:t>
            </w:r>
          </w:p>
        </w:tc>
        <w:tc>
          <w:tcPr>
            <w:vAlign w:val="center"/>
          </w:tcPr>
          <w:p w14:paraId="158D6A6C">
            <w:pPr>
              <w:jc w:val="right"/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 w14:paraId="2F3D4980">
            <w:pPr>
              <w:jc w:val="right"/>
            </w:pPr>
            <w:r>
              <w:rPr>
                <w:sz w:val="18"/>
                <w:szCs w:val="18"/>
              </w:rPr>
              <w:t>2114</w:t>
            </w:r>
          </w:p>
        </w:tc>
        <w:tc>
          <w:tcPr>
            <w:vAlign w:val="center"/>
          </w:tcPr>
          <w:p w14:paraId="233177E0">
            <w:pPr>
              <w:jc w:val="right"/>
            </w:pPr>
            <w:r>
              <w:rPr>
                <w:sz w:val="18"/>
                <w:szCs w:val="18"/>
              </w:rPr>
              <w:t>126.95</w:t>
            </w:r>
          </w:p>
        </w:tc>
      </w:tr>
      <w:tr w14:paraId="25BAE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6C28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BD5F5">
            <w:r>
              <w:rPr>
                <w:sz w:val="18"/>
                <w:szCs w:val="18"/>
              </w:rPr>
              <w:t>1012,1013[化妆室]</w:t>
            </w:r>
          </w:p>
        </w:tc>
        <w:tc>
          <w:tcPr>
            <w:vAlign w:val="center"/>
          </w:tcPr>
          <w:p w14:paraId="0267C17B">
            <w:pPr>
              <w:jc w:val="right"/>
            </w:pPr>
            <w:r>
              <w:rPr>
                <w:sz w:val="18"/>
                <w:szCs w:val="18"/>
              </w:rPr>
              <w:t>46.20</w:t>
            </w:r>
          </w:p>
        </w:tc>
        <w:tc>
          <w:tcPr>
            <w:vAlign w:val="center"/>
          </w:tcPr>
          <w:p w14:paraId="26573B2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74DBF63">
            <w:pPr>
              <w:jc w:val="right"/>
            </w:pPr>
            <w:r>
              <w:rPr>
                <w:sz w:val="18"/>
                <w:szCs w:val="18"/>
              </w:rPr>
              <w:t>5488</w:t>
            </w:r>
          </w:p>
        </w:tc>
        <w:tc>
          <w:tcPr>
            <w:vAlign w:val="center"/>
          </w:tcPr>
          <w:p w14:paraId="0153F077">
            <w:pPr>
              <w:jc w:val="right"/>
            </w:pPr>
            <w:r>
              <w:rPr>
                <w:sz w:val="18"/>
                <w:szCs w:val="18"/>
              </w:rPr>
              <w:t>3948</w:t>
            </w:r>
          </w:p>
        </w:tc>
        <w:tc>
          <w:tcPr>
            <w:vAlign w:val="center"/>
          </w:tcPr>
          <w:p w14:paraId="205D0BB8">
            <w:pPr>
              <w:jc w:val="right"/>
            </w:pPr>
            <w:r>
              <w:rPr>
                <w:sz w:val="18"/>
                <w:szCs w:val="18"/>
              </w:rPr>
              <w:t>1648</w:t>
            </w:r>
          </w:p>
        </w:tc>
        <w:tc>
          <w:tcPr>
            <w:vAlign w:val="center"/>
          </w:tcPr>
          <w:p w14:paraId="14E4440F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vAlign w:val="center"/>
          </w:tcPr>
          <w:p w14:paraId="7EA41FF3">
            <w:pPr>
              <w:jc w:val="right"/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vAlign w:val="center"/>
          </w:tcPr>
          <w:p w14:paraId="0F028D18">
            <w:pPr>
              <w:jc w:val="right"/>
            </w:pPr>
            <w:r>
              <w:rPr>
                <w:sz w:val="18"/>
                <w:szCs w:val="18"/>
              </w:rPr>
              <w:t>118.79</w:t>
            </w:r>
          </w:p>
        </w:tc>
      </w:tr>
      <w:tr w14:paraId="5E498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980B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C317E">
            <w:r>
              <w:rPr>
                <w:sz w:val="18"/>
                <w:szCs w:val="18"/>
              </w:rPr>
              <w:t>1014,1015[化妆室]</w:t>
            </w:r>
          </w:p>
        </w:tc>
        <w:tc>
          <w:tcPr>
            <w:vAlign w:val="center"/>
          </w:tcPr>
          <w:p w14:paraId="425C4107">
            <w:pPr>
              <w:jc w:val="right"/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vAlign w:val="center"/>
          </w:tcPr>
          <w:p w14:paraId="667DEAC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98903E1">
            <w:pPr>
              <w:jc w:val="right"/>
            </w:pPr>
            <w:r>
              <w:rPr>
                <w:sz w:val="18"/>
                <w:szCs w:val="18"/>
              </w:rPr>
              <w:t>3232</w:t>
            </w:r>
          </w:p>
        </w:tc>
        <w:tc>
          <w:tcPr>
            <w:vAlign w:val="center"/>
          </w:tcPr>
          <w:p w14:paraId="1F5B70C7">
            <w:pPr>
              <w:jc w:val="right"/>
            </w:pPr>
            <w:r>
              <w:rPr>
                <w:sz w:val="18"/>
                <w:szCs w:val="18"/>
              </w:rPr>
              <w:t>2299</w:t>
            </w:r>
          </w:p>
        </w:tc>
        <w:tc>
          <w:tcPr>
            <w:vAlign w:val="center"/>
          </w:tcPr>
          <w:p w14:paraId="5F0A11F2">
            <w:pPr>
              <w:jc w:val="right"/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vAlign w:val="center"/>
          </w:tcPr>
          <w:p w14:paraId="3D8DC70A">
            <w:pPr>
              <w:jc w:val="right"/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vAlign w:val="center"/>
          </w:tcPr>
          <w:p w14:paraId="0ADB5C67">
            <w:pPr>
              <w:jc w:val="right"/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vAlign w:val="center"/>
          </w:tcPr>
          <w:p w14:paraId="37C67FD9">
            <w:pPr>
              <w:jc w:val="right"/>
            </w:pPr>
            <w:r>
              <w:rPr>
                <w:sz w:val="18"/>
                <w:szCs w:val="18"/>
              </w:rPr>
              <w:t>115.43</w:t>
            </w:r>
          </w:p>
        </w:tc>
      </w:tr>
      <w:tr w14:paraId="06352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0092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855F8">
            <w:r>
              <w:rPr>
                <w:sz w:val="18"/>
                <w:szCs w:val="18"/>
              </w:rPr>
              <w:t>1016[卫生间]</w:t>
            </w:r>
          </w:p>
        </w:tc>
        <w:tc>
          <w:tcPr>
            <w:vAlign w:val="center"/>
          </w:tcPr>
          <w:p w14:paraId="269AA250">
            <w:pPr>
              <w:jc w:val="right"/>
            </w:pPr>
            <w:r>
              <w:rPr>
                <w:sz w:val="18"/>
                <w:szCs w:val="18"/>
              </w:rPr>
              <w:t>24.44</w:t>
            </w:r>
          </w:p>
        </w:tc>
        <w:tc>
          <w:tcPr>
            <w:vAlign w:val="center"/>
          </w:tcPr>
          <w:p w14:paraId="0FF2124E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3C7BE767">
            <w:pPr>
              <w:jc w:val="right"/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 w14:paraId="7E0DBC0F">
            <w:pPr>
              <w:jc w:val="right"/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vAlign w:val="center"/>
          </w:tcPr>
          <w:p w14:paraId="4C6978C2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7B2F438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 w14:paraId="1D14DE10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vAlign w:val="center"/>
          </w:tcPr>
          <w:p w14:paraId="74A115FE">
            <w:pPr>
              <w:jc w:val="right"/>
            </w:pPr>
            <w:r>
              <w:rPr>
                <w:sz w:val="18"/>
                <w:szCs w:val="18"/>
              </w:rPr>
              <w:t>32.74</w:t>
            </w:r>
          </w:p>
        </w:tc>
      </w:tr>
      <w:tr w14:paraId="00C1B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F796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ADE45">
            <w:r>
              <w:rPr>
                <w:sz w:val="18"/>
                <w:szCs w:val="18"/>
              </w:rPr>
              <w:t>1017[卫生间]</w:t>
            </w:r>
          </w:p>
        </w:tc>
        <w:tc>
          <w:tcPr>
            <w:vAlign w:val="center"/>
          </w:tcPr>
          <w:p w14:paraId="187FFF6A">
            <w:pPr>
              <w:jc w:val="right"/>
            </w:pPr>
            <w:r>
              <w:rPr>
                <w:sz w:val="18"/>
                <w:szCs w:val="18"/>
              </w:rPr>
              <w:t>22.19</w:t>
            </w:r>
          </w:p>
        </w:tc>
        <w:tc>
          <w:tcPr>
            <w:vAlign w:val="center"/>
          </w:tcPr>
          <w:p w14:paraId="13912DEE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8EA2511">
            <w:pPr>
              <w:jc w:val="right"/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vAlign w:val="center"/>
          </w:tcPr>
          <w:p w14:paraId="5656CDF4">
            <w:pPr>
              <w:jc w:val="right"/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vAlign w:val="center"/>
          </w:tcPr>
          <w:p w14:paraId="7039D66A"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4AD25A69"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7630B19F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vAlign w:val="center"/>
          </w:tcPr>
          <w:p w14:paraId="30B26CEF">
            <w:pPr>
              <w:jc w:val="right"/>
            </w:pPr>
            <w:r>
              <w:rPr>
                <w:sz w:val="18"/>
                <w:szCs w:val="18"/>
              </w:rPr>
              <w:t>38.70</w:t>
            </w:r>
          </w:p>
        </w:tc>
      </w:tr>
      <w:tr w14:paraId="22F12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C229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7B038">
            <w:r>
              <w:rPr>
                <w:sz w:val="18"/>
                <w:szCs w:val="18"/>
              </w:rPr>
              <w:t>1018,1019[楼梯间]</w:t>
            </w:r>
          </w:p>
        </w:tc>
        <w:tc>
          <w:tcPr>
            <w:vAlign w:val="center"/>
          </w:tcPr>
          <w:p w14:paraId="563A1EF6">
            <w:p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7EB82A6F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342E63">
            <w:pPr>
              <w:jc w:val="right"/>
            </w:pPr>
            <w:r>
              <w:rPr>
                <w:sz w:val="18"/>
                <w:szCs w:val="18"/>
              </w:rPr>
              <w:t>1898</w:t>
            </w:r>
          </w:p>
        </w:tc>
        <w:tc>
          <w:tcPr>
            <w:vAlign w:val="center"/>
          </w:tcPr>
          <w:p w14:paraId="0EC72D32">
            <w:pPr>
              <w:jc w:val="right"/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vAlign w:val="center"/>
          </w:tcPr>
          <w:p w14:paraId="2B412515">
            <w:pPr>
              <w:jc w:val="right"/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vAlign w:val="center"/>
          </w:tcPr>
          <w:p w14:paraId="145C1CD0">
            <w:pPr>
              <w:jc w:val="right"/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vAlign w:val="center"/>
          </w:tcPr>
          <w:p w14:paraId="7BDD6FA8">
            <w:pPr>
              <w:jc w:val="right"/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vAlign w:val="center"/>
          </w:tcPr>
          <w:p w14:paraId="36F53C19">
            <w:pPr>
              <w:jc w:val="right"/>
            </w:pPr>
            <w:r>
              <w:rPr>
                <w:sz w:val="18"/>
                <w:szCs w:val="18"/>
              </w:rPr>
              <w:t>95.85</w:t>
            </w:r>
          </w:p>
        </w:tc>
      </w:tr>
      <w:tr w14:paraId="2FC8D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A706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1D035">
            <w:r>
              <w:rPr>
                <w:sz w:val="18"/>
                <w:szCs w:val="18"/>
              </w:rPr>
              <w:t>1020[卫生间]</w:t>
            </w:r>
          </w:p>
        </w:tc>
        <w:tc>
          <w:tcPr>
            <w:vAlign w:val="center"/>
          </w:tcPr>
          <w:p w14:paraId="606EF2BD">
            <w:pPr>
              <w:jc w:val="right"/>
            </w:pPr>
            <w:r>
              <w:rPr>
                <w:sz w:val="18"/>
                <w:szCs w:val="18"/>
              </w:rPr>
              <w:t>19.56</w:t>
            </w:r>
          </w:p>
        </w:tc>
        <w:tc>
          <w:tcPr>
            <w:vAlign w:val="center"/>
          </w:tcPr>
          <w:p w14:paraId="0F8553DD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0869062D">
            <w:pPr>
              <w:jc w:val="right"/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vAlign w:val="center"/>
          </w:tcPr>
          <w:p w14:paraId="05B62D93"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vAlign w:val="center"/>
          </w:tcPr>
          <w:p w14:paraId="46126EFD"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793F2BE4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4AD1D3D3">
            <w:pPr>
              <w:jc w:val="right"/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1CACB024">
            <w:pPr>
              <w:jc w:val="right"/>
            </w:pPr>
            <w:r>
              <w:rPr>
                <w:sz w:val="18"/>
                <w:szCs w:val="18"/>
              </w:rPr>
              <w:t>34.95</w:t>
            </w:r>
          </w:p>
        </w:tc>
      </w:tr>
      <w:tr w14:paraId="381E6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BDD7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2536AB">
            <w:r>
              <w:rPr>
                <w:sz w:val="18"/>
                <w:szCs w:val="18"/>
              </w:rPr>
              <w:t>1021[卫生间]</w:t>
            </w:r>
          </w:p>
        </w:tc>
        <w:tc>
          <w:tcPr>
            <w:vAlign w:val="center"/>
          </w:tcPr>
          <w:p w14:paraId="270411CA">
            <w:pPr>
              <w:jc w:val="right"/>
            </w:pPr>
            <w:r>
              <w:rPr>
                <w:sz w:val="18"/>
                <w:szCs w:val="18"/>
              </w:rPr>
              <w:t>17.76</w:t>
            </w:r>
          </w:p>
        </w:tc>
        <w:tc>
          <w:tcPr>
            <w:vAlign w:val="center"/>
          </w:tcPr>
          <w:p w14:paraId="2C0747DC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2E6669C">
            <w:pPr>
              <w:jc w:val="right"/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vAlign w:val="center"/>
          </w:tcPr>
          <w:p w14:paraId="10D2718D">
            <w:pPr>
              <w:jc w:val="right"/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vAlign w:val="center"/>
          </w:tcPr>
          <w:p w14:paraId="1564F58C">
            <w:pPr>
              <w:jc w:val="right"/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vAlign w:val="center"/>
          </w:tcPr>
          <w:p w14:paraId="2F874954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59D0ED01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 w14:paraId="1224CF10">
            <w:pPr>
              <w:jc w:val="right"/>
            </w:pPr>
            <w:r>
              <w:rPr>
                <w:sz w:val="18"/>
                <w:szCs w:val="18"/>
              </w:rPr>
              <w:t>41.21</w:t>
            </w:r>
          </w:p>
        </w:tc>
      </w:tr>
      <w:tr w14:paraId="44CF7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500D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A5472">
            <w:r>
              <w:rPr>
                <w:sz w:val="18"/>
                <w:szCs w:val="18"/>
              </w:rPr>
              <w:t>1022[楼梯间]</w:t>
            </w:r>
          </w:p>
        </w:tc>
        <w:tc>
          <w:tcPr>
            <w:vAlign w:val="center"/>
          </w:tcPr>
          <w:p w14:paraId="00C76221">
            <w:pPr>
              <w:jc w:val="right"/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vAlign w:val="center"/>
          </w:tcPr>
          <w:p w14:paraId="6FF2B3E7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7A0E3239">
            <w:pPr>
              <w:jc w:val="right"/>
            </w:pPr>
            <w:r>
              <w:rPr>
                <w:sz w:val="18"/>
                <w:szCs w:val="18"/>
              </w:rPr>
              <w:t>1480</w:t>
            </w:r>
          </w:p>
        </w:tc>
        <w:tc>
          <w:tcPr>
            <w:vAlign w:val="center"/>
          </w:tcPr>
          <w:p w14:paraId="7437ED87">
            <w:pPr>
              <w:jc w:val="right"/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vAlign w:val="center"/>
          </w:tcPr>
          <w:p w14:paraId="3887D8C3">
            <w:pPr>
              <w:jc w:val="right"/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vAlign w:val="center"/>
          </w:tcPr>
          <w:p w14:paraId="4B92260A"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vAlign w:val="center"/>
          </w:tcPr>
          <w:p w14:paraId="42117658">
            <w:pPr>
              <w:jc w:val="right"/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vAlign w:val="center"/>
          </w:tcPr>
          <w:p w14:paraId="07E82EE3">
            <w:pPr>
              <w:jc w:val="right"/>
            </w:pPr>
            <w:r>
              <w:rPr>
                <w:sz w:val="18"/>
                <w:szCs w:val="18"/>
              </w:rPr>
              <w:t>97.53</w:t>
            </w:r>
          </w:p>
        </w:tc>
      </w:tr>
      <w:tr w14:paraId="5FA56D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3D92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AA782">
            <w:r>
              <w:rPr>
                <w:sz w:val="18"/>
                <w:szCs w:val="18"/>
              </w:rPr>
              <w:t>1023[楼梯间]</w:t>
            </w:r>
          </w:p>
        </w:tc>
        <w:tc>
          <w:tcPr>
            <w:vAlign w:val="center"/>
          </w:tcPr>
          <w:p w14:paraId="1192CC8B">
            <w:pPr>
              <w:jc w:val="right"/>
            </w:pPr>
            <w:r>
              <w:rPr>
                <w:sz w:val="18"/>
                <w:szCs w:val="18"/>
              </w:rPr>
              <w:t>13.78</w:t>
            </w:r>
          </w:p>
        </w:tc>
        <w:tc>
          <w:tcPr>
            <w:vAlign w:val="center"/>
          </w:tcPr>
          <w:p w14:paraId="432A7BCD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E6947F">
            <w:pPr>
              <w:jc w:val="right"/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vAlign w:val="center"/>
          </w:tcPr>
          <w:p w14:paraId="68F51D7A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vAlign w:val="center"/>
          </w:tcPr>
          <w:p w14:paraId="4D948C4B">
            <w:pPr>
              <w:jc w:val="right"/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vAlign w:val="center"/>
          </w:tcPr>
          <w:p w14:paraId="6B47A4DC">
            <w:pPr>
              <w:jc w:val="right"/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vAlign w:val="center"/>
          </w:tcPr>
          <w:p w14:paraId="57EFBB93">
            <w:pPr>
              <w:jc w:val="right"/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vAlign w:val="center"/>
          </w:tcPr>
          <w:p w14:paraId="58361DC3">
            <w:pPr>
              <w:jc w:val="right"/>
            </w:pPr>
            <w:r>
              <w:rPr>
                <w:sz w:val="18"/>
                <w:szCs w:val="18"/>
              </w:rPr>
              <w:t>97.48</w:t>
            </w:r>
          </w:p>
        </w:tc>
      </w:tr>
      <w:tr w14:paraId="70DDB8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2C15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4E5CD0">
            <w:r>
              <w:rPr>
                <w:sz w:val="18"/>
                <w:szCs w:val="18"/>
              </w:rPr>
              <w:t>1024[卫生间]</w:t>
            </w:r>
          </w:p>
        </w:tc>
        <w:tc>
          <w:tcPr>
            <w:vAlign w:val="center"/>
          </w:tcPr>
          <w:p w14:paraId="47F3391C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2D09E4D8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68EC239A">
            <w:pPr>
              <w:jc w:val="right"/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vAlign w:val="center"/>
          </w:tcPr>
          <w:p w14:paraId="63F00B62">
            <w:pPr>
              <w:jc w:val="right"/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vAlign w:val="center"/>
          </w:tcPr>
          <w:p w14:paraId="3FBD969B">
            <w:pPr>
              <w:jc w:val="right"/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vAlign w:val="center"/>
          </w:tcPr>
          <w:p w14:paraId="1ABAA3CC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1FD73965"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6662E58D">
            <w:pPr>
              <w:jc w:val="right"/>
            </w:pPr>
            <w:r>
              <w:rPr>
                <w:sz w:val="18"/>
                <w:szCs w:val="18"/>
              </w:rPr>
              <w:t>57.75</w:t>
            </w:r>
          </w:p>
        </w:tc>
      </w:tr>
      <w:tr w14:paraId="75C5FC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F5EA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431C9">
            <w:r>
              <w:rPr>
                <w:sz w:val="18"/>
                <w:szCs w:val="18"/>
              </w:rPr>
              <w:t>1025[卫生间]</w:t>
            </w:r>
          </w:p>
        </w:tc>
        <w:tc>
          <w:tcPr>
            <w:vAlign w:val="center"/>
          </w:tcPr>
          <w:p w14:paraId="7AFEDB8D">
            <w:pPr>
              <w:jc w:val="right"/>
            </w:pPr>
            <w:r>
              <w:rPr>
                <w:sz w:val="18"/>
                <w:szCs w:val="18"/>
              </w:rPr>
              <w:t>6.59</w:t>
            </w:r>
          </w:p>
        </w:tc>
        <w:tc>
          <w:tcPr>
            <w:vAlign w:val="center"/>
          </w:tcPr>
          <w:p w14:paraId="6E80CA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2A381B3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0CF21FBB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vAlign w:val="center"/>
          </w:tcPr>
          <w:p w14:paraId="067BF3E4"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 w14:paraId="6F56E754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4E8EC97E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0C3E8169">
            <w:pPr>
              <w:jc w:val="right"/>
            </w:pPr>
            <w:r>
              <w:rPr>
                <w:sz w:val="18"/>
                <w:szCs w:val="18"/>
              </w:rPr>
              <w:t>65.31</w:t>
            </w:r>
          </w:p>
        </w:tc>
      </w:tr>
      <w:tr w14:paraId="17C8FF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41FD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E0D8B2">
            <w:r>
              <w:rPr>
                <w:sz w:val="18"/>
                <w:szCs w:val="18"/>
              </w:rPr>
              <w:t>1026[楼梯间]</w:t>
            </w:r>
          </w:p>
        </w:tc>
        <w:tc>
          <w:tcPr>
            <w:vAlign w:val="center"/>
          </w:tcPr>
          <w:p w14:paraId="52E87924">
            <w:pPr>
              <w:jc w:val="right"/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7D6722FA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3582DCDC">
            <w:pPr>
              <w:jc w:val="right"/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vAlign w:val="center"/>
          </w:tcPr>
          <w:p w14:paraId="0EEB31CA">
            <w:pPr>
              <w:jc w:val="right"/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 w14:paraId="0443CDCA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 w14:paraId="4A6A86F0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28D71C9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vAlign w:val="center"/>
          </w:tcPr>
          <w:p w14:paraId="67AB879E">
            <w:pPr>
              <w:jc w:val="right"/>
            </w:pPr>
            <w:r>
              <w:rPr>
                <w:sz w:val="18"/>
                <w:szCs w:val="18"/>
              </w:rPr>
              <w:t>106.35</w:t>
            </w:r>
          </w:p>
        </w:tc>
      </w:tr>
      <w:tr w14:paraId="4B7DA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4876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33523">
            <w:r>
              <w:rPr>
                <w:sz w:val="18"/>
                <w:szCs w:val="18"/>
              </w:rPr>
              <w:t>1027[楼梯间]</w:t>
            </w:r>
          </w:p>
        </w:tc>
        <w:tc>
          <w:tcPr>
            <w:vAlign w:val="center"/>
          </w:tcPr>
          <w:p w14:paraId="1AB72613">
            <w:pPr>
              <w:jc w:val="right"/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33BCD90E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9543DC">
            <w:pPr>
              <w:jc w:val="right"/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vAlign w:val="center"/>
          </w:tcPr>
          <w:p w14:paraId="59932CC9">
            <w:pPr>
              <w:jc w:val="right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vAlign w:val="center"/>
          </w:tcPr>
          <w:p w14:paraId="02119049">
            <w:pPr>
              <w:jc w:val="right"/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vAlign w:val="center"/>
          </w:tcPr>
          <w:p w14:paraId="1543AD2C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0C3B3F9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 w14:paraId="3CD53243">
            <w:pPr>
              <w:jc w:val="right"/>
            </w:pPr>
            <w:r>
              <w:rPr>
                <w:sz w:val="18"/>
                <w:szCs w:val="18"/>
              </w:rPr>
              <w:t>91.95</w:t>
            </w:r>
          </w:p>
        </w:tc>
      </w:tr>
      <w:tr w14:paraId="2CDB1F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E420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1D288">
            <w:r>
              <w:rPr>
                <w:sz w:val="18"/>
                <w:szCs w:val="18"/>
              </w:rPr>
              <w:t>1028,1029[卫生间]</w:t>
            </w:r>
          </w:p>
        </w:tc>
        <w:tc>
          <w:tcPr>
            <w:vAlign w:val="center"/>
          </w:tcPr>
          <w:p w14:paraId="7FC1C770">
            <w:pPr>
              <w:jc w:val="right"/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52BA0642"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01FDA4"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 w14:paraId="6675B282">
            <w:pPr>
              <w:jc w:val="right"/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vAlign w:val="center"/>
          </w:tcPr>
          <w:p w14:paraId="37050A8F">
            <w:pPr>
              <w:jc w:val="right"/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vAlign w:val="center"/>
          </w:tcPr>
          <w:p w14:paraId="4A262ACC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EF30683">
            <w:pPr>
              <w:jc w:val="right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vAlign w:val="center"/>
          </w:tcPr>
          <w:p w14:paraId="7DA75E20">
            <w:pPr>
              <w:jc w:val="right"/>
            </w:pPr>
            <w:r>
              <w:rPr>
                <w:sz w:val="18"/>
                <w:szCs w:val="18"/>
              </w:rPr>
              <w:t>23.59</w:t>
            </w:r>
          </w:p>
        </w:tc>
      </w:tr>
      <w:tr w14:paraId="4D434E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1B9D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8AF64">
            <w:r>
              <w:rPr>
                <w:sz w:val="18"/>
                <w:szCs w:val="18"/>
              </w:rPr>
              <w:t>1030,1031[楼梯间]</w:t>
            </w:r>
          </w:p>
        </w:tc>
        <w:tc>
          <w:tcPr>
            <w:vAlign w:val="center"/>
          </w:tcPr>
          <w:p w14:paraId="56C4B7A2"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4D95E30E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455033">
            <w:pPr>
              <w:jc w:val="right"/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vAlign w:val="center"/>
          </w:tcPr>
          <w:p w14:paraId="37488AAD">
            <w:pPr>
              <w:jc w:val="right"/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vAlign w:val="center"/>
          </w:tcPr>
          <w:p w14:paraId="7700347A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vAlign w:val="center"/>
          </w:tcPr>
          <w:p w14:paraId="1B0835B0"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 w14:paraId="5B718698"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vAlign w:val="center"/>
          </w:tcPr>
          <w:p w14:paraId="36FC4645">
            <w:pPr>
              <w:jc w:val="right"/>
            </w:pPr>
            <w:r>
              <w:rPr>
                <w:sz w:val="18"/>
                <w:szCs w:val="18"/>
              </w:rPr>
              <w:t>102.74</w:t>
            </w:r>
          </w:p>
        </w:tc>
      </w:tr>
      <w:tr w14:paraId="77D99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C530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33E7F">
            <w:r>
              <w:rPr>
                <w:sz w:val="18"/>
                <w:szCs w:val="18"/>
              </w:rPr>
              <w:t>1060[观众厅]</w:t>
            </w:r>
          </w:p>
        </w:tc>
        <w:tc>
          <w:tcPr>
            <w:vAlign w:val="center"/>
          </w:tcPr>
          <w:p w14:paraId="7D8A81B6">
            <w:pPr>
              <w:jc w:val="right"/>
            </w:pPr>
            <w:r>
              <w:rPr>
                <w:sz w:val="18"/>
                <w:szCs w:val="18"/>
              </w:rPr>
              <w:t>1200.28</w:t>
            </w:r>
          </w:p>
        </w:tc>
        <w:tc>
          <w:tcPr>
            <w:vAlign w:val="center"/>
          </w:tcPr>
          <w:p w14:paraId="483FB29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A864C7F">
            <w:pPr>
              <w:jc w:val="right"/>
            </w:pPr>
            <w:r>
              <w:rPr>
                <w:sz w:val="18"/>
                <w:szCs w:val="18"/>
              </w:rPr>
              <w:t>471348</w:t>
            </w:r>
          </w:p>
        </w:tc>
        <w:tc>
          <w:tcPr>
            <w:vAlign w:val="center"/>
          </w:tcPr>
          <w:p w14:paraId="56AFFCE0">
            <w:pPr>
              <w:jc w:val="right"/>
            </w:pPr>
            <w:r>
              <w:rPr>
                <w:sz w:val="18"/>
                <w:szCs w:val="18"/>
              </w:rPr>
              <w:t>228732</w:t>
            </w:r>
          </w:p>
        </w:tc>
        <w:tc>
          <w:tcPr>
            <w:vAlign w:val="center"/>
          </w:tcPr>
          <w:p w14:paraId="78288A9B">
            <w:pPr>
              <w:jc w:val="right"/>
            </w:pPr>
            <w:r>
              <w:rPr>
                <w:sz w:val="18"/>
                <w:szCs w:val="18"/>
              </w:rPr>
              <w:t>264533</w:t>
            </w:r>
          </w:p>
        </w:tc>
        <w:tc>
          <w:tcPr>
            <w:vAlign w:val="center"/>
          </w:tcPr>
          <w:p w14:paraId="66BFB05E">
            <w:pPr>
              <w:jc w:val="right"/>
            </w:pPr>
            <w:r>
              <w:rPr>
                <w:sz w:val="18"/>
                <w:szCs w:val="18"/>
              </w:rPr>
              <w:t>376.94</w:t>
            </w:r>
          </w:p>
        </w:tc>
        <w:tc>
          <w:tcPr>
            <w:vAlign w:val="center"/>
          </w:tcPr>
          <w:p w14:paraId="1F55915F">
            <w:pPr>
              <w:jc w:val="right"/>
            </w:pPr>
            <w:r>
              <w:rPr>
                <w:sz w:val="18"/>
                <w:szCs w:val="18"/>
              </w:rPr>
              <w:t>265983</w:t>
            </w:r>
          </w:p>
        </w:tc>
        <w:tc>
          <w:tcPr>
            <w:vAlign w:val="center"/>
          </w:tcPr>
          <w:p w14:paraId="4B50A674">
            <w:pPr>
              <w:jc w:val="right"/>
            </w:pPr>
            <w:r>
              <w:rPr>
                <w:sz w:val="18"/>
                <w:szCs w:val="18"/>
              </w:rPr>
              <w:t>392.70</w:t>
            </w:r>
          </w:p>
        </w:tc>
      </w:tr>
      <w:tr w14:paraId="58698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750E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7120D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621D981C">
            <w:pPr>
              <w:jc w:val="right"/>
            </w:pPr>
            <w:r>
              <w:rPr>
                <w:b/>
                <w:sz w:val="18"/>
                <w:szCs w:val="18"/>
              </w:rPr>
              <w:t>3319.31</w:t>
            </w:r>
          </w:p>
        </w:tc>
        <w:tc>
          <w:tcPr>
            <w:vAlign w:val="center"/>
          </w:tcPr>
          <w:p w14:paraId="5FE23C95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C36C7E9">
            <w:pPr>
              <w:jc w:val="right"/>
            </w:pPr>
            <w:r>
              <w:rPr>
                <w:b/>
                <w:sz w:val="18"/>
                <w:szCs w:val="18"/>
              </w:rPr>
              <w:t>678502</w:t>
            </w:r>
          </w:p>
        </w:tc>
        <w:tc>
          <w:tcPr>
            <w:vAlign w:val="center"/>
          </w:tcPr>
          <w:p w14:paraId="1B2929CD">
            <w:pPr>
              <w:jc w:val="right"/>
            </w:pPr>
            <w:r>
              <w:rPr>
                <w:b/>
                <w:sz w:val="18"/>
                <w:szCs w:val="18"/>
              </w:rPr>
              <w:t>373678</w:t>
            </w:r>
          </w:p>
        </w:tc>
        <w:tc>
          <w:tcPr>
            <w:vAlign w:val="center"/>
          </w:tcPr>
          <w:p w14:paraId="61FD41D4">
            <w:pPr>
              <w:jc w:val="right"/>
            </w:pPr>
            <w:r>
              <w:rPr>
                <w:b/>
                <w:sz w:val="18"/>
                <w:szCs w:val="18"/>
              </w:rPr>
              <w:t>336897</w:t>
            </w:r>
          </w:p>
        </w:tc>
        <w:tc>
          <w:tcPr>
            <w:vAlign w:val="center"/>
          </w:tcPr>
          <w:p w14:paraId="64379CF4">
            <w:pPr>
              <w:jc w:val="right"/>
            </w:pPr>
            <w:r>
              <w:rPr>
                <w:b/>
                <w:sz w:val="18"/>
                <w:szCs w:val="18"/>
              </w:rPr>
              <w:t>480.07</w:t>
            </w:r>
          </w:p>
        </w:tc>
        <w:tc>
          <w:tcPr>
            <w:vAlign w:val="center"/>
          </w:tcPr>
          <w:p w14:paraId="32987EDA">
            <w:pPr>
              <w:jc w:val="right"/>
            </w:pPr>
            <w:r>
              <w:rPr>
                <w:b/>
                <w:sz w:val="18"/>
                <w:szCs w:val="18"/>
              </w:rPr>
              <w:t>338200</w:t>
            </w:r>
          </w:p>
        </w:tc>
        <w:tc>
          <w:tcPr>
            <w:vAlign w:val="center"/>
          </w:tcPr>
          <w:p w14:paraId="4A8AA685">
            <w:pPr>
              <w:jc w:val="right"/>
            </w:pPr>
            <w:r>
              <w:rPr>
                <w:b/>
                <w:sz w:val="18"/>
                <w:szCs w:val="18"/>
              </w:rPr>
              <w:t>204.41</w:t>
            </w:r>
          </w:p>
        </w:tc>
      </w:tr>
      <w:tr w14:paraId="1495F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4A6DAA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20BF17CB">
            <w:r>
              <w:rPr>
                <w:sz w:val="18"/>
                <w:szCs w:val="18"/>
              </w:rPr>
              <w:t>2001[普通办公室]</w:t>
            </w:r>
          </w:p>
        </w:tc>
        <w:tc>
          <w:tcPr>
            <w:vAlign w:val="center"/>
          </w:tcPr>
          <w:p w14:paraId="0F2B1C53">
            <w:pPr>
              <w:jc w:val="right"/>
            </w:pPr>
            <w:r>
              <w:rPr>
                <w:sz w:val="18"/>
                <w:szCs w:val="18"/>
              </w:rPr>
              <w:t>1443.45</w:t>
            </w:r>
          </w:p>
        </w:tc>
        <w:tc>
          <w:tcPr>
            <w:vAlign w:val="center"/>
          </w:tcPr>
          <w:p w14:paraId="52A9C74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1139B4">
            <w:pPr>
              <w:jc w:val="right"/>
            </w:pPr>
            <w:r>
              <w:rPr>
                <w:sz w:val="18"/>
                <w:szCs w:val="18"/>
              </w:rPr>
              <w:t>260321</w:t>
            </w:r>
          </w:p>
        </w:tc>
        <w:tc>
          <w:tcPr>
            <w:vAlign w:val="center"/>
          </w:tcPr>
          <w:p w14:paraId="22561670">
            <w:pPr>
              <w:jc w:val="right"/>
            </w:pPr>
            <w:r>
              <w:rPr>
                <w:sz w:val="18"/>
                <w:szCs w:val="18"/>
              </w:rPr>
              <w:t>171407</w:t>
            </w:r>
          </w:p>
        </w:tc>
        <w:tc>
          <w:tcPr>
            <w:vAlign w:val="center"/>
          </w:tcPr>
          <w:p w14:paraId="5C570BB4">
            <w:pPr>
              <w:jc w:val="right"/>
            </w:pPr>
            <w:r>
              <w:rPr>
                <w:sz w:val="18"/>
                <w:szCs w:val="18"/>
              </w:rPr>
              <w:t>88983</w:t>
            </w:r>
          </w:p>
        </w:tc>
        <w:tc>
          <w:tcPr>
            <w:vAlign w:val="center"/>
          </w:tcPr>
          <w:p w14:paraId="640582DA">
            <w:pPr>
              <w:jc w:val="right"/>
            </w:pPr>
            <w:r>
              <w:rPr>
                <w:sz w:val="18"/>
                <w:szCs w:val="18"/>
              </w:rPr>
              <w:t>128.32</w:t>
            </w:r>
          </w:p>
        </w:tc>
        <w:tc>
          <w:tcPr>
            <w:vAlign w:val="center"/>
          </w:tcPr>
          <w:p w14:paraId="7D6AB69D">
            <w:pPr>
              <w:jc w:val="right"/>
            </w:pPr>
            <w:r>
              <w:rPr>
                <w:sz w:val="18"/>
                <w:szCs w:val="18"/>
              </w:rPr>
              <w:t>68822</w:t>
            </w:r>
          </w:p>
        </w:tc>
        <w:tc>
          <w:tcPr>
            <w:vAlign w:val="center"/>
          </w:tcPr>
          <w:p w14:paraId="5DA9F093">
            <w:pPr>
              <w:jc w:val="right"/>
            </w:pPr>
            <w:r>
              <w:rPr>
                <w:sz w:val="18"/>
                <w:szCs w:val="18"/>
              </w:rPr>
              <w:t>180.35</w:t>
            </w:r>
          </w:p>
        </w:tc>
      </w:tr>
      <w:tr w14:paraId="25DA1B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5843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04340">
            <w:r>
              <w:rPr>
                <w:sz w:val="18"/>
                <w:szCs w:val="18"/>
              </w:rPr>
              <w:t>2002[大厅]</w:t>
            </w:r>
          </w:p>
        </w:tc>
        <w:tc>
          <w:tcPr>
            <w:vAlign w:val="center"/>
          </w:tcPr>
          <w:p w14:paraId="233C16F4">
            <w:pPr>
              <w:jc w:val="right"/>
            </w:pPr>
            <w:r>
              <w:rPr>
                <w:sz w:val="18"/>
                <w:szCs w:val="18"/>
              </w:rPr>
              <w:t>974.85</w:t>
            </w:r>
          </w:p>
        </w:tc>
        <w:tc>
          <w:tcPr>
            <w:vAlign w:val="center"/>
          </w:tcPr>
          <w:p w14:paraId="4BB1D739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3E85C25">
            <w:pPr>
              <w:jc w:val="right"/>
            </w:pPr>
            <w:r>
              <w:rPr>
                <w:sz w:val="18"/>
                <w:szCs w:val="18"/>
              </w:rPr>
              <w:t>265578</w:t>
            </w:r>
          </w:p>
        </w:tc>
        <w:tc>
          <w:tcPr>
            <w:vAlign w:val="center"/>
          </w:tcPr>
          <w:p w14:paraId="4A84C045">
            <w:pPr>
              <w:jc w:val="right"/>
            </w:pPr>
            <w:r>
              <w:rPr>
                <w:sz w:val="18"/>
                <w:szCs w:val="18"/>
              </w:rPr>
              <w:t>206283</w:t>
            </w:r>
          </w:p>
        </w:tc>
        <w:tc>
          <w:tcPr>
            <w:vAlign w:val="center"/>
          </w:tcPr>
          <w:p w14:paraId="5DE10C47">
            <w:pPr>
              <w:jc w:val="right"/>
            </w:pPr>
            <w:r>
              <w:rPr>
                <w:sz w:val="18"/>
                <w:szCs w:val="18"/>
              </w:rPr>
              <w:t>66375</w:t>
            </w:r>
          </w:p>
        </w:tc>
        <w:tc>
          <w:tcPr>
            <w:vAlign w:val="center"/>
          </w:tcPr>
          <w:p w14:paraId="676982D8">
            <w:pPr>
              <w:jc w:val="right"/>
            </w:pPr>
            <w:r>
              <w:rPr>
                <w:sz w:val="18"/>
                <w:szCs w:val="18"/>
              </w:rPr>
              <w:t>94.84</w:t>
            </w:r>
          </w:p>
        </w:tc>
        <w:tc>
          <w:tcPr>
            <w:vAlign w:val="center"/>
          </w:tcPr>
          <w:p w14:paraId="3CB81A02">
            <w:pPr>
              <w:jc w:val="right"/>
            </w:pPr>
            <w:r>
              <w:rPr>
                <w:sz w:val="18"/>
                <w:szCs w:val="18"/>
              </w:rPr>
              <w:t>62020</w:t>
            </w:r>
          </w:p>
        </w:tc>
        <w:tc>
          <w:tcPr>
            <w:vAlign w:val="center"/>
          </w:tcPr>
          <w:p w14:paraId="1E53CA78">
            <w:pPr>
              <w:jc w:val="right"/>
            </w:pPr>
            <w:r>
              <w:rPr>
                <w:sz w:val="18"/>
                <w:szCs w:val="18"/>
              </w:rPr>
              <w:t>272.43</w:t>
            </w:r>
          </w:p>
        </w:tc>
      </w:tr>
      <w:tr w14:paraId="02DB7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C893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83F48">
            <w:r>
              <w:rPr>
                <w:sz w:val="18"/>
                <w:szCs w:val="18"/>
              </w:rPr>
              <w:t>2003[走廊]</w:t>
            </w:r>
          </w:p>
        </w:tc>
        <w:tc>
          <w:tcPr>
            <w:vAlign w:val="center"/>
          </w:tcPr>
          <w:p w14:paraId="602722B2">
            <w:pPr>
              <w:jc w:val="right"/>
            </w:pPr>
            <w:r>
              <w:rPr>
                <w:sz w:val="18"/>
                <w:szCs w:val="18"/>
              </w:rPr>
              <w:t>231.20</w:t>
            </w:r>
          </w:p>
        </w:tc>
        <w:tc>
          <w:tcPr>
            <w:vAlign w:val="center"/>
          </w:tcPr>
          <w:p w14:paraId="258E0F25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04E4BEF">
            <w:pPr>
              <w:jc w:val="right"/>
            </w:pPr>
            <w:r>
              <w:rPr>
                <w:sz w:val="18"/>
                <w:szCs w:val="18"/>
              </w:rPr>
              <w:t>24088</w:t>
            </w:r>
          </w:p>
        </w:tc>
        <w:tc>
          <w:tcPr>
            <w:vAlign w:val="center"/>
          </w:tcPr>
          <w:p w14:paraId="021FF306">
            <w:pPr>
              <w:jc w:val="right"/>
            </w:pPr>
            <w:r>
              <w:rPr>
                <w:sz w:val="18"/>
                <w:szCs w:val="18"/>
              </w:rPr>
              <w:t>22265</w:t>
            </w:r>
          </w:p>
        </w:tc>
        <w:tc>
          <w:tcPr>
            <w:vAlign w:val="center"/>
          </w:tcPr>
          <w:p w14:paraId="34238DB7">
            <w:pPr>
              <w:jc w:val="right"/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vAlign w:val="center"/>
          </w:tcPr>
          <w:p w14:paraId="2D6BBD70">
            <w:pPr>
              <w:jc w:val="right"/>
            </w:pPr>
            <w:r>
              <w:rPr>
                <w:sz w:val="18"/>
                <w:szCs w:val="18"/>
              </w:rPr>
              <w:t>2.83</w:t>
            </w:r>
          </w:p>
        </w:tc>
        <w:tc>
          <w:tcPr>
            <w:vAlign w:val="center"/>
          </w:tcPr>
          <w:p w14:paraId="1491CC14">
            <w:pPr>
              <w:jc w:val="right"/>
            </w:pPr>
            <w:r>
              <w:rPr>
                <w:sz w:val="18"/>
                <w:szCs w:val="18"/>
              </w:rPr>
              <w:t>1771</w:t>
            </w:r>
          </w:p>
        </w:tc>
        <w:tc>
          <w:tcPr>
            <w:vAlign w:val="center"/>
          </w:tcPr>
          <w:p w14:paraId="383CD8E8">
            <w:pPr>
              <w:jc w:val="right"/>
            </w:pPr>
            <w:r>
              <w:rPr>
                <w:sz w:val="18"/>
                <w:szCs w:val="18"/>
              </w:rPr>
              <w:t>104.19</w:t>
            </w:r>
          </w:p>
        </w:tc>
      </w:tr>
      <w:tr w14:paraId="34951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4728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D01D1">
            <w:r>
              <w:rPr>
                <w:sz w:val="18"/>
                <w:szCs w:val="18"/>
              </w:rPr>
              <w:t>2004[办公室]</w:t>
            </w:r>
          </w:p>
        </w:tc>
        <w:tc>
          <w:tcPr>
            <w:vAlign w:val="center"/>
          </w:tcPr>
          <w:p w14:paraId="3E6A5D28">
            <w:pPr>
              <w:jc w:val="right"/>
            </w:pPr>
            <w:r>
              <w:rPr>
                <w:sz w:val="18"/>
                <w:szCs w:val="18"/>
              </w:rPr>
              <w:t>116.84</w:t>
            </w:r>
          </w:p>
        </w:tc>
        <w:tc>
          <w:tcPr>
            <w:vAlign w:val="center"/>
          </w:tcPr>
          <w:p w14:paraId="05CF68C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F0F1436">
            <w:pPr>
              <w:jc w:val="right"/>
            </w:pPr>
            <w:r>
              <w:rPr>
                <w:sz w:val="18"/>
                <w:szCs w:val="18"/>
              </w:rPr>
              <w:t>34772</w:t>
            </w:r>
          </w:p>
        </w:tc>
        <w:tc>
          <w:tcPr>
            <w:vAlign w:val="center"/>
          </w:tcPr>
          <w:p w14:paraId="30EAEAF5">
            <w:pPr>
              <w:jc w:val="right"/>
            </w:pPr>
            <w:r>
              <w:rPr>
                <w:sz w:val="18"/>
                <w:szCs w:val="18"/>
              </w:rPr>
              <w:t>22910</w:t>
            </w:r>
          </w:p>
        </w:tc>
        <w:tc>
          <w:tcPr>
            <w:vAlign w:val="center"/>
          </w:tcPr>
          <w:p w14:paraId="7B2D5980">
            <w:pPr>
              <w:jc w:val="right"/>
            </w:pPr>
            <w:r>
              <w:rPr>
                <w:sz w:val="18"/>
                <w:szCs w:val="18"/>
              </w:rPr>
              <w:t>12925</w:t>
            </w:r>
          </w:p>
        </w:tc>
        <w:tc>
          <w:tcPr>
            <w:vAlign w:val="center"/>
          </w:tcPr>
          <w:p w14:paraId="0D1EA898">
            <w:pPr>
              <w:jc w:val="right"/>
            </w:pPr>
            <w:r>
              <w:rPr>
                <w:sz w:val="18"/>
                <w:szCs w:val="18"/>
              </w:rPr>
              <w:t>18.46</w:t>
            </w:r>
          </w:p>
        </w:tc>
        <w:tc>
          <w:tcPr>
            <w:vAlign w:val="center"/>
          </w:tcPr>
          <w:p w14:paraId="5380461A">
            <w:pPr>
              <w:jc w:val="right"/>
            </w:pPr>
            <w:r>
              <w:rPr>
                <w:sz w:val="18"/>
                <w:szCs w:val="18"/>
              </w:rPr>
              <w:t>12446</w:t>
            </w:r>
          </w:p>
        </w:tc>
        <w:tc>
          <w:tcPr>
            <w:vAlign w:val="center"/>
          </w:tcPr>
          <w:p w14:paraId="1653F8B6">
            <w:pPr>
              <w:jc w:val="right"/>
            </w:pPr>
            <w:r>
              <w:rPr>
                <w:sz w:val="18"/>
                <w:szCs w:val="18"/>
              </w:rPr>
              <w:t>297.61</w:t>
            </w:r>
          </w:p>
        </w:tc>
      </w:tr>
      <w:tr w14:paraId="38236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C5C1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58C44">
            <w:r>
              <w:rPr>
                <w:sz w:val="18"/>
                <w:szCs w:val="18"/>
              </w:rPr>
              <w:t>2005[观众休息厅]</w:t>
            </w:r>
          </w:p>
        </w:tc>
        <w:tc>
          <w:tcPr>
            <w:vAlign w:val="center"/>
          </w:tcPr>
          <w:p w14:paraId="3AA2793E">
            <w:pPr>
              <w:jc w:val="right"/>
            </w:pPr>
            <w:r>
              <w:rPr>
                <w:sz w:val="18"/>
                <w:szCs w:val="18"/>
              </w:rPr>
              <w:t>107.19</w:t>
            </w:r>
          </w:p>
        </w:tc>
        <w:tc>
          <w:tcPr>
            <w:vAlign w:val="center"/>
          </w:tcPr>
          <w:p w14:paraId="4672B63E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423114A3">
            <w:pPr>
              <w:jc w:val="right"/>
            </w:pPr>
            <w:r>
              <w:rPr>
                <w:sz w:val="18"/>
                <w:szCs w:val="18"/>
              </w:rPr>
              <w:t>39943</w:t>
            </w:r>
          </w:p>
        </w:tc>
        <w:tc>
          <w:tcPr>
            <w:vAlign w:val="center"/>
          </w:tcPr>
          <w:p w14:paraId="4ABB4D42">
            <w:pPr>
              <w:jc w:val="right"/>
            </w:pPr>
            <w:r>
              <w:rPr>
                <w:sz w:val="18"/>
                <w:szCs w:val="18"/>
              </w:rPr>
              <w:t>26061</w:t>
            </w:r>
          </w:p>
        </w:tc>
        <w:tc>
          <w:tcPr>
            <w:vAlign w:val="center"/>
          </w:tcPr>
          <w:p w14:paraId="33E9B376">
            <w:pPr>
              <w:jc w:val="right"/>
            </w:pPr>
            <w:r>
              <w:rPr>
                <w:sz w:val="18"/>
                <w:szCs w:val="18"/>
              </w:rPr>
              <w:t>15627</w:t>
            </w:r>
          </w:p>
        </w:tc>
        <w:tc>
          <w:tcPr>
            <w:vAlign w:val="center"/>
          </w:tcPr>
          <w:p w14:paraId="108AA99B">
            <w:pPr>
              <w:jc w:val="right"/>
            </w:pPr>
            <w:r>
              <w:rPr>
                <w:sz w:val="18"/>
                <w:szCs w:val="18"/>
              </w:rPr>
              <w:t>22.18</w:t>
            </w:r>
          </w:p>
        </w:tc>
        <w:tc>
          <w:tcPr>
            <w:vAlign w:val="center"/>
          </w:tcPr>
          <w:p w14:paraId="2781CA26">
            <w:pPr>
              <w:jc w:val="right"/>
            </w:pPr>
            <w:r>
              <w:rPr>
                <w:sz w:val="18"/>
                <w:szCs w:val="18"/>
              </w:rPr>
              <w:t>16864</w:t>
            </w:r>
          </w:p>
        </w:tc>
        <w:tc>
          <w:tcPr>
            <w:vAlign w:val="center"/>
          </w:tcPr>
          <w:p w14:paraId="4C1A3323">
            <w:pPr>
              <w:jc w:val="right"/>
            </w:pPr>
            <w:r>
              <w:rPr>
                <w:sz w:val="18"/>
                <w:szCs w:val="18"/>
              </w:rPr>
              <w:t>372.65</w:t>
            </w:r>
          </w:p>
        </w:tc>
      </w:tr>
      <w:tr w14:paraId="29F106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5150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E0B44">
            <w:r>
              <w:rPr>
                <w:sz w:val="18"/>
                <w:szCs w:val="18"/>
              </w:rPr>
              <w:t>2006[排练厅]</w:t>
            </w:r>
          </w:p>
        </w:tc>
        <w:tc>
          <w:tcPr>
            <w:vAlign w:val="center"/>
          </w:tcPr>
          <w:p w14:paraId="51D2A16B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7C2FC40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EC9D237">
            <w:pPr>
              <w:jc w:val="right"/>
            </w:pPr>
            <w:r>
              <w:rPr>
                <w:sz w:val="18"/>
                <w:szCs w:val="18"/>
              </w:rPr>
              <w:t>76027</w:t>
            </w:r>
          </w:p>
        </w:tc>
        <w:tc>
          <w:tcPr>
            <w:vAlign w:val="center"/>
          </w:tcPr>
          <w:p w14:paraId="3FCA9780">
            <w:pPr>
              <w:jc w:val="right"/>
            </w:pPr>
            <w:r>
              <w:rPr>
                <w:sz w:val="18"/>
                <w:szCs w:val="18"/>
              </w:rPr>
              <w:t>40851</w:t>
            </w:r>
          </w:p>
        </w:tc>
        <w:tc>
          <w:tcPr>
            <w:vAlign w:val="center"/>
          </w:tcPr>
          <w:p w14:paraId="2168718E">
            <w:pPr>
              <w:jc w:val="right"/>
            </w:pPr>
            <w:r>
              <w:rPr>
                <w:sz w:val="18"/>
                <w:szCs w:val="18"/>
              </w:rPr>
              <w:t>39365</w:t>
            </w:r>
          </w:p>
        </w:tc>
        <w:tc>
          <w:tcPr>
            <w:vAlign w:val="center"/>
          </w:tcPr>
          <w:p w14:paraId="5253ACA4">
            <w:pPr>
              <w:jc w:val="right"/>
            </w:pPr>
            <w:r>
              <w:rPr>
                <w:sz w:val="18"/>
                <w:szCs w:val="18"/>
              </w:rPr>
              <w:t>55.86</w:t>
            </w:r>
          </w:p>
        </w:tc>
        <w:tc>
          <w:tcPr>
            <w:vAlign w:val="center"/>
          </w:tcPr>
          <w:p w14:paraId="1340E134">
            <w:pPr>
              <w:jc w:val="right"/>
            </w:pPr>
            <w:r>
              <w:rPr>
                <w:sz w:val="18"/>
                <w:szCs w:val="18"/>
              </w:rPr>
              <w:t>42737</w:t>
            </w:r>
          </w:p>
        </w:tc>
        <w:tc>
          <w:tcPr>
            <w:vAlign w:val="center"/>
          </w:tcPr>
          <w:p w14:paraId="587BEFC1">
            <w:pPr>
              <w:jc w:val="right"/>
            </w:pPr>
            <w:r>
              <w:rPr>
                <w:sz w:val="18"/>
                <w:szCs w:val="18"/>
              </w:rPr>
              <w:t>844.74</w:t>
            </w:r>
          </w:p>
        </w:tc>
      </w:tr>
      <w:tr w14:paraId="71E54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B2B1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8036E">
            <w:r>
              <w:rPr>
                <w:sz w:val="18"/>
                <w:szCs w:val="18"/>
              </w:rPr>
              <w:t>2007[排练厅]</w:t>
            </w:r>
          </w:p>
        </w:tc>
        <w:tc>
          <w:tcPr>
            <w:vAlign w:val="center"/>
          </w:tcPr>
          <w:p w14:paraId="7D02C69D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vAlign w:val="center"/>
          </w:tcPr>
          <w:p w14:paraId="53F3D758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4C8CC14D">
            <w:pPr>
              <w:jc w:val="right"/>
            </w:pPr>
            <w:r>
              <w:rPr>
                <w:sz w:val="18"/>
                <w:szCs w:val="18"/>
              </w:rPr>
              <w:t>78383</w:t>
            </w:r>
          </w:p>
        </w:tc>
        <w:tc>
          <w:tcPr>
            <w:vAlign w:val="center"/>
          </w:tcPr>
          <w:p w14:paraId="2BB5E7C9">
            <w:pPr>
              <w:jc w:val="right"/>
            </w:pPr>
            <w:r>
              <w:rPr>
                <w:sz w:val="18"/>
                <w:szCs w:val="18"/>
              </w:rPr>
              <w:t>42981</w:t>
            </w:r>
          </w:p>
        </w:tc>
        <w:tc>
          <w:tcPr>
            <w:vAlign w:val="center"/>
          </w:tcPr>
          <w:p w14:paraId="7A482E28">
            <w:pPr>
              <w:jc w:val="right"/>
            </w:pPr>
            <w:r>
              <w:rPr>
                <w:sz w:val="18"/>
                <w:szCs w:val="18"/>
              </w:rPr>
              <w:t>39365</w:t>
            </w:r>
          </w:p>
        </w:tc>
        <w:tc>
          <w:tcPr>
            <w:vAlign w:val="center"/>
          </w:tcPr>
          <w:p w14:paraId="17087891">
            <w:pPr>
              <w:jc w:val="right"/>
            </w:pPr>
            <w:r>
              <w:rPr>
                <w:sz w:val="18"/>
                <w:szCs w:val="18"/>
              </w:rPr>
              <w:t>55.86</w:t>
            </w:r>
          </w:p>
        </w:tc>
        <w:tc>
          <w:tcPr>
            <w:vAlign w:val="center"/>
          </w:tcPr>
          <w:p w14:paraId="55A34CE2">
            <w:pPr>
              <w:jc w:val="right"/>
            </w:pPr>
            <w:r>
              <w:rPr>
                <w:sz w:val="18"/>
                <w:szCs w:val="18"/>
              </w:rPr>
              <w:t>42608</w:t>
            </w:r>
          </w:p>
        </w:tc>
        <w:tc>
          <w:tcPr>
            <w:vAlign w:val="center"/>
          </w:tcPr>
          <w:p w14:paraId="02521CE0">
            <w:pPr>
              <w:jc w:val="right"/>
            </w:pPr>
            <w:r>
              <w:rPr>
                <w:sz w:val="18"/>
                <w:szCs w:val="18"/>
              </w:rPr>
              <w:t>870.92</w:t>
            </w:r>
          </w:p>
        </w:tc>
      </w:tr>
      <w:tr w14:paraId="2CA45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0ACE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11505">
            <w:r>
              <w:rPr>
                <w:sz w:val="18"/>
                <w:szCs w:val="18"/>
              </w:rPr>
              <w:t>2008[调光室]</w:t>
            </w:r>
          </w:p>
        </w:tc>
        <w:tc>
          <w:tcPr>
            <w:vAlign w:val="center"/>
          </w:tcPr>
          <w:p w14:paraId="43745AD2">
            <w:pPr>
              <w:jc w:val="right"/>
            </w:pPr>
            <w:r>
              <w:rPr>
                <w:sz w:val="18"/>
                <w:szCs w:val="18"/>
              </w:rPr>
              <w:t>72.98</w:t>
            </w:r>
          </w:p>
        </w:tc>
        <w:tc>
          <w:tcPr>
            <w:vAlign w:val="center"/>
          </w:tcPr>
          <w:p w14:paraId="77001F0C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9D31DCC">
            <w:pPr>
              <w:jc w:val="right"/>
            </w:pPr>
            <w:r>
              <w:rPr>
                <w:sz w:val="18"/>
                <w:szCs w:val="18"/>
              </w:rPr>
              <w:t>4593</w:t>
            </w:r>
          </w:p>
        </w:tc>
        <w:tc>
          <w:tcPr>
            <w:vAlign w:val="center"/>
          </w:tcPr>
          <w:p w14:paraId="3B9A3B47">
            <w:pPr>
              <w:jc w:val="right"/>
            </w:pPr>
            <w:r>
              <w:rPr>
                <w:sz w:val="18"/>
                <w:szCs w:val="18"/>
              </w:rPr>
              <w:t>4593</w:t>
            </w:r>
          </w:p>
        </w:tc>
        <w:tc>
          <w:tcPr>
            <w:vAlign w:val="center"/>
          </w:tcPr>
          <w:p w14:paraId="10C5F64F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86E412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CD0D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5CFEED">
            <w:pPr>
              <w:jc w:val="right"/>
            </w:pPr>
            <w:r>
              <w:rPr>
                <w:sz w:val="18"/>
                <w:szCs w:val="18"/>
              </w:rPr>
              <w:t>62.94</w:t>
            </w:r>
          </w:p>
        </w:tc>
      </w:tr>
      <w:tr w14:paraId="5C941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5556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25611">
            <w:r>
              <w:rPr>
                <w:sz w:val="18"/>
                <w:szCs w:val="18"/>
              </w:rPr>
              <w:t>2009[调光室]</w:t>
            </w:r>
          </w:p>
        </w:tc>
        <w:tc>
          <w:tcPr>
            <w:vAlign w:val="center"/>
          </w:tcPr>
          <w:p w14:paraId="0965B084">
            <w:pPr>
              <w:jc w:val="right"/>
            </w:pPr>
            <w:r>
              <w:rPr>
                <w:sz w:val="18"/>
                <w:szCs w:val="18"/>
              </w:rPr>
              <w:t>68.97</w:t>
            </w:r>
          </w:p>
        </w:tc>
        <w:tc>
          <w:tcPr>
            <w:vAlign w:val="center"/>
          </w:tcPr>
          <w:p w14:paraId="11D799F4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0155D7">
            <w:pPr>
              <w:jc w:val="right"/>
            </w:pPr>
            <w:r>
              <w:rPr>
                <w:sz w:val="18"/>
                <w:szCs w:val="18"/>
              </w:rPr>
              <w:t>4268</w:t>
            </w:r>
          </w:p>
        </w:tc>
        <w:tc>
          <w:tcPr>
            <w:vAlign w:val="center"/>
          </w:tcPr>
          <w:p w14:paraId="71BC6193">
            <w:pPr>
              <w:jc w:val="right"/>
            </w:pPr>
            <w:r>
              <w:rPr>
                <w:sz w:val="18"/>
                <w:szCs w:val="18"/>
              </w:rPr>
              <w:t>4268</w:t>
            </w:r>
          </w:p>
        </w:tc>
        <w:tc>
          <w:tcPr>
            <w:vAlign w:val="center"/>
          </w:tcPr>
          <w:p w14:paraId="73855DEF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95CD28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62ED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6C3B64">
            <w:pPr>
              <w:jc w:val="right"/>
            </w:pPr>
            <w:r>
              <w:rPr>
                <w:sz w:val="18"/>
                <w:szCs w:val="18"/>
              </w:rPr>
              <w:t>61.89</w:t>
            </w:r>
          </w:p>
        </w:tc>
      </w:tr>
      <w:tr w14:paraId="479A3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24F9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9D86D">
            <w:r>
              <w:rPr>
                <w:sz w:val="18"/>
                <w:szCs w:val="18"/>
              </w:rPr>
              <w:t>2010[更衣室]</w:t>
            </w:r>
          </w:p>
        </w:tc>
        <w:tc>
          <w:tcPr>
            <w:vAlign w:val="center"/>
          </w:tcPr>
          <w:p w14:paraId="06DDE237">
            <w:pPr>
              <w:jc w:val="right"/>
            </w:pPr>
            <w:r>
              <w:rPr>
                <w:sz w:val="18"/>
                <w:szCs w:val="18"/>
              </w:rPr>
              <w:t>66.00</w:t>
            </w:r>
          </w:p>
        </w:tc>
        <w:tc>
          <w:tcPr>
            <w:vAlign w:val="center"/>
          </w:tcPr>
          <w:p w14:paraId="4F94980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DBAAC62">
            <w:pPr>
              <w:jc w:val="right"/>
            </w:pPr>
            <w:r>
              <w:rPr>
                <w:sz w:val="18"/>
                <w:szCs w:val="18"/>
              </w:rPr>
              <w:t>25350</w:t>
            </w:r>
          </w:p>
        </w:tc>
        <w:tc>
          <w:tcPr>
            <w:vAlign w:val="center"/>
          </w:tcPr>
          <w:p w14:paraId="1046BCD1">
            <w:pPr>
              <w:jc w:val="right"/>
            </w:pPr>
            <w:r>
              <w:rPr>
                <w:sz w:val="18"/>
                <w:szCs w:val="18"/>
              </w:rPr>
              <w:t>18800</w:t>
            </w:r>
          </w:p>
        </w:tc>
        <w:tc>
          <w:tcPr>
            <w:vAlign w:val="center"/>
          </w:tcPr>
          <w:p w14:paraId="0712C4C7">
            <w:pPr>
              <w:jc w:val="right"/>
            </w:pPr>
            <w:r>
              <w:rPr>
                <w:sz w:val="18"/>
                <w:szCs w:val="18"/>
              </w:rPr>
              <w:t>7062</w:t>
            </w:r>
          </w:p>
        </w:tc>
        <w:tc>
          <w:tcPr>
            <w:vAlign w:val="center"/>
          </w:tcPr>
          <w:p w14:paraId="4541CCD3">
            <w:pPr>
              <w:jc w:val="right"/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vAlign w:val="center"/>
          </w:tcPr>
          <w:p w14:paraId="464B25A9">
            <w:pPr>
              <w:jc w:val="right"/>
            </w:pPr>
            <w:r>
              <w:rPr>
                <w:sz w:val="18"/>
                <w:szCs w:val="18"/>
              </w:rPr>
              <w:t>6341</w:t>
            </w:r>
          </w:p>
        </w:tc>
        <w:tc>
          <w:tcPr>
            <w:vAlign w:val="center"/>
          </w:tcPr>
          <w:p w14:paraId="5C08C7C6">
            <w:pPr>
              <w:jc w:val="right"/>
            </w:pPr>
            <w:r>
              <w:rPr>
                <w:sz w:val="18"/>
                <w:szCs w:val="18"/>
              </w:rPr>
              <w:t>384.10</w:t>
            </w:r>
          </w:p>
        </w:tc>
      </w:tr>
      <w:tr w14:paraId="1B17CE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A869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4F1E7">
            <w:r>
              <w:rPr>
                <w:sz w:val="18"/>
                <w:szCs w:val="18"/>
              </w:rPr>
              <w:t>2012[走廊]</w:t>
            </w:r>
          </w:p>
        </w:tc>
        <w:tc>
          <w:tcPr>
            <w:vAlign w:val="center"/>
          </w:tcPr>
          <w:p w14:paraId="525EF905">
            <w:pPr>
              <w:jc w:val="right"/>
            </w:pPr>
            <w:r>
              <w:rPr>
                <w:sz w:val="18"/>
                <w:szCs w:val="18"/>
              </w:rPr>
              <w:t>51.63</w:t>
            </w:r>
          </w:p>
        </w:tc>
        <w:tc>
          <w:tcPr>
            <w:vAlign w:val="center"/>
          </w:tcPr>
          <w:p w14:paraId="288C24FA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140AD32D">
            <w:pPr>
              <w:jc w:val="right"/>
            </w:pPr>
            <w:r>
              <w:rPr>
                <w:sz w:val="18"/>
                <w:szCs w:val="18"/>
              </w:rPr>
              <w:t>3810</w:t>
            </w:r>
          </w:p>
        </w:tc>
        <w:tc>
          <w:tcPr>
            <w:vAlign w:val="center"/>
          </w:tcPr>
          <w:p w14:paraId="0A22C6CE">
            <w:pPr>
              <w:jc w:val="right"/>
            </w:pPr>
            <w:r>
              <w:rPr>
                <w:sz w:val="18"/>
                <w:szCs w:val="18"/>
              </w:rPr>
              <w:t>3368</w:t>
            </w:r>
          </w:p>
        </w:tc>
        <w:tc>
          <w:tcPr>
            <w:vAlign w:val="center"/>
          </w:tcPr>
          <w:p w14:paraId="19845FF4">
            <w:pPr>
              <w:jc w:val="right"/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vAlign w:val="center"/>
          </w:tcPr>
          <w:p w14:paraId="46B67804"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vAlign w:val="center"/>
          </w:tcPr>
          <w:p w14:paraId="4BE0E5F1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vAlign w:val="center"/>
          </w:tcPr>
          <w:p w14:paraId="4D31F4BD">
            <w:pPr>
              <w:jc w:val="right"/>
            </w:pPr>
            <w:r>
              <w:rPr>
                <w:sz w:val="18"/>
                <w:szCs w:val="18"/>
              </w:rPr>
              <w:t>73.78</w:t>
            </w:r>
          </w:p>
        </w:tc>
      </w:tr>
      <w:tr w14:paraId="17C18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477E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1EEC8">
            <w:r>
              <w:rPr>
                <w:sz w:val="18"/>
                <w:szCs w:val="18"/>
              </w:rPr>
              <w:t>2014,2015[化妆室]</w:t>
            </w:r>
          </w:p>
        </w:tc>
        <w:tc>
          <w:tcPr>
            <w:vAlign w:val="center"/>
          </w:tcPr>
          <w:p w14:paraId="613941EC">
            <w:pPr>
              <w:jc w:val="right"/>
            </w:pPr>
            <w:r>
              <w:rPr>
                <w:sz w:val="18"/>
                <w:szCs w:val="18"/>
              </w:rPr>
              <w:t>46.20</w:t>
            </w:r>
          </w:p>
        </w:tc>
        <w:tc>
          <w:tcPr>
            <w:vAlign w:val="center"/>
          </w:tcPr>
          <w:p w14:paraId="4C008A6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793E09E">
            <w:pPr>
              <w:jc w:val="right"/>
            </w:pPr>
            <w:r>
              <w:rPr>
                <w:sz w:val="18"/>
                <w:szCs w:val="18"/>
              </w:rPr>
              <w:t>16654</w:t>
            </w:r>
          </w:p>
        </w:tc>
        <w:tc>
          <w:tcPr>
            <w:vAlign w:val="center"/>
          </w:tcPr>
          <w:p w14:paraId="551EB541">
            <w:pPr>
              <w:jc w:val="right"/>
            </w:pPr>
            <w:r>
              <w:rPr>
                <w:sz w:val="18"/>
                <w:szCs w:val="18"/>
              </w:rPr>
              <w:t>12034</w:t>
            </w:r>
          </w:p>
        </w:tc>
        <w:tc>
          <w:tcPr>
            <w:vAlign w:val="center"/>
          </w:tcPr>
          <w:p w14:paraId="54160E61">
            <w:pPr>
              <w:jc w:val="right"/>
            </w:pPr>
            <w:r>
              <w:rPr>
                <w:sz w:val="18"/>
                <w:szCs w:val="18"/>
              </w:rPr>
              <w:t>4943</w:t>
            </w:r>
          </w:p>
        </w:tc>
        <w:tc>
          <w:tcPr>
            <w:vAlign w:val="center"/>
          </w:tcPr>
          <w:p w14:paraId="2302BCB9">
            <w:pPr>
              <w:jc w:val="right"/>
            </w:pPr>
            <w:r>
              <w:rPr>
                <w:sz w:val="18"/>
                <w:szCs w:val="18"/>
              </w:rPr>
              <w:t>7.08</w:t>
            </w:r>
          </w:p>
        </w:tc>
        <w:tc>
          <w:tcPr>
            <w:vAlign w:val="center"/>
          </w:tcPr>
          <w:p w14:paraId="0F9A6A07">
            <w:pPr>
              <w:jc w:val="right"/>
            </w:pPr>
            <w:r>
              <w:rPr>
                <w:sz w:val="18"/>
                <w:szCs w:val="18"/>
              </w:rPr>
              <w:t>4439</w:t>
            </w:r>
          </w:p>
        </w:tc>
        <w:tc>
          <w:tcPr>
            <w:vAlign w:val="center"/>
          </w:tcPr>
          <w:p w14:paraId="46AAB7E5">
            <w:pPr>
              <w:jc w:val="right"/>
            </w:pPr>
            <w:r>
              <w:rPr>
                <w:sz w:val="18"/>
                <w:szCs w:val="18"/>
              </w:rPr>
              <w:t>360.48</w:t>
            </w:r>
          </w:p>
        </w:tc>
      </w:tr>
      <w:tr w14:paraId="713AF1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8EFD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7583D">
            <w:r>
              <w:rPr>
                <w:sz w:val="18"/>
                <w:szCs w:val="18"/>
              </w:rPr>
              <w:t>2016[走廊]</w:t>
            </w:r>
          </w:p>
        </w:tc>
        <w:tc>
          <w:tcPr>
            <w:vAlign w:val="center"/>
          </w:tcPr>
          <w:p w14:paraId="45E5A9E6">
            <w:pPr>
              <w:jc w:val="right"/>
            </w:pPr>
            <w:r>
              <w:rPr>
                <w:sz w:val="18"/>
                <w:szCs w:val="18"/>
              </w:rPr>
              <w:t>46.08</w:t>
            </w:r>
          </w:p>
        </w:tc>
        <w:tc>
          <w:tcPr>
            <w:vAlign w:val="center"/>
          </w:tcPr>
          <w:p w14:paraId="2364FE98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5076C8F">
            <w:pPr>
              <w:jc w:val="right"/>
            </w:pPr>
            <w:r>
              <w:rPr>
                <w:sz w:val="18"/>
                <w:szCs w:val="18"/>
              </w:rPr>
              <w:t>3547</w:t>
            </w:r>
          </w:p>
        </w:tc>
        <w:tc>
          <w:tcPr>
            <w:vAlign w:val="center"/>
          </w:tcPr>
          <w:p w14:paraId="6167235C">
            <w:pPr>
              <w:jc w:val="right"/>
            </w:pPr>
            <w:r>
              <w:rPr>
                <w:sz w:val="18"/>
                <w:szCs w:val="18"/>
              </w:rPr>
              <w:t>3153</w:t>
            </w:r>
          </w:p>
        </w:tc>
        <w:tc>
          <w:tcPr>
            <w:vAlign w:val="center"/>
          </w:tcPr>
          <w:p w14:paraId="5A648BEE">
            <w:pPr>
              <w:jc w:val="right"/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vAlign w:val="center"/>
          </w:tcPr>
          <w:p w14:paraId="31B2EF46"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 w14:paraId="3103932A"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vAlign w:val="center"/>
          </w:tcPr>
          <w:p w14:paraId="1CF1B9AE">
            <w:pPr>
              <w:jc w:val="right"/>
            </w:pPr>
            <w:r>
              <w:rPr>
                <w:sz w:val="18"/>
                <w:szCs w:val="18"/>
              </w:rPr>
              <w:t>76.98</w:t>
            </w:r>
          </w:p>
        </w:tc>
      </w:tr>
      <w:tr w14:paraId="3CDC2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FE9C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B1219">
            <w:r>
              <w:rPr>
                <w:sz w:val="18"/>
                <w:szCs w:val="18"/>
              </w:rPr>
              <w:t>2017[影音设备室]</w:t>
            </w:r>
          </w:p>
        </w:tc>
        <w:tc>
          <w:tcPr>
            <w:vAlign w:val="center"/>
          </w:tcPr>
          <w:p w14:paraId="091A3570">
            <w:pPr>
              <w:jc w:val="right"/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vAlign w:val="center"/>
          </w:tcPr>
          <w:p w14:paraId="3B5314E7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662816F6">
            <w:pPr>
              <w:jc w:val="right"/>
            </w:pPr>
            <w:r>
              <w:rPr>
                <w:sz w:val="18"/>
                <w:szCs w:val="18"/>
              </w:rPr>
              <w:t>4054</w:t>
            </w:r>
          </w:p>
        </w:tc>
        <w:tc>
          <w:tcPr>
            <w:vAlign w:val="center"/>
          </w:tcPr>
          <w:p w14:paraId="39E05453">
            <w:pPr>
              <w:jc w:val="right"/>
            </w:pPr>
            <w:r>
              <w:rPr>
                <w:sz w:val="18"/>
                <w:szCs w:val="18"/>
              </w:rPr>
              <w:t>4054</w:t>
            </w:r>
          </w:p>
        </w:tc>
        <w:tc>
          <w:tcPr>
            <w:vAlign w:val="center"/>
          </w:tcPr>
          <w:p w14:paraId="11EB096F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FE1E5B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F072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E5DB66">
            <w:pPr>
              <w:jc w:val="right"/>
            </w:pPr>
            <w:r>
              <w:rPr>
                <w:sz w:val="18"/>
                <w:szCs w:val="18"/>
              </w:rPr>
              <w:t>121.23</w:t>
            </w:r>
          </w:p>
        </w:tc>
      </w:tr>
      <w:tr w14:paraId="4B498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593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2A1A9">
            <w:r>
              <w:rPr>
                <w:sz w:val="18"/>
                <w:szCs w:val="18"/>
              </w:rPr>
              <w:t>2018,2019[化妆室]</w:t>
            </w:r>
          </w:p>
        </w:tc>
        <w:tc>
          <w:tcPr>
            <w:vAlign w:val="center"/>
          </w:tcPr>
          <w:p w14:paraId="5ADE0E72">
            <w:pPr>
              <w:jc w:val="right"/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vAlign w:val="center"/>
          </w:tcPr>
          <w:p w14:paraId="7505B0B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CDD41F9">
            <w:pPr>
              <w:jc w:val="right"/>
            </w:pPr>
            <w:r>
              <w:rPr>
                <w:sz w:val="18"/>
                <w:szCs w:val="18"/>
              </w:rPr>
              <w:t>9802</w:t>
            </w:r>
          </w:p>
        </w:tc>
        <w:tc>
          <w:tcPr>
            <w:vAlign w:val="center"/>
          </w:tcPr>
          <w:p w14:paraId="377C708E">
            <w:pPr>
              <w:jc w:val="right"/>
            </w:pPr>
            <w:r>
              <w:rPr>
                <w:sz w:val="18"/>
                <w:szCs w:val="18"/>
              </w:rPr>
              <w:t>7002</w:t>
            </w:r>
          </w:p>
        </w:tc>
        <w:tc>
          <w:tcPr>
            <w:vAlign w:val="center"/>
          </w:tcPr>
          <w:p w14:paraId="4899CD78">
            <w:pPr>
              <w:jc w:val="right"/>
            </w:pPr>
            <w:r>
              <w:rPr>
                <w:sz w:val="18"/>
                <w:szCs w:val="18"/>
              </w:rPr>
              <w:t>2996</w:t>
            </w:r>
          </w:p>
        </w:tc>
        <w:tc>
          <w:tcPr>
            <w:vAlign w:val="center"/>
          </w:tcPr>
          <w:p w14:paraId="656F207B">
            <w:pPr>
              <w:jc w:val="right"/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vAlign w:val="center"/>
          </w:tcPr>
          <w:p w14:paraId="6DAEAC41">
            <w:pPr>
              <w:jc w:val="right"/>
            </w:pPr>
            <w:r>
              <w:rPr>
                <w:sz w:val="18"/>
                <w:szCs w:val="18"/>
              </w:rPr>
              <w:t>2690</w:t>
            </w:r>
          </w:p>
        </w:tc>
        <w:tc>
          <w:tcPr>
            <w:vAlign w:val="center"/>
          </w:tcPr>
          <w:p w14:paraId="5096668B">
            <w:pPr>
              <w:jc w:val="right"/>
            </w:pPr>
            <w:r>
              <w:rPr>
                <w:sz w:val="18"/>
                <w:szCs w:val="18"/>
              </w:rPr>
              <w:t>350.08</w:t>
            </w:r>
          </w:p>
        </w:tc>
      </w:tr>
      <w:tr w14:paraId="0922EB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F623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D9A4E">
            <w:r>
              <w:rPr>
                <w:sz w:val="18"/>
                <w:szCs w:val="18"/>
              </w:rPr>
              <w:t>2020[卫生间]</w:t>
            </w:r>
          </w:p>
        </w:tc>
        <w:tc>
          <w:tcPr>
            <w:vAlign w:val="center"/>
          </w:tcPr>
          <w:p w14:paraId="44E15D82">
            <w:pPr>
              <w:jc w:val="right"/>
            </w:pPr>
            <w:r>
              <w:rPr>
                <w:sz w:val="18"/>
                <w:szCs w:val="18"/>
              </w:rPr>
              <w:t>24.44</w:t>
            </w:r>
          </w:p>
        </w:tc>
        <w:tc>
          <w:tcPr>
            <w:vAlign w:val="center"/>
          </w:tcPr>
          <w:p w14:paraId="44ABB466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22B07A7">
            <w:pPr>
              <w:jc w:val="right"/>
            </w:pPr>
            <w:r>
              <w:rPr>
                <w:sz w:val="18"/>
                <w:szCs w:val="18"/>
              </w:rPr>
              <w:t>2290</w:t>
            </w:r>
          </w:p>
        </w:tc>
        <w:tc>
          <w:tcPr>
            <w:vAlign w:val="center"/>
          </w:tcPr>
          <w:p w14:paraId="3E6D80AE">
            <w:pPr>
              <w:jc w:val="right"/>
            </w:pPr>
            <w:r>
              <w:rPr>
                <w:sz w:val="18"/>
                <w:szCs w:val="18"/>
              </w:rPr>
              <w:t>1767</w:t>
            </w:r>
          </w:p>
        </w:tc>
        <w:tc>
          <w:tcPr>
            <w:vAlign w:val="center"/>
          </w:tcPr>
          <w:p w14:paraId="7D01BC48"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 w14:paraId="4B3C020D">
            <w:pPr>
              <w:jc w:val="right"/>
            </w:pPr>
            <w:r>
              <w:rPr>
                <w:sz w:val="18"/>
                <w:szCs w:val="18"/>
              </w:rPr>
              <w:t>0.75</w:t>
            </w:r>
          </w:p>
        </w:tc>
        <w:tc>
          <w:tcPr>
            <w:vAlign w:val="center"/>
          </w:tcPr>
          <w:p w14:paraId="527CA167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29055CE1">
            <w:pPr>
              <w:jc w:val="right"/>
            </w:pPr>
            <w:r>
              <w:rPr>
                <w:sz w:val="18"/>
                <w:szCs w:val="18"/>
              </w:rPr>
              <w:t>93.70</w:t>
            </w:r>
          </w:p>
        </w:tc>
      </w:tr>
      <w:tr w14:paraId="2A844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273E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15490">
            <w:r>
              <w:rPr>
                <w:sz w:val="18"/>
                <w:szCs w:val="18"/>
              </w:rPr>
              <w:t>2021[卫生间]</w:t>
            </w:r>
          </w:p>
        </w:tc>
        <w:tc>
          <w:tcPr>
            <w:vAlign w:val="center"/>
          </w:tcPr>
          <w:p w14:paraId="2E9AFECA">
            <w:pPr>
              <w:jc w:val="right"/>
            </w:pPr>
            <w:r>
              <w:rPr>
                <w:sz w:val="18"/>
                <w:szCs w:val="18"/>
              </w:rPr>
              <w:t>22.19</w:t>
            </w:r>
          </w:p>
        </w:tc>
        <w:tc>
          <w:tcPr>
            <w:vAlign w:val="center"/>
          </w:tcPr>
          <w:p w14:paraId="7284A6BE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021F3B0D">
            <w:pPr>
              <w:jc w:val="right"/>
            </w:pPr>
            <w:r>
              <w:rPr>
                <w:sz w:val="18"/>
                <w:szCs w:val="18"/>
              </w:rPr>
              <w:t>2072</w:t>
            </w:r>
          </w:p>
        </w:tc>
        <w:tc>
          <w:tcPr>
            <w:vAlign w:val="center"/>
          </w:tcPr>
          <w:p w14:paraId="187616A8">
            <w:pPr>
              <w:jc w:val="right"/>
            </w:pPr>
            <w:r>
              <w:rPr>
                <w:sz w:val="18"/>
                <w:szCs w:val="18"/>
              </w:rPr>
              <w:t>1597</w:t>
            </w:r>
          </w:p>
        </w:tc>
        <w:tc>
          <w:tcPr>
            <w:vAlign w:val="center"/>
          </w:tcPr>
          <w:p w14:paraId="321153D5"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 w14:paraId="53CCBB9D">
            <w:pPr>
              <w:jc w:val="right"/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vAlign w:val="center"/>
          </w:tcPr>
          <w:p w14:paraId="606F1F96">
            <w:pPr>
              <w:jc w:val="right"/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vAlign w:val="center"/>
          </w:tcPr>
          <w:p w14:paraId="21C91A73">
            <w:pPr>
              <w:jc w:val="right"/>
            </w:pPr>
            <w:r>
              <w:rPr>
                <w:sz w:val="18"/>
                <w:szCs w:val="18"/>
              </w:rPr>
              <w:t>93.36</w:t>
            </w:r>
          </w:p>
        </w:tc>
      </w:tr>
      <w:tr w14:paraId="6F6A2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30E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8EEAF">
            <w:r>
              <w:rPr>
                <w:sz w:val="18"/>
                <w:szCs w:val="18"/>
              </w:rPr>
              <w:t>2022,2023[楼梯间]</w:t>
            </w:r>
          </w:p>
        </w:tc>
        <w:tc>
          <w:tcPr>
            <w:vAlign w:val="center"/>
          </w:tcPr>
          <w:p w14:paraId="775BD579">
            <w:p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508AD42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D1EF8A">
            <w:pPr>
              <w:jc w:val="right"/>
            </w:pPr>
            <w:r>
              <w:rPr>
                <w:sz w:val="18"/>
                <w:szCs w:val="18"/>
              </w:rPr>
              <w:t>5774</w:t>
            </w:r>
          </w:p>
        </w:tc>
        <w:tc>
          <w:tcPr>
            <w:vAlign w:val="center"/>
          </w:tcPr>
          <w:p w14:paraId="06F4DD8A">
            <w:pPr>
              <w:jc w:val="right"/>
            </w:pPr>
            <w:r>
              <w:rPr>
                <w:sz w:val="18"/>
                <w:szCs w:val="18"/>
              </w:rPr>
              <w:t>3807</w:t>
            </w:r>
          </w:p>
        </w:tc>
        <w:tc>
          <w:tcPr>
            <w:vAlign w:val="center"/>
          </w:tcPr>
          <w:p w14:paraId="46F31AAF">
            <w:pPr>
              <w:jc w:val="right"/>
            </w:pPr>
            <w:r>
              <w:rPr>
                <w:sz w:val="18"/>
                <w:szCs w:val="18"/>
              </w:rPr>
              <w:t>2119</w:t>
            </w:r>
          </w:p>
        </w:tc>
        <w:tc>
          <w:tcPr>
            <w:vAlign w:val="center"/>
          </w:tcPr>
          <w:p w14:paraId="2E0B1193">
            <w:pPr>
              <w:jc w:val="right"/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431755EB">
            <w:pPr>
              <w:jc w:val="right"/>
            </w:pPr>
            <w:r>
              <w:rPr>
                <w:sz w:val="18"/>
                <w:szCs w:val="18"/>
              </w:rPr>
              <w:t>1888</w:t>
            </w:r>
          </w:p>
        </w:tc>
        <w:tc>
          <w:tcPr>
            <w:vAlign w:val="center"/>
          </w:tcPr>
          <w:p w14:paraId="3D1F2400">
            <w:pPr>
              <w:jc w:val="right"/>
            </w:pPr>
            <w:r>
              <w:rPr>
                <w:sz w:val="18"/>
                <w:szCs w:val="18"/>
              </w:rPr>
              <w:t>291.64</w:t>
            </w:r>
          </w:p>
        </w:tc>
      </w:tr>
      <w:tr w14:paraId="09A2C9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16CC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D4342">
            <w:r>
              <w:rPr>
                <w:sz w:val="18"/>
                <w:szCs w:val="18"/>
              </w:rPr>
              <w:t>2024[卫生间]</w:t>
            </w:r>
          </w:p>
        </w:tc>
        <w:tc>
          <w:tcPr>
            <w:vAlign w:val="center"/>
          </w:tcPr>
          <w:p w14:paraId="02EDE709">
            <w:pPr>
              <w:jc w:val="right"/>
            </w:pPr>
            <w:r>
              <w:rPr>
                <w:sz w:val="18"/>
                <w:szCs w:val="18"/>
              </w:rPr>
              <w:t>19.56</w:t>
            </w:r>
          </w:p>
        </w:tc>
        <w:tc>
          <w:tcPr>
            <w:vAlign w:val="center"/>
          </w:tcPr>
          <w:p w14:paraId="7AAA16CE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26FA1CC8">
            <w:pPr>
              <w:jc w:val="right"/>
            </w:pPr>
            <w:r>
              <w:rPr>
                <w:sz w:val="18"/>
                <w:szCs w:val="18"/>
              </w:rPr>
              <w:t>1833</w:t>
            </w:r>
          </w:p>
        </w:tc>
        <w:tc>
          <w:tcPr>
            <w:vAlign w:val="center"/>
          </w:tcPr>
          <w:p w14:paraId="4E79B527">
            <w:pPr>
              <w:jc w:val="right"/>
            </w:pPr>
            <w:r>
              <w:rPr>
                <w:sz w:val="18"/>
                <w:szCs w:val="18"/>
              </w:rPr>
              <w:t>1414</w:t>
            </w:r>
          </w:p>
        </w:tc>
        <w:tc>
          <w:tcPr>
            <w:vAlign w:val="center"/>
          </w:tcPr>
          <w:p w14:paraId="4C7E5984">
            <w:pPr>
              <w:jc w:val="right"/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vAlign w:val="center"/>
          </w:tcPr>
          <w:p w14:paraId="78F008AF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 w14:paraId="1AB30B9D">
            <w:pPr>
              <w:jc w:val="right"/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vAlign w:val="center"/>
          </w:tcPr>
          <w:p w14:paraId="539DB104">
            <w:pPr>
              <w:jc w:val="right"/>
            </w:pPr>
            <w:r>
              <w:rPr>
                <w:sz w:val="18"/>
                <w:szCs w:val="18"/>
              </w:rPr>
              <w:t>93.70</w:t>
            </w:r>
          </w:p>
        </w:tc>
      </w:tr>
      <w:tr w14:paraId="7AF5F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6E20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52DE4">
            <w:r>
              <w:rPr>
                <w:sz w:val="18"/>
                <w:szCs w:val="18"/>
              </w:rPr>
              <w:t>2025[卫生间]</w:t>
            </w:r>
          </w:p>
        </w:tc>
        <w:tc>
          <w:tcPr>
            <w:vAlign w:val="center"/>
          </w:tcPr>
          <w:p w14:paraId="1F640412">
            <w:pPr>
              <w:jc w:val="right"/>
            </w:pPr>
            <w:r>
              <w:rPr>
                <w:sz w:val="18"/>
                <w:szCs w:val="18"/>
              </w:rPr>
              <w:t>17.76</w:t>
            </w:r>
          </w:p>
        </w:tc>
        <w:tc>
          <w:tcPr>
            <w:vAlign w:val="center"/>
          </w:tcPr>
          <w:p w14:paraId="08B07A12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0847736">
            <w:pPr>
              <w:jc w:val="right"/>
            </w:pPr>
            <w:r>
              <w:rPr>
                <w:sz w:val="18"/>
                <w:szCs w:val="18"/>
              </w:rPr>
              <w:t>1658</w:t>
            </w:r>
          </w:p>
        </w:tc>
        <w:tc>
          <w:tcPr>
            <w:vAlign w:val="center"/>
          </w:tcPr>
          <w:p w14:paraId="1F384523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vAlign w:val="center"/>
          </w:tcPr>
          <w:p w14:paraId="6630672D"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 w14:paraId="132083F9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0AFB1F0">
            <w:pPr>
              <w:jc w:val="right"/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vAlign w:val="center"/>
          </w:tcPr>
          <w:p w14:paraId="5CA185A3">
            <w:pPr>
              <w:jc w:val="right"/>
            </w:pPr>
            <w:r>
              <w:rPr>
                <w:sz w:val="18"/>
                <w:szCs w:val="18"/>
              </w:rPr>
              <w:t>93.36</w:t>
            </w:r>
          </w:p>
        </w:tc>
      </w:tr>
      <w:tr w14:paraId="05CE1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6644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94134">
            <w:r>
              <w:rPr>
                <w:sz w:val="18"/>
                <w:szCs w:val="18"/>
              </w:rPr>
              <w:t>2028[楼梯间]</w:t>
            </w:r>
          </w:p>
        </w:tc>
        <w:tc>
          <w:tcPr>
            <w:vAlign w:val="center"/>
          </w:tcPr>
          <w:p w14:paraId="520D33AD">
            <w:pPr>
              <w:jc w:val="right"/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vAlign w:val="center"/>
          </w:tcPr>
          <w:p w14:paraId="0026DA65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6FBE13CF">
            <w:pPr>
              <w:jc w:val="right"/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vAlign w:val="center"/>
          </w:tcPr>
          <w:p w14:paraId="3F947FE2">
            <w:pPr>
              <w:jc w:val="right"/>
            </w:pPr>
            <w:r>
              <w:rPr>
                <w:sz w:val="18"/>
                <w:szCs w:val="18"/>
              </w:rPr>
              <w:t>2966</w:t>
            </w:r>
          </w:p>
        </w:tc>
        <w:tc>
          <w:tcPr>
            <w:vAlign w:val="center"/>
          </w:tcPr>
          <w:p w14:paraId="30AF6252">
            <w:pPr>
              <w:jc w:val="right"/>
            </w:pPr>
            <w:r>
              <w:rPr>
                <w:sz w:val="18"/>
                <w:szCs w:val="18"/>
              </w:rPr>
              <w:t>1624</w:t>
            </w:r>
          </w:p>
        </w:tc>
        <w:tc>
          <w:tcPr>
            <w:vAlign w:val="center"/>
          </w:tcPr>
          <w:p w14:paraId="330DB97D">
            <w:pPr>
              <w:jc w:val="right"/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vAlign w:val="center"/>
          </w:tcPr>
          <w:p w14:paraId="43A91A27">
            <w:pPr>
              <w:jc w:val="right"/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vAlign w:val="center"/>
          </w:tcPr>
          <w:p w14:paraId="0CD3EB8A">
            <w:pPr>
              <w:jc w:val="right"/>
            </w:pPr>
            <w:r>
              <w:rPr>
                <w:sz w:val="18"/>
                <w:szCs w:val="18"/>
              </w:rPr>
              <w:t>296.46</w:t>
            </w:r>
          </w:p>
        </w:tc>
      </w:tr>
      <w:tr w14:paraId="184E9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BB8F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D8E71">
            <w:r>
              <w:rPr>
                <w:sz w:val="18"/>
                <w:szCs w:val="18"/>
              </w:rPr>
              <w:t>2029[楼梯间]</w:t>
            </w:r>
          </w:p>
        </w:tc>
        <w:tc>
          <w:tcPr>
            <w:vAlign w:val="center"/>
          </w:tcPr>
          <w:p w14:paraId="092CF3DB">
            <w:pPr>
              <w:jc w:val="right"/>
            </w:pPr>
            <w:r>
              <w:rPr>
                <w:sz w:val="18"/>
                <w:szCs w:val="18"/>
              </w:rPr>
              <w:t>13.78</w:t>
            </w:r>
          </w:p>
        </w:tc>
        <w:tc>
          <w:tcPr>
            <w:vAlign w:val="center"/>
          </w:tcPr>
          <w:p w14:paraId="7830434E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D3BDCD">
            <w:pPr>
              <w:jc w:val="right"/>
            </w:pPr>
            <w:r>
              <w:rPr>
                <w:sz w:val="18"/>
                <w:szCs w:val="18"/>
              </w:rPr>
              <w:t>4079</w:t>
            </w:r>
          </w:p>
        </w:tc>
        <w:tc>
          <w:tcPr>
            <w:vAlign w:val="center"/>
          </w:tcPr>
          <w:p w14:paraId="4C05EBD2">
            <w:pPr>
              <w:jc w:val="right"/>
            </w:pPr>
            <w:r>
              <w:rPr>
                <w:sz w:val="18"/>
                <w:szCs w:val="18"/>
              </w:rPr>
              <w:t>2709</w:t>
            </w:r>
          </w:p>
        </w:tc>
        <w:tc>
          <w:tcPr>
            <w:vAlign w:val="center"/>
          </w:tcPr>
          <w:p w14:paraId="351E695A">
            <w:pPr>
              <w:jc w:val="right"/>
            </w:pPr>
            <w:r>
              <w:rPr>
                <w:sz w:val="18"/>
                <w:szCs w:val="18"/>
              </w:rPr>
              <w:t>1475</w:t>
            </w:r>
          </w:p>
        </w:tc>
        <w:tc>
          <w:tcPr>
            <w:vAlign w:val="center"/>
          </w:tcPr>
          <w:p w14:paraId="68C993E4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vAlign w:val="center"/>
          </w:tcPr>
          <w:p w14:paraId="14236E65">
            <w:pPr>
              <w:jc w:val="right"/>
            </w:pPr>
            <w:r>
              <w:rPr>
                <w:sz w:val="18"/>
                <w:szCs w:val="18"/>
              </w:rPr>
              <w:t>1314</w:t>
            </w:r>
          </w:p>
        </w:tc>
        <w:tc>
          <w:tcPr>
            <w:vAlign w:val="center"/>
          </w:tcPr>
          <w:p w14:paraId="18F1D3F5">
            <w:pPr>
              <w:jc w:val="right"/>
            </w:pPr>
            <w:r>
              <w:rPr>
                <w:sz w:val="18"/>
                <w:szCs w:val="18"/>
              </w:rPr>
              <w:t>295.94</w:t>
            </w:r>
          </w:p>
        </w:tc>
      </w:tr>
      <w:tr w14:paraId="734F09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54E6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01EBE"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 w14:paraId="19BB33A9">
            <w:pPr>
              <w:jc w:val="right"/>
            </w:pPr>
            <w:r>
              <w:rPr>
                <w:sz w:val="18"/>
                <w:szCs w:val="18"/>
              </w:rPr>
              <w:t>7.00</w:t>
            </w:r>
          </w:p>
        </w:tc>
        <w:tc>
          <w:tcPr>
            <w:vAlign w:val="center"/>
          </w:tcPr>
          <w:p w14:paraId="3F033E51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 w14:paraId="22036D4C">
            <w:pPr>
              <w:jc w:val="right"/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vAlign w:val="center"/>
          </w:tcPr>
          <w:p w14:paraId="60CBF017">
            <w:pPr>
              <w:jc w:val="right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vAlign w:val="center"/>
          </w:tcPr>
          <w:p w14:paraId="2D919EDE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5A3144E0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 w14:paraId="6A0F5E97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1A5AD8D1">
            <w:pPr>
              <w:jc w:val="right"/>
            </w:pPr>
            <w:r>
              <w:rPr>
                <w:sz w:val="18"/>
                <w:szCs w:val="18"/>
              </w:rPr>
              <w:t>102.75</w:t>
            </w:r>
          </w:p>
        </w:tc>
      </w:tr>
      <w:tr w14:paraId="6D20BF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975D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F381DA">
            <w:r>
              <w:rPr>
                <w:sz w:val="18"/>
                <w:szCs w:val="18"/>
              </w:rPr>
              <w:t>2031[卫生间]</w:t>
            </w:r>
          </w:p>
        </w:tc>
        <w:tc>
          <w:tcPr>
            <w:vAlign w:val="center"/>
          </w:tcPr>
          <w:p w14:paraId="5F3071B3">
            <w:pPr>
              <w:jc w:val="right"/>
            </w:pPr>
            <w:r>
              <w:rPr>
                <w:sz w:val="18"/>
                <w:szCs w:val="18"/>
              </w:rPr>
              <w:t>6.59</w:t>
            </w:r>
          </w:p>
        </w:tc>
        <w:tc>
          <w:tcPr>
            <w:vAlign w:val="center"/>
          </w:tcPr>
          <w:p w14:paraId="1FE70FB9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517322E2">
            <w:pPr>
              <w:jc w:val="right"/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vAlign w:val="center"/>
          </w:tcPr>
          <w:p w14:paraId="3C53D6B4">
            <w:pPr>
              <w:jc w:val="right"/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vAlign w:val="center"/>
          </w:tcPr>
          <w:p w14:paraId="6D94BB02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391FC6C9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00786281">
            <w:pPr>
              <w:jc w:val="right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vAlign w:val="center"/>
          </w:tcPr>
          <w:p w14:paraId="2DB54172"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</w:tr>
      <w:tr w14:paraId="206ED0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B783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A3670">
            <w:r>
              <w:rPr>
                <w:sz w:val="18"/>
                <w:szCs w:val="18"/>
              </w:rPr>
              <w:t>2032[楼梯间]</w:t>
            </w:r>
          </w:p>
        </w:tc>
        <w:tc>
          <w:tcPr>
            <w:vAlign w:val="center"/>
          </w:tcPr>
          <w:p w14:paraId="4E5C173B">
            <w:pPr>
              <w:jc w:val="right"/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38B8C1E6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CDD923F">
            <w:pPr>
              <w:jc w:val="right"/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vAlign w:val="center"/>
          </w:tcPr>
          <w:p w14:paraId="30231C40">
            <w:pPr>
              <w:jc w:val="right"/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vAlign w:val="center"/>
          </w:tcPr>
          <w:p w14:paraId="2701D089">
            <w:pPr>
              <w:jc w:val="right"/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vAlign w:val="center"/>
          </w:tcPr>
          <w:p w14:paraId="32AF6F67">
            <w:pPr>
              <w:jc w:val="right"/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2FDF6FA0">
            <w:pPr>
              <w:jc w:val="right"/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vAlign w:val="center"/>
          </w:tcPr>
          <w:p w14:paraId="33B83D9B">
            <w:pPr>
              <w:jc w:val="right"/>
            </w:pPr>
            <w:r>
              <w:rPr>
                <w:sz w:val="18"/>
                <w:szCs w:val="18"/>
              </w:rPr>
              <w:t>319.56</w:t>
            </w:r>
          </w:p>
        </w:tc>
      </w:tr>
      <w:tr w14:paraId="16089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8844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410E1">
            <w:r>
              <w:rPr>
                <w:sz w:val="18"/>
                <w:szCs w:val="18"/>
              </w:rPr>
              <w:t>2033[楼梯间]</w:t>
            </w:r>
          </w:p>
        </w:tc>
        <w:tc>
          <w:tcPr>
            <w:vAlign w:val="center"/>
          </w:tcPr>
          <w:p w14:paraId="07DAE8D4">
            <w:pPr>
              <w:jc w:val="right"/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23FB0F49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CAE06C">
            <w:pPr>
              <w:jc w:val="right"/>
            </w:pPr>
            <w:r>
              <w:rPr>
                <w:sz w:val="18"/>
                <w:szCs w:val="18"/>
              </w:rPr>
              <w:t>1664</w:t>
            </w:r>
          </w:p>
        </w:tc>
        <w:tc>
          <w:tcPr>
            <w:vAlign w:val="center"/>
          </w:tcPr>
          <w:p w14:paraId="6417BF95">
            <w:pPr>
              <w:jc w:val="right"/>
            </w:pPr>
            <w:r>
              <w:rPr>
                <w:sz w:val="18"/>
                <w:szCs w:val="18"/>
              </w:rPr>
              <w:t>1078</w:t>
            </w:r>
          </w:p>
        </w:tc>
        <w:tc>
          <w:tcPr>
            <w:vAlign w:val="center"/>
          </w:tcPr>
          <w:p w14:paraId="5A46651B">
            <w:pPr>
              <w:jc w:val="right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5E5B5721">
            <w:pPr>
              <w:jc w:val="right"/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32CE2E2E">
            <w:pPr>
              <w:jc w:val="right"/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vAlign w:val="center"/>
          </w:tcPr>
          <w:p w14:paraId="4B6621FA">
            <w:pPr>
              <w:jc w:val="right"/>
            </w:pPr>
            <w:r>
              <w:rPr>
                <w:sz w:val="18"/>
                <w:szCs w:val="18"/>
              </w:rPr>
              <w:t>281.83</w:t>
            </w:r>
          </w:p>
        </w:tc>
      </w:tr>
      <w:tr w14:paraId="0E836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BC7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ABE9A">
            <w:r>
              <w:rPr>
                <w:sz w:val="18"/>
                <w:szCs w:val="18"/>
              </w:rPr>
              <w:t>2034,2035[卫生间]</w:t>
            </w:r>
          </w:p>
        </w:tc>
        <w:tc>
          <w:tcPr>
            <w:vAlign w:val="center"/>
          </w:tcPr>
          <w:p w14:paraId="380F29E4">
            <w:pPr>
              <w:jc w:val="right"/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 w14:paraId="093E21E4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6BF557E">
            <w:pPr>
              <w:jc w:val="right"/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vAlign w:val="center"/>
          </w:tcPr>
          <w:p w14:paraId="1613113F">
            <w:pPr>
              <w:jc w:val="right"/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vAlign w:val="center"/>
          </w:tcPr>
          <w:p w14:paraId="1944CDBB">
            <w:pPr>
              <w:jc w:val="right"/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vAlign w:val="center"/>
          </w:tcPr>
          <w:p w14:paraId="11303D35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5BEA3E7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vAlign w:val="center"/>
          </w:tcPr>
          <w:p w14:paraId="37729834">
            <w:pPr>
              <w:jc w:val="right"/>
            </w:pPr>
            <w:r>
              <w:rPr>
                <w:sz w:val="18"/>
                <w:szCs w:val="18"/>
              </w:rPr>
              <w:t>78.07</w:t>
            </w:r>
          </w:p>
        </w:tc>
      </w:tr>
      <w:tr w14:paraId="303B54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84E8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81E68">
            <w:r>
              <w:rPr>
                <w:sz w:val="18"/>
                <w:szCs w:val="18"/>
              </w:rPr>
              <w:t>2036,2037[楼梯间]</w:t>
            </w:r>
          </w:p>
        </w:tc>
        <w:tc>
          <w:tcPr>
            <w:vAlign w:val="center"/>
          </w:tcPr>
          <w:p w14:paraId="68ECC44F">
            <w:pPr>
              <w:jc w:val="right"/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61969F8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C3C679">
            <w:pPr>
              <w:jc w:val="right"/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vAlign w:val="center"/>
          </w:tcPr>
          <w:p w14:paraId="1D8DE47B">
            <w:pPr>
              <w:jc w:val="right"/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vAlign w:val="center"/>
          </w:tcPr>
          <w:p w14:paraId="5A2E487C">
            <w:pPr>
              <w:jc w:val="right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vAlign w:val="center"/>
          </w:tcPr>
          <w:p w14:paraId="400DE01D">
            <w:pPr>
              <w:jc w:val="right"/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vAlign w:val="center"/>
          </w:tcPr>
          <w:p w14:paraId="4ED7661D">
            <w:pPr>
              <w:jc w:val="right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vAlign w:val="center"/>
          </w:tcPr>
          <w:p w14:paraId="36E0F10C">
            <w:pPr>
              <w:jc w:val="right"/>
            </w:pPr>
            <w:r>
              <w:rPr>
                <w:sz w:val="18"/>
                <w:szCs w:val="18"/>
              </w:rPr>
              <w:t>314.21</w:t>
            </w:r>
          </w:p>
        </w:tc>
      </w:tr>
      <w:tr w14:paraId="7B809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0CB2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D30A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1625D65E">
            <w:pPr>
              <w:jc w:val="right"/>
            </w:pPr>
            <w:r>
              <w:rPr>
                <w:b/>
                <w:sz w:val="18"/>
                <w:szCs w:val="18"/>
              </w:rPr>
              <w:t>3737.76</w:t>
            </w:r>
          </w:p>
        </w:tc>
        <w:tc>
          <w:tcPr>
            <w:vAlign w:val="center"/>
          </w:tcPr>
          <w:p w14:paraId="02D00541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6B3BBECD">
            <w:pPr>
              <w:jc w:val="right"/>
            </w:pPr>
            <w:r>
              <w:rPr>
                <w:b/>
                <w:sz w:val="18"/>
                <w:szCs w:val="18"/>
              </w:rPr>
              <w:t>903340</w:t>
            </w:r>
          </w:p>
        </w:tc>
        <w:tc>
          <w:tcPr>
            <w:vAlign w:val="center"/>
          </w:tcPr>
          <w:p w14:paraId="212DEFE8">
            <w:pPr>
              <w:jc w:val="right"/>
            </w:pPr>
            <w:r>
              <w:rPr>
                <w:b/>
                <w:sz w:val="18"/>
                <w:szCs w:val="18"/>
              </w:rPr>
              <w:t>630022</w:t>
            </w:r>
          </w:p>
        </w:tc>
        <w:tc>
          <w:tcPr>
            <w:vAlign w:val="center"/>
          </w:tcPr>
          <w:p w14:paraId="0AF28C25">
            <w:pPr>
              <w:jc w:val="right"/>
            </w:pPr>
            <w:r>
              <w:rPr>
                <w:b/>
                <w:sz w:val="18"/>
                <w:szCs w:val="18"/>
              </w:rPr>
              <w:t>290359</w:t>
            </w:r>
          </w:p>
        </w:tc>
        <w:tc>
          <w:tcPr>
            <w:vAlign w:val="center"/>
          </w:tcPr>
          <w:p w14:paraId="1ADFEA42">
            <w:pPr>
              <w:jc w:val="right"/>
            </w:pPr>
            <w:r>
              <w:rPr>
                <w:b/>
                <w:sz w:val="18"/>
                <w:szCs w:val="18"/>
              </w:rPr>
              <w:t>413.39</w:t>
            </w:r>
          </w:p>
        </w:tc>
        <w:tc>
          <w:tcPr>
            <w:vAlign w:val="center"/>
          </w:tcPr>
          <w:p w14:paraId="11581490">
            <w:pPr>
              <w:jc w:val="right"/>
            </w:pPr>
            <w:r>
              <w:rPr>
                <w:b/>
                <w:sz w:val="18"/>
                <w:szCs w:val="18"/>
              </w:rPr>
              <w:t>280464</w:t>
            </w:r>
          </w:p>
        </w:tc>
        <w:tc>
          <w:tcPr>
            <w:vAlign w:val="center"/>
          </w:tcPr>
          <w:p w14:paraId="5D5D5681">
            <w:pPr>
              <w:jc w:val="right"/>
            </w:pPr>
            <w:r>
              <w:rPr>
                <w:b/>
                <w:sz w:val="18"/>
                <w:szCs w:val="18"/>
              </w:rPr>
              <w:t>241.68</w:t>
            </w:r>
          </w:p>
        </w:tc>
      </w:tr>
      <w:tr w14:paraId="35443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2F5F4DBC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1DDF7525">
            <w:pPr>
              <w:jc w:val="right"/>
            </w:pPr>
            <w:r>
              <w:rPr>
                <w:b/>
                <w:sz w:val="18"/>
                <w:szCs w:val="18"/>
              </w:rPr>
              <w:t>7057.07</w:t>
            </w:r>
          </w:p>
        </w:tc>
        <w:tc>
          <w:tcPr>
            <w:vAlign w:val="center"/>
          </w:tcPr>
          <w:p w14:paraId="7B493A18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20A6FE0">
            <w:pPr>
              <w:jc w:val="right"/>
            </w:pPr>
            <w:r>
              <w:rPr>
                <w:b/>
                <w:sz w:val="18"/>
                <w:szCs w:val="18"/>
              </w:rPr>
              <w:t>1581842</w:t>
            </w:r>
          </w:p>
        </w:tc>
        <w:tc>
          <w:tcPr>
            <w:vAlign w:val="center"/>
          </w:tcPr>
          <w:p w14:paraId="72FC1CFD">
            <w:pPr>
              <w:jc w:val="right"/>
            </w:pPr>
            <w:r>
              <w:rPr>
                <w:b/>
                <w:sz w:val="18"/>
                <w:szCs w:val="18"/>
              </w:rPr>
              <w:t>1003700</w:t>
            </w:r>
          </w:p>
        </w:tc>
        <w:tc>
          <w:tcPr>
            <w:vAlign w:val="center"/>
          </w:tcPr>
          <w:p w14:paraId="255883E2">
            <w:pPr>
              <w:jc w:val="right"/>
            </w:pPr>
            <w:r>
              <w:rPr>
                <w:b/>
                <w:sz w:val="18"/>
                <w:szCs w:val="18"/>
              </w:rPr>
              <w:t>612134</w:t>
            </w:r>
          </w:p>
        </w:tc>
        <w:tc>
          <w:tcPr>
            <w:vAlign w:val="center"/>
          </w:tcPr>
          <w:p w14:paraId="090330F0">
            <w:pPr>
              <w:jc w:val="right"/>
            </w:pPr>
            <w:r>
              <w:rPr>
                <w:b/>
                <w:sz w:val="18"/>
                <w:szCs w:val="18"/>
              </w:rPr>
              <w:t>870.10</w:t>
            </w:r>
          </w:p>
        </w:tc>
        <w:tc>
          <w:tcPr>
            <w:vAlign w:val="center"/>
          </w:tcPr>
          <w:p w14:paraId="379A475C">
            <w:pPr>
              <w:jc w:val="right"/>
            </w:pPr>
            <w:r>
              <w:rPr>
                <w:b/>
                <w:sz w:val="18"/>
                <w:szCs w:val="18"/>
              </w:rPr>
              <w:t>616729</w:t>
            </w:r>
          </w:p>
        </w:tc>
        <w:tc>
          <w:tcPr>
            <w:vAlign w:val="center"/>
          </w:tcPr>
          <w:p w14:paraId="60790102">
            <w:pPr>
              <w:jc w:val="right"/>
            </w:pPr>
            <w:r>
              <w:rPr>
                <w:b/>
                <w:sz w:val="18"/>
                <w:szCs w:val="18"/>
              </w:rPr>
              <w:t>224.15</w:t>
            </w:r>
          </w:p>
        </w:tc>
      </w:tr>
    </w:tbl>
    <w:p w14:paraId="3497FEAF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07300A29">
      <w:pPr>
        <w:pStyle w:val="2"/>
        <w:rPr>
          <w:szCs w:val="24"/>
          <w:lang w:val="en-US"/>
        </w:rPr>
      </w:pPr>
      <w:bookmarkStart w:id="137" w:name="_Toc3542"/>
      <w:r>
        <w:rPr>
          <w:szCs w:val="24"/>
          <w:lang w:val="en-US"/>
        </w:rPr>
        <w:t>房间冷负荷详细表</w:t>
      </w:r>
      <w:bookmarkEnd w:id="137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74EF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D09CC8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8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A0918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0729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5FAC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7F8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634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256A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8C96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7B43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D49C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AEBDE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B8704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A629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24ED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EE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E6E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9620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9DB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E547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BA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F79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07D8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E173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784F1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8DBE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B8B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7CD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7C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70E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151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654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110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913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6D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AE3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DFA8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AFF3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1BAECF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F330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EA3A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84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B7258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1A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2884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E81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4F2B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E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860C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A79A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86AE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F8F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8B2F8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114C0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6982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099B6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A3B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CDCA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98E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4EE4B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869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3386A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D2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5DDF5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6E02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84964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904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DE895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446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D0F09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1F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DD76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903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EE341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444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1DC2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48F8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9AC9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4BC3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6C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F5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11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4A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62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23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B7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66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67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BE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25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55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</w:tr>
      <w:tr w14:paraId="45A1D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8B0E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940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F0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AB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00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59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56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D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79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7C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99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B9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6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2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</w:tr>
      <w:tr w14:paraId="72068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32CE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634E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B5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B7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44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5C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B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E7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B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01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98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85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F7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3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</w:tr>
      <w:tr w14:paraId="50EA8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7B06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7C45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F=105.17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8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9C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0B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2B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ED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2A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3F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B0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1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45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B1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F3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2322.1</w:t>
            </w:r>
          </w:p>
        </w:tc>
      </w:tr>
      <w:tr w14:paraId="3F724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2D22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ECEE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A7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22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8C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E2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C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8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8E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12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3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B3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A8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0E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</w:tr>
      <w:tr w14:paraId="45D46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9570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A07A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95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E2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8B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CC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F5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F2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F0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BF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4E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F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1C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1E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1510.5</w:t>
            </w:r>
          </w:p>
        </w:tc>
      </w:tr>
      <w:tr w14:paraId="6EE0F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FA57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4851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F=224.67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29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EF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93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51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1A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F0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69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5D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5D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D9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B1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82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4848.0</w:t>
            </w:r>
          </w:p>
        </w:tc>
      </w:tr>
      <w:tr w14:paraId="56478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2B65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9EB6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0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6B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FE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832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88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C2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6D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C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F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7F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A5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B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1733.9</w:t>
            </w:r>
          </w:p>
        </w:tc>
      </w:tr>
      <w:tr w14:paraId="38D4E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5012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AD2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0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A8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6C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F6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09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22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6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9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48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2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3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E4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3114.1</w:t>
            </w:r>
          </w:p>
        </w:tc>
      </w:tr>
      <w:tr w14:paraId="71B62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723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040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F=111.89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5D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8A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37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99A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C4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B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90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DB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8C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EB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D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EC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2757.6</w:t>
            </w:r>
          </w:p>
        </w:tc>
      </w:tr>
      <w:tr w14:paraId="260E5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BDB8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0B9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F6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32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D1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C4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30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00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B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0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9F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4F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B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C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863.5</w:t>
            </w:r>
          </w:p>
        </w:tc>
      </w:tr>
      <w:tr w14:paraId="19C4A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B154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D578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C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16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6A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21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78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5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AF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7D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E2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3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29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CF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1894.1</w:t>
            </w:r>
          </w:p>
        </w:tc>
      </w:tr>
      <w:tr w14:paraId="117A9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F209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F5D7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F5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D7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2E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63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77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BD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8E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9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1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E8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F7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D9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 w14:paraId="3EF9C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FCB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453E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6A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EE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99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EF6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2A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7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F3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9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6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33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6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6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2058.3</w:t>
            </w:r>
          </w:p>
        </w:tc>
      </w:tr>
      <w:tr w14:paraId="00B1F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F59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FBA2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AE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3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36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EC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2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8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B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3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B3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E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AE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E2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</w:tr>
      <w:tr w14:paraId="183C3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3AB7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3798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CF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A8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4B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58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40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DB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86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38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AB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1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E5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3D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632D91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091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E48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1E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25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A6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9C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9A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C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15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F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85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06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6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B8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</w:tr>
      <w:tr w14:paraId="70DA4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922A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A446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D1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67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36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79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B1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0A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61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55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47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90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A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1E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7400.7</w:t>
            </w:r>
          </w:p>
        </w:tc>
      </w:tr>
      <w:tr w14:paraId="0DFA1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321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7EFE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CD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68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80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14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AF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5F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6E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B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9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66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D7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A1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8366.0</w:t>
            </w:r>
          </w:p>
        </w:tc>
      </w:tr>
      <w:tr w14:paraId="4129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DEC9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860F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C3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A3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BE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83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B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3C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25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12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23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F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B7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2C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4907.5</w:t>
            </w:r>
          </w:p>
        </w:tc>
      </w:tr>
      <w:tr w14:paraId="49F2F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A767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F240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C2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13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70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7C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6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49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DF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0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BC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D7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87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C0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4907.5</w:t>
            </w:r>
          </w:p>
        </w:tc>
      </w:tr>
      <w:tr w14:paraId="7DC72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A489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CEA5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FA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59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43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5E7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B3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07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E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F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C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6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62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F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AD6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CA2A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B838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00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89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46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48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36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B3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77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9D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7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B0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17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54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3169.2</w:t>
            </w:r>
          </w:p>
        </w:tc>
      </w:tr>
      <w:tr w14:paraId="2CCC0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670E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DC0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2C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F0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37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87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8B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E1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4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B9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0B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37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C7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9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20414.4</w:t>
            </w:r>
          </w:p>
        </w:tc>
      </w:tr>
      <w:tr w14:paraId="7E255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397C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678C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91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D7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80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EF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02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BF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1E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8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B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64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6E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BA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24.19</w:t>
            </w:r>
          </w:p>
        </w:tc>
      </w:tr>
      <w:tr w14:paraId="29666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2F21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E1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DF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2A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9E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E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EB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27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7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18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B5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A2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A8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53833</w:t>
            </w:r>
          </w:p>
        </w:tc>
      </w:tr>
      <w:tr w14:paraId="4B289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9EE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C8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CF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D0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D0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97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8F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69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A3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CC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90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65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1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36588</w:t>
            </w:r>
          </w:p>
        </w:tc>
      </w:tr>
      <w:tr w14:paraId="2BB6A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5CBB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1B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3B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F3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3D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1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D6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92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71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ED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7F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A3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F3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34.78</w:t>
            </w:r>
          </w:p>
        </w:tc>
      </w:tr>
      <w:tr w14:paraId="67CA3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B189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72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51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91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1BD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5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80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1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F8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0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C2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7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F5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33419</w:t>
            </w:r>
          </w:p>
        </w:tc>
      </w:tr>
      <w:tr w14:paraId="270CD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5BE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61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C9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E7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EE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A5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4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9F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42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4E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BC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4D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49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33419</w:t>
            </w:r>
          </w:p>
        </w:tc>
      </w:tr>
      <w:tr w14:paraId="436E6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2C5E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74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E6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1D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6B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EB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E4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FC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AD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44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67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6E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BA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10.42</w:t>
            </w:r>
          </w:p>
        </w:tc>
      </w:tr>
      <w:bookmarkEnd w:id="138"/>
    </w:tbl>
    <w:p w14:paraId="35DBFB7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7A6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5E088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523E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216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54C6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13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792C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28CD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6F40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418AB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E132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5EDD0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A9BAF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932D6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D906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FC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4DF0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126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29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92E3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BA7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D14F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91B3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C9B8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911D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545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B85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B3EB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44D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8CC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48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1EC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D74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DD3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37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2A8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08D9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4C875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44A333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3598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C3BAA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CB5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D921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BE19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ABCA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E1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E3A7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F5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B513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A398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AC29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1E66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FEA4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4627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30545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AAB52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00F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96E6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87DB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6A68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C9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74C96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9A4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312E3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9A8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4B13B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64F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39F6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D74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17613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FBA3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5BDF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F7C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0FC07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D7F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9389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8CFC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B6DE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9D3E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D7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15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49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7D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AD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2E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7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88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60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58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57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57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</w:tr>
      <w:tr w14:paraId="6B7E3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D9B5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5559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19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92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00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5F3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E6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57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40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C5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9D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75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2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E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</w:tr>
      <w:tr w14:paraId="0DD93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0CE2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FD59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6D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1A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EA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A6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BD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9D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C7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0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3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C0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DD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1E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</w:tr>
      <w:tr w14:paraId="68D06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6F06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392C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F0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92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97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F2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E8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05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3D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5F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AE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F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13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6A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</w:tr>
      <w:tr w14:paraId="31168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B872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D10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FF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C0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73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6E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EC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7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41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75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A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96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FD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1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 w14:paraId="27987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93C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1FC5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99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77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4F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E8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F4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D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C4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C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80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28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F8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4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</w:tr>
      <w:tr w14:paraId="0BFF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A28D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44EF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00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15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03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F0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40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87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8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34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72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D6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5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D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</w:tr>
      <w:tr w14:paraId="7C14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6D2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2B44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3D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48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0C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53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2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DB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8A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6B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DC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76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F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7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 w14:paraId="6A392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3583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341C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D7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C6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8E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AE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09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C4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14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B0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9B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F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F7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6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</w:tr>
      <w:tr w14:paraId="01161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784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850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87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A7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9C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83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5C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CB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F8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07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69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1F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42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46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</w:tr>
      <w:tr w14:paraId="35F7B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0E69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81EC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02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C7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ED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17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5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4E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8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03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EF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3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DF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3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</w:tr>
      <w:tr w14:paraId="3F62D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5EB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B0A5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80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E4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DB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BC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BB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F8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1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F5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5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D4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D0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41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</w:tr>
      <w:tr w14:paraId="5EB7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4766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AC39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99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3A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CA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E9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8E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A8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45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FB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02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8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FF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D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</w:tr>
      <w:tr w14:paraId="17118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84D7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8FBC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A4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52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A4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FF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B7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20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77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F0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3A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D0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14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BD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531.8</w:t>
            </w:r>
          </w:p>
        </w:tc>
      </w:tr>
      <w:tr w14:paraId="2B72D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AA38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2A7D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9A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EC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47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E3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77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46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2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F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66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EA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3F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08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</w:tr>
      <w:tr w14:paraId="72F0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B277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A8C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66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E2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18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1F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00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33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7C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C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CD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71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C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B8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</w:tr>
      <w:tr w14:paraId="4A4BE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73D4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00FF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94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DC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76B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0F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5F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9B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A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48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2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45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2F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5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FD51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D1E8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EC6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D9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D0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00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57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45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2D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9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4C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D0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E1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03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75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</w:tr>
      <w:tr w14:paraId="1331F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C061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CFBE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0E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7C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EC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A77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F0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6D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76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4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6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F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C8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EB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528.1</w:t>
            </w:r>
          </w:p>
        </w:tc>
      </w:tr>
      <w:tr w14:paraId="0FE4D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692D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77A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D3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7C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DA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57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A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A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5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B4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8D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DB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4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5C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</w:tr>
      <w:tr w14:paraId="0BBBE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E655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50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5E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A2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07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0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33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6B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DF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7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2F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F0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7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3607</w:t>
            </w:r>
          </w:p>
        </w:tc>
      </w:tr>
      <w:tr w14:paraId="2DE8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38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05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A6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05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17B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DF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C9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78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7B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AD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56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0F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3E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</w:tr>
      <w:tr w14:paraId="0EDE8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E704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02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AD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B0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74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B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3A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0A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E5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9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5F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09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A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</w:tr>
      <w:tr w14:paraId="070BD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9AA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64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EB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46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C08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FE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C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8D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43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09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B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24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D8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3079</w:t>
            </w:r>
          </w:p>
        </w:tc>
      </w:tr>
      <w:tr w14:paraId="00BA6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C60C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2A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91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58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D39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03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C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D6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8D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D1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D3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C3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9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3079</w:t>
            </w:r>
          </w:p>
        </w:tc>
      </w:tr>
      <w:tr w14:paraId="38A0C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19D2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79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2E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64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9D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DC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63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D1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0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D6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D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1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63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</w:tbl>
    <w:p w14:paraId="3FC8C50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9F4E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5B102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FD5C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338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CA7C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0B0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662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2427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065E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BC95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7129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5F589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FB4FDB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8269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7692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6D8B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1CC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FF0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988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CD4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4765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E3B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F84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AD89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3E22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4FA7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D2A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DC9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37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F47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8DE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2E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711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038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FC5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32C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2355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5BF5F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BABB95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39DB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8EFA7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308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4BA7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5CB6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E8E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7B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94D0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C3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4DBA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BF9C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2BF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9540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ED5A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37320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BBF4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50B3E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9D5B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F10A9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574E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FFE62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A786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F9E3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4BAA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F295D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92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9A6AA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91A8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52FD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BAD0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887BA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6B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21850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358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03EEF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9C1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B73EF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E791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4C9F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2BD9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DA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9D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73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84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44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1D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2A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B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D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EB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6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CD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</w:tr>
      <w:tr w14:paraId="0C8C9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5F89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D98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42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7A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00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C5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5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5B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31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4E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D8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F6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F3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1B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329.5</w:t>
            </w:r>
          </w:p>
        </w:tc>
      </w:tr>
      <w:tr w14:paraId="6E732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255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6CC5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71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04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BC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C2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9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03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F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C8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2C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37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1D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5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 w14:paraId="209BC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985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DDD0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B4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C3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D6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DD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F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A7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D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A7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CB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0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AD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64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 w14:paraId="195B6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064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DDDD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3B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EC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D5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B1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2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8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52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CB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6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5B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3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0F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</w:tr>
      <w:tr w14:paraId="732E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A1E7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2F1D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E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15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1F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ACF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9E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02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45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38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9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8D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A3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F5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</w:tr>
      <w:tr w14:paraId="2E884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8C24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586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3B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A5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5C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DE6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4E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76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5A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71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C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8A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A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62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 w14:paraId="143E7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F21E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F446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1D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BB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D4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97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4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96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B9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9F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90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0C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54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56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806.2</w:t>
            </w:r>
          </w:p>
        </w:tc>
      </w:tr>
      <w:tr w14:paraId="612A6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EAFA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876C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2D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B2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29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72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A7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CA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9B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B1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92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12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58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5C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934.7</w:t>
            </w:r>
          </w:p>
        </w:tc>
      </w:tr>
      <w:tr w14:paraId="13CF0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B17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7FAB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F4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5A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D6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C31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D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A4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86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2A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C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1D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3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5B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1005.6</w:t>
            </w:r>
          </w:p>
        </w:tc>
      </w:tr>
      <w:tr w14:paraId="1B3E6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7DFA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612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C2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FC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2E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A1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3E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B1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B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9F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B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22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F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64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1005.6</w:t>
            </w:r>
          </w:p>
        </w:tc>
      </w:tr>
      <w:tr w14:paraId="46925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F701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C99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47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E9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BB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15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16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B1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9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65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36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8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07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F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9A77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D23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923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89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A7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08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CA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16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48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B9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8D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AB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99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97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18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658.8</w:t>
            </w:r>
          </w:p>
        </w:tc>
      </w:tr>
      <w:tr w14:paraId="057CF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7397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9C8F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A1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A0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59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2FB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7D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D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2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06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F7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30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34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7D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3755.2</w:t>
            </w:r>
          </w:p>
        </w:tc>
      </w:tr>
      <w:tr w14:paraId="24382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18F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AD35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29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E9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A0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4BC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E1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C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C4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87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B6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85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AD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91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</w:tr>
      <w:tr w14:paraId="0A7DC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EB3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FB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67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82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F8C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DF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D8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59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32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C2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B2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2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7A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7576</w:t>
            </w:r>
          </w:p>
        </w:tc>
      </w:tr>
      <w:tr w14:paraId="79C0E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17DC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FF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BB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28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10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19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7C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2A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AD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B9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54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A4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D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</w:tr>
      <w:tr w14:paraId="21D4E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C7AF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37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91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82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1A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B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E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2D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43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21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D7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0D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C8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</w:tr>
      <w:tr w14:paraId="42E88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4202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38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A1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B2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26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7E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2C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F7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E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33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B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24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01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3821</w:t>
            </w:r>
          </w:p>
        </w:tc>
      </w:tr>
      <w:tr w14:paraId="30662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C03A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91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A7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CD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6F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27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CA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3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EA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ED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B9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1B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D5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3821</w:t>
            </w:r>
          </w:p>
        </w:tc>
      </w:tr>
      <w:tr w14:paraId="48FF4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7E8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30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BF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43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00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C5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30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4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39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3A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4C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97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26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1.78</w:t>
            </w:r>
          </w:p>
        </w:tc>
      </w:tr>
    </w:tbl>
    <w:p w14:paraId="0917077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402C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710A8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662CB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18F0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8474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13D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EE36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D4A9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1E7C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F6B5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0CF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70018C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5744C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F94A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BB9D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E12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20B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AA22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AB8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371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196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59CE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54EC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A8AD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2545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2F6D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1006[观众休息厅]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4C6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9D4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F63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9C2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170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6B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CC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77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1C2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CEA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78949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5DF3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EED19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9EBE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0CE21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139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770C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F541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C91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F6D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55F9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87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794A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8AAF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C21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47BC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F4CE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F0630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CBBD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6C9C7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3609F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8361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9685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9F929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050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9BD3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8B1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E2FE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27B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D5422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942E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8D6A8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4DDB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C0028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EFF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A3B6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D6F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EBA7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F0D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36107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96E3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8001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695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B4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8B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4C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2F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5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B8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9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5F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60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09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E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E4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</w:tr>
      <w:tr w14:paraId="2A06A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E781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6302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73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F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88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A8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4C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73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80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90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DF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B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F8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26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 w14:paraId="1C351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50A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AE16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35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8B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25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7C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E4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65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EA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4A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0B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68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84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96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 w14:paraId="24A60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5022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0E81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89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18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B8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0B5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DF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8C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DF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5E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C2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67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F9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2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</w:tr>
      <w:tr w14:paraId="13890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C190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6EF5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72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AB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2D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FC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F4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CA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1B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25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F6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E4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EA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5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</w:tr>
      <w:tr w14:paraId="6CB10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29D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659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96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51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33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84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F7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0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7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42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6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71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E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AE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</w:tr>
      <w:tr w14:paraId="79D39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C7A9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411E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87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15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1C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F37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4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D9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21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C8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F5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08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12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91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17843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4B9F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5298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82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C6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46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34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FA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68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B8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81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A1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4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16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7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740.4</w:t>
            </w:r>
          </w:p>
        </w:tc>
      </w:tr>
      <w:tr w14:paraId="7AC55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85DD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508C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08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21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78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ADB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78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EE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47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0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3D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8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3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52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2682.6</w:t>
            </w:r>
          </w:p>
        </w:tc>
      </w:tr>
      <w:tr w14:paraId="1D2F2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0FEE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9AAB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45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0F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C6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4F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D7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D6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3D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1F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C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DD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D9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B5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820.9</w:t>
            </w:r>
          </w:p>
        </w:tc>
      </w:tr>
      <w:tr w14:paraId="3AD26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E2EC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F0D9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01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3A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72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68E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6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59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F7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2C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2D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6E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89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54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820.9</w:t>
            </w:r>
          </w:p>
        </w:tc>
      </w:tr>
      <w:tr w14:paraId="68981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8AEE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3771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D0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34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21E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C5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5C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5C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F7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6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80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EC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DF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32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23B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1F42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EFF8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CF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96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96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C2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C8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BA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8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7A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8E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29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E3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41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896.3</w:t>
            </w:r>
          </w:p>
        </w:tc>
      </w:tr>
      <w:tr w14:paraId="555F6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4174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065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B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14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54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7C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B8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2A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C8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40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E1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71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58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30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5109.2</w:t>
            </w:r>
          </w:p>
        </w:tc>
      </w:tr>
      <w:tr w14:paraId="6BD60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201B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F417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0A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3C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E8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65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FC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5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0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64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E3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CF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82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9E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5.91</w:t>
            </w:r>
          </w:p>
        </w:tc>
      </w:tr>
      <w:tr w14:paraId="3D35B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8DA7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03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3D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69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659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C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22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DA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FB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D0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1D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89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4D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10316</w:t>
            </w:r>
          </w:p>
        </w:tc>
      </w:tr>
      <w:tr w14:paraId="68899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D1B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DC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BF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BE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CB9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85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4D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7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1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D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05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1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89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6103</w:t>
            </w:r>
          </w:p>
        </w:tc>
      </w:tr>
      <w:tr w14:paraId="6CD73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1FB3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A6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88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63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DE3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96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90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57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42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01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D6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2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6A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7.40</w:t>
            </w:r>
          </w:p>
        </w:tc>
      </w:tr>
      <w:tr w14:paraId="7D584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0A47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30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2B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00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A01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F4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0E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C4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8C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19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8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A4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AD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</w:t>
            </w:r>
          </w:p>
        </w:tc>
      </w:tr>
      <w:tr w14:paraId="268CC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B3D9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9E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61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C4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71A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4D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25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B6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4A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E5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CF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6A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62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5206</w:t>
            </w:r>
          </w:p>
        </w:tc>
      </w:tr>
      <w:tr w14:paraId="2F772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D95A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46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F8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68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EB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38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64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EF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A8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8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87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14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CE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</w:tr>
    </w:tbl>
    <w:p w14:paraId="77EBDBA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1579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580E1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9BDB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F2EF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B7D7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66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12A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0F5B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03CD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70545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0E9C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A5B22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B0E29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9818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5F12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F01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A44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529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466F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EB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C21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5E0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474B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9B8F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2FB19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98B4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1007[排练厅]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5E8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40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7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766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8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AD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49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13A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7A4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D14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31894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ACA75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BAF769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3A41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3D0CF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B2D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3485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1EB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5CC6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8E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7EA8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03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4FC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1567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BA35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EF7E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AFC0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E5B1E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F9D4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90E57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AF47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450AC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6B9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FA127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7445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38FAB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1BCB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C36AE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35C0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F029B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566F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DC85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22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C657E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CEA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C021C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3E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6963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10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FF4BF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F083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5D13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E9CD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81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64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19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B2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63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9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04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44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5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F9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A7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3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</w:tr>
      <w:tr w14:paraId="58326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B632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987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DF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24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08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74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E1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51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8C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E4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D9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1F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B5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7D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</w:tr>
      <w:tr w14:paraId="600A2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4BB4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495A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92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27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EE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88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1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40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D6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31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F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CC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A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3D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 w14:paraId="7031B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A2ED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98A7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E2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8D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93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F3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0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CE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81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F3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58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67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23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E8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</w:tr>
      <w:tr w14:paraId="48FC9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92DF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54E3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EF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58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0A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5F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96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36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8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4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54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FC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D9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DB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2EB6F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D5FE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0FAF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BB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C6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BA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40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1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D9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3C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30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F4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39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50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90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</w:tr>
      <w:tr w14:paraId="49721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3EA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F8EF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D5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64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F7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92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54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D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EA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6B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53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D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32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A0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</w:tr>
      <w:tr w14:paraId="1F108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5B61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CE4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4B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79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D6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80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A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7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7F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C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13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86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F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3A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2065.5</w:t>
            </w:r>
          </w:p>
        </w:tc>
      </w:tr>
      <w:tr w14:paraId="4AF05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DA88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C2EA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04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DF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6D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8D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F7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84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25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6B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DB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BD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76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FD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2065.5</w:t>
            </w:r>
          </w:p>
        </w:tc>
      </w:tr>
      <w:tr w14:paraId="3B2F9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2EE2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DACB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C8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C0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0A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51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8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D6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BE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9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10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F6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6C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1E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7740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97F4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9B2B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66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CB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07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EB1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6A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F9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71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FB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DF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20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CA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0D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2255.3</w:t>
            </w:r>
          </w:p>
        </w:tc>
      </w:tr>
      <w:tr w14:paraId="0F4C8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7B7C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05DC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48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82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45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51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6B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74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90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5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EF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06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7D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52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12855.9</w:t>
            </w:r>
          </w:p>
        </w:tc>
      </w:tr>
      <w:tr w14:paraId="2E957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A849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8EE1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8D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1B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BA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00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45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27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07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E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C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DA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1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AA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14.86</w:t>
            </w:r>
          </w:p>
        </w:tc>
      </w:tr>
      <w:tr w14:paraId="75589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0239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38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A9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59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92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99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6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61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13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4F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E3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C5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7B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18344</w:t>
            </w:r>
          </w:p>
        </w:tc>
      </w:tr>
      <w:tr w14:paraId="4AAD8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5842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87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B3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F3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0B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8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7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E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B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7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59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2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78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7744</w:t>
            </w:r>
          </w:p>
        </w:tc>
      </w:tr>
      <w:tr w14:paraId="6A430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8E24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FB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34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43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E6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6E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1A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A6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B0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2B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45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27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91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</w:tr>
      <w:tr w14:paraId="31849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992A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F3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EF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66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B54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6B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63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67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5D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3A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7E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78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6C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5489</w:t>
            </w:r>
          </w:p>
        </w:tc>
      </w:tr>
      <w:tr w14:paraId="46B70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189C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E5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CD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1B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BF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2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71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CC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0C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E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6C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D3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3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5489</w:t>
            </w:r>
          </w:p>
        </w:tc>
      </w:tr>
      <w:tr w14:paraId="3F370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009A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F9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7D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78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91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4F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6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8C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AA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49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05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1E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6C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</w:tr>
    </w:tbl>
    <w:p w14:paraId="00C923C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D458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710FE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C513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E1B9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BBD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2A5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B9D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67FC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F287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05F9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FA79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5FE262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7EB91A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3C7E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552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9203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181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39D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873A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403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125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0F7C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E270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FCD0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B40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DE39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1008[排练厅]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5E4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6AA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AEE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339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0B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49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7A3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C0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20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78E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18562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287B4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69E5E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DB4E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FC2D9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74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6561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C1FA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C232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7A5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0C3E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DC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164F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D71F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0CE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412D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F1A5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21304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022BD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05850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78E6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1F99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C30F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C0653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A2B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7DB24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987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F93E6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0C5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DDAD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A63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09582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F2C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FAAAF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036D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84F34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F0C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06EF1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EDA9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EB51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CD00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87DA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D355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A9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BA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F9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5F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9A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85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6F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9A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04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C8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3C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F7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</w:tr>
      <w:tr w14:paraId="21584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1386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A48E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8F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F2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E6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27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BC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A0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06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A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F2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11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C1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B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329.5</w:t>
            </w:r>
          </w:p>
        </w:tc>
      </w:tr>
      <w:tr w14:paraId="48EB2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DAE1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D490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7D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3C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BC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1A3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F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EF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7D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3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54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63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F5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3B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 w14:paraId="25CAF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192F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C1F8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FD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F3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5B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29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C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58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BC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D4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76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89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F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F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 w14:paraId="090E3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E9DC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EA0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B7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DA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D38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3B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21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4A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91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F0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41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F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BA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D0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</w:tr>
      <w:tr w14:paraId="58ACB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2642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0DF7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8E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91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50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5E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96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75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6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3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F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92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08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0D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621.0</w:t>
            </w:r>
          </w:p>
        </w:tc>
      </w:tr>
      <w:tr w14:paraId="706BB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706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2D30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E1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FF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3E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D60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1D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06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F1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45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9E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84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3E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D1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2250.0</w:t>
            </w:r>
          </w:p>
        </w:tc>
      </w:tr>
      <w:tr w14:paraId="1547B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E98B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74B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4F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90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AE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8C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F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AC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A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B1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24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41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54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EC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2065.5</w:t>
            </w:r>
          </w:p>
        </w:tc>
      </w:tr>
      <w:tr w14:paraId="1057A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AD37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82E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79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C7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A8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6F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4A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7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63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E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32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F7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D1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0A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2065.5</w:t>
            </w:r>
          </w:p>
        </w:tc>
      </w:tr>
      <w:tr w14:paraId="293E4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759C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C673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EC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DA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366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3C0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B5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B6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3C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2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BB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2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A9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A9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1344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80B7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7A4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32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96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95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55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82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06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C3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60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39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C2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BE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E7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2255.3</w:t>
            </w:r>
          </w:p>
        </w:tc>
      </w:tr>
      <w:tr w14:paraId="76286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54F0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9BA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96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67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78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66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CA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5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2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F3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C2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40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35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1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12855.9</w:t>
            </w:r>
          </w:p>
        </w:tc>
      </w:tr>
      <w:tr w14:paraId="6D67E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B96E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D9C3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AB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46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BA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F1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F6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E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5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C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0E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E0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C2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C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14.86</w:t>
            </w:r>
          </w:p>
        </w:tc>
      </w:tr>
      <w:tr w14:paraId="305CF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2B98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41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04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3F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76D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C7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06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1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76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95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61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E4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98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18366</w:t>
            </w:r>
          </w:p>
        </w:tc>
      </w:tr>
      <w:tr w14:paraId="7169B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3BC0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5E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24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77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3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E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A0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01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34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62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A6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F4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6C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7766</w:t>
            </w:r>
          </w:p>
        </w:tc>
      </w:tr>
      <w:tr w14:paraId="155B7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8A8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43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A3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D3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B1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FB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67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B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DC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0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A6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8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89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</w:tr>
      <w:tr w14:paraId="5F985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88C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F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AA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AD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09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70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5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C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40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4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E1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5B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76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5510</w:t>
            </w:r>
          </w:p>
        </w:tc>
      </w:tr>
      <w:tr w14:paraId="372BB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D2CB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55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0E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8E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BD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B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83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6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AA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58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28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B9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8A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5510</w:t>
            </w:r>
          </w:p>
        </w:tc>
      </w:tr>
      <w:tr w14:paraId="562A1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7EE3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64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A7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81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2BD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06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0F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C8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8D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17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02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6D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D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</w:tr>
    </w:tbl>
    <w:p w14:paraId="7CA061B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AF2C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32637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3643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DF2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2312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487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97E4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083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9F2C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23F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02D3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EF337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A49DF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E1B04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C1EE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7B6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92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4A1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AD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C855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DA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04E2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788B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1C69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82B4C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F833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1011[更衣室]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CA3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6F8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171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BD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1D3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D14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5FE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06F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094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A7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2F18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23830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7ED09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1190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883EE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B0F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7DED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93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E638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1A1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51B3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32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6898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6443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3434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3805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6025C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C544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D1C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6C185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BD76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7CDD0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914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45DC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FEA0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4E12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C6DB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CF71F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4B8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EAAC7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B8F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56C3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ECC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48227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AB8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69987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AF43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3AC03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A92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5B363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438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27D9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964A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3B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80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DB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525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4F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52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35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D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3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5B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B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85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</w:tr>
      <w:tr w14:paraId="303E6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BA50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96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35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24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97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B7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0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E3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66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EB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9C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B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2C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7D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</w:tr>
      <w:tr w14:paraId="2666F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6CB3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8264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D6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F2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11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84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A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5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B0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C7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84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0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98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A0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</w:tr>
      <w:tr w14:paraId="38049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451D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9111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A6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09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18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FA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6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50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EA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87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18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EF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5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33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</w:tr>
      <w:tr w14:paraId="373CF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13E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99F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36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B4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2F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0A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0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90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A6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85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2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1B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0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80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</w:tr>
      <w:tr w14:paraId="77E75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F837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3796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AD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EA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4D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313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0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E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C5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1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01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67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13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12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</w:tr>
      <w:tr w14:paraId="2591B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0683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B84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61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E0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F5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66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5F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CF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89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8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B4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F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E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6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</w:tr>
      <w:tr w14:paraId="5EFD0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568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7FE0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03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E0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74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01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4C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20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34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D2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65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11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A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1D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</w:tr>
      <w:tr w14:paraId="10442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AFA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7F14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C4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DA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1F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296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9A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91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F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88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2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EC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97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D1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</w:tr>
      <w:tr w14:paraId="48C98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AB79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9C25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E1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C4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46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C0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8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F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8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80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C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50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E7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C2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</w:tr>
      <w:tr w14:paraId="60E2B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257A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781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82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F0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36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1C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46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1B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CF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5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1E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20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0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9F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1650.0</w:t>
            </w:r>
          </w:p>
        </w:tc>
      </w:tr>
      <w:tr w14:paraId="0BCB7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6761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A1D6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96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90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B9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E37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3D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55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27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36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24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F6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C6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F4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528.5</w:t>
            </w:r>
          </w:p>
        </w:tc>
      </w:tr>
      <w:tr w14:paraId="2E60D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94C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6F6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55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92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9B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63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E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5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04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E6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03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66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0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D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528.5</w:t>
            </w:r>
          </w:p>
        </w:tc>
      </w:tr>
      <w:tr w14:paraId="02F11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A414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A94B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82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66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E1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6E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11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CF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43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D5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42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48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86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FD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9DB9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0FB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E212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04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22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97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3E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4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EF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2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DE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30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E5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AE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D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</w:tr>
      <w:tr w14:paraId="4AC43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6A4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360B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A5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8E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40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CD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5E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30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F5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CD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2D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F5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C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28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1884.3</w:t>
            </w:r>
          </w:p>
        </w:tc>
      </w:tr>
      <w:tr w14:paraId="2E995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03DF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342B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8E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B1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55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B7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C6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64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7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A0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34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A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44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4C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</w:tr>
      <w:tr w14:paraId="18A7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C61E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98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33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31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19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86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18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69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8A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5D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A3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9C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7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5341</w:t>
            </w:r>
          </w:p>
        </w:tc>
      </w:tr>
      <w:tr w14:paraId="394E8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A7E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AF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8E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47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BBB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9E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A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05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A7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A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8E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05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0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</w:t>
            </w:r>
          </w:p>
        </w:tc>
      </w:tr>
      <w:tr w14:paraId="0B462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356F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7C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76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2E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F0D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1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83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A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F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1F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97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DA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B6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</w:tr>
      <w:tr w14:paraId="1AF4C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CF42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4D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F0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FE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0F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6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5D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F0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DE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55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EC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CE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2C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</w:t>
            </w:r>
          </w:p>
        </w:tc>
      </w:tr>
      <w:tr w14:paraId="7A583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5AF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6B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B2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A9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31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B0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4E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67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0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B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0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6D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FE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</w:t>
            </w:r>
          </w:p>
        </w:tc>
      </w:tr>
      <w:tr w14:paraId="72203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116E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34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C6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B2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7E6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6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22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1A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50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62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49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2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8A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</w:tr>
    </w:tbl>
    <w:p w14:paraId="132718A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4BC9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0E06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B57C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E496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BC4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67A0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31A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621A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AFEC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83D3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81E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94597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B91EE0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BBF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48A2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FDE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D942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311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D2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066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60AF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A000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EDF2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790A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5725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D739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1012[化妆室]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7B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FD0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4F0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21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3A6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C5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715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2F6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96E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1A2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32E4D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34CB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C669D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</w:tr>
      <w:tr w14:paraId="5CE4F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C822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17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B069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EF8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EC17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94E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80A8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C48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3432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E0A4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A0B6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A0DF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A28A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19B5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E263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8F4D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B1A8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6FD21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3A6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477F4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8F0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C88DD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CA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20B6F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2BFE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CBCB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833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FE572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2743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E478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9485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6A2CE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BE7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99AD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8E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4DC87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A903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8FE0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AD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4F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8A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F5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13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E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D7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A6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B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7A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3B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7C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7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</w:tr>
      <w:tr w14:paraId="42BCB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9E2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B9D8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CF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B6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4B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2B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50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2D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1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50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6D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83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1B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9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</w:tr>
      <w:tr w14:paraId="34F4F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9CC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2C21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18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0A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FBD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B2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F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6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C4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AC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2D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8E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C5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A3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</w:tr>
      <w:tr w14:paraId="2D67B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8E5D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0648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F3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8F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7A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D2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FF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11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DA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40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96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4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4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DC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</w:tr>
      <w:tr w14:paraId="3F106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FD7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105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D5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6D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85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15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9B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49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34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D8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E7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F0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8C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55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</w:tr>
      <w:tr w14:paraId="32022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2F05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CEE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4F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37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B5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B7E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A2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0B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5A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A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63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42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15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AB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318.8</w:t>
            </w:r>
          </w:p>
        </w:tc>
      </w:tr>
      <w:tr w14:paraId="7D5E7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CBC4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A0E4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79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6C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29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03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E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75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9D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C9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96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CC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5E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08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1155.0</w:t>
            </w:r>
          </w:p>
        </w:tc>
      </w:tr>
      <w:tr w14:paraId="07E08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753E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284D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3B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0A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64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061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73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C5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A6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41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46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C2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36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F3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</w:tr>
      <w:tr w14:paraId="64B61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EE11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038E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28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D0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A9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DD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0F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D7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B1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14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C9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0F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10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9F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</w:tr>
      <w:tr w14:paraId="30477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7F49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F9DF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FC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1F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7B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0DB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ED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69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31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04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B4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53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01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7C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57FA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B0FE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D03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7E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A8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47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59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8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07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0E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52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1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D0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B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6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</w:tr>
      <w:tr w14:paraId="7064C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451D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C013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28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62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CF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7EF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24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3A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3F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72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10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E8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DD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F5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1319.0</w:t>
            </w:r>
          </w:p>
        </w:tc>
      </w:tr>
      <w:tr w14:paraId="37274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CDE7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58ED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1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4C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70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F4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5F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26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4E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46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4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EC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36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CC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1.56</w:t>
            </w:r>
          </w:p>
        </w:tc>
      </w:tr>
      <w:tr w14:paraId="0C654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1E5E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3D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66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25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2B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AF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2F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16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9B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F3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02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2C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93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3557</w:t>
            </w:r>
          </w:p>
        </w:tc>
      </w:tr>
      <w:tr w14:paraId="6B44D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6CFD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71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C7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D3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52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3F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39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0D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2C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4A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F7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D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14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</w:tr>
      <w:tr w14:paraId="51D48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C1F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B1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59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11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3BC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F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54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17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B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35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F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4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CA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  <w:tr w14:paraId="4146F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0578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45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8F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44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500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F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6B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F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86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E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D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B8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C4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</w:tr>
      <w:tr w14:paraId="075F6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F15B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E0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46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86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9E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D3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8F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C4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5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5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51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17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B6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</w:tr>
      <w:tr w14:paraId="7B9F2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B5AC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78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98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19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99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4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E9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41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1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EF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06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CE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AC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</w:tr>
    </w:tbl>
    <w:p w14:paraId="218A687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96AD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B4A6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391D7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C979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167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4FB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E4F8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6E86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0539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7B78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020C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73EABB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F39F1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6A47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66EE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A1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52C1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9222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30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D9A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CFEB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6B97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3184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CC4F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4058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856E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1014[化妆室]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384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D4D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2E6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997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B80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A8B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34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90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906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130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9545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9FA0F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1C2C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 w14:paraId="02236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E2576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46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32F0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EB3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5F09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B41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283D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9D6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8FB7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99D0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57A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55F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7D25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B9439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77B7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79E0F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D248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CD5C2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C8C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454A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3D0F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49164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CB4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1488A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1D6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E0535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B295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DE92A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717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A07DD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D8AC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C6333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8671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0071F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878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F4A8B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0474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ED4D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56BF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C5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3A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F8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1A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94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E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D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27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49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D1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A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55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</w:tr>
      <w:tr w14:paraId="7B0C2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B36D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BCA8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2B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3E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E9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61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28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8B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E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0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8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28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96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06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</w:tr>
      <w:tr w14:paraId="1CA28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4C65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DFC1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B5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E2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76F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5A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62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BB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78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71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DA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72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4B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98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</w:tr>
      <w:tr w14:paraId="5A89B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1334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666C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7B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E8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47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FC6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B4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D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63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68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7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F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94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CA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</w:tr>
      <w:tr w14:paraId="7BB64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55FA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CC0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C9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A0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BA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BC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25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51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87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03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88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4F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86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BC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 w14:paraId="793CA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FFD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CCB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4C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F8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24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1A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A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50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EC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E8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8C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EC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32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0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</w:tr>
      <w:tr w14:paraId="0A226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D402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D93A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4D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A4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17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FC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9C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2B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D3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B7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F6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3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62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5A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700.0</w:t>
            </w:r>
          </w:p>
        </w:tc>
      </w:tr>
      <w:tr w14:paraId="7B36C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959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2A5B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D7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1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0DC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8E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86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83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8D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D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31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53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AA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0F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</w:tr>
      <w:tr w14:paraId="53F3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8831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866E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86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78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63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D3E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3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94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26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93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6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4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AF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0E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</w:tr>
      <w:tr w14:paraId="14D3F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0BD0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948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9A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14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40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37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46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6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C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A0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32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2F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A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C1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167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29B5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2D2B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71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D6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BE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99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7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CA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3E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A5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4D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6E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FC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62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</w:tr>
      <w:tr w14:paraId="6BD16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D278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9EC8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64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1D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32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C8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0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E0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A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3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7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6E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1F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34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799.4</w:t>
            </w:r>
          </w:p>
        </w:tc>
      </w:tr>
      <w:tr w14:paraId="20E35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7E9D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9281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D2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49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63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292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91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A8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79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E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5A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F3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2A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F3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0.95</w:t>
            </w:r>
          </w:p>
        </w:tc>
      </w:tr>
      <w:tr w14:paraId="682DE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F09B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BA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AE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AF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C0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C2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C9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9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0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4A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A4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36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40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</w:t>
            </w:r>
          </w:p>
        </w:tc>
      </w:tr>
      <w:tr w14:paraId="36EFF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A27C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CB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9E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A09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EF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1F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19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19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60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7F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E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F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0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</w:tr>
      <w:tr w14:paraId="72AD4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B663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39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68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52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375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B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B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49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1B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B9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38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E6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B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</w:tr>
      <w:tr w14:paraId="73E1C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64B5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6E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19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A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DA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BE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8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69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8C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4A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47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F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49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</w:tr>
      <w:tr w14:paraId="28C35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21F2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F3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B2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435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71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0B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5A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34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C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2C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05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B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12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</w:tr>
      <w:tr w14:paraId="21A7F1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BF3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20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F5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35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7FD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0A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C3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7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8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36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5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E6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AD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</w:tr>
    </w:tbl>
    <w:p w14:paraId="79F04FE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4444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02E1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21C4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D30C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B879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F0D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E77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60F5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A65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DA11E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83A0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BE56CF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A7275D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0CDA7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04B3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68B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CF9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73CB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E91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8F3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5D2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5D63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647C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9DA9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6B12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70F43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ACF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D97B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54C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D3E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D74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1A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160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3FC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DD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3C1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38454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F59A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5F2FD6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EF8F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D45CF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BF8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0FF2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DEB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18C8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AC2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1FE6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D87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7F90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4253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5E52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7E3C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96108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2C246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3E458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386F5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081E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2008B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975A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974F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E87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CFB5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2D9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729D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6A78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E043A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76F9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F136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F524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B0864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4C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DEEC3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5E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3EC5E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40E3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B52FF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3210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BCAD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0D19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16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C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9A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7C9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3C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4C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09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DD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FA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AF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BF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2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</w:tr>
      <w:tr w14:paraId="01019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E2A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2131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2F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19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9B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07A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A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49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9A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1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0F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49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54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C3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</w:tr>
      <w:tr w14:paraId="5FE83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3A01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D52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18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18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7D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E9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D6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B4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9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1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3A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1A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8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C4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 w14:paraId="733ED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531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4BD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87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0F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05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BE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0F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6F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C5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1D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07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B0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AB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72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</w:tr>
      <w:tr w14:paraId="4F3E5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FCDB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2203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6A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1B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80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AC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E5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DF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B0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89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56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B7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15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30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 w14:paraId="2A52F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654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67F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A5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95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DA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59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D6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AE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E9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0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2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5A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6F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2E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</w:tr>
      <w:tr w14:paraId="24183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C81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694C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D8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23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FB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BB5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2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5A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71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11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E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71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6A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95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</w:tr>
      <w:tr w14:paraId="3BA0F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F1AB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6FF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DA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3C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B4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7C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89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5F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64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DE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03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F3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0A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5D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 w14:paraId="79264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95D2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0804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E9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DB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71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C5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6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1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5D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F1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8E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3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15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BE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 w14:paraId="7BF7A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A215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6BEB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B8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C6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E7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AB8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E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82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0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4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3A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A3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5B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3C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6912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3898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2EBA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5D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34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80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2D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20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D3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9F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67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A0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AD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B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2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</w:tr>
      <w:tr w14:paraId="686BD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E586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C5F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7F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D8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F5E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06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6C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1B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23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1D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E1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0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B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FE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</w:tr>
      <w:tr w14:paraId="54564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D53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B53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E8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24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9A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55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F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A4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C7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75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C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08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9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1F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  <w:tr w14:paraId="63B02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B67C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3F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6F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A3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AD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14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04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E3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2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6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AA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F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4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</w:tr>
      <w:tr w14:paraId="7BB1C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E11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BD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3F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27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CC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D7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36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86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5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E4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85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F9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7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</w:tr>
      <w:tr w14:paraId="332A1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73A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BB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26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E1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4B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B5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E5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5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1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81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E9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CC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63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 w14:paraId="08451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6A63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51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DE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23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CEE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B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F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68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1F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9F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7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3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D0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</w:tr>
      <w:tr w14:paraId="4A48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0BA0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82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55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D3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1B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FF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09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4A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D9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4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A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E5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1E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</w:tr>
      <w:tr w14:paraId="23B94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9FA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15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8F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45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235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83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38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3E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47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CE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E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09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9F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</w:tbl>
    <w:p w14:paraId="20F3126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CF58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534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90F0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87EA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607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CC9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3AC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F700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B07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2166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376A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053D4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9297A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068D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260C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B89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12E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6F1E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CB94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6F2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650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8487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111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ADB4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6D8CB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9B7F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FD8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BE7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1A7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99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DAC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FF1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17F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FA1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2C0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4E3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535EF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CBD7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D8B26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0A0C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E9D57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B03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863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0CE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9140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A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AF7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D5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67CD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01A4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7A2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04F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AA9AC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2F84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D0726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C2BA5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00E8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24295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2E9D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3E040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54E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6D5F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5940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7A465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05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7BB0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60C8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B1407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42F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B1F74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8BC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B6642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AD9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D0DA9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D8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9BD0A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B506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04E5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3B54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74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76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26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41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58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9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F3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D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CF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1B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FA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7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</w:tr>
      <w:tr w14:paraId="2DC6D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2B0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96D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CF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DC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30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72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74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C7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A2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B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D0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15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E9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D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 w14:paraId="48117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4749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91E8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1A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42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BF8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19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595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54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0D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DA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D8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3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58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3C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 w14:paraId="1CA0B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5128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A204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AB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96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DD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63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E5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F7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3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4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06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81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FC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BD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2ECC1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C9A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E5E2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9F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4E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5E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43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C7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27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36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8E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3A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15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B5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1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 w14:paraId="55061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5850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2A7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33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81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42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D8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D8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4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17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B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9F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E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A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81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</w:tr>
      <w:tr w14:paraId="30C50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DF01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2AF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CE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B2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C2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77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8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CC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28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6E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9B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BF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D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4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</w:tr>
      <w:tr w14:paraId="07AE1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4605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EAC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4D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FC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2E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E5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38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2C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46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2E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9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D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F9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05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</w:tr>
      <w:tr w14:paraId="346B1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E65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B1F8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37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09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76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9D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34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3D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32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E6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E9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A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B3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34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</w:tr>
      <w:tr w14:paraId="505186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6B66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61E9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AB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B4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65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20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2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7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5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F9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73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9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E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2C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3BAF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8C7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D6DB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32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FE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25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E4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7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67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2E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BC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CD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FB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31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5A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</w:tr>
      <w:tr w14:paraId="247F0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5D28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4BC7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0C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48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52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5E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D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E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1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0A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37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74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79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D1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</w:tr>
      <w:tr w14:paraId="06BA0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BF97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E88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50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CD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60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6C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3E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81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6B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7E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3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34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F5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  <w:tr w14:paraId="75704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3989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820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D4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5C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55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BF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8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6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C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6B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32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34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46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</w:tr>
      <w:tr w14:paraId="0BC6A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6FDD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1D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00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7C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A0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88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8D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C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9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F0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F8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D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DF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</w:tr>
      <w:tr w14:paraId="29305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125E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5E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86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63B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5C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E3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14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F3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42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CD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05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B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FF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  <w:tr w14:paraId="45A90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B565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F2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D5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71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69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13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B8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22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93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38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90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47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C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</w:tr>
      <w:tr w14:paraId="1A977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10AC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A8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AE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D6A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9D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2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CC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F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6B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8A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7B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1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39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</w:tr>
      <w:tr w14:paraId="78674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A1E9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EC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B7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14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74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42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EF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7F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F5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FF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2E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12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E3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</w:tr>
    </w:tbl>
    <w:p w14:paraId="2498F68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8F3D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008A9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092D8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76FA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E976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E80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8BC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45B1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1FA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148C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3B8B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825385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395F1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4CE9A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97B1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9B0A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070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774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42D5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A66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BB5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90DB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BB66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0341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33A27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2776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320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91C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28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A67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D3D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18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3D6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F8E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DD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D6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72343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573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B4D03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</w:tr>
      <w:tr w14:paraId="44A81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39DDE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F91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EA362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D6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0E37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E0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0A41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542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A028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8338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53B3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BD4A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E9B36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4CD7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537F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0CB57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36BE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42A0D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A1C7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2308F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FC6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A10D3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59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C1A27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873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1C7A3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D7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DA36A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8B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98729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F60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7C166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7C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80957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698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184FB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7653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0272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BE45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83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F3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64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FB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4D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4D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41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0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31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7B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C2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E0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</w:tr>
      <w:tr w14:paraId="20593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519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E6A0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EC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34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37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CD6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10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A4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D1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F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05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2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9F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B0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 w14:paraId="775EA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FD63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0B01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A3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B8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9E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C6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C5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C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1F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5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A8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6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F5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7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</w:tr>
      <w:tr w14:paraId="7867C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61E1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0A2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DC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61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F9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DE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1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E6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9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B9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B3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42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41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48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</w:tr>
      <w:tr w14:paraId="3BAAB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8D5B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BE83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6E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01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51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F4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2D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28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C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2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FE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B6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85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F6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</w:tr>
      <w:tr w14:paraId="1A9BD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2E2F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BF1D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0C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2D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0C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FB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D5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F2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1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5A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67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E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2E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91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</w:tr>
      <w:tr w14:paraId="02B3D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77D5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F3AA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2C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05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95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4B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1D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0F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5C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D7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1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18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F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4E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CB1A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DC78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A04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06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3B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F5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DE3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8B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A4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1D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A0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2A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D1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C6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AB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</w:tr>
      <w:tr w14:paraId="3C72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26DA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A7B5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74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A8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49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DD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8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9D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1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37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E9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6E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56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3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</w:tr>
      <w:tr w14:paraId="66EEA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7BB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633F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52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BD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45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0F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A9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3A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C0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02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00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E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5E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A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</w:tr>
      <w:tr w14:paraId="6D610C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17F4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2C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1F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93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BE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57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4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EC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18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E6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48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65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C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</w:t>
            </w:r>
          </w:p>
        </w:tc>
      </w:tr>
      <w:tr w14:paraId="2EE6A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8E2C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1A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94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C4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FF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11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EC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6D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43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FA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80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31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C7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</w:tr>
      <w:tr w14:paraId="5BBCC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40F5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18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7D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3A3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60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88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9E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0C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7C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7F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F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54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2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</w:tr>
      <w:tr w14:paraId="3F485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5AD7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FF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4C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C6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E4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4E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4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C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B0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B5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4F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31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7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</w:tr>
      <w:tr w14:paraId="1A0C5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3501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43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1A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AD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EA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E5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D0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FF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D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6F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A7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C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BD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</w:tr>
      <w:tr w14:paraId="0F6D1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B98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67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E3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A6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ED0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51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D7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2A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C1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A3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4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C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7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</w:tbl>
    <w:p w14:paraId="4FA2DD2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69E5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5B4E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3724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38E9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D2D4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1EE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3D4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5F50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C04F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40FFC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FB40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4D9FDE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0F6AC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690E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123C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08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7CD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DDF6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C139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18E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9D7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0ABC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80FB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4CDC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929C1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8D6E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335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52D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8BA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311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FAA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923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F3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E6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93F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C8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7A3D7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86CF4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FE728E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1D52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38678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71E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324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C0C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4490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8E6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B175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E9F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E6D2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932E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2037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B89B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7C37F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EDFA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71FA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259C9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5AF6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84F71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C8A8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268F0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B4D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FCC1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A8B2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6D276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54D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EA082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C5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9075B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577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7A56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100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99F47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62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5B789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D9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D1D3A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6517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139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4CEB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72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57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B1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01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4F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4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96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E7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2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90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32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5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</w:tr>
      <w:tr w14:paraId="3EA92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505F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558A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E1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00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2E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DF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9A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0B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FF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28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0D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1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AB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7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</w:tr>
      <w:tr w14:paraId="3D7C3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2A38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811F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E1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82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1A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E4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9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50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D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4F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7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57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3A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81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 w14:paraId="1ED96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1317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8E48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DE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45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C6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1B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F9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47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06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C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0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4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70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3B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</w:tr>
      <w:tr w14:paraId="2D358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323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F940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E9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85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31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2E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8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8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D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B3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04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F5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6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FD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</w:tr>
      <w:tr w14:paraId="02285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D57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14D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06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22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44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39F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07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4E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82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D6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3A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2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38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86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</w:tr>
      <w:tr w14:paraId="5DD2B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C37F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8C9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2A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7E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9C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D8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88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C9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97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62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C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FC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D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26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</w:tr>
      <w:tr w14:paraId="18D07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204A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B15B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F1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F9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00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6CC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08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B3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1D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A8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7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A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9B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93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 w14:paraId="14BB8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9487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4FE4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3E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48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40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6C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E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2A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C3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AF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4A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C2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8C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BE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 w14:paraId="287D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4C9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D649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FC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83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83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CE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0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A2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92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CE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19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E4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23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85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9527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1CB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80D4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96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60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E7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324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D0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73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59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8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F7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30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66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6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 w14:paraId="3DE05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48A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2886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7B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25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03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24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63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D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8A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DC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34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E0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89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DF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</w:tr>
      <w:tr w14:paraId="004E6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9F7F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B107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2A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CC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B9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313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98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E4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4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C8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6B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AA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68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74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  <w:tr w14:paraId="600CE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C901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36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D2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6C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01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0F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76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8A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1A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EC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B3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6D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3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</w:tr>
      <w:tr w14:paraId="23F64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B155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6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14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39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E5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30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E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5B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4A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A2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4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B7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5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</w:tr>
      <w:tr w14:paraId="1D917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3263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67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1D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9E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E0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52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C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89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E7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BD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3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98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A3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 w14:paraId="0EEDD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7FB0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0E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D9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12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CAA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CD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9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FE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35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56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8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66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E6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</w:tr>
      <w:tr w14:paraId="5D566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46B8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54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14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E6C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88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09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B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A7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B3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F6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3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D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17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</w:tr>
      <w:tr w14:paraId="683F0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3068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E6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9A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C0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6C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9D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9D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7C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05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F3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08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9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12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 w14:paraId="12367B8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4045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2325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C5FA4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CFC4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F33D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388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6E2D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6458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2AD3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A1AE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7F8C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77431E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A864D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4AA6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BB78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FA1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371C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B263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9313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2D1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F460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AFC7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48D6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5A2B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B26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0FAF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22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D476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24B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88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614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0C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3F4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15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22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806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3BAEB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948E4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73BC94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4C5FE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20164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F1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B9E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66E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3D9E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0BF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8D35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6B3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C5E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429D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C039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9D2C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A34B3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4647F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8222E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E868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20BC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CA2D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0455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F5836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54A3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CD817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199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03E59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CA7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5C6D4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E24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0137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5226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4E5C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3CC2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A1F0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7F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BBF9F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A6C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9884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D306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617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C1AB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AA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66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351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21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78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F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1B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4A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0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44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6A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2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</w:tr>
      <w:tr w14:paraId="534E0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02A1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B6CE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03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99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F9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E6B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1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9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8E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FB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35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3B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1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0A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 w14:paraId="5EB7A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C2FB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26A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F4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9F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8E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36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3F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29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8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AD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62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56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1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A0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 w14:paraId="145C0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4E7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D490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C4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29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2D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661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9F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66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8D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8B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7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F6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6A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0F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7E845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1703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EEDD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2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92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B3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40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E7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C5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12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2E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1C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D0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F5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3B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</w:tr>
      <w:tr w14:paraId="53F64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C050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A1C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D3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A5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3B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692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A7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D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A3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D1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0B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D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05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4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</w:tr>
      <w:tr w14:paraId="22A13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818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80AD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87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55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7B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11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F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C6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B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3D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8E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A6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DD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8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</w:tr>
      <w:tr w14:paraId="78AEE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859E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DED6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24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70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35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23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67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BB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3C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7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5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46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E9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BE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</w:tr>
      <w:tr w14:paraId="7A0FE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ABA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6CFA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47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66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A4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EA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BF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EC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6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78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7E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0B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D9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3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</w:tr>
      <w:tr w14:paraId="5ED46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1C9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6E8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CE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F4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B9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59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8D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08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DB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2B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69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BB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83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7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B2DB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CF78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1E4C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2C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0D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11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9E6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D9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FF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CC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2E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97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FE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E1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8C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 w14:paraId="6D51E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DAEC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595F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E2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C5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13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67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13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B1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E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5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B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5A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A8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ED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</w:tr>
      <w:tr w14:paraId="2A36E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A0E1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682C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5F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C0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71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E4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7D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85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D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D1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5E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D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41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01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 w14:paraId="0EA4C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0058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07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48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1E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367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54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36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6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A7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48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98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71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6B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</w:tr>
      <w:tr w14:paraId="104B9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6929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2D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DC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FB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570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D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99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69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87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A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75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0D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C1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</w:tr>
      <w:tr w14:paraId="22F3B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4531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FF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B4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48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B7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2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84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27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72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61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B3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D9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F4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</w:tr>
      <w:tr w14:paraId="18987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9904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4C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C0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B2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C8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4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5D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92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DC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2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8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DC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47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</w:tr>
      <w:tr w14:paraId="4C642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2F9D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30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8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CA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39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ED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4A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9F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D0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E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E0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B6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C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</w:t>
            </w:r>
          </w:p>
        </w:tc>
      </w:tr>
      <w:tr w14:paraId="60B93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DA77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BD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45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01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35F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8F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F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07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DE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7E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D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08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0E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 w14:paraId="43F34DF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1818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6FE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1982D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AFD0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AEBC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E015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59F4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2BB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939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56496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119A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797D4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4B215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20A0A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A327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C629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88C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49E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A0A9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35A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E145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F429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A959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2C03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9E44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8668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898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1D8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16D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E6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183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479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204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08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7EC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FB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EC47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1C0C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340C32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58DD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E0FDB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763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D985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642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49C4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B6D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C5F5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C08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D332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4997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4764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A8A9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9BD68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F355D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828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F187F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3602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87CCA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0754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EADC6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A6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A06D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53E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39AF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A4A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2C066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5CEC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B108F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AC0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A2358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95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9D710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853B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AE1C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74C9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1D9F8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DC88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F948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AEC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DE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79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EC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6C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42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F1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A0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4B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B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71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7A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3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</w:tr>
      <w:tr w14:paraId="7C3AD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C3FC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EEA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3E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3A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CE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B8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D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ED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AE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F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32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E5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0C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31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 w14:paraId="1F6CD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F1C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F7E0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CA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9A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D4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50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AE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78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C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A2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9D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A7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92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81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</w:tr>
      <w:tr w14:paraId="734C4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DD33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29A1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4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79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91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F9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4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8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A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C6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12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CE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B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E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</w:tr>
      <w:tr w14:paraId="75FE3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423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701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A6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DF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79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E4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A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C6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66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F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46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B5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A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6F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</w:tr>
      <w:tr w14:paraId="62BA3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912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5614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7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3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AD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24D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E8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4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1E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C7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4C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9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AB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2A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</w:tr>
      <w:tr w14:paraId="7A652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1B8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48C5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44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0CB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C7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C3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DD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EA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0E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85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A6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A4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CD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03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D809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E2C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9CE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6E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1E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62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CC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58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DB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04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70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D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3E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0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6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</w:tr>
      <w:tr w14:paraId="585B8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B5A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89F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5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6F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7A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19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46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B5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B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35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59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D9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AF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E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433.4</w:t>
            </w:r>
          </w:p>
        </w:tc>
      </w:tr>
      <w:tr w14:paraId="149FD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0463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F4F8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0E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6A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C6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F7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00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91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D7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2A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70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6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85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4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</w:tr>
      <w:tr w14:paraId="79915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B537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C4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63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35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1B0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2C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51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19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04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30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ED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4E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E5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</w:tr>
      <w:tr w14:paraId="7CDA0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A83E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0A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FA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28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845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CC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3D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DB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F3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4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1D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F6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EF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</w:tr>
      <w:tr w14:paraId="29E5D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0234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8F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F7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56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85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8F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96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BC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B0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E5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A9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49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1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</w:tr>
      <w:tr w14:paraId="22DD7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120C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9A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F4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DB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03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E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79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A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F5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D6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AE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8E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53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</w:tr>
      <w:tr w14:paraId="5EF36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B122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49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7A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51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19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11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E2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C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60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BF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9D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E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4F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</w:tr>
      <w:tr w14:paraId="121AB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3F5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ED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D2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1C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8B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1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A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06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14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99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51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1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C8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</w:tbl>
    <w:p w14:paraId="7AE15DC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F2F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2C25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8EB6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71D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EC0E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D80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102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BA14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FBB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34B3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762A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066C6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996C4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0BF7F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798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63E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A425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D98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2BD2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91D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C0BB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502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23A3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7C69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4DB43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22C8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AE8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F9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460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EC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373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9F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E3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5C8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45E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DA7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63C87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C5734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F1A0CC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E6BE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83FB0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809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3757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590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D52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B9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3072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B7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87B6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A99C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4D23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6692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A514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0B4A2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2996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83C44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751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7980D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AF53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CD56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18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539C1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B6AD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6C44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D8B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6275C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128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AE104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0D4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9361C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2BE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08AF2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7C6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123F5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E9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C933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5472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597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09C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F1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AD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E6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ED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ED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00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83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E8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0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F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45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6B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</w:tr>
      <w:tr w14:paraId="09C0B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DFA3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5798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46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3F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8BD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7E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9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6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72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23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0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CF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88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A6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 w14:paraId="2D56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05A6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159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2E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83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A6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FB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32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76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4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E9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8E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1B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A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4A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</w:tr>
      <w:tr w14:paraId="0AB7A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BB0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FEEB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4C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0C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57C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16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A3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2C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95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3D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99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A2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2A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2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</w:tr>
      <w:tr w14:paraId="375F5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CEF1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1C5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F4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89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41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5B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1F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6F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25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7B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9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97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66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9F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</w:tr>
      <w:tr w14:paraId="68FA9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09DB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059D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9E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EB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E3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B07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5A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BB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14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0B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B1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39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DE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3D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</w:tr>
      <w:tr w14:paraId="64B5A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8CD1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4AB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6F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6C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74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EFB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D0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3A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67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2B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3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F7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4C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A1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7C32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F8F3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0754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34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0E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48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6DE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7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19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B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1D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B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39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4D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16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</w:tr>
      <w:tr w14:paraId="5598A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E25F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164C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13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60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DA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B94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C9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83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C8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AD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3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05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D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6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393.5</w:t>
            </w:r>
          </w:p>
        </w:tc>
      </w:tr>
      <w:tr w14:paraId="72310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C838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717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9B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F5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AB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85A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8B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99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B8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52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D0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79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C4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2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</w:tr>
      <w:tr w14:paraId="67AEC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F25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2E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96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40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AA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98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7A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43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B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4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53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A7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3B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</w:tr>
      <w:tr w14:paraId="6B903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9898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21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DB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27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A8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E2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B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36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2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8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92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D6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5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</w:tr>
      <w:tr w14:paraId="723B9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CF3D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BD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AC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45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4C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9F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F0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8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C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12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B1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C4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67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</w:tr>
      <w:tr w14:paraId="73C4D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9E1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3C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AE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0A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B3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11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79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3D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82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19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46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4C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63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</w:tr>
      <w:tr w14:paraId="1AAB1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CCA6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E1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BE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92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D9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91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86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29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1D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2A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34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E1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9F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</w:tr>
      <w:tr w14:paraId="3DAE07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F081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59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96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1D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24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DE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AE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01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D3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1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8F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9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6B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 w14:paraId="4C9902A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0FE8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71E46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90461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50B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7DC2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B84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159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3F2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1EF9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78B0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AAA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1E5AB4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E8CF9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407A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A661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5130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4A5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406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93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DC6B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F8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D40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CD14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4387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EBC40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B795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6A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7C6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B90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22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8C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0BB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D06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331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3CB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46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BA72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65A6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A2DAF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6431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CC752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59B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C5A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5C2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EDC6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7B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8D65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74E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BD3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EC08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0BB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0AA9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83B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0D25C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57B05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7C14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6209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EB04B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43E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37360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AB7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15E71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FF7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CF93D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247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18724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06D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3E15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946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69BEA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FC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D14D5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FE3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072E3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960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B95A4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55D2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4DD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076F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75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6B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AF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4B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A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EB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58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38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30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7E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35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07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</w:tr>
      <w:tr w14:paraId="42576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34AE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2B1E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BE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BA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5A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F1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EB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5C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E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CE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9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0F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6D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A1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</w:tr>
      <w:tr w14:paraId="151AF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E495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3FA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4C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79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5C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D77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49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96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8F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85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75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12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C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A2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 w14:paraId="41BDD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8D65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E34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04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27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FE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1BD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9A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D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12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DA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3B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BA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48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C5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</w:tr>
      <w:tr w14:paraId="5CC05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9291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22B5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23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10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07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3A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C1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09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7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0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1F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6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8F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38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 w14:paraId="25D34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2A04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16C6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E1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9A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32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99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F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31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1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44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13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E5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3F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0C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 w14:paraId="7B0FC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0B90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B468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BB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43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1B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C1B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D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1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BD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05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E1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4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B8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DB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</w:tr>
      <w:tr w14:paraId="39CAA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1504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50E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93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CB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75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181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CF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51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D1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C7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BE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5C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B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5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 w14:paraId="6E35E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E9FE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139B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1E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60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8A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B35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11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06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5B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07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B0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D2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9E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CF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 w14:paraId="1221B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F168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A76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AA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1C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9E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65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BC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B6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CA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6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E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05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8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B3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F0A8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DDDE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6025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01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0A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60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C6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D5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A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C0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71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F1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3F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CE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FA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 w14:paraId="54DB0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F057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E6F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79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A71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49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593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F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5B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FB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D9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1D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F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2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21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</w:tr>
      <w:tr w14:paraId="4D558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4A40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2AE3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1D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25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D6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02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C1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0E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21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DB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05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EF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40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89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14:paraId="233E3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FADF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2A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8C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8C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C70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52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59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F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78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31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18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98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D5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</w:tr>
      <w:tr w14:paraId="59829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B77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23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E0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91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FA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FA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B0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3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55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EB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24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44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0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</w:tr>
      <w:tr w14:paraId="4603E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14AE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EA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16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26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48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E4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7B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3D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7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A7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F4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78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A1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 w14:paraId="6AD87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1D2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FC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BC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07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84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E5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0B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2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9B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7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7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1F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0A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</w:tr>
      <w:tr w14:paraId="18DD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8B9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CC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5D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02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E9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E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A6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B8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05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6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39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33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87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</w:tr>
      <w:tr w14:paraId="3DE3A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8385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A8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06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52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11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27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7C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FE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77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31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FD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CF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69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 w14:paraId="5B3ECE4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8A6C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0281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E214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97DE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32B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7D4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E25C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A709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01F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C9B5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78DF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7E732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02C69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41764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60F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55A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03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E11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992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BB4B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15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DDCA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29D0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902D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F7468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446C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B32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1AF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247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B21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C81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293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C0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FE8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AC4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977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37F8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16D6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FB633B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40C0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72729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7E5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07BB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6B4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7538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2A3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809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92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28C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4886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927A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66AF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C39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3BFB5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7DC6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AA933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134C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A2D38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DC7A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C3DDE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981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E0915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7A4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FF707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20C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00A6B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374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DBDA3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17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9C4A3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843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37983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55CC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235A0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FE4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5AE16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C46C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7D8A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1C21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1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5A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CF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21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39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9D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5A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A0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27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4D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B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B2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 w14:paraId="793A3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29CB7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E18D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E91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72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22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4F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9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4D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72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A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B3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DD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15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D7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 w14:paraId="60E3F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C0F3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72CF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CD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E5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C1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C8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B9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7F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4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FC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99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D9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D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D6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</w:tr>
      <w:tr w14:paraId="403BC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F1A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D83F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C5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E9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4A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08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0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45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CF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7C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0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E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81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A6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1C1C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8C4A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2D7C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81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7B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11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40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3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F1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F6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16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6E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C6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6F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94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 w14:paraId="6493C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D1F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91AE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F1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27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63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54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5A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5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6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7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7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28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81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11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</w:tr>
      <w:tr w14:paraId="01959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7BA6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F793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D2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F2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C8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AF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37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9F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C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5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44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99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51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0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</w:tr>
      <w:tr w14:paraId="36BE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B380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75C9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80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4C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5F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24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78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4E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17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0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3B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1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9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08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</w:tr>
      <w:tr w14:paraId="36B17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760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6B2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2E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03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10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707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6E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D1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C8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0E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B1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F4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0D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59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</w:tr>
      <w:tr w14:paraId="2BA1A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673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3F5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B0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79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0A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22B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F9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01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A9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0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D9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9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97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5E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63E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1DD4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86AF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CF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4B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AA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6D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02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93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44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18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A7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0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22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2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5DB44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03F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B8A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6F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2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9C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18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2A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BE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9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B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B6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51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C8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E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 w14:paraId="0CB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CDB6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19C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DC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43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4A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82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D0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61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31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0A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06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6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7C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1A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 w14:paraId="27D31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F14C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6B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12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68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1C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3E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21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BC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3E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3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1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1F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7A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</w:tr>
      <w:tr w14:paraId="6F842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BD8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8D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63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3B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A86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2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DD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FE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A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7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3E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BD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B0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</w:tr>
      <w:tr w14:paraId="13BBD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7DE5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9A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92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87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FD7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E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AD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FB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73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1D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94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20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70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 w14:paraId="5A15D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B7DE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6A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3F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F5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EC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18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6A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5C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33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A1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9D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55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34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</w:tr>
      <w:tr w14:paraId="34158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4D6C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E1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D2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1F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E3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DF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98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37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0A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FE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16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46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83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</w:tr>
      <w:tr w14:paraId="3F921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D5A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5E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AA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D4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F1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27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95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79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B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6D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ED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C4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2C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 w14:paraId="327BB96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20A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B21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DF714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64F7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B48B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7A50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EDC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691F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E006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33D0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D79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89602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77508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14D51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C19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DA0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DB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CFAF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0C64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609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2D3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338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5F32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4DE5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B5D7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1B96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386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A1A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A8E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EA0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25F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99E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7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96D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4F0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9E1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10120D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62B5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B0370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9426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27BC4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910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C2D6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5D0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2A40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A4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6776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F87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0499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8E59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007E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7616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C02E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5246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6B97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21495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7ECF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20F2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988B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3423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FE7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7479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DA2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5F1DE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313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AF8AD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74D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1BE1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8F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C669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E1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E3EC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03A9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F8AA8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1D3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D8F7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06FE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7B5D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3B98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4A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C8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77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C1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20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C2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7B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A1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D8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3C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E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4E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</w:tr>
      <w:tr w14:paraId="70C4A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DFD9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EE49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26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C3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1D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5A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9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2B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98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E4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9F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C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76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9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 w14:paraId="0178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8AF7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A97E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A5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8C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30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58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1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B5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99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A6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14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79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42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59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</w:tr>
      <w:tr w14:paraId="6494A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1336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4E09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5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E3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20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25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A0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7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CD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BD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B4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5A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B1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1A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</w:tr>
      <w:tr w14:paraId="1F50C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152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0A6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D6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ED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68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61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DE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5D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F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1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9E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31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D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7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</w:tr>
      <w:tr w14:paraId="34AE8B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2183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7A10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AE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AB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F7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56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1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E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0D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EB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57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E2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5E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57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</w:tr>
      <w:tr w14:paraId="68699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5B7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EF15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9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3C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2D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53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0F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B4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A6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05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A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F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85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EF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AA68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63E2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0FAF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D9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E5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22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535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D1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3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F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6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42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CB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ED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7A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 w14:paraId="7381B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05CB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1B96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F8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45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30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DA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38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76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67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8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F6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F0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AF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8E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</w:tr>
      <w:tr w14:paraId="1805A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AA22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B274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A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C4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A6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9C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AF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06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E8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AD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F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C1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F2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86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 w14:paraId="18D95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E225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3B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35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9D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02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B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E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B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89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6B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C3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20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D0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</w:tr>
      <w:tr w14:paraId="51D91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5FFD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3F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54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91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63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51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B4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6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F9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F8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B8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FE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FD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</w:tr>
      <w:tr w14:paraId="080A3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1D75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EE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A1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D6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75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7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E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C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1C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5C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EF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5A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AC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 w14:paraId="03B22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843B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42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AC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3F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C68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E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29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45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21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CF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D1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7F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81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</w:tr>
      <w:tr w14:paraId="2A9D1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C78C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27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C1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54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14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D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E7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B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FF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11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5B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AB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F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</w:tr>
      <w:tr w14:paraId="6F9E9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4F9E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21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3F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33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87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8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18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3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94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3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43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AF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52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 w14:paraId="004A1B2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74B2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3F244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1FB43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F4A7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C570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E90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A43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881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ACD5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F643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E001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FEB12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ECE2C5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618B8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F180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9E7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E76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D41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2647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103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43A3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2D15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498C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6960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CF96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98E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DC7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E7D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2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83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5DA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64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61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4F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9B4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47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3BA15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1708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1C7BE2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058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F6DB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1F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1DA0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62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A11B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3B6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C512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9A1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CED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F2C2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4367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C80E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9265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B790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C6E9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AF956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142D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C3E3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DD4D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06BBE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7E8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E1C4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8C9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BAB99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DE3E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AD42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56D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F8AF7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73A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10A6D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93D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DE41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A1C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E556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8B1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D4561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29A8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DEBD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10B5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D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6C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8E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23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0F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9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4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3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58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22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36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C2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</w:tr>
      <w:tr w14:paraId="2D64EF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A55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1DD4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04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BF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31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F8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92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68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4E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EE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46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C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2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B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</w:tr>
      <w:tr w14:paraId="6E94C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8BA3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72E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CE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32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6C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E0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FC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23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8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01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EC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41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82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95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</w:tr>
      <w:tr w14:paraId="61B8B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7E43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658E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9E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00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0D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93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BD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89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CD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A5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60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A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F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D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</w:tr>
      <w:tr w14:paraId="05D5E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CE0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7D11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84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BB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A7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49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16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C6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E6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C0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F4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C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FD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54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9EE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2DA6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66F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93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DF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33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A3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4E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21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8E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F4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1E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F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D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91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</w:tr>
      <w:tr w14:paraId="5B9DE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F50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1C0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68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CC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24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F5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2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BE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CC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22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26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63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DC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63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</w:tr>
      <w:tr w14:paraId="1FCDE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A75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A021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DE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F7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1E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B97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B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F1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3B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40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A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05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E9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85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 w14:paraId="69B5E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BD0C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93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B7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9C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DD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95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5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5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F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A1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8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C8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C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</w:tr>
      <w:tr w14:paraId="76E3C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27B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BE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0D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8D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EE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78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8F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81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3B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6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7F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8E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54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 w14:paraId="6D1FA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2FCD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C8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5E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2F9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DE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27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86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D8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D4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5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8E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4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0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  <w:tr w14:paraId="129EC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61D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4E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6E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C9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930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AB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2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1D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7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77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D0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65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F8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</w:tr>
      <w:tr w14:paraId="1CCAD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21E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E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69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20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D8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51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7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4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28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44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08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71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3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</w:t>
            </w:r>
          </w:p>
        </w:tc>
      </w:tr>
      <w:tr w14:paraId="394E0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EA1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C7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0E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D3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28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40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44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F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D1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E7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56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35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6B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 w14:paraId="6AC07DC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6388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D80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E947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AD04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A1A9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76EA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8F1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21D6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3468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2115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99ED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ADE18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13289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58DB8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901D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B8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CCE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F61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008E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366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350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EC0B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659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773D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125B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3E1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7D5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8601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64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58B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2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A6D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12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A92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339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102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7D116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BF571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8CFECC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</w:tr>
      <w:tr w14:paraId="73675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C185E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A81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C5566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B50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FEA2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675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8500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38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B527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C155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C510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361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3581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B1F60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BA72C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332FF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373F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B1D69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FF27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1901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95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CD71B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4F8F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D93A2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AED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64106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31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80D2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3B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5848A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A41E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3B3AF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E00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943AF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F5E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6D4B9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4AB1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21F0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3BF7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6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86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56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4A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C6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51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0D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E5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D2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C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FD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E2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</w:tr>
      <w:tr w14:paraId="3D976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C343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A3A5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BB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A7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B6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05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B0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20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C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5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7A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EA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A1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7D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</w:tr>
      <w:tr w14:paraId="361FF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0F9E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C38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90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0C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A5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9C8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DD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F6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B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6E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0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94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85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76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 w14:paraId="7C4E3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4ABD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1426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B1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96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06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68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76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86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1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DC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EE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6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34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7C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 w14:paraId="0B190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1F97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BE16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1C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09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C9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BD0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09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6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07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A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D2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ED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06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6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B6E8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CAF9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A2EB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F0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15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6B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D2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94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6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3D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B6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F6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5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DC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A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 w14:paraId="34616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ACA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09CF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28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27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DD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01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A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CD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54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4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D0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79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61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51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 w14:paraId="1BBDE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0B11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9705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08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12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3A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BB6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F3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75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D2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79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0A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DC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31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FB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  <w:tr w14:paraId="65BEA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36E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3D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39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11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A8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ED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CA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1B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72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BD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C6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1F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8D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</w:tr>
      <w:tr w14:paraId="51CA5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FA4A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6E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FD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9D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96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65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3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D5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68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9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85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63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7B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</w:t>
            </w:r>
          </w:p>
        </w:tc>
      </w:tr>
      <w:tr w14:paraId="03B80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59AB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CA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82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E2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A8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E5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75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72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B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8C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DB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18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FD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 w14:paraId="32BDB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375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C7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BB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32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3A6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09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3E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E5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0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4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2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BA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8E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</w:tr>
      <w:tr w14:paraId="6C128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16B9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78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F8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D7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F1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8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F4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7A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C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48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4C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4D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BC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</w:t>
            </w:r>
          </w:p>
        </w:tc>
      </w:tr>
      <w:tr w14:paraId="519F6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E98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2B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E2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E3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DC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9D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4D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E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86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17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00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F4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E5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0.02</w:t>
            </w:r>
          </w:p>
        </w:tc>
      </w:tr>
    </w:tbl>
    <w:p w14:paraId="3630580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F4F8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E6F69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577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CA73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9BA8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0FC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731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B95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1212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CB3D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6E15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7CC5A8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9491E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13CB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F92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E1C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36A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2CD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C76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0AB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25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3783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1882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0BB1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33294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F64E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FB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28C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F17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810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C89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676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6B3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66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6F9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BB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1252F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9085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D8FF9F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</w:tr>
      <w:tr w14:paraId="54B99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EEA06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D55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521E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AC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DC8F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FF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866D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75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6CF0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8225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EE1C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177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32AA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1A404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5211A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6A31B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B710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47C89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5A4D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80BA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18F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F9E9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EEA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9F452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CF67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A58A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528A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A8D17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C5B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06C41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68C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F1DF2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6A3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2313E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D57E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E063B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DCD3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4905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61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27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76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3C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EDB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0E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D1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66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70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0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DC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A3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16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</w:tr>
      <w:tr w14:paraId="7C8D3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C1E5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7E3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8F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02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22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5D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E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77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E6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75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5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5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34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53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</w:tr>
      <w:tr w14:paraId="4C826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81AD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D8F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25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89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9A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09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D5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F8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46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3F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75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B0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81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B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</w:tr>
      <w:tr w14:paraId="408A3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1445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DD95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36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2D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A8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15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BA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C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2E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7D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B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5E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31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79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</w:tr>
      <w:tr w14:paraId="22A5E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29BB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F75F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C2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3C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EB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116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C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CB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A8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6C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4E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FA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77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BA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</w:tr>
      <w:tr w14:paraId="0E83F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CD84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2008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01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69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BC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02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18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4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78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B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80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B8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0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D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3AB2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6A2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05FD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44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5E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14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9B3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F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C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FF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7D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CC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44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A4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61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</w:tr>
      <w:tr w14:paraId="2C535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F89A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BBC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A3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40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66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56A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1A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9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EE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13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BF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E9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00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83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</w:tr>
      <w:tr w14:paraId="7110B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2CB6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CC9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EE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5E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05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BC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AD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5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19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E1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92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E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FC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E9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  <w:tr w14:paraId="436E2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38F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F6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A0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4E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3A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F5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1F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B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6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9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3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55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C2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</w:tr>
      <w:tr w14:paraId="1CFC0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A554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84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59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8A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53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3A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91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18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BA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49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9D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C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D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</w:tr>
      <w:tr w14:paraId="5A596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F477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24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E9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BD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75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0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58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E1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2B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E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D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4F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2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  <w:tr w14:paraId="5BC3D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8F70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3F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C0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B1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81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B6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D0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3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3E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9A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1E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21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4C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</w:tr>
      <w:tr w14:paraId="532D8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F3F8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3D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D6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71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31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7E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28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72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E3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DA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FD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8C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80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</w:t>
            </w:r>
          </w:p>
        </w:tc>
      </w:tr>
      <w:tr w14:paraId="779CA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6477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0A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24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E8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619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BC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E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C2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6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34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D0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83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50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 w14:paraId="508FF23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D573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C02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4FE19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20A1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7164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62B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B0A8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9144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C362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4F838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C326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3E27E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5E3061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EBA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207D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F64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2BC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46F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134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8F63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03EA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C765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A9AC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5DB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D2EF2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E00B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1060[观众厅]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946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DEF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76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88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C5C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EF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632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305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C5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B20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65053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C9B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93BD5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48B8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76FB1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687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4B8F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D8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1318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B61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C633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C04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6D00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E437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736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8285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ECB51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8BD4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0399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BBA7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026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E6D85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E5AF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7C7EE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594D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E42B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751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02D28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51D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46B26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D2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0AC2A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EE8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CD4D5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979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DFDDE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4E6E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11C48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CEB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7BD0E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21FE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DE92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69BF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D3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DA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50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AE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93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51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70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68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57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CD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86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1E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</w:tr>
      <w:tr w14:paraId="3CC8B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30B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573C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84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61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4B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BF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43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41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98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88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9D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A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91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0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</w:tr>
      <w:tr w14:paraId="3C5D7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94E7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592A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F=143.71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33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69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E0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D5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EC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D4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15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D1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95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35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CA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1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1522.4</w:t>
            </w:r>
          </w:p>
        </w:tc>
      </w:tr>
      <w:tr w14:paraId="45187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47E0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52A5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C5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D4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92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4AE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E5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9C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F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D3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CA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6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D6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51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532.3</w:t>
            </w:r>
          </w:p>
        </w:tc>
      </w:tr>
      <w:tr w14:paraId="65AB3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B96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6670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AD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71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55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AC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53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C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7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A1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B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9D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3C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6D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804.1</w:t>
            </w:r>
          </w:p>
        </w:tc>
      </w:tr>
      <w:tr w14:paraId="739FD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FDC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2AAA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D3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E8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F3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EB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C1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3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CB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BD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45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46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A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45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</w:tr>
      <w:tr w14:paraId="5F1A6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C8C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7E9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4E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E5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B5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CF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E3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E7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68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64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5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C7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2D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75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</w:tr>
      <w:tr w14:paraId="6C112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B104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D38E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7E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1E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C9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A9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57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60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CC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FA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A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C0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E1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26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8281.9</w:t>
            </w:r>
          </w:p>
        </w:tc>
      </w:tr>
      <w:tr w14:paraId="11CA1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9EC4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01D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D2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1B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84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07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94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2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FC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1E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D4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3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6A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A7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24005.5</w:t>
            </w:r>
          </w:p>
        </w:tc>
      </w:tr>
      <w:tr w14:paraId="6AD2E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4742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5C37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44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89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06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3D8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34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2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2D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17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7E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C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3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F2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55092.7</w:t>
            </w:r>
          </w:p>
        </w:tc>
      </w:tr>
      <w:tr w14:paraId="0655E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76AF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93C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3D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1B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86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A7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7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165598.1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E4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23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95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24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5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A1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DB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55092.7</w:t>
            </w:r>
          </w:p>
        </w:tc>
      </w:tr>
      <w:tr w14:paraId="291F2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8B5E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C4F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AD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89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16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9B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54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F2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C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03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C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33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C5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4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4627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FDBB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4698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25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30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42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7FA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71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FB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DA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4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C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36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62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AF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42108.8</w:t>
            </w:r>
          </w:p>
        </w:tc>
      </w:tr>
      <w:tr w14:paraId="3E1E0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E9FE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4365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8A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254389.3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E2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31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371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7C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97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81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CE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3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254835.2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0C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249752.0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3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C6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240031.3</w:t>
            </w:r>
          </w:p>
        </w:tc>
      </w:tr>
      <w:tr w14:paraId="35040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B38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3E85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C9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7D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E5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78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CE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0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7F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94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2D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3C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29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04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277.46</w:t>
            </w:r>
          </w:p>
        </w:tc>
      </w:tr>
      <w:tr w14:paraId="4CD94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5C45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C2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A4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458533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60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463192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EE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E5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B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99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70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78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E7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C0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21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331712</w:t>
            </w:r>
          </w:p>
        </w:tc>
      </w:tr>
      <w:tr w14:paraId="0ECE1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8A2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D1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ED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ED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7C8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8A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E7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CF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3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3D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DD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F7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4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133789</w:t>
            </w:r>
          </w:p>
        </w:tc>
      </w:tr>
      <w:tr w14:paraId="0C1B9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0E6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55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A1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35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15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1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D9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DB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96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45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D8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96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D3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376.94</w:t>
            </w:r>
          </w:p>
        </w:tc>
      </w:tr>
      <w:tr w14:paraId="48C93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404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84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B2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76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37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00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9F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98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0B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B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9E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C5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B8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91680</w:t>
            </w:r>
          </w:p>
        </w:tc>
      </w:tr>
      <w:tr w14:paraId="0206C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61D8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4A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95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5E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48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11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77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66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6A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4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63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77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EB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91680</w:t>
            </w:r>
          </w:p>
        </w:tc>
      </w:tr>
      <w:tr w14:paraId="25282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DBC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50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6B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F4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F1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4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62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8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1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36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17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D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E6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97.62</w:t>
            </w:r>
          </w:p>
        </w:tc>
      </w:tr>
    </w:tbl>
    <w:p w14:paraId="2F8357E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EE7E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96FF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97B46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3675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49E6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BA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CB76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EB23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B37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0043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CA4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111F7B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B0904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D433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8FA2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DFC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E77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57F0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E66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A15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65EA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4EDF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170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8824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4CCE9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76AFF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462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133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9E4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DC0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411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B9D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478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A04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159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21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1355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DB679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A95BF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E66A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B22B9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A26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0C7A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E94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953F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3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C330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49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9B1C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22E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175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6F1E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71439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2F5CA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D39B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D09AD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033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B819F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0D3F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89582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63D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DA75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D7C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08E15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44D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916B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39D7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5A9D7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2D4D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C9617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4FE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6402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AE8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827EF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F82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DEA4F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BEA4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FECF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FE19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E3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00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F9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05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E6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B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05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A9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69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DC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3C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2A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4094.5</w:t>
            </w:r>
          </w:p>
        </w:tc>
      </w:tr>
      <w:tr w14:paraId="3F6A1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55D5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E22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2C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E8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AD9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D4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45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B5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93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AB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AF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FD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74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8F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1696.5</w:t>
            </w:r>
          </w:p>
        </w:tc>
      </w:tr>
      <w:tr w14:paraId="31182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E3A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A32B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F=486.56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46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98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65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0A8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B6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B3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37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D8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B8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3E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CB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BC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2638.0</w:t>
            </w:r>
          </w:p>
        </w:tc>
      </w:tr>
      <w:tr w14:paraId="7EB8D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0082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34C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F=829.09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02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8E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72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A9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FB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0F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77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0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6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3B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7F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6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4796.3</w:t>
            </w:r>
          </w:p>
        </w:tc>
      </w:tr>
      <w:tr w14:paraId="2AB60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571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F55E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F=788.07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27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54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4B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FB9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0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82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0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8C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9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4D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44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B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4351.2</w:t>
            </w:r>
          </w:p>
        </w:tc>
      </w:tr>
      <w:tr w14:paraId="636AF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782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2832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9E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CC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F4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4A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A1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F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7E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CF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39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9E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1E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80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</w:tr>
      <w:tr w14:paraId="737B6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FA3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808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73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22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2A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E6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2C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FD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F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7C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7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7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BA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A5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1735.9</w:t>
            </w:r>
          </w:p>
        </w:tc>
      </w:tr>
      <w:tr w14:paraId="11659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580F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A84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1D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82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8B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B5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E8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CB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07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42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6E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85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DE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69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</w:tr>
      <w:tr w14:paraId="46126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E84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7CA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F3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51314.6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2E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14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53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04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6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B7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F8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78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90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94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83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20785.7</w:t>
            </w:r>
          </w:p>
        </w:tc>
      </w:tr>
      <w:tr w14:paraId="06C43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DBD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175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2A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8B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93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8B9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9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F4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71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2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3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4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49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1D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34642.8</w:t>
            </w:r>
          </w:p>
        </w:tc>
      </w:tr>
      <w:tr w14:paraId="217A6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EAD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88B0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A9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E7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29800.9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10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D77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3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9D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E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8B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A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C7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A8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0E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5567.2</w:t>
            </w:r>
          </w:p>
        </w:tc>
      </w:tr>
      <w:tr w14:paraId="7BC7D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8EAF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40EE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87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68822.8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5B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F6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69805.2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66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79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20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84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77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FB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4F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B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A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5567.2</w:t>
            </w:r>
          </w:p>
        </w:tc>
      </w:tr>
      <w:tr w14:paraId="1A5CB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7EBA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4078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99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AF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F1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A1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58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68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D4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3F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D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3D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69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33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3221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36A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D47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5E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C9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8E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1A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71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B2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05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42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49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2B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BE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2D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9596.5</w:t>
            </w:r>
          </w:p>
        </w:tc>
      </w:tr>
      <w:tr w14:paraId="127BE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2AB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5156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F4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65978.1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93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D0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7F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F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0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5D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70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AC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3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96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39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61815.5</w:t>
            </w:r>
          </w:p>
        </w:tc>
      </w:tr>
      <w:tr w14:paraId="78FBF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ECF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A7CA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D5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C5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A4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1E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8C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68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AF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8C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B0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A9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44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6F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73.23</w:t>
            </w:r>
          </w:p>
        </w:tc>
      </w:tr>
      <w:tr w14:paraId="790BF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60B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9D3F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F=1443.45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92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F3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90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167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1B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4E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B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8A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EB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B6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4B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BF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11126.1</w:t>
            </w:r>
          </w:p>
        </w:tc>
      </w:tr>
      <w:tr w14:paraId="005EB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F1AA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37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5A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D6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F0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9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F2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2C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61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69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6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6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9D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153531</w:t>
            </w:r>
          </w:p>
        </w:tc>
      </w:tr>
      <w:tr w14:paraId="79DC3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F366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CF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65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0E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B5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0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F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0B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5E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57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5A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6B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5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101312</w:t>
            </w:r>
          </w:p>
        </w:tc>
      </w:tr>
      <w:tr w14:paraId="2B67A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ABE4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00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41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61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8EA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0E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3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1C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F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F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10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5C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96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128.32</w:t>
            </w:r>
          </w:p>
        </w:tc>
      </w:tr>
      <w:tr w14:paraId="11A97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BEE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18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43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11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770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5B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B0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9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C9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85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A7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71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36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91715</w:t>
            </w:r>
          </w:p>
        </w:tc>
      </w:tr>
      <w:tr w14:paraId="4340A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5DAA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61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B5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3A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D5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52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BF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79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0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15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C0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07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75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91715</w:t>
            </w:r>
          </w:p>
        </w:tc>
      </w:tr>
      <w:tr w14:paraId="17CA7B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5933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DE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A3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9D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AA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72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6F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9A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1F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84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9D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34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52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59.00</w:t>
            </w:r>
          </w:p>
        </w:tc>
      </w:tr>
    </w:tbl>
    <w:p w14:paraId="29F0267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22CA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AFEE8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F61A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7C0C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0C5B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91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6F15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46A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171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C76E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5D90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4C4EF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491FB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D2F07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A3BF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E91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E9A4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AC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6582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08F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13BA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7568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9103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066A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AE5B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0D9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E99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F93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BE0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7E0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583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42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06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CCE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77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E9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5392F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E7F3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CE6B63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C863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2912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38E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FA4F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E38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1FE6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0B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D4CD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2BC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3A7C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FC99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81EE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22FD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8350B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29318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1EA4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6E29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709A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9E64E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05F7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AECA0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02B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58E18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61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B6272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72B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4997D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078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1EC60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71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8C046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616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9382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379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2BDAC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440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89D80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9CF6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491E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7176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F=169.34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F0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74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5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B0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5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84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1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AF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1C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79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96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07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978.0</w:t>
            </w:r>
          </w:p>
        </w:tc>
      </w:tr>
      <w:tr w14:paraId="75738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579E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2192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4F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F9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C7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71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2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5D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FF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B2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10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B0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FB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3B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</w:tr>
      <w:tr w14:paraId="60F33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AD78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76E7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4F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D0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32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00E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D7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F9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F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3B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00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76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0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E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</w:tr>
      <w:tr w14:paraId="3A8D7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6643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CDDB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F=674.02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76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54209.8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67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44341.8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50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44451.8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23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CD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E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9B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3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82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31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16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72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14544.1</w:t>
            </w:r>
          </w:p>
        </w:tc>
      </w:tr>
      <w:tr w14:paraId="359CA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B72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BDE3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2F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65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29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8AE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3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3A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FC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3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3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18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A2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5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5201.7</w:t>
            </w:r>
          </w:p>
        </w:tc>
      </w:tr>
      <w:tr w14:paraId="6F519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085A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5D1D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DC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E0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D6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31288.3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129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94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E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F0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91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2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34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56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5A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9342.4</w:t>
            </w:r>
          </w:p>
        </w:tc>
      </w:tr>
      <w:tr w14:paraId="239AC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40E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F23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F=335.66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0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DA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EA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3A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48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37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C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34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2A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F0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F6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BB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7411.5</w:t>
            </w:r>
          </w:p>
        </w:tc>
      </w:tr>
      <w:tr w14:paraId="50027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ECC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A575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03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E6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7F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FA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73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04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D8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1C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A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EE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A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5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2590.5</w:t>
            </w:r>
          </w:p>
        </w:tc>
      </w:tr>
      <w:tr w14:paraId="51430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478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3FC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1C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41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80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8C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96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AC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1F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1B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FD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F7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24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7A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4821.0</w:t>
            </w:r>
          </w:p>
        </w:tc>
      </w:tr>
      <w:tr w14:paraId="3C27E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4BE1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9534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F=335.66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B6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55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26792.8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7D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0D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1B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0B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0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2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0A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AB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E3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9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8272.7</w:t>
            </w:r>
          </w:p>
        </w:tc>
      </w:tr>
      <w:tr w14:paraId="1C6C6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0884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72EF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35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4D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4A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AD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6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98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D7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34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B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97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0A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8B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2590.5</w:t>
            </w:r>
          </w:p>
        </w:tc>
      </w:tr>
      <w:tr w14:paraId="5A521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8F7A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5C6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0B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61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D0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5E4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E7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BA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90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15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42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90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CE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F4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5682.2</w:t>
            </w:r>
          </w:p>
        </w:tc>
      </w:tr>
      <w:tr w14:paraId="31501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A4F2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4E22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F4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0C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7F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142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00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0A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8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21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01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07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B4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D7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</w:tr>
      <w:tr w14:paraId="7889E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48BA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AD1E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F=207.75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F6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2B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A6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D3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FE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37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7F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97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6D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23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70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B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1264.3</w:t>
            </w:r>
          </w:p>
        </w:tc>
      </w:tr>
      <w:tr w14:paraId="73D3E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653C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D984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4F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66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00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94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DD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FB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F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59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5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53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F7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73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-483.2</w:t>
            </w:r>
          </w:p>
        </w:tc>
      </w:tr>
      <w:tr w14:paraId="5FCE3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0F4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79E6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F=207.54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31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1E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8B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0A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01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2C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20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2C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1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87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C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B8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1263.1</w:t>
            </w:r>
          </w:p>
        </w:tc>
      </w:tr>
      <w:tr w14:paraId="596A8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4336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1039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F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21934.2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4E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6B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5F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8F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50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91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11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0E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FA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02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2D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20179.4</w:t>
            </w:r>
          </w:p>
        </w:tc>
      </w:tr>
      <w:tr w14:paraId="16E10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C35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C6F0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E9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F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48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07D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07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F9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79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74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06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C4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67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C5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22811.5</w:t>
            </w:r>
          </w:p>
        </w:tc>
      </w:tr>
      <w:tr w14:paraId="0FC80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809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A5D4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FF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AE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D1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27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86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A9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40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D8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48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64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05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3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13381.1</w:t>
            </w:r>
          </w:p>
        </w:tc>
      </w:tr>
      <w:tr w14:paraId="580A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B1EB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7DE8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C8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D9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89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0C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A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9E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51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0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8C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9F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3C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82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13381.1</w:t>
            </w:r>
          </w:p>
        </w:tc>
      </w:tr>
      <w:tr w14:paraId="3FD08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5B68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F30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6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B0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8E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2A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6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94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F0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96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02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49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94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2E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0C73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39F0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D4FF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4C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1D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3A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77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F0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E2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EF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CE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D0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28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D9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EF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8641.5</w:t>
            </w:r>
          </w:p>
        </w:tc>
      </w:tr>
      <w:tr w14:paraId="138CD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DF83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27D7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90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0B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62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BB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8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A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3A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F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3C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AF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FA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EB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55663.8</w:t>
            </w:r>
          </w:p>
        </w:tc>
      </w:tr>
      <w:tr w14:paraId="4A1A5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9E6F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7271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87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37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17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CE9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3C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86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D1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5A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B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1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F1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E2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65.95</w:t>
            </w:r>
          </w:p>
        </w:tc>
      </w:tr>
      <w:tr w14:paraId="4C16D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27A1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4B9D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F=974.85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E3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6D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A5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6F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7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E2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2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55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E2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39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D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81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7514.1</w:t>
            </w:r>
          </w:p>
        </w:tc>
      </w:tr>
      <w:tr w14:paraId="1A8E7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BBC4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28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C9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C2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261659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588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0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E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1A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1E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42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D3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C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D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153215</w:t>
            </w:r>
          </w:p>
        </w:tc>
      </w:tr>
      <w:tr w14:paraId="1C45F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5D5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6F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C2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192987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1C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202935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BC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1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30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60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81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A2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9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6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E9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106192</w:t>
            </w:r>
          </w:p>
        </w:tc>
      </w:tr>
      <w:tr w14:paraId="76F54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642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C0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00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0C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7E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F3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0A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91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C3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8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7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86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6D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94.84</w:t>
            </w:r>
          </w:p>
        </w:tc>
      </w:tr>
      <w:tr w14:paraId="3DFFB9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EF07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DE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D9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190792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8D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200035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D5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30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99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7A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60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D8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F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57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10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97551</w:t>
            </w:r>
          </w:p>
        </w:tc>
      </w:tr>
      <w:tr w14:paraId="44DAD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985A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F5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C6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B0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30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B1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9E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06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70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EC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48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6A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E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97551</w:t>
            </w:r>
          </w:p>
        </w:tc>
      </w:tr>
      <w:tr w14:paraId="471E2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EFD0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B8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FC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D3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09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36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8E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A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D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18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5F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9F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A1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28.41</w:t>
            </w:r>
          </w:p>
        </w:tc>
      </w:tr>
    </w:tbl>
    <w:p w14:paraId="6FCA843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F0B0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479A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D181F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02E6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3C05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11FD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623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B618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FCC1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EDCC5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5F40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EF3C9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1CBC9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D944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C898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8630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BE8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286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2E03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E876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785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7BE2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FCE3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536E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EDDA8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26057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591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6C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94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F8D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8A6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C3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261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36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BE5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12E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18306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9491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866E4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68E0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F9C47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803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216A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C8D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3DF6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D42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86B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3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FC84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2D8F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2B7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B72C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9B94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75957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DCF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8A46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5A5A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7513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CDA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7426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0BEC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0549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DF1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EBAF1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691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53684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FFC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57289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C5A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48CC6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6963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9887F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F3A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E475E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2664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50FE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F5D1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6D1D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6323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F=629.94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99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22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2E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96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3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F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EB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06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48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FA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D9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55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3165.5</w:t>
            </w:r>
          </w:p>
        </w:tc>
      </w:tr>
      <w:tr w14:paraId="1A1A8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AAC9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A23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F=353.16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46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25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9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B7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F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1A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51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8F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40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E8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A9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59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2049.4</w:t>
            </w:r>
          </w:p>
        </w:tc>
      </w:tr>
      <w:tr w14:paraId="480CE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9516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DDE7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4F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DC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48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29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1D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63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02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B9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BA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21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A3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5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1579.6</w:t>
            </w:r>
          </w:p>
        </w:tc>
      </w:tr>
      <w:tr w14:paraId="3C60B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C4A1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668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F=127.66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E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13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11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D6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03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2C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A1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38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35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82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84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EC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739.1</w:t>
            </w:r>
          </w:p>
        </w:tc>
      </w:tr>
      <w:tr w14:paraId="339ED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830E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6170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8D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51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45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F85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A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22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87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3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51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DB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9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B9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983.8</w:t>
            </w:r>
          </w:p>
        </w:tc>
      </w:tr>
      <w:tr w14:paraId="39D0B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4191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5D0C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C8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93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78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74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0B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A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E5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0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AB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29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BD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51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285.8</w:t>
            </w:r>
          </w:p>
        </w:tc>
      </w:tr>
      <w:tr w14:paraId="15B64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E88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80BB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35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57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AA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30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F4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D6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E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EF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E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0E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6D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62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698.0</w:t>
            </w:r>
          </w:p>
        </w:tc>
      </w:tr>
      <w:tr w14:paraId="2B9BD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23AA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85F3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19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BF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DC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18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9F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02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48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3D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C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03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76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A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526.7</w:t>
            </w:r>
          </w:p>
        </w:tc>
      </w:tr>
      <w:tr w14:paraId="20043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408A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6539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05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E5E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D5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AF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D3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28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0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7C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9A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A5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6C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50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</w:tr>
      <w:tr w14:paraId="156B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591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909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17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05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28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F8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59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7D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44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1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6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1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9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FB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383.8</w:t>
            </w:r>
          </w:p>
        </w:tc>
      </w:tr>
      <w:tr w14:paraId="2F592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07C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124A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75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C6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DA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14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80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24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8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C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2D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C8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B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E0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</w:tr>
      <w:tr w14:paraId="561A6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5BB9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8DAF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07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C2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B9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90E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F9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D7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9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FD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13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27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A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3E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4785.8</w:t>
            </w:r>
          </w:p>
        </w:tc>
      </w:tr>
      <w:tr w14:paraId="47F44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874C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6BC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56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0B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1E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F5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CA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0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6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89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6D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D8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2A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84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1595.3</w:t>
            </w:r>
          </w:p>
        </w:tc>
      </w:tr>
      <w:tr w14:paraId="15922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797B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690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F9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EB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E1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E98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8A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9F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B8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D4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54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F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79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C0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444.3</w:t>
            </w:r>
          </w:p>
        </w:tc>
      </w:tr>
      <w:tr w14:paraId="4238E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5F1F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3488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62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08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CD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50D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6C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EE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31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2F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84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A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DC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CB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444.3</w:t>
            </w:r>
          </w:p>
        </w:tc>
      </w:tr>
      <w:tr w14:paraId="1A056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FA2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CC6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74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2F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D6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A4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EF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91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6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59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30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FE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C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8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2945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7249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FE9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73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73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F5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C4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12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60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82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A3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11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09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38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7C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245.9</w:t>
            </w:r>
          </w:p>
        </w:tc>
      </w:tr>
      <w:tr w14:paraId="4DD97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09A4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637C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2C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E1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FA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A8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98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47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98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3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3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77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9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B2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1584.2</w:t>
            </w:r>
          </w:p>
        </w:tc>
      </w:tr>
      <w:tr w14:paraId="2EF43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5EB2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440D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41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16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B9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D7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AB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04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B2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34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08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B6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DA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2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1.88</w:t>
            </w:r>
          </w:p>
        </w:tc>
      </w:tr>
      <w:tr w14:paraId="7B4D4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A43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BF78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6C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B8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D0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6C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E8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D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B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F1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2A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28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5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A2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1782.1</w:t>
            </w:r>
          </w:p>
        </w:tc>
      </w:tr>
      <w:tr w14:paraId="3312D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721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C4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43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9B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B59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5B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0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94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82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4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6B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46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BE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19382</w:t>
            </w:r>
          </w:p>
        </w:tc>
      </w:tr>
      <w:tr w14:paraId="3C335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D98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61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C1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C9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D8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39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DE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25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30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3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1B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27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7E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18044</w:t>
            </w:r>
          </w:p>
        </w:tc>
      </w:tr>
      <w:tr w14:paraId="5C863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D49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5C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2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682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86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57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9C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D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FF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AB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F2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E0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5D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2.83</w:t>
            </w:r>
          </w:p>
        </w:tc>
      </w:tr>
      <w:tr w14:paraId="429BD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311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91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2C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BE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7BD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A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AC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66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B8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1F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D8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D4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44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17798</w:t>
            </w:r>
          </w:p>
        </w:tc>
      </w:tr>
      <w:tr w14:paraId="3BFF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66E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AB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83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86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F72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A3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59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9B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F1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12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A7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06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D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17798</w:t>
            </w:r>
          </w:p>
        </w:tc>
      </w:tr>
      <w:tr w14:paraId="0EC50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839A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9D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99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DD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2E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67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D5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87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35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D1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3C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1E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87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0.94</w:t>
            </w:r>
          </w:p>
        </w:tc>
      </w:tr>
    </w:tbl>
    <w:p w14:paraId="68E14EF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C29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01D7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703C3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0A0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1A7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2B1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2CC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D0B2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6448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03690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7E02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37435A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F5167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7B68E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F3F6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5C5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D62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835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295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A55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B3D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51CA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AACA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35E0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0772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4F70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840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1DB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190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35F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69D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64C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17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B56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5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3C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6A59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AEAAA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E01229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0FEA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390F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C5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03741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31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AF0E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B9E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153E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DFE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FCD8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70B7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ED23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8505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E2E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72F2B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99967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DD1A0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A478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ECBC3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A8C1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8C983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A45B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EC3F8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92BE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E5261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DE7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4C64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587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D88C9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3D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E07B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112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A307C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9AAD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085A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901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81317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5D44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81C0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B12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F=139.85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B3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ED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11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DA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9A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6A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2A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26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9D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D3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A1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EE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827.4</w:t>
            </w:r>
          </w:p>
        </w:tc>
      </w:tr>
      <w:tr w14:paraId="02D38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845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0B58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59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5E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F0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00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4A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A7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1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03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2A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D9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44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E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788.2</w:t>
            </w:r>
          </w:p>
        </w:tc>
      </w:tr>
      <w:tr w14:paraId="66BBC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E2B1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1851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CD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91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49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2E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5D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8C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FC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09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76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C8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1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E7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988.5</w:t>
            </w:r>
          </w:p>
        </w:tc>
      </w:tr>
      <w:tr w14:paraId="08FB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7D91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A31F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6E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06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19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73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B1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D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D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CC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1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28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5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1E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</w:tr>
      <w:tr w14:paraId="687CE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C26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C4CB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3D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06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5D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C2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D5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C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6D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43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0B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DE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96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A2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685.6</w:t>
            </w:r>
          </w:p>
        </w:tc>
      </w:tr>
      <w:tr w14:paraId="09A1A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49E2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348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F=166.85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CF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BA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F2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91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B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2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ED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91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31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50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12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5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</w:tr>
      <w:tr w14:paraId="0DBB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B9D4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ABFC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DB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32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E0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2D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03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35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5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6E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D2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39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1D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3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2418.6</w:t>
            </w:r>
          </w:p>
        </w:tc>
      </w:tr>
      <w:tr w14:paraId="37BCE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0C69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4505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E8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AE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C7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C3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E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3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5A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8A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9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3A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8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93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2804.2</w:t>
            </w:r>
          </w:p>
        </w:tc>
      </w:tr>
      <w:tr w14:paraId="482DC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95EA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3709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61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FF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64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666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D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6A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C7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1C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CA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61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C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76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3016.7</w:t>
            </w:r>
          </w:p>
        </w:tc>
      </w:tr>
      <w:tr w14:paraId="19120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FCC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406A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D7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BE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E8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AAD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2E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2B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CD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4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83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EB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8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AA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3016.7</w:t>
            </w:r>
          </w:p>
        </w:tc>
      </w:tr>
      <w:tr w14:paraId="1549D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99D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E49A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21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9C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3D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13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FE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32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18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E9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4B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C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B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34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317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7457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CD5D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A3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B6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62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62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B7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E5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70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7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07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0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27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33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1976.3</w:t>
            </w:r>
          </w:p>
        </w:tc>
      </w:tr>
      <w:tr w14:paraId="631E9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6706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8A9D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DD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3E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D1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2F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6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23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F9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3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96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15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61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01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11265.6</w:t>
            </w:r>
          </w:p>
        </w:tc>
      </w:tr>
      <w:tr w14:paraId="37DD0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7F5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82C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61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AE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3F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A6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55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4F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5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EF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AF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D6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E3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F1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13.02</w:t>
            </w:r>
          </w:p>
        </w:tc>
      </w:tr>
      <w:tr w14:paraId="06A4A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3A1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69A5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F=116.84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A9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31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28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9E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64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C3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D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6B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C0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D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10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C5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955.1</w:t>
            </w:r>
          </w:p>
        </w:tc>
      </w:tr>
      <w:tr w14:paraId="5D7C4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775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0B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5C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542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338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A1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16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BD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B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91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19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72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E3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23629</w:t>
            </w:r>
          </w:p>
        </w:tc>
      </w:tr>
      <w:tr w14:paraId="3EF5D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88D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14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DE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37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DC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F2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BE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81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D9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B8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6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AA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3E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14339</w:t>
            </w:r>
          </w:p>
        </w:tc>
      </w:tr>
      <w:tr w14:paraId="3DC98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6BFD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DE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AF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C4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464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B2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42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9F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B3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88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2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79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01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18.46</w:t>
            </w:r>
          </w:p>
        </w:tc>
      </w:tr>
      <w:tr w14:paraId="3386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F91C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8D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0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94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81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4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82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B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B0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8A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6E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B8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11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12363</w:t>
            </w:r>
          </w:p>
        </w:tc>
      </w:tr>
      <w:tr w14:paraId="70F15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D613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93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07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CC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B46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23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4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FD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72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FF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A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8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1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12363</w:t>
            </w:r>
          </w:p>
        </w:tc>
      </w:tr>
      <w:tr w14:paraId="57CAA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C0D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AC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38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95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8E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5A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7D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B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37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BE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7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FB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F5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5.35</w:t>
            </w:r>
          </w:p>
        </w:tc>
      </w:tr>
    </w:tbl>
    <w:p w14:paraId="3C51B00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5B3C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D67B0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E0D53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72DF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C9E8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EB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A20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C3B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8476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EA9D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4B38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E5C2F1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99BE27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CF70E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8B4E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4F0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AF4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694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61A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BE0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43CD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DD4F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5700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4E6B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1B9A6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FD460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2005[观众休息厅]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36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F66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C9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984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2E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1D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60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286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CC1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D7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3F4E7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1D8E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E7DA05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9390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47458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FA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F202A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A93A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15C5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2E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DA88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F45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8775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710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0662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C02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CAF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C28CD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150D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F44AC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A0DE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9743C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7927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FC718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8A23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48C7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613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2076E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1CF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156B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5A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E6CAA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739F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F8DA8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B93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758A9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01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BA01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42A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2DAF4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8705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A9C7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60D8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1E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6F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FC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16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2C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3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8D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C7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AE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5F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F5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F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637.3</w:t>
            </w:r>
          </w:p>
        </w:tc>
      </w:tr>
      <w:tr w14:paraId="009E6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9341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EDD5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03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9C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E6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933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CD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58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C9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02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F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9C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4B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D7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</w:tr>
      <w:tr w14:paraId="5833B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23C6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A9B5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79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CD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51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F3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EE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6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70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69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4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1A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E3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F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884.6</w:t>
            </w:r>
          </w:p>
        </w:tc>
      </w:tr>
      <w:tr w14:paraId="6D9EA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C15A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1CF7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A2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76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06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3FF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92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5D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F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7D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11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E4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11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F4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</w:tr>
      <w:tr w14:paraId="001E8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4AE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13F5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0E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02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B9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C2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E6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0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CA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3A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73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F4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8F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93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581.7</w:t>
            </w:r>
          </w:p>
        </w:tc>
      </w:tr>
      <w:tr w14:paraId="6CD6D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1DA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011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F=166.85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DA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07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C9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50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12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5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AD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50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2F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F7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E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61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</w:tr>
      <w:tr w14:paraId="49FE0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542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F8D0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30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39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34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0C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7D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FE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75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6F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87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F2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D5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B8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2218.8</w:t>
            </w:r>
          </w:p>
        </w:tc>
      </w:tr>
      <w:tr w14:paraId="7ED07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C69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8F4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B8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2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33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C4C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4B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C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02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70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4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7F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81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2F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8039.1</w:t>
            </w:r>
          </w:p>
        </w:tc>
      </w:tr>
      <w:tr w14:paraId="7861E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BB90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E033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09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10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A0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A7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86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B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5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57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A6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F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8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6F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2460.0</w:t>
            </w:r>
          </w:p>
        </w:tc>
      </w:tr>
      <w:tr w14:paraId="0C22E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940C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CA5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90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68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79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95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0F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6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ED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DE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4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19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9C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D5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2460.0</w:t>
            </w:r>
          </w:p>
        </w:tc>
      </w:tr>
      <w:tr w14:paraId="0E21A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933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C1B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86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BF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EB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5AF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13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68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D0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C1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6F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F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B5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C4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B13D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05AC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A29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06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B9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86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5D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B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2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51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7B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3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0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03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EE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2686.0</w:t>
            </w:r>
          </w:p>
        </w:tc>
      </w:tr>
      <w:tr w14:paraId="4C296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4013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B318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94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38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B5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8C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13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32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E7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D4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B1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60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17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53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15311.0</w:t>
            </w:r>
          </w:p>
        </w:tc>
      </w:tr>
      <w:tr w14:paraId="6267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2F26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B81A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28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2E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A5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83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1D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65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6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7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BC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80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83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3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17.70</w:t>
            </w:r>
          </w:p>
        </w:tc>
      </w:tr>
      <w:tr w14:paraId="3CED0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F9E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C94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F=107.19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03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7B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98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934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5E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9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17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59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E3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1B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33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9B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876.2</w:t>
            </w:r>
          </w:p>
        </w:tc>
      </w:tr>
      <w:tr w14:paraId="6FD89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23D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7F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53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1F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0BE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F7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2C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F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83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27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94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C4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6A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31795</w:t>
            </w:r>
          </w:p>
        </w:tc>
      </w:tr>
      <w:tr w14:paraId="2893D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6DDF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E8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7F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3F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AA8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73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3F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18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4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A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E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63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22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19170</w:t>
            </w:r>
          </w:p>
        </w:tc>
      </w:tr>
      <w:tr w14:paraId="358A2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A230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74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B0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B32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AC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C0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70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1C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50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AD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87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D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B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22.18</w:t>
            </w:r>
          </w:p>
        </w:tc>
      </w:tr>
      <w:tr w14:paraId="6C7FD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61D9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3F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98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1FB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47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2D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DC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C8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E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F8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4F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28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89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16484</w:t>
            </w:r>
          </w:p>
        </w:tc>
      </w:tr>
      <w:tr w14:paraId="62BEE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952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7A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48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B5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75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25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F8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96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A6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01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3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FF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8B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16484</w:t>
            </w:r>
          </w:p>
        </w:tc>
      </w:tr>
      <w:tr w14:paraId="56CD7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F217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D9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1E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FA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84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75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18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C2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AA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4B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E4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C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9F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4.36</w:t>
            </w:r>
          </w:p>
        </w:tc>
      </w:tr>
    </w:tbl>
    <w:p w14:paraId="48C9047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7000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EBB6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2CE3A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C0A9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D861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9B9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91A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8F87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7460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413E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9921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B7CDE5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A00D72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ADD0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0F0B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DDA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374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238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6368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794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824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31F7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D638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A27B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67F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8851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2006[排练厅]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E5F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E7F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794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4D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EE0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0B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D64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31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16F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CB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423F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67A8F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40504B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EF12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6AD08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079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467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0E10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33C9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C13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A676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DF8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B105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2550D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D67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C6D4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EC0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FF31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6E0F4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9DB6D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CB8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6AEE1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755D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4ADF9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1A95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E62B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B65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459F8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110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14AE2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08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61DD1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9580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B73A9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05B6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B585F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38DF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25927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31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15A1D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56B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03DC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2A8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DD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D4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F3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F4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A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D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11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39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12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B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3B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14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732.6</w:t>
            </w:r>
          </w:p>
        </w:tc>
      </w:tr>
      <w:tr w14:paraId="27919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A7FE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E92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75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DB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B4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D0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E2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6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A3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4A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FC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20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DE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2A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</w:tr>
      <w:tr w14:paraId="631DE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C1C7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061A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39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8C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88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35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3C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B0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3C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D6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1B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4C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0E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4A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897.3</w:t>
            </w:r>
          </w:p>
        </w:tc>
      </w:tr>
      <w:tr w14:paraId="2D862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807E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9C5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81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92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12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003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C8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F2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68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08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E4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A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FD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F2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760.4</w:t>
            </w:r>
          </w:p>
        </w:tc>
      </w:tr>
      <w:tr w14:paraId="4BF2C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35CC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34C2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26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34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8E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35C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B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F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5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AA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36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3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21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0A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884.6</w:t>
            </w:r>
          </w:p>
        </w:tc>
      </w:tr>
      <w:tr w14:paraId="49610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28F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989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D2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EC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CE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F5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5D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4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15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3C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55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44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E7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75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</w:tr>
      <w:tr w14:paraId="4EE83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2BE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1D52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49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7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7F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5E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1F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32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9B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63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A4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EF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C2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6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581.7</w:t>
            </w:r>
          </w:p>
        </w:tc>
      </w:tr>
      <w:tr w14:paraId="3BD1F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812B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1C80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A1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49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47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21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5B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2E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57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F1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2F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31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D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64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</w:tr>
      <w:tr w14:paraId="6DAFB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F856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AA2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94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1A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72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B1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8B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1B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A1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5B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33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04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2E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60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1863.0</w:t>
            </w:r>
          </w:p>
        </w:tc>
      </w:tr>
      <w:tr w14:paraId="5C3D2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DA0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F81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45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A0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62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261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2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D1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E8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7A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E7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7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C2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A7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</w:tr>
      <w:tr w14:paraId="374CA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51E8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4BF6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A3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46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E5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58F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AE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8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F8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04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8F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98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0E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53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6196.5</w:t>
            </w:r>
          </w:p>
        </w:tc>
      </w:tr>
      <w:tr w14:paraId="0562B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98E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109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30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00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7B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62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2F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FD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22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06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14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E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4F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B7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6196.5</w:t>
            </w:r>
          </w:p>
        </w:tc>
      </w:tr>
      <w:tr w14:paraId="2A226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D59E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5EEA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94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72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26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2D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D6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3A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52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3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1E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C3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A2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7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296D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86DA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2974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6D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07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32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1C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01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1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E0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34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C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20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82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76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6765.9</w:t>
            </w:r>
          </w:p>
        </w:tc>
      </w:tr>
      <w:tr w14:paraId="43768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44A4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973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DA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16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F4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80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99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A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B8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74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91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F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B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31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38567.6</w:t>
            </w:r>
          </w:p>
        </w:tc>
      </w:tr>
      <w:tr w14:paraId="79124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7899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9EC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C8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29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F3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F6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47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E4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0D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C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C3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9C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1D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BC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44.58</w:t>
            </w:r>
          </w:p>
        </w:tc>
      </w:tr>
      <w:tr w14:paraId="6AF5F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673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9548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5F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6B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EB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11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2E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58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8D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AA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37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8A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D4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9D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735.7</w:t>
            </w:r>
          </w:p>
        </w:tc>
      </w:tr>
      <w:tr w14:paraId="5EC0E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29B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B0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2E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90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14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65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14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CD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3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92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E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0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18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58120</w:t>
            </w:r>
          </w:p>
        </w:tc>
      </w:tr>
      <w:tr w14:paraId="3BF6A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2E88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CA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4C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A4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052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DB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6A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75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0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B6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E5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78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97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26318</w:t>
            </w:r>
          </w:p>
        </w:tc>
      </w:tr>
      <w:tr w14:paraId="63CF2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039F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41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30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C5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B5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6C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C4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69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B8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D0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7C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F9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6F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</w:tr>
      <w:tr w14:paraId="4823D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578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55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D9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A6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B5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ED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04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47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F1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D1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3A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2A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E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19552</w:t>
            </w:r>
          </w:p>
        </w:tc>
      </w:tr>
      <w:tr w14:paraId="013B3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981E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AF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0B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8F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FE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1C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7B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37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D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B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D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DE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25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19552</w:t>
            </w:r>
          </w:p>
        </w:tc>
      </w:tr>
      <w:tr w14:paraId="32DF0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7F9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22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AB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C7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4A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43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B4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83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13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3B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C0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32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F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</w:tr>
    </w:tbl>
    <w:p w14:paraId="351E08C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A83C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77D89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D28B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3FFD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ACC1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7421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C5E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41F6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214C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EBD46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ED29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6C949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2A393D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11FF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2F2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BD8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B293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3AF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A56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159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06B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1A9C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A7B7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E4F2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ED52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3D547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2007[排练厅]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380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855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12F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BCE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DFA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01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851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DA2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6D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15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32254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686C5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C308C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2E2C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DD7A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5C1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A91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0C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AE43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7CE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E117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FC5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29DE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BDDE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A26B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FE1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E1EA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2678F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37EE6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69F43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3A4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8E792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738B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1C729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85D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1EA64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7F8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90CC9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CF61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62728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5BD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3334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D919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4A2CE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F98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4F8E7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FAC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BC793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2CB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B80C4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748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9742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C732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B4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18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6F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DB3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E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65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E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2C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6A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B9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0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18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600.7</w:t>
            </w:r>
          </w:p>
        </w:tc>
      </w:tr>
      <w:tr w14:paraId="2F445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3537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118E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F=132.72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3B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0F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72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918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43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39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C4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AB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0E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57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0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25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732.6</w:t>
            </w:r>
          </w:p>
        </w:tc>
      </w:tr>
      <w:tr w14:paraId="15FFC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18EB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ADB4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F=128.52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63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5A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0C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CB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51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9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8F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66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81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53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A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67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809.4</w:t>
            </w:r>
          </w:p>
        </w:tc>
      </w:tr>
      <w:tr w14:paraId="7F769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2E75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E606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9E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53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86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6D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F9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C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3D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B2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F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0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F5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1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897.3</w:t>
            </w:r>
          </w:p>
        </w:tc>
      </w:tr>
      <w:tr w14:paraId="61F71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05D9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AA9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D4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0F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25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F47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E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3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97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93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39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4A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6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23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988.5</w:t>
            </w:r>
          </w:p>
        </w:tc>
      </w:tr>
      <w:tr w14:paraId="2605B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61A2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51B8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DB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A5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E3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EE6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81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F7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E2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6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38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B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2F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E6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</w:tr>
      <w:tr w14:paraId="70AC8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3860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671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55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97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3E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C1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CF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95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99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B3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75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30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03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9A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685.6</w:t>
            </w:r>
          </w:p>
        </w:tc>
      </w:tr>
      <w:tr w14:paraId="5979B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C66A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A6E1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40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46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70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18F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1E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3B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4D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22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2A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F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EC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92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</w:tr>
      <w:tr w14:paraId="68935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B70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9307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6C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3F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B8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A6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E7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CC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1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36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C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15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2E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3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1863.0</w:t>
            </w:r>
          </w:p>
        </w:tc>
      </w:tr>
      <w:tr w14:paraId="2CFE9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2E93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3B97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10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D9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BE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1E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51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7F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98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5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3C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C5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EF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04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6750.0</w:t>
            </w:r>
          </w:p>
        </w:tc>
      </w:tr>
      <w:tr w14:paraId="486E7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A39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AAE1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03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3F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30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92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4C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84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E7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3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3F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06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E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94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6196.5</w:t>
            </w:r>
          </w:p>
        </w:tc>
      </w:tr>
      <w:tr w14:paraId="49BDF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CE94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33D9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11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55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1C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16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24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E2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FD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A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CD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80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32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24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6196.5</w:t>
            </w:r>
          </w:p>
        </w:tc>
      </w:tr>
      <w:tr w14:paraId="14C00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7B53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E6D5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4B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9A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62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19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F7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08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E7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9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DC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80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01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B0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8D0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15C6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F1D7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C16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3B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43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AB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D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E3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7A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82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4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31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2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E3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6765.9</w:t>
            </w:r>
          </w:p>
        </w:tc>
      </w:tr>
      <w:tr w14:paraId="3EA89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B05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3281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F9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24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1A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22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9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4C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AC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0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5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DA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AA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2C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38567.6</w:t>
            </w:r>
          </w:p>
        </w:tc>
      </w:tr>
      <w:tr w14:paraId="66F5C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1379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1945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AD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9C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C6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E7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02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DB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8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62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29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2D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12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E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44.58</w:t>
            </w:r>
          </w:p>
        </w:tc>
      </w:tr>
      <w:tr w14:paraId="64171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2E7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28E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64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7C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86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16B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3F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F2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45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1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9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B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C2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5B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735.7</w:t>
            </w:r>
          </w:p>
        </w:tc>
      </w:tr>
      <w:tr w14:paraId="169AF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0775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CA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86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47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3F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CA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B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11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C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F0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59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B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37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58234</w:t>
            </w:r>
          </w:p>
        </w:tc>
      </w:tr>
      <w:tr w14:paraId="5947E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202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57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C2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FD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4D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AD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0D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6B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5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0B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77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0D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27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26433</w:t>
            </w:r>
          </w:p>
        </w:tc>
      </w:tr>
      <w:tr w14:paraId="13E90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F760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88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3B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93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DC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F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24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4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37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1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55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1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F6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55.86</w:t>
            </w:r>
          </w:p>
        </w:tc>
      </w:tr>
      <w:tr w14:paraId="76852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1D4D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7C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B2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FA8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19E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8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82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65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99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76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C8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9A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B2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19667</w:t>
            </w:r>
          </w:p>
        </w:tc>
      </w:tr>
      <w:tr w14:paraId="0C340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C24C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D3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78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31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760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EC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E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53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09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7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27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D6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82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19667</w:t>
            </w:r>
          </w:p>
        </w:tc>
      </w:tr>
      <w:tr w14:paraId="4299A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A34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4F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3F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97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37D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33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21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B8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1D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6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B0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D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C7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10.98</w:t>
            </w:r>
          </w:p>
        </w:tc>
      </w:tr>
    </w:tbl>
    <w:p w14:paraId="6925DEC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95A8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B6E65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32C0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781F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F944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3D6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2953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36A4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E3B4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D3F7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31FE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BB480D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8D119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79CFE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4B21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003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A071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62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22C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F04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93E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119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87A1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AC62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33741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F56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2008[调光室]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7E2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75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65B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17A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FC9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1E4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5F6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294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30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79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602BD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AC57E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19AD8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3201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6211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C74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B2AA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FC9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BD5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954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202B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D4C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D842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2AED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2E92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1FE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B78F0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D9A3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2BE95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26607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DCA0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7C742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2C90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C6937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A34A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D48BF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7E69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DC830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A242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0A9D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F2F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7F68B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5B8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7D10E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300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4888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3F29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844AC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F5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DE00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D324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EFF5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9EC1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00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17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9CE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D6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2D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9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8A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69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50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6E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5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85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1076.3</w:t>
            </w:r>
          </w:p>
        </w:tc>
      </w:tr>
      <w:tr w14:paraId="6EC7B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9B83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51A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F=114.33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B4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D9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C2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F0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C9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B6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8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6B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A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71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0F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E5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461.4</w:t>
            </w:r>
          </w:p>
        </w:tc>
      </w:tr>
      <w:tr w14:paraId="12952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0500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BD06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B1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C0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78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0B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3A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7D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B6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DD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0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11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4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EB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</w:tr>
      <w:tr w14:paraId="4DE62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0A80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28D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F=166.85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51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3E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60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E60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7A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67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7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C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4C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6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C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43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</w:tr>
      <w:tr w14:paraId="2CAA8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24F2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6D5D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74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0C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AC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E5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86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57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49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94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A1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0B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93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80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243.4</w:t>
            </w:r>
          </w:p>
        </w:tc>
      </w:tr>
      <w:tr w14:paraId="58261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12B0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4DA6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1E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71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9A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D21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C9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DA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1E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1C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B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79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48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C5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</w:tr>
      <w:tr w14:paraId="1872B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9F56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1CE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E8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C3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88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05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DB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A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06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A4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E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E7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54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65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766.3</w:t>
            </w:r>
          </w:p>
        </w:tc>
      </w:tr>
      <w:tr w14:paraId="3202A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C010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6279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ED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4B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E3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04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CF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7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5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0E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27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A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B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B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494.4</w:t>
            </w:r>
          </w:p>
        </w:tc>
      </w:tr>
      <w:tr w14:paraId="54470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C6F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0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B0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96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46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47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AF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3A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E8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5C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CB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B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2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</w:tr>
      <w:tr w14:paraId="61E9B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1941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EC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81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39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A1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6A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C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83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36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8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C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7B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E3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</w:tr>
      <w:tr w14:paraId="0F665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6C06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D4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72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F7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8C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09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60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F1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6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56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2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63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6C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FAEB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09D0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B3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FD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EE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11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0D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22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9B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19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34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7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1E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A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</w:tr>
      <w:tr w14:paraId="1DE83A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3E62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77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B7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FE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081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E4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2B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99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36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1E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DE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4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E8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4098</w:t>
            </w:r>
          </w:p>
        </w:tc>
      </w:tr>
      <w:tr w14:paraId="7E92A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DB7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29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E7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FD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12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0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FB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D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B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41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E0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C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D7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795FA2A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EAE3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58D2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DD80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6035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056A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AA8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763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5710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FAD2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156E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5E9A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B12DA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E31C1D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5A5D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07B7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261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D5BA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C907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2FF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D5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EFD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73F5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2154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A4E7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E478C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9A86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2009[调光室]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904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BF7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6E2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8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F66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6EF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8B9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1A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141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C19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7C7A8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6173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26A76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9437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5F69D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FE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535E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50A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1C6C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AC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4F17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B6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155C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1E58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F03C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A0CE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765E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36CAF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3FE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0D37F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C688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618BB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8C1A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644E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131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3DAA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4B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5E43B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B0F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1C32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A1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77C3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D50A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42183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6AC5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90FD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23B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E342D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65E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03C46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544E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2AC0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E334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F=223.09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C5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61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66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A4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61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B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D1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4D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F9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F0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5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A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908.6</w:t>
            </w:r>
          </w:p>
        </w:tc>
      </w:tr>
      <w:tr w14:paraId="34BD3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319C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EA53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B8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9C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AE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DD1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00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C5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13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D0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21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F7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71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16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449.4</w:t>
            </w:r>
          </w:p>
        </w:tc>
      </w:tr>
      <w:tr w14:paraId="4A637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38DB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8507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3E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F8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86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8B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F4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52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7B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A7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45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0B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C1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37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</w:tr>
      <w:tr w14:paraId="679C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AF8E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E4D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F=166.85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42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46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1D8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3D8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3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9C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A5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0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42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9C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5E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6A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-564.1</w:t>
            </w:r>
          </w:p>
        </w:tc>
      </w:tr>
      <w:tr w14:paraId="56340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0E84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06D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AD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2F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C2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2A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CF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0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FF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38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2D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8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3B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D3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</w:tr>
      <w:tr w14:paraId="32367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FD88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A286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66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88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49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9F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CA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B8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89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D3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13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97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7E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7B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1427.7</w:t>
            </w:r>
          </w:p>
        </w:tc>
      </w:tr>
      <w:tr w14:paraId="270B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F35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4B9F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32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DC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0B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8C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2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36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65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BC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1D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BB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62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17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</w:tr>
      <w:tr w14:paraId="427D6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2719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82FA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E9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60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4B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74F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DF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54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2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85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56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85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E9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56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467.2</w:t>
            </w:r>
          </w:p>
        </w:tc>
      </w:tr>
      <w:tr w14:paraId="4E032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8A7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A1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15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6B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0B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B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72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B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70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C4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25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C1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5A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</w:t>
            </w:r>
          </w:p>
        </w:tc>
      </w:tr>
      <w:tr w14:paraId="05F0C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BAF8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44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D7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60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8E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CB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BB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1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5E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BD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77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CB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0B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</w:t>
            </w:r>
          </w:p>
        </w:tc>
      </w:tr>
      <w:tr w14:paraId="772D2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1805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58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A1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AC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1D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26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22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A5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35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F5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C8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9E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D4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B099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2A9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2E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3E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97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F00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10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99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33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E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94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77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51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80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</w:t>
            </w:r>
          </w:p>
        </w:tc>
      </w:tr>
      <w:tr w14:paraId="73EA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4982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0E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1A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D9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7C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83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23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D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94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23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68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E2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2D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3753</w:t>
            </w:r>
          </w:p>
        </w:tc>
      </w:tr>
      <w:tr w14:paraId="72EFE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DEB7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81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23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95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13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9D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40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D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15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E4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E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80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7D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3F4BA55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AA6B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7579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8FA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BBEE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DE89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991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D181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87D8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3A23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D0F45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7F4E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F3CAB5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50D103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28AA3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D2A8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07DB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A65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9F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9806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2BF6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016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3354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787B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ACDC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050E0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F425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2010[更衣室]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78E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21E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B0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9F7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3D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E45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85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E1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E7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DBD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1954F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F593F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D402C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53B8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716BB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B7C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06DD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1E3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EACF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21D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791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254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0EF9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673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34C1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CE6B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F08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39E2C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2072E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02487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3EAE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E44A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0DC0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87401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473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A39B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F5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74EEF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47E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257D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FC2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758A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E69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FBE14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3F0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5388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A69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8807F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22C0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D944F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2D8F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B3DF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CAB7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61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2B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96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B4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83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B5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02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A0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B7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1E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A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8C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</w:tr>
      <w:tr w14:paraId="20932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45CA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578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6E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A8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4C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F1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8D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AC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B6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95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97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3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BC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F1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609.0</w:t>
            </w:r>
          </w:p>
        </w:tc>
      </w:tr>
      <w:tr w14:paraId="389C9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0492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B2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07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A8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06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DC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B5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D9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68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DC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72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E8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23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A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554.2</w:t>
            </w:r>
          </w:p>
        </w:tc>
      </w:tr>
      <w:tr w14:paraId="6A0B0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57BF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0F7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80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A9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52F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8A0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63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EB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5F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B6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D9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75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E7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53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</w:tr>
      <w:tr w14:paraId="33DEE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D9A4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F628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5A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A7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48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57A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F3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B3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29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F0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F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26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3A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E2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411.4</w:t>
            </w:r>
          </w:p>
        </w:tc>
      </w:tr>
      <w:tr w14:paraId="61407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EB83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048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69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43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9F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C2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1E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F6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2D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40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5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98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E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2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702.2</w:t>
            </w:r>
          </w:p>
        </w:tc>
      </w:tr>
      <w:tr w14:paraId="49531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DD06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8F88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42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D1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B3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E14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7D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5B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72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6A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F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62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69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60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</w:tr>
      <w:tr w14:paraId="4C101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B48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27F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30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38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B6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6B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71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49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86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82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F1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AC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9D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9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511.7</w:t>
            </w:r>
          </w:p>
        </w:tc>
      </w:tr>
      <w:tr w14:paraId="2AFE6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F3D0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C0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C2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0C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6B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5A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69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7F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6A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A9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FA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CF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75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9D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1366.2</w:t>
            </w:r>
          </w:p>
        </w:tc>
      </w:tr>
      <w:tr w14:paraId="018BB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081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0083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F3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0A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E2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59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3F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2D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5F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1B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37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52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8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9E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4950.0</w:t>
            </w:r>
          </w:p>
        </w:tc>
      </w:tr>
      <w:tr w14:paraId="581D4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FABD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072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FE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91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42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0C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3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58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42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84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3E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5E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73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4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1585.4</w:t>
            </w:r>
          </w:p>
        </w:tc>
      </w:tr>
      <w:tr w14:paraId="281F8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4B24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BEBB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D8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DA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95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8E1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F8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DA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B3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5A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9B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5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90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1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1585.4</w:t>
            </w:r>
          </w:p>
        </w:tc>
      </w:tr>
      <w:tr w14:paraId="68D7C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78A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C9E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43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21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12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1B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9C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7B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1E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C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27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B3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46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90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A257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D74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B378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1F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0F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BE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D03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B4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D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75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87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C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0A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11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69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877.6</w:t>
            </w:r>
          </w:p>
        </w:tc>
      </w:tr>
      <w:tr w14:paraId="4E7AD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3D36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4267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39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72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78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3F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41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BE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50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F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8D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A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EF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4C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5652.9</w:t>
            </w:r>
          </w:p>
        </w:tc>
      </w:tr>
      <w:tr w14:paraId="3888F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457E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D08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1E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F0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81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A2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48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64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95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2D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D0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F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58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88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6.70</w:t>
            </w:r>
          </w:p>
        </w:tc>
      </w:tr>
      <w:tr w14:paraId="27736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8A81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9219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9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5B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B1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B3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D1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C6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73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C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B4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C8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6F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D2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508.7</w:t>
            </w:r>
          </w:p>
        </w:tc>
      </w:tr>
      <w:tr w14:paraId="54BF7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8095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2E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A9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DD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23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E7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28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C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4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47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9A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F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3B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16352</w:t>
            </w:r>
          </w:p>
        </w:tc>
      </w:tr>
      <w:tr w14:paraId="4FFFC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60C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CA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09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24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516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AF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B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CD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0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E0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0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F4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5F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11577</w:t>
            </w:r>
          </w:p>
        </w:tc>
      </w:tr>
      <w:tr w14:paraId="6A0E2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0097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C3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13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6E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2C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72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17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27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0C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F1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4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1B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95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10.11</w:t>
            </w:r>
          </w:p>
        </w:tc>
      </w:tr>
      <w:tr w14:paraId="48CB4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CB24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A5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EE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D8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EA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37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62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61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BF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C5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E4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79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FC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10699</w:t>
            </w:r>
          </w:p>
        </w:tc>
      </w:tr>
      <w:tr w14:paraId="70631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2D4E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B1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39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3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05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24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82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F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99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19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8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B8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A3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10699</w:t>
            </w:r>
          </w:p>
        </w:tc>
      </w:tr>
      <w:tr w14:paraId="7E158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283B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41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E1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BB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669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F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52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D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15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69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C8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9C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0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3.37</w:t>
            </w:r>
          </w:p>
        </w:tc>
      </w:tr>
    </w:tbl>
    <w:p w14:paraId="05CB2FC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C4EE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B846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3A9A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99CB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1908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E0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E78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BC86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620C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459F1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7A61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53ED83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3895B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3AA3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FB9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0D7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4B2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C97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6109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A1C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65E4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9268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C5CB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BAFE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EC970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A654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701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C84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3B4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D3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701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847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03A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0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997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C4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01197D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2997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6CCE8B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750E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64BF7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501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F05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9BA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453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EE2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DFFE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CB1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539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07A3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D498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1B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1CD12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6824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0B4F1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2C01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4B8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FE3C7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DF35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D8866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A8EA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3D309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308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EC49E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C4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BADF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048F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B8979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106E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27B9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704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F6E2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877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D8C6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69FA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5088F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089C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6ADC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7623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E8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99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80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DBE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38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73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0C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E3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0B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7E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74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1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925.4</w:t>
            </w:r>
          </w:p>
        </w:tc>
      </w:tr>
      <w:tr w14:paraId="7944C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1DCE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A4E6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8E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F2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F4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D7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1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E7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28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F4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0B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64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69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B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1068.8</w:t>
            </w:r>
          </w:p>
        </w:tc>
      </w:tr>
      <w:tr w14:paraId="142A4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B25C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9334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80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38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7D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FB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DA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59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77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5E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10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81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8D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73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356.3</w:t>
            </w:r>
          </w:p>
        </w:tc>
      </w:tr>
      <w:tr w14:paraId="08B87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6CE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C82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E0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22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03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8EC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18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7A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93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A9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2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D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B0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D0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</w:tr>
      <w:tr w14:paraId="75888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E119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2F7D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04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A6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66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3B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26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2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83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71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6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A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61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8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</w:tr>
      <w:tr w14:paraId="0A247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2E8D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D7B6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36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45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25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1E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BE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FC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A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E0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33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83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F1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2B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20F2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EA0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21B8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9E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EB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75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948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E8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F3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0B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5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2B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F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27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54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</w:tr>
      <w:tr w14:paraId="64CE7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EA6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0B11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F8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A5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52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9F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6E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2F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2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1C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E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27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C7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1C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353.8</w:t>
            </w:r>
          </w:p>
        </w:tc>
      </w:tr>
      <w:tr w14:paraId="425C0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9E72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3AC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3C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14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6B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D20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F4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7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27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70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1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08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14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F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</w:tr>
      <w:tr w14:paraId="35C45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CA82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454C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98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75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24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C5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F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06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D3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CC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74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1E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D9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D7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398.0</w:t>
            </w:r>
          </w:p>
        </w:tc>
      </w:tr>
      <w:tr w14:paraId="57298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309A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A1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5A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46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B9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96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88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2C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8E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8B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CE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D9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7C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3201</w:t>
            </w:r>
          </w:p>
        </w:tc>
      </w:tr>
      <w:tr w14:paraId="1E006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16A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A2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8F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9A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22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1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E3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76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C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84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0C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A5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2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</w:tr>
      <w:tr w14:paraId="2165B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9730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0F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ED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B5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CF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10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4D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36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D1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4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D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16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CA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</w:tr>
      <w:tr w14:paraId="0C508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6B61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E6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B5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1C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62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5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6B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B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E5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2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C2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E3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5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</w:t>
            </w:r>
          </w:p>
        </w:tc>
      </w:tr>
      <w:tr w14:paraId="44607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A91C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63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74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9A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0C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CA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96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0D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4F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5C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0D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A8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4D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</w:t>
            </w:r>
          </w:p>
        </w:tc>
      </w:tr>
      <w:tr w14:paraId="2C2FC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934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0D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5B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2E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E7A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5A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B9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36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FC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15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6B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33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5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 w14:paraId="48BB1ED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1126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FB1EA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1BD3F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4E8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BD62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6F3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4A4C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4927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3723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F94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82DC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C70AB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D055D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92619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B649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914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0BE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772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82C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F227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4E3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A8E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11CA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D41B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2EDC3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F00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2014[化妆室]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D23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F5B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EEB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C39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31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96F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B4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A56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94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2D3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425D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FF4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12736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</w:tr>
      <w:tr w14:paraId="14D44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F373D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F7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11B6E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65B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C6C4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F4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252A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555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464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88B1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BD52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FFAB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637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6DCAD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DAFA5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E1370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BA49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6226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3B0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F03F6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9EE4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D9888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92A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B581F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76E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8DE50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DEA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33811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02C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468C2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7D66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0262F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106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177E1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EA0E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06423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E74C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3555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83EB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74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F2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FC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C1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D9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42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B8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76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D4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0B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67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DC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</w:tr>
      <w:tr w14:paraId="07AC7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6D2F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5862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43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7F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91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FA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EE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7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D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AA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5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13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1E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43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702.2</w:t>
            </w:r>
          </w:p>
        </w:tc>
      </w:tr>
      <w:tr w14:paraId="5B7C1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8919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D04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16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6B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144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607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D7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50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3D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E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65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0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A4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04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</w:tr>
      <w:tr w14:paraId="1B5C5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56F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7E1A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AA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DB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43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3B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AF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E7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10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AA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42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E3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52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DD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511.7</w:t>
            </w:r>
          </w:p>
        </w:tc>
      </w:tr>
      <w:tr w14:paraId="5D28A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62D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1CA9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59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09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D6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05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D3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DB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5E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7B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E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79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7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C8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956.3</w:t>
            </w:r>
          </w:p>
        </w:tc>
      </w:tr>
      <w:tr w14:paraId="45441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62F0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191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1E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6F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8B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3F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B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D9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3F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7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D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21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86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00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3465.0</w:t>
            </w:r>
          </w:p>
        </w:tc>
      </w:tr>
      <w:tr w14:paraId="62C3C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E64A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3E3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5A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49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DB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39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A9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C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8B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E1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B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10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D8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DE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1109.8</w:t>
            </w:r>
          </w:p>
        </w:tc>
      </w:tr>
      <w:tr w14:paraId="76133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659C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6BA9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44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04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F5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C8F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4A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80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4A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CD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0F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4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F1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DA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1109.8</w:t>
            </w:r>
          </w:p>
        </w:tc>
      </w:tr>
      <w:tr w14:paraId="2258E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46F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A2D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EC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A9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8E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26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6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D4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0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41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16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4E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39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7B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B92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BBB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485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B1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5CD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C8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C2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C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32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1F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77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E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26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5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69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614.3</w:t>
            </w:r>
          </w:p>
        </w:tc>
      </w:tr>
      <w:tr w14:paraId="4B7FD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14B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CF55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8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DE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79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13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7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2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94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FD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6B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CB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4D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3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3957.0</w:t>
            </w:r>
          </w:p>
        </w:tc>
      </w:tr>
      <w:tr w14:paraId="6D15E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7A9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A1F3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78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04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AE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9B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91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B7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F7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53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34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DD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EA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B2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4.69</w:t>
            </w:r>
          </w:p>
        </w:tc>
      </w:tr>
      <w:tr w14:paraId="50CB4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F5C5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C246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2B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04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98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B6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93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9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1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58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17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8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9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4A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356.1</w:t>
            </w:r>
          </w:p>
        </w:tc>
      </w:tr>
      <w:tr w14:paraId="0964A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BA82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86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CE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BA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E9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4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09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60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95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0F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36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E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F8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10940</w:t>
            </w:r>
          </w:p>
        </w:tc>
      </w:tr>
      <w:tr w14:paraId="5D587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B170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F3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9C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88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8E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71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F3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3C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E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09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6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A1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0E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7598</w:t>
            </w:r>
          </w:p>
        </w:tc>
      </w:tr>
      <w:tr w14:paraId="1DB4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BFC8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29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9A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76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9C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1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CE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D9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C1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E3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44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0F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6F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7.08</w:t>
            </w:r>
          </w:p>
        </w:tc>
      </w:tr>
      <w:tr w14:paraId="34D9B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1440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B0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A1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0F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5A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1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CC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7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A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91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73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23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F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6983</w:t>
            </w:r>
          </w:p>
        </w:tc>
      </w:tr>
      <w:tr w14:paraId="3FDEB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D77B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9D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9C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4F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4D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80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9E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B9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8D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40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8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CE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F1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6983</w:t>
            </w:r>
          </w:p>
        </w:tc>
      </w:tr>
      <w:tr w14:paraId="06DCB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3585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99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0B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A9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72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D5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FA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E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5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0E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AD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2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6C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</w:tr>
    </w:tbl>
    <w:p w14:paraId="5CC36FA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B627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DE3B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B28CD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989E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380A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D4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DBC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5E46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914B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2492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E325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A153D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2F5E8E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B5100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BF36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EAEF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51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D4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6133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0DA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3C60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083C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5E2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B5060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FCCC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F04C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1CB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D8F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C0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45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2F2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B36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F6B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960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2F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0CB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0706E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B2F24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A52F0E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B367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08427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BB6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F7EB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13C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71EF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262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66C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1F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8EEB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1BA2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F7F5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3C2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AA2F8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5EB1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70F46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C793E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A33B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69439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EC9D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6FD8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ABF5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33C2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868D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4F83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F1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62D6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EF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7DBFD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58E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39765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EC1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3D7BA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A34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75EDE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E5F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03DE5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5290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2B3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5D01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27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94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60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7D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0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0F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0B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6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D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9F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64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F2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973.1</w:t>
            </w:r>
          </w:p>
        </w:tc>
      </w:tr>
      <w:tr w14:paraId="103EA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2544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E18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C9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B3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2D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A8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8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09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9D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E5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0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51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92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99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953.9</w:t>
            </w:r>
          </w:p>
        </w:tc>
      </w:tr>
      <w:tr w14:paraId="72B81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0F98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CB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F1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3F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65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295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8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65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EC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4E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4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A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52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DD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</w:tr>
      <w:tr w14:paraId="642CC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0D27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0E59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CF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B4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45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13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46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EB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EA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15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AF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77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A3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E7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</w:tr>
      <w:tr w14:paraId="3136F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6C2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C633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BC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DE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2C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19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2B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17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2B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59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E0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F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9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D3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</w:tr>
      <w:tr w14:paraId="2A60E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BA6A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9ECD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BC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91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B0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FF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F6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23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DB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4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7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03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5F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01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4730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279C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9953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C4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2C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B3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47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03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00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E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75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29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3C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04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40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</w:tr>
      <w:tr w14:paraId="144F6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C58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D820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42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D1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1B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7C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2C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8C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86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D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43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A8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6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4F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315.8</w:t>
            </w:r>
          </w:p>
        </w:tc>
      </w:tr>
      <w:tr w14:paraId="0F65C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CE5B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DD85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33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2F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85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88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A2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22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08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10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11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D5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F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91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 w14:paraId="3DD63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73C2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ADBB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C8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C3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1D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1CF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54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2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E5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C5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66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07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CC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D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355.2</w:t>
            </w:r>
          </w:p>
        </w:tc>
      </w:tr>
      <w:tr w14:paraId="5C13C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983C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A7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5B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8D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308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1B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FA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E4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16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FD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9E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15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03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</w:t>
            </w:r>
          </w:p>
        </w:tc>
      </w:tr>
      <w:tr w14:paraId="5BC29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E44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0B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BA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FF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04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BF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84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0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C7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88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77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43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8C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</w:tr>
      <w:tr w14:paraId="340AD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B6E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50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51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45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BD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83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E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82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9C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08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C6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29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48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 w14:paraId="0DC9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A2D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15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0A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2C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08A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A5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5D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EE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9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D3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4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F8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AE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</w:t>
            </w:r>
          </w:p>
        </w:tc>
      </w:tr>
      <w:tr w14:paraId="134CE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0214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01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03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38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2A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68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13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28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57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01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4C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25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F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</w:t>
            </w:r>
          </w:p>
        </w:tc>
      </w:tr>
      <w:tr w14:paraId="7478F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83CF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7C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C1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EA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8F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36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E0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9C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78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E0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37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A0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BA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 w14:paraId="72BC0C1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EF65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C6B2E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EC3EF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BF46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24C7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D4E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050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30C0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9EC0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3ADEE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C1C2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D0629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B1F48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9EA43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D27B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50D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3DCA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9C8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8F1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2E6D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EDDE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8F4D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39A1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8D94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D111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01E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2017[影音设备室]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043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9438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6AF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0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5C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5A0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670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6F9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D43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55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14:paraId="2DD3D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FF6E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F8419E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5EE6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79A83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F08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F923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26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B47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20B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6969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EE7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BA0E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E96A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445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780E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C4A0D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35E02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A6E41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FD7D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519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E1695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D951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AAA2E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B4E9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C931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0F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58962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ACA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6722F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691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B301A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F1CB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8FC8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58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8AAA3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86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48A24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4DA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18A13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2BF8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3461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1C93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A1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52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0C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4D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6C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8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30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4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5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50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65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8F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</w:tr>
      <w:tr w14:paraId="5DA2D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E374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8FB0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9F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AA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D8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F6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87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D3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99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CE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DF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6E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19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01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</w:tr>
      <w:tr w14:paraId="628AD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0B20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500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E5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67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F7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F5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4F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E6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6B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7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1E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DC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2E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FA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1037.8</w:t>
            </w:r>
          </w:p>
        </w:tc>
      </w:tr>
      <w:tr w14:paraId="42392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B555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CFC8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0A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66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79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E3E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DD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BD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AD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BD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91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4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06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C3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</w:tr>
      <w:tr w14:paraId="1EB00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8A0E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7651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CB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4F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F6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58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AC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2D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20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B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29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5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86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22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</w:tr>
      <w:tr w14:paraId="167AD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A26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57A9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91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39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1D2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2D8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D9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13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D8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DF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89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38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FB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B1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692.2</w:t>
            </w:r>
          </w:p>
        </w:tc>
      </w:tr>
      <w:tr w14:paraId="5BDBF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376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47A4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8B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19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55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33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3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A3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9D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0D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9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08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9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7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</w:tr>
      <w:tr w14:paraId="21FD6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ECE2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0C4E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FD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E2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DE8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CD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6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9A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C5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46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6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D5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AA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4D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304.6</w:t>
            </w:r>
          </w:p>
        </w:tc>
      </w:tr>
      <w:tr w14:paraId="0FBDE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4F30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6B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7F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82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0D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A7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23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67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4B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19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8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86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E3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3803</w:t>
            </w:r>
          </w:p>
        </w:tc>
      </w:tr>
      <w:tr w14:paraId="6FB4A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EE83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C6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1F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19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2C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02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8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F5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45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E5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9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CB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6E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3803</w:t>
            </w:r>
          </w:p>
        </w:tc>
      </w:tr>
      <w:tr w14:paraId="1B85C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F42B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1C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FF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E3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C7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A6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D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E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F0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C5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CB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18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F9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6E18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D76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8E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67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15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67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36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F9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23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6E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FB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52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A0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8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3803</w:t>
            </w:r>
          </w:p>
        </w:tc>
      </w:tr>
      <w:tr w14:paraId="5455C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22F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70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13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63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FA4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00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D3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E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17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1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3B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9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08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3803</w:t>
            </w:r>
          </w:p>
        </w:tc>
      </w:tr>
      <w:tr w14:paraId="7E08E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E67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F5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A4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27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B53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85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A9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7E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E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E4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E6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4E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75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 w14:paraId="091CFF1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D46F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6E1C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CBEE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3AF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FFB2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BF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D0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5D9F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9799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9488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84A5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B84ED6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9A23D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C210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B88D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D07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57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AF1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087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A39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DBA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5CC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C090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8EAD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704CB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EA6C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2018[化妆室]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377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08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E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94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E8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6FC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8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11C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EB0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32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505E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AF57E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AC5FC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</w:tr>
      <w:tr w14:paraId="5F487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5CE0E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963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C500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8FD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2760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21C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EB48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F5A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AC34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82C8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BE30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B9A4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DC4C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7296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81893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B0875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CE4B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86F3F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93D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C57C4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AF4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63ECA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57F6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1B5E3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E5D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CCFD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E7A6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55737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A6F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3C974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C8E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80449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2E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93C73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3E0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74038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9E35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FC9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043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B3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80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A4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B97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C7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86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EC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C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5D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95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7C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81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304.5</w:t>
            </w:r>
          </w:p>
        </w:tc>
      </w:tr>
      <w:tr w14:paraId="2CE75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087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9919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1A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BB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2C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C3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A6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6F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45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AE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E7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12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89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8D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</w:tr>
      <w:tr w14:paraId="031AD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74693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A77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86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BC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0E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D5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5A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57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7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CA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2E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5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AF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11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</w:tr>
      <w:tr w14:paraId="72B9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7FD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3CF3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F2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A4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39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20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2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B1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20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F2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98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95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0C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12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</w:tr>
      <w:tr w14:paraId="46C39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6D2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E65A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7F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08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C6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5C1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C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70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5B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5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66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8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D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65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579.6</w:t>
            </w:r>
          </w:p>
        </w:tc>
      </w:tr>
      <w:tr w14:paraId="58019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F5B7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0418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E4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6B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66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4B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6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1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F6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92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82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DB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7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E2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2100.0</w:t>
            </w:r>
          </w:p>
        </w:tc>
      </w:tr>
      <w:tr w14:paraId="14DDD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847D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2CC1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18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4E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81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8D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D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42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7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48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54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F1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3F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BB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672.6</w:t>
            </w:r>
          </w:p>
        </w:tc>
      </w:tr>
      <w:tr w14:paraId="04CCF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21A4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82E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96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EB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74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63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2C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2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03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93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53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D1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7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D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672.6</w:t>
            </w:r>
          </w:p>
        </w:tc>
      </w:tr>
      <w:tr w14:paraId="58092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57B0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0E1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26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D4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49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41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4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86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B4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F5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BC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80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2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3B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7689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464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32B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75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5D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BC6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BF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8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29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13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9E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B0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70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A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C2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</w:tr>
      <w:tr w14:paraId="351A6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B775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DD5A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58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0C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35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6AA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35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76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9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16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37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35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7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EC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2398.2</w:t>
            </w:r>
          </w:p>
        </w:tc>
      </w:tr>
      <w:tr w14:paraId="0E10B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8B0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A413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F0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D0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1E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47B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5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27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64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6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C1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90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03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4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2.84</w:t>
            </w:r>
          </w:p>
        </w:tc>
      </w:tr>
      <w:tr w14:paraId="1095D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6A62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AABB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96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25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44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26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A9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D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BB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6F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C8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8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DD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14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</w:tr>
      <w:tr w14:paraId="4CFEEF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80D2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4D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C0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F7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03C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33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2D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91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B6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C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FB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8A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0B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6622</w:t>
            </w:r>
          </w:p>
        </w:tc>
      </w:tr>
      <w:tr w14:paraId="02EB0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329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B0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57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13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907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22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CC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50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0A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75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A4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C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01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4596</w:t>
            </w:r>
          </w:p>
        </w:tc>
      </w:tr>
      <w:tr w14:paraId="6CAE8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C6E4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BE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18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32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704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0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D8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3E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2C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23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6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03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A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</w:tr>
      <w:tr w14:paraId="44C4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BD47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39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CB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FF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4D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A5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D9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CA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EC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5F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2C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95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0B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4224</w:t>
            </w:r>
          </w:p>
        </w:tc>
      </w:tr>
      <w:tr w14:paraId="4B5F5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E43D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BF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39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19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52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03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4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FB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76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6A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2B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37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A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4224</w:t>
            </w:r>
          </w:p>
        </w:tc>
      </w:tr>
      <w:tr w14:paraId="4CAA0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9ECF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AE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55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45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6AC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0C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1E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CC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61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BA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EA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0D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2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</w:tr>
    </w:tbl>
    <w:p w14:paraId="2767350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83AE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FE7BD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98EF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6AA1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5FC1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524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824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81EC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4147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3410C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4A35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E6679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0A92A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2FFE0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39E2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6A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67E4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BC53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8EE1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C64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392E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2F2E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501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D953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45E7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F6C8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A01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780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DCD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95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7D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3A6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FC2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3A6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4E2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D3C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C979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1A21E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87581F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18BB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DC3A2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3AF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6279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F2F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87D9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424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7F1A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C6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D68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F234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6608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064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2B8A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787B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38A3C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D161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EC41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B599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A374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B877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3C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FD22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7A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1EC09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6DC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1867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38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2DDB8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676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FC2DE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DA9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2D88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676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38E5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CFF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D3F76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1C84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F2C6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39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0A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B9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C7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5D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1E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43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3E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65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C7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41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7D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33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368.3</w:t>
            </w:r>
          </w:p>
        </w:tc>
      </w:tr>
      <w:tr w14:paraId="17A67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F88E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D40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66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AF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28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7A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E1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B2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5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4C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3A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69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B9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71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505.9</w:t>
            </w:r>
          </w:p>
        </w:tc>
      </w:tr>
      <w:tr w14:paraId="625C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DB13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21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4B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AE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D8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EDA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D3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95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4C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A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53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AA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1A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E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</w:tr>
      <w:tr w14:paraId="6A464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7937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E3BD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A0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90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C0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32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33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74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A5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1E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E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5C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D0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1A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</w:tr>
      <w:tr w14:paraId="12883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3F25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14A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99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18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6E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56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7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23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E6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D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2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6E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7E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3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</w:tr>
      <w:tr w14:paraId="36C4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33F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CF42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F8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B2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6D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7D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C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B6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D3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87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1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27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7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B7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7EFA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07D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CE5A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E3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73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B3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15F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6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0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0F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00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3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D2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1C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9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</w:tr>
      <w:tr w14:paraId="3EEEC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146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6526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9D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A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74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31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B5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B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E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37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0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90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3C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96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418.7</w:t>
            </w:r>
          </w:p>
        </w:tc>
      </w:tr>
      <w:tr w14:paraId="7E4A8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E050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6BAC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7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23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C6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4C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A6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83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25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F3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F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A6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A7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DF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  <w:tr w14:paraId="166D0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247B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017E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81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65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F9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A88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27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21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9C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05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5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6C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E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E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</w:tr>
      <w:tr w14:paraId="404FF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42B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71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D0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7A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FE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CC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A5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46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F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2D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AF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D7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CF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</w:t>
            </w:r>
          </w:p>
        </w:tc>
      </w:tr>
      <w:tr w14:paraId="3422E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7A33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03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AE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7B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7D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6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F0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AA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9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85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F9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35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70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</w:tr>
      <w:tr w14:paraId="42F7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CDD9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49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5E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1E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956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C7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4B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48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2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2B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4E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0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0E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0.75</w:t>
            </w:r>
          </w:p>
        </w:tc>
      </w:tr>
      <w:tr w14:paraId="56798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7084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3A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05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AD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5B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67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85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A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98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1C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2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4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46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</w:t>
            </w:r>
          </w:p>
        </w:tc>
      </w:tr>
      <w:tr w14:paraId="3B227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C830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D4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64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23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01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AD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4C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A6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4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B0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9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63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63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</w:t>
            </w:r>
          </w:p>
        </w:tc>
      </w:tr>
      <w:tr w14:paraId="1540E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68E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A2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77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AF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BB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4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0B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D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77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4B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7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A1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B0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 w14:paraId="645EF79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46B6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5622A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3915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4923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1F07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6D2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C7E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A36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08EF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A88D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F5C3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BBF554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FFA16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D00E2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C80D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376B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1F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6AC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EF5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94E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76F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A434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9982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D792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53B1A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7479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9A9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19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DF8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14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812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62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84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982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947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C9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68AAB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2049E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EF7C02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FEB3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032D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D90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2292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BF4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DFCF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64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93C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B6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9C93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B201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D05B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5E9D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15AEE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20ADD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66A9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AB2B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93D2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BE28D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B401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C9D3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59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BFE9E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85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EE2AE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C13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89030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61DC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B22A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4DCA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4998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F7F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65E32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E9C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7EF2D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07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3B44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A950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9C4E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D202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67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DD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6B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B5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FB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8E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D6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B2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14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FB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B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47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344.1</w:t>
            </w:r>
          </w:p>
        </w:tc>
      </w:tr>
      <w:tr w14:paraId="4BD86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346C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2BF9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13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B1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2E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3D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7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C5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A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AC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3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CA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30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BE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</w:tr>
      <w:tr w14:paraId="308F4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8A46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8BD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8A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82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94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82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0A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05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93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9D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FA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8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38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8C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</w:tr>
      <w:tr w14:paraId="04881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C598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CB14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17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48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AE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07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C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9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4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E2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3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A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44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D4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</w:tr>
      <w:tr w14:paraId="77582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6123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B63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94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1B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74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6D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46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25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69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9B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F7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FA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4D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BC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</w:tr>
      <w:tr w14:paraId="6AA64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75A6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C749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86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8A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32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DE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64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BC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D5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F9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20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1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01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B4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3A7B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BE07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1A95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1A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31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53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B3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A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1A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73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EC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E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1C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FC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1A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</w:tr>
      <w:tr w14:paraId="6C1F0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51B6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CCA8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2E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A3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1F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CC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F0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8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B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CE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C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36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5B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E6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</w:tr>
      <w:tr w14:paraId="52C3D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953F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F022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F9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A9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A7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C47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4D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8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14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24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20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4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8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F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  <w:tr w14:paraId="37FDB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6DFB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53BC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14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B0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41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926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26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B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97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D7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B8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B2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CD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44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</w:tr>
      <w:tr w14:paraId="795BA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FD6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28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2F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3C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B44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7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93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5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6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99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A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21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25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</w:t>
            </w:r>
          </w:p>
        </w:tc>
      </w:tr>
      <w:tr w14:paraId="0E9B3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8BB9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2E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8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F6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E67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87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66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B3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9C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A0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C9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C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91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</w:tr>
      <w:tr w14:paraId="5B884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8614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63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E4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A5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FD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9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57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8D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B9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67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EB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01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CE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0.68</w:t>
            </w:r>
          </w:p>
        </w:tc>
      </w:tr>
      <w:tr w14:paraId="1C1A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6147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D5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61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99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A96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4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7D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3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A6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78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F6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58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7B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</w:t>
            </w:r>
          </w:p>
        </w:tc>
      </w:tr>
      <w:tr w14:paraId="1FBFC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398F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C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21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B5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76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61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8D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E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A7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FE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6E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D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DA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</w:t>
            </w:r>
          </w:p>
        </w:tc>
      </w:tr>
      <w:tr w14:paraId="59D0C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4A5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67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27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D7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D9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E4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75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AD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6B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5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48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B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CC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 w14:paraId="0BE2BE3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455D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555C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FF02A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58BF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C85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DB6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A658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F18A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AC59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037D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CCF1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C5E65F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22574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9FBE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DFE6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F93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84C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3802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916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2C4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20E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E01F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F86B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62B2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2C1FC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1ED6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F01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4D04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406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A85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455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001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234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B4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05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920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3366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EA71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9B6C9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</w:tr>
      <w:tr w14:paraId="6B18C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66DCF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144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3805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A7D7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0A8D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51A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E6FB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4E5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9374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439C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B4FF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C06E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5AAEF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CD1E1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DA04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828D6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A18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FBF0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DF30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1ADDC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02F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B66EF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D9A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ACA61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22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7DAF6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8E8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4E9F7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48B0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A7387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D60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62A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0D18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96B41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68A5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8793E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5440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D8C3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EA5B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26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C4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8E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BD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5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9F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01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90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9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91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E5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00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</w:tr>
      <w:tr w14:paraId="0F5A7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DF1B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383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19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7B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21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D9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E3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A6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69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65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A8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5A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4D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95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409.9</w:t>
            </w:r>
          </w:p>
        </w:tc>
      </w:tr>
      <w:tr w14:paraId="17934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0ADD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C7E0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90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59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97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0B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55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1E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CA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49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01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0A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BB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CD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1485.0</w:t>
            </w:r>
          </w:p>
        </w:tc>
      </w:tr>
      <w:tr w14:paraId="6BF1D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F34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C2D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D9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43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51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9F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2F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CF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6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2B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3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D0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61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44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475.6</w:t>
            </w:r>
          </w:p>
        </w:tc>
      </w:tr>
      <w:tr w14:paraId="16589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7313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5E73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25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5F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EB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D97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DD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C8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64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A9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D3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31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C6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27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475.6</w:t>
            </w:r>
          </w:p>
        </w:tc>
      </w:tr>
      <w:tr w14:paraId="4D18B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747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64BB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D5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32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81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E3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7A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6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D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6C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2D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CF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1E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7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510F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491C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257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C3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BD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0B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76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A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2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7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15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3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BC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E7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B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</w:tr>
      <w:tr w14:paraId="3786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B37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5F7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05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8A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DC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F66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A8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F2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43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1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CA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96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B1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91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1695.9</w:t>
            </w:r>
          </w:p>
        </w:tc>
      </w:tr>
      <w:tr w14:paraId="4471E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17BC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9136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5C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05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05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22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96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2B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2E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A0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FC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FE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1D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2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2.01</w:t>
            </w:r>
          </w:p>
        </w:tc>
      </w:tr>
      <w:tr w14:paraId="0FA35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D64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578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F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DA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36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C8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0C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17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C3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A9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31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64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2C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1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</w:tr>
      <w:tr w14:paraId="26174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D2E2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40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DC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42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02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0A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C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A5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77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C9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C2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0D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9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4434</w:t>
            </w:r>
          </w:p>
        </w:tc>
      </w:tr>
      <w:tr w14:paraId="31665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37A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2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F8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2D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A8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47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F8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A7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A6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2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C6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58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1E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</w:t>
            </w:r>
          </w:p>
        </w:tc>
      </w:tr>
      <w:tr w14:paraId="7169C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66B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F0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B1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B9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31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D4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07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1C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96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59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24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3E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A1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3.03</w:t>
            </w:r>
          </w:p>
        </w:tc>
      </w:tr>
      <w:tr w14:paraId="443BF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99ED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57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D5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82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1A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0E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0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EB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D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8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A1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DF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67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</w:tr>
      <w:tr w14:paraId="6082E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C2D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02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C6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2E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DD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AA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7F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1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6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A7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4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BA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2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</w:tr>
      <w:tr w14:paraId="39146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1D9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70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24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3E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316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F2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9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21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31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9D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BB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D5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2F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</w:tr>
    </w:tbl>
    <w:p w14:paraId="3151948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F64A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F04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8822F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204E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ADDE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B60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0607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2654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7AA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6FED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F4F8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DF520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4D41E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5951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E26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9E9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1D4F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18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063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EF6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13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A164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205C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48A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830A3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7F8A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209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359B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04F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9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DD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098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88A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F1A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7BE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6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027BC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2CFF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B3991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FFFF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A3F68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9C0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1DF2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D51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129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803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F812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B1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7C98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6251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66CB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148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F1294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3F89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F05A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E012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ECD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D976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9AF2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4E960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E6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8751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95F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E95A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26C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DA29E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018A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A9D04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BEC2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C3E4B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7BAF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60B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6C4A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9E823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182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347B7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90BF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5D2F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F1E7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52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4E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8D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D4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78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4C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FD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7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55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9A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9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E9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294.7</w:t>
            </w:r>
          </w:p>
        </w:tc>
      </w:tr>
      <w:tr w14:paraId="5EFEE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62E8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9A7C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59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EC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1D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62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24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A6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E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1C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CA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E7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AF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D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</w:tr>
      <w:tr w14:paraId="07AA2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768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2F9D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85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9B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88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1C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6D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92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40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6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89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1F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0A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A0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</w:tr>
      <w:tr w14:paraId="58D81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4CD3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628E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49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F5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B1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B5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03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CB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94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2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9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D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C8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51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</w:tr>
      <w:tr w14:paraId="6B042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0A63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C5C6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3C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39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E3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37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6E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7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E9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6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BF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39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80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A6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</w:tr>
      <w:tr w14:paraId="4DFBB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39BF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D066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5C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3B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B59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08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D9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C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ED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C0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E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27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28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92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0DE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744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AA7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8F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32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6A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91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CD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6D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4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6A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7C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D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34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19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</w:tr>
      <w:tr w14:paraId="025B9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3F4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C3D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FA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54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2C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8D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9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DD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F7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79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32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C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CD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5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335.0</w:t>
            </w:r>
          </w:p>
        </w:tc>
      </w:tr>
      <w:tr w14:paraId="1F07F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178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4750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E7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A5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D9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7A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2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8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0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B2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8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0F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E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6B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</w:tr>
      <w:tr w14:paraId="5CEF0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2452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8EDB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1E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2E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33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00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DE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FF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21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09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C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03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07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9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</w:tr>
      <w:tr w14:paraId="6F523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C73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F4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C5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80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43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FB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8C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76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89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1E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DA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8F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F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</w:tr>
      <w:tr w14:paraId="1C020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7DD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3E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4E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48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D8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3C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72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08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26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DD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2E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C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9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</w:t>
            </w:r>
          </w:p>
        </w:tc>
      </w:tr>
      <w:tr w14:paraId="7FCF1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F6A5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7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96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08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B7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6A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AA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19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7C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3E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51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3B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D8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</w:tr>
      <w:tr w14:paraId="3F4D1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D2E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E8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7B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D7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CE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FE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A9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4B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A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7D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BD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AF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3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</w:tr>
      <w:tr w14:paraId="3969C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A49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56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F6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AB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7D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74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B0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4F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F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BA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3A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54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E9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</w:tr>
      <w:tr w14:paraId="4E11F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BF2E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B1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D6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7E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7F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2D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FC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E5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7D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6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35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AC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9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 w14:paraId="4D464F6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6C1D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D6E3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9F72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3BDA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7F44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8A21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C20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3EEC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5608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8892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8A45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557B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CF2E48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F6F7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BDE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C2D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743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ABE9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3BE5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13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10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ABB2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76C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6A48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C50B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7B2A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6EC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B04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DD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683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AE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61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E2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356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56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B2B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6B0E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CE4D3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4B214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3FC0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E81BC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71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07B1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852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E85E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554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43EB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B66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A9FB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8012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4BC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704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4342D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DC607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02145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58390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C992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2E00C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060B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6FA7A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89B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58563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B56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DFDAA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97A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EB95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A8C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0A2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F6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CE33E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A9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42C6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9A6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2B9D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32F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7B621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93F9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939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B21B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31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4A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C1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CD4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52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BF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4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A1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65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5D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7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A1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</w:tr>
      <w:tr w14:paraId="35D47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4F1A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4B1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83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2C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A4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FE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9C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E9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73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A2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79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D7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5C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C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367.6</w:t>
            </w:r>
          </w:p>
        </w:tc>
      </w:tr>
      <w:tr w14:paraId="00EB2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777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A147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7B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7A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75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71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23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F7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A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19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E1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8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8A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F7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</w:tr>
      <w:tr w14:paraId="62980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9CA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57D5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06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1C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F6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F4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CD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EE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C7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F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70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6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2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3E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</w:tr>
      <w:tr w14:paraId="147AF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3C6D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4E5C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28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C6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42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38B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E8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C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CD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9D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84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FF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0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E6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</w:tr>
      <w:tr w14:paraId="027DE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1C1F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1D0C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4E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F0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1E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49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FB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0C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C9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21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3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D0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78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E9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861B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15077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41D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78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DE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60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09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4B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FB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5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AA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D8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04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6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77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</w:tr>
      <w:tr w14:paraId="7A0F5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9DE8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0CF2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72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66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51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DEE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F3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D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B4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79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2E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9E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BA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F8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</w:tr>
      <w:tr w14:paraId="7F491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133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9A76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9B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C4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F8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0DB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F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DC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0B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FE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6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C4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B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2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</w:tr>
      <w:tr w14:paraId="5D987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15D5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0EB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78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92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07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6D5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17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D3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0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F4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CC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8C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E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66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</w:tr>
      <w:tr w14:paraId="7D420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3461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CB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02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D0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7B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E2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A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7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D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CD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46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2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2B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</w:tr>
      <w:tr w14:paraId="3B27C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FFD6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FF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AF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7C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D7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AF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CE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59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35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A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39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4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38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</w:tr>
      <w:tr w14:paraId="6783E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444C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D1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75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FF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41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BE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45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1B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AF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9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D8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8A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AA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  <w:tr w14:paraId="02627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A5D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23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B0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C0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DDC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8C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EE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93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76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6C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88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AE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40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</w:tr>
      <w:tr w14:paraId="45D82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9B7C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E6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11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75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E2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C0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A4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FB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6F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84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78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CC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DB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</w:tr>
      <w:tr w14:paraId="06356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6F8D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07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EF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C4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90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56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2A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E9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89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D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DA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9A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5A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</w:tr>
    </w:tbl>
    <w:p w14:paraId="6720A72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2D6B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F6A12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5D663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75B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4871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2BD9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F4D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991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40A1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AE7A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7B6C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928A2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D30A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3C2D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C5A8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F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4A3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7E3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3D2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A14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B66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0DA9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7261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A750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D60F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F878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30C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58A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97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88E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1F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A80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EDC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F3E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C27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2A5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0C131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3FD3F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A0389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1A94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B962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05D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641C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892B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CDC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F5F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18F2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0CB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9861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B75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3D18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D2D7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E9FC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7DF1E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1414D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BB6CD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FAE9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7C45B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B576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D8115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B75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DBD84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F4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2BBC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478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58530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81A6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F4FD3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03B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A797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40A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14861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C2F8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A3CB9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6FD7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55372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9E50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595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D17E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C1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15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54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C5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5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A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A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F2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4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04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BF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6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</w:tr>
      <w:tr w14:paraId="7E1A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26AB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0F6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2E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6C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64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FF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8B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28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6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84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56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F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85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97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</w:tr>
      <w:tr w14:paraId="155D0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6CE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FACC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3B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9E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61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B0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D6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9E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E5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80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BA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0B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6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12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1138.5</w:t>
            </w:r>
          </w:p>
        </w:tc>
      </w:tr>
      <w:tr w14:paraId="3A55F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A434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EA0A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01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A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F2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DB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EE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F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C7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9E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7F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1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8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68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</w:tr>
      <w:tr w14:paraId="6F60F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0F7E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C1E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5E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3C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05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2D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B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0D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54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5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5E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C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80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C5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</w:tr>
      <w:tr w14:paraId="0533C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7D9B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512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96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44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41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B2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06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2E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EB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0C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A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77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E9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AE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828D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6481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59F1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1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0E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52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81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29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AB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DE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2D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77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78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77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19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</w:tr>
      <w:tr w14:paraId="324BC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BA3D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9F71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0B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62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78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D10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85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32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4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53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00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F3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A3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B5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1300.1</w:t>
            </w:r>
          </w:p>
        </w:tc>
      </w:tr>
      <w:tr w14:paraId="26BD9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9CF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2953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53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0B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502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51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16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BC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0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20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7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E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25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DE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</w:tr>
      <w:tr w14:paraId="29394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575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65C2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29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DA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6B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CAF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98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C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8D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48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AA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3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5A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E9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</w:tr>
      <w:tr w14:paraId="7206D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C791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30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7E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A1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79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7A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D8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AD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6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53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07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04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BC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3463</w:t>
            </w:r>
          </w:p>
        </w:tc>
      </w:tr>
      <w:tr w14:paraId="55094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B5BF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6C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CB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63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29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2F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6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5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20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3E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1C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B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4C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2365</w:t>
            </w:r>
          </w:p>
        </w:tc>
      </w:tr>
      <w:tr w14:paraId="3A1E3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BA1F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93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3E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4C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40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0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E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37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70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D1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90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34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07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2.33</w:t>
            </w:r>
          </w:p>
        </w:tc>
      </w:tr>
      <w:tr w14:paraId="39829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882C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A9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B3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52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C4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9A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80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9D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68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83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0C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5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5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</w:tr>
      <w:tr w14:paraId="2B71C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3EE9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3F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FF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E7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90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FA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D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1A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4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19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0F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90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1A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</w:tr>
      <w:tr w14:paraId="74D1C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CB41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08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1C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02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1C6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B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9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1B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AC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FB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9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5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C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0.77</w:t>
            </w:r>
          </w:p>
        </w:tc>
      </w:tr>
    </w:tbl>
    <w:p w14:paraId="3522D4D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1DF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44A4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D5C44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00D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F444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48C6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D12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B4FCF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A9D0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415E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7427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F6F950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0E8860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DD090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DA09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161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05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474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0CB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8E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76F7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418A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57A6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7B41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CAC4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35A0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F5B2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07D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750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479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052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497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F4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8FE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647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22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6C15C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DDCD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63B87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CEF4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949C0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0EE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888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62C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FB4A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05D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505B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B1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5AC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170D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D951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F615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0FACA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12366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38CA5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21B6A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6539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C3CAE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943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31D7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B8B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299BD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1FF0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C8CD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210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AED81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7C6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321E0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470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7AD9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827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DEC00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219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677EB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D6E1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2DA9F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AFBC2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5D76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5DCF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DC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19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561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E6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8F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DE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57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03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44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7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58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7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</w:tr>
      <w:tr w14:paraId="630F2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04DF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91C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34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78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AA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40B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11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EB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5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5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2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AA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95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0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</w:tr>
      <w:tr w14:paraId="154DF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D3C9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5AA1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F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23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85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BA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B5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7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88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4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38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E4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0F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33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1033.7</w:t>
            </w:r>
          </w:p>
        </w:tc>
      </w:tr>
      <w:tr w14:paraId="5ED75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209A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FA8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A0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E5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7E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8B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C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B2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A8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E6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7F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AA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B2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D0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</w:tr>
      <w:tr w14:paraId="1C81E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51EA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B9D3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68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4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DE5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C7D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DB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D0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BB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9B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C7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9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36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F5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</w:tr>
      <w:tr w14:paraId="5F62C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45A8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B538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84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85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DF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B8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D8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D8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2B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9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16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59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B5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5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6F1A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AFF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902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13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39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C4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55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D9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6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B6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0A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C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8A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26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6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183.3</w:t>
            </w:r>
          </w:p>
        </w:tc>
      </w:tr>
      <w:tr w14:paraId="68EC8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DAD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EC7E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49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12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F9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26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5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51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4A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2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6B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9E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D7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ED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1180.5</w:t>
            </w:r>
          </w:p>
        </w:tc>
      </w:tr>
      <w:tr w14:paraId="42F2D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6C96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B387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F9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85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1E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6B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F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B2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B5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E3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ED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43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B0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73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1.40</w:t>
            </w:r>
          </w:p>
        </w:tc>
      </w:tr>
      <w:tr w14:paraId="67013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8158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720D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64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A8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76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6A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6A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25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77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CA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43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43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C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2D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</w:tr>
      <w:tr w14:paraId="2246B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5F28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F1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1F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B9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80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EA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76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C6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E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8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D3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2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E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</w:t>
            </w:r>
          </w:p>
        </w:tc>
      </w:tr>
      <w:tr w14:paraId="5E93F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3993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2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4A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6E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EF0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4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F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E6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A5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8D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4E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A0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0C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2153</w:t>
            </w:r>
          </w:p>
        </w:tc>
      </w:tr>
      <w:tr w14:paraId="47234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1FAE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17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7C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D9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FA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1C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4C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F4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A4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44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C9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81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3D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</w:tr>
      <w:tr w14:paraId="4E847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F374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12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2B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1F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61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93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C7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A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D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A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D4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45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05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</w:tr>
      <w:tr w14:paraId="70EE8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FD7C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CA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7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75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20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6B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9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5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8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A7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2D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31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A4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</w:tr>
      <w:tr w14:paraId="42583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E40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DE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95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D7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92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A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55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8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0B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B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5A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5A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1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0.70</w:t>
            </w:r>
          </w:p>
        </w:tc>
      </w:tr>
    </w:tbl>
    <w:p w14:paraId="672FCB3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1A6C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7F0F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E3524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98A7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6EA5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297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420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98A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03A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A8551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DB4A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1F9440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4C1290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514D2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46F6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0D9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894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899C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9618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1877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08C0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31DE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13C8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7153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2ECA1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251F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4E0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294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ED2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B00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21D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CE0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D4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0D7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ABD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26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0DD7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AA0CA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0059B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2CEB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B1E16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9A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0E5D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9AC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1A6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9FA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9312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EC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E8BD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579E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1860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F7B1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59B5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1574F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747F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DFA7F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E97B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D4605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9C877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19328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C7A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8916A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1A01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595D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1995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4CF0E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B64D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3159F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6805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6655D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FE4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D6592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89D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CBAF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36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66D9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6A5D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21E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6203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8E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EA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D7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7E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F2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86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DB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C9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3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22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70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50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165.7</w:t>
            </w:r>
          </w:p>
        </w:tc>
      </w:tr>
      <w:tr w14:paraId="12B22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BD6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557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55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42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E6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56C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00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B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84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0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D0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C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15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B6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</w:tr>
      <w:tr w14:paraId="7B4C8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282B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5CC1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89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EC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E8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B7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70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7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2A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D7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5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69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A1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1C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</w:tr>
      <w:tr w14:paraId="635B7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E260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8002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26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2B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54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1B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93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6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2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83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E1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E8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49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B0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</w:tr>
      <w:tr w14:paraId="1BA1B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0C30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5D68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6B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76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C4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8A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BB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2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8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8F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99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91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51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0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</w:tr>
      <w:tr w14:paraId="54DB6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DB9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EA86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EF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10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3B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149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42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0D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E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3E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49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8F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E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FA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2B3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EA1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4461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E8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7F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36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04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BC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84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2F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B2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AA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0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90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2A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 w14:paraId="2482DF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69B8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0170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8D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04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4D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BB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E5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A4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7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0F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52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8F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9B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B1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</w:tr>
      <w:tr w14:paraId="759E6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1984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5201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D1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35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C6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E28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F2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C1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F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5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5C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3A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A4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4D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  <w:tr w14:paraId="11EA5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7D19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31D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89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9E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98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7C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50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90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87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3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24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0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AD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9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 w14:paraId="76E32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4C56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56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07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01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149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E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55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87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F3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74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37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07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12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</w:tr>
      <w:tr w14:paraId="3452E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5EF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07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4E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7A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714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B0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6E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A6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7A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B3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07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7E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54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</w:tr>
      <w:tr w14:paraId="7EC21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4DF9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FC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8E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71E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319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38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23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1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95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77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1B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3D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74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 w14:paraId="0D73B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0984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89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8F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33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6A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DA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1E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B8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E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26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A2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99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11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</w:tr>
      <w:tr w14:paraId="5EE45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A73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F2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70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59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A7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CC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A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F8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65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DF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E0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64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2E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</w:t>
            </w:r>
          </w:p>
        </w:tc>
      </w:tr>
      <w:tr w14:paraId="0EC73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C06F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64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06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F2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56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10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E6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51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2D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8D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2C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DF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8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 w14:paraId="5438250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BA2C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4B466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055D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2B7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B458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6EB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C8F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DFAA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F517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66E1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C55A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CD64F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EE299B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9980F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BBC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478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128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7E5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696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319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A0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F838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4ACD1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3171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BCE64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5265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E98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08A9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70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FCD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D1D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10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80C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AA6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10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D36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5AC6F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AC57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F9E7AB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D19C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667A6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640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9C4E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C90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327C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C6B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A241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44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8E06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B9D0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FD3D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F5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8CA0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CF4A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086A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DB874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887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60152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C54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1C0BC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824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D0C6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31B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A6AE1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8BD3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457C8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D36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7DBEB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F0DD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09F0F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6967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5BE82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6C5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421E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FF4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A8E8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76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52AB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E1D1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7C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DB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83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A8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62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A2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A2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28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2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E7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D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9E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</w:tr>
      <w:tr w14:paraId="48DBE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1714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09C0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A0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06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05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AB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EA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85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C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00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6B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C4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0D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13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</w:tr>
      <w:tr w14:paraId="16EB2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DFFD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DBC4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BB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FF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D6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CFC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AD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CC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42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67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EA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E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9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D7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</w:tr>
      <w:tr w14:paraId="3EF9D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B6BD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4268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8B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3F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C5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7A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1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9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5E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F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9F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E4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1B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1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</w:tr>
      <w:tr w14:paraId="02FA6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F427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2EE7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DB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7A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C8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434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17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0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9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DF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88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D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72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8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</w:tr>
      <w:tr w14:paraId="46D66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F914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504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66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49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25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48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4A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A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9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8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0A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07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34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9A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33FF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D70F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FA89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79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0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D3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25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6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EC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0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85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45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B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58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79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 w14:paraId="15A6F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82DC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E042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C7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56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18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40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C3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76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80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00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86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BE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63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F8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</w:tr>
      <w:tr w14:paraId="79BBD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3B20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B449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84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FF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E4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E1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5E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5B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9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71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3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A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5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5E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  <w:tr w14:paraId="7C6E9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306C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DE9B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00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4C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1D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F1D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A4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0F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C1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50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20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BB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8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BE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</w:tr>
      <w:tr w14:paraId="0F22A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140A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20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2F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7F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1C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BC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E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46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36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36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F5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BC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C7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</w:tr>
      <w:tr w14:paraId="7EC8E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D17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7D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E4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AD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71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F3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F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9B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85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1E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F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3F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4B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</w:tr>
      <w:tr w14:paraId="08875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AC6F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25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00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769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90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39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57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6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2D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BE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AB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DC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94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 w14:paraId="7ADA9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040C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29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07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CA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61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5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2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0B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0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E3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31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7D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23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</w:tr>
      <w:tr w14:paraId="3021B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F7BF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B4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0D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13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0D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6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8F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B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C6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B6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C8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8E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D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</w:tr>
      <w:tr w14:paraId="3EDEE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FCB2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5A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D7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2A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A4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6D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F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05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4A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94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5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1F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CD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 w14:paraId="08AA868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10D3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DDBB8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04FF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236AA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C448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64E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610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915E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2208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51794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50A5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1B380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455410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759C1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C366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60E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80E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A655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419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93A7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503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9196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30E7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2912D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C873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3B659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13A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66B6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72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D02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2E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21D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F0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56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48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E6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C7D8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0729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48C91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C2FB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DBD8F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307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839A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12F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2E44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875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EDB0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35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5F1D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705D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A30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2907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FE46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18D3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210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E2EB6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5EF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77C95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B719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EB154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D55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CEEE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EDA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50597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881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850D7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27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5BE3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D35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4AE84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73D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51FCE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9A74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96772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DDB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9CA0E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A0F8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98A8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19DE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6A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88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F7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5A8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66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E9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56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0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BB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1A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81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E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</w:tr>
      <w:tr w14:paraId="7FEB7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8FCF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BBF8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5C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E1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9C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9D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31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AB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37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3D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C7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1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5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42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</w:tr>
      <w:tr w14:paraId="4FD05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FBDD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38FD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36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97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5C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92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D2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E9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DB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C0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5E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D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90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42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</w:tr>
      <w:tr w14:paraId="6DDF4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149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16E7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83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4A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C8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C1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C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84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EE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06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B8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F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A8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AF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</w:tr>
      <w:tr w14:paraId="6503D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428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118D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21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9D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7E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94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F2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BF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51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B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B5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9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2F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6B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</w:tr>
      <w:tr w14:paraId="2A0F2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F33C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FA59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1C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D2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BE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9D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23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46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74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54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7D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15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99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29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41F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ED2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59D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D7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11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FC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59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3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7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8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0A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4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84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55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17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</w:tr>
      <w:tr w14:paraId="435C8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F6BD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6ED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20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0A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1F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5B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E3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74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D1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A5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A6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7A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CF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7B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507.1</w:t>
            </w:r>
          </w:p>
        </w:tc>
      </w:tr>
      <w:tr w14:paraId="57ACB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9D95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2B00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8A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7B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3A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21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58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76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2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E7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99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84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B7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977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</w:tr>
      <w:tr w14:paraId="45E45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DF09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3F73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C4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DA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B3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5CD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E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8E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A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03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92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A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AD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D4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 w14:paraId="45EB5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99DD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33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54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E6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1F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5A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26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A4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31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84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AC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5E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9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</w:tr>
      <w:tr w14:paraId="655FC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F79A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24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43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5A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07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5E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2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02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17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AA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14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1D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C8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</w:tr>
      <w:tr w14:paraId="2AE6B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4924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49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0B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E5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69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4B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47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D7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E0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BE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10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1E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D0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0.91</w:t>
            </w:r>
          </w:p>
        </w:tc>
      </w:tr>
      <w:tr w14:paraId="6E917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A3EC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B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BB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7D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862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87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D4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22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56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B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77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35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AC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</w:t>
            </w:r>
          </w:p>
        </w:tc>
      </w:tr>
      <w:tr w14:paraId="01754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F26A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F0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16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3C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44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1F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1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7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58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9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7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6B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35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977</w:t>
            </w:r>
          </w:p>
        </w:tc>
      </w:tr>
      <w:tr w14:paraId="12866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E98B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A9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9A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54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3C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DB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D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EE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A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EC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59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9E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DA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</w:tbl>
    <w:p w14:paraId="37FE711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3322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5714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60A36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AA60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D8EF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EC8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C51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E22A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742D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5E70A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1741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2E03E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561355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11381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5E42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F7AB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DAC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50B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EFB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2E1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2B5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3077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7C7D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E762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94AC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4137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93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48A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099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F50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2FB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B39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60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B88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EA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96F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42FCA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51E8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C32CC5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E0F6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F9ECB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818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554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A7D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52B5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017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CFB7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72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E339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9E1D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48BC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C07F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51085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C3C98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FDF6A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9B8DE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6260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1776D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2571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14C5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9A8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CBAB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454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D8D0D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6DC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F54F4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3F3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65BB5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08C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C6A44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791A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86BFC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A7D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CB950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121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3097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2DCB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7258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0DC4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46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44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DA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73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DF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1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6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D3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68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EC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2C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27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</w:tr>
      <w:tr w14:paraId="744A6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EAD0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8777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8B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28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62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E0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07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14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B9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C2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7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A1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20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01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442.8</w:t>
            </w:r>
          </w:p>
        </w:tc>
      </w:tr>
      <w:tr w14:paraId="60BBC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E6E0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F78C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E0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0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C9F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081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78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1C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47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84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A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3A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F0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AE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</w:tr>
      <w:tr w14:paraId="28B82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7CBB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C19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E5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04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6B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D6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D4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67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F7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0F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EA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2D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85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9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</w:tr>
      <w:tr w14:paraId="3F0DD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D49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77E3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79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94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67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28C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5D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A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B7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22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7C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2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F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CD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615E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1797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EDF5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3B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AD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82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AD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BE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4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7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41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5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67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E9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A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</w:tr>
      <w:tr w14:paraId="49DCC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8025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EDE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0E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AC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93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12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E5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2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DF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70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DE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C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52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64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505.7</w:t>
            </w:r>
          </w:p>
        </w:tc>
      </w:tr>
      <w:tr w14:paraId="66A87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4E53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38B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6B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56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F6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A3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0D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C1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92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D9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5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6B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1B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9C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</w:tr>
      <w:tr w14:paraId="18895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2E6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4F6F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A3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16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F2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3D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17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4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D7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CE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FC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A0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09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FB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</w:tr>
      <w:tr w14:paraId="0CA53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9B53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7F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52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F6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85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C3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96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01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18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04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60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E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8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</w:tr>
      <w:tr w14:paraId="5B404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808F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330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6E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0F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6C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1B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51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A4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1E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F8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5F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02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DD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</w:tr>
      <w:tr w14:paraId="37166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5C6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2B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89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FB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66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B5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FE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30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B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C5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6E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D4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7A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</w:tr>
      <w:tr w14:paraId="3B70C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47CD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64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D4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A8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AB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B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24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D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5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A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0D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BD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A3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</w:tr>
      <w:tr w14:paraId="1A17B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FA0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AE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91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DE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0D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0A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72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C3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4E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6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89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FD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A7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</w:tr>
      <w:tr w14:paraId="13B8E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C981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CC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7B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D0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856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0E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4B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A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7B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5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6B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7E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AD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</w:tbl>
    <w:p w14:paraId="646B0A9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10048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A89F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16B53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BDC7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6B2B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8EA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53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345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CA69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7462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244B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A59B8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C83369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10AF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8DDA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4929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DE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65D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598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E62A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59D2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ED6A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93D9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A09A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1A91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B6CD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B28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B9C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CAF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323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D7B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3F5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CE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6CC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3C8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66E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26992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F616C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72C49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</w:p>
        </w:tc>
      </w:tr>
      <w:tr w14:paraId="4064C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69B25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DB2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AE7B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3402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A148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DF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44A4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64C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3FD1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C8DA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5B76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1789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C64B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A64A4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290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4399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6A2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0A93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666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63F2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48A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DDAB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11C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9B2D4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A40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ADA3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11E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F643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3634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146A7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2009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7410C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FDF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4D61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42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10741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7C42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75B0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8F8B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BE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F2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59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7D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80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67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67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DD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3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AC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2C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98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</w:tr>
      <w:tr w14:paraId="5539B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E9C1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C4D2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EB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A5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BA6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1F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67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E2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C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21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6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A0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12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2E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</w:tr>
      <w:tr w14:paraId="07080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6868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E94F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01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B7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F0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54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1D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AF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AF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8F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1B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F7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D9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A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 w14:paraId="1D12F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E675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CF3E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C9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5A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F8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A87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71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B3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4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9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E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E8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A4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E1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 w14:paraId="0BC3E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2DD2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F75D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82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43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E6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EE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2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E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34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BE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2B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79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0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1C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C3F2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16AD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00E1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A2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CA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17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29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B4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1C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51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5B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9A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74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41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9C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</w:tr>
      <w:tr w14:paraId="53D3E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B53D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C502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34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D8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27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9A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A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2B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47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BE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0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6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AD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31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</w:tr>
      <w:tr w14:paraId="44CAE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2861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3E0C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07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0B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01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8B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CB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8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09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6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A6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E0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DE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26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  <w:tr w14:paraId="079F1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E887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F391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49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EC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C3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0B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B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E9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1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75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B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C9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76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1B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</w:tr>
      <w:tr w14:paraId="1EB9F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B67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55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FD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76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E1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E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09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1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0E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EC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0C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5A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46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</w:t>
            </w:r>
          </w:p>
        </w:tc>
      </w:tr>
      <w:tr w14:paraId="7E39B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E44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15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D1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EE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0A8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FF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28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F9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EE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20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0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A8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90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</w:tr>
      <w:tr w14:paraId="3D7BB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5C6F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11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F2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02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E5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FC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D3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D3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E7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3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F9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5B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F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  <w:tr w14:paraId="120FE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1BE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36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C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4E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05B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0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F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64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21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99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2C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CB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57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</w:tr>
      <w:tr w14:paraId="6D7F4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D112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4B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15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FE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A0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CB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5C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80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30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B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B0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09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8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</w:tr>
      <w:tr w14:paraId="2852A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F644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1E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2D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87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9D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FE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B1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BC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8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A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CD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35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48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7F9FDCD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431C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27CC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D0CF4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4C5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3C08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333B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647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203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F667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2309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2CE1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010D9D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29264F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E731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4514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D89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B4EB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8D3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51D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F31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C13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7ACC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9150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1703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70E2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EBEE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310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33B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3F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85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813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F25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8F6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FCA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46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2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</w:tr>
      <w:tr w14:paraId="76ACF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C3C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172868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</w:p>
        </w:tc>
      </w:tr>
      <w:tr w14:paraId="72583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0B690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CD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BCA2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F69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D650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7AB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EFE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90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4343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C659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BE90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F75E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FF89C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3D16A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7BAC4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8708A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8E1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F52C2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2088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CC33B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2A3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8415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CE5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21D81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4F8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ED84F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216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B6C27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F54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7B58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185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E372F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1E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7E54F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77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7CAB5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B482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B795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43A0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D=5.08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21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E5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1F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34C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75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15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5D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F3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8B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74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E2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78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</w:tr>
      <w:tr w14:paraId="02B798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5C28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0650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BF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86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1C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BF7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FD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3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9B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74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E9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92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80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65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</w:tr>
      <w:tr w14:paraId="16AF3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5E3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5AC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B1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52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43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05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2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4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43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8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D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9E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56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0F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</w:tr>
      <w:tr w14:paraId="5E1EC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D2C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26F8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A2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08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BA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E0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7C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2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A5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A5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F9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B5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2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17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</w:tr>
      <w:tr w14:paraId="2C9E6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9E58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513E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E4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DD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66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E9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81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61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30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6E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BF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C3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1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E0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</w:tr>
      <w:tr w14:paraId="58D7B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F1A6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411E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80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13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FB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E7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36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EC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B8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B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FA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D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C2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9A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3FD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E565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7735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D1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4D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49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1F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4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9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10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3A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FC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26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38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09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</w:tr>
      <w:tr w14:paraId="63601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48A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A5B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86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A2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92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23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55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3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6D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D7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A8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16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69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2D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376.9</w:t>
            </w:r>
          </w:p>
        </w:tc>
      </w:tr>
      <w:tr w14:paraId="33E83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D62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AEE0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DE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7E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05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2A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C5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33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99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DF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86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BB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3F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3D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</w:tr>
      <w:tr w14:paraId="2CCC9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86ED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CBBE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K=0.47 D=5.30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F3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8F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DE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618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99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97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7F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D0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1A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6E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D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29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</w:tr>
      <w:tr w14:paraId="797B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042B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67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B7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8F3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0F3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8D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59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46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F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9D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4E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74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D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</w:tr>
      <w:tr w14:paraId="61CD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8F2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17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72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FB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A40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7C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9D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E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64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58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F4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EA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6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</w:tr>
      <w:tr w14:paraId="32226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4E8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81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55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75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A5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1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36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B1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E7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4A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4E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5F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29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</w:tr>
      <w:tr w14:paraId="0E35F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C395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7A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B9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BC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F87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3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7B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B7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B3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10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F9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6C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F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</w:tr>
      <w:tr w14:paraId="2DD30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0E77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05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54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5F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BF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51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91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E9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6F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5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BB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4D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9E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</w:tr>
      <w:tr w14:paraId="18F04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34C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32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5E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920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6D4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5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2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DC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A0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82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95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67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24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  <w:bookmarkEnd w:id="25"/>
    </w:tbl>
    <w:p w14:paraId="54B47BE1">
      <w:pPr>
        <w:rPr>
          <w:szCs w:val="24"/>
          <w:lang w:val="en-US"/>
        </w:rPr>
      </w:pPr>
    </w:p>
    <w:p w14:paraId="05C85501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E770D">
    <w:pPr>
      <w:pStyle w:val="14"/>
    </w:pPr>
  </w:p>
  <w:p w14:paraId="2E7541C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20DC4733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9E02C7D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4733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9E02C7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474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203D2"/>
    <w:rsid w:val="001915A3"/>
    <w:rsid w:val="00217F62"/>
    <w:rsid w:val="00A906D8"/>
    <w:rsid w:val="00AB5A74"/>
    <w:rsid w:val="00F071AE"/>
    <w:rsid w:val="5B0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S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83</Pages>
  <Words>44409</Words>
  <Characters>141559</Characters>
  <Lines>8</Lines>
  <Paragraphs>2</Paragraphs>
  <TotalTime>0</TotalTime>
  <ScaleCrop>false</ScaleCrop>
  <LinksUpToDate>false</LinksUpToDate>
  <CharactersWithSpaces>150411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2024-12-15T14:24:00Z</dcterms:created>
  <dc:creator>阿 云龙</dc:creator>
  <cp:lastModifiedBy>阿 云龙</cp:lastModifiedBy>
  <dcterms:modified xsi:type="dcterms:W3CDTF">2024-12-15T14:24:40Z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A497290E4326423580D86F89D04BF62E_11</vt:lpwstr>
  </property>
  <property fmtid="{D5CDD505-2E9C-101B-9397-08002B2CF9AE}" pid="3" name="KSOProductBuildVer">
    <vt:lpwstr>2052-12.1.0.19302</vt:lpwstr>
  </property>
</Properties>
</file>