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447E" w14:textId="77777777" w:rsidR="00933FD2" w:rsidRDefault="00933FD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36F8796E" w14:textId="77777777" w:rsidR="00933FD2" w:rsidRDefault="00933FD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5573AEA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2E7C0790" w14:textId="77777777" w:rsidR="00933FD2" w:rsidRDefault="00F40C4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73AF028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B1C2E5C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66B3744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2B549D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059F908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933FD2" w14:paraId="27D097D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7FE557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8DFA84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内蒙古</w:t>
            </w:r>
            <w:r>
              <w:t>-</w:t>
            </w:r>
            <w:r>
              <w:t>鄂尔多斯</w:t>
            </w:r>
            <w:r>
              <w:t>-</w:t>
            </w:r>
            <w:r>
              <w:t>达拉</w:t>
            </w:r>
            <w:proofErr w:type="gramStart"/>
            <w:r>
              <w:t>特</w:t>
            </w:r>
            <w:proofErr w:type="gramEnd"/>
            <w:r>
              <w:t>旗</w:t>
            </w:r>
            <w:bookmarkEnd w:id="2"/>
          </w:p>
        </w:tc>
      </w:tr>
      <w:tr w:rsidR="00933FD2" w14:paraId="1E69C81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5DA637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BBE4BAC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933FD2" w14:paraId="1BB7515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2E2CEA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7DF1F0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933FD2" w14:paraId="489B977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B93A12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F5A3D8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933FD2" w14:paraId="785776B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0EB621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6DDA2C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5154AC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72352E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E6EF25E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73509A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707ED3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EBE3DAB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0AA6845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6521701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64971FB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2024年12月28日</w:t>
            </w:r>
            <w:bookmarkEnd w:id="6"/>
          </w:p>
        </w:tc>
      </w:tr>
    </w:tbl>
    <w:p w14:paraId="312F2B56" w14:textId="77777777" w:rsidR="00933FD2" w:rsidRDefault="00933FD2">
      <w:pPr>
        <w:rPr>
          <w:rFonts w:ascii="宋体" w:hAnsi="宋体" w:hint="eastAsia"/>
          <w:lang w:val="en-US"/>
        </w:rPr>
      </w:pPr>
    </w:p>
    <w:p w14:paraId="799E4B25" w14:textId="77777777" w:rsidR="00933FD2" w:rsidRDefault="00933FD2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FB91ED2" wp14:editId="1BE01F41">
            <wp:extent cx="1514634" cy="151463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6625A22F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8B5C087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A7DF12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7E3F472B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CBCD99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19B4F55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3186C54D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9A2DE9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1E03610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7FBD35F6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4BEB60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D917187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T18647375199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8CC0A31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6AFBBF6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ECAB51D" w14:textId="77777777" w:rsidR="00B32F66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283438" w:history="1">
        <w:r w:rsidR="00B32F66" w:rsidRPr="001E2F78">
          <w:rPr>
            <w:rStyle w:val="a9"/>
            <w:rFonts w:hint="eastAsia"/>
            <w:noProof/>
          </w:rPr>
          <w:t>1</w:t>
        </w:r>
        <w:r w:rsidR="00B32F66"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="00B32F66" w:rsidRPr="001E2F78">
          <w:rPr>
            <w:rStyle w:val="a9"/>
            <w:rFonts w:hint="eastAsia"/>
            <w:noProof/>
          </w:rPr>
          <w:t>建筑概况</w:t>
        </w:r>
        <w:r w:rsidR="00B32F66">
          <w:rPr>
            <w:rFonts w:hint="eastAsia"/>
            <w:noProof/>
            <w:webHidden/>
          </w:rPr>
          <w:tab/>
        </w:r>
        <w:r w:rsidR="00B32F66">
          <w:rPr>
            <w:rFonts w:hint="eastAsia"/>
            <w:noProof/>
            <w:webHidden/>
          </w:rPr>
          <w:fldChar w:fldCharType="begin"/>
        </w:r>
        <w:r w:rsidR="00B32F66">
          <w:rPr>
            <w:rFonts w:hint="eastAsia"/>
            <w:noProof/>
            <w:webHidden/>
          </w:rPr>
          <w:instrText xml:space="preserve"> </w:instrText>
        </w:r>
        <w:r w:rsidR="00B32F66">
          <w:rPr>
            <w:noProof/>
            <w:webHidden/>
          </w:rPr>
          <w:instrText>PAGEREF _Toc186283438 \h</w:instrText>
        </w:r>
        <w:r w:rsidR="00B32F66">
          <w:rPr>
            <w:rFonts w:hint="eastAsia"/>
            <w:noProof/>
            <w:webHidden/>
          </w:rPr>
          <w:instrText xml:space="preserve"> </w:instrText>
        </w:r>
        <w:r w:rsidR="00B32F66">
          <w:rPr>
            <w:rFonts w:hint="eastAsia"/>
            <w:noProof/>
            <w:webHidden/>
          </w:rPr>
        </w:r>
        <w:r w:rsidR="00B32F66">
          <w:rPr>
            <w:noProof/>
            <w:webHidden/>
          </w:rPr>
          <w:fldChar w:fldCharType="separate"/>
        </w:r>
        <w:r w:rsidR="00B32F66">
          <w:rPr>
            <w:noProof/>
            <w:webHidden/>
          </w:rPr>
          <w:t>4</w:t>
        </w:r>
        <w:r w:rsidR="00B32F66">
          <w:rPr>
            <w:rFonts w:hint="eastAsia"/>
            <w:noProof/>
            <w:webHidden/>
          </w:rPr>
          <w:fldChar w:fldCharType="end"/>
        </w:r>
      </w:hyperlink>
    </w:p>
    <w:p w14:paraId="41931731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39" w:history="1">
        <w:r w:rsidRPr="001E2F78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ED7DCE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40" w:history="1">
        <w:r w:rsidRPr="001E2F78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001ADC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41" w:history="1">
        <w:r w:rsidRPr="001E2F78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13274A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42" w:history="1">
        <w:r w:rsidRPr="001E2F78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D712A8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43" w:history="1">
        <w:r w:rsidRPr="001E2F78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F38986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44" w:history="1">
        <w:r w:rsidRPr="001E2F78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EFD95D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45" w:history="1">
        <w:r w:rsidRPr="001E2F78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7265AE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46" w:history="1">
        <w:r w:rsidRPr="001E2F78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建筑大样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B39417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47" w:history="1">
        <w:r w:rsidRPr="001E2F78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44F299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48" w:history="1">
        <w:r w:rsidRPr="001E2F78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1BB2EC" w14:textId="77777777" w:rsidR="00B32F66" w:rsidRDefault="00B32F6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49" w:history="1">
        <w:r w:rsidRPr="001E2F78">
          <w:rPr>
            <w:rStyle w:val="a9"/>
            <w:rFonts w:hint="eastAsia"/>
            <w:noProof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普通材料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ABCB51" w14:textId="77777777" w:rsidR="00B32F66" w:rsidRDefault="00B32F6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50" w:history="1">
        <w:r w:rsidRPr="001E2F78">
          <w:rPr>
            <w:rStyle w:val="a9"/>
            <w:rFonts w:hint="eastAsia"/>
            <w:noProof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其他材料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A3DC7C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51" w:history="1">
        <w:r w:rsidRPr="001E2F78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4E56D7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52" w:history="1">
        <w:r w:rsidRPr="001E2F78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664F1E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53" w:history="1">
        <w:r w:rsidRPr="001E2F78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F62A03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54" w:history="1">
        <w:r w:rsidRPr="001E2F78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B66F29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55" w:history="1">
        <w:r w:rsidRPr="001E2F78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D348F7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56" w:history="1">
        <w:r w:rsidRPr="001E2F78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暖通空调系统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A31A1A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57" w:history="1">
        <w:r w:rsidRPr="001E2F78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2D205B" w14:textId="77777777" w:rsidR="00B32F66" w:rsidRDefault="00B32F6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58" w:history="1">
        <w:r w:rsidRPr="001E2F78">
          <w:rPr>
            <w:rStyle w:val="a9"/>
            <w:rFonts w:hint="eastAsia"/>
            <w:noProof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3EEC6C" w14:textId="77777777" w:rsidR="00B32F66" w:rsidRDefault="00B32F6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59" w:history="1">
        <w:r w:rsidRPr="001E2F78">
          <w:rPr>
            <w:rStyle w:val="a9"/>
            <w:rFonts w:hint="eastAsia"/>
            <w:noProof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00A8E7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60" w:history="1">
        <w:r w:rsidRPr="001E2F78">
          <w:rPr>
            <w:rStyle w:val="a9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5C6C33" w14:textId="77777777" w:rsidR="00B32F66" w:rsidRDefault="00B32F6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61" w:history="1">
        <w:r w:rsidRPr="001E2F78">
          <w:rPr>
            <w:rStyle w:val="a9"/>
            <w:rFonts w:hint="eastAsia"/>
            <w:noProof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AFD747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62" w:history="1">
        <w:r w:rsidRPr="001E2F78">
          <w:rPr>
            <w:rStyle w:val="a9"/>
            <w:rFonts w:hint="eastAsi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E2ABF7" w14:textId="77777777" w:rsidR="00B32F66" w:rsidRDefault="00B32F6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63" w:history="1">
        <w:r w:rsidRPr="001E2F78">
          <w:rPr>
            <w:rStyle w:val="a9"/>
            <w:rFonts w:hint="eastAsia"/>
            <w:noProof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EBEF29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64" w:history="1">
        <w:r w:rsidRPr="001E2F78">
          <w:rPr>
            <w:rStyle w:val="a9"/>
            <w:rFonts w:hint="eastAsi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42B5DD" w14:textId="77777777" w:rsidR="00B32F66" w:rsidRDefault="00B32F6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65" w:history="1">
        <w:r w:rsidRPr="001E2F78">
          <w:rPr>
            <w:rStyle w:val="a9"/>
            <w:rFonts w:hint="eastAsia"/>
            <w:noProof/>
            <w:lang w:val="en-GB"/>
          </w:rPr>
          <w:t>9.4.1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479B15" w14:textId="77777777" w:rsidR="00B32F66" w:rsidRDefault="00B32F6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66" w:history="1">
        <w:r w:rsidRPr="001E2F78">
          <w:rPr>
            <w:rStyle w:val="a9"/>
            <w:rFonts w:hint="eastAsia"/>
            <w:noProof/>
            <w:lang w:val="en-GB"/>
          </w:rPr>
          <w:t>9.4.2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152628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67" w:history="1">
        <w:r w:rsidRPr="001E2F78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65A8D9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68" w:history="1">
        <w:r w:rsidRPr="001E2F78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0B37EB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69" w:history="1">
        <w:r w:rsidRPr="001E2F78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6CF6DB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70" w:history="1">
        <w:r w:rsidRPr="001E2F78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470A26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71" w:history="1">
        <w:r w:rsidRPr="001E2F78">
          <w:rPr>
            <w:rStyle w:val="a9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5D1E70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72" w:history="1">
        <w:r w:rsidRPr="001E2F78">
          <w:rPr>
            <w:rStyle w:val="a9"/>
            <w:rFonts w:hint="eastAsi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655EDF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73" w:history="1">
        <w:r w:rsidRPr="001E2F78">
          <w:rPr>
            <w:rStyle w:val="a9"/>
            <w:rFonts w:hint="eastAsia"/>
            <w:noProof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F53C9F" w14:textId="77777777" w:rsidR="00B32F66" w:rsidRDefault="00B32F6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283474" w:history="1">
        <w:r w:rsidRPr="001E2F78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236EA9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75" w:history="1">
        <w:r w:rsidRPr="001E2F78">
          <w:rPr>
            <w:rStyle w:val="a9"/>
            <w:rFonts w:hint="eastAsia"/>
            <w:noProof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工作日</w:t>
        </w:r>
        <w:r w:rsidRPr="001E2F78">
          <w:rPr>
            <w:rStyle w:val="a9"/>
            <w:rFonts w:hint="eastAsia"/>
            <w:noProof/>
          </w:rPr>
          <w:t>/</w:t>
        </w:r>
        <w:r w:rsidRPr="001E2F78">
          <w:rPr>
            <w:rStyle w:val="a9"/>
            <w:rFonts w:hint="eastAsia"/>
            <w:noProof/>
          </w:rPr>
          <w:t>节假日人员逐时在室率</w:t>
        </w:r>
        <w:r w:rsidRPr="001E2F78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593900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76" w:history="1">
        <w:r w:rsidRPr="001E2F78">
          <w:rPr>
            <w:rStyle w:val="a9"/>
            <w:rFonts w:hint="eastAsia"/>
            <w:noProof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工作日</w:t>
        </w:r>
        <w:r w:rsidRPr="001E2F78">
          <w:rPr>
            <w:rStyle w:val="a9"/>
            <w:rFonts w:hint="eastAsia"/>
            <w:noProof/>
          </w:rPr>
          <w:t>/</w:t>
        </w:r>
        <w:r w:rsidRPr="001E2F78">
          <w:rPr>
            <w:rStyle w:val="a9"/>
            <w:rFonts w:hint="eastAsia"/>
            <w:noProof/>
          </w:rPr>
          <w:t>节假日照明开关时间表</w:t>
        </w:r>
        <w:r w:rsidRPr="001E2F78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EC90DD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77" w:history="1">
        <w:r w:rsidRPr="001E2F78">
          <w:rPr>
            <w:rStyle w:val="a9"/>
            <w:rFonts w:hint="eastAsia"/>
            <w:noProof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工作日</w:t>
        </w:r>
        <w:r w:rsidRPr="001E2F78">
          <w:rPr>
            <w:rStyle w:val="a9"/>
            <w:rFonts w:hint="eastAsia"/>
            <w:noProof/>
          </w:rPr>
          <w:t>/</w:t>
        </w:r>
        <w:r w:rsidRPr="001E2F78">
          <w:rPr>
            <w:rStyle w:val="a9"/>
            <w:rFonts w:hint="eastAsia"/>
            <w:noProof/>
          </w:rPr>
          <w:t>节假日设备逐时使用率</w:t>
        </w:r>
        <w:r w:rsidRPr="001E2F78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7E3C49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78" w:history="1">
        <w:r w:rsidRPr="001E2F78">
          <w:rPr>
            <w:rStyle w:val="a9"/>
            <w:rFonts w:hint="eastAsia"/>
            <w:noProof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工作日</w:t>
        </w:r>
        <w:r w:rsidRPr="001E2F78">
          <w:rPr>
            <w:rStyle w:val="a9"/>
            <w:rFonts w:hint="eastAsia"/>
            <w:noProof/>
          </w:rPr>
          <w:t>/</w:t>
        </w:r>
        <w:r w:rsidRPr="001E2F78">
          <w:rPr>
            <w:rStyle w:val="a9"/>
            <w:rFonts w:hint="eastAsia"/>
            <w:noProof/>
          </w:rPr>
          <w:t>节假日空调系统运行时间表</w:t>
        </w:r>
        <w:r w:rsidRPr="001E2F78">
          <w:rPr>
            <w:rStyle w:val="a9"/>
            <w:rFonts w:hint="eastAsia"/>
            <w:noProof/>
          </w:rPr>
          <w:t>(1:</w:t>
        </w:r>
        <w:r w:rsidRPr="001E2F78">
          <w:rPr>
            <w:rStyle w:val="a9"/>
            <w:rFonts w:hint="eastAsia"/>
            <w:noProof/>
          </w:rPr>
          <w:t>开</w:t>
        </w:r>
        <w:r w:rsidRPr="001E2F78">
          <w:rPr>
            <w:rStyle w:val="a9"/>
            <w:rFonts w:hint="eastAsia"/>
            <w:noProof/>
          </w:rPr>
          <w:t>,0:</w:t>
        </w:r>
        <w:r w:rsidRPr="001E2F78">
          <w:rPr>
            <w:rStyle w:val="a9"/>
            <w:rFonts w:hint="eastAsia"/>
            <w:noProof/>
          </w:rPr>
          <w:t>关</w:t>
        </w:r>
        <w:r w:rsidRPr="001E2F78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DB99BC" w14:textId="77777777" w:rsidR="00B32F66" w:rsidRDefault="00B32F6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283479" w:history="1">
        <w:r w:rsidRPr="001E2F78">
          <w:rPr>
            <w:rStyle w:val="a9"/>
            <w:rFonts w:hint="eastAsia"/>
            <w:noProof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E2F78">
          <w:rPr>
            <w:rStyle w:val="a9"/>
            <w:rFonts w:hint="eastAsia"/>
            <w:noProof/>
          </w:rPr>
          <w:t>工作日</w:t>
        </w:r>
        <w:r w:rsidRPr="001E2F78">
          <w:rPr>
            <w:rStyle w:val="a9"/>
            <w:rFonts w:hint="eastAsia"/>
            <w:noProof/>
          </w:rPr>
          <w:t>/</w:t>
        </w:r>
        <w:r w:rsidRPr="001E2F78">
          <w:rPr>
            <w:rStyle w:val="a9"/>
            <w:rFonts w:hint="eastAsia"/>
            <w:noProof/>
          </w:rPr>
          <w:t>节假日新风运行时间表</w:t>
        </w:r>
        <w:r w:rsidRPr="001E2F78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_Toc186283479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A57346" w14:textId="77777777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6442431" w14:textId="77777777" w:rsidR="00933FD2" w:rsidRDefault="00933FD2">
      <w:pPr>
        <w:pStyle w:val="TOC1"/>
      </w:pPr>
    </w:p>
    <w:p w14:paraId="3F2D3B86" w14:textId="77777777" w:rsidR="00933FD2" w:rsidRDefault="00F40C45">
      <w:pPr>
        <w:pStyle w:val="1"/>
      </w:pPr>
      <w:bookmarkStart w:id="11" w:name="_Toc186283438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49656C6E" w14:textId="77777777">
        <w:tc>
          <w:tcPr>
            <w:tcW w:w="2841" w:type="dxa"/>
            <w:shd w:val="clear" w:color="auto" w:fill="E6E6E6"/>
          </w:tcPr>
          <w:p w14:paraId="455167B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F047766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933FD2" w14:paraId="1616C06A" w14:textId="77777777">
        <w:tc>
          <w:tcPr>
            <w:tcW w:w="2841" w:type="dxa"/>
            <w:shd w:val="clear" w:color="auto" w:fill="E6E6E6"/>
          </w:tcPr>
          <w:p w14:paraId="52FD92C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4F49576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内蒙古</w:t>
            </w:r>
            <w:r>
              <w:t>-</w:t>
            </w:r>
            <w:r>
              <w:t>鄂尔多斯</w:t>
            </w:r>
            <w:r>
              <w:t>-</w:t>
            </w:r>
            <w:r>
              <w:t>达拉</w:t>
            </w:r>
            <w:proofErr w:type="gramStart"/>
            <w:r>
              <w:t>特</w:t>
            </w:r>
            <w:proofErr w:type="gramEnd"/>
            <w:r>
              <w:t>旗</w:t>
            </w:r>
            <w:bookmarkEnd w:id="13"/>
          </w:p>
        </w:tc>
      </w:tr>
      <w:tr w:rsidR="00933FD2" w14:paraId="289BAE47" w14:textId="77777777">
        <w:tc>
          <w:tcPr>
            <w:tcW w:w="2841" w:type="dxa"/>
            <w:shd w:val="clear" w:color="auto" w:fill="E6E6E6"/>
          </w:tcPr>
          <w:p w14:paraId="01E04F3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54CC1D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40.42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CB5E19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110.02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4BBCCE47" w14:textId="77777777">
        <w:tc>
          <w:tcPr>
            <w:tcW w:w="2841" w:type="dxa"/>
            <w:shd w:val="clear" w:color="auto" w:fill="E6E6E6"/>
          </w:tcPr>
          <w:p w14:paraId="7779A68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F6162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7090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933FD2" w14:paraId="1872CD8F" w14:textId="77777777">
        <w:tc>
          <w:tcPr>
            <w:tcW w:w="2841" w:type="dxa"/>
            <w:shd w:val="clear" w:color="auto" w:fill="E6E6E6"/>
          </w:tcPr>
          <w:p w14:paraId="25425A2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D89544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933FD2" w14:paraId="260B16D8" w14:textId="77777777">
        <w:tc>
          <w:tcPr>
            <w:tcW w:w="2841" w:type="dxa"/>
            <w:shd w:val="clear" w:color="auto" w:fill="E6E6E6"/>
          </w:tcPr>
          <w:p w14:paraId="0744AF6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109F50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16.0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933FD2" w14:paraId="3A7C8F9C" w14:textId="77777777">
        <w:tc>
          <w:tcPr>
            <w:tcW w:w="2841" w:type="dxa"/>
            <w:shd w:val="clear" w:color="auto" w:fill="E6E6E6"/>
          </w:tcPr>
          <w:p w14:paraId="1278209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586ABE1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28387.10</w:t>
            </w:r>
            <w:bookmarkEnd w:id="22"/>
          </w:p>
        </w:tc>
      </w:tr>
      <w:tr w:rsidR="00933FD2" w14:paraId="33627546" w14:textId="77777777">
        <w:tc>
          <w:tcPr>
            <w:tcW w:w="2841" w:type="dxa"/>
            <w:shd w:val="clear" w:color="auto" w:fill="E6E6E6"/>
          </w:tcPr>
          <w:p w14:paraId="579E285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97E752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8947.25</w:t>
            </w:r>
            <w:bookmarkEnd w:id="23"/>
          </w:p>
        </w:tc>
      </w:tr>
      <w:tr w:rsidR="00933FD2" w14:paraId="52B242BD" w14:textId="77777777">
        <w:tc>
          <w:tcPr>
            <w:tcW w:w="2841" w:type="dxa"/>
            <w:shd w:val="clear" w:color="auto" w:fill="E6E6E6"/>
          </w:tcPr>
          <w:p w14:paraId="6339D92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3D4D1F3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933FD2" w14:paraId="1D6CFBC3" w14:textId="77777777">
        <w:tc>
          <w:tcPr>
            <w:tcW w:w="2841" w:type="dxa"/>
            <w:shd w:val="clear" w:color="auto" w:fill="E6E6E6"/>
          </w:tcPr>
          <w:p w14:paraId="1BB71F6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B3BBA75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933FD2" w14:paraId="533DC564" w14:textId="77777777">
        <w:tc>
          <w:tcPr>
            <w:tcW w:w="2841" w:type="dxa"/>
            <w:shd w:val="clear" w:color="auto" w:fill="E6E6E6"/>
          </w:tcPr>
          <w:p w14:paraId="790338D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BA8512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933FD2" w14:paraId="3CBCB422" w14:textId="77777777">
        <w:tc>
          <w:tcPr>
            <w:tcW w:w="2841" w:type="dxa"/>
            <w:shd w:val="clear" w:color="auto" w:fill="E6E6E6"/>
          </w:tcPr>
          <w:p w14:paraId="03CA7C1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A06AA3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933FD2" w14:paraId="752DF6B5" w14:textId="77777777">
        <w:tc>
          <w:tcPr>
            <w:tcW w:w="2841" w:type="dxa"/>
            <w:shd w:val="clear" w:color="auto" w:fill="E6E6E6"/>
          </w:tcPr>
          <w:p w14:paraId="2E574003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43F8DC0" w14:textId="77777777"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7F5E7689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65F65E7A" w14:textId="77777777" w:rsidR="00933FD2" w:rsidRDefault="00F40C45">
      <w:pPr>
        <w:pStyle w:val="1"/>
      </w:pPr>
      <w:bookmarkStart w:id="29" w:name="TitleFormat"/>
      <w:bookmarkStart w:id="30" w:name="_Toc186283439"/>
      <w:r>
        <w:rPr>
          <w:rFonts w:hint="eastAsia"/>
        </w:rPr>
        <w:t>计算依据</w:t>
      </w:r>
      <w:bookmarkEnd w:id="29"/>
      <w:bookmarkEnd w:id="30"/>
    </w:p>
    <w:p w14:paraId="37936023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BDBF52F" w14:textId="77777777" w:rsidR="00CF4DA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059D714" w14:textId="77777777" w:rsidR="00CF4DA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019CED4A" w14:textId="77777777" w:rsidR="00CF4DA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7C47ED3F" w14:textId="77777777" w:rsidR="00CF4DA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6E658105" w14:textId="77777777" w:rsidR="00CF4DA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4713A137" w14:textId="77777777" w:rsidR="00CF4DA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571C9352" w14:textId="77777777" w:rsidR="00CF4DAC" w:rsidRDefault="00CF4DAC">
      <w:pPr>
        <w:pStyle w:val="a0"/>
        <w:ind w:firstLineChars="0" w:firstLine="0"/>
        <w:rPr>
          <w:lang w:val="en-US"/>
        </w:rPr>
      </w:pPr>
    </w:p>
    <w:p w14:paraId="7E4C908B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8628344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A5229F1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1D1FEFB9" w14:textId="77777777" w:rsidR="00933FD2" w:rsidRDefault="00F40C45">
      <w:pPr>
        <w:pStyle w:val="1"/>
      </w:pPr>
      <w:bookmarkStart w:id="38" w:name="_Toc186283441"/>
      <w:r>
        <w:rPr>
          <w:rFonts w:hint="eastAsia"/>
        </w:rPr>
        <w:t>气象数据</w:t>
      </w:r>
      <w:bookmarkEnd w:id="38"/>
    </w:p>
    <w:p w14:paraId="6D3C58A2" w14:textId="77777777" w:rsidR="00933FD2" w:rsidRDefault="00F40C45">
      <w:pPr>
        <w:pStyle w:val="2"/>
      </w:pPr>
      <w:bookmarkStart w:id="39" w:name="_Toc186283442"/>
      <w:r>
        <w:rPr>
          <w:rFonts w:hint="eastAsia"/>
        </w:rPr>
        <w:t>气象地点</w:t>
      </w:r>
      <w:bookmarkEnd w:id="39"/>
    </w:p>
    <w:p w14:paraId="3F21232E" w14:textId="77777777"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内蒙古</w:t>
      </w:r>
      <w:r>
        <w:t>-</w:t>
      </w:r>
      <w:r>
        <w:t>东胜</w:t>
      </w:r>
      <w:r>
        <w:t xml:space="preserve"> (</w:t>
      </w:r>
      <w:r>
        <w:t>当前地点无气象数据，选用较近可用的气象地点</w:t>
      </w:r>
      <w:r>
        <w:t xml:space="preserve">), </w:t>
      </w:r>
      <w:r>
        <w:t>《建筑节能气象参数标准》</w:t>
      </w:r>
      <w:bookmarkEnd w:id="40"/>
    </w:p>
    <w:p w14:paraId="754F7DF0" w14:textId="77777777" w:rsidR="00933FD2" w:rsidRDefault="00F40C45">
      <w:pPr>
        <w:pStyle w:val="2"/>
      </w:pPr>
      <w:bookmarkStart w:id="41" w:name="_Toc186283443"/>
      <w:r>
        <w:rPr>
          <w:rFonts w:hint="eastAsia"/>
        </w:rPr>
        <w:t>逐日干球温度表</w:t>
      </w:r>
      <w:bookmarkEnd w:id="41"/>
    </w:p>
    <w:p w14:paraId="059F656A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020A147F" wp14:editId="57C0FC04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457C" w14:textId="77777777" w:rsidR="00933FD2" w:rsidRDefault="00F40C45">
      <w:pPr>
        <w:pStyle w:val="2"/>
      </w:pPr>
      <w:bookmarkStart w:id="43" w:name="_Toc186283444"/>
      <w:r>
        <w:rPr>
          <w:rFonts w:hint="eastAsia"/>
        </w:rPr>
        <w:t>逐月辐照量表</w:t>
      </w:r>
      <w:bookmarkEnd w:id="43"/>
    </w:p>
    <w:p w14:paraId="253085CF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219101EB" wp14:editId="53036465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A0EEB" w14:textId="77777777" w:rsidR="00933FD2" w:rsidRDefault="00F40C45">
      <w:pPr>
        <w:pStyle w:val="2"/>
      </w:pPr>
      <w:bookmarkStart w:id="45" w:name="_Toc186283445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F4DAC" w14:paraId="3508A437" w14:textId="77777777">
        <w:tc>
          <w:tcPr>
            <w:tcW w:w="1131" w:type="dxa"/>
            <w:shd w:val="clear" w:color="auto" w:fill="E6E6E6"/>
            <w:vAlign w:val="center"/>
          </w:tcPr>
          <w:p w14:paraId="386B3A78" w14:textId="77777777" w:rsidR="00CF4DA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4AED30E" w14:textId="77777777" w:rsidR="00CF4DA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E3822C" w14:textId="77777777" w:rsidR="00CF4DA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05B3C4" w14:textId="77777777" w:rsidR="00CF4DA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CE419F" w14:textId="77777777" w:rsidR="00CF4DA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B814F3" w14:textId="77777777" w:rsidR="00CF4DAC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F4DAC" w14:paraId="183081FF" w14:textId="77777777">
        <w:tc>
          <w:tcPr>
            <w:tcW w:w="1131" w:type="dxa"/>
            <w:shd w:val="clear" w:color="auto" w:fill="E6E6E6"/>
            <w:vAlign w:val="center"/>
          </w:tcPr>
          <w:p w14:paraId="2790A813" w14:textId="77777777" w:rsidR="00CF4DA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38CAF6D" w14:textId="77777777" w:rsidR="00CF4DAC" w:rsidRDefault="00000000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732D038" w14:textId="77777777" w:rsidR="00CF4DAC" w:rsidRDefault="00000000">
            <w:r>
              <w:t>32.2</w:t>
            </w:r>
          </w:p>
        </w:tc>
        <w:tc>
          <w:tcPr>
            <w:tcW w:w="1556" w:type="dxa"/>
            <w:vAlign w:val="center"/>
          </w:tcPr>
          <w:p w14:paraId="736AFCA3" w14:textId="77777777" w:rsidR="00CF4DAC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6A6AE2A3" w14:textId="77777777" w:rsidR="00CF4DAC" w:rsidRDefault="00000000">
            <w:r>
              <w:t>4.6</w:t>
            </w:r>
          </w:p>
        </w:tc>
        <w:tc>
          <w:tcPr>
            <w:tcW w:w="1556" w:type="dxa"/>
            <w:vAlign w:val="center"/>
          </w:tcPr>
          <w:p w14:paraId="218576EF" w14:textId="77777777" w:rsidR="00CF4DAC" w:rsidRDefault="00000000">
            <w:r>
              <w:t>44.2</w:t>
            </w:r>
          </w:p>
        </w:tc>
      </w:tr>
      <w:tr w:rsidR="00CF4DAC" w14:paraId="46A79B11" w14:textId="77777777">
        <w:tc>
          <w:tcPr>
            <w:tcW w:w="1131" w:type="dxa"/>
            <w:shd w:val="clear" w:color="auto" w:fill="E6E6E6"/>
            <w:vAlign w:val="center"/>
          </w:tcPr>
          <w:p w14:paraId="17F7DEF1" w14:textId="77777777" w:rsidR="00CF4DA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B308C15" w14:textId="77777777" w:rsidR="00CF4DAC" w:rsidRDefault="00000000">
            <w:r>
              <w:t>01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07AD4E0" w14:textId="77777777" w:rsidR="00CF4DAC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734567A5" w14:textId="77777777" w:rsidR="00CF4DAC" w:rsidRDefault="00000000">
            <w:r>
              <w:t>-23.9</w:t>
            </w:r>
          </w:p>
        </w:tc>
        <w:tc>
          <w:tcPr>
            <w:tcW w:w="1556" w:type="dxa"/>
            <w:vAlign w:val="center"/>
          </w:tcPr>
          <w:p w14:paraId="48A60FB7" w14:textId="77777777" w:rsidR="00CF4DAC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25B5B32D" w14:textId="77777777" w:rsidR="00CF4DAC" w:rsidRDefault="00000000">
            <w:r>
              <w:t>-22.7</w:t>
            </w:r>
          </w:p>
        </w:tc>
      </w:tr>
    </w:tbl>
    <w:p w14:paraId="26F4AD39" w14:textId="77777777" w:rsidR="00933FD2" w:rsidRDefault="00933FD2">
      <w:pPr>
        <w:pStyle w:val="1"/>
        <w:widowControl w:val="0"/>
        <w:jc w:val="both"/>
      </w:pPr>
      <w:bookmarkStart w:id="46" w:name="气象峰值工况"/>
      <w:bookmarkStart w:id="47" w:name="_Toc186283446"/>
      <w:bookmarkEnd w:id="46"/>
      <w:r>
        <w:t>建筑大样</w:t>
      </w:r>
      <w:bookmarkEnd w:id="47"/>
    </w:p>
    <w:p w14:paraId="13A63994" w14:textId="77777777" w:rsidR="00CF4DAC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42F503B" wp14:editId="6625C398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B9C62" w14:textId="77777777" w:rsidR="00CF4DAC" w:rsidRDefault="00000000">
      <w:pPr>
        <w:widowControl w:val="0"/>
        <w:jc w:val="center"/>
      </w:pPr>
      <w:proofErr w:type="gramStart"/>
      <w:r>
        <w:t>西南轴侧图</w:t>
      </w:r>
      <w:proofErr w:type="gramEnd"/>
    </w:p>
    <w:p w14:paraId="51AB4F97" w14:textId="77777777" w:rsidR="00CF4DA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1CD8817" wp14:editId="54EACD72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93497" w14:textId="77777777" w:rsidR="00CF4DAC" w:rsidRDefault="00000000">
      <w:pPr>
        <w:widowControl w:val="0"/>
        <w:jc w:val="center"/>
      </w:pPr>
      <w:proofErr w:type="gramStart"/>
      <w:r>
        <w:t>东南轴侧图</w:t>
      </w:r>
      <w:proofErr w:type="gramEnd"/>
    </w:p>
    <w:p w14:paraId="46034B70" w14:textId="77777777" w:rsidR="00CF4DA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ED86841" wp14:editId="5F245749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1E594" w14:textId="77777777" w:rsidR="00CF4DAC" w:rsidRDefault="00000000">
      <w:pPr>
        <w:widowControl w:val="0"/>
        <w:jc w:val="center"/>
      </w:pPr>
      <w:proofErr w:type="gramStart"/>
      <w:r>
        <w:t>西北轴侧图</w:t>
      </w:r>
      <w:proofErr w:type="gramEnd"/>
    </w:p>
    <w:p w14:paraId="378102BB" w14:textId="77777777" w:rsidR="00CF4DA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03564EA" wp14:editId="6B6D0CDE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2A0F7" w14:textId="77777777" w:rsidR="00CF4DAC" w:rsidRDefault="00000000">
      <w:pPr>
        <w:widowControl w:val="0"/>
        <w:jc w:val="center"/>
      </w:pPr>
      <w:proofErr w:type="gramStart"/>
      <w:r>
        <w:t>东北轴侧图</w:t>
      </w:r>
      <w:proofErr w:type="gramEnd"/>
    </w:p>
    <w:p w14:paraId="5BF6062F" w14:textId="77777777" w:rsidR="00CF4DAC" w:rsidRDefault="00000000">
      <w:pPr>
        <w:pStyle w:val="1"/>
        <w:widowControl w:val="0"/>
        <w:jc w:val="both"/>
      </w:pPr>
      <w:bookmarkStart w:id="48" w:name="_Toc186283447"/>
      <w:r>
        <w:t>围护结构</w:t>
      </w:r>
      <w:bookmarkEnd w:id="48"/>
    </w:p>
    <w:p w14:paraId="08582CFE" w14:textId="77777777" w:rsidR="00CF4DAC" w:rsidRDefault="00000000">
      <w:pPr>
        <w:pStyle w:val="2"/>
        <w:widowControl w:val="0"/>
      </w:pPr>
      <w:bookmarkStart w:id="49" w:name="_Toc186283448"/>
      <w:r>
        <w:t>工程材料</w:t>
      </w:r>
      <w:bookmarkEnd w:id="49"/>
    </w:p>
    <w:p w14:paraId="39C2BFAD" w14:textId="77777777" w:rsidR="00CF4DAC" w:rsidRDefault="00000000">
      <w:pPr>
        <w:pStyle w:val="3"/>
        <w:widowControl w:val="0"/>
        <w:jc w:val="both"/>
        <w:rPr>
          <w:rFonts w:hint="eastAsia"/>
        </w:rPr>
      </w:pPr>
      <w:bookmarkStart w:id="50" w:name="_Toc186283449"/>
      <w:r>
        <w:t>普通材料</w:t>
      </w:r>
      <w:bookmarkEnd w:id="5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F4DAC" w14:paraId="52F8E04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F401A8C" w14:textId="77777777" w:rsidR="00CF4DA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4770BB" w14:textId="77777777" w:rsidR="00CF4DA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BCAA26" w14:textId="77777777" w:rsidR="00CF4DA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D84313" w14:textId="77777777" w:rsidR="00CF4DA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9236DA" w14:textId="77777777" w:rsidR="00CF4DA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4F01EB" w14:textId="77777777" w:rsidR="00CF4DA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095B1B" w14:textId="77777777" w:rsidR="00CF4DAC" w:rsidRDefault="00000000">
            <w:pPr>
              <w:jc w:val="center"/>
            </w:pPr>
            <w:r>
              <w:t>数据来源</w:t>
            </w:r>
          </w:p>
        </w:tc>
      </w:tr>
      <w:tr w:rsidR="00CF4DAC" w14:paraId="4C975B9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C07928" w14:textId="77777777" w:rsidR="00CF4DAC" w:rsidRDefault="00CF4DA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2F4AEF3" w14:textId="77777777" w:rsidR="00CF4DAC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E87BB0" w14:textId="77777777" w:rsidR="00CF4DA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DDFFDA" w14:textId="77777777" w:rsidR="00CF4DA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AD4423" w14:textId="77777777" w:rsidR="00CF4DAC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1BA299" w14:textId="77777777" w:rsidR="00CF4DAC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4397DAF" w14:textId="77777777" w:rsidR="00CF4DAC" w:rsidRDefault="00CF4DAC">
            <w:pPr>
              <w:jc w:val="center"/>
            </w:pPr>
          </w:p>
        </w:tc>
      </w:tr>
      <w:tr w:rsidR="00CF4DAC" w14:paraId="523247A3" w14:textId="77777777">
        <w:tc>
          <w:tcPr>
            <w:tcW w:w="2196" w:type="dxa"/>
            <w:shd w:val="clear" w:color="auto" w:fill="E6E6E6"/>
            <w:vAlign w:val="center"/>
          </w:tcPr>
          <w:p w14:paraId="65A1B8D3" w14:textId="77777777" w:rsidR="00CF4DA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83C51FE" w14:textId="77777777" w:rsidR="00CF4DA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D2240DD" w14:textId="77777777" w:rsidR="00CF4DA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1F0B9D" w14:textId="77777777" w:rsidR="00CF4DA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00D821E" w14:textId="77777777" w:rsidR="00CF4DA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1458AF2" w14:textId="77777777" w:rsidR="00CF4DA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3F03BC9" w14:textId="77777777" w:rsidR="00CF4DA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4DAC" w14:paraId="4337FBA0" w14:textId="77777777">
        <w:tc>
          <w:tcPr>
            <w:tcW w:w="2196" w:type="dxa"/>
            <w:shd w:val="clear" w:color="auto" w:fill="E6E6E6"/>
            <w:vAlign w:val="center"/>
          </w:tcPr>
          <w:p w14:paraId="6DF32C34" w14:textId="77777777" w:rsidR="00CF4DA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4F3A7A0" w14:textId="77777777" w:rsidR="00CF4DA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2726BC9" w14:textId="77777777" w:rsidR="00CF4DA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A9DBC82" w14:textId="77777777" w:rsidR="00CF4DA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055B3CC" w14:textId="77777777" w:rsidR="00CF4DA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2DF7A84" w14:textId="77777777" w:rsidR="00CF4DA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26BF8E3" w14:textId="77777777" w:rsidR="00CF4DA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4DAC" w14:paraId="478E9759" w14:textId="77777777">
        <w:tc>
          <w:tcPr>
            <w:tcW w:w="2196" w:type="dxa"/>
            <w:shd w:val="clear" w:color="auto" w:fill="E6E6E6"/>
            <w:vAlign w:val="center"/>
          </w:tcPr>
          <w:p w14:paraId="55BCF6D3" w14:textId="77777777" w:rsidR="00CF4DAC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D55E45A" w14:textId="77777777" w:rsidR="00CF4DA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3263984" w14:textId="77777777" w:rsidR="00CF4DA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C798194" w14:textId="77777777" w:rsidR="00CF4DA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C6CD1B8" w14:textId="77777777" w:rsidR="00CF4DA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5B68091" w14:textId="77777777" w:rsidR="00CF4DA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56F3D46" w14:textId="77777777" w:rsidR="00CF4DA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4DAC" w14:paraId="445B323B" w14:textId="77777777">
        <w:tc>
          <w:tcPr>
            <w:tcW w:w="2196" w:type="dxa"/>
            <w:shd w:val="clear" w:color="auto" w:fill="E6E6E6"/>
            <w:vAlign w:val="center"/>
          </w:tcPr>
          <w:p w14:paraId="445100FB" w14:textId="77777777" w:rsidR="00CF4DAC" w:rsidRDefault="00000000">
            <w:r>
              <w:lastRenderedPageBreak/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729F7A3E" w14:textId="77777777" w:rsidR="00CF4DAC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6B218D4A" w14:textId="77777777" w:rsidR="00CF4DAC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013637F6" w14:textId="77777777" w:rsidR="00CF4DAC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180D9762" w14:textId="77777777" w:rsidR="00CF4DAC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5C755B39" w14:textId="77777777" w:rsidR="00CF4DAC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D399022" w14:textId="77777777" w:rsidR="00CF4DA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4DAC" w14:paraId="1EA761AD" w14:textId="77777777">
        <w:tc>
          <w:tcPr>
            <w:tcW w:w="2196" w:type="dxa"/>
            <w:shd w:val="clear" w:color="auto" w:fill="E6E6E6"/>
            <w:vAlign w:val="center"/>
          </w:tcPr>
          <w:p w14:paraId="79A2DF04" w14:textId="77777777" w:rsidR="00CF4DA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85297A2" w14:textId="77777777" w:rsidR="00CF4DA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390135F" w14:textId="77777777" w:rsidR="00CF4DAC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943DE2F" w14:textId="77777777" w:rsidR="00CF4DA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BAF6D2A" w14:textId="77777777" w:rsidR="00CF4DA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3FBD805" w14:textId="77777777" w:rsidR="00CF4DA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F9B2A02" w14:textId="77777777" w:rsidR="00CF4DA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4DAC" w14:paraId="1D944A38" w14:textId="77777777">
        <w:tc>
          <w:tcPr>
            <w:tcW w:w="2196" w:type="dxa"/>
            <w:shd w:val="clear" w:color="auto" w:fill="E6E6E6"/>
            <w:vAlign w:val="center"/>
          </w:tcPr>
          <w:p w14:paraId="165AE040" w14:textId="77777777" w:rsidR="00CF4DA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759A5C8" w14:textId="77777777" w:rsidR="00CF4DA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539BBC8" w14:textId="77777777" w:rsidR="00CF4DA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2E59E22" w14:textId="77777777" w:rsidR="00CF4DA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DF033DB" w14:textId="77777777" w:rsidR="00CF4DA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020032" w14:textId="77777777" w:rsidR="00CF4DA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ECE5B61" w14:textId="77777777" w:rsidR="00CF4DA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4DAC" w14:paraId="3FDFE681" w14:textId="77777777">
        <w:tc>
          <w:tcPr>
            <w:tcW w:w="2196" w:type="dxa"/>
            <w:shd w:val="clear" w:color="auto" w:fill="E6E6E6"/>
            <w:vAlign w:val="center"/>
          </w:tcPr>
          <w:p w14:paraId="5CEFFFBD" w14:textId="77777777" w:rsidR="00CF4DAC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7E32D4BE" w14:textId="77777777" w:rsidR="00CF4DA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F186A1E" w14:textId="77777777" w:rsidR="00CF4DA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6ABECB8" w14:textId="77777777" w:rsidR="00CF4DA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CA5375E" w14:textId="77777777" w:rsidR="00CF4DA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49F9E7" w14:textId="77777777" w:rsidR="00CF4DAC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4604C3FF" w14:textId="77777777" w:rsidR="00CF4DA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4DAC" w14:paraId="07DC9CC8" w14:textId="77777777">
        <w:tc>
          <w:tcPr>
            <w:tcW w:w="2196" w:type="dxa"/>
            <w:shd w:val="clear" w:color="auto" w:fill="E6E6E6"/>
            <w:vAlign w:val="center"/>
          </w:tcPr>
          <w:p w14:paraId="0B9AA6AD" w14:textId="77777777" w:rsidR="00CF4DAC" w:rsidRDefault="00000000">
            <w:r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1018" w:type="dxa"/>
            <w:vAlign w:val="center"/>
          </w:tcPr>
          <w:p w14:paraId="46F8FD16" w14:textId="77777777" w:rsidR="00CF4DAC" w:rsidRDefault="00000000">
            <w:r>
              <w:t>0.350</w:t>
            </w:r>
          </w:p>
        </w:tc>
        <w:tc>
          <w:tcPr>
            <w:tcW w:w="1030" w:type="dxa"/>
            <w:vAlign w:val="center"/>
          </w:tcPr>
          <w:p w14:paraId="5911FE59" w14:textId="77777777" w:rsidR="00CF4DAC" w:rsidRDefault="00000000">
            <w:r>
              <w:t>4.862</w:t>
            </w:r>
          </w:p>
        </w:tc>
        <w:tc>
          <w:tcPr>
            <w:tcW w:w="848" w:type="dxa"/>
            <w:vAlign w:val="center"/>
          </w:tcPr>
          <w:p w14:paraId="22576F81" w14:textId="77777777" w:rsidR="00CF4DAC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0F5D732B" w14:textId="77777777" w:rsidR="00CF4DAC" w:rsidRDefault="00000000">
            <w:r>
              <w:t>928.9</w:t>
            </w:r>
          </w:p>
        </w:tc>
        <w:tc>
          <w:tcPr>
            <w:tcW w:w="1188" w:type="dxa"/>
            <w:vAlign w:val="center"/>
          </w:tcPr>
          <w:p w14:paraId="0F180128" w14:textId="77777777" w:rsidR="00CF4DA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F1086A" w14:textId="77777777" w:rsidR="00CF4DA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4DAC" w14:paraId="57C38EE4" w14:textId="77777777">
        <w:tc>
          <w:tcPr>
            <w:tcW w:w="2196" w:type="dxa"/>
            <w:shd w:val="clear" w:color="auto" w:fill="E6E6E6"/>
            <w:vAlign w:val="center"/>
          </w:tcPr>
          <w:p w14:paraId="35776911" w14:textId="77777777" w:rsidR="00CF4DAC" w:rsidRDefault="00000000">
            <w:r>
              <w:t>蒸压加气混凝土砌块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410684CC" w14:textId="77777777" w:rsidR="00CF4DAC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22154DC" w14:textId="77777777" w:rsidR="00CF4DAC" w:rsidRDefault="00000000">
            <w:r>
              <w:t>3.490</w:t>
            </w:r>
          </w:p>
        </w:tc>
        <w:tc>
          <w:tcPr>
            <w:tcW w:w="848" w:type="dxa"/>
            <w:vAlign w:val="center"/>
          </w:tcPr>
          <w:p w14:paraId="43C15217" w14:textId="77777777" w:rsidR="00CF4DAC" w:rsidRDefault="00000000">
            <w:r>
              <w:t>750.0</w:t>
            </w:r>
          </w:p>
        </w:tc>
        <w:tc>
          <w:tcPr>
            <w:tcW w:w="1018" w:type="dxa"/>
            <w:vAlign w:val="center"/>
          </w:tcPr>
          <w:p w14:paraId="6A7711D9" w14:textId="77777777" w:rsidR="00CF4DAC" w:rsidRDefault="00000000">
            <w:r>
              <w:t>1087.6</w:t>
            </w:r>
          </w:p>
        </w:tc>
        <w:tc>
          <w:tcPr>
            <w:tcW w:w="1188" w:type="dxa"/>
            <w:vAlign w:val="center"/>
          </w:tcPr>
          <w:p w14:paraId="74F49555" w14:textId="77777777" w:rsidR="00CF4DAC" w:rsidRDefault="00000000">
            <w:r>
              <w:t>0.0200</w:t>
            </w:r>
          </w:p>
        </w:tc>
        <w:tc>
          <w:tcPr>
            <w:tcW w:w="1516" w:type="dxa"/>
            <w:vAlign w:val="center"/>
          </w:tcPr>
          <w:p w14:paraId="6611E679" w14:textId="77777777" w:rsidR="00CF4DAC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CF4DAC" w14:paraId="0D6E6BE8" w14:textId="77777777">
        <w:tc>
          <w:tcPr>
            <w:tcW w:w="2196" w:type="dxa"/>
            <w:shd w:val="clear" w:color="auto" w:fill="E6E6E6"/>
            <w:vAlign w:val="center"/>
          </w:tcPr>
          <w:p w14:paraId="044D9FFE" w14:textId="77777777" w:rsidR="00CF4DAC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30FF7A9D" w14:textId="77777777" w:rsidR="00CF4DA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40F9A5F" w14:textId="77777777" w:rsidR="00CF4DAC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75A21755" w14:textId="77777777" w:rsidR="00CF4DAC" w:rsidRDefault="00000000">
            <w:r>
              <w:t>2600.0</w:t>
            </w:r>
          </w:p>
        </w:tc>
        <w:tc>
          <w:tcPr>
            <w:tcW w:w="1018" w:type="dxa"/>
            <w:vAlign w:val="center"/>
          </w:tcPr>
          <w:p w14:paraId="66661C80" w14:textId="77777777" w:rsidR="00CF4DA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66047D1" w14:textId="77777777" w:rsidR="00CF4DA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6B01DA7" w14:textId="77777777" w:rsidR="00CF4DA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602E6DC2" w14:textId="77777777" w:rsidR="00CF4DAC" w:rsidRDefault="00000000">
      <w:pPr>
        <w:pStyle w:val="3"/>
        <w:widowControl w:val="0"/>
        <w:jc w:val="both"/>
        <w:rPr>
          <w:rFonts w:hint="eastAsia"/>
        </w:rPr>
      </w:pPr>
      <w:bookmarkStart w:id="51" w:name="_Toc186283450"/>
      <w:r>
        <w:t>其他材料</w:t>
      </w:r>
      <w:bookmarkEnd w:id="51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CF4DAC" w14:paraId="7B89505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0359A71" w14:textId="77777777" w:rsidR="00CF4DA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72E1A0" w14:textId="77777777" w:rsidR="00CF4DAC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946ABA3" w14:textId="77777777" w:rsidR="00CF4DA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2733775D" w14:textId="77777777" w:rsidR="00CF4DAC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7C76FB08" w14:textId="77777777" w:rsidR="00CF4DAC" w:rsidRDefault="00000000">
            <w:pPr>
              <w:jc w:val="center"/>
            </w:pPr>
            <w:r>
              <w:t>备注</w:t>
            </w:r>
          </w:p>
        </w:tc>
      </w:tr>
      <w:tr w:rsidR="00CF4DAC" w14:paraId="49B7D58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DDC5CA4" w14:textId="77777777" w:rsidR="00CF4DAC" w:rsidRDefault="00CF4DA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9DAF896" w14:textId="77777777" w:rsidR="00CF4DAC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07F79BF" w14:textId="77777777" w:rsidR="00CF4DA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056E5368" w14:textId="77777777" w:rsidR="00CF4DAC" w:rsidRDefault="00CF4DAC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7482670A" w14:textId="77777777" w:rsidR="00CF4DAC" w:rsidRDefault="00CF4DAC">
            <w:pPr>
              <w:jc w:val="center"/>
            </w:pPr>
          </w:p>
        </w:tc>
      </w:tr>
      <w:tr w:rsidR="00CF4DAC" w14:paraId="1425EE30" w14:textId="77777777">
        <w:tc>
          <w:tcPr>
            <w:tcW w:w="2196" w:type="dxa"/>
            <w:shd w:val="clear" w:color="auto" w:fill="E6E6E6"/>
            <w:vAlign w:val="center"/>
          </w:tcPr>
          <w:p w14:paraId="2C888A38" w14:textId="77777777" w:rsidR="00CF4DAC" w:rsidRDefault="00000000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D2B53D3" w14:textId="77777777" w:rsidR="00CF4DAC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523B7216" w14:textId="77777777" w:rsidR="00CF4DAC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4D9484D1" w14:textId="77777777" w:rsidR="00CF4DAC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55B82310" w14:textId="77777777" w:rsidR="00CF4DAC" w:rsidRDefault="00CF4DAC">
            <w:pPr>
              <w:rPr>
                <w:sz w:val="18"/>
                <w:szCs w:val="18"/>
              </w:rPr>
            </w:pPr>
          </w:p>
        </w:tc>
      </w:tr>
    </w:tbl>
    <w:p w14:paraId="0E2F64F5" w14:textId="77777777" w:rsidR="00CF4DAC" w:rsidRDefault="00000000">
      <w:pPr>
        <w:pStyle w:val="2"/>
        <w:widowControl w:val="0"/>
      </w:pPr>
      <w:bookmarkStart w:id="52" w:name="_Toc186283451"/>
      <w:r>
        <w:t>围护结构作法简要说明</w:t>
      </w:r>
      <w:bookmarkEnd w:id="52"/>
    </w:p>
    <w:p w14:paraId="4B40C35A" w14:textId="77777777" w:rsidR="00CF4DA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(K=0.270,D=4.276)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E931DF4" w14:textId="77777777" w:rsidR="00CF4DA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＋石灰砂浆</w:t>
      </w:r>
      <w:r>
        <w:rPr>
          <w:color w:val="000000"/>
        </w:rPr>
        <w:t xml:space="preserve"> 10mm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5mm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120mm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6</w:t>
      </w:r>
      <w:r>
        <w:rPr>
          <w:color w:val="000000"/>
        </w:rPr>
        <w:t>水泥焦渣（炉渣）</w:t>
      </w:r>
      <w:r>
        <w:rPr>
          <w:color w:val="000000"/>
        </w:rPr>
        <w:t xml:space="preserve"> 30mm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3CF0CD57" w14:textId="77777777" w:rsidR="00CF4DA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填充墙构造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(K=0.302,D=6.050)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D02692E" w14:textId="77777777" w:rsidR="00CF4DA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100mm</w:t>
      </w:r>
      <w:r>
        <w:rPr>
          <w:color w:val="000000"/>
        </w:rPr>
        <w:t>＋水泥砂浆</w:t>
      </w:r>
      <w:r>
        <w:rPr>
          <w:color w:val="000000"/>
        </w:rPr>
        <w:t xml:space="preserve"> 15mm</w:t>
      </w:r>
      <w:r>
        <w:rPr>
          <w:color w:val="000000"/>
        </w:rPr>
        <w:t>＋蒸压加气混凝土砌块</w:t>
      </w:r>
      <w:r>
        <w:rPr>
          <w:color w:val="000000"/>
        </w:rPr>
        <w:t>B07 200mm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6089FD19" w14:textId="77777777" w:rsidR="00CF4DA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  <w:szCs w:val="21"/>
        </w:rPr>
        <w:t>挑空楼板</w:t>
      </w:r>
      <w:proofErr w:type="gramEnd"/>
      <w:r>
        <w:rPr>
          <w:color w:val="0000FF"/>
          <w:szCs w:val="21"/>
        </w:rPr>
        <w:t>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(K=0.551,D=2.725)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8BF9DCC" w14:textId="77777777" w:rsidR="00CF4DA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70mm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A155C4C" w14:textId="77777777" w:rsidR="00CF4DA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控温房间隔墙构造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(K=0.868,D=4.367)</w:t>
      </w:r>
      <w:r>
        <w:rPr>
          <w:color w:val="0000FF"/>
          <w:szCs w:val="21"/>
        </w:rPr>
        <w:t>：</w:t>
      </w:r>
    </w:p>
    <w:p w14:paraId="0082AA80" w14:textId="77777777" w:rsidR="00CF4DA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B07 200mm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FD3B0A4" w14:textId="77777777" w:rsidR="00CF4DA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系列内平开隔热铝合金窗</w:t>
      </w:r>
      <w:r>
        <w:rPr>
          <w:color w:val="0000FF"/>
          <w:szCs w:val="21"/>
        </w:rPr>
        <w:t>(5+12A+5Low-E+12A+5Low-E) (K=1.700)</w:t>
      </w:r>
      <w:r>
        <w:rPr>
          <w:color w:val="0000FF"/>
          <w:szCs w:val="21"/>
        </w:rPr>
        <w:t>：</w:t>
      </w:r>
    </w:p>
    <w:p w14:paraId="672C49A3" w14:textId="77777777" w:rsidR="00CF4DA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0.275</w:t>
      </w:r>
    </w:p>
    <w:p w14:paraId="2911D130" w14:textId="77777777" w:rsidR="00CF4DA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系列内平开隔热铝合金窗</w:t>
      </w:r>
      <w:r>
        <w:rPr>
          <w:color w:val="0000FF"/>
          <w:szCs w:val="21"/>
        </w:rPr>
        <w:t>(5+12A+5+12A+5Low-E) (K=1.900)</w:t>
      </w:r>
      <w:r>
        <w:rPr>
          <w:color w:val="0000FF"/>
          <w:szCs w:val="21"/>
        </w:rPr>
        <w:t>：</w:t>
      </w:r>
    </w:p>
    <w:p w14:paraId="2B92EDDD" w14:textId="77777777" w:rsidR="00CF4DA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3EBBFF71" w14:textId="77777777" w:rsidR="00CF4DA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(K=0.487,D=0.793)</w:t>
      </w:r>
      <w:r>
        <w:rPr>
          <w:color w:val="0000FF"/>
          <w:szCs w:val="21"/>
        </w:rPr>
        <w:t>：</w:t>
      </w:r>
    </w:p>
    <w:p w14:paraId="4D4368D1" w14:textId="77777777" w:rsidR="00CF4DA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70mm</w:t>
      </w:r>
    </w:p>
    <w:p w14:paraId="2E1900CE" w14:textId="77777777" w:rsidR="00CF4DAC" w:rsidRDefault="00000000">
      <w:pPr>
        <w:pStyle w:val="1"/>
        <w:widowControl w:val="0"/>
        <w:jc w:val="both"/>
        <w:rPr>
          <w:color w:val="000000"/>
        </w:rPr>
      </w:pPr>
      <w:bookmarkStart w:id="53" w:name="_Toc186283452"/>
      <w:r>
        <w:rPr>
          <w:color w:val="000000"/>
        </w:rPr>
        <w:t>围护结构概况</w:t>
      </w:r>
      <w:bookmarkEnd w:id="53"/>
    </w:p>
    <w:p w14:paraId="1040A160" w14:textId="77777777" w:rsidR="00CF4DAC" w:rsidRDefault="00CF4DA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14:paraId="08998FEC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7B9EBE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85A1B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901DD7" w14:paraId="50E075D7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330B2F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F40B142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DD311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0.27</w:t>
            </w:r>
            <w:bookmarkEnd w:id="54"/>
          </w:p>
          <w:p w14:paraId="03B1A3A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5" w:name="屋顶D"/>
            <w:r>
              <w:rPr>
                <w:bCs/>
                <w:szCs w:val="21"/>
              </w:rPr>
              <w:t>4.28</w:t>
            </w:r>
            <w:bookmarkEnd w:id="55"/>
          </w:p>
        </w:tc>
      </w:tr>
      <w:tr w:rsidR="00901DD7" w14:paraId="595C3B90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15A514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F6AC04A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5FB06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0.30</w:t>
            </w:r>
            <w:bookmarkEnd w:id="56"/>
          </w:p>
          <w:p w14:paraId="4AFFFB6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7" w:name="外墙D"/>
            <w:r>
              <w:rPr>
                <w:rFonts w:hint="eastAsia"/>
                <w:bCs/>
                <w:szCs w:val="21"/>
              </w:rPr>
              <w:t>6.05</w:t>
            </w:r>
            <w:bookmarkEnd w:id="57"/>
          </w:p>
        </w:tc>
      </w:tr>
      <w:tr w:rsidR="00901DD7" w14:paraId="6B940FE3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65F667" w14:textId="77777777" w:rsidR="00000000" w:rsidRPr="003A650C" w:rsidRDefault="00000000" w:rsidP="00901DD7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5CAAA741" w14:textId="77777777" w:rsidR="00000000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F60A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bCs/>
                <w:szCs w:val="21"/>
              </w:rPr>
              <w:t>0.55</w:t>
            </w:r>
            <w:bookmarkEnd w:id="58"/>
          </w:p>
          <w:p w14:paraId="298B99B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9" w:name="挑空楼板D"/>
            <w:r>
              <w:rPr>
                <w:bCs/>
                <w:szCs w:val="21"/>
              </w:rPr>
              <w:t>2.73</w:t>
            </w:r>
            <w:bookmarkEnd w:id="59"/>
          </w:p>
        </w:tc>
      </w:tr>
      <w:tr w:rsidR="00901DD7" w14:paraId="59C1B4E0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326995" w14:textId="77777777" w:rsidR="00000000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B09452E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AFDD8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0" w:name="天窗K"/>
            <w:r>
              <w:rPr>
                <w:bCs/>
                <w:szCs w:val="21"/>
              </w:rPr>
              <w:t>－</w:t>
            </w:r>
            <w:bookmarkEnd w:id="60"/>
          </w:p>
          <w:p w14:paraId="3ED3ADD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1" w:name="天窗SHGC"/>
            <w:r>
              <w:rPr>
                <w:bCs/>
                <w:szCs w:val="21"/>
              </w:rPr>
              <w:t>－</w:t>
            </w:r>
            <w:bookmarkEnd w:id="61"/>
          </w:p>
        </w:tc>
      </w:tr>
      <w:tr w:rsidR="00901DD7" w14:paraId="4DBB7A24" w14:textId="7777777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44DB0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46E3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5534C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D6BFB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8587E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59D81B81" w14:textId="7777777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498D0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B3DFC5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2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2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9C5212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055DA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E66C5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1.82</w:t>
            </w:r>
          </w:p>
        </w:tc>
      </w:tr>
      <w:tr w:rsidR="00901DD7" w14:paraId="4648C21F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A3F70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48DF9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B5D2E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69EE1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EFAD0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1.75</w:t>
            </w:r>
          </w:p>
        </w:tc>
      </w:tr>
      <w:tr w:rsidR="00901DD7" w14:paraId="2CBDE5A5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4C00D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C83EC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1DEF1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6A8DD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D133D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1.71</w:t>
            </w:r>
          </w:p>
        </w:tc>
      </w:tr>
      <w:tr w:rsidR="00901DD7" w14:paraId="2F766644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FA31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BF788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7F931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3B584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B5D9E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1.72</w:t>
            </w:r>
          </w:p>
        </w:tc>
      </w:tr>
    </w:tbl>
    <w:p w14:paraId="6C3DFA45" w14:textId="77777777" w:rsidR="00CF4DAC" w:rsidRDefault="00CF4DAC">
      <w:pPr>
        <w:widowControl w:val="0"/>
        <w:jc w:val="both"/>
        <w:rPr>
          <w:color w:val="000000"/>
        </w:rPr>
      </w:pPr>
    </w:p>
    <w:p w14:paraId="20B7126B" w14:textId="77777777" w:rsidR="00CF4DAC" w:rsidRDefault="00000000">
      <w:pPr>
        <w:pStyle w:val="1"/>
        <w:widowControl w:val="0"/>
        <w:jc w:val="both"/>
        <w:rPr>
          <w:color w:val="000000"/>
        </w:rPr>
      </w:pPr>
      <w:bookmarkStart w:id="63" w:name="_Toc186283453"/>
      <w:r>
        <w:rPr>
          <w:color w:val="000000"/>
        </w:rPr>
        <w:t>房间类型</w:t>
      </w:r>
      <w:bookmarkEnd w:id="63"/>
    </w:p>
    <w:p w14:paraId="2A4A5556" w14:textId="77777777" w:rsidR="00CF4DAC" w:rsidRDefault="00000000">
      <w:pPr>
        <w:pStyle w:val="2"/>
        <w:widowControl w:val="0"/>
      </w:pPr>
      <w:bookmarkStart w:id="64" w:name="_Toc186283454"/>
      <w:r>
        <w:t>房间参数表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F4DAC" w14:paraId="509041E6" w14:textId="77777777">
        <w:tc>
          <w:tcPr>
            <w:tcW w:w="1567" w:type="dxa"/>
            <w:shd w:val="clear" w:color="auto" w:fill="E6E6E6"/>
            <w:vAlign w:val="center"/>
          </w:tcPr>
          <w:p w14:paraId="00B87C25" w14:textId="77777777" w:rsidR="00CF4DA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07F37E3" w14:textId="77777777" w:rsidR="00CF4DA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B8FCBE4" w14:textId="77777777" w:rsidR="00CF4DA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8DD9A0" w14:textId="77777777" w:rsidR="00CF4DA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282E7" w14:textId="77777777" w:rsidR="00CF4DA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C49F1A" w14:textId="77777777" w:rsidR="00CF4DA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18715A" w14:textId="77777777" w:rsidR="00CF4DA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C1596B" w14:textId="77777777" w:rsidR="00CF4DA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F4DAC" w14:paraId="5A9DF2C7" w14:textId="77777777">
        <w:tc>
          <w:tcPr>
            <w:tcW w:w="1567" w:type="dxa"/>
            <w:shd w:val="clear" w:color="auto" w:fill="E6E6E6"/>
            <w:vAlign w:val="center"/>
          </w:tcPr>
          <w:p w14:paraId="493D0147" w14:textId="77777777" w:rsidR="00CF4DAC" w:rsidRDefault="00000000">
            <w:r>
              <w:t>3</w:t>
            </w:r>
            <w:r>
              <w:t>星以下客房</w:t>
            </w:r>
          </w:p>
        </w:tc>
        <w:tc>
          <w:tcPr>
            <w:tcW w:w="973" w:type="dxa"/>
            <w:vAlign w:val="center"/>
          </w:tcPr>
          <w:p w14:paraId="4466C9C6" w14:textId="77777777" w:rsidR="00CF4DAC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3657879F" w14:textId="77777777" w:rsidR="00CF4DAC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6FABEAB" w14:textId="77777777" w:rsidR="00CF4DA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719324" w14:textId="77777777" w:rsidR="00CF4DA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26B0EE" w14:textId="77777777" w:rsidR="00CF4DAC" w:rsidRDefault="00000000">
            <w:pPr>
              <w:jc w:val="center"/>
            </w:pPr>
            <w:r>
              <w:t>14.3(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5E872E" w14:textId="77777777" w:rsidR="00CF4DA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74DF0D" w14:textId="77777777" w:rsidR="00CF4DAC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F4DAC" w14:paraId="73F177A9" w14:textId="77777777">
        <w:tc>
          <w:tcPr>
            <w:tcW w:w="1567" w:type="dxa"/>
            <w:shd w:val="clear" w:color="auto" w:fill="E6E6E6"/>
            <w:vAlign w:val="center"/>
          </w:tcPr>
          <w:p w14:paraId="78779C46" w14:textId="77777777" w:rsidR="00CF4DAC" w:rsidRDefault="00000000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1FB31D6C" w14:textId="77777777" w:rsidR="00CF4DAC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357C729B" w14:textId="77777777" w:rsidR="00CF4DAC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2456AE5" w14:textId="77777777" w:rsidR="00CF4DA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228AB7" w14:textId="77777777" w:rsidR="00CF4DA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3058D1" w14:textId="77777777" w:rsidR="00CF4DAC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CBF53D" w14:textId="77777777" w:rsidR="00CF4DA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8BD830" w14:textId="77777777" w:rsidR="00CF4DAC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F4DAC" w14:paraId="1C8BF679" w14:textId="77777777">
        <w:tc>
          <w:tcPr>
            <w:tcW w:w="1567" w:type="dxa"/>
            <w:shd w:val="clear" w:color="auto" w:fill="E6E6E6"/>
            <w:vAlign w:val="center"/>
          </w:tcPr>
          <w:p w14:paraId="11888083" w14:textId="77777777" w:rsidR="00CF4DAC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3CB6EDA5" w14:textId="77777777" w:rsidR="00CF4DAC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50C7946E" w14:textId="77777777" w:rsidR="00CF4DA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96105D" w14:textId="77777777" w:rsidR="00CF4DA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FE6F70" w14:textId="77777777" w:rsidR="00CF4DA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06099D" w14:textId="77777777" w:rsidR="00CF4DAC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AB6B22" w14:textId="77777777" w:rsidR="00CF4DA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39B972" w14:textId="77777777" w:rsidR="00CF4DA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4DAC" w14:paraId="770499EF" w14:textId="77777777">
        <w:tc>
          <w:tcPr>
            <w:tcW w:w="1567" w:type="dxa"/>
            <w:shd w:val="clear" w:color="auto" w:fill="E6E6E6"/>
            <w:vAlign w:val="center"/>
          </w:tcPr>
          <w:p w14:paraId="407B524E" w14:textId="77777777" w:rsidR="00CF4DAC" w:rsidRDefault="00000000">
            <w:r>
              <w:t>中餐厅</w:t>
            </w:r>
          </w:p>
        </w:tc>
        <w:tc>
          <w:tcPr>
            <w:tcW w:w="973" w:type="dxa"/>
            <w:vAlign w:val="center"/>
          </w:tcPr>
          <w:p w14:paraId="561145B6" w14:textId="77777777" w:rsidR="00CF4DA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FAC4CFA" w14:textId="77777777" w:rsidR="00CF4DA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12084F" w14:textId="77777777" w:rsidR="00CF4DA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D59159" w14:textId="77777777" w:rsidR="00CF4DA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35C439" w14:textId="77777777" w:rsidR="00CF4DA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B57DB9" w14:textId="77777777" w:rsidR="00CF4DA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A4F2D4" w14:textId="77777777" w:rsidR="00CF4DA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4DAC" w14:paraId="186EDEBA" w14:textId="77777777">
        <w:tc>
          <w:tcPr>
            <w:tcW w:w="1567" w:type="dxa"/>
            <w:shd w:val="clear" w:color="auto" w:fill="E6E6E6"/>
            <w:vAlign w:val="center"/>
          </w:tcPr>
          <w:p w14:paraId="06926DD3" w14:textId="77777777" w:rsidR="00CF4DAC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3A8BDED7" w14:textId="77777777" w:rsidR="00CF4DA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F0B7DF" w14:textId="77777777" w:rsidR="00CF4DA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7CAB0B8" w14:textId="77777777" w:rsidR="00CF4DAC" w:rsidRDefault="0000000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EA39FF" w14:textId="77777777" w:rsidR="00CF4DA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BF9321" w14:textId="77777777" w:rsidR="00CF4DAC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7C01E7" w14:textId="77777777" w:rsidR="00CF4DA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61B524" w14:textId="77777777" w:rsidR="00CF4DA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4DAC" w14:paraId="2F6C8797" w14:textId="77777777">
        <w:tc>
          <w:tcPr>
            <w:tcW w:w="1567" w:type="dxa"/>
            <w:shd w:val="clear" w:color="auto" w:fill="E6E6E6"/>
            <w:vAlign w:val="center"/>
          </w:tcPr>
          <w:p w14:paraId="70634555" w14:textId="77777777" w:rsidR="00CF4DAC" w:rsidRDefault="00000000">
            <w:r>
              <w:t>多功能厅</w:t>
            </w:r>
          </w:p>
        </w:tc>
        <w:tc>
          <w:tcPr>
            <w:tcW w:w="973" w:type="dxa"/>
            <w:vAlign w:val="center"/>
          </w:tcPr>
          <w:p w14:paraId="2B67BDD3" w14:textId="77777777" w:rsidR="00CF4DA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EA0984" w14:textId="77777777" w:rsidR="00CF4DA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7BD9D4" w14:textId="77777777" w:rsidR="00CF4DAC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6081CB" w14:textId="77777777" w:rsidR="00CF4DA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60122E" w14:textId="77777777" w:rsidR="00CF4DA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A6227C" w14:textId="77777777" w:rsidR="00CF4DA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85DC98" w14:textId="77777777" w:rsidR="00CF4DA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4DAC" w14:paraId="4217CE4C" w14:textId="77777777">
        <w:tc>
          <w:tcPr>
            <w:tcW w:w="1567" w:type="dxa"/>
            <w:shd w:val="clear" w:color="auto" w:fill="E6E6E6"/>
            <w:vAlign w:val="center"/>
          </w:tcPr>
          <w:p w14:paraId="719A738F" w14:textId="77777777" w:rsidR="00CF4DAC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D502EA2" w14:textId="77777777" w:rsidR="00CF4DA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819D618" w14:textId="77777777" w:rsidR="00CF4DA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2371702" w14:textId="77777777" w:rsidR="00CF4DA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7A7BBA" w14:textId="77777777" w:rsidR="00CF4DA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E93370" w14:textId="77777777" w:rsidR="00CF4DA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671140" w14:textId="77777777" w:rsidR="00CF4DA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0D9B9E" w14:textId="77777777" w:rsidR="00CF4DA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4DAC" w14:paraId="39583DE2" w14:textId="77777777">
        <w:tc>
          <w:tcPr>
            <w:tcW w:w="1567" w:type="dxa"/>
            <w:shd w:val="clear" w:color="auto" w:fill="E6E6E6"/>
            <w:vAlign w:val="center"/>
          </w:tcPr>
          <w:p w14:paraId="2652018B" w14:textId="77777777" w:rsidR="00CF4DA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311F35C" w14:textId="77777777" w:rsidR="00CF4DA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B1DD4C" w14:textId="77777777" w:rsidR="00CF4DA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C839463" w14:textId="77777777" w:rsidR="00CF4DA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E06365" w14:textId="77777777" w:rsidR="00CF4DA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51F3D4" w14:textId="77777777" w:rsidR="00CF4DA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03F98F" w14:textId="77777777" w:rsidR="00CF4DA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89D25E" w14:textId="77777777" w:rsidR="00CF4DA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4DAC" w14:paraId="29E565EF" w14:textId="77777777">
        <w:tc>
          <w:tcPr>
            <w:tcW w:w="1567" w:type="dxa"/>
            <w:shd w:val="clear" w:color="auto" w:fill="E6E6E6"/>
            <w:vAlign w:val="center"/>
          </w:tcPr>
          <w:p w14:paraId="094AE9DC" w14:textId="77777777" w:rsidR="00CF4DAC" w:rsidRDefault="00000000">
            <w:r>
              <w:t>西餐厅</w:t>
            </w:r>
          </w:p>
        </w:tc>
        <w:tc>
          <w:tcPr>
            <w:tcW w:w="973" w:type="dxa"/>
            <w:vAlign w:val="center"/>
          </w:tcPr>
          <w:p w14:paraId="19FA5FD6" w14:textId="77777777" w:rsidR="00CF4DA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3B5016" w14:textId="77777777" w:rsidR="00CF4DA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F7C3070" w14:textId="77777777" w:rsidR="00CF4DA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5B075D" w14:textId="77777777" w:rsidR="00CF4DA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3649FC" w14:textId="77777777" w:rsidR="00CF4DA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C1222A" w14:textId="77777777" w:rsidR="00CF4DA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86207" w14:textId="77777777" w:rsidR="00CF4DA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4DAC" w14:paraId="1A0D5D20" w14:textId="77777777">
        <w:tc>
          <w:tcPr>
            <w:tcW w:w="1567" w:type="dxa"/>
            <w:shd w:val="clear" w:color="auto" w:fill="E6E6E6"/>
            <w:vAlign w:val="center"/>
          </w:tcPr>
          <w:p w14:paraId="60844EEC" w14:textId="77777777" w:rsidR="00CF4DA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ED4B06A" w14:textId="77777777" w:rsidR="00CF4DA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080B5F0" w14:textId="77777777" w:rsidR="00CF4DA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D09372" w14:textId="77777777" w:rsidR="00CF4DA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B585C3" w14:textId="77777777" w:rsidR="00CF4DA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D93B5E" w14:textId="77777777" w:rsidR="00CF4DA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C76175" w14:textId="77777777" w:rsidR="00CF4DAC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F2C8C7" w14:textId="77777777" w:rsidR="00CF4DA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DBA5E82" w14:textId="77777777" w:rsidR="00CF4DAC" w:rsidRDefault="00000000">
      <w:pPr>
        <w:pStyle w:val="2"/>
        <w:widowControl w:val="0"/>
      </w:pPr>
      <w:bookmarkStart w:id="65" w:name="_Toc186283455"/>
      <w:r>
        <w:lastRenderedPageBreak/>
        <w:t>作息时间表</w:t>
      </w:r>
      <w:bookmarkEnd w:id="65"/>
    </w:p>
    <w:p w14:paraId="41C85873" w14:textId="77777777" w:rsidR="00CF4DA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DF60899" w14:textId="77777777" w:rsidR="00CF4DAC" w:rsidRDefault="00000000">
      <w:pPr>
        <w:pStyle w:val="1"/>
        <w:widowControl w:val="0"/>
        <w:jc w:val="both"/>
        <w:rPr>
          <w:color w:val="000000"/>
        </w:rPr>
      </w:pPr>
      <w:bookmarkStart w:id="66" w:name="_Toc186283456"/>
      <w:r>
        <w:rPr>
          <w:color w:val="000000"/>
        </w:rPr>
        <w:t>暖通空调系统</w:t>
      </w:r>
      <w:bookmarkEnd w:id="66"/>
    </w:p>
    <w:p w14:paraId="22B4A0BD" w14:textId="77777777" w:rsidR="00CF4DAC" w:rsidRDefault="00000000">
      <w:pPr>
        <w:pStyle w:val="2"/>
        <w:widowControl w:val="0"/>
      </w:pPr>
      <w:bookmarkStart w:id="67" w:name="_Toc186283457"/>
      <w:r>
        <w:t>系统类型</w:t>
      </w:r>
      <w:bookmarkEnd w:id="67"/>
    </w:p>
    <w:p w14:paraId="06872D42" w14:textId="77777777" w:rsidR="00CF4DA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186283458"/>
      <w:r>
        <w:rPr>
          <w:color w:val="000000"/>
        </w:rPr>
        <w:t>系统分区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F4DAC" w14:paraId="1F1C46F9" w14:textId="77777777">
        <w:tc>
          <w:tcPr>
            <w:tcW w:w="1131" w:type="dxa"/>
            <w:shd w:val="clear" w:color="auto" w:fill="E6E6E6"/>
            <w:vAlign w:val="center"/>
          </w:tcPr>
          <w:p w14:paraId="0ADFF21B" w14:textId="77777777" w:rsidR="00CF4DA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C57A0F8" w14:textId="77777777" w:rsidR="00CF4DA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C7158C" w14:textId="77777777" w:rsidR="00CF4DAC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927253" w14:textId="77777777" w:rsidR="00CF4DAC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38CB85" w14:textId="77777777" w:rsidR="00CF4DA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EE48055" w14:textId="77777777" w:rsidR="00CF4DAC" w:rsidRDefault="00000000">
            <w:pPr>
              <w:jc w:val="center"/>
            </w:pPr>
            <w:r>
              <w:t>包含的房间</w:t>
            </w:r>
          </w:p>
        </w:tc>
      </w:tr>
      <w:tr w:rsidR="00CF4DAC" w14:paraId="265A2F19" w14:textId="77777777">
        <w:tc>
          <w:tcPr>
            <w:tcW w:w="1131" w:type="dxa"/>
            <w:vAlign w:val="center"/>
          </w:tcPr>
          <w:p w14:paraId="1ADB8F4F" w14:textId="77777777" w:rsidR="00CF4DA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4157CCC" w14:textId="77777777" w:rsidR="00CF4DA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76199AA" w14:textId="77777777" w:rsidR="00CF4DA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50FCD3" w14:textId="77777777" w:rsidR="00CF4DA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C00246A" w14:textId="77777777" w:rsidR="00CF4DAC" w:rsidRDefault="00000000">
            <w:r>
              <w:t>6534.11</w:t>
            </w:r>
          </w:p>
        </w:tc>
        <w:tc>
          <w:tcPr>
            <w:tcW w:w="3673" w:type="dxa"/>
            <w:vAlign w:val="center"/>
          </w:tcPr>
          <w:p w14:paraId="4C81B06D" w14:textId="77777777" w:rsidR="00CF4DAC" w:rsidRDefault="00000000">
            <w:r>
              <w:t>所有房间</w:t>
            </w:r>
          </w:p>
        </w:tc>
      </w:tr>
    </w:tbl>
    <w:p w14:paraId="6CCDA254" w14:textId="77777777" w:rsidR="00CF4DA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6283459"/>
      <w:r>
        <w:rPr>
          <w:color w:val="000000"/>
        </w:rPr>
        <w:t>热回收参数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F4DAC" w14:paraId="3BE49ADF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7D95EF6" w14:textId="77777777" w:rsidR="00CF4DA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91CD351" w14:textId="77777777" w:rsidR="00CF4DA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1E39CFF" w14:textId="77777777" w:rsidR="00CF4DA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40AC2EB" w14:textId="77777777" w:rsidR="00CF4DAC" w:rsidRDefault="00000000">
            <w:pPr>
              <w:jc w:val="center"/>
            </w:pPr>
            <w:r>
              <w:t>供暖</w:t>
            </w:r>
          </w:p>
        </w:tc>
      </w:tr>
      <w:tr w:rsidR="00CF4DAC" w14:paraId="53744FA2" w14:textId="77777777">
        <w:tc>
          <w:tcPr>
            <w:tcW w:w="1131" w:type="dxa"/>
            <w:vMerge/>
            <w:vAlign w:val="center"/>
          </w:tcPr>
          <w:p w14:paraId="4C162D42" w14:textId="77777777" w:rsidR="00CF4DAC" w:rsidRDefault="00CF4DAC"/>
        </w:tc>
        <w:tc>
          <w:tcPr>
            <w:tcW w:w="1262" w:type="dxa"/>
            <w:vMerge/>
            <w:vAlign w:val="center"/>
          </w:tcPr>
          <w:p w14:paraId="09D32B6D" w14:textId="77777777" w:rsidR="00CF4DAC" w:rsidRDefault="00CF4DAC"/>
        </w:tc>
        <w:tc>
          <w:tcPr>
            <w:tcW w:w="1731" w:type="dxa"/>
            <w:vAlign w:val="center"/>
          </w:tcPr>
          <w:p w14:paraId="05359E09" w14:textId="77777777" w:rsidR="00CF4DA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4FC83E7" w14:textId="77777777" w:rsidR="00CF4DAC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65D1D72" w14:textId="77777777" w:rsidR="00CF4DA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D3F60E1" w14:textId="77777777" w:rsidR="00CF4DAC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CF4DAC" w14:paraId="4CCD2C61" w14:textId="77777777">
        <w:tc>
          <w:tcPr>
            <w:tcW w:w="1131" w:type="dxa"/>
            <w:vAlign w:val="center"/>
          </w:tcPr>
          <w:p w14:paraId="301FE706" w14:textId="77777777" w:rsidR="00CF4DA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2EE9D9B" w14:textId="77777777" w:rsidR="00CF4DA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72127A4" w14:textId="77777777" w:rsidR="00CF4DA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DFA7A5F" w14:textId="77777777" w:rsidR="00CF4DA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D356667" w14:textId="77777777" w:rsidR="00CF4DA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4A659BC" w14:textId="77777777" w:rsidR="00CF4DAC" w:rsidRDefault="00000000">
            <w:r>
              <w:t>－</w:t>
            </w:r>
          </w:p>
        </w:tc>
      </w:tr>
    </w:tbl>
    <w:p w14:paraId="762C7015" w14:textId="77777777" w:rsidR="00CF4DAC" w:rsidRDefault="00000000">
      <w:pPr>
        <w:pStyle w:val="2"/>
        <w:widowControl w:val="0"/>
      </w:pPr>
      <w:bookmarkStart w:id="70" w:name="_Toc186283460"/>
      <w:r>
        <w:t>制冷系统</w:t>
      </w:r>
      <w:bookmarkEnd w:id="70"/>
    </w:p>
    <w:p w14:paraId="21D4D695" w14:textId="77777777" w:rsidR="00CF4DA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6283461"/>
      <w:r>
        <w:rPr>
          <w:color w:val="000000"/>
        </w:rPr>
        <w:t>默认冷源</w:t>
      </w:r>
      <w:bookmarkEnd w:id="71"/>
    </w:p>
    <w:p w14:paraId="7D38DCD4" w14:textId="77777777" w:rsidR="00CF4DA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F4DAC" w14:paraId="43D44E7C" w14:textId="77777777">
        <w:tc>
          <w:tcPr>
            <w:tcW w:w="1697" w:type="dxa"/>
            <w:shd w:val="clear" w:color="auto" w:fill="E6E6E6"/>
            <w:vAlign w:val="center"/>
          </w:tcPr>
          <w:p w14:paraId="097CB4E5" w14:textId="77777777" w:rsidR="00CF4DA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0345CAF" w14:textId="77777777" w:rsidR="00CF4DAC" w:rsidRDefault="00000000">
            <w:r>
              <w:t>默认</w:t>
            </w:r>
          </w:p>
        </w:tc>
      </w:tr>
    </w:tbl>
    <w:p w14:paraId="42D3CBA1" w14:textId="77777777" w:rsidR="00CF4DA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F4DAC" w14:paraId="5F142C1B" w14:textId="77777777">
        <w:tc>
          <w:tcPr>
            <w:tcW w:w="1697" w:type="dxa"/>
            <w:shd w:val="clear" w:color="auto" w:fill="E6E6E6"/>
            <w:vAlign w:val="center"/>
          </w:tcPr>
          <w:p w14:paraId="5237BE7F" w14:textId="77777777" w:rsidR="00CF4DA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F93F444" w14:textId="77777777" w:rsidR="00CF4DA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A0E9E49" w14:textId="77777777" w:rsidR="00CF4DA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DB183C" w14:textId="77777777" w:rsidR="00CF4DA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93D74BD" w14:textId="77777777" w:rsidR="00CF4DA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5B44051" w14:textId="77777777" w:rsidR="00CF4DAC" w:rsidRDefault="00000000">
            <w:pPr>
              <w:jc w:val="center"/>
            </w:pPr>
            <w:r>
              <w:t>台数</w:t>
            </w:r>
          </w:p>
        </w:tc>
      </w:tr>
      <w:tr w:rsidR="00CF4DAC" w14:paraId="467B8098" w14:textId="77777777">
        <w:tc>
          <w:tcPr>
            <w:tcW w:w="1697" w:type="dxa"/>
            <w:vAlign w:val="center"/>
          </w:tcPr>
          <w:p w14:paraId="23ECE8FE" w14:textId="77777777" w:rsidR="00CF4DAC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52B3224D" w14:textId="77777777" w:rsidR="00CF4DA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D37CF7F" w14:textId="77777777" w:rsidR="00CF4DA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12007B7" w14:textId="77777777" w:rsidR="00CF4DAC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4D4C362" w14:textId="77777777" w:rsidR="00CF4DAC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51586084" w14:textId="77777777" w:rsidR="00CF4DAC" w:rsidRDefault="00000000">
            <w:r>
              <w:t>1</w:t>
            </w:r>
          </w:p>
        </w:tc>
      </w:tr>
    </w:tbl>
    <w:p w14:paraId="0B011C7E" w14:textId="77777777" w:rsidR="00CF4DA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CF4DAC" w14:paraId="0437EAE9" w14:textId="77777777">
        <w:tc>
          <w:tcPr>
            <w:tcW w:w="1120" w:type="dxa"/>
            <w:shd w:val="clear" w:color="auto" w:fill="E6E6E6"/>
            <w:vAlign w:val="center"/>
          </w:tcPr>
          <w:p w14:paraId="44AEB603" w14:textId="77777777" w:rsidR="00CF4DAC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D895951" w14:textId="77777777" w:rsidR="00CF4DAC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9347C87" w14:textId="77777777" w:rsidR="00CF4DAC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D9A0383" w14:textId="77777777" w:rsidR="00CF4DAC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68858278" w14:textId="77777777" w:rsidR="00CF4DA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EB132D" w14:textId="77777777" w:rsidR="00CF4DAC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294BA088" w14:textId="77777777" w:rsidR="00CF4DAC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5A4C8F" w14:textId="77777777" w:rsidR="00CF4DAC" w:rsidRDefault="00000000">
            <w:pPr>
              <w:jc w:val="center"/>
            </w:pPr>
            <w:r>
              <w:t>台数</w:t>
            </w:r>
          </w:p>
        </w:tc>
      </w:tr>
      <w:tr w:rsidR="00CF4DAC" w14:paraId="566A3F58" w14:textId="77777777">
        <w:tc>
          <w:tcPr>
            <w:tcW w:w="1120" w:type="dxa"/>
            <w:vAlign w:val="center"/>
          </w:tcPr>
          <w:p w14:paraId="703BA1C4" w14:textId="77777777" w:rsidR="00CF4DAC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3AB9D417" w14:textId="77777777" w:rsidR="00CF4DAC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60A41D0" w14:textId="77777777" w:rsidR="00CF4DAC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28B78AA" w14:textId="77777777" w:rsidR="00CF4DAC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4BA10320" w14:textId="77777777" w:rsidR="00CF4DA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B01B5A4" w14:textId="77777777" w:rsidR="00CF4DAC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0BA25EAD" w14:textId="77777777" w:rsidR="00CF4DAC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6F16BD54" w14:textId="77777777" w:rsidR="00CF4DAC" w:rsidRDefault="00000000">
            <w:r>
              <w:t>1</w:t>
            </w:r>
          </w:p>
        </w:tc>
      </w:tr>
      <w:tr w:rsidR="00CF4DAC" w14:paraId="722B7EBC" w14:textId="77777777">
        <w:tc>
          <w:tcPr>
            <w:tcW w:w="1120" w:type="dxa"/>
            <w:vAlign w:val="center"/>
          </w:tcPr>
          <w:p w14:paraId="450CE850" w14:textId="77777777" w:rsidR="00CF4DAC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1B391AA2" w14:textId="77777777" w:rsidR="00CF4DAC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8BF7CF5" w14:textId="77777777" w:rsidR="00CF4DAC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529C77A" w14:textId="77777777" w:rsidR="00CF4DAC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0ED6728F" w14:textId="77777777" w:rsidR="00CF4DA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3F58641" w14:textId="77777777" w:rsidR="00CF4DAC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0D2C4F32" w14:textId="77777777" w:rsidR="00CF4DA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7E6F3FF" w14:textId="77777777" w:rsidR="00CF4DAC" w:rsidRDefault="00000000">
            <w:r>
              <w:t>1</w:t>
            </w:r>
          </w:p>
        </w:tc>
      </w:tr>
    </w:tbl>
    <w:p w14:paraId="09A9F14E" w14:textId="77777777" w:rsidR="00CF4DA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F4DAC" w14:paraId="00ED4E53" w14:textId="77777777">
        <w:tc>
          <w:tcPr>
            <w:tcW w:w="1115" w:type="dxa"/>
            <w:shd w:val="clear" w:color="auto" w:fill="E6E6E6"/>
            <w:vAlign w:val="center"/>
          </w:tcPr>
          <w:p w14:paraId="579AEC51" w14:textId="77777777" w:rsidR="00CF4DAC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68B4FE" w14:textId="77777777" w:rsidR="00CF4DA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F45EBF" w14:textId="77777777" w:rsidR="00CF4DA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E3A393" w14:textId="77777777" w:rsidR="00CF4DA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06FE3D" w14:textId="77777777" w:rsidR="00CF4DA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546113" w14:textId="77777777" w:rsidR="00CF4DA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1CD392" w14:textId="77777777" w:rsidR="00CF4DAC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F4DAC" w14:paraId="2A0F6B85" w14:textId="77777777">
        <w:tc>
          <w:tcPr>
            <w:tcW w:w="1115" w:type="dxa"/>
            <w:shd w:val="clear" w:color="auto" w:fill="E6E6E6"/>
            <w:vAlign w:val="center"/>
          </w:tcPr>
          <w:p w14:paraId="2AE2882A" w14:textId="77777777" w:rsidR="00CF4DAC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4F8E8E12" w14:textId="77777777" w:rsidR="00CF4DA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AED3393" w14:textId="77777777" w:rsidR="00CF4DAC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8E06744" w14:textId="77777777" w:rsidR="00CF4DAC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03E685E1" w14:textId="77777777" w:rsidR="00CF4DA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DAACAFA" w14:textId="77777777" w:rsidR="00CF4DA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C39A22C" w14:textId="77777777" w:rsidR="00CF4DAC" w:rsidRDefault="00000000">
            <w:r>
              <w:t>10</w:t>
            </w:r>
          </w:p>
        </w:tc>
      </w:tr>
      <w:tr w:rsidR="00CF4DAC" w14:paraId="7B16D102" w14:textId="77777777">
        <w:tc>
          <w:tcPr>
            <w:tcW w:w="1115" w:type="dxa"/>
            <w:shd w:val="clear" w:color="auto" w:fill="E6E6E6"/>
            <w:vAlign w:val="center"/>
          </w:tcPr>
          <w:p w14:paraId="2C9C989F" w14:textId="77777777" w:rsidR="00CF4DAC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E97D44C" w14:textId="77777777" w:rsidR="00CF4DAC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71B8147D" w14:textId="77777777" w:rsidR="00CF4DAC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3DF6F80C" w14:textId="77777777" w:rsidR="00CF4DAC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4696A8EB" w14:textId="77777777" w:rsidR="00CF4DA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CDB20EE" w14:textId="77777777" w:rsidR="00CF4DA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D8B10F9" w14:textId="77777777" w:rsidR="00CF4DAC" w:rsidRDefault="00000000">
            <w:r>
              <w:t>10</w:t>
            </w:r>
          </w:p>
        </w:tc>
      </w:tr>
      <w:tr w:rsidR="00CF4DAC" w14:paraId="0188C3FB" w14:textId="77777777">
        <w:tc>
          <w:tcPr>
            <w:tcW w:w="1115" w:type="dxa"/>
            <w:shd w:val="clear" w:color="auto" w:fill="E6E6E6"/>
            <w:vAlign w:val="center"/>
          </w:tcPr>
          <w:p w14:paraId="355D2E8A" w14:textId="77777777" w:rsidR="00CF4DAC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52CF44DD" w14:textId="77777777" w:rsidR="00CF4DAC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7491BF3A" w14:textId="77777777" w:rsidR="00CF4DAC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16621852" w14:textId="77777777" w:rsidR="00CF4DAC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4C4BCC31" w14:textId="77777777" w:rsidR="00CF4DA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2E55BCE" w14:textId="77777777" w:rsidR="00CF4DA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3FFA5D0" w14:textId="77777777" w:rsidR="00CF4DAC" w:rsidRDefault="00000000">
            <w:r>
              <w:t>10</w:t>
            </w:r>
          </w:p>
        </w:tc>
      </w:tr>
      <w:tr w:rsidR="00CF4DAC" w14:paraId="192FD05C" w14:textId="77777777">
        <w:tc>
          <w:tcPr>
            <w:tcW w:w="1115" w:type="dxa"/>
            <w:shd w:val="clear" w:color="auto" w:fill="E6E6E6"/>
            <w:vAlign w:val="center"/>
          </w:tcPr>
          <w:p w14:paraId="76D31620" w14:textId="77777777" w:rsidR="00CF4DA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1B04AE55" w14:textId="77777777" w:rsidR="00CF4DAC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1DA0B6B1" w14:textId="77777777" w:rsidR="00CF4DA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98D668A" w14:textId="77777777" w:rsidR="00CF4DA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0A3857E" w14:textId="77777777" w:rsidR="00CF4DA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C44DF95" w14:textId="77777777" w:rsidR="00CF4DA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9422270" w14:textId="77777777" w:rsidR="00CF4DAC" w:rsidRDefault="00000000">
            <w:r>
              <w:t>10</w:t>
            </w:r>
          </w:p>
        </w:tc>
      </w:tr>
      <w:tr w:rsidR="00CF4DAC" w14:paraId="2B678242" w14:textId="77777777">
        <w:tc>
          <w:tcPr>
            <w:tcW w:w="1115" w:type="dxa"/>
            <w:shd w:val="clear" w:color="auto" w:fill="E6E6E6"/>
            <w:vAlign w:val="center"/>
          </w:tcPr>
          <w:p w14:paraId="5A5914F3" w14:textId="77777777" w:rsidR="00CF4DAC" w:rsidRDefault="00000000">
            <w:r>
              <w:lastRenderedPageBreak/>
              <w:t>100</w:t>
            </w:r>
          </w:p>
        </w:tc>
        <w:tc>
          <w:tcPr>
            <w:tcW w:w="1273" w:type="dxa"/>
            <w:vAlign w:val="center"/>
          </w:tcPr>
          <w:p w14:paraId="2685A753" w14:textId="77777777" w:rsidR="00CF4DA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070F2AA" w14:textId="77777777" w:rsidR="00CF4DA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81A69F5" w14:textId="77777777" w:rsidR="00CF4DA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85F9BC4" w14:textId="77777777" w:rsidR="00CF4DA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6E79E26" w14:textId="77777777" w:rsidR="00CF4DA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EAAD984" w14:textId="77777777" w:rsidR="00CF4DAC" w:rsidRDefault="00000000">
            <w:r>
              <w:t>10</w:t>
            </w:r>
          </w:p>
        </w:tc>
      </w:tr>
    </w:tbl>
    <w:p w14:paraId="3CFCE7A2" w14:textId="77777777" w:rsidR="00CF4DA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CF4DAC" w14:paraId="79AEBE67" w14:textId="77777777">
        <w:tc>
          <w:tcPr>
            <w:tcW w:w="1115" w:type="dxa"/>
            <w:shd w:val="clear" w:color="auto" w:fill="E6E6E6"/>
            <w:vAlign w:val="center"/>
          </w:tcPr>
          <w:p w14:paraId="4D4EFA88" w14:textId="77777777" w:rsidR="00CF4DA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EE1496" w14:textId="77777777" w:rsidR="00CF4DA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98AEE2" w14:textId="77777777" w:rsidR="00CF4DA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79FFA0" w14:textId="77777777" w:rsidR="00CF4DA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5069C8" w14:textId="77777777" w:rsidR="00CF4DAC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F6CA2B" w14:textId="77777777" w:rsidR="00CF4DA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B6830C" w14:textId="77777777" w:rsidR="00CF4DA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CE62BD" w14:textId="77777777" w:rsidR="00CF4DAC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F4DAC" w14:paraId="52A3B4DC" w14:textId="77777777">
        <w:tc>
          <w:tcPr>
            <w:tcW w:w="1115" w:type="dxa"/>
            <w:shd w:val="clear" w:color="auto" w:fill="E6E6E6"/>
            <w:vAlign w:val="center"/>
          </w:tcPr>
          <w:p w14:paraId="3FCB7C24" w14:textId="77777777" w:rsidR="00CF4DAC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7C663B54" w14:textId="77777777" w:rsidR="00CF4DAC" w:rsidRDefault="00000000">
            <w:r>
              <w:t>33498</w:t>
            </w:r>
          </w:p>
        </w:tc>
        <w:tc>
          <w:tcPr>
            <w:tcW w:w="1131" w:type="dxa"/>
            <w:vAlign w:val="center"/>
          </w:tcPr>
          <w:p w14:paraId="78FF05F1" w14:textId="77777777" w:rsidR="00CF4DAC" w:rsidRDefault="00000000">
            <w:r>
              <w:t>831</w:t>
            </w:r>
          </w:p>
        </w:tc>
        <w:tc>
          <w:tcPr>
            <w:tcW w:w="1131" w:type="dxa"/>
            <w:vAlign w:val="center"/>
          </w:tcPr>
          <w:p w14:paraId="6A93D546" w14:textId="77777777" w:rsidR="00CF4DAC" w:rsidRDefault="00000000">
            <w:r>
              <w:t>8374</w:t>
            </w:r>
          </w:p>
        </w:tc>
        <w:tc>
          <w:tcPr>
            <w:tcW w:w="1273" w:type="dxa"/>
            <w:vAlign w:val="center"/>
          </w:tcPr>
          <w:p w14:paraId="4469DFD5" w14:textId="77777777" w:rsidR="00CF4DAC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2CBCBC75" w14:textId="77777777" w:rsidR="00CF4DAC" w:rsidRDefault="00000000">
            <w:r>
              <w:t>26010</w:t>
            </w:r>
          </w:p>
        </w:tc>
        <w:tc>
          <w:tcPr>
            <w:tcW w:w="1131" w:type="dxa"/>
            <w:vAlign w:val="center"/>
          </w:tcPr>
          <w:p w14:paraId="5F969251" w14:textId="77777777" w:rsidR="00CF4DAC" w:rsidRDefault="00000000">
            <w:r>
              <w:t>31246</w:t>
            </w:r>
          </w:p>
        </w:tc>
        <w:tc>
          <w:tcPr>
            <w:tcW w:w="1131" w:type="dxa"/>
            <w:vAlign w:val="center"/>
          </w:tcPr>
          <w:p w14:paraId="2E782803" w14:textId="77777777" w:rsidR="00CF4DAC" w:rsidRDefault="00000000">
            <w:r>
              <w:t>8310</w:t>
            </w:r>
          </w:p>
        </w:tc>
      </w:tr>
      <w:tr w:rsidR="00CF4DAC" w14:paraId="2CDF8191" w14:textId="77777777">
        <w:tc>
          <w:tcPr>
            <w:tcW w:w="1115" w:type="dxa"/>
            <w:shd w:val="clear" w:color="auto" w:fill="E6E6E6"/>
            <w:vAlign w:val="center"/>
          </w:tcPr>
          <w:p w14:paraId="6D5E377B" w14:textId="77777777" w:rsidR="00CF4DAC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52836889" w14:textId="77777777" w:rsidR="00CF4DAC" w:rsidRDefault="00000000">
            <w:r>
              <w:t>99340</w:t>
            </w:r>
          </w:p>
        </w:tc>
        <w:tc>
          <w:tcPr>
            <w:tcW w:w="1131" w:type="dxa"/>
            <w:vAlign w:val="center"/>
          </w:tcPr>
          <w:p w14:paraId="164E3D8B" w14:textId="77777777" w:rsidR="00CF4DAC" w:rsidRDefault="00000000">
            <w:r>
              <w:t>667</w:t>
            </w:r>
          </w:p>
        </w:tc>
        <w:tc>
          <w:tcPr>
            <w:tcW w:w="1131" w:type="dxa"/>
            <w:vAlign w:val="center"/>
          </w:tcPr>
          <w:p w14:paraId="529BB4F1" w14:textId="77777777" w:rsidR="00CF4DAC" w:rsidRDefault="00000000">
            <w:r>
              <w:t>24284</w:t>
            </w:r>
          </w:p>
        </w:tc>
        <w:tc>
          <w:tcPr>
            <w:tcW w:w="1273" w:type="dxa"/>
            <w:vAlign w:val="center"/>
          </w:tcPr>
          <w:p w14:paraId="3A796B46" w14:textId="77777777" w:rsidR="00CF4DAC" w:rsidRDefault="00000000">
            <w:r>
              <w:t>4.09</w:t>
            </w:r>
          </w:p>
        </w:tc>
        <w:tc>
          <w:tcPr>
            <w:tcW w:w="1273" w:type="dxa"/>
            <w:vAlign w:val="center"/>
          </w:tcPr>
          <w:p w14:paraId="5F154195" w14:textId="77777777" w:rsidR="00CF4DAC" w:rsidRDefault="00000000">
            <w:r>
              <w:t>20877</w:t>
            </w:r>
          </w:p>
        </w:tc>
        <w:tc>
          <w:tcPr>
            <w:tcW w:w="1131" w:type="dxa"/>
            <w:vAlign w:val="center"/>
          </w:tcPr>
          <w:p w14:paraId="4D81D336" w14:textId="77777777" w:rsidR="00CF4DAC" w:rsidRDefault="00000000">
            <w:r>
              <w:t>25079</w:t>
            </w:r>
          </w:p>
        </w:tc>
        <w:tc>
          <w:tcPr>
            <w:tcW w:w="1131" w:type="dxa"/>
            <w:vAlign w:val="center"/>
          </w:tcPr>
          <w:p w14:paraId="08908F8B" w14:textId="77777777" w:rsidR="00CF4DAC" w:rsidRDefault="00000000">
            <w:r>
              <w:t>6670</w:t>
            </w:r>
          </w:p>
        </w:tc>
      </w:tr>
      <w:tr w:rsidR="00CF4DAC" w14:paraId="16E35977" w14:textId="77777777">
        <w:tc>
          <w:tcPr>
            <w:tcW w:w="1115" w:type="dxa"/>
            <w:shd w:val="clear" w:color="auto" w:fill="E6E6E6"/>
            <w:vAlign w:val="center"/>
          </w:tcPr>
          <w:p w14:paraId="157A68C0" w14:textId="77777777" w:rsidR="00CF4DAC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141155C2" w14:textId="77777777" w:rsidR="00CF4DAC" w:rsidRDefault="00000000">
            <w:r>
              <w:t>85523</w:t>
            </w:r>
          </w:p>
        </w:tc>
        <w:tc>
          <w:tcPr>
            <w:tcW w:w="1131" w:type="dxa"/>
            <w:vAlign w:val="center"/>
          </w:tcPr>
          <w:p w14:paraId="7813BC4E" w14:textId="77777777" w:rsidR="00CF4DAC" w:rsidRDefault="00000000">
            <w:r>
              <w:t>366</w:t>
            </w:r>
          </w:p>
        </w:tc>
        <w:tc>
          <w:tcPr>
            <w:tcW w:w="1131" w:type="dxa"/>
            <w:vAlign w:val="center"/>
          </w:tcPr>
          <w:p w14:paraId="282BEB75" w14:textId="77777777" w:rsidR="00CF4DAC" w:rsidRDefault="00000000">
            <w:r>
              <w:t>20096</w:t>
            </w:r>
          </w:p>
        </w:tc>
        <w:tc>
          <w:tcPr>
            <w:tcW w:w="1273" w:type="dxa"/>
            <w:vAlign w:val="center"/>
          </w:tcPr>
          <w:p w14:paraId="37F4A95E" w14:textId="77777777" w:rsidR="00CF4DAC" w:rsidRDefault="00000000">
            <w:r>
              <w:t>4.26</w:t>
            </w:r>
          </w:p>
        </w:tc>
        <w:tc>
          <w:tcPr>
            <w:tcW w:w="1273" w:type="dxa"/>
            <w:vAlign w:val="center"/>
          </w:tcPr>
          <w:p w14:paraId="40124806" w14:textId="77777777" w:rsidR="00CF4DAC" w:rsidRDefault="00000000">
            <w:r>
              <w:t>11456</w:t>
            </w:r>
          </w:p>
        </w:tc>
        <w:tc>
          <w:tcPr>
            <w:tcW w:w="1131" w:type="dxa"/>
            <w:vAlign w:val="center"/>
          </w:tcPr>
          <w:p w14:paraId="1861F5F5" w14:textId="77777777" w:rsidR="00CF4DAC" w:rsidRDefault="00000000">
            <w:r>
              <w:t>13762</w:t>
            </w:r>
          </w:p>
        </w:tc>
        <w:tc>
          <w:tcPr>
            <w:tcW w:w="1131" w:type="dxa"/>
            <w:vAlign w:val="center"/>
          </w:tcPr>
          <w:p w14:paraId="01258170" w14:textId="77777777" w:rsidR="00CF4DAC" w:rsidRDefault="00000000">
            <w:r>
              <w:t>3660</w:t>
            </w:r>
          </w:p>
        </w:tc>
      </w:tr>
      <w:tr w:rsidR="00CF4DAC" w14:paraId="13820E55" w14:textId="77777777">
        <w:tc>
          <w:tcPr>
            <w:tcW w:w="1115" w:type="dxa"/>
            <w:shd w:val="clear" w:color="auto" w:fill="E6E6E6"/>
            <w:vAlign w:val="center"/>
          </w:tcPr>
          <w:p w14:paraId="2AEBF16A" w14:textId="77777777" w:rsidR="00CF4DAC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389943EA" w14:textId="77777777" w:rsidR="00CF4DAC" w:rsidRDefault="00000000">
            <w:r>
              <w:t>10190</w:t>
            </w:r>
          </w:p>
        </w:tc>
        <w:tc>
          <w:tcPr>
            <w:tcW w:w="1131" w:type="dxa"/>
            <w:vAlign w:val="center"/>
          </w:tcPr>
          <w:p w14:paraId="6ACF4661" w14:textId="77777777" w:rsidR="00CF4DAC" w:rsidRDefault="00000000">
            <w:r>
              <w:t>32</w:t>
            </w:r>
          </w:p>
        </w:tc>
        <w:tc>
          <w:tcPr>
            <w:tcW w:w="1131" w:type="dxa"/>
            <w:vAlign w:val="center"/>
          </w:tcPr>
          <w:p w14:paraId="2CCBDBA5" w14:textId="77777777" w:rsidR="00CF4DAC" w:rsidRDefault="00000000">
            <w:r>
              <w:t>2253</w:t>
            </w:r>
          </w:p>
        </w:tc>
        <w:tc>
          <w:tcPr>
            <w:tcW w:w="1273" w:type="dxa"/>
            <w:vAlign w:val="center"/>
          </w:tcPr>
          <w:p w14:paraId="23B60BB4" w14:textId="77777777" w:rsidR="00CF4DAC" w:rsidRDefault="00000000">
            <w:r>
              <w:t>4.52</w:t>
            </w:r>
          </w:p>
        </w:tc>
        <w:tc>
          <w:tcPr>
            <w:tcW w:w="1273" w:type="dxa"/>
            <w:vAlign w:val="center"/>
          </w:tcPr>
          <w:p w14:paraId="19EBCC2A" w14:textId="77777777" w:rsidR="00CF4DAC" w:rsidRDefault="00000000">
            <w:r>
              <w:t>1002</w:t>
            </w:r>
          </w:p>
        </w:tc>
        <w:tc>
          <w:tcPr>
            <w:tcW w:w="1131" w:type="dxa"/>
            <w:vAlign w:val="center"/>
          </w:tcPr>
          <w:p w14:paraId="06041D96" w14:textId="77777777" w:rsidR="00CF4DAC" w:rsidRDefault="00000000">
            <w:r>
              <w:t>1203</w:t>
            </w:r>
          </w:p>
        </w:tc>
        <w:tc>
          <w:tcPr>
            <w:tcW w:w="1131" w:type="dxa"/>
            <w:vAlign w:val="center"/>
          </w:tcPr>
          <w:p w14:paraId="66EFAB0D" w14:textId="77777777" w:rsidR="00CF4DAC" w:rsidRDefault="00000000">
            <w:r>
              <w:t>320</w:t>
            </w:r>
          </w:p>
        </w:tc>
      </w:tr>
      <w:tr w:rsidR="00CF4DAC" w14:paraId="1FF57D04" w14:textId="77777777">
        <w:tc>
          <w:tcPr>
            <w:tcW w:w="1115" w:type="dxa"/>
            <w:shd w:val="clear" w:color="auto" w:fill="E6E6E6"/>
            <w:vAlign w:val="center"/>
          </w:tcPr>
          <w:p w14:paraId="7F6C88F9" w14:textId="77777777" w:rsidR="00CF4DAC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01CFBE35" w14:textId="77777777" w:rsidR="00CF4DA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9C0B393" w14:textId="77777777" w:rsidR="00CF4DA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0B5CA5A" w14:textId="77777777" w:rsidR="00CF4DA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9208ECD" w14:textId="77777777" w:rsidR="00CF4DA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61131979" w14:textId="77777777" w:rsidR="00CF4DA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4C53058" w14:textId="77777777" w:rsidR="00CF4DA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BDC5D57" w14:textId="77777777" w:rsidR="00CF4DAC" w:rsidRDefault="00000000">
            <w:r>
              <w:t>0</w:t>
            </w:r>
          </w:p>
        </w:tc>
      </w:tr>
      <w:tr w:rsidR="00CF4DAC" w14:paraId="1F1E2B5D" w14:textId="77777777">
        <w:tc>
          <w:tcPr>
            <w:tcW w:w="1115" w:type="dxa"/>
            <w:shd w:val="clear" w:color="auto" w:fill="E6E6E6"/>
            <w:vAlign w:val="center"/>
          </w:tcPr>
          <w:p w14:paraId="27C9D4F3" w14:textId="77777777" w:rsidR="00CF4DAC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04FB4799" w14:textId="77777777" w:rsidR="00CF4DA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6F6597A" w14:textId="77777777" w:rsidR="00CF4DA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3D36D32" w14:textId="77777777" w:rsidR="00CF4DA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110E2C5" w14:textId="77777777" w:rsidR="00CF4DAC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7FD85D9A" w14:textId="77777777" w:rsidR="00CF4DA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A8BEC70" w14:textId="77777777" w:rsidR="00CF4DA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4FA3DB5" w14:textId="77777777" w:rsidR="00CF4DAC" w:rsidRDefault="00000000">
            <w:r>
              <w:t>0</w:t>
            </w:r>
          </w:p>
        </w:tc>
      </w:tr>
      <w:tr w:rsidR="00CF4DAC" w14:paraId="4AE8C04C" w14:textId="77777777">
        <w:tc>
          <w:tcPr>
            <w:tcW w:w="1115" w:type="dxa"/>
            <w:shd w:val="clear" w:color="auto" w:fill="E6E6E6"/>
            <w:vAlign w:val="center"/>
          </w:tcPr>
          <w:p w14:paraId="637243C2" w14:textId="77777777" w:rsidR="00CF4DAC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319E536D" w14:textId="77777777" w:rsidR="00CF4DAC" w:rsidRDefault="00000000">
            <w:r>
              <w:t>228550</w:t>
            </w:r>
          </w:p>
        </w:tc>
        <w:tc>
          <w:tcPr>
            <w:tcW w:w="1131" w:type="dxa"/>
            <w:vAlign w:val="center"/>
          </w:tcPr>
          <w:p w14:paraId="21F3504B" w14:textId="77777777" w:rsidR="00CF4DAC" w:rsidRDefault="00000000">
            <w:r>
              <w:t>1896</w:t>
            </w:r>
          </w:p>
        </w:tc>
        <w:tc>
          <w:tcPr>
            <w:tcW w:w="1131" w:type="dxa"/>
            <w:vAlign w:val="center"/>
          </w:tcPr>
          <w:p w14:paraId="0E5C22F8" w14:textId="77777777" w:rsidR="00CF4DAC" w:rsidRDefault="00000000">
            <w:r>
              <w:t>55009</w:t>
            </w:r>
          </w:p>
        </w:tc>
        <w:tc>
          <w:tcPr>
            <w:tcW w:w="1273" w:type="dxa"/>
            <w:vAlign w:val="center"/>
          </w:tcPr>
          <w:p w14:paraId="7FB62FC6" w14:textId="77777777" w:rsidR="00CF4DAC" w:rsidRDefault="00CF4DAC"/>
        </w:tc>
        <w:tc>
          <w:tcPr>
            <w:tcW w:w="1273" w:type="dxa"/>
            <w:vAlign w:val="center"/>
          </w:tcPr>
          <w:p w14:paraId="0B53BB2A" w14:textId="77777777" w:rsidR="00CF4DAC" w:rsidRDefault="00000000">
            <w:r>
              <w:t>59345</w:t>
            </w:r>
          </w:p>
        </w:tc>
        <w:tc>
          <w:tcPr>
            <w:tcW w:w="1131" w:type="dxa"/>
            <w:vAlign w:val="center"/>
          </w:tcPr>
          <w:p w14:paraId="263FF408" w14:textId="77777777" w:rsidR="00CF4DAC" w:rsidRDefault="00000000">
            <w:r>
              <w:t>71290</w:t>
            </w:r>
          </w:p>
        </w:tc>
        <w:tc>
          <w:tcPr>
            <w:tcW w:w="1131" w:type="dxa"/>
            <w:vAlign w:val="center"/>
          </w:tcPr>
          <w:p w14:paraId="7E818C1A" w14:textId="77777777" w:rsidR="00CF4DAC" w:rsidRDefault="00000000">
            <w:r>
              <w:t>18960</w:t>
            </w:r>
          </w:p>
        </w:tc>
      </w:tr>
    </w:tbl>
    <w:p w14:paraId="5E261161" w14:textId="77777777" w:rsidR="00CF4DAC" w:rsidRDefault="00000000">
      <w:pPr>
        <w:pStyle w:val="2"/>
        <w:widowControl w:val="0"/>
      </w:pPr>
      <w:bookmarkStart w:id="72" w:name="_Toc186283462"/>
      <w:r>
        <w:t>供暖系统</w:t>
      </w:r>
      <w:bookmarkEnd w:id="72"/>
    </w:p>
    <w:p w14:paraId="7575940C" w14:textId="77777777" w:rsidR="00CF4DA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6283463"/>
      <w:r>
        <w:rPr>
          <w:color w:val="000000"/>
        </w:rPr>
        <w:t>默认热源</w:t>
      </w:r>
      <w:bookmarkEnd w:id="73"/>
    </w:p>
    <w:p w14:paraId="3ABD7A15" w14:textId="77777777" w:rsidR="00CF4DA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F4DAC" w14:paraId="0C59FB7A" w14:textId="77777777">
        <w:tc>
          <w:tcPr>
            <w:tcW w:w="1697" w:type="dxa"/>
            <w:shd w:val="clear" w:color="auto" w:fill="E6E6E6"/>
            <w:vAlign w:val="center"/>
          </w:tcPr>
          <w:p w14:paraId="12015CDC" w14:textId="77777777" w:rsidR="00CF4DA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954269B" w14:textId="77777777" w:rsidR="00CF4DAC" w:rsidRDefault="00000000">
            <w:r>
              <w:t>默认</w:t>
            </w:r>
          </w:p>
        </w:tc>
      </w:tr>
    </w:tbl>
    <w:p w14:paraId="731131C3" w14:textId="77777777" w:rsidR="00CF4DA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5AEF9C0" w14:textId="77777777" w:rsidR="00CF4DA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CF4DAC" w14:paraId="388164E0" w14:textId="77777777">
        <w:tc>
          <w:tcPr>
            <w:tcW w:w="1165" w:type="dxa"/>
            <w:shd w:val="clear" w:color="auto" w:fill="E6E6E6"/>
            <w:vAlign w:val="center"/>
          </w:tcPr>
          <w:p w14:paraId="54B03AF4" w14:textId="77777777" w:rsidR="00CF4DAC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7D27464" w14:textId="77777777" w:rsidR="00CF4DAC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C7DA53" w14:textId="77777777" w:rsidR="00CF4DAC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10F6C42" w14:textId="77777777" w:rsidR="00CF4DAC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8EC1A" w14:textId="77777777" w:rsidR="00CF4DA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469044" w14:textId="77777777" w:rsidR="00CF4DAC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194CFA" w14:textId="77777777" w:rsidR="00CF4DAC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AB0F94" w14:textId="77777777" w:rsidR="00CF4DAC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CF4DAC" w14:paraId="07B0B58C" w14:textId="77777777">
        <w:tc>
          <w:tcPr>
            <w:tcW w:w="1165" w:type="dxa"/>
            <w:vAlign w:val="center"/>
          </w:tcPr>
          <w:p w14:paraId="5707C37C" w14:textId="77777777" w:rsidR="00CF4DAC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5FE34B47" w14:textId="77777777" w:rsidR="00CF4DAC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2DCBDDD4" w14:textId="77777777" w:rsidR="00CF4DAC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0109CB3C" w14:textId="77777777" w:rsidR="00CF4DAC" w:rsidRDefault="00000000">
            <w:r>
              <w:t>433006</w:t>
            </w:r>
          </w:p>
        </w:tc>
        <w:tc>
          <w:tcPr>
            <w:tcW w:w="848" w:type="dxa"/>
            <w:vAlign w:val="center"/>
          </w:tcPr>
          <w:p w14:paraId="6FC67FA1" w14:textId="77777777" w:rsidR="00CF4DAC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D1B4498" w14:textId="77777777" w:rsidR="00CF4DAC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0A23390A" w14:textId="77777777" w:rsidR="00CF4DAC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044FE27E" w14:textId="77777777" w:rsidR="00CF4DAC" w:rsidRDefault="00000000">
            <w:r>
              <w:t>205913</w:t>
            </w:r>
          </w:p>
        </w:tc>
      </w:tr>
    </w:tbl>
    <w:p w14:paraId="21317110" w14:textId="77777777" w:rsidR="00CF4DA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F4DAC" w14:paraId="3E05E9E7" w14:textId="77777777">
        <w:tc>
          <w:tcPr>
            <w:tcW w:w="2677" w:type="dxa"/>
            <w:shd w:val="clear" w:color="auto" w:fill="E6E6E6"/>
            <w:vAlign w:val="center"/>
          </w:tcPr>
          <w:p w14:paraId="00CB24F2" w14:textId="77777777" w:rsidR="00CF4DA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C54F8E3" w14:textId="77777777" w:rsidR="00CF4DA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DCCCF2" w14:textId="77777777" w:rsidR="00CF4DA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BAF32E5" w14:textId="77777777" w:rsidR="00CF4DA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406E9E" w14:textId="77777777" w:rsidR="00CF4DA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1E08974" w14:textId="77777777" w:rsidR="00CF4DAC" w:rsidRDefault="00000000">
            <w:pPr>
              <w:jc w:val="center"/>
            </w:pPr>
            <w:r>
              <w:t>台数</w:t>
            </w:r>
          </w:p>
        </w:tc>
      </w:tr>
      <w:tr w:rsidR="00CF4DAC" w14:paraId="2C5FAAC2" w14:textId="77777777">
        <w:tc>
          <w:tcPr>
            <w:tcW w:w="2677" w:type="dxa"/>
            <w:vAlign w:val="center"/>
          </w:tcPr>
          <w:p w14:paraId="03EB16B1" w14:textId="77777777" w:rsidR="00CF4DAC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6CD23A9F" w14:textId="77777777" w:rsidR="00CF4DA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81FDA0D" w14:textId="77777777" w:rsidR="00CF4DA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8FCFAF7" w14:textId="77777777" w:rsidR="00CF4DA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C34B230" w14:textId="77777777" w:rsidR="00CF4DA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CA4E130" w14:textId="77777777" w:rsidR="00CF4DAC" w:rsidRDefault="00000000">
            <w:r>
              <w:t>1</w:t>
            </w:r>
          </w:p>
        </w:tc>
      </w:tr>
    </w:tbl>
    <w:p w14:paraId="6D26906B" w14:textId="77777777" w:rsidR="00CF4DA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F4DAC" w14:paraId="5895E0DA" w14:textId="77777777">
        <w:tc>
          <w:tcPr>
            <w:tcW w:w="1182" w:type="dxa"/>
            <w:shd w:val="clear" w:color="auto" w:fill="E6E6E6"/>
            <w:vAlign w:val="center"/>
          </w:tcPr>
          <w:p w14:paraId="7B7F3EB2" w14:textId="77777777" w:rsidR="00CF4DAC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B952D2C" w14:textId="77777777" w:rsidR="00CF4DAC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4F2CA3A" w14:textId="77777777" w:rsidR="00CF4DAC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44D35B" w14:textId="77777777" w:rsidR="00CF4DAC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86D446A" w14:textId="77777777" w:rsidR="00CF4DAC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2E6882D" w14:textId="77777777" w:rsidR="00CF4DAC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102EEF4" w14:textId="77777777" w:rsidR="00CF4DAC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CF4DAC" w14:paraId="41B93334" w14:textId="77777777">
        <w:tc>
          <w:tcPr>
            <w:tcW w:w="1182" w:type="dxa"/>
            <w:shd w:val="clear" w:color="auto" w:fill="E6E6E6"/>
            <w:vAlign w:val="center"/>
          </w:tcPr>
          <w:p w14:paraId="08DFFFB6" w14:textId="77777777" w:rsidR="00CF4DAC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1461ADE8" w14:textId="77777777" w:rsidR="00CF4DAC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02594705" w14:textId="77777777" w:rsidR="00CF4DA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60644F6" w14:textId="77777777" w:rsidR="00CF4DAC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29906969" w14:textId="77777777" w:rsidR="00CF4DAC" w:rsidRDefault="00000000">
            <w:r>
              <w:t>144789</w:t>
            </w:r>
          </w:p>
        </w:tc>
        <w:tc>
          <w:tcPr>
            <w:tcW w:w="1358" w:type="dxa"/>
            <w:vAlign w:val="center"/>
          </w:tcPr>
          <w:p w14:paraId="2428BC09" w14:textId="77777777" w:rsidR="00CF4DAC" w:rsidRDefault="00000000">
            <w:r>
              <w:t>1095</w:t>
            </w:r>
          </w:p>
        </w:tc>
        <w:tc>
          <w:tcPr>
            <w:tcW w:w="1358" w:type="dxa"/>
            <w:vAlign w:val="center"/>
          </w:tcPr>
          <w:p w14:paraId="49C26568" w14:textId="77777777" w:rsidR="00CF4DAC" w:rsidRDefault="00000000">
            <w:r>
              <w:t>41172</w:t>
            </w:r>
          </w:p>
        </w:tc>
      </w:tr>
      <w:tr w:rsidR="00CF4DAC" w14:paraId="5FF0BB14" w14:textId="77777777">
        <w:tc>
          <w:tcPr>
            <w:tcW w:w="1182" w:type="dxa"/>
            <w:shd w:val="clear" w:color="auto" w:fill="E6E6E6"/>
            <w:vAlign w:val="center"/>
          </w:tcPr>
          <w:p w14:paraId="78EE255C" w14:textId="77777777" w:rsidR="00CF4DAC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631C2199" w14:textId="77777777" w:rsidR="00CF4DAC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4941C911" w14:textId="77777777" w:rsidR="00CF4DA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BCB6CE2" w14:textId="77777777" w:rsidR="00CF4DAC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461D26E4" w14:textId="77777777" w:rsidR="00CF4DAC" w:rsidRDefault="00000000">
            <w:r>
              <w:t>280627</w:t>
            </w:r>
          </w:p>
        </w:tc>
        <w:tc>
          <w:tcPr>
            <w:tcW w:w="1358" w:type="dxa"/>
            <w:vAlign w:val="center"/>
          </w:tcPr>
          <w:p w14:paraId="6769DE5B" w14:textId="77777777" w:rsidR="00CF4DAC" w:rsidRDefault="00000000">
            <w:r>
              <w:t>1071</w:t>
            </w:r>
          </w:p>
        </w:tc>
        <w:tc>
          <w:tcPr>
            <w:tcW w:w="1358" w:type="dxa"/>
            <w:vAlign w:val="center"/>
          </w:tcPr>
          <w:p w14:paraId="6384279E" w14:textId="77777777" w:rsidR="00CF4DAC" w:rsidRDefault="00000000">
            <w:r>
              <w:t>40270</w:t>
            </w:r>
          </w:p>
        </w:tc>
      </w:tr>
      <w:tr w:rsidR="00CF4DAC" w14:paraId="6FD820CD" w14:textId="77777777">
        <w:tc>
          <w:tcPr>
            <w:tcW w:w="1182" w:type="dxa"/>
            <w:shd w:val="clear" w:color="auto" w:fill="E6E6E6"/>
            <w:vAlign w:val="center"/>
          </w:tcPr>
          <w:p w14:paraId="3145D093" w14:textId="77777777" w:rsidR="00CF4DAC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5E5F56DD" w14:textId="77777777" w:rsidR="00CF4DAC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0A9456B9" w14:textId="77777777" w:rsidR="00CF4DA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7CFA309" w14:textId="77777777" w:rsidR="00CF4DAC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73AE9A6F" w14:textId="77777777" w:rsidR="00CF4DAC" w:rsidRDefault="00000000">
            <w:r>
              <w:t>7590</w:t>
            </w:r>
          </w:p>
        </w:tc>
        <w:tc>
          <w:tcPr>
            <w:tcW w:w="1358" w:type="dxa"/>
            <w:vAlign w:val="center"/>
          </w:tcPr>
          <w:p w14:paraId="0C67926F" w14:textId="77777777" w:rsidR="00CF4DAC" w:rsidRDefault="00000000">
            <w:r>
              <w:t>18</w:t>
            </w:r>
          </w:p>
        </w:tc>
        <w:tc>
          <w:tcPr>
            <w:tcW w:w="1358" w:type="dxa"/>
            <w:vAlign w:val="center"/>
          </w:tcPr>
          <w:p w14:paraId="7C695468" w14:textId="77777777" w:rsidR="00CF4DAC" w:rsidRDefault="00000000">
            <w:r>
              <w:t>677</w:t>
            </w:r>
          </w:p>
        </w:tc>
      </w:tr>
      <w:tr w:rsidR="00CF4DAC" w14:paraId="61B58583" w14:textId="77777777">
        <w:tc>
          <w:tcPr>
            <w:tcW w:w="1182" w:type="dxa"/>
            <w:shd w:val="clear" w:color="auto" w:fill="E6E6E6"/>
            <w:vAlign w:val="center"/>
          </w:tcPr>
          <w:p w14:paraId="516F3E99" w14:textId="77777777" w:rsidR="00CF4DAC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33C1639A" w14:textId="77777777" w:rsidR="00CF4DAC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1D16D3A1" w14:textId="77777777" w:rsidR="00CF4DA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FC1824F" w14:textId="77777777" w:rsidR="00CF4DAC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0DB0DABB" w14:textId="77777777" w:rsidR="00CF4DA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4C3FD17" w14:textId="77777777" w:rsidR="00CF4DA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DD14E4B" w14:textId="77777777" w:rsidR="00CF4DAC" w:rsidRDefault="00000000">
            <w:r>
              <w:t>0</w:t>
            </w:r>
          </w:p>
        </w:tc>
      </w:tr>
      <w:tr w:rsidR="00CF4DAC" w14:paraId="5D315547" w14:textId="77777777">
        <w:tc>
          <w:tcPr>
            <w:tcW w:w="1182" w:type="dxa"/>
            <w:shd w:val="clear" w:color="auto" w:fill="E6E6E6"/>
            <w:vAlign w:val="center"/>
          </w:tcPr>
          <w:p w14:paraId="0BCFCC95" w14:textId="77777777" w:rsidR="00CF4DAC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3DE82960" w14:textId="77777777" w:rsidR="00CF4DAC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0E881907" w14:textId="77777777" w:rsidR="00CF4DA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634CA28" w14:textId="77777777" w:rsidR="00CF4DAC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023C253F" w14:textId="77777777" w:rsidR="00CF4DA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86D84A7" w14:textId="77777777" w:rsidR="00CF4DA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C86DF4C" w14:textId="77777777" w:rsidR="00CF4DAC" w:rsidRDefault="00000000">
            <w:r>
              <w:t>0</w:t>
            </w:r>
          </w:p>
        </w:tc>
      </w:tr>
      <w:tr w:rsidR="00CF4DAC" w14:paraId="762372B2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48A16992" w14:textId="77777777" w:rsidR="00CF4DAC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735BEBA4" w14:textId="77777777" w:rsidR="00CF4DAC" w:rsidRDefault="00000000">
            <w:r>
              <w:t>433006</w:t>
            </w:r>
          </w:p>
        </w:tc>
        <w:tc>
          <w:tcPr>
            <w:tcW w:w="1358" w:type="dxa"/>
            <w:vAlign w:val="center"/>
          </w:tcPr>
          <w:p w14:paraId="286BD81C" w14:textId="77777777" w:rsidR="00CF4DAC" w:rsidRDefault="00000000">
            <w:r>
              <w:t>2184</w:t>
            </w:r>
          </w:p>
        </w:tc>
        <w:tc>
          <w:tcPr>
            <w:tcW w:w="1358" w:type="dxa"/>
            <w:vAlign w:val="center"/>
          </w:tcPr>
          <w:p w14:paraId="4C4E6271" w14:textId="77777777" w:rsidR="00CF4DAC" w:rsidRDefault="00000000">
            <w:r>
              <w:t>82118</w:t>
            </w:r>
          </w:p>
        </w:tc>
      </w:tr>
    </w:tbl>
    <w:p w14:paraId="48F41B36" w14:textId="77777777" w:rsidR="00CF4DAC" w:rsidRDefault="00000000">
      <w:pPr>
        <w:pStyle w:val="2"/>
        <w:widowControl w:val="0"/>
      </w:pPr>
      <w:bookmarkStart w:id="74" w:name="_Toc186283464"/>
      <w:r>
        <w:lastRenderedPageBreak/>
        <w:t>空调风机</w:t>
      </w:r>
      <w:bookmarkEnd w:id="74"/>
    </w:p>
    <w:p w14:paraId="57C4CCE5" w14:textId="77777777" w:rsidR="00CF4DA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186283465"/>
      <w:r>
        <w:rPr>
          <w:color w:val="000000"/>
        </w:rPr>
        <w:t>独立新排风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F4DAC" w14:paraId="6B978B67" w14:textId="77777777">
        <w:tc>
          <w:tcPr>
            <w:tcW w:w="1635" w:type="dxa"/>
            <w:shd w:val="clear" w:color="auto" w:fill="E6E6E6"/>
            <w:vAlign w:val="center"/>
          </w:tcPr>
          <w:p w14:paraId="33F544B5" w14:textId="77777777" w:rsidR="00CF4DAC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359B396" w14:textId="77777777" w:rsidR="00CF4DAC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34B678C" w14:textId="77777777" w:rsidR="00CF4DAC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ED02878" w14:textId="77777777" w:rsidR="00CF4DA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2AD6FCC" w14:textId="77777777" w:rsidR="00CF4DA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2A69464" w14:textId="77777777" w:rsidR="00CF4DAC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F4DAC" w14:paraId="620FB2E1" w14:textId="77777777">
        <w:tc>
          <w:tcPr>
            <w:tcW w:w="1635" w:type="dxa"/>
            <w:vAlign w:val="center"/>
          </w:tcPr>
          <w:p w14:paraId="2FCBEEC5" w14:textId="77777777" w:rsidR="00CF4DAC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3D93DB40" w14:textId="77777777" w:rsidR="00CF4DAC" w:rsidRDefault="00000000">
            <w:r>
              <w:t>23816</w:t>
            </w:r>
          </w:p>
        </w:tc>
        <w:tc>
          <w:tcPr>
            <w:tcW w:w="1794" w:type="dxa"/>
            <w:vAlign w:val="center"/>
          </w:tcPr>
          <w:p w14:paraId="6C4EFE5D" w14:textId="77777777" w:rsidR="00CF4DAC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D812701" w14:textId="77777777" w:rsidR="00CF4DAC" w:rsidRDefault="00000000">
            <w:r>
              <w:t>5716</w:t>
            </w:r>
          </w:p>
        </w:tc>
        <w:tc>
          <w:tcPr>
            <w:tcW w:w="1431" w:type="dxa"/>
            <w:vAlign w:val="center"/>
          </w:tcPr>
          <w:p w14:paraId="4EC21686" w14:textId="77777777" w:rsidR="00CF4DAC" w:rsidRDefault="00000000">
            <w:r>
              <w:t>4080</w:t>
            </w:r>
          </w:p>
        </w:tc>
        <w:tc>
          <w:tcPr>
            <w:tcW w:w="1533" w:type="dxa"/>
            <w:vAlign w:val="center"/>
          </w:tcPr>
          <w:p w14:paraId="06E6DF43" w14:textId="77777777" w:rsidR="00CF4DAC" w:rsidRDefault="00000000">
            <w:r>
              <w:t>23321</w:t>
            </w:r>
          </w:p>
        </w:tc>
      </w:tr>
      <w:tr w:rsidR="00CF4DAC" w14:paraId="61F001F7" w14:textId="77777777">
        <w:tc>
          <w:tcPr>
            <w:tcW w:w="7797" w:type="dxa"/>
            <w:gridSpan w:val="5"/>
            <w:vAlign w:val="center"/>
          </w:tcPr>
          <w:p w14:paraId="0F4E3BA8" w14:textId="77777777" w:rsidR="00CF4DAC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47534E4F" w14:textId="77777777" w:rsidR="00CF4DAC" w:rsidRDefault="00000000">
            <w:r>
              <w:t>23321</w:t>
            </w:r>
          </w:p>
        </w:tc>
      </w:tr>
    </w:tbl>
    <w:p w14:paraId="4F8855B1" w14:textId="77777777" w:rsidR="00CF4DAC" w:rsidRDefault="00CF4DA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F4DAC" w14:paraId="6241BD35" w14:textId="77777777">
        <w:tc>
          <w:tcPr>
            <w:tcW w:w="1681" w:type="dxa"/>
            <w:shd w:val="clear" w:color="auto" w:fill="E6E6E6"/>
            <w:vAlign w:val="center"/>
          </w:tcPr>
          <w:p w14:paraId="3C4C55E5" w14:textId="77777777" w:rsidR="00CF4DAC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880FED" w14:textId="77777777" w:rsidR="00CF4DAC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D7D9DB" w14:textId="77777777" w:rsidR="00CF4DAC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CD6979" w14:textId="77777777" w:rsidR="00CF4DAC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54024D" w14:textId="77777777" w:rsidR="00CF4DA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E9186A" w14:textId="77777777" w:rsidR="00CF4DA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5A8F8C" w14:textId="77777777" w:rsidR="00CF4DAC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F4DAC" w14:paraId="0155B84F" w14:textId="77777777">
        <w:tc>
          <w:tcPr>
            <w:tcW w:w="1681" w:type="dxa"/>
            <w:vAlign w:val="center"/>
          </w:tcPr>
          <w:p w14:paraId="0F0481CF" w14:textId="77777777" w:rsidR="00CF4DAC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AF496B9" w14:textId="77777777" w:rsidR="00CF4DAC" w:rsidRDefault="00000000">
            <w:r>
              <w:t>19053</w:t>
            </w:r>
          </w:p>
        </w:tc>
        <w:tc>
          <w:tcPr>
            <w:tcW w:w="990" w:type="dxa"/>
            <w:vAlign w:val="center"/>
          </w:tcPr>
          <w:p w14:paraId="54471DB5" w14:textId="77777777" w:rsidR="00CF4DAC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74B952D" w14:textId="77777777" w:rsidR="00CF4DAC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9A6B2D2" w14:textId="77777777" w:rsidR="00CF4DAC" w:rsidRDefault="00000000">
            <w:r>
              <w:t>4573</w:t>
            </w:r>
          </w:p>
        </w:tc>
        <w:tc>
          <w:tcPr>
            <w:tcW w:w="1131" w:type="dxa"/>
            <w:vAlign w:val="center"/>
          </w:tcPr>
          <w:p w14:paraId="4B26E31A" w14:textId="77777777" w:rsidR="00CF4DAC" w:rsidRDefault="00000000">
            <w:r>
              <w:t>4080</w:t>
            </w:r>
          </w:p>
        </w:tc>
        <w:tc>
          <w:tcPr>
            <w:tcW w:w="1550" w:type="dxa"/>
            <w:vAlign w:val="center"/>
          </w:tcPr>
          <w:p w14:paraId="2DE33ADB" w14:textId="77777777" w:rsidR="00CF4DAC" w:rsidRDefault="00000000">
            <w:r>
              <w:t>18657</w:t>
            </w:r>
          </w:p>
        </w:tc>
      </w:tr>
      <w:tr w:rsidR="00CF4DAC" w14:paraId="5B9E5C44" w14:textId="77777777">
        <w:tc>
          <w:tcPr>
            <w:tcW w:w="7761" w:type="dxa"/>
            <w:gridSpan w:val="6"/>
            <w:vAlign w:val="center"/>
          </w:tcPr>
          <w:p w14:paraId="508C4C85" w14:textId="77777777" w:rsidR="00CF4DAC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1606F66" w14:textId="77777777" w:rsidR="00CF4DAC" w:rsidRDefault="00000000">
            <w:r>
              <w:t>18657</w:t>
            </w:r>
          </w:p>
        </w:tc>
      </w:tr>
    </w:tbl>
    <w:p w14:paraId="65469017" w14:textId="77777777" w:rsidR="00CF4DA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186283466"/>
      <w:r>
        <w:rPr>
          <w:color w:val="000000"/>
        </w:rPr>
        <w:t>风机盘管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F4DAC" w14:paraId="0B29CA41" w14:textId="77777777">
        <w:tc>
          <w:tcPr>
            <w:tcW w:w="1964" w:type="dxa"/>
            <w:shd w:val="clear" w:color="auto" w:fill="E6E6E6"/>
            <w:vAlign w:val="center"/>
          </w:tcPr>
          <w:p w14:paraId="5F12B811" w14:textId="77777777" w:rsidR="00CF4DAC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C2C4BB9" w14:textId="77777777" w:rsidR="00CF4DAC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A61F975" w14:textId="77777777" w:rsidR="00CF4DAC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ABE415" w14:textId="77777777" w:rsidR="00CF4DA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C59C6BB" w14:textId="77777777" w:rsidR="00CF4DAC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F4DAC" w14:paraId="5127B952" w14:textId="77777777">
        <w:tc>
          <w:tcPr>
            <w:tcW w:w="1964" w:type="dxa"/>
            <w:vAlign w:val="center"/>
          </w:tcPr>
          <w:p w14:paraId="5D40DCAE" w14:textId="77777777" w:rsidR="00CF4DAC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1C5EDA7A" w14:textId="77777777" w:rsidR="00CF4DAC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DF036EF" w14:textId="77777777" w:rsidR="00CF4DA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3786D02" w14:textId="77777777" w:rsidR="00CF4DAC" w:rsidRDefault="00000000">
            <w:r>
              <w:t>4080</w:t>
            </w:r>
          </w:p>
        </w:tc>
        <w:tc>
          <w:tcPr>
            <w:tcW w:w="1975" w:type="dxa"/>
            <w:vAlign w:val="center"/>
          </w:tcPr>
          <w:p w14:paraId="3DFA94B5" w14:textId="77777777" w:rsidR="00CF4DAC" w:rsidRDefault="00000000">
            <w:r>
              <w:t>1632</w:t>
            </w:r>
          </w:p>
        </w:tc>
      </w:tr>
      <w:tr w:rsidR="00CF4DAC" w14:paraId="205CD403" w14:textId="77777777">
        <w:tc>
          <w:tcPr>
            <w:tcW w:w="7339" w:type="dxa"/>
            <w:gridSpan w:val="4"/>
            <w:vAlign w:val="center"/>
          </w:tcPr>
          <w:p w14:paraId="7BFD6942" w14:textId="77777777" w:rsidR="00CF4DAC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43BC0D73" w14:textId="77777777" w:rsidR="00CF4DAC" w:rsidRDefault="00000000">
            <w:r>
              <w:t>1632</w:t>
            </w:r>
          </w:p>
        </w:tc>
      </w:tr>
    </w:tbl>
    <w:p w14:paraId="243E4BC3" w14:textId="77777777" w:rsidR="00CF4DAC" w:rsidRDefault="00000000">
      <w:pPr>
        <w:pStyle w:val="1"/>
        <w:widowControl w:val="0"/>
        <w:jc w:val="both"/>
        <w:rPr>
          <w:color w:val="000000"/>
        </w:rPr>
      </w:pPr>
      <w:bookmarkStart w:id="77" w:name="_Toc186283467"/>
      <w:r>
        <w:rPr>
          <w:color w:val="000000"/>
        </w:rPr>
        <w:t>照明</w:t>
      </w:r>
      <w:bookmarkEnd w:id="7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F4DAC" w14:paraId="5EB884D4" w14:textId="77777777">
        <w:tc>
          <w:tcPr>
            <w:tcW w:w="3135" w:type="dxa"/>
            <w:shd w:val="clear" w:color="auto" w:fill="E6E6E6"/>
            <w:vAlign w:val="center"/>
          </w:tcPr>
          <w:p w14:paraId="04ED350F" w14:textId="77777777" w:rsidR="00CF4DA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19434A" w14:textId="77777777" w:rsidR="00CF4DA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372242" w14:textId="77777777" w:rsidR="00CF4DA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52A168A" w14:textId="77777777" w:rsidR="00CF4DA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AFA0CC" w14:textId="77777777" w:rsidR="00CF4DA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F4DAC" w14:paraId="0A19D462" w14:textId="77777777">
        <w:tc>
          <w:tcPr>
            <w:tcW w:w="3135" w:type="dxa"/>
            <w:vAlign w:val="center"/>
          </w:tcPr>
          <w:p w14:paraId="67CCA73C" w14:textId="77777777" w:rsidR="00CF4DAC" w:rsidRDefault="00000000">
            <w:r>
              <w:t>3</w:t>
            </w:r>
            <w:r>
              <w:t>星以下客房</w:t>
            </w:r>
          </w:p>
        </w:tc>
        <w:tc>
          <w:tcPr>
            <w:tcW w:w="1697" w:type="dxa"/>
            <w:vAlign w:val="center"/>
          </w:tcPr>
          <w:p w14:paraId="31388A0E" w14:textId="77777777" w:rsidR="00CF4DAC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61150C15" w14:textId="77777777" w:rsidR="00CF4DAC" w:rsidRDefault="00000000">
            <w:r>
              <w:t>39</w:t>
            </w:r>
          </w:p>
        </w:tc>
        <w:tc>
          <w:tcPr>
            <w:tcW w:w="1522" w:type="dxa"/>
            <w:vAlign w:val="center"/>
          </w:tcPr>
          <w:p w14:paraId="7F7D6907" w14:textId="77777777" w:rsidR="00CF4DAC" w:rsidRDefault="00000000">
            <w:r>
              <w:t>1713</w:t>
            </w:r>
          </w:p>
        </w:tc>
        <w:tc>
          <w:tcPr>
            <w:tcW w:w="1862" w:type="dxa"/>
            <w:vAlign w:val="center"/>
          </w:tcPr>
          <w:p w14:paraId="093324DC" w14:textId="77777777" w:rsidR="00CF4DAC" w:rsidRDefault="00000000">
            <w:r>
              <w:t>34504</w:t>
            </w:r>
          </w:p>
        </w:tc>
      </w:tr>
      <w:tr w:rsidR="00CF4DAC" w14:paraId="6A89C474" w14:textId="77777777">
        <w:tc>
          <w:tcPr>
            <w:tcW w:w="3135" w:type="dxa"/>
            <w:vAlign w:val="center"/>
          </w:tcPr>
          <w:p w14:paraId="1BF55985" w14:textId="77777777" w:rsidR="00CF4DAC" w:rsidRDefault="00000000">
            <w:r>
              <w:t>3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2E77F359" w14:textId="77777777" w:rsidR="00CF4DAC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4ABF615E" w14:textId="77777777" w:rsidR="00CF4DAC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2B072A4B" w14:textId="77777777" w:rsidR="00CF4DAC" w:rsidRDefault="00000000">
            <w:r>
              <w:t>1342</w:t>
            </w:r>
          </w:p>
        </w:tc>
        <w:tc>
          <w:tcPr>
            <w:tcW w:w="1862" w:type="dxa"/>
            <w:vAlign w:val="center"/>
          </w:tcPr>
          <w:p w14:paraId="4CEE3C3D" w14:textId="77777777" w:rsidR="00CF4DAC" w:rsidRDefault="00000000">
            <w:r>
              <w:t>27030</w:t>
            </w:r>
          </w:p>
        </w:tc>
      </w:tr>
      <w:tr w:rsidR="00CF4DAC" w14:paraId="656836D0" w14:textId="77777777">
        <w:tc>
          <w:tcPr>
            <w:tcW w:w="3135" w:type="dxa"/>
            <w:vAlign w:val="center"/>
          </w:tcPr>
          <w:p w14:paraId="42427D3E" w14:textId="77777777" w:rsidR="00CF4DAC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0BCB8AF8" w14:textId="77777777" w:rsidR="00CF4DAC" w:rsidRDefault="00000000">
            <w:r>
              <w:t>30.22</w:t>
            </w:r>
          </w:p>
        </w:tc>
        <w:tc>
          <w:tcPr>
            <w:tcW w:w="1131" w:type="dxa"/>
            <w:vAlign w:val="center"/>
          </w:tcPr>
          <w:p w14:paraId="1A9EFE99" w14:textId="77777777" w:rsidR="00CF4DAC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099F764" w14:textId="77777777" w:rsidR="00CF4DAC" w:rsidRDefault="00000000">
            <w:r>
              <w:t>293</w:t>
            </w:r>
          </w:p>
        </w:tc>
        <w:tc>
          <w:tcPr>
            <w:tcW w:w="1862" w:type="dxa"/>
            <w:vAlign w:val="center"/>
          </w:tcPr>
          <w:p w14:paraId="0DB49FEE" w14:textId="77777777" w:rsidR="00CF4DAC" w:rsidRDefault="00000000">
            <w:r>
              <w:t>8869</w:t>
            </w:r>
          </w:p>
        </w:tc>
      </w:tr>
      <w:tr w:rsidR="00CF4DAC" w14:paraId="6E1C6CEF" w14:textId="77777777">
        <w:tc>
          <w:tcPr>
            <w:tcW w:w="3135" w:type="dxa"/>
            <w:vAlign w:val="center"/>
          </w:tcPr>
          <w:p w14:paraId="6A0BC318" w14:textId="77777777" w:rsidR="00CF4DAC" w:rsidRDefault="00000000">
            <w:r>
              <w:t>中餐厅</w:t>
            </w:r>
          </w:p>
        </w:tc>
        <w:tc>
          <w:tcPr>
            <w:tcW w:w="1697" w:type="dxa"/>
            <w:vAlign w:val="center"/>
          </w:tcPr>
          <w:p w14:paraId="60486162" w14:textId="77777777" w:rsidR="00CF4DAC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53CCDB7F" w14:textId="77777777" w:rsidR="00CF4DA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50D6A61" w14:textId="77777777" w:rsidR="00CF4DAC" w:rsidRDefault="00000000">
            <w:r>
              <w:t>437</w:t>
            </w:r>
          </w:p>
        </w:tc>
        <w:tc>
          <w:tcPr>
            <w:tcW w:w="1862" w:type="dxa"/>
            <w:vAlign w:val="center"/>
          </w:tcPr>
          <w:p w14:paraId="1EB703E0" w14:textId="77777777" w:rsidR="00CF4DAC" w:rsidRDefault="00000000">
            <w:r>
              <w:t>11731</w:t>
            </w:r>
          </w:p>
        </w:tc>
      </w:tr>
      <w:tr w:rsidR="00CF4DAC" w14:paraId="1337FDFE" w14:textId="77777777">
        <w:tc>
          <w:tcPr>
            <w:tcW w:w="3135" w:type="dxa"/>
            <w:vAlign w:val="center"/>
          </w:tcPr>
          <w:p w14:paraId="538BEE61" w14:textId="77777777" w:rsidR="00CF4DAC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3A44EC42" w14:textId="77777777" w:rsidR="00CF4DAC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012884D6" w14:textId="77777777" w:rsidR="00CF4DA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A7CA597" w14:textId="77777777" w:rsidR="00CF4DAC" w:rsidRDefault="00000000">
            <w:r>
              <w:t>228</w:t>
            </w:r>
          </w:p>
        </w:tc>
        <w:tc>
          <w:tcPr>
            <w:tcW w:w="1862" w:type="dxa"/>
            <w:vAlign w:val="center"/>
          </w:tcPr>
          <w:p w14:paraId="6AE94CE6" w14:textId="77777777" w:rsidR="00CF4DAC" w:rsidRDefault="00000000">
            <w:r>
              <w:t>6115</w:t>
            </w:r>
          </w:p>
        </w:tc>
      </w:tr>
      <w:tr w:rsidR="00CF4DAC" w14:paraId="39B1EDAE" w14:textId="77777777">
        <w:tc>
          <w:tcPr>
            <w:tcW w:w="3135" w:type="dxa"/>
            <w:vAlign w:val="center"/>
          </w:tcPr>
          <w:p w14:paraId="6617C0D4" w14:textId="77777777" w:rsidR="00CF4DAC" w:rsidRDefault="00000000">
            <w:r>
              <w:t>多功能厅</w:t>
            </w:r>
          </w:p>
        </w:tc>
        <w:tc>
          <w:tcPr>
            <w:tcW w:w="1697" w:type="dxa"/>
            <w:vAlign w:val="center"/>
          </w:tcPr>
          <w:p w14:paraId="384D70C3" w14:textId="77777777" w:rsidR="00CF4DAC" w:rsidRDefault="00000000">
            <w:r>
              <w:t>30.22</w:t>
            </w:r>
          </w:p>
        </w:tc>
        <w:tc>
          <w:tcPr>
            <w:tcW w:w="1131" w:type="dxa"/>
            <w:vAlign w:val="center"/>
          </w:tcPr>
          <w:p w14:paraId="0DEBCA53" w14:textId="77777777" w:rsidR="00CF4DAC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29BD91B1" w14:textId="77777777" w:rsidR="00CF4DAC" w:rsidRDefault="00000000">
            <w:r>
              <w:t>802</w:t>
            </w:r>
          </w:p>
        </w:tc>
        <w:tc>
          <w:tcPr>
            <w:tcW w:w="1862" w:type="dxa"/>
            <w:vAlign w:val="center"/>
          </w:tcPr>
          <w:p w14:paraId="688B0E56" w14:textId="77777777" w:rsidR="00CF4DAC" w:rsidRDefault="00000000">
            <w:r>
              <w:t>24229</w:t>
            </w:r>
          </w:p>
        </w:tc>
      </w:tr>
      <w:tr w:rsidR="00CF4DAC" w14:paraId="5D66EBDE" w14:textId="77777777">
        <w:tc>
          <w:tcPr>
            <w:tcW w:w="3135" w:type="dxa"/>
            <w:vAlign w:val="center"/>
          </w:tcPr>
          <w:p w14:paraId="79F81063" w14:textId="77777777" w:rsidR="00CF4DAC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3C99A08C" w14:textId="77777777" w:rsidR="00CF4DAC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6CB0FAFD" w14:textId="77777777" w:rsidR="00CF4DA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C99BDD6" w14:textId="77777777" w:rsidR="00CF4DAC" w:rsidRDefault="00000000">
            <w:r>
              <w:t>190</w:t>
            </w:r>
          </w:p>
        </w:tc>
        <w:tc>
          <w:tcPr>
            <w:tcW w:w="1862" w:type="dxa"/>
            <w:vAlign w:val="center"/>
          </w:tcPr>
          <w:p w14:paraId="11149363" w14:textId="77777777" w:rsidR="00CF4DAC" w:rsidRDefault="00000000">
            <w:r>
              <w:t>5114</w:t>
            </w:r>
          </w:p>
        </w:tc>
      </w:tr>
      <w:tr w:rsidR="00CF4DAC" w14:paraId="7F45F3BF" w14:textId="77777777">
        <w:tc>
          <w:tcPr>
            <w:tcW w:w="3135" w:type="dxa"/>
            <w:vAlign w:val="center"/>
          </w:tcPr>
          <w:p w14:paraId="5073989C" w14:textId="77777777" w:rsidR="00CF4DAC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7DB28743" w14:textId="77777777" w:rsidR="00CF4DAC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44FC1970" w14:textId="77777777" w:rsidR="00CF4DA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668C085" w14:textId="77777777" w:rsidR="00CF4DAC" w:rsidRDefault="00000000">
            <w:r>
              <w:t>370</w:t>
            </w:r>
          </w:p>
        </w:tc>
        <w:tc>
          <w:tcPr>
            <w:tcW w:w="1862" w:type="dxa"/>
            <w:vAlign w:val="center"/>
          </w:tcPr>
          <w:p w14:paraId="4BAE7832" w14:textId="77777777" w:rsidR="00CF4DAC" w:rsidRDefault="00000000">
            <w:r>
              <w:t>9930</w:t>
            </w:r>
          </w:p>
        </w:tc>
      </w:tr>
      <w:tr w:rsidR="00CF4DAC" w14:paraId="733DAFEF" w14:textId="77777777">
        <w:tc>
          <w:tcPr>
            <w:tcW w:w="3135" w:type="dxa"/>
            <w:vAlign w:val="center"/>
          </w:tcPr>
          <w:p w14:paraId="39A4E192" w14:textId="77777777" w:rsidR="00CF4DAC" w:rsidRDefault="00000000">
            <w:r>
              <w:t>西餐厅</w:t>
            </w:r>
          </w:p>
        </w:tc>
        <w:tc>
          <w:tcPr>
            <w:tcW w:w="1697" w:type="dxa"/>
            <w:vAlign w:val="center"/>
          </w:tcPr>
          <w:p w14:paraId="056E6932" w14:textId="77777777" w:rsidR="00CF4DAC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77C65DC1" w14:textId="77777777" w:rsidR="00CF4DA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007B6F8" w14:textId="77777777" w:rsidR="00CF4DAC" w:rsidRDefault="00000000">
            <w:r>
              <w:t>437</w:t>
            </w:r>
          </w:p>
        </w:tc>
        <w:tc>
          <w:tcPr>
            <w:tcW w:w="1862" w:type="dxa"/>
            <w:vAlign w:val="center"/>
          </w:tcPr>
          <w:p w14:paraId="1302F355" w14:textId="77777777" w:rsidR="00CF4DAC" w:rsidRDefault="00000000">
            <w:r>
              <w:t>11731</w:t>
            </w:r>
          </w:p>
        </w:tc>
      </w:tr>
      <w:tr w:rsidR="00CF4DAC" w14:paraId="45B84815" w14:textId="77777777">
        <w:tc>
          <w:tcPr>
            <w:tcW w:w="3135" w:type="dxa"/>
            <w:vAlign w:val="center"/>
          </w:tcPr>
          <w:p w14:paraId="20935C89" w14:textId="77777777" w:rsidR="00CF4DAC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5051BF39" w14:textId="77777777" w:rsidR="00CF4DAC" w:rsidRDefault="00000000">
            <w:r>
              <w:t>11.75</w:t>
            </w:r>
          </w:p>
        </w:tc>
        <w:tc>
          <w:tcPr>
            <w:tcW w:w="1131" w:type="dxa"/>
            <w:vAlign w:val="center"/>
          </w:tcPr>
          <w:p w14:paraId="6B21C42C" w14:textId="77777777" w:rsidR="00CF4DAC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096FBD5B" w14:textId="77777777" w:rsidR="00CF4DAC" w:rsidRDefault="00000000">
            <w:r>
              <w:t>1056</w:t>
            </w:r>
          </w:p>
        </w:tc>
        <w:tc>
          <w:tcPr>
            <w:tcW w:w="1862" w:type="dxa"/>
            <w:vAlign w:val="center"/>
          </w:tcPr>
          <w:p w14:paraId="1EBFF8CB" w14:textId="77777777" w:rsidR="00CF4DAC" w:rsidRDefault="00000000">
            <w:r>
              <w:t>12412</w:t>
            </w:r>
          </w:p>
        </w:tc>
      </w:tr>
      <w:tr w:rsidR="00CF4DAC" w14:paraId="33F85556" w14:textId="77777777">
        <w:tc>
          <w:tcPr>
            <w:tcW w:w="7485" w:type="dxa"/>
            <w:gridSpan w:val="4"/>
            <w:vAlign w:val="center"/>
          </w:tcPr>
          <w:p w14:paraId="49B21A48" w14:textId="77777777" w:rsidR="00CF4DA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0A70F07" w14:textId="77777777" w:rsidR="00CF4DAC" w:rsidRDefault="00000000">
            <w:r>
              <w:t>151665</w:t>
            </w:r>
          </w:p>
        </w:tc>
      </w:tr>
    </w:tbl>
    <w:p w14:paraId="58EE9D41" w14:textId="77777777" w:rsidR="00CF4DAC" w:rsidRDefault="00000000">
      <w:pPr>
        <w:pStyle w:val="1"/>
        <w:widowControl w:val="0"/>
        <w:jc w:val="both"/>
        <w:rPr>
          <w:color w:val="000000"/>
        </w:rPr>
      </w:pPr>
      <w:bookmarkStart w:id="78" w:name="_Toc186283468"/>
      <w:r>
        <w:rPr>
          <w:color w:val="000000"/>
        </w:rPr>
        <w:t>插座设备</w:t>
      </w:r>
      <w:bookmarkEnd w:id="7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F4DAC" w14:paraId="3CDCB07D" w14:textId="77777777">
        <w:tc>
          <w:tcPr>
            <w:tcW w:w="3135" w:type="dxa"/>
            <w:shd w:val="clear" w:color="auto" w:fill="E6E6E6"/>
            <w:vAlign w:val="center"/>
          </w:tcPr>
          <w:p w14:paraId="5513BEB9" w14:textId="77777777" w:rsidR="00CF4DA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889F90" w14:textId="77777777" w:rsidR="00CF4DA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5E47C8" w14:textId="77777777" w:rsidR="00CF4DA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8F48FDC" w14:textId="77777777" w:rsidR="00CF4DA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93FBA59" w14:textId="77777777" w:rsidR="00CF4DA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F4DAC" w14:paraId="782CEA4B" w14:textId="77777777">
        <w:tc>
          <w:tcPr>
            <w:tcW w:w="3135" w:type="dxa"/>
            <w:vAlign w:val="center"/>
          </w:tcPr>
          <w:p w14:paraId="796B822D" w14:textId="77777777" w:rsidR="00CF4DAC" w:rsidRDefault="00000000">
            <w:r>
              <w:t>3</w:t>
            </w:r>
            <w:r>
              <w:t>星以下客房</w:t>
            </w:r>
          </w:p>
        </w:tc>
        <w:tc>
          <w:tcPr>
            <w:tcW w:w="1697" w:type="dxa"/>
            <w:vAlign w:val="center"/>
          </w:tcPr>
          <w:p w14:paraId="2C6DDF3A" w14:textId="77777777" w:rsidR="00CF4DAC" w:rsidRDefault="00000000">
            <w:r>
              <w:t>18.98</w:t>
            </w:r>
          </w:p>
        </w:tc>
        <w:tc>
          <w:tcPr>
            <w:tcW w:w="1131" w:type="dxa"/>
            <w:vAlign w:val="center"/>
          </w:tcPr>
          <w:p w14:paraId="0E1976AF" w14:textId="77777777" w:rsidR="00CF4DAC" w:rsidRDefault="00000000">
            <w:r>
              <w:t>39</w:t>
            </w:r>
          </w:p>
        </w:tc>
        <w:tc>
          <w:tcPr>
            <w:tcW w:w="1522" w:type="dxa"/>
            <w:vAlign w:val="center"/>
          </w:tcPr>
          <w:p w14:paraId="01EADD69" w14:textId="77777777" w:rsidR="00CF4DAC" w:rsidRDefault="00000000">
            <w:r>
              <w:t>1713</w:t>
            </w:r>
          </w:p>
        </w:tc>
        <w:tc>
          <w:tcPr>
            <w:tcW w:w="1862" w:type="dxa"/>
            <w:vAlign w:val="center"/>
          </w:tcPr>
          <w:p w14:paraId="2A3CC3B6" w14:textId="77777777" w:rsidR="00CF4DAC" w:rsidRDefault="00000000">
            <w:r>
              <w:t>32504</w:t>
            </w:r>
          </w:p>
        </w:tc>
      </w:tr>
      <w:tr w:rsidR="00CF4DAC" w14:paraId="0F62E88D" w14:textId="77777777">
        <w:tc>
          <w:tcPr>
            <w:tcW w:w="3135" w:type="dxa"/>
            <w:vAlign w:val="center"/>
          </w:tcPr>
          <w:p w14:paraId="6E253388" w14:textId="77777777" w:rsidR="00CF4DAC" w:rsidRDefault="00000000">
            <w:r>
              <w:t>3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2436E504" w14:textId="77777777" w:rsidR="00CF4DAC" w:rsidRDefault="00000000">
            <w:r>
              <w:t>29.20</w:t>
            </w:r>
          </w:p>
        </w:tc>
        <w:tc>
          <w:tcPr>
            <w:tcW w:w="1131" w:type="dxa"/>
            <w:vAlign w:val="center"/>
          </w:tcPr>
          <w:p w14:paraId="68FC80A0" w14:textId="77777777" w:rsidR="00CF4DAC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39DF607A" w14:textId="77777777" w:rsidR="00CF4DAC" w:rsidRDefault="00000000">
            <w:r>
              <w:t>1342</w:t>
            </w:r>
          </w:p>
        </w:tc>
        <w:tc>
          <w:tcPr>
            <w:tcW w:w="1862" w:type="dxa"/>
            <w:vAlign w:val="center"/>
          </w:tcPr>
          <w:p w14:paraId="498506CE" w14:textId="77777777" w:rsidR="00CF4DAC" w:rsidRDefault="00000000">
            <w:r>
              <w:t>39174</w:t>
            </w:r>
          </w:p>
        </w:tc>
      </w:tr>
      <w:tr w:rsidR="00CF4DAC" w14:paraId="40CFE300" w14:textId="77777777">
        <w:tc>
          <w:tcPr>
            <w:tcW w:w="3135" w:type="dxa"/>
            <w:vAlign w:val="center"/>
          </w:tcPr>
          <w:p w14:paraId="60802949" w14:textId="77777777" w:rsidR="00CF4DAC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2FBCBAF9" w14:textId="77777777" w:rsidR="00CF4DAC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765DBA0C" w14:textId="77777777" w:rsidR="00CF4DAC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4B7452A" w14:textId="77777777" w:rsidR="00CF4DAC" w:rsidRDefault="00000000">
            <w:r>
              <w:t>293</w:t>
            </w:r>
          </w:p>
        </w:tc>
        <w:tc>
          <w:tcPr>
            <w:tcW w:w="1862" w:type="dxa"/>
            <w:vAlign w:val="center"/>
          </w:tcPr>
          <w:p w14:paraId="05E517D4" w14:textId="77777777" w:rsidR="00CF4DAC" w:rsidRDefault="00000000">
            <w:r>
              <w:t>6427</w:t>
            </w:r>
          </w:p>
        </w:tc>
      </w:tr>
      <w:tr w:rsidR="00CF4DAC" w14:paraId="68A36BF5" w14:textId="77777777">
        <w:tc>
          <w:tcPr>
            <w:tcW w:w="3135" w:type="dxa"/>
            <w:vAlign w:val="center"/>
          </w:tcPr>
          <w:p w14:paraId="02445FAE" w14:textId="77777777" w:rsidR="00CF4DAC" w:rsidRDefault="00000000">
            <w:r>
              <w:lastRenderedPageBreak/>
              <w:t>中餐厅</w:t>
            </w:r>
          </w:p>
        </w:tc>
        <w:tc>
          <w:tcPr>
            <w:tcW w:w="1697" w:type="dxa"/>
            <w:vAlign w:val="center"/>
          </w:tcPr>
          <w:p w14:paraId="1417402C" w14:textId="77777777" w:rsidR="00CF4DAC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5B05A709" w14:textId="77777777" w:rsidR="00CF4DA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2E5E6F4" w14:textId="77777777" w:rsidR="00CF4DAC" w:rsidRDefault="00000000">
            <w:r>
              <w:t>437</w:t>
            </w:r>
          </w:p>
        </w:tc>
        <w:tc>
          <w:tcPr>
            <w:tcW w:w="1862" w:type="dxa"/>
            <w:vAlign w:val="center"/>
          </w:tcPr>
          <w:p w14:paraId="48D9DA95" w14:textId="77777777" w:rsidR="00CF4DAC" w:rsidRDefault="00000000">
            <w:r>
              <w:t>9563</w:t>
            </w:r>
          </w:p>
        </w:tc>
      </w:tr>
      <w:tr w:rsidR="00CF4DAC" w14:paraId="4B79A658" w14:textId="77777777">
        <w:tc>
          <w:tcPr>
            <w:tcW w:w="3135" w:type="dxa"/>
            <w:vAlign w:val="center"/>
          </w:tcPr>
          <w:p w14:paraId="60718113" w14:textId="77777777" w:rsidR="00CF4DAC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7D71A564" w14:textId="77777777" w:rsidR="00CF4DAC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0BE2F853" w14:textId="77777777" w:rsidR="00CF4DA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D5D3988" w14:textId="77777777" w:rsidR="00CF4DAC" w:rsidRDefault="00000000">
            <w:r>
              <w:t>228</w:t>
            </w:r>
          </w:p>
        </w:tc>
        <w:tc>
          <w:tcPr>
            <w:tcW w:w="1862" w:type="dxa"/>
            <w:vAlign w:val="center"/>
          </w:tcPr>
          <w:p w14:paraId="1C74E4C9" w14:textId="77777777" w:rsidR="00CF4DAC" w:rsidRDefault="00000000">
            <w:r>
              <w:t>4985</w:t>
            </w:r>
          </w:p>
        </w:tc>
      </w:tr>
      <w:tr w:rsidR="00CF4DAC" w14:paraId="1FCD1158" w14:textId="77777777">
        <w:tc>
          <w:tcPr>
            <w:tcW w:w="3135" w:type="dxa"/>
            <w:vAlign w:val="center"/>
          </w:tcPr>
          <w:p w14:paraId="14EF6812" w14:textId="77777777" w:rsidR="00CF4DAC" w:rsidRDefault="00000000">
            <w:r>
              <w:t>多功能厅</w:t>
            </w:r>
          </w:p>
        </w:tc>
        <w:tc>
          <w:tcPr>
            <w:tcW w:w="1697" w:type="dxa"/>
            <w:vAlign w:val="center"/>
          </w:tcPr>
          <w:p w14:paraId="3F7835CF" w14:textId="77777777" w:rsidR="00CF4DAC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01B513AE" w14:textId="77777777" w:rsidR="00CF4DAC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AC0A6A5" w14:textId="77777777" w:rsidR="00CF4DAC" w:rsidRDefault="00000000">
            <w:r>
              <w:t>802</w:t>
            </w:r>
          </w:p>
        </w:tc>
        <w:tc>
          <w:tcPr>
            <w:tcW w:w="1862" w:type="dxa"/>
            <w:vAlign w:val="center"/>
          </w:tcPr>
          <w:p w14:paraId="6BC5D6C4" w14:textId="77777777" w:rsidR="00CF4DAC" w:rsidRDefault="00000000">
            <w:r>
              <w:t>17557</w:t>
            </w:r>
          </w:p>
        </w:tc>
      </w:tr>
      <w:tr w:rsidR="00CF4DAC" w14:paraId="3E871459" w14:textId="77777777">
        <w:tc>
          <w:tcPr>
            <w:tcW w:w="3135" w:type="dxa"/>
            <w:vAlign w:val="center"/>
          </w:tcPr>
          <w:p w14:paraId="191F256D" w14:textId="77777777" w:rsidR="00CF4DAC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5AEB92E0" w14:textId="77777777" w:rsidR="00CF4DAC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1A6E71C5" w14:textId="77777777" w:rsidR="00CF4DAC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A0F569B" w14:textId="77777777" w:rsidR="00CF4DAC" w:rsidRDefault="00000000">
            <w:r>
              <w:t>190</w:t>
            </w:r>
          </w:p>
        </w:tc>
        <w:tc>
          <w:tcPr>
            <w:tcW w:w="1862" w:type="dxa"/>
            <w:vAlign w:val="center"/>
          </w:tcPr>
          <w:p w14:paraId="597A2916" w14:textId="77777777" w:rsidR="00CF4DAC" w:rsidRDefault="00000000">
            <w:r>
              <w:t>4169</w:t>
            </w:r>
          </w:p>
        </w:tc>
      </w:tr>
      <w:tr w:rsidR="00CF4DAC" w14:paraId="6BC47AA9" w14:textId="77777777">
        <w:tc>
          <w:tcPr>
            <w:tcW w:w="3135" w:type="dxa"/>
            <w:vAlign w:val="center"/>
          </w:tcPr>
          <w:p w14:paraId="5F246EA0" w14:textId="77777777" w:rsidR="00CF4DAC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3B4D73B" w14:textId="77777777" w:rsidR="00CF4DAC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1BB1A384" w14:textId="77777777" w:rsidR="00CF4DA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8DAB175" w14:textId="77777777" w:rsidR="00CF4DAC" w:rsidRDefault="00000000">
            <w:r>
              <w:t>370</w:t>
            </w:r>
          </w:p>
        </w:tc>
        <w:tc>
          <w:tcPr>
            <w:tcW w:w="1862" w:type="dxa"/>
            <w:vAlign w:val="center"/>
          </w:tcPr>
          <w:p w14:paraId="48D69950" w14:textId="77777777" w:rsidR="00CF4DAC" w:rsidRDefault="00000000">
            <w:r>
              <w:t>8095</w:t>
            </w:r>
          </w:p>
        </w:tc>
      </w:tr>
      <w:tr w:rsidR="00CF4DAC" w14:paraId="2D9547CE" w14:textId="77777777">
        <w:tc>
          <w:tcPr>
            <w:tcW w:w="3135" w:type="dxa"/>
            <w:vAlign w:val="center"/>
          </w:tcPr>
          <w:p w14:paraId="6BA2951C" w14:textId="77777777" w:rsidR="00CF4DAC" w:rsidRDefault="00000000">
            <w:r>
              <w:t>西餐厅</w:t>
            </w:r>
          </w:p>
        </w:tc>
        <w:tc>
          <w:tcPr>
            <w:tcW w:w="1697" w:type="dxa"/>
            <w:vAlign w:val="center"/>
          </w:tcPr>
          <w:p w14:paraId="573F4CC8" w14:textId="77777777" w:rsidR="00CF4DAC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32716701" w14:textId="77777777" w:rsidR="00CF4DAC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3895CBE" w14:textId="77777777" w:rsidR="00CF4DAC" w:rsidRDefault="00000000">
            <w:r>
              <w:t>437</w:t>
            </w:r>
          </w:p>
        </w:tc>
        <w:tc>
          <w:tcPr>
            <w:tcW w:w="1862" w:type="dxa"/>
            <w:vAlign w:val="center"/>
          </w:tcPr>
          <w:p w14:paraId="07B7B487" w14:textId="77777777" w:rsidR="00CF4DAC" w:rsidRDefault="00000000">
            <w:r>
              <w:t>9563</w:t>
            </w:r>
          </w:p>
        </w:tc>
      </w:tr>
      <w:tr w:rsidR="00CF4DAC" w14:paraId="7B3C3B09" w14:textId="77777777">
        <w:tc>
          <w:tcPr>
            <w:tcW w:w="3135" w:type="dxa"/>
            <w:vAlign w:val="center"/>
          </w:tcPr>
          <w:p w14:paraId="52F07C7B" w14:textId="77777777" w:rsidR="00CF4DAC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6EE461EF" w14:textId="77777777" w:rsidR="00CF4DAC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4A8DF334" w14:textId="77777777" w:rsidR="00CF4DAC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42B7E297" w14:textId="77777777" w:rsidR="00CF4DAC" w:rsidRDefault="00000000">
            <w:r>
              <w:t>1056</w:t>
            </w:r>
          </w:p>
        </w:tc>
        <w:tc>
          <w:tcPr>
            <w:tcW w:w="1862" w:type="dxa"/>
            <w:vAlign w:val="center"/>
          </w:tcPr>
          <w:p w14:paraId="237C8663" w14:textId="77777777" w:rsidR="00CF4DAC" w:rsidRDefault="00000000">
            <w:r>
              <w:t>23127</w:t>
            </w:r>
          </w:p>
        </w:tc>
      </w:tr>
      <w:tr w:rsidR="00CF4DAC" w14:paraId="66226248" w14:textId="77777777">
        <w:tc>
          <w:tcPr>
            <w:tcW w:w="7485" w:type="dxa"/>
            <w:gridSpan w:val="4"/>
            <w:vAlign w:val="center"/>
          </w:tcPr>
          <w:p w14:paraId="50B1B584" w14:textId="77777777" w:rsidR="00CF4DA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C8D5C7F" w14:textId="77777777" w:rsidR="00CF4DAC" w:rsidRDefault="00000000">
            <w:r>
              <w:t>155165</w:t>
            </w:r>
          </w:p>
        </w:tc>
      </w:tr>
    </w:tbl>
    <w:p w14:paraId="50213E72" w14:textId="77777777" w:rsidR="00CF4DAC" w:rsidRDefault="00000000">
      <w:pPr>
        <w:pStyle w:val="1"/>
        <w:widowControl w:val="0"/>
        <w:jc w:val="both"/>
        <w:rPr>
          <w:color w:val="000000"/>
        </w:rPr>
      </w:pPr>
      <w:bookmarkStart w:id="79" w:name="_Toc186283469"/>
      <w:r>
        <w:rPr>
          <w:color w:val="000000"/>
        </w:rPr>
        <w:t>计算结果</w:t>
      </w:r>
      <w:bookmarkEnd w:id="79"/>
    </w:p>
    <w:p w14:paraId="26657089" w14:textId="77777777" w:rsidR="00CF4DAC" w:rsidRDefault="00000000">
      <w:pPr>
        <w:pStyle w:val="2"/>
        <w:widowControl w:val="0"/>
      </w:pPr>
      <w:bookmarkStart w:id="80" w:name="_Toc186283470"/>
      <w:r>
        <w:t>负荷分项统计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F4DAC" w14:paraId="4BC0F3F9" w14:textId="77777777">
        <w:tc>
          <w:tcPr>
            <w:tcW w:w="1964" w:type="dxa"/>
            <w:shd w:val="clear" w:color="auto" w:fill="E6E6E6"/>
            <w:vAlign w:val="center"/>
          </w:tcPr>
          <w:p w14:paraId="1C9AF86F" w14:textId="77777777" w:rsidR="00CF4DA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398ACD" w14:textId="77777777" w:rsidR="00CF4DA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8E9119" w14:textId="77777777" w:rsidR="00CF4DA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612F86" w14:textId="77777777" w:rsidR="00CF4DA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68D576" w14:textId="77777777" w:rsidR="00CF4DA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D1E908" w14:textId="77777777" w:rsidR="00CF4DA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E5B798" w14:textId="77777777" w:rsidR="00CF4DAC" w:rsidRDefault="00000000">
            <w:pPr>
              <w:jc w:val="center"/>
            </w:pPr>
            <w:r>
              <w:t>合计</w:t>
            </w:r>
          </w:p>
        </w:tc>
      </w:tr>
      <w:tr w:rsidR="00CF4DAC" w14:paraId="2A3CD405" w14:textId="77777777">
        <w:tc>
          <w:tcPr>
            <w:tcW w:w="1964" w:type="dxa"/>
            <w:shd w:val="clear" w:color="auto" w:fill="E6E6E6"/>
            <w:vAlign w:val="center"/>
          </w:tcPr>
          <w:p w14:paraId="445C624F" w14:textId="77777777" w:rsidR="00CF4DA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7345C26" w14:textId="77777777" w:rsidR="00CF4DAC" w:rsidRDefault="00000000">
            <w:r>
              <w:t>-21.41</w:t>
            </w:r>
          </w:p>
        </w:tc>
        <w:tc>
          <w:tcPr>
            <w:tcW w:w="1273" w:type="dxa"/>
            <w:vAlign w:val="center"/>
          </w:tcPr>
          <w:p w14:paraId="1EBFE36A" w14:textId="77777777" w:rsidR="00CF4DAC" w:rsidRDefault="00000000">
            <w:r>
              <w:t>22.00</w:t>
            </w:r>
          </w:p>
        </w:tc>
        <w:tc>
          <w:tcPr>
            <w:tcW w:w="1131" w:type="dxa"/>
            <w:vAlign w:val="center"/>
          </w:tcPr>
          <w:p w14:paraId="42842988" w14:textId="77777777" w:rsidR="00CF4DAC" w:rsidRDefault="00000000">
            <w:r>
              <w:t>6.68</w:t>
            </w:r>
          </w:p>
        </w:tc>
        <w:tc>
          <w:tcPr>
            <w:tcW w:w="1131" w:type="dxa"/>
            <w:vAlign w:val="center"/>
          </w:tcPr>
          <w:p w14:paraId="633A1FF2" w14:textId="77777777" w:rsidR="00CF4DAC" w:rsidRDefault="00000000">
            <w:r>
              <w:t>-68.33</w:t>
            </w:r>
          </w:p>
        </w:tc>
        <w:tc>
          <w:tcPr>
            <w:tcW w:w="1131" w:type="dxa"/>
            <w:vAlign w:val="center"/>
          </w:tcPr>
          <w:p w14:paraId="47E86313" w14:textId="77777777" w:rsidR="00CF4DA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92DB9C7" w14:textId="77777777" w:rsidR="00CF4DAC" w:rsidRDefault="00000000">
            <w:r>
              <w:t>-61.07</w:t>
            </w:r>
          </w:p>
        </w:tc>
      </w:tr>
      <w:tr w:rsidR="00CF4DAC" w14:paraId="16ACE3E5" w14:textId="77777777">
        <w:tc>
          <w:tcPr>
            <w:tcW w:w="1964" w:type="dxa"/>
            <w:shd w:val="clear" w:color="auto" w:fill="E6E6E6"/>
            <w:vAlign w:val="center"/>
          </w:tcPr>
          <w:p w14:paraId="7A9E9DA7" w14:textId="77777777" w:rsidR="00CF4DA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21307B4" w14:textId="77777777" w:rsidR="00CF4DAC" w:rsidRDefault="00000000">
            <w:r>
              <w:t>-0.59</w:t>
            </w:r>
          </w:p>
        </w:tc>
        <w:tc>
          <w:tcPr>
            <w:tcW w:w="1273" w:type="dxa"/>
            <w:vAlign w:val="center"/>
          </w:tcPr>
          <w:p w14:paraId="1F1B5DEF" w14:textId="77777777" w:rsidR="00CF4DAC" w:rsidRDefault="00000000">
            <w:r>
              <w:t>27.27</w:t>
            </w:r>
          </w:p>
        </w:tc>
        <w:tc>
          <w:tcPr>
            <w:tcW w:w="1131" w:type="dxa"/>
            <w:vAlign w:val="center"/>
          </w:tcPr>
          <w:p w14:paraId="77EF4F9F" w14:textId="77777777" w:rsidR="00CF4DAC" w:rsidRDefault="00000000">
            <w:r>
              <w:t>6.86</w:t>
            </w:r>
          </w:p>
        </w:tc>
        <w:tc>
          <w:tcPr>
            <w:tcW w:w="1131" w:type="dxa"/>
            <w:vAlign w:val="center"/>
          </w:tcPr>
          <w:p w14:paraId="32CE70A3" w14:textId="77777777" w:rsidR="00CF4DAC" w:rsidRDefault="00000000">
            <w:r>
              <w:t>-1.31</w:t>
            </w:r>
          </w:p>
        </w:tc>
        <w:tc>
          <w:tcPr>
            <w:tcW w:w="1131" w:type="dxa"/>
            <w:vAlign w:val="center"/>
          </w:tcPr>
          <w:p w14:paraId="34C3EA04" w14:textId="77777777" w:rsidR="00CF4DA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AF57C42" w14:textId="77777777" w:rsidR="00CF4DAC" w:rsidRDefault="00000000">
            <w:r>
              <w:t>32.23</w:t>
            </w:r>
          </w:p>
        </w:tc>
      </w:tr>
    </w:tbl>
    <w:p w14:paraId="01AF7B99" w14:textId="77777777" w:rsidR="00CF4DAC" w:rsidRDefault="00000000">
      <w:pPr>
        <w:jc w:val="center"/>
      </w:pPr>
      <w:r>
        <w:rPr>
          <w:noProof/>
        </w:rPr>
        <w:drawing>
          <wp:inline distT="0" distB="0" distL="0" distR="0" wp14:anchorId="519392C3" wp14:editId="25723542">
            <wp:extent cx="5667375" cy="29813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540EC" w14:textId="77777777" w:rsidR="00CF4DA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971E677" wp14:editId="11A333A2">
            <wp:extent cx="5667375" cy="2933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87B3F" w14:textId="77777777" w:rsidR="00CF4DAC" w:rsidRDefault="00000000">
      <w:pPr>
        <w:pStyle w:val="2"/>
      </w:pPr>
      <w:bookmarkStart w:id="81" w:name="_Toc186283471"/>
      <w:r>
        <w:t>逐月负荷表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F4DAC" w14:paraId="27215B5D" w14:textId="77777777">
        <w:tc>
          <w:tcPr>
            <w:tcW w:w="854" w:type="dxa"/>
            <w:shd w:val="clear" w:color="auto" w:fill="E6E6E6"/>
            <w:vAlign w:val="center"/>
          </w:tcPr>
          <w:p w14:paraId="65DD04BD" w14:textId="77777777" w:rsidR="00CF4DA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0BB33B" w14:textId="77777777" w:rsidR="00CF4DA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E7BFD7" w14:textId="77777777" w:rsidR="00CF4DA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B77A0A" w14:textId="77777777" w:rsidR="00CF4DA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D1B0CC" w14:textId="77777777" w:rsidR="00CF4DA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782972" w14:textId="77777777" w:rsidR="00CF4DA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DAE21D" w14:textId="77777777" w:rsidR="00CF4DA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F4DAC" w14:paraId="5860545D" w14:textId="77777777">
        <w:tc>
          <w:tcPr>
            <w:tcW w:w="854" w:type="dxa"/>
            <w:shd w:val="clear" w:color="auto" w:fill="E6E6E6"/>
            <w:vAlign w:val="center"/>
          </w:tcPr>
          <w:p w14:paraId="45BAB6AF" w14:textId="77777777" w:rsidR="00CF4DA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FF1E62" w14:textId="77777777" w:rsidR="00CF4DAC" w:rsidRDefault="00000000">
            <w:pPr>
              <w:jc w:val="right"/>
            </w:pPr>
            <w:r>
              <w:t>166579</w:t>
            </w:r>
          </w:p>
        </w:tc>
        <w:tc>
          <w:tcPr>
            <w:tcW w:w="1188" w:type="dxa"/>
            <w:vAlign w:val="center"/>
          </w:tcPr>
          <w:p w14:paraId="243D6208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E68ADF" w14:textId="77777777" w:rsidR="00CF4DAC" w:rsidRDefault="00000000">
            <w:pPr>
              <w:jc w:val="right"/>
            </w:pPr>
            <w:r>
              <w:rPr>
                <w:color w:val="FF0000"/>
              </w:rPr>
              <w:t>466.562</w:t>
            </w:r>
          </w:p>
        </w:tc>
        <w:tc>
          <w:tcPr>
            <w:tcW w:w="1862" w:type="dxa"/>
            <w:vAlign w:val="center"/>
          </w:tcPr>
          <w:p w14:paraId="646A6F2A" w14:textId="77777777" w:rsidR="00CF4DAC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2379C83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7C29E8" w14:textId="77777777" w:rsidR="00CF4DAC" w:rsidRDefault="00000000">
            <w:r>
              <w:t>--</w:t>
            </w:r>
          </w:p>
        </w:tc>
      </w:tr>
      <w:tr w:rsidR="00CF4DAC" w14:paraId="5F3127C3" w14:textId="77777777">
        <w:tc>
          <w:tcPr>
            <w:tcW w:w="854" w:type="dxa"/>
            <w:shd w:val="clear" w:color="auto" w:fill="E6E6E6"/>
            <w:vAlign w:val="center"/>
          </w:tcPr>
          <w:p w14:paraId="02915EA3" w14:textId="77777777" w:rsidR="00CF4DA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E84771" w14:textId="77777777" w:rsidR="00CF4DAC" w:rsidRDefault="00000000">
            <w:pPr>
              <w:jc w:val="right"/>
            </w:pPr>
            <w:r>
              <w:t>112723</w:t>
            </w:r>
          </w:p>
        </w:tc>
        <w:tc>
          <w:tcPr>
            <w:tcW w:w="1188" w:type="dxa"/>
            <w:vAlign w:val="center"/>
          </w:tcPr>
          <w:p w14:paraId="730984AE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33F4C1" w14:textId="77777777" w:rsidR="00CF4DAC" w:rsidRDefault="00000000">
            <w:pPr>
              <w:jc w:val="right"/>
            </w:pPr>
            <w:r>
              <w:t>375.673</w:t>
            </w:r>
          </w:p>
        </w:tc>
        <w:tc>
          <w:tcPr>
            <w:tcW w:w="1862" w:type="dxa"/>
            <w:vAlign w:val="center"/>
          </w:tcPr>
          <w:p w14:paraId="17417F89" w14:textId="77777777" w:rsidR="00CF4DAC" w:rsidRDefault="00000000">
            <w:r>
              <w:t>2</w:t>
            </w:r>
            <w:r>
              <w:t>月</w:t>
            </w:r>
            <w:r>
              <w:t>5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C66211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AD01F7" w14:textId="77777777" w:rsidR="00CF4DAC" w:rsidRDefault="00000000">
            <w:r>
              <w:t>--</w:t>
            </w:r>
          </w:p>
        </w:tc>
      </w:tr>
      <w:tr w:rsidR="00CF4DAC" w14:paraId="7C2B6AB1" w14:textId="77777777">
        <w:tc>
          <w:tcPr>
            <w:tcW w:w="854" w:type="dxa"/>
            <w:shd w:val="clear" w:color="auto" w:fill="E6E6E6"/>
            <w:vAlign w:val="center"/>
          </w:tcPr>
          <w:p w14:paraId="7BCF452B" w14:textId="77777777" w:rsidR="00CF4DA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9D80F3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68CDB6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A87404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77A06E" w14:textId="77777777" w:rsidR="00CF4DA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6529A38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F30C4A" w14:textId="77777777" w:rsidR="00CF4DAC" w:rsidRDefault="00000000">
            <w:r>
              <w:t>--</w:t>
            </w:r>
          </w:p>
        </w:tc>
      </w:tr>
      <w:tr w:rsidR="00CF4DAC" w14:paraId="05E047B9" w14:textId="77777777">
        <w:tc>
          <w:tcPr>
            <w:tcW w:w="854" w:type="dxa"/>
            <w:shd w:val="clear" w:color="auto" w:fill="E6E6E6"/>
            <w:vAlign w:val="center"/>
          </w:tcPr>
          <w:p w14:paraId="28A8F33A" w14:textId="77777777" w:rsidR="00CF4DA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87B356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F7DE16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0F9E94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434A29" w14:textId="77777777" w:rsidR="00CF4DA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E810227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3C6449" w14:textId="77777777" w:rsidR="00CF4DAC" w:rsidRDefault="00000000">
            <w:r>
              <w:t>--</w:t>
            </w:r>
          </w:p>
        </w:tc>
      </w:tr>
      <w:tr w:rsidR="00CF4DAC" w14:paraId="411E06CC" w14:textId="77777777">
        <w:tc>
          <w:tcPr>
            <w:tcW w:w="854" w:type="dxa"/>
            <w:shd w:val="clear" w:color="auto" w:fill="E6E6E6"/>
            <w:vAlign w:val="center"/>
          </w:tcPr>
          <w:p w14:paraId="082C39C9" w14:textId="77777777" w:rsidR="00CF4DA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B182A1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ED0D36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20CFB3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CCBBE8" w14:textId="77777777" w:rsidR="00CF4DA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A515767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92BB08" w14:textId="77777777" w:rsidR="00CF4DAC" w:rsidRDefault="00000000">
            <w:r>
              <w:t>--</w:t>
            </w:r>
          </w:p>
        </w:tc>
      </w:tr>
      <w:tr w:rsidR="00CF4DAC" w14:paraId="43C48AF9" w14:textId="77777777">
        <w:tc>
          <w:tcPr>
            <w:tcW w:w="854" w:type="dxa"/>
            <w:shd w:val="clear" w:color="auto" w:fill="E6E6E6"/>
            <w:vAlign w:val="center"/>
          </w:tcPr>
          <w:p w14:paraId="37F79D05" w14:textId="77777777" w:rsidR="00CF4DA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4FABA6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78C92F" w14:textId="77777777" w:rsidR="00CF4DAC" w:rsidRDefault="00000000">
            <w:pPr>
              <w:jc w:val="right"/>
            </w:pPr>
            <w:r>
              <w:t>37075</w:t>
            </w:r>
          </w:p>
        </w:tc>
        <w:tc>
          <w:tcPr>
            <w:tcW w:w="1188" w:type="dxa"/>
            <w:vAlign w:val="center"/>
          </w:tcPr>
          <w:p w14:paraId="2CCAEDA9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0C4138" w14:textId="77777777" w:rsidR="00CF4DA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2EA622" w14:textId="77777777" w:rsidR="00CF4DAC" w:rsidRDefault="00000000">
            <w:pPr>
              <w:jc w:val="right"/>
            </w:pPr>
            <w:r>
              <w:t>242.508</w:t>
            </w:r>
          </w:p>
        </w:tc>
        <w:tc>
          <w:tcPr>
            <w:tcW w:w="1862" w:type="dxa"/>
            <w:vAlign w:val="center"/>
          </w:tcPr>
          <w:p w14:paraId="25A84750" w14:textId="77777777" w:rsidR="00CF4DAC" w:rsidRDefault="00000000">
            <w:r>
              <w:t>6</w:t>
            </w:r>
            <w:r>
              <w:t>月</w:t>
            </w:r>
            <w:r>
              <w:t>22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CF4DAC" w14:paraId="1893D092" w14:textId="77777777">
        <w:tc>
          <w:tcPr>
            <w:tcW w:w="854" w:type="dxa"/>
            <w:shd w:val="clear" w:color="auto" w:fill="E6E6E6"/>
            <w:vAlign w:val="center"/>
          </w:tcPr>
          <w:p w14:paraId="66145429" w14:textId="77777777" w:rsidR="00CF4DA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EDA3B4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ADFF11" w14:textId="77777777" w:rsidR="00CF4DAC" w:rsidRDefault="00000000">
            <w:pPr>
              <w:jc w:val="right"/>
            </w:pPr>
            <w:r>
              <w:t>96695</w:t>
            </w:r>
          </w:p>
        </w:tc>
        <w:tc>
          <w:tcPr>
            <w:tcW w:w="1188" w:type="dxa"/>
            <w:vAlign w:val="center"/>
          </w:tcPr>
          <w:p w14:paraId="7D1EFE5F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11827E" w14:textId="77777777" w:rsidR="00CF4DA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C7D88B" w14:textId="77777777" w:rsidR="00CF4DAC" w:rsidRDefault="00000000">
            <w:pPr>
              <w:jc w:val="right"/>
            </w:pPr>
            <w:r>
              <w:t>335.316</w:t>
            </w:r>
          </w:p>
        </w:tc>
        <w:tc>
          <w:tcPr>
            <w:tcW w:w="1862" w:type="dxa"/>
            <w:vAlign w:val="center"/>
          </w:tcPr>
          <w:p w14:paraId="50CB0BE2" w14:textId="77777777" w:rsidR="00CF4DAC" w:rsidRDefault="00000000">
            <w:r>
              <w:t>7</w:t>
            </w:r>
            <w:r>
              <w:t>月</w:t>
            </w:r>
            <w:r>
              <w:t>28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CF4DAC" w14:paraId="22966BC2" w14:textId="77777777">
        <w:tc>
          <w:tcPr>
            <w:tcW w:w="854" w:type="dxa"/>
            <w:shd w:val="clear" w:color="auto" w:fill="E6E6E6"/>
            <w:vAlign w:val="center"/>
          </w:tcPr>
          <w:p w14:paraId="79B520FD" w14:textId="77777777" w:rsidR="00CF4DA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BF93B4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923BBB" w14:textId="77777777" w:rsidR="00CF4DAC" w:rsidRDefault="00000000">
            <w:pPr>
              <w:jc w:val="right"/>
            </w:pPr>
            <w:r>
              <w:t>94780</w:t>
            </w:r>
          </w:p>
        </w:tc>
        <w:tc>
          <w:tcPr>
            <w:tcW w:w="1188" w:type="dxa"/>
            <w:vAlign w:val="center"/>
          </w:tcPr>
          <w:p w14:paraId="690A3884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271A03" w14:textId="77777777" w:rsidR="00CF4DA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1DBACF" w14:textId="77777777" w:rsidR="00CF4DAC" w:rsidRDefault="00000000">
            <w:pPr>
              <w:jc w:val="right"/>
            </w:pPr>
            <w:r>
              <w:rPr>
                <w:color w:val="0000FF"/>
              </w:rPr>
              <w:t>343.955</w:t>
            </w:r>
          </w:p>
        </w:tc>
        <w:tc>
          <w:tcPr>
            <w:tcW w:w="1862" w:type="dxa"/>
            <w:vAlign w:val="center"/>
          </w:tcPr>
          <w:p w14:paraId="5294693F" w14:textId="77777777" w:rsidR="00CF4DAC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时</w:t>
            </w:r>
          </w:p>
        </w:tc>
      </w:tr>
      <w:tr w:rsidR="00CF4DAC" w14:paraId="6F5A651D" w14:textId="77777777">
        <w:tc>
          <w:tcPr>
            <w:tcW w:w="854" w:type="dxa"/>
            <w:shd w:val="clear" w:color="auto" w:fill="E6E6E6"/>
            <w:vAlign w:val="center"/>
          </w:tcPr>
          <w:p w14:paraId="7FB0AB18" w14:textId="77777777" w:rsidR="00CF4DA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A0ABB5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E81F7D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0CC4FE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EE222A" w14:textId="77777777" w:rsidR="00CF4DA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A1493A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82F0BD" w14:textId="77777777" w:rsidR="00CF4DAC" w:rsidRDefault="00000000">
            <w:r>
              <w:t>--</w:t>
            </w:r>
          </w:p>
        </w:tc>
      </w:tr>
      <w:tr w:rsidR="00CF4DAC" w14:paraId="11A12EBD" w14:textId="77777777">
        <w:tc>
          <w:tcPr>
            <w:tcW w:w="854" w:type="dxa"/>
            <w:shd w:val="clear" w:color="auto" w:fill="E6E6E6"/>
            <w:vAlign w:val="center"/>
          </w:tcPr>
          <w:p w14:paraId="79E5FD4C" w14:textId="77777777" w:rsidR="00CF4DA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333EE1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FFF15D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DB5C65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745FD7" w14:textId="77777777" w:rsidR="00CF4DA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8D8A14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F70C57" w14:textId="77777777" w:rsidR="00CF4DAC" w:rsidRDefault="00000000">
            <w:r>
              <w:t>--</w:t>
            </w:r>
          </w:p>
        </w:tc>
      </w:tr>
      <w:tr w:rsidR="00CF4DAC" w14:paraId="3B601E2F" w14:textId="77777777">
        <w:tc>
          <w:tcPr>
            <w:tcW w:w="854" w:type="dxa"/>
            <w:shd w:val="clear" w:color="auto" w:fill="E6E6E6"/>
            <w:vAlign w:val="center"/>
          </w:tcPr>
          <w:p w14:paraId="6F8AC6EC" w14:textId="77777777" w:rsidR="00CF4DA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FE49C4" w14:textId="77777777" w:rsidR="00CF4DAC" w:rsidRDefault="00000000">
            <w:pPr>
              <w:jc w:val="right"/>
            </w:pPr>
            <w:r>
              <w:t>2981</w:t>
            </w:r>
          </w:p>
        </w:tc>
        <w:tc>
          <w:tcPr>
            <w:tcW w:w="1188" w:type="dxa"/>
            <w:vAlign w:val="center"/>
          </w:tcPr>
          <w:p w14:paraId="6B60ABC2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AA1D38" w14:textId="77777777" w:rsidR="00CF4DAC" w:rsidRDefault="00000000">
            <w:pPr>
              <w:jc w:val="right"/>
            </w:pPr>
            <w:r>
              <w:t>226.140</w:t>
            </w:r>
          </w:p>
        </w:tc>
        <w:tc>
          <w:tcPr>
            <w:tcW w:w="1862" w:type="dxa"/>
            <w:vAlign w:val="center"/>
          </w:tcPr>
          <w:p w14:paraId="772FF556" w14:textId="77777777" w:rsidR="00CF4DAC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E3D829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E85060" w14:textId="77777777" w:rsidR="00CF4DAC" w:rsidRDefault="00000000">
            <w:r>
              <w:t>--</w:t>
            </w:r>
          </w:p>
        </w:tc>
      </w:tr>
      <w:tr w:rsidR="00CF4DAC" w14:paraId="419AFB10" w14:textId="77777777">
        <w:tc>
          <w:tcPr>
            <w:tcW w:w="854" w:type="dxa"/>
            <w:shd w:val="clear" w:color="auto" w:fill="E6E6E6"/>
            <w:vAlign w:val="center"/>
          </w:tcPr>
          <w:p w14:paraId="7172CA76" w14:textId="77777777" w:rsidR="00CF4DA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CE0574" w14:textId="77777777" w:rsidR="00CF4DAC" w:rsidRDefault="00000000">
            <w:pPr>
              <w:jc w:val="right"/>
            </w:pPr>
            <w:r>
              <w:t>150723</w:t>
            </w:r>
          </w:p>
        </w:tc>
        <w:tc>
          <w:tcPr>
            <w:tcW w:w="1188" w:type="dxa"/>
            <w:vAlign w:val="center"/>
          </w:tcPr>
          <w:p w14:paraId="09B42543" w14:textId="77777777" w:rsidR="00CF4DA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0620F4" w14:textId="77777777" w:rsidR="00CF4DAC" w:rsidRDefault="00000000">
            <w:pPr>
              <w:jc w:val="right"/>
            </w:pPr>
            <w:r>
              <w:t>376.252</w:t>
            </w:r>
          </w:p>
        </w:tc>
        <w:tc>
          <w:tcPr>
            <w:tcW w:w="1862" w:type="dxa"/>
            <w:vAlign w:val="center"/>
          </w:tcPr>
          <w:p w14:paraId="092B1187" w14:textId="77777777" w:rsidR="00CF4DAC" w:rsidRDefault="00000000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44C1633" w14:textId="77777777" w:rsidR="00CF4DA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FC782D" w14:textId="77777777" w:rsidR="00CF4DAC" w:rsidRDefault="00000000">
            <w:r>
              <w:t>--</w:t>
            </w:r>
          </w:p>
        </w:tc>
      </w:tr>
    </w:tbl>
    <w:p w14:paraId="719E6ECC" w14:textId="77777777" w:rsidR="00CF4DA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D007D82" wp14:editId="56DBABC8">
            <wp:extent cx="5667375" cy="2667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D8E14" w14:textId="77777777" w:rsidR="00CF4DAC" w:rsidRDefault="00000000">
      <w:pPr>
        <w:jc w:val="center"/>
      </w:pPr>
      <w:r>
        <w:rPr>
          <w:noProof/>
        </w:rPr>
        <w:drawing>
          <wp:inline distT="0" distB="0" distL="0" distR="0" wp14:anchorId="445A0367" wp14:editId="4C4167E6">
            <wp:extent cx="5667375" cy="26765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08CC7" w14:textId="77777777" w:rsidR="00CF4DAC" w:rsidRDefault="00000000">
      <w:pPr>
        <w:pStyle w:val="2"/>
      </w:pPr>
      <w:bookmarkStart w:id="82" w:name="_Toc186283472"/>
      <w:r>
        <w:t>逐月电耗</w:t>
      </w:r>
      <w:bookmarkEnd w:id="82"/>
    </w:p>
    <w:p w14:paraId="62F57D44" w14:textId="77777777" w:rsidR="00CF4DA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F4DAC" w14:paraId="5FF166EE" w14:textId="77777777">
        <w:tc>
          <w:tcPr>
            <w:tcW w:w="1041" w:type="dxa"/>
            <w:shd w:val="clear" w:color="auto" w:fill="E6E6E6"/>
            <w:vAlign w:val="center"/>
          </w:tcPr>
          <w:p w14:paraId="7ED384C6" w14:textId="77777777" w:rsidR="00CF4DAC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3998F6D" w14:textId="77777777" w:rsidR="00CF4DAC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52006DE" w14:textId="77777777" w:rsidR="00CF4DAC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8B423F4" w14:textId="77777777" w:rsidR="00CF4DAC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1D40F0B" w14:textId="77777777" w:rsidR="00CF4DAC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521D2B" w14:textId="77777777" w:rsidR="00CF4DAC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35E458" w14:textId="77777777" w:rsidR="00CF4DAC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85E932" w14:textId="77777777" w:rsidR="00CF4DAC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500C36" w14:textId="77777777" w:rsidR="00CF4DAC" w:rsidRDefault="00000000">
            <w:pPr>
              <w:jc w:val="center"/>
            </w:pPr>
            <w:r>
              <w:t>热水</w:t>
            </w:r>
          </w:p>
        </w:tc>
      </w:tr>
      <w:tr w:rsidR="00CF4DAC" w14:paraId="1E40C1CC" w14:textId="77777777">
        <w:tc>
          <w:tcPr>
            <w:tcW w:w="1041" w:type="dxa"/>
            <w:vAlign w:val="center"/>
          </w:tcPr>
          <w:p w14:paraId="4B06A748" w14:textId="77777777" w:rsidR="00CF4DAC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94C416F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7715B7" w14:textId="77777777" w:rsidR="00CF4DAC" w:rsidRDefault="00000000">
            <w:pPr>
              <w:jc w:val="right"/>
            </w:pPr>
            <w:r>
              <w:t>15.12</w:t>
            </w:r>
          </w:p>
        </w:tc>
        <w:tc>
          <w:tcPr>
            <w:tcW w:w="1148" w:type="dxa"/>
            <w:vAlign w:val="center"/>
          </w:tcPr>
          <w:p w14:paraId="3C88F7E1" w14:textId="77777777" w:rsidR="00CF4DAC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6D9A49E1" w14:textId="77777777" w:rsidR="00CF4DAC" w:rsidRDefault="00000000">
            <w:pPr>
              <w:jc w:val="right"/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53112018" w14:textId="77777777" w:rsidR="00CF4DAC" w:rsidRDefault="00000000">
            <w:pPr>
              <w:jc w:val="right"/>
            </w:pPr>
            <w:r>
              <w:t>1.86</w:t>
            </w:r>
          </w:p>
        </w:tc>
        <w:tc>
          <w:tcPr>
            <w:tcW w:w="848" w:type="dxa"/>
            <w:vMerge w:val="restart"/>
            <w:vAlign w:val="center"/>
          </w:tcPr>
          <w:p w14:paraId="53090D29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1D4AD2EF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A8AEA06" w14:textId="77777777" w:rsidR="00CF4DAC" w:rsidRDefault="00000000">
            <w:pPr>
              <w:jc w:val="right"/>
            </w:pPr>
            <w:r>
              <w:t>0.00</w:t>
            </w:r>
          </w:p>
        </w:tc>
      </w:tr>
      <w:tr w:rsidR="00CF4DAC" w14:paraId="08D05307" w14:textId="77777777">
        <w:tc>
          <w:tcPr>
            <w:tcW w:w="1041" w:type="dxa"/>
            <w:vAlign w:val="center"/>
          </w:tcPr>
          <w:p w14:paraId="35576BE1" w14:textId="77777777" w:rsidR="00CF4DAC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5D25620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3EFD17" w14:textId="77777777" w:rsidR="00CF4DAC" w:rsidRDefault="00000000">
            <w:pPr>
              <w:jc w:val="right"/>
            </w:pPr>
            <w:r>
              <w:t>11.12</w:t>
            </w:r>
          </w:p>
        </w:tc>
        <w:tc>
          <w:tcPr>
            <w:tcW w:w="1148" w:type="dxa"/>
            <w:vAlign w:val="center"/>
          </w:tcPr>
          <w:p w14:paraId="088031C0" w14:textId="77777777" w:rsidR="00CF4DAC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390156C9" w14:textId="77777777" w:rsidR="00CF4DAC" w:rsidRDefault="0000000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036B342A" w14:textId="77777777" w:rsidR="00CF4DAC" w:rsidRDefault="00000000">
            <w:pPr>
              <w:jc w:val="right"/>
            </w:pPr>
            <w:r>
              <w:t>1.68</w:t>
            </w:r>
          </w:p>
        </w:tc>
        <w:tc>
          <w:tcPr>
            <w:tcW w:w="848" w:type="dxa"/>
            <w:vMerge/>
            <w:vAlign w:val="center"/>
          </w:tcPr>
          <w:p w14:paraId="42BCEC40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C0278B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B9E699" w14:textId="77777777" w:rsidR="00CF4DAC" w:rsidRDefault="00CF4DAC">
            <w:pPr>
              <w:jc w:val="right"/>
            </w:pPr>
          </w:p>
        </w:tc>
      </w:tr>
      <w:tr w:rsidR="00CF4DAC" w14:paraId="442D0837" w14:textId="77777777">
        <w:tc>
          <w:tcPr>
            <w:tcW w:w="1041" w:type="dxa"/>
            <w:vAlign w:val="center"/>
          </w:tcPr>
          <w:p w14:paraId="3B0DE60C" w14:textId="77777777" w:rsidR="00CF4DAC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F3F1E2C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754038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2D9410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95FCFB" w14:textId="77777777" w:rsidR="00CF4DAC" w:rsidRDefault="00000000">
            <w:pPr>
              <w:jc w:val="right"/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5C171AD9" w14:textId="77777777" w:rsidR="00CF4DAC" w:rsidRDefault="00000000">
            <w:pPr>
              <w:jc w:val="right"/>
            </w:pPr>
            <w:r>
              <w:t>1.86</w:t>
            </w:r>
          </w:p>
        </w:tc>
        <w:tc>
          <w:tcPr>
            <w:tcW w:w="848" w:type="dxa"/>
            <w:vMerge/>
            <w:vAlign w:val="center"/>
          </w:tcPr>
          <w:p w14:paraId="7D6DE5CC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15C3AF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010516" w14:textId="77777777" w:rsidR="00CF4DAC" w:rsidRDefault="00CF4DAC">
            <w:pPr>
              <w:jc w:val="right"/>
            </w:pPr>
          </w:p>
        </w:tc>
      </w:tr>
      <w:tr w:rsidR="00CF4DAC" w14:paraId="5CADB0E7" w14:textId="77777777">
        <w:tc>
          <w:tcPr>
            <w:tcW w:w="1041" w:type="dxa"/>
            <w:vAlign w:val="center"/>
          </w:tcPr>
          <w:p w14:paraId="0EA0FD0D" w14:textId="77777777" w:rsidR="00CF4DAC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11891BF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9C24CE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3CB334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B3867D" w14:textId="77777777" w:rsidR="00CF4DAC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603B56E1" w14:textId="77777777" w:rsidR="00CF4DAC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vMerge/>
            <w:vAlign w:val="center"/>
          </w:tcPr>
          <w:p w14:paraId="5F80DE1D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D5D959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000ADE" w14:textId="77777777" w:rsidR="00CF4DAC" w:rsidRDefault="00CF4DAC">
            <w:pPr>
              <w:jc w:val="right"/>
            </w:pPr>
          </w:p>
        </w:tc>
      </w:tr>
      <w:tr w:rsidR="00CF4DAC" w14:paraId="4EF1D374" w14:textId="77777777">
        <w:tc>
          <w:tcPr>
            <w:tcW w:w="1041" w:type="dxa"/>
            <w:vAlign w:val="center"/>
          </w:tcPr>
          <w:p w14:paraId="0E6867FC" w14:textId="77777777" w:rsidR="00CF4DAC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669EEC2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F97BDE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11C2FF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729831" w14:textId="77777777" w:rsidR="00CF4DAC" w:rsidRDefault="00000000">
            <w:pPr>
              <w:jc w:val="right"/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01454454" w14:textId="77777777" w:rsidR="00CF4DAC" w:rsidRDefault="00000000">
            <w:pPr>
              <w:jc w:val="right"/>
            </w:pPr>
            <w:r>
              <w:t>1.86</w:t>
            </w:r>
          </w:p>
        </w:tc>
        <w:tc>
          <w:tcPr>
            <w:tcW w:w="848" w:type="dxa"/>
            <w:vMerge/>
            <w:vAlign w:val="center"/>
          </w:tcPr>
          <w:p w14:paraId="595B0AA8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B4AC17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3AA5A6" w14:textId="77777777" w:rsidR="00CF4DAC" w:rsidRDefault="00CF4DAC">
            <w:pPr>
              <w:jc w:val="right"/>
            </w:pPr>
          </w:p>
        </w:tc>
      </w:tr>
      <w:tr w:rsidR="00CF4DAC" w14:paraId="39F375DE" w14:textId="77777777">
        <w:tc>
          <w:tcPr>
            <w:tcW w:w="1041" w:type="dxa"/>
            <w:vAlign w:val="center"/>
          </w:tcPr>
          <w:p w14:paraId="2E49F69D" w14:textId="77777777" w:rsidR="00CF4DAC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686A6F8" w14:textId="77777777" w:rsidR="00CF4DAC" w:rsidRDefault="00000000">
            <w:pPr>
              <w:jc w:val="right"/>
            </w:pPr>
            <w:r>
              <w:t>5.82</w:t>
            </w:r>
          </w:p>
        </w:tc>
        <w:tc>
          <w:tcPr>
            <w:tcW w:w="1148" w:type="dxa"/>
            <w:vAlign w:val="center"/>
          </w:tcPr>
          <w:p w14:paraId="56C0724D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EDD7A1" w14:textId="77777777" w:rsidR="00CF4DAC" w:rsidRDefault="0000000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5276054B" w14:textId="77777777" w:rsidR="00CF4DAC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14B5E4DE" w14:textId="77777777" w:rsidR="00CF4DAC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vMerge/>
            <w:vAlign w:val="center"/>
          </w:tcPr>
          <w:p w14:paraId="2119CB3A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963AD9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5C7B50" w14:textId="77777777" w:rsidR="00CF4DAC" w:rsidRDefault="00CF4DAC">
            <w:pPr>
              <w:jc w:val="right"/>
            </w:pPr>
          </w:p>
        </w:tc>
      </w:tr>
      <w:tr w:rsidR="00CF4DAC" w14:paraId="1870AE3D" w14:textId="77777777">
        <w:tc>
          <w:tcPr>
            <w:tcW w:w="1041" w:type="dxa"/>
            <w:vAlign w:val="center"/>
          </w:tcPr>
          <w:p w14:paraId="4BFD9C44" w14:textId="77777777" w:rsidR="00CF4DAC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B60B5A4" w14:textId="77777777" w:rsidR="00CF4DAC" w:rsidRDefault="00000000">
            <w:pPr>
              <w:jc w:val="right"/>
            </w:pPr>
            <w:r>
              <w:t>11.56</w:t>
            </w:r>
          </w:p>
        </w:tc>
        <w:tc>
          <w:tcPr>
            <w:tcW w:w="1148" w:type="dxa"/>
            <w:vAlign w:val="center"/>
          </w:tcPr>
          <w:p w14:paraId="282545B9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F08853" w14:textId="77777777" w:rsidR="00CF4DAC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7EAAA1E1" w14:textId="77777777" w:rsidR="00CF4DAC" w:rsidRDefault="00000000">
            <w:pPr>
              <w:jc w:val="right"/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73112ABF" w14:textId="77777777" w:rsidR="00CF4DAC" w:rsidRDefault="00000000">
            <w:pPr>
              <w:jc w:val="right"/>
            </w:pPr>
            <w:r>
              <w:t>1.86</w:t>
            </w:r>
          </w:p>
        </w:tc>
        <w:tc>
          <w:tcPr>
            <w:tcW w:w="848" w:type="dxa"/>
            <w:vMerge/>
            <w:vAlign w:val="center"/>
          </w:tcPr>
          <w:p w14:paraId="74A1E4E2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D6A9EB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413A92" w14:textId="77777777" w:rsidR="00CF4DAC" w:rsidRDefault="00CF4DAC">
            <w:pPr>
              <w:jc w:val="right"/>
            </w:pPr>
          </w:p>
        </w:tc>
      </w:tr>
      <w:tr w:rsidR="00CF4DAC" w14:paraId="54D238C3" w14:textId="77777777">
        <w:tc>
          <w:tcPr>
            <w:tcW w:w="1041" w:type="dxa"/>
            <w:vAlign w:val="center"/>
          </w:tcPr>
          <w:p w14:paraId="35D9114F" w14:textId="77777777" w:rsidR="00CF4DAC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379D18C" w14:textId="77777777" w:rsidR="00CF4DAC" w:rsidRDefault="00000000">
            <w:pPr>
              <w:jc w:val="right"/>
            </w:pPr>
            <w:r>
              <w:t>11.48</w:t>
            </w:r>
          </w:p>
        </w:tc>
        <w:tc>
          <w:tcPr>
            <w:tcW w:w="1148" w:type="dxa"/>
            <w:vAlign w:val="center"/>
          </w:tcPr>
          <w:p w14:paraId="5368DD7F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0631B7" w14:textId="77777777" w:rsidR="00CF4DAC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7DAE3ED9" w14:textId="77777777" w:rsidR="00CF4DAC" w:rsidRDefault="00000000">
            <w:pPr>
              <w:jc w:val="right"/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20AE1753" w14:textId="77777777" w:rsidR="00CF4DAC" w:rsidRDefault="00000000">
            <w:pPr>
              <w:jc w:val="right"/>
            </w:pPr>
            <w:r>
              <w:t>1.86</w:t>
            </w:r>
          </w:p>
        </w:tc>
        <w:tc>
          <w:tcPr>
            <w:tcW w:w="848" w:type="dxa"/>
            <w:vMerge/>
            <w:vAlign w:val="center"/>
          </w:tcPr>
          <w:p w14:paraId="51C194CE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7691E2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C745ED" w14:textId="77777777" w:rsidR="00CF4DAC" w:rsidRDefault="00CF4DAC">
            <w:pPr>
              <w:jc w:val="right"/>
            </w:pPr>
          </w:p>
        </w:tc>
      </w:tr>
      <w:tr w:rsidR="00CF4DAC" w14:paraId="5626AFA3" w14:textId="77777777">
        <w:tc>
          <w:tcPr>
            <w:tcW w:w="1041" w:type="dxa"/>
            <w:vAlign w:val="center"/>
          </w:tcPr>
          <w:p w14:paraId="1FD87C5E" w14:textId="77777777" w:rsidR="00CF4DAC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F27DF5D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B0DBFC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F42D48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7A2216" w14:textId="77777777" w:rsidR="00CF4DAC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287A744B" w14:textId="77777777" w:rsidR="00CF4DAC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vMerge/>
            <w:vAlign w:val="center"/>
          </w:tcPr>
          <w:p w14:paraId="7CCC33F7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F278F3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16E39C" w14:textId="77777777" w:rsidR="00CF4DAC" w:rsidRDefault="00CF4DAC">
            <w:pPr>
              <w:jc w:val="right"/>
            </w:pPr>
          </w:p>
        </w:tc>
      </w:tr>
      <w:tr w:rsidR="00CF4DAC" w14:paraId="23C5C17E" w14:textId="77777777">
        <w:tc>
          <w:tcPr>
            <w:tcW w:w="1041" w:type="dxa"/>
            <w:vAlign w:val="center"/>
          </w:tcPr>
          <w:p w14:paraId="252CE37F" w14:textId="77777777" w:rsidR="00CF4DAC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6204C76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223617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81E76D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97F69F" w14:textId="77777777" w:rsidR="00CF4DAC" w:rsidRDefault="00000000">
            <w:pPr>
              <w:jc w:val="right"/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1DDD0A2E" w14:textId="77777777" w:rsidR="00CF4DAC" w:rsidRDefault="00000000">
            <w:pPr>
              <w:jc w:val="right"/>
            </w:pPr>
            <w:r>
              <w:t>1.86</w:t>
            </w:r>
          </w:p>
        </w:tc>
        <w:tc>
          <w:tcPr>
            <w:tcW w:w="848" w:type="dxa"/>
            <w:vMerge/>
            <w:vAlign w:val="center"/>
          </w:tcPr>
          <w:p w14:paraId="43DC4713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9F7EDD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D2D1C2" w14:textId="77777777" w:rsidR="00CF4DAC" w:rsidRDefault="00CF4DAC">
            <w:pPr>
              <w:jc w:val="right"/>
            </w:pPr>
          </w:p>
        </w:tc>
      </w:tr>
      <w:tr w:rsidR="00CF4DAC" w14:paraId="5D835CBB" w14:textId="77777777">
        <w:tc>
          <w:tcPr>
            <w:tcW w:w="1041" w:type="dxa"/>
            <w:vAlign w:val="center"/>
          </w:tcPr>
          <w:p w14:paraId="749CB338" w14:textId="77777777" w:rsidR="00CF4DAC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A94713E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C921C6" w14:textId="77777777" w:rsidR="00CF4DAC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1E21A95C" w14:textId="77777777" w:rsidR="00CF4DAC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0C6AEECA" w14:textId="77777777" w:rsidR="00CF4DAC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7D576FFB" w14:textId="77777777" w:rsidR="00CF4DAC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vMerge/>
            <w:vAlign w:val="center"/>
          </w:tcPr>
          <w:p w14:paraId="1E6FDDA8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97380B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4DD8CE" w14:textId="77777777" w:rsidR="00CF4DAC" w:rsidRDefault="00CF4DAC">
            <w:pPr>
              <w:jc w:val="right"/>
            </w:pPr>
          </w:p>
        </w:tc>
      </w:tr>
      <w:tr w:rsidR="00CF4DAC" w14:paraId="7E2AB4E0" w14:textId="77777777">
        <w:tc>
          <w:tcPr>
            <w:tcW w:w="1041" w:type="dxa"/>
            <w:vAlign w:val="center"/>
          </w:tcPr>
          <w:p w14:paraId="1389628E" w14:textId="77777777" w:rsidR="00CF4DAC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1896954A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E9F818" w14:textId="77777777" w:rsidR="00CF4DAC" w:rsidRDefault="00000000">
            <w:pPr>
              <w:jc w:val="right"/>
            </w:pPr>
            <w:r>
              <w:t>14.05</w:t>
            </w:r>
          </w:p>
        </w:tc>
        <w:tc>
          <w:tcPr>
            <w:tcW w:w="1148" w:type="dxa"/>
            <w:vAlign w:val="center"/>
          </w:tcPr>
          <w:p w14:paraId="21DFA41C" w14:textId="77777777" w:rsidR="00CF4DAC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1BA79586" w14:textId="77777777" w:rsidR="00CF4DAC" w:rsidRDefault="00000000">
            <w:pPr>
              <w:jc w:val="right"/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071FF6DF" w14:textId="77777777" w:rsidR="00CF4DAC" w:rsidRDefault="00000000">
            <w:pPr>
              <w:jc w:val="right"/>
            </w:pPr>
            <w:r>
              <w:t>1.86</w:t>
            </w:r>
          </w:p>
        </w:tc>
        <w:tc>
          <w:tcPr>
            <w:tcW w:w="848" w:type="dxa"/>
            <w:vMerge/>
            <w:vAlign w:val="center"/>
          </w:tcPr>
          <w:p w14:paraId="704E7D89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32D746" w14:textId="77777777" w:rsidR="00CF4DAC" w:rsidRDefault="00CF4DA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795E7D" w14:textId="77777777" w:rsidR="00CF4DAC" w:rsidRDefault="00CF4DAC">
            <w:pPr>
              <w:jc w:val="right"/>
            </w:pPr>
          </w:p>
        </w:tc>
      </w:tr>
      <w:tr w:rsidR="00CF4DAC" w14:paraId="769E7344" w14:textId="77777777">
        <w:tc>
          <w:tcPr>
            <w:tcW w:w="1041" w:type="dxa"/>
            <w:vAlign w:val="center"/>
          </w:tcPr>
          <w:p w14:paraId="476A02EA" w14:textId="77777777" w:rsidR="00CF4DAC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8FEA97E" w14:textId="77777777" w:rsidR="00CF4DAC" w:rsidRDefault="00000000">
            <w:pPr>
              <w:jc w:val="right"/>
            </w:pPr>
            <w:r>
              <w:t>28.86</w:t>
            </w:r>
          </w:p>
        </w:tc>
        <w:tc>
          <w:tcPr>
            <w:tcW w:w="1148" w:type="dxa"/>
            <w:vAlign w:val="center"/>
          </w:tcPr>
          <w:p w14:paraId="6CB9227C" w14:textId="77777777" w:rsidR="00CF4DAC" w:rsidRDefault="00000000">
            <w:pPr>
              <w:jc w:val="right"/>
            </w:pPr>
            <w:r>
              <w:t>40.62</w:t>
            </w:r>
          </w:p>
        </w:tc>
        <w:tc>
          <w:tcPr>
            <w:tcW w:w="1148" w:type="dxa"/>
            <w:vAlign w:val="center"/>
          </w:tcPr>
          <w:p w14:paraId="156CD57A" w14:textId="77777777" w:rsidR="00CF4DAC" w:rsidRDefault="00000000">
            <w:pPr>
              <w:jc w:val="right"/>
            </w:pPr>
            <w:r>
              <w:t>6.15</w:t>
            </w:r>
          </w:p>
        </w:tc>
        <w:tc>
          <w:tcPr>
            <w:tcW w:w="1148" w:type="dxa"/>
            <w:vAlign w:val="center"/>
          </w:tcPr>
          <w:p w14:paraId="0B46687D" w14:textId="77777777" w:rsidR="00CF4DAC" w:rsidRDefault="00000000">
            <w:pPr>
              <w:jc w:val="right"/>
            </w:pPr>
            <w:r>
              <w:t>21.39</w:t>
            </w:r>
          </w:p>
        </w:tc>
        <w:tc>
          <w:tcPr>
            <w:tcW w:w="1148" w:type="dxa"/>
            <w:vAlign w:val="center"/>
          </w:tcPr>
          <w:p w14:paraId="27233B9C" w14:textId="77777777" w:rsidR="00CF4DAC" w:rsidRDefault="00000000">
            <w:pPr>
              <w:jc w:val="right"/>
            </w:pPr>
            <w:r>
              <w:t>21.88</w:t>
            </w:r>
          </w:p>
        </w:tc>
        <w:tc>
          <w:tcPr>
            <w:tcW w:w="848" w:type="dxa"/>
            <w:vAlign w:val="center"/>
          </w:tcPr>
          <w:p w14:paraId="0DB28BFE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5B14B38" w14:textId="77777777" w:rsidR="00CF4DA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4D9F62CF" w14:textId="77777777" w:rsidR="00CF4DAC" w:rsidRDefault="00000000">
            <w:pPr>
              <w:jc w:val="right"/>
            </w:pPr>
            <w:r>
              <w:t>0.00</w:t>
            </w:r>
          </w:p>
        </w:tc>
      </w:tr>
    </w:tbl>
    <w:p w14:paraId="37B8F043" w14:textId="77777777" w:rsidR="00CF4DAC" w:rsidRDefault="00000000">
      <w:pPr>
        <w:pStyle w:val="2"/>
        <w:widowControl w:val="0"/>
      </w:pPr>
      <w:bookmarkStart w:id="83" w:name="_Toc186283473"/>
      <w:r>
        <w:t>全年能耗</w:t>
      </w:r>
      <w:bookmarkEnd w:id="83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4FF9710E" w14:textId="77777777" w:rsidTr="00B10D05">
        <w:tc>
          <w:tcPr>
            <w:tcW w:w="820" w:type="pct"/>
            <w:shd w:val="clear" w:color="auto" w:fill="E0E0E0"/>
            <w:vAlign w:val="center"/>
          </w:tcPr>
          <w:p w14:paraId="4CE61E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2229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08DC8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设计建筑别名"/>
            <w:r>
              <w:rPr>
                <w:rFonts w:hint="eastAsia"/>
                <w:lang w:val="en-US"/>
              </w:rPr>
              <w:t>设计建筑</w:t>
            </w:r>
            <w:bookmarkEnd w:id="84"/>
          </w:p>
          <w:p w14:paraId="1A4B8B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5F3A05B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2E59D287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F72F5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E8A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proofErr w:type="gramStart"/>
            <w:r w:rsidRPr="00771B84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671" w:type="pct"/>
            <w:vAlign w:val="center"/>
          </w:tcPr>
          <w:p w14:paraId="42628E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耗冷量2"/>
            <w:r w:rsidRPr="00771B84">
              <w:rPr>
                <w:rFonts w:hint="eastAsia"/>
                <w:lang w:val="en-US"/>
              </w:rPr>
              <w:t>32.23</w:t>
            </w:r>
            <w:bookmarkEnd w:id="85"/>
          </w:p>
        </w:tc>
        <w:tc>
          <w:tcPr>
            <w:tcW w:w="1293" w:type="pct"/>
          </w:tcPr>
          <w:p w14:paraId="59F886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F530D7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6EE58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680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A46BD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耗热量2"/>
            <w:r w:rsidRPr="00771B84">
              <w:rPr>
                <w:rFonts w:hint="eastAsia"/>
                <w:lang w:val="en-US"/>
              </w:rPr>
              <w:t>61.07</w:t>
            </w:r>
            <w:bookmarkEnd w:id="86"/>
          </w:p>
        </w:tc>
        <w:tc>
          <w:tcPr>
            <w:tcW w:w="1293" w:type="pct"/>
          </w:tcPr>
          <w:p w14:paraId="26E504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13F4C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B5F8D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BB81F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19149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耗冷耗热量2"/>
            <w:r w:rsidRPr="00771B84">
              <w:rPr>
                <w:rFonts w:hint="eastAsia"/>
                <w:lang w:val="en-US"/>
              </w:rPr>
              <w:t>93.30</w:t>
            </w:r>
            <w:bookmarkEnd w:id="87"/>
          </w:p>
        </w:tc>
        <w:tc>
          <w:tcPr>
            <w:tcW w:w="1293" w:type="pct"/>
          </w:tcPr>
          <w:p w14:paraId="6DBCD3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9A686E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8A1ED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DA3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4CEDEE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EEA32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41001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49198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969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729F10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5B51B9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88D32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DAE8F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CB8DE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B3578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5D6A42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C7C0C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C19392A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EB2CA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0C0A1D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7B2A62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源能耗"/>
            <w:r w:rsidRPr="00771B84">
              <w:rPr>
                <w:lang w:val="en-US"/>
              </w:rPr>
              <w:t>7.76</w:t>
            </w:r>
            <w:bookmarkEnd w:id="91"/>
          </w:p>
        </w:tc>
        <w:tc>
          <w:tcPr>
            <w:tcW w:w="1293" w:type="pct"/>
          </w:tcPr>
          <w:p w14:paraId="24103B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4374D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33B17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D02D8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51268F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8.37</w:t>
            </w:r>
            <w:bookmarkEnd w:id="92"/>
          </w:p>
        </w:tc>
        <w:tc>
          <w:tcPr>
            <w:tcW w:w="1293" w:type="pct"/>
          </w:tcPr>
          <w:p w14:paraId="4F4933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6F38C8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4E6F7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BA2C9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F0CEC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10.05</w:t>
            </w:r>
            <w:bookmarkEnd w:id="93"/>
          </w:p>
        </w:tc>
        <w:tc>
          <w:tcPr>
            <w:tcW w:w="1293" w:type="pct"/>
          </w:tcPr>
          <w:p w14:paraId="6DC704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D8654F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86362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7D6DA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89A15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2.67</w:t>
            </w:r>
            <w:bookmarkEnd w:id="94"/>
          </w:p>
        </w:tc>
        <w:tc>
          <w:tcPr>
            <w:tcW w:w="1293" w:type="pct"/>
          </w:tcPr>
          <w:p w14:paraId="4A4754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3C546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57675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C896D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3F2E63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71A4D9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7209AA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7F49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2D58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5A86A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28.86</w:t>
            </w:r>
            <w:bookmarkEnd w:id="96"/>
          </w:p>
        </w:tc>
        <w:tc>
          <w:tcPr>
            <w:tcW w:w="1293" w:type="pct"/>
          </w:tcPr>
          <w:p w14:paraId="590F9D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D2E31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8D9402C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517FB3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4FA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5EDA0C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29.04</w:t>
            </w:r>
            <w:bookmarkEnd w:id="97"/>
          </w:p>
        </w:tc>
        <w:tc>
          <w:tcPr>
            <w:tcW w:w="1293" w:type="pct"/>
          </w:tcPr>
          <w:p w14:paraId="6E1071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E5BA6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05E49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139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076926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水泵能耗"/>
            <w:r w:rsidRPr="00771B84">
              <w:rPr>
                <w:lang w:val="en-US"/>
              </w:rPr>
              <w:t>11.58</w:t>
            </w:r>
            <w:bookmarkEnd w:id="98"/>
          </w:p>
        </w:tc>
        <w:tc>
          <w:tcPr>
            <w:tcW w:w="1293" w:type="pct"/>
          </w:tcPr>
          <w:p w14:paraId="6806B1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03F6371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F2CD6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68D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400320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531266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F49CD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AC93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6D7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7FDDCA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单元式热泵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AA55D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320F5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73159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B396C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5006C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能耗"/>
            <w:r w:rsidRPr="00771B84">
              <w:rPr>
                <w:lang w:val="en-US"/>
              </w:rPr>
              <w:t>40.62</w:t>
            </w:r>
            <w:bookmarkEnd w:id="101"/>
          </w:p>
        </w:tc>
        <w:tc>
          <w:tcPr>
            <w:tcW w:w="1293" w:type="pct"/>
          </w:tcPr>
          <w:p w14:paraId="0C5BF0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73A0F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18343C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43CC65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697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7C02F9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新排风系统能耗"/>
            <w:r w:rsidRPr="00771B84">
              <w:rPr>
                <w:rFonts w:hint="eastAsia"/>
                <w:lang w:val="en-US"/>
              </w:rPr>
              <w:t>5.92</w:t>
            </w:r>
            <w:bookmarkEnd w:id="102"/>
          </w:p>
        </w:tc>
        <w:tc>
          <w:tcPr>
            <w:tcW w:w="1293" w:type="pct"/>
          </w:tcPr>
          <w:p w14:paraId="192444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1AE8E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1F3F2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114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02736E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风机盘管能耗"/>
            <w:r w:rsidRPr="00771B84">
              <w:rPr>
                <w:rFonts w:hint="eastAsia"/>
                <w:lang w:val="en-US"/>
              </w:rPr>
              <w:t>0.23</w:t>
            </w:r>
            <w:bookmarkEnd w:id="103"/>
          </w:p>
        </w:tc>
        <w:tc>
          <w:tcPr>
            <w:tcW w:w="1293" w:type="pct"/>
          </w:tcPr>
          <w:p w14:paraId="217106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6CC26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64E7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41D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DDA84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311D0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5571E4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06A41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74DAD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A02AF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动力能耗"/>
            <w:r w:rsidRPr="00771B84">
              <w:rPr>
                <w:rFonts w:hint="eastAsia"/>
                <w:lang w:val="en-US"/>
              </w:rPr>
              <w:t>6.15</w:t>
            </w:r>
            <w:bookmarkEnd w:id="105"/>
          </w:p>
        </w:tc>
        <w:tc>
          <w:tcPr>
            <w:tcW w:w="1293" w:type="pct"/>
          </w:tcPr>
          <w:p w14:paraId="041C1B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5F31244E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3A30F5B6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34F2D4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6" w:name="照明能耗"/>
            <w:r w:rsidRPr="00771B84">
              <w:rPr>
                <w:rFonts w:hint="eastAsia"/>
                <w:lang w:val="en-US"/>
              </w:rPr>
              <w:t>21.39</w:t>
            </w:r>
            <w:bookmarkEnd w:id="106"/>
          </w:p>
        </w:tc>
        <w:tc>
          <w:tcPr>
            <w:tcW w:w="1293" w:type="pct"/>
          </w:tcPr>
          <w:p w14:paraId="0F87937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72725791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B4AC0A4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DCD3A8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7" w:name="设备用电"/>
            <w:r w:rsidRPr="00771B84">
              <w:rPr>
                <w:rFonts w:hint="eastAsia"/>
                <w:lang w:val="en-US"/>
              </w:rPr>
              <w:t>21.88</w:t>
            </w:r>
            <w:bookmarkEnd w:id="107"/>
          </w:p>
        </w:tc>
        <w:tc>
          <w:tcPr>
            <w:tcW w:w="1293" w:type="pct"/>
          </w:tcPr>
          <w:p w14:paraId="454B3D1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6A28855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7963D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EB41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19DF10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1D83F3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0D428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907C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4CF7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4EC753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FE8D3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E136D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1BE15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C5B0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7D6B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088816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603B147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60165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E692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5E3434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13D151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DEFD4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58DC7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B19BD5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6581DC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41FC58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27E44A00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6DA792FD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50BED9F6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C9B7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2A6048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3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0609253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2EEC9C4C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BF7B83D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3FEF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C39E91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14AF94D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7D08776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634D3F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B3B79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5096088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6D2B8C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F32ED79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48DA5A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6"/>
          </w:p>
        </w:tc>
        <w:tc>
          <w:tcPr>
            <w:tcW w:w="1671" w:type="pct"/>
            <w:vAlign w:val="center"/>
          </w:tcPr>
          <w:p w14:paraId="7BBF78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建筑总能耗"/>
            <w:r w:rsidRPr="00771B84">
              <w:rPr>
                <w:lang w:val="en-US"/>
              </w:rPr>
              <w:t>118.90</w:t>
            </w:r>
            <w:bookmarkEnd w:id="117"/>
          </w:p>
        </w:tc>
        <w:tc>
          <w:tcPr>
            <w:tcW w:w="1293" w:type="pct"/>
          </w:tcPr>
          <w:p w14:paraId="7B838284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</w:t>
            </w:r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14:paraId="5FCD2DF8" w14:textId="77777777" w:rsidR="00000000" w:rsidRPr="007E0E08" w:rsidRDefault="00000000" w:rsidP="005915B3"/>
    <w:p w14:paraId="5D697C67" w14:textId="77777777" w:rsidR="00CF4DAC" w:rsidRDefault="00CF4DAC">
      <w:pPr>
        <w:widowControl w:val="0"/>
        <w:jc w:val="both"/>
        <w:rPr>
          <w:color w:val="000000"/>
        </w:rPr>
      </w:pPr>
    </w:p>
    <w:p w14:paraId="32D6582E" w14:textId="77777777" w:rsidR="00CF4DA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43BC876" wp14:editId="04860B8C">
            <wp:extent cx="5544132" cy="5629866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1B19A" w14:textId="77777777" w:rsidR="00CF4DAC" w:rsidRDefault="00CF4DAC">
      <w:pPr>
        <w:sectPr w:rsidR="00CF4DAC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007596E" w14:textId="77777777" w:rsidR="00CF4DAC" w:rsidRDefault="00000000">
      <w:pPr>
        <w:pStyle w:val="1"/>
        <w:widowControl w:val="0"/>
        <w:jc w:val="both"/>
        <w:rPr>
          <w:color w:val="000000"/>
        </w:rPr>
      </w:pPr>
      <w:bookmarkStart w:id="118" w:name="_Toc186283474"/>
      <w:r>
        <w:rPr>
          <w:color w:val="000000"/>
        </w:rPr>
        <w:lastRenderedPageBreak/>
        <w:t>附录</w:t>
      </w:r>
      <w:bookmarkEnd w:id="118"/>
    </w:p>
    <w:p w14:paraId="24FEADCD" w14:textId="77777777" w:rsidR="00CF4DAC" w:rsidRDefault="00000000">
      <w:pPr>
        <w:pStyle w:val="2"/>
        <w:widowControl w:val="0"/>
      </w:pPr>
      <w:bookmarkStart w:id="119" w:name="_Toc186283475"/>
      <w:r>
        <w:t>工作日/节假日人员逐时在室率(%)</w:t>
      </w:r>
      <w:bookmarkEnd w:id="119"/>
    </w:p>
    <w:p w14:paraId="595E46F8" w14:textId="77777777" w:rsidR="00CF4DAC" w:rsidRDefault="00CF4DA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E8B3D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58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A4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7E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F1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A2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2E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65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93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C1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75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DA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7F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F3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0A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4C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94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EA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F5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14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6D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F4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8A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A7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EF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CA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4DAC" w14:paraId="3742F4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A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D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7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E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3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E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4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A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5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5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C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7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8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B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9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48E99B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F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0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E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6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D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C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8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2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9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5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5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4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E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7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A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1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7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0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9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7C75B9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3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7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3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3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7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A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1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8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C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E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8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A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C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7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4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F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B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9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C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A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5A202C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4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6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7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B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8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2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F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C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4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B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9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A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B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1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7D0A8E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4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3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E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9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C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D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1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1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F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A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2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E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6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3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2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7FDF05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3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C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5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E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F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1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1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2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0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0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F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8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A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B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6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1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F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8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4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9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385C5F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C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7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4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2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B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4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9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3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A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1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0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6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8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F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D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F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8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2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7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8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7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11EE33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D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B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A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F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7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4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0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F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0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1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6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A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C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0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5467AE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F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4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6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3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F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1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D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8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E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6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F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51B423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D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2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4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2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2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7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1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8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1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0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4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1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E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2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0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3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1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3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D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24B3B3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1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F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5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8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2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0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3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8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D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3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5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1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3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E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9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1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3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3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A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4AE894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B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3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F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A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A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7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3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8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C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0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5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9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6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B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A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4CF558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C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C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F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8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6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D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A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6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E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6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1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6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2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D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F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3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9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D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3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3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5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E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1ACBFC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C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E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F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0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8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3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0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5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A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4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0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B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7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1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8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2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E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01CA6B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0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2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2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E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9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4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8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4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9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1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D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2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3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6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3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D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13D188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1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8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0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C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1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3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A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4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9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6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E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6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0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A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8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6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0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C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1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089041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西餐厅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7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E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4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9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0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7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7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3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4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E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F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B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2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F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4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D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C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6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34883B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E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E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5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4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B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5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1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0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0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D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A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3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4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1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0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D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8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4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C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A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F4DAC" w14:paraId="52D984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1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E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D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7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9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D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9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4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D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6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6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E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E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8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4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6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8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8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6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9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6CFA157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7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7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A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0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0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0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B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A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6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F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5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C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9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2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C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0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511796E8" w14:textId="77777777" w:rsidR="00CF4DAC" w:rsidRDefault="00CF4DAC">
      <w:pPr>
        <w:widowControl w:val="0"/>
        <w:jc w:val="both"/>
        <w:rPr>
          <w:color w:val="000000"/>
        </w:rPr>
      </w:pPr>
    </w:p>
    <w:p w14:paraId="1105202B" w14:textId="77777777" w:rsidR="00CF4DAC" w:rsidRDefault="00000000">
      <w:r>
        <w:t>注：上行：工作日；下行：节假日</w:t>
      </w:r>
    </w:p>
    <w:p w14:paraId="0CAFDBF4" w14:textId="77777777" w:rsidR="00CF4DAC" w:rsidRDefault="00000000">
      <w:pPr>
        <w:pStyle w:val="2"/>
      </w:pPr>
      <w:bookmarkStart w:id="120" w:name="_Toc186283476"/>
      <w:r>
        <w:t>工作日/节假日照明开关时间表(%)</w:t>
      </w:r>
      <w:bookmarkEnd w:id="120"/>
    </w:p>
    <w:p w14:paraId="5195DA4F" w14:textId="77777777" w:rsidR="00CF4DAC" w:rsidRDefault="00CF4DA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C4A7E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4E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E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1D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A5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0D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DC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EC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12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1E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22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AC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C2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FD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3D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F3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9B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40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F1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3B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F7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B6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DF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AF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B0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04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4DAC" w14:paraId="567315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9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D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9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7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A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0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7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A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4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F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7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2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9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F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2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2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C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E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7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4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4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4CDD96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6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9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6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1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9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F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C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3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2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0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B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5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7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2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2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0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C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8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1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1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8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3E6AEC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F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6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B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7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1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D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5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4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9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E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B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C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4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2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1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0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C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A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34FE4C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4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B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7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1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0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B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4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D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1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A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D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8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C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2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F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9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5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7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4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4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6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A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52E784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A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1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2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5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A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7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E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0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3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D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5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3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8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2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5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3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C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B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3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16E9AB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A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A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6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F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4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2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7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C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1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1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1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2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2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F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E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3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8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3D2145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3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5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D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2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7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9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F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6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A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8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7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1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1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3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9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6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9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D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A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2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8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1950FC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5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C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D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5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3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6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D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8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F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5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1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D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3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C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6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2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8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248ED6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8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0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E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0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6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4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A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B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B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8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D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E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9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D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3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B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3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54252A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E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4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8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9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0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7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B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2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3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6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5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7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9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7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4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7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A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E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F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7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7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015B35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9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1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E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5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2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F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3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9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1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8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E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9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A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D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A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7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0786D4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E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7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4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B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8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7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F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A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F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3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6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8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C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8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1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8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2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2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E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6966CB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C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E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F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3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8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C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4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2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1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5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F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5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E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C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F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8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E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2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23C27B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E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A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C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B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2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E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0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F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B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3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D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E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7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9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A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8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6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26D061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E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4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E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B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6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4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0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B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3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6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A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B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A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2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0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9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5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E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0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9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1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1D80FC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A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8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B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C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A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8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4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E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F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F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4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9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8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A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0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E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5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D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03C6AC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西餐厅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6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3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A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4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6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9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D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C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2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A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7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3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4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3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E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5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A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1F1D90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B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6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5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A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B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7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8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7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0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7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D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1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1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4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2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C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4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2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5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4DAC" w14:paraId="22688A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E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6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1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9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8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F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A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D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3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6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8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A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6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0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7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3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3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E8B7B5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4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9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8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A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1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6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2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C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8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7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8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F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808284C" w14:textId="77777777" w:rsidR="00CF4DAC" w:rsidRDefault="00CF4DAC"/>
    <w:p w14:paraId="6BFEEE82" w14:textId="77777777" w:rsidR="00CF4DAC" w:rsidRDefault="00000000">
      <w:r>
        <w:t>注：上行：工作日；下行：节假日</w:t>
      </w:r>
    </w:p>
    <w:p w14:paraId="2E10D7A8" w14:textId="77777777" w:rsidR="00CF4DAC" w:rsidRDefault="00000000">
      <w:pPr>
        <w:pStyle w:val="2"/>
      </w:pPr>
      <w:bookmarkStart w:id="121" w:name="_Toc186283477"/>
      <w:r>
        <w:t>工作日/节假日设备逐时使用率(%)</w:t>
      </w:r>
      <w:bookmarkEnd w:id="121"/>
    </w:p>
    <w:p w14:paraId="572E0732" w14:textId="77777777" w:rsidR="00CF4DAC" w:rsidRDefault="00CF4DA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C5B3F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6E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48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79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32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E0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95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04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9A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DE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62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DB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C6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85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26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63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F6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C0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9E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D1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86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D4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EF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AE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85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DF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4DAC" w14:paraId="08F916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0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A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A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5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F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7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5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D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E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B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7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4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A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1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4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0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1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254D25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F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1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E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A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5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C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8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5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2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4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E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E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E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8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7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F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9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A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7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0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145832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A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A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4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7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8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B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D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D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C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D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6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1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F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C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3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6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3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1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A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3385E4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A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E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A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5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7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5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2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D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A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0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8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D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B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6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C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01BB4A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4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E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3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C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2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0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4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7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1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7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D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0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3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7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F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D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014613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5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9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8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9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E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1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2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9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F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4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A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A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4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A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D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5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6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B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298292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F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0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9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B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6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B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1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2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7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E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B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4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3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2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5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7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6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A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7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1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758205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A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4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3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C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C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D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D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B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2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C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5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F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6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B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7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9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9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0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5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F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729D9E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7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3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9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2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D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2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0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E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6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0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F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D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1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6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8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5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C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B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484B3A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F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4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E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D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C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1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6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8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2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9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4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7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F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E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A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D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D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1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B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C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0A3636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2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9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C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B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1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8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8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0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D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C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4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C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0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5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5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8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F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5F4AF0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1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9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A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7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3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5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9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C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A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0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6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6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E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2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7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7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2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B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7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A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9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519081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7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8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0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9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6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D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6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A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C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E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5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5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5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E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8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7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5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5F821B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B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4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3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9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8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B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3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2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A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7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7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4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1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F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7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68B0AA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2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C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D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7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6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2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F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A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8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3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D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7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4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3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4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0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0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2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F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3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2BB027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9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6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3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A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4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3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9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0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D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D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C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1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C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A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E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D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8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C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D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7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0C77B0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A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西餐厅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9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3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D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A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D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0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E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E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0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7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D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9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3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9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2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4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0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5C68F8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6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E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2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8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7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1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6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7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C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8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3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1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0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7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5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7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4DAC" w14:paraId="4B71EE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D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0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6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4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5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A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B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0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3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E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0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C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0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2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E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C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1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1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F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B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D37F0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1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D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A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4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F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4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2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8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1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6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B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9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7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9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C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F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D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2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2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BD70B6" w14:textId="77777777" w:rsidR="00CF4DAC" w:rsidRDefault="00CF4DAC"/>
    <w:p w14:paraId="6499B415" w14:textId="77777777" w:rsidR="00CF4DAC" w:rsidRDefault="00000000">
      <w:r>
        <w:t>注：上行：工作日；下行：节假日</w:t>
      </w:r>
    </w:p>
    <w:p w14:paraId="779E6BC8" w14:textId="77777777" w:rsidR="00CF4DAC" w:rsidRDefault="00000000">
      <w:pPr>
        <w:pStyle w:val="2"/>
      </w:pPr>
      <w:bookmarkStart w:id="122" w:name="_Toc186283478"/>
      <w:r>
        <w:t>工作日/节假日空调系统运行时间表(1:开,0:关)</w:t>
      </w:r>
      <w:bookmarkEnd w:id="122"/>
    </w:p>
    <w:p w14:paraId="1399D5EA" w14:textId="77777777" w:rsidR="00CF4DA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7FAD3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02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C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C9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D7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7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90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54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A5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BB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F0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F4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4F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04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46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F0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33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81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FB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AB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4D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9C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A2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51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D0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46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4DAC" w14:paraId="6E25BA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7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D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E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6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F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E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9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7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C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F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D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A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4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D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B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0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D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D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9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3A1717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6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E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A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8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5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3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8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5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1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F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B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A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2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2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F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5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9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B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8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5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389D78A" w14:textId="77777777" w:rsidR="00CF4DAC" w:rsidRDefault="00000000">
      <w:r>
        <w:t>供冷期：</w:t>
      </w:r>
    </w:p>
    <w:p w14:paraId="4A1E9AA8" w14:textId="77777777" w:rsidR="00CF4DAC" w:rsidRDefault="00CF4DA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1AAEC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FE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36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D2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C2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EA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8F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26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AB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D1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AE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14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56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04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C4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A9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0A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4C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E7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A6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51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0A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47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3E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84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27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4DAC" w14:paraId="58075C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4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9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6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C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C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C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7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E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5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D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9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8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C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0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7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4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5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A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4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2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0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3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2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C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DA515F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4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3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A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9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4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1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B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B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4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3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0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0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C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4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4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9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6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9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0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1494F2C" w14:textId="77777777" w:rsidR="00CF4DAC" w:rsidRDefault="00CF4DAC"/>
    <w:p w14:paraId="146F10AC" w14:textId="77777777" w:rsidR="00CF4DAC" w:rsidRDefault="00000000">
      <w:r>
        <w:t>注：上行：工作日；下行：节假日</w:t>
      </w:r>
    </w:p>
    <w:p w14:paraId="03DF471E" w14:textId="77777777" w:rsidR="00CF4DAC" w:rsidRDefault="00000000">
      <w:pPr>
        <w:pStyle w:val="2"/>
      </w:pPr>
      <w:bookmarkStart w:id="123" w:name="_Toc186283479"/>
      <w:r>
        <w:t>工作日/节假日新风运行时间表(%)</w:t>
      </w:r>
      <w:bookmarkEnd w:id="123"/>
    </w:p>
    <w:p w14:paraId="27B7F8F5" w14:textId="77777777" w:rsidR="00CF4DA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5C7D5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68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FF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1B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A2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29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07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BB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12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DE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6D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A1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18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CE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7C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49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3A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E4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34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D7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CF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1B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78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76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87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87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4DAC" w14:paraId="0705C7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B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E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E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2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6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C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0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A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E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0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2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B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2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A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0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F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F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8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583A5B6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5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8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E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E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3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C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E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D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6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6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7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4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5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5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2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E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D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4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4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1D22602" w14:textId="77777777" w:rsidR="00CF4DAC" w:rsidRDefault="00000000">
      <w:r>
        <w:t>供冷期：</w:t>
      </w:r>
    </w:p>
    <w:p w14:paraId="06090A86" w14:textId="77777777" w:rsidR="00CF4DAC" w:rsidRDefault="00CF4DA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ADA92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56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1D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61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0C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96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DA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5E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8A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CB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AB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EE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46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50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5D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65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91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A1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70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F6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70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A8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7E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B5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E6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DE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4DAC" w14:paraId="0D5569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C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E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8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6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9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0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B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C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A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6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1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B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B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F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1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9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5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6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1F498E9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0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1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D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A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6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3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5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F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E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2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D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9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D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A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3EFA625" w14:textId="77777777" w:rsidR="00CF4DAC" w:rsidRDefault="00CF4DAC"/>
    <w:p w14:paraId="7BC5C63C" w14:textId="77777777" w:rsidR="00CF4DAC" w:rsidRDefault="00000000">
      <w:r>
        <w:t>注：上行：工作日；下行：节假日</w:t>
      </w:r>
    </w:p>
    <w:p w14:paraId="6D52E21B" w14:textId="77777777" w:rsidR="00CF4DAC" w:rsidRDefault="00CF4DAC"/>
    <w:sectPr w:rsidR="00CF4DA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1365" w14:textId="77777777" w:rsidR="00FA4844" w:rsidRDefault="00FA4844">
      <w:r>
        <w:separator/>
      </w:r>
    </w:p>
  </w:endnote>
  <w:endnote w:type="continuationSeparator" w:id="0">
    <w:p w14:paraId="1D7512BF" w14:textId="77777777" w:rsidR="00FA4844" w:rsidRDefault="00FA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C191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E6BDAA7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777D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536AD27F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BBC8" w14:textId="77777777" w:rsidR="00FA4844" w:rsidRDefault="00FA4844">
      <w:r>
        <w:separator/>
      </w:r>
    </w:p>
  </w:footnote>
  <w:footnote w:type="continuationSeparator" w:id="0">
    <w:p w14:paraId="54FBD181" w14:textId="77777777" w:rsidR="00FA4844" w:rsidRDefault="00FA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27E0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23F85200" wp14:editId="086EA27E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20679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66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3714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32F66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CF4DAC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844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C831C"/>
  <w15:docId w15:val="{2AEDA25B-63E4-439E-8A78-734440A1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79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22</Pages>
  <Words>2442</Words>
  <Characters>13924</Characters>
  <Application>Microsoft Office Word</Application>
  <DocSecurity>0</DocSecurity>
  <Lines>116</Lines>
  <Paragraphs>32</Paragraphs>
  <ScaleCrop>false</ScaleCrop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jianbo wang</dc:creator>
  <cp:lastModifiedBy>jianbo wang</cp:lastModifiedBy>
  <cp:revision>1</cp:revision>
  <dcterms:created xsi:type="dcterms:W3CDTF">2024-12-28T05:03:00Z</dcterms:created>
  <dcterms:modified xsi:type="dcterms:W3CDTF">2024-12-28T05:04:00Z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