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E3EDF" w14:textId="77777777" w:rsidR="005D58C8" w:rsidRDefault="00000000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01ED2DF" w14:textId="77777777" w:rsidR="005D58C8" w:rsidRDefault="00000000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98C7108" w14:textId="77777777" w:rsidR="005D58C8" w:rsidRDefault="00000000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5D58C8" w14:paraId="2A8FA53C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BD90656" w14:textId="77777777" w:rsidR="005D58C8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FD5078D" w14:textId="46AFD335" w:rsidR="005D58C8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凯发苑</w:t>
            </w:r>
            <w:bookmarkEnd w:id="4"/>
            <w:r w:rsidR="00E353D8">
              <w:rPr>
                <w:rFonts w:hint="eastAsia"/>
              </w:rPr>
              <w:t>2#</w:t>
            </w:r>
            <w:r w:rsidR="00E353D8">
              <w:rPr>
                <w:rFonts w:hint="eastAsia"/>
              </w:rPr>
              <w:t>楼</w:t>
            </w:r>
          </w:p>
        </w:tc>
      </w:tr>
      <w:tr w:rsidR="005D58C8" w14:paraId="5530182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C2AFC2" w14:textId="77777777" w:rsidR="005D58C8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EDD91D3" w14:textId="77777777" w:rsidR="005D58C8" w:rsidRDefault="00000000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江苏</w:t>
            </w:r>
            <w:r>
              <w:t>-</w:t>
            </w:r>
            <w:r>
              <w:t>无锡</w:t>
            </w:r>
            <w:bookmarkEnd w:id="5"/>
          </w:p>
        </w:tc>
      </w:tr>
      <w:tr w:rsidR="005D58C8" w14:paraId="2132A2F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1B7B77" w14:textId="77777777" w:rsidR="005D58C8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65C6245" w14:textId="77777777" w:rsidR="005D58C8" w:rsidRDefault="005D58C8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5D58C8" w14:paraId="6A0576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A2DCE3" w14:textId="77777777" w:rsidR="005D58C8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00AD4F" w14:textId="77777777" w:rsidR="005D58C8" w:rsidRDefault="005D58C8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5D58C8" w14:paraId="36F946A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8EE66D" w14:textId="77777777" w:rsidR="005D58C8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2AE0A6" w14:textId="77777777" w:rsidR="005D58C8" w:rsidRDefault="005D58C8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5D58C8" w14:paraId="634F28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18425F" w14:textId="77777777" w:rsidR="005D58C8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1B6F7DA" w14:textId="77777777" w:rsidR="005D58C8" w:rsidRDefault="005D58C8">
            <w:pPr>
              <w:rPr>
                <w:rFonts w:ascii="宋体" w:hAnsi="宋体"/>
                <w:szCs w:val="21"/>
              </w:rPr>
            </w:pPr>
          </w:p>
        </w:tc>
      </w:tr>
      <w:tr w:rsidR="005D58C8" w14:paraId="629C3C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D7934A" w14:textId="77777777" w:rsidR="005D58C8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F3A820E" w14:textId="77777777" w:rsidR="005D58C8" w:rsidRDefault="005D58C8">
            <w:pPr>
              <w:rPr>
                <w:rFonts w:ascii="宋体" w:hAnsi="宋体"/>
                <w:szCs w:val="21"/>
              </w:rPr>
            </w:pPr>
          </w:p>
        </w:tc>
      </w:tr>
      <w:tr w:rsidR="005D58C8" w14:paraId="24DCAF3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D5B65B" w14:textId="77777777" w:rsidR="005D58C8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7C17CC8" w14:textId="77777777" w:rsidR="005D58C8" w:rsidRDefault="005D58C8">
            <w:pPr>
              <w:rPr>
                <w:rFonts w:ascii="宋体" w:hAnsi="宋体"/>
                <w:szCs w:val="21"/>
              </w:rPr>
            </w:pPr>
          </w:p>
        </w:tc>
      </w:tr>
      <w:tr w:rsidR="005D58C8" w14:paraId="51E41C2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13AB16A" w14:textId="77777777" w:rsidR="005D58C8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3B50096" w14:textId="77777777" w:rsidR="005D58C8" w:rsidRDefault="00000000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ascii="宋体" w:hAnsi="宋体" w:hint="eastAsia"/>
                <w:szCs w:val="21"/>
              </w:rPr>
              <w:t>2024年11月20日</w:t>
            </w:r>
            <w:bookmarkEnd w:id="9"/>
          </w:p>
        </w:tc>
      </w:tr>
    </w:tbl>
    <w:p w14:paraId="3718338C" w14:textId="77777777" w:rsidR="005D58C8" w:rsidRDefault="005D58C8">
      <w:pPr>
        <w:jc w:val="center"/>
        <w:rPr>
          <w:rFonts w:ascii="宋体" w:hAnsi="宋体"/>
          <w:lang w:val="en-US"/>
        </w:rPr>
      </w:pPr>
    </w:p>
    <w:p w14:paraId="367E4A9E" w14:textId="77777777" w:rsidR="005D58C8" w:rsidRDefault="00000000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8EE9D44" wp14:editId="25142E38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15130" w14:textId="77777777" w:rsidR="005D58C8" w:rsidRDefault="005D58C8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5D58C8" w14:paraId="250260B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B946459" w14:textId="77777777" w:rsidR="005D58C8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6DA6FDE" w14:textId="77777777" w:rsidR="005D58C8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5D58C8" w14:paraId="7B23ED9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744B70D" w14:textId="77777777" w:rsidR="005D58C8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22F4982" w14:textId="77777777" w:rsidR="005D58C8" w:rsidRDefault="00000000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5D58C8" w14:paraId="25116ABA" w14:textId="77777777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5FCE18" w14:textId="77777777" w:rsidR="005D58C8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246C2" w14:textId="77777777" w:rsidR="005D58C8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5D58C8" w14:paraId="09ABB75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382AED" w14:textId="77777777" w:rsidR="005D58C8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D39945" w14:textId="77777777" w:rsidR="005D58C8" w:rsidRDefault="00000000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ascii="宋体" w:hAnsi="宋体" w:hint="eastAsia"/>
                <w:szCs w:val="18"/>
              </w:rPr>
              <w:t>T15716150852</w:t>
            </w:r>
            <w:bookmarkEnd w:id="13"/>
          </w:p>
        </w:tc>
      </w:tr>
    </w:tbl>
    <w:p w14:paraId="1BA6800B" w14:textId="77777777" w:rsidR="005D58C8" w:rsidRDefault="0000000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8AF93D" w14:textId="77777777" w:rsidR="005D58C8" w:rsidRDefault="005D58C8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78891CC" w14:textId="77777777" w:rsidR="005D58C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0042" w:history="1">
        <w:r w:rsidR="005D58C8">
          <w:rPr>
            <w:rFonts w:hint="eastAsia"/>
          </w:rPr>
          <w:t xml:space="preserve">1 </w:t>
        </w:r>
        <w:r w:rsidR="005D58C8">
          <w:rPr>
            <w:rFonts w:hint="eastAsia"/>
          </w:rPr>
          <w:t>建筑概况</w:t>
        </w:r>
        <w:r w:rsidR="005D58C8">
          <w:tab/>
        </w:r>
        <w:r w:rsidR="005D58C8">
          <w:fldChar w:fldCharType="begin"/>
        </w:r>
        <w:r w:rsidR="005D58C8">
          <w:instrText xml:space="preserve"> PAGEREF _Toc10042 \h </w:instrText>
        </w:r>
        <w:r w:rsidR="005D58C8">
          <w:fldChar w:fldCharType="separate"/>
        </w:r>
        <w:r w:rsidR="005D58C8">
          <w:t>3</w:t>
        </w:r>
        <w:r w:rsidR="005D58C8">
          <w:fldChar w:fldCharType="end"/>
        </w:r>
      </w:hyperlink>
    </w:p>
    <w:p w14:paraId="0D4E0386" w14:textId="77777777" w:rsidR="005D58C8" w:rsidRDefault="005D58C8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616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_Toc3616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4E9D8F1" w14:textId="77777777" w:rsidR="005D58C8" w:rsidRDefault="005D58C8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386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r>
          <w:fldChar w:fldCharType="begin"/>
        </w:r>
        <w:r>
          <w:instrText xml:space="preserve"> PAGEREF _Toc8386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A343DF1" w14:textId="77777777" w:rsidR="005D58C8" w:rsidRDefault="005D58C8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948" w:history="1">
        <w:r>
          <w:rPr>
            <w:rFonts w:hint="eastAsia"/>
          </w:rPr>
          <w:t xml:space="preserve">4 </w:t>
        </w:r>
        <w:r>
          <w:t>规定性指标检查</w:t>
        </w:r>
        <w:r>
          <w:tab/>
        </w:r>
        <w:r>
          <w:fldChar w:fldCharType="begin"/>
        </w:r>
        <w:r>
          <w:instrText xml:space="preserve"> PAGEREF _Toc7948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138F65A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439" w:history="1">
        <w:r>
          <w:rPr>
            <w:rFonts w:hint="eastAsia"/>
            <w:lang w:val="en-GB"/>
          </w:rPr>
          <w:t xml:space="preserve">4.1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_Toc7439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14FD68D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750" w:history="1">
        <w:r>
          <w:rPr>
            <w:rFonts w:hint="eastAsia"/>
            <w:lang w:val="en-GB"/>
          </w:rPr>
          <w:t xml:space="preserve">4.2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_Toc9750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EE6C2BA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909" w:history="1">
        <w:r>
          <w:rPr>
            <w:rFonts w:hint="eastAsia"/>
            <w:lang w:val="en-GB"/>
          </w:rPr>
          <w:t xml:space="preserve">4.3 </w:t>
        </w:r>
        <w:r>
          <w:t>体形系数</w:t>
        </w:r>
        <w:r>
          <w:tab/>
        </w:r>
        <w:r>
          <w:fldChar w:fldCharType="begin"/>
        </w:r>
        <w:r>
          <w:instrText xml:space="preserve"> PAGEREF _Toc30909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5C93BCE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801" w:history="1">
        <w:r>
          <w:rPr>
            <w:rFonts w:hint="eastAsia"/>
            <w:lang w:val="en-GB"/>
          </w:rPr>
          <w:t xml:space="preserve">4.4 </w:t>
        </w:r>
        <w:r>
          <w:t>窗墙比</w:t>
        </w:r>
        <w:r>
          <w:tab/>
        </w:r>
        <w:r>
          <w:fldChar w:fldCharType="begin"/>
        </w:r>
        <w:r>
          <w:instrText xml:space="preserve"> PAGEREF _Toc4801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4080656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675" w:history="1">
        <w:r>
          <w:rPr>
            <w:rFonts w:hint="eastAsia"/>
            <w:lang w:val="en-GB"/>
          </w:rPr>
          <w:t xml:space="preserve">4.5 </w:t>
        </w:r>
        <w:r>
          <w:t>天窗</w:t>
        </w:r>
        <w:r>
          <w:tab/>
        </w:r>
        <w:r>
          <w:fldChar w:fldCharType="begin"/>
        </w:r>
        <w:r>
          <w:instrText xml:space="preserve"> PAGEREF _Toc15675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2E7C313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84" w:history="1">
        <w:r>
          <w:rPr>
            <w:rFonts w:hint="eastAsia"/>
            <w:lang w:val="en-GB"/>
          </w:rPr>
          <w:t xml:space="preserve">4.6 </w:t>
        </w:r>
        <w:r>
          <w:t>屋顶</w:t>
        </w:r>
        <w:r>
          <w:tab/>
        </w:r>
        <w:r>
          <w:fldChar w:fldCharType="begin"/>
        </w:r>
        <w:r>
          <w:instrText xml:space="preserve"> PAGEREF _Toc2284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0335B5C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219" w:history="1">
        <w:r>
          <w:rPr>
            <w:rFonts w:hint="eastAsia"/>
            <w:lang w:val="en-GB"/>
          </w:rPr>
          <w:t xml:space="preserve">4.7 </w:t>
        </w:r>
        <w:r>
          <w:t>外墙</w:t>
        </w:r>
        <w:r>
          <w:tab/>
        </w:r>
        <w:r>
          <w:fldChar w:fldCharType="begin"/>
        </w:r>
        <w:r>
          <w:instrText xml:space="preserve"> PAGEREF _Toc26219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2D44BFC0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068" w:history="1">
        <w:r>
          <w:rPr>
            <w:rFonts w:hint="eastAsia"/>
            <w:lang w:val="en-GB"/>
          </w:rPr>
          <w:t xml:space="preserve">4.8 </w:t>
        </w:r>
        <w:r>
          <w:t>架空或外挑楼板</w:t>
        </w:r>
        <w:r>
          <w:tab/>
        </w:r>
        <w:r>
          <w:fldChar w:fldCharType="begin"/>
        </w:r>
        <w:r>
          <w:instrText xml:space="preserve"> PAGEREF _Toc20068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417CEEBC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27" w:history="1">
        <w:r>
          <w:rPr>
            <w:rFonts w:hint="eastAsia"/>
            <w:lang w:val="en-GB"/>
          </w:rPr>
          <w:t xml:space="preserve">4.9 </w:t>
        </w:r>
        <w:r>
          <w:t>分户墙</w:t>
        </w:r>
        <w:r>
          <w:tab/>
        </w:r>
        <w:r>
          <w:fldChar w:fldCharType="begin"/>
        </w:r>
        <w:r>
          <w:instrText xml:space="preserve"> PAGEREF _Toc2627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0DF6ECC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390" w:history="1">
        <w:r>
          <w:rPr>
            <w:rFonts w:hint="eastAsia"/>
            <w:lang w:val="en-GB"/>
          </w:rPr>
          <w:t xml:space="preserve">4.10 </w:t>
        </w:r>
        <w:r>
          <w:t>楼梯间隔墙或封闭外走廊隔墙</w:t>
        </w:r>
        <w:r>
          <w:tab/>
        </w:r>
        <w:r>
          <w:fldChar w:fldCharType="begin"/>
        </w:r>
        <w:r>
          <w:instrText xml:space="preserve"> PAGEREF _Toc14390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46AA7368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827" w:history="1">
        <w:r>
          <w:rPr>
            <w:rFonts w:hint="eastAsia"/>
            <w:lang w:val="en-GB"/>
          </w:rPr>
          <w:t xml:space="preserve">4.11 </w:t>
        </w:r>
        <w:r>
          <w:t>楼板</w:t>
        </w:r>
        <w:r>
          <w:tab/>
        </w:r>
        <w:r>
          <w:fldChar w:fldCharType="begin"/>
        </w:r>
        <w:r>
          <w:instrText xml:space="preserve"> PAGEREF _Toc4827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141A3AD2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200" w:history="1">
        <w:r>
          <w:rPr>
            <w:rFonts w:hint="eastAsia"/>
            <w:lang w:val="en-GB"/>
          </w:rPr>
          <w:t xml:space="preserve">4.12 </w:t>
        </w:r>
        <w:r>
          <w:t>通往封闭空间的户门</w:t>
        </w:r>
        <w:r>
          <w:tab/>
        </w:r>
        <w:r>
          <w:fldChar w:fldCharType="begin"/>
        </w:r>
        <w:r>
          <w:instrText xml:space="preserve"> PAGEREF _Toc31200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4D4F3C31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964" w:history="1">
        <w:r>
          <w:rPr>
            <w:rFonts w:hint="eastAsia"/>
            <w:lang w:val="en-GB"/>
          </w:rPr>
          <w:t xml:space="preserve">4.13 </w:t>
        </w:r>
        <w:r>
          <w:t>通往非封闭空间或户外的户门</w:t>
        </w:r>
        <w:r>
          <w:tab/>
        </w:r>
        <w:r>
          <w:fldChar w:fldCharType="begin"/>
        </w:r>
        <w:r>
          <w:instrText xml:space="preserve"> PAGEREF _Toc12964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73C4FC97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48" w:history="1">
        <w:r>
          <w:rPr>
            <w:rFonts w:hint="eastAsia"/>
            <w:lang w:val="en-GB"/>
          </w:rPr>
          <w:t xml:space="preserve">4.14 </w:t>
        </w:r>
        <w:r>
          <w:t>外窗热工</w:t>
        </w:r>
        <w:r>
          <w:tab/>
        </w:r>
        <w:r>
          <w:fldChar w:fldCharType="begin"/>
        </w:r>
        <w:r>
          <w:instrText xml:space="preserve"> PAGEREF _Toc1748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671B100F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462" w:history="1">
        <w:r>
          <w:rPr>
            <w:rFonts w:hint="eastAsia"/>
            <w:lang w:val="en-GB"/>
          </w:rPr>
          <w:t xml:space="preserve">4.15 </w:t>
        </w:r>
        <w:r>
          <w:t>有效通风面积</w:t>
        </w:r>
        <w:r>
          <w:tab/>
        </w:r>
        <w:r>
          <w:fldChar w:fldCharType="begin"/>
        </w:r>
        <w:r>
          <w:instrText xml:space="preserve"> PAGEREF _Toc30462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1443FC2C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559" w:history="1">
        <w:r>
          <w:rPr>
            <w:rFonts w:hint="eastAsia"/>
            <w:lang w:val="en-GB"/>
          </w:rPr>
          <w:t xml:space="preserve">4.16 </w:t>
        </w:r>
        <w:r>
          <w:t>外窗气密性</w:t>
        </w:r>
        <w:r>
          <w:tab/>
        </w:r>
        <w:r>
          <w:fldChar w:fldCharType="begin"/>
        </w:r>
        <w:r>
          <w:instrText xml:space="preserve"> PAGEREF _Toc26559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0F2DECF8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601" w:history="1">
        <w:r>
          <w:rPr>
            <w:rFonts w:hint="eastAsia"/>
            <w:lang w:val="en-GB"/>
          </w:rPr>
          <w:t xml:space="preserve">4.17 </w:t>
        </w:r>
        <w:r>
          <w:t>可见光透射比</w:t>
        </w:r>
        <w:r>
          <w:tab/>
        </w:r>
        <w:r>
          <w:fldChar w:fldCharType="begin"/>
        </w:r>
        <w:r>
          <w:instrText xml:space="preserve"> PAGEREF _Toc31601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6FE8966B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846" w:history="1">
        <w:r>
          <w:rPr>
            <w:rFonts w:hint="eastAsia"/>
            <w:lang w:val="en-GB"/>
          </w:rPr>
          <w:t xml:space="preserve">4.18 </w:t>
        </w:r>
        <w:r>
          <w:t>窗地面积比</w:t>
        </w:r>
        <w:r>
          <w:tab/>
        </w:r>
        <w:r>
          <w:fldChar w:fldCharType="begin"/>
        </w:r>
        <w:r>
          <w:instrText xml:space="preserve"> PAGEREF _Toc20846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48DF8D24" w14:textId="77777777" w:rsidR="005D58C8" w:rsidRDefault="005D58C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970" w:history="1">
        <w:r>
          <w:rPr>
            <w:rFonts w:hint="eastAsia"/>
            <w:lang w:val="en-GB"/>
          </w:rPr>
          <w:t xml:space="preserve">4.19 </w:t>
        </w:r>
        <w:r>
          <w:t>规定性指标检查结论</w:t>
        </w:r>
        <w:r>
          <w:tab/>
        </w:r>
        <w:r>
          <w:fldChar w:fldCharType="begin"/>
        </w:r>
        <w:r>
          <w:instrText xml:space="preserve"> PAGEREF _Toc4970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43368B19" w14:textId="77777777" w:rsidR="005D58C8" w:rsidRDefault="00000000">
      <w:pPr>
        <w:pStyle w:val="TOC1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1E8322F0" w14:textId="77777777" w:rsidR="005D58C8" w:rsidRDefault="00000000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7E01766" w14:textId="77777777" w:rsidR="005D58C8" w:rsidRDefault="005D58C8">
      <w:pPr>
        <w:pStyle w:val="TOC1"/>
        <w:sectPr w:rsidR="005D58C8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AEE5F19" w14:textId="77777777" w:rsidR="005D58C8" w:rsidRDefault="005D58C8">
      <w:pPr>
        <w:pStyle w:val="TOC1"/>
      </w:pPr>
    </w:p>
    <w:p w14:paraId="05C32105" w14:textId="77777777" w:rsidR="005D58C8" w:rsidRDefault="00000000">
      <w:pPr>
        <w:pStyle w:val="1"/>
      </w:pPr>
      <w:bookmarkStart w:id="14" w:name="_Toc134610461"/>
      <w:bookmarkStart w:id="15" w:name="_Toc316568035"/>
      <w:bookmarkStart w:id="16" w:name="_Toc1004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6073"/>
      </w:tblGrid>
      <w:tr w:rsidR="005D58C8" w14:paraId="549674FF" w14:textId="77777777">
        <w:tc>
          <w:tcPr>
            <w:tcW w:w="2759" w:type="dxa"/>
            <w:shd w:val="clear" w:color="auto" w:fill="E6E6E6"/>
          </w:tcPr>
          <w:p w14:paraId="29D6759D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36AD5BD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名称"/>
            <w:r>
              <w:t>凯发苑二期东侧拆迁安置房</w:t>
            </w:r>
            <w:bookmarkEnd w:id="18"/>
          </w:p>
        </w:tc>
      </w:tr>
      <w:tr w:rsidR="005D58C8" w14:paraId="05AF8CCD" w14:textId="77777777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2B134377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1D0FE421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工程地点"/>
            <w:r>
              <w:t>江苏</w:t>
            </w:r>
            <w:r>
              <w:t>-</w:t>
            </w:r>
            <w:r>
              <w:t>无锡</w:t>
            </w:r>
            <w:bookmarkEnd w:id="19"/>
          </w:p>
        </w:tc>
      </w:tr>
      <w:tr w:rsidR="005D58C8" w14:paraId="0D7D673E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AB93A89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6F077E19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5D58C8" w14:paraId="22F01080" w14:textId="77777777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1EEE6734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3AF9F9C7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>
              <w:rPr>
                <w:rFonts w:ascii="宋体" w:hAnsi="宋体" w:hint="eastAsia"/>
                <w:lang w:val="en-US"/>
              </w:rPr>
              <w:t>5316</w:t>
            </w:r>
            <w:bookmarkEnd w:id="21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2"/>
            <w:r>
              <w:rPr>
                <w:rFonts w:ascii="宋体" w:hAnsi="宋体" w:hint="eastAsia"/>
              </w:rPr>
              <w:t>㎡</w:t>
            </w:r>
          </w:p>
        </w:tc>
      </w:tr>
      <w:tr w:rsidR="005D58C8" w14:paraId="2998E454" w14:textId="77777777">
        <w:tc>
          <w:tcPr>
            <w:tcW w:w="2759" w:type="dxa"/>
            <w:shd w:val="clear" w:color="auto" w:fill="E6E6E6"/>
          </w:tcPr>
          <w:p w14:paraId="6EB5C3BB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4E22D6D7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>
              <w:rPr>
                <w:rFonts w:ascii="宋体" w:hAnsi="宋体" w:hint="eastAsia"/>
                <w:lang w:val="en-US"/>
              </w:rPr>
              <w:t>7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5D58C8" w14:paraId="4629927B" w14:textId="77777777">
        <w:tc>
          <w:tcPr>
            <w:tcW w:w="2759" w:type="dxa"/>
            <w:shd w:val="clear" w:color="auto" w:fill="E6E6E6"/>
          </w:tcPr>
          <w:p w14:paraId="697C2568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5AB3FE24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ascii="宋体" w:hAnsi="宋体" w:hint="eastAsia"/>
                <w:lang w:val="en-US"/>
              </w:rPr>
              <w:t>20.8</w:t>
            </w:r>
            <w:bookmarkEnd w:id="25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D58C8" w14:paraId="0B7A20E5" w14:textId="77777777">
        <w:tc>
          <w:tcPr>
            <w:tcW w:w="2759" w:type="dxa"/>
            <w:shd w:val="clear" w:color="auto" w:fill="E6E6E6"/>
          </w:tcPr>
          <w:p w14:paraId="43E545A3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4DAD4698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16295.46</w:t>
            </w:r>
            <w:bookmarkEnd w:id="26"/>
          </w:p>
        </w:tc>
      </w:tr>
      <w:tr w:rsidR="005D58C8" w14:paraId="19A2CF27" w14:textId="77777777">
        <w:tc>
          <w:tcPr>
            <w:tcW w:w="2759" w:type="dxa"/>
            <w:shd w:val="clear" w:color="auto" w:fill="E6E6E6"/>
          </w:tcPr>
          <w:p w14:paraId="674CA557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026FE4A2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5258.00</w:t>
            </w:r>
            <w:bookmarkEnd w:id="27"/>
          </w:p>
        </w:tc>
      </w:tr>
      <w:tr w:rsidR="005D58C8" w14:paraId="2E82CDC5" w14:textId="77777777">
        <w:tc>
          <w:tcPr>
            <w:tcW w:w="2759" w:type="dxa"/>
            <w:shd w:val="clear" w:color="auto" w:fill="E6E6E6"/>
          </w:tcPr>
          <w:p w14:paraId="15F1DCC5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AAF34A0" w14:textId="64D118D5" w:rsidR="005D58C8" w:rsidRDefault="002A6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77</w:t>
            </w:r>
          </w:p>
        </w:tc>
      </w:tr>
      <w:tr w:rsidR="005D58C8" w14:paraId="2F54CA5D" w14:textId="77777777">
        <w:tc>
          <w:tcPr>
            <w:tcW w:w="2759" w:type="dxa"/>
            <w:shd w:val="clear" w:color="auto" w:fill="E6E6E6"/>
          </w:tcPr>
          <w:p w14:paraId="6B1CCAEB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AA176BB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框架剪力墙结构</w:t>
            </w:r>
            <w:bookmarkEnd w:id="28"/>
          </w:p>
        </w:tc>
      </w:tr>
      <w:tr w:rsidR="005D58C8" w14:paraId="535E4288" w14:textId="77777777">
        <w:tc>
          <w:tcPr>
            <w:tcW w:w="2759" w:type="dxa"/>
            <w:shd w:val="clear" w:color="auto" w:fill="E6E6E6"/>
          </w:tcPr>
          <w:p w14:paraId="62E410DF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626838F7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5D58C8" w14:paraId="4AC68A88" w14:textId="77777777">
        <w:tc>
          <w:tcPr>
            <w:tcW w:w="2759" w:type="dxa"/>
            <w:shd w:val="clear" w:color="auto" w:fill="E6E6E6"/>
          </w:tcPr>
          <w:p w14:paraId="622B3D56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2FDCF598" w14:textId="77777777" w:rsidR="005D58C8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0.50</w:t>
            </w:r>
            <w:bookmarkEnd w:id="30"/>
          </w:p>
        </w:tc>
      </w:tr>
    </w:tbl>
    <w:p w14:paraId="3DBD53BB" w14:textId="77777777" w:rsidR="005D58C8" w:rsidRDefault="00000000">
      <w:pPr>
        <w:pStyle w:val="1"/>
      </w:pPr>
      <w:bookmarkStart w:id="31" w:name="_Toc316568036"/>
      <w:bookmarkStart w:id="32" w:name="_Toc134610462"/>
      <w:bookmarkStart w:id="33" w:name="_Toc3616"/>
      <w:bookmarkStart w:id="34" w:name="TitleFormat"/>
      <w:bookmarkEnd w:id="17"/>
      <w:r>
        <w:rPr>
          <w:rFonts w:hint="eastAsia"/>
        </w:rPr>
        <w:t>设计依据</w:t>
      </w:r>
      <w:bookmarkEnd w:id="31"/>
      <w:bookmarkEnd w:id="32"/>
      <w:bookmarkEnd w:id="33"/>
    </w:p>
    <w:p w14:paraId="2341FBFC" w14:textId="77777777" w:rsidR="005D58C8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4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356CBE3A" w14:textId="77777777" w:rsidR="005D58C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27CA7C15" w14:textId="77777777" w:rsidR="005D58C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E06F045" w14:textId="77777777" w:rsidR="005D58C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0B3C5B37" w14:textId="77777777" w:rsidR="005D58C8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8386"/>
      <w:r>
        <w:rPr>
          <w:kern w:val="2"/>
          <w:szCs w:val="24"/>
        </w:rPr>
        <w:t>建筑大样</w:t>
      </w:r>
      <w:bookmarkEnd w:id="36"/>
    </w:p>
    <w:p w14:paraId="2583FFC9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23DDF22" wp14:editId="6AA5C516">
            <wp:extent cx="5667375" cy="14287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87B57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1~7</w:t>
      </w:r>
      <w:r>
        <w:rPr>
          <w:kern w:val="2"/>
          <w:szCs w:val="24"/>
          <w:lang w:val="en-US"/>
        </w:rPr>
        <w:t>层平面</w:t>
      </w:r>
    </w:p>
    <w:p w14:paraId="7EA090B8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486BD7F" wp14:editId="7020AF8A">
            <wp:extent cx="5667375" cy="13811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CD40F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</w:t>
      </w:r>
      <w:r>
        <w:rPr>
          <w:kern w:val="2"/>
          <w:szCs w:val="24"/>
          <w:lang w:val="en-US"/>
        </w:rPr>
        <w:t>层平面</w:t>
      </w:r>
    </w:p>
    <w:p w14:paraId="62C02EF8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0FB2B75" wp14:editId="2EBEF7C1">
            <wp:extent cx="5667375" cy="4467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6D31D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296DAC0B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F336F31" wp14:editId="233DA0F7">
            <wp:extent cx="5667375" cy="4467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F7CA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68C7F066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E54E871" wp14:editId="6A66002E">
            <wp:extent cx="5667375" cy="44672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682C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15CF4823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621C956" wp14:editId="3935E646">
            <wp:extent cx="5667375" cy="44672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2C9F" w14:textId="77777777" w:rsidR="005D58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7D2FBBA8" w14:textId="77777777" w:rsidR="005D58C8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7948"/>
      <w:r>
        <w:rPr>
          <w:kern w:val="2"/>
          <w:szCs w:val="24"/>
        </w:rPr>
        <w:t>规定性指标检查</w:t>
      </w:r>
      <w:bookmarkEnd w:id="37"/>
    </w:p>
    <w:p w14:paraId="2B3F0B74" w14:textId="77777777" w:rsidR="005D58C8" w:rsidRDefault="00000000">
      <w:pPr>
        <w:pStyle w:val="2"/>
        <w:widowControl w:val="0"/>
        <w:rPr>
          <w:kern w:val="2"/>
        </w:rPr>
      </w:pPr>
      <w:bookmarkStart w:id="38" w:name="_Toc7439"/>
      <w:r>
        <w:rPr>
          <w:kern w:val="2"/>
        </w:rPr>
        <w:t>工程材料</w:t>
      </w:r>
      <w:bookmarkEnd w:id="38"/>
    </w:p>
    <w:p w14:paraId="2CA71884" w14:textId="77777777" w:rsidR="005D58C8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普通材料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D58C8" w14:paraId="3C50B94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1643C59" w14:textId="77777777" w:rsidR="005D58C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6BE53F" w14:textId="77777777" w:rsidR="005D58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465D3B" w14:textId="77777777" w:rsidR="005D58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7374E0" w14:textId="77777777" w:rsidR="005D58C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57AA6A" w14:textId="77777777" w:rsidR="005D58C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3173B4" w14:textId="77777777" w:rsidR="005D58C8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F30C05E" w14:textId="77777777" w:rsidR="005D58C8" w:rsidRDefault="00000000">
            <w:pPr>
              <w:jc w:val="center"/>
            </w:pPr>
            <w:r>
              <w:t>数据来源</w:t>
            </w:r>
          </w:p>
        </w:tc>
      </w:tr>
      <w:tr w:rsidR="005D58C8" w14:paraId="760493C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FE0BE9E" w14:textId="77777777" w:rsidR="005D58C8" w:rsidRDefault="005D58C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BFDADD4" w14:textId="77777777" w:rsidR="005D58C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0296B9" w14:textId="77777777" w:rsidR="005D58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5D2906" w14:textId="77777777" w:rsidR="005D58C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FBA1B9" w14:textId="77777777" w:rsidR="005D58C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78082F" w14:textId="77777777" w:rsidR="005D58C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BDE9B9D" w14:textId="77777777" w:rsidR="005D58C8" w:rsidRDefault="005D58C8">
            <w:pPr>
              <w:jc w:val="center"/>
            </w:pPr>
          </w:p>
        </w:tc>
      </w:tr>
      <w:tr w:rsidR="005D58C8" w14:paraId="30497E8E" w14:textId="77777777">
        <w:tc>
          <w:tcPr>
            <w:tcW w:w="2196" w:type="dxa"/>
            <w:shd w:val="clear" w:color="auto" w:fill="E6E6E6"/>
            <w:vAlign w:val="center"/>
          </w:tcPr>
          <w:p w14:paraId="28A6068C" w14:textId="77777777" w:rsidR="005D58C8" w:rsidRDefault="00000000">
            <w:r>
              <w:t>水泥砂浆抹面</w:t>
            </w:r>
          </w:p>
        </w:tc>
        <w:tc>
          <w:tcPr>
            <w:tcW w:w="1018" w:type="dxa"/>
            <w:vAlign w:val="center"/>
          </w:tcPr>
          <w:p w14:paraId="0455E6D4" w14:textId="77777777" w:rsidR="005D58C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E850ECE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195F318" w14:textId="77777777" w:rsidR="005D58C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09B95BD" w14:textId="77777777" w:rsidR="005D58C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CC7271" w14:textId="77777777" w:rsidR="005D58C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D4F24F5" w14:textId="77777777" w:rsidR="005D58C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D58C8" w14:paraId="451AFD94" w14:textId="77777777">
        <w:tc>
          <w:tcPr>
            <w:tcW w:w="2196" w:type="dxa"/>
            <w:shd w:val="clear" w:color="auto" w:fill="E6E6E6"/>
            <w:vAlign w:val="center"/>
          </w:tcPr>
          <w:p w14:paraId="0E88E63B" w14:textId="77777777" w:rsidR="005D58C8" w:rsidRDefault="00000000">
            <w:r>
              <w:t>专用砂浆抹平</w:t>
            </w:r>
          </w:p>
        </w:tc>
        <w:tc>
          <w:tcPr>
            <w:tcW w:w="1018" w:type="dxa"/>
            <w:vAlign w:val="center"/>
          </w:tcPr>
          <w:p w14:paraId="34F51457" w14:textId="77777777" w:rsidR="005D58C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91A1C35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9B8E57C" w14:textId="77777777" w:rsidR="005D58C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548A3C9" w14:textId="77777777" w:rsidR="005D58C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EC01269" w14:textId="77777777" w:rsidR="005D58C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98F2F6B" w14:textId="77777777" w:rsidR="005D58C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D58C8" w14:paraId="17B11CBC" w14:textId="77777777">
        <w:tc>
          <w:tcPr>
            <w:tcW w:w="2196" w:type="dxa"/>
            <w:shd w:val="clear" w:color="auto" w:fill="E6E6E6"/>
            <w:vAlign w:val="center"/>
          </w:tcPr>
          <w:p w14:paraId="377EEB36" w14:textId="77777777" w:rsidR="005D58C8" w:rsidRDefault="00000000">
            <w:r>
              <w:t>玻纤增强水泥基卷材</w:t>
            </w:r>
          </w:p>
        </w:tc>
        <w:tc>
          <w:tcPr>
            <w:tcW w:w="1018" w:type="dxa"/>
            <w:vAlign w:val="center"/>
          </w:tcPr>
          <w:p w14:paraId="1B12454B" w14:textId="77777777" w:rsidR="005D58C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6F91D72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DEB7807" w14:textId="77777777" w:rsidR="005D58C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D6887AD" w14:textId="77777777" w:rsidR="005D58C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29B73C" w14:textId="77777777" w:rsidR="005D58C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1676C43" w14:textId="77777777" w:rsidR="005D58C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D58C8" w14:paraId="0D4D87E0" w14:textId="77777777">
        <w:tc>
          <w:tcPr>
            <w:tcW w:w="2196" w:type="dxa"/>
            <w:shd w:val="clear" w:color="auto" w:fill="E6E6E6"/>
            <w:vAlign w:val="center"/>
          </w:tcPr>
          <w:p w14:paraId="00A81C56" w14:textId="77777777" w:rsidR="005D58C8" w:rsidRDefault="00000000">
            <w:r>
              <w:lastRenderedPageBreak/>
              <w:t>DPM20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4C53C005" w14:textId="77777777" w:rsidR="005D58C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3FA632C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7BB6EBD" w14:textId="77777777" w:rsidR="005D58C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C944E1B" w14:textId="77777777" w:rsidR="005D58C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854EFB" w14:textId="77777777" w:rsidR="005D58C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533BFAF" w14:textId="77777777" w:rsidR="005D58C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D58C8" w14:paraId="65DF59DE" w14:textId="77777777">
        <w:tc>
          <w:tcPr>
            <w:tcW w:w="2196" w:type="dxa"/>
            <w:shd w:val="clear" w:color="auto" w:fill="E6E6E6"/>
            <w:vAlign w:val="center"/>
          </w:tcPr>
          <w:p w14:paraId="7262540B" w14:textId="77777777" w:rsidR="005D58C8" w:rsidRDefault="00000000">
            <w:r>
              <w:t>聚合物防水砂浆</w:t>
            </w:r>
          </w:p>
        </w:tc>
        <w:tc>
          <w:tcPr>
            <w:tcW w:w="1018" w:type="dxa"/>
            <w:vAlign w:val="center"/>
          </w:tcPr>
          <w:p w14:paraId="413F28A0" w14:textId="77777777" w:rsidR="005D58C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F065B11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1E065F5" w14:textId="77777777" w:rsidR="005D58C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8B4261F" w14:textId="77777777" w:rsidR="005D58C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2273CFD" w14:textId="77777777" w:rsidR="005D58C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65BABEC" w14:textId="77777777" w:rsidR="005D58C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D58C8" w14:paraId="069EBDFB" w14:textId="77777777">
        <w:tc>
          <w:tcPr>
            <w:tcW w:w="2196" w:type="dxa"/>
            <w:shd w:val="clear" w:color="auto" w:fill="E6E6E6"/>
            <w:vAlign w:val="center"/>
          </w:tcPr>
          <w:p w14:paraId="44879162" w14:textId="77777777" w:rsidR="005D58C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FE1407C" w14:textId="77777777" w:rsidR="005D58C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F738D65" w14:textId="77777777" w:rsidR="005D58C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F0425F2" w14:textId="77777777" w:rsidR="005D58C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D308EFA" w14:textId="77777777" w:rsidR="005D58C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AE9F365" w14:textId="77777777" w:rsidR="005D58C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C2B5D14" w14:textId="77777777" w:rsidR="005D58C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D58C8" w14:paraId="77F66C32" w14:textId="77777777">
        <w:tc>
          <w:tcPr>
            <w:tcW w:w="2196" w:type="dxa"/>
            <w:shd w:val="clear" w:color="auto" w:fill="E6E6E6"/>
            <w:vAlign w:val="center"/>
          </w:tcPr>
          <w:p w14:paraId="12EB0760" w14:textId="77777777" w:rsidR="005D58C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D86A266" w14:textId="77777777" w:rsidR="005D58C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111098F" w14:textId="77777777" w:rsidR="005D58C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5A87902" w14:textId="77777777" w:rsidR="005D58C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B371533" w14:textId="77777777" w:rsidR="005D58C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B350657" w14:textId="77777777" w:rsidR="005D58C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C411604" w14:textId="77777777" w:rsidR="005D58C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D58C8" w14:paraId="452EC2A6" w14:textId="77777777">
        <w:tc>
          <w:tcPr>
            <w:tcW w:w="2196" w:type="dxa"/>
            <w:shd w:val="clear" w:color="auto" w:fill="E6E6E6"/>
            <w:vAlign w:val="center"/>
          </w:tcPr>
          <w:p w14:paraId="43A1A4B6" w14:textId="77777777" w:rsidR="005D58C8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2B38BF59" w14:textId="77777777" w:rsidR="005D58C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B117C05" w14:textId="77777777" w:rsidR="005D58C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8CF989F" w14:textId="77777777" w:rsidR="005D58C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F1EC635" w14:textId="77777777" w:rsidR="005D58C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AA6ACCF" w14:textId="77777777" w:rsidR="005D58C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740349B" w14:textId="77777777" w:rsidR="005D58C8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5D58C8" w14:paraId="015E48E2" w14:textId="77777777">
        <w:tc>
          <w:tcPr>
            <w:tcW w:w="2196" w:type="dxa"/>
            <w:shd w:val="clear" w:color="auto" w:fill="E6E6E6"/>
            <w:vAlign w:val="center"/>
          </w:tcPr>
          <w:p w14:paraId="2DEE37D1" w14:textId="77777777" w:rsidR="005D58C8" w:rsidRDefault="00000000">
            <w:r>
              <w:t>C30</w:t>
            </w:r>
            <w:r>
              <w:t>细石砼刚性保护层兼找坡层</w:t>
            </w:r>
          </w:p>
        </w:tc>
        <w:tc>
          <w:tcPr>
            <w:tcW w:w="1018" w:type="dxa"/>
            <w:vAlign w:val="center"/>
          </w:tcPr>
          <w:p w14:paraId="26E01AC7" w14:textId="77777777" w:rsidR="005D58C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E701390" w14:textId="77777777" w:rsidR="005D58C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CAB8243" w14:textId="77777777" w:rsidR="005D58C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AB0FD0F" w14:textId="77777777" w:rsidR="005D58C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2E9158D" w14:textId="77777777" w:rsidR="005D58C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2EC6151" w14:textId="77777777" w:rsidR="005D58C8" w:rsidRDefault="00000000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5D58C8" w14:paraId="2FF14F81" w14:textId="77777777">
        <w:tc>
          <w:tcPr>
            <w:tcW w:w="2196" w:type="dxa"/>
            <w:shd w:val="clear" w:color="auto" w:fill="E6E6E6"/>
            <w:vAlign w:val="center"/>
          </w:tcPr>
          <w:p w14:paraId="191EB229" w14:textId="77777777" w:rsidR="005D58C8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49A5A13E" w14:textId="77777777" w:rsidR="005D58C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2279E66" w14:textId="77777777" w:rsidR="005D58C8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74F4B386" w14:textId="77777777" w:rsidR="005D58C8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6A982146" w14:textId="77777777" w:rsidR="005D58C8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69417589" w14:textId="77777777" w:rsidR="005D58C8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F46F352" w14:textId="77777777" w:rsidR="005D58C8" w:rsidRDefault="00000000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5D58C8" w14:paraId="71B46799" w14:textId="77777777">
        <w:tc>
          <w:tcPr>
            <w:tcW w:w="2196" w:type="dxa"/>
            <w:shd w:val="clear" w:color="auto" w:fill="E6E6E6"/>
            <w:vAlign w:val="center"/>
          </w:tcPr>
          <w:p w14:paraId="5783E2FA" w14:textId="77777777" w:rsidR="005D58C8" w:rsidRDefault="00000000">
            <w:r>
              <w:t>挤塑聚苯乙烯泡沫板</w:t>
            </w:r>
          </w:p>
        </w:tc>
        <w:tc>
          <w:tcPr>
            <w:tcW w:w="1018" w:type="dxa"/>
            <w:vAlign w:val="center"/>
          </w:tcPr>
          <w:p w14:paraId="79A765DC" w14:textId="77777777" w:rsidR="005D58C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5FBAF58" w14:textId="77777777" w:rsidR="005D58C8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438297B6" w14:textId="77777777" w:rsidR="005D58C8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4030BAB" w14:textId="77777777" w:rsidR="005D58C8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03E35DD7" w14:textId="77777777" w:rsidR="005D58C8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4493B5DB" w14:textId="77777777" w:rsidR="005D58C8" w:rsidRDefault="00000000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5D58C8" w14:paraId="145F0DD3" w14:textId="77777777">
        <w:tc>
          <w:tcPr>
            <w:tcW w:w="2196" w:type="dxa"/>
            <w:shd w:val="clear" w:color="auto" w:fill="E6E6E6"/>
            <w:vAlign w:val="center"/>
          </w:tcPr>
          <w:p w14:paraId="30F75F01" w14:textId="77777777" w:rsidR="005D58C8" w:rsidRDefault="00000000">
            <w:r>
              <w:t>岩棉板</w:t>
            </w:r>
          </w:p>
        </w:tc>
        <w:tc>
          <w:tcPr>
            <w:tcW w:w="1018" w:type="dxa"/>
            <w:vAlign w:val="center"/>
          </w:tcPr>
          <w:p w14:paraId="1D047E1C" w14:textId="77777777" w:rsidR="005D58C8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5066BC5B" w14:textId="77777777" w:rsidR="005D58C8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1054D424" w14:textId="77777777" w:rsidR="005D58C8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215B1DD4" w14:textId="77777777" w:rsidR="005D58C8" w:rsidRDefault="00000000">
            <w:r>
              <w:t>1203.2</w:t>
            </w:r>
          </w:p>
        </w:tc>
        <w:tc>
          <w:tcPr>
            <w:tcW w:w="1188" w:type="dxa"/>
            <w:vAlign w:val="center"/>
          </w:tcPr>
          <w:p w14:paraId="3F94230F" w14:textId="77777777" w:rsidR="005D58C8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111D682" w14:textId="77777777" w:rsidR="005D58C8" w:rsidRDefault="00000000">
            <w:r>
              <w:rPr>
                <w:sz w:val="18"/>
                <w:szCs w:val="18"/>
              </w:rPr>
              <w:t>JGJT 480-2019</w:t>
            </w:r>
          </w:p>
        </w:tc>
      </w:tr>
      <w:tr w:rsidR="005D58C8" w14:paraId="09AFF302" w14:textId="77777777">
        <w:tc>
          <w:tcPr>
            <w:tcW w:w="2196" w:type="dxa"/>
            <w:shd w:val="clear" w:color="auto" w:fill="E6E6E6"/>
            <w:vAlign w:val="center"/>
          </w:tcPr>
          <w:p w14:paraId="1DA20DE7" w14:textId="77777777" w:rsidR="005D58C8" w:rsidRDefault="00000000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6CFC1DDF" w14:textId="77777777" w:rsidR="005D58C8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1F12F4BE" w14:textId="77777777" w:rsidR="005D58C8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3543D2E6" w14:textId="77777777" w:rsidR="005D58C8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14:paraId="05FE8C0A" w14:textId="77777777" w:rsidR="005D58C8" w:rsidRDefault="00000000">
            <w:r>
              <w:t>808.2</w:t>
            </w:r>
          </w:p>
        </w:tc>
        <w:tc>
          <w:tcPr>
            <w:tcW w:w="1188" w:type="dxa"/>
            <w:vAlign w:val="center"/>
          </w:tcPr>
          <w:p w14:paraId="114EFDE1" w14:textId="77777777" w:rsidR="005D58C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E6E5497" w14:textId="77777777" w:rsidR="005D58C8" w:rsidRDefault="00000000">
            <w:r>
              <w:rPr>
                <w:sz w:val="18"/>
                <w:szCs w:val="18"/>
              </w:rPr>
              <w:t>JGJ/T 253-2019</w:t>
            </w:r>
          </w:p>
        </w:tc>
      </w:tr>
      <w:tr w:rsidR="005D58C8" w14:paraId="45E619E9" w14:textId="77777777">
        <w:tc>
          <w:tcPr>
            <w:tcW w:w="2196" w:type="dxa"/>
            <w:shd w:val="clear" w:color="auto" w:fill="E6E6E6"/>
            <w:vAlign w:val="center"/>
          </w:tcPr>
          <w:p w14:paraId="3E0A5883" w14:textId="77777777" w:rsidR="005D58C8" w:rsidRDefault="00000000">
            <w:r>
              <w:t>B06</w:t>
            </w:r>
            <w:r>
              <w:t>蒸压砂加气混凝土砌块</w:t>
            </w:r>
          </w:p>
        </w:tc>
        <w:tc>
          <w:tcPr>
            <w:tcW w:w="1018" w:type="dxa"/>
            <w:vAlign w:val="center"/>
          </w:tcPr>
          <w:p w14:paraId="2DF269B1" w14:textId="77777777" w:rsidR="005D58C8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47CD6572" w14:textId="77777777" w:rsidR="005D58C8" w:rsidRDefault="00000000">
            <w:r>
              <w:t>2.710</w:t>
            </w:r>
          </w:p>
        </w:tc>
        <w:tc>
          <w:tcPr>
            <w:tcW w:w="848" w:type="dxa"/>
            <w:vAlign w:val="center"/>
          </w:tcPr>
          <w:p w14:paraId="2DB99E75" w14:textId="77777777" w:rsidR="005D58C8" w:rsidRDefault="00000000">
            <w:r>
              <w:t>625.0</w:t>
            </w:r>
          </w:p>
        </w:tc>
        <w:tc>
          <w:tcPr>
            <w:tcW w:w="1018" w:type="dxa"/>
            <w:vAlign w:val="center"/>
          </w:tcPr>
          <w:p w14:paraId="4500B264" w14:textId="77777777" w:rsidR="005D58C8" w:rsidRDefault="00000000">
            <w:r>
              <w:t>1009.9</w:t>
            </w:r>
          </w:p>
        </w:tc>
        <w:tc>
          <w:tcPr>
            <w:tcW w:w="1188" w:type="dxa"/>
            <w:vAlign w:val="center"/>
          </w:tcPr>
          <w:p w14:paraId="46C86F88" w14:textId="77777777" w:rsidR="005D58C8" w:rsidRDefault="00000000">
            <w:r>
              <w:t>0.1200</w:t>
            </w:r>
          </w:p>
        </w:tc>
        <w:tc>
          <w:tcPr>
            <w:tcW w:w="1516" w:type="dxa"/>
            <w:vAlign w:val="center"/>
          </w:tcPr>
          <w:p w14:paraId="126BA002" w14:textId="77777777" w:rsidR="005D58C8" w:rsidRDefault="00000000">
            <w:r>
              <w:rPr>
                <w:sz w:val="18"/>
                <w:szCs w:val="18"/>
              </w:rPr>
              <w:t>JGJ T17-2020</w:t>
            </w:r>
          </w:p>
        </w:tc>
      </w:tr>
    </w:tbl>
    <w:p w14:paraId="277CC76D" w14:textId="77777777" w:rsidR="005D58C8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其他材料</w:t>
      </w:r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5D58C8" w14:paraId="669C202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8FB7AE2" w14:textId="77777777" w:rsidR="005D58C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A62B95" w14:textId="77777777" w:rsidR="005D58C8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BE2DA28" w14:textId="77777777" w:rsidR="005D58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68D80101" w14:textId="77777777" w:rsidR="005D58C8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41AB6059" w14:textId="77777777" w:rsidR="005D58C8" w:rsidRDefault="00000000">
            <w:pPr>
              <w:jc w:val="center"/>
            </w:pPr>
            <w:r>
              <w:t>备注</w:t>
            </w:r>
          </w:p>
        </w:tc>
      </w:tr>
      <w:tr w:rsidR="005D58C8" w14:paraId="5D543D8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E897E1D" w14:textId="77777777" w:rsidR="005D58C8" w:rsidRDefault="005D58C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BB7D622" w14:textId="77777777" w:rsidR="005D58C8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69EA7A6" w14:textId="77777777" w:rsidR="005D58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6F926837" w14:textId="77777777" w:rsidR="005D58C8" w:rsidRDefault="005D58C8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5EB4E8CF" w14:textId="77777777" w:rsidR="005D58C8" w:rsidRDefault="005D58C8">
            <w:pPr>
              <w:jc w:val="center"/>
            </w:pPr>
          </w:p>
        </w:tc>
      </w:tr>
      <w:tr w:rsidR="005D58C8" w14:paraId="25462690" w14:textId="77777777">
        <w:tc>
          <w:tcPr>
            <w:tcW w:w="2196" w:type="dxa"/>
            <w:shd w:val="clear" w:color="auto" w:fill="E6E6E6"/>
            <w:vAlign w:val="center"/>
          </w:tcPr>
          <w:p w14:paraId="03C8D583" w14:textId="77777777" w:rsidR="005D58C8" w:rsidRDefault="00000000">
            <w:r>
              <w:t>石材板</w:t>
            </w:r>
          </w:p>
        </w:tc>
        <w:tc>
          <w:tcPr>
            <w:tcW w:w="1018" w:type="dxa"/>
            <w:vAlign w:val="center"/>
          </w:tcPr>
          <w:p w14:paraId="4AB3ACED" w14:textId="77777777" w:rsidR="005D58C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69FDCBA0" w14:textId="77777777" w:rsidR="005D58C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4879968F" w14:textId="77777777" w:rsidR="005D58C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7B91D931" w14:textId="77777777" w:rsidR="005D58C8" w:rsidRDefault="005D58C8">
            <w:pPr>
              <w:rPr>
                <w:sz w:val="18"/>
                <w:szCs w:val="18"/>
              </w:rPr>
            </w:pPr>
          </w:p>
        </w:tc>
      </w:tr>
      <w:tr w:rsidR="005D58C8" w14:paraId="5F775CDB" w14:textId="77777777">
        <w:tc>
          <w:tcPr>
            <w:tcW w:w="2196" w:type="dxa"/>
            <w:shd w:val="clear" w:color="auto" w:fill="E6E6E6"/>
            <w:vAlign w:val="center"/>
          </w:tcPr>
          <w:p w14:paraId="0F421C3C" w14:textId="77777777" w:rsidR="005D58C8" w:rsidRDefault="00000000">
            <w:r>
              <w:t>饰面层</w:t>
            </w:r>
          </w:p>
        </w:tc>
        <w:tc>
          <w:tcPr>
            <w:tcW w:w="1018" w:type="dxa"/>
            <w:vAlign w:val="center"/>
          </w:tcPr>
          <w:p w14:paraId="7641ECEE" w14:textId="77777777" w:rsidR="005D58C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5A2B5D12" w14:textId="77777777" w:rsidR="005D58C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4C9E6A0F" w14:textId="77777777" w:rsidR="005D58C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74579837" w14:textId="77777777" w:rsidR="005D58C8" w:rsidRDefault="005D58C8">
            <w:pPr>
              <w:rPr>
                <w:sz w:val="18"/>
                <w:szCs w:val="18"/>
              </w:rPr>
            </w:pPr>
          </w:p>
        </w:tc>
      </w:tr>
      <w:tr w:rsidR="005D58C8" w14:paraId="74916E96" w14:textId="77777777">
        <w:tc>
          <w:tcPr>
            <w:tcW w:w="2196" w:type="dxa"/>
            <w:shd w:val="clear" w:color="auto" w:fill="E6E6E6"/>
            <w:vAlign w:val="center"/>
          </w:tcPr>
          <w:p w14:paraId="0132268A" w14:textId="77777777" w:rsidR="005D58C8" w:rsidRDefault="00000000">
            <w:r>
              <w:t>刷素水泥浆一遍</w:t>
            </w:r>
          </w:p>
        </w:tc>
        <w:tc>
          <w:tcPr>
            <w:tcW w:w="1018" w:type="dxa"/>
            <w:vAlign w:val="center"/>
          </w:tcPr>
          <w:p w14:paraId="7BFD1B99" w14:textId="77777777" w:rsidR="005D58C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3818C7E0" w14:textId="77777777" w:rsidR="005D58C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29B8B52B" w14:textId="77777777" w:rsidR="005D58C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2E0AEF77" w14:textId="77777777" w:rsidR="005D58C8" w:rsidRDefault="005D58C8">
            <w:pPr>
              <w:rPr>
                <w:sz w:val="18"/>
                <w:szCs w:val="18"/>
              </w:rPr>
            </w:pPr>
          </w:p>
        </w:tc>
      </w:tr>
      <w:tr w:rsidR="005D58C8" w14:paraId="3F42C287" w14:textId="77777777">
        <w:tc>
          <w:tcPr>
            <w:tcW w:w="2196" w:type="dxa"/>
            <w:shd w:val="clear" w:color="auto" w:fill="E6E6E6"/>
            <w:vAlign w:val="center"/>
          </w:tcPr>
          <w:p w14:paraId="0A4C5FD7" w14:textId="77777777" w:rsidR="005D58C8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2F056B96" w14:textId="77777777" w:rsidR="005D58C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7DFD20F8" w14:textId="77777777" w:rsidR="005D58C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72E6D53C" w14:textId="77777777" w:rsidR="005D58C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1C8F447A" w14:textId="77777777" w:rsidR="005D58C8" w:rsidRDefault="005D58C8">
            <w:pPr>
              <w:rPr>
                <w:sz w:val="18"/>
                <w:szCs w:val="18"/>
              </w:rPr>
            </w:pPr>
          </w:p>
        </w:tc>
      </w:tr>
      <w:tr w:rsidR="005D58C8" w14:paraId="22B7E9FD" w14:textId="77777777">
        <w:tc>
          <w:tcPr>
            <w:tcW w:w="2196" w:type="dxa"/>
            <w:shd w:val="clear" w:color="auto" w:fill="E6E6E6"/>
            <w:vAlign w:val="center"/>
          </w:tcPr>
          <w:p w14:paraId="7F2D9672" w14:textId="77777777" w:rsidR="005D58C8" w:rsidRDefault="00000000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12F198B7" w14:textId="77777777" w:rsidR="005D58C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597C5D5A" w14:textId="77777777" w:rsidR="005D58C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13161A5E" w14:textId="77777777" w:rsidR="005D58C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51FE455D" w14:textId="77777777" w:rsidR="005D58C8" w:rsidRDefault="005D58C8">
            <w:pPr>
              <w:rPr>
                <w:sz w:val="18"/>
                <w:szCs w:val="18"/>
              </w:rPr>
            </w:pPr>
          </w:p>
        </w:tc>
      </w:tr>
      <w:tr w:rsidR="005D58C8" w14:paraId="1627418A" w14:textId="77777777">
        <w:tc>
          <w:tcPr>
            <w:tcW w:w="2196" w:type="dxa"/>
            <w:shd w:val="clear" w:color="auto" w:fill="E6E6E6"/>
            <w:vAlign w:val="center"/>
          </w:tcPr>
          <w:p w14:paraId="0498434A" w14:textId="77777777" w:rsidR="005D58C8" w:rsidRDefault="00000000">
            <w:r>
              <w:t>白色室内腻子</w:t>
            </w:r>
            <w:r>
              <w:t>2</w:t>
            </w:r>
            <w:r>
              <w:t>遍分层抹平</w:t>
            </w:r>
          </w:p>
        </w:tc>
        <w:tc>
          <w:tcPr>
            <w:tcW w:w="1018" w:type="dxa"/>
            <w:vAlign w:val="center"/>
          </w:tcPr>
          <w:p w14:paraId="605A2015" w14:textId="77777777" w:rsidR="005D58C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7C8DBA4A" w14:textId="77777777" w:rsidR="005D58C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6430A1F7" w14:textId="77777777" w:rsidR="005D58C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38C26EF3" w14:textId="77777777" w:rsidR="005D58C8" w:rsidRDefault="005D58C8">
            <w:pPr>
              <w:rPr>
                <w:sz w:val="18"/>
                <w:szCs w:val="18"/>
              </w:rPr>
            </w:pPr>
          </w:p>
        </w:tc>
      </w:tr>
      <w:tr w:rsidR="005D58C8" w14:paraId="67822435" w14:textId="77777777">
        <w:tc>
          <w:tcPr>
            <w:tcW w:w="2196" w:type="dxa"/>
            <w:shd w:val="clear" w:color="auto" w:fill="E6E6E6"/>
            <w:vAlign w:val="center"/>
          </w:tcPr>
          <w:p w14:paraId="7B09F5C4" w14:textId="77777777" w:rsidR="005D58C8" w:rsidRDefault="00000000">
            <w:r>
              <w:t>隔声垫层</w:t>
            </w:r>
          </w:p>
        </w:tc>
        <w:tc>
          <w:tcPr>
            <w:tcW w:w="1018" w:type="dxa"/>
            <w:vAlign w:val="center"/>
          </w:tcPr>
          <w:p w14:paraId="4826479B" w14:textId="77777777" w:rsidR="005D58C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7F95D242" w14:textId="77777777" w:rsidR="005D58C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31B01CB9" w14:textId="77777777" w:rsidR="005D58C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4C4AAAAA" w14:textId="77777777" w:rsidR="005D58C8" w:rsidRDefault="005D58C8">
            <w:pPr>
              <w:rPr>
                <w:sz w:val="18"/>
                <w:szCs w:val="18"/>
              </w:rPr>
            </w:pPr>
          </w:p>
        </w:tc>
      </w:tr>
      <w:tr w:rsidR="005D58C8" w14:paraId="5E64920C" w14:textId="77777777">
        <w:tc>
          <w:tcPr>
            <w:tcW w:w="2196" w:type="dxa"/>
            <w:shd w:val="clear" w:color="auto" w:fill="E6E6E6"/>
            <w:vAlign w:val="center"/>
          </w:tcPr>
          <w:p w14:paraId="06B3E70A" w14:textId="77777777" w:rsidR="005D58C8" w:rsidRDefault="00000000">
            <w:r>
              <w:t>塑料膜浮铺</w:t>
            </w:r>
          </w:p>
        </w:tc>
        <w:tc>
          <w:tcPr>
            <w:tcW w:w="1018" w:type="dxa"/>
            <w:vAlign w:val="center"/>
          </w:tcPr>
          <w:p w14:paraId="3EB31FAF" w14:textId="77777777" w:rsidR="005D58C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78D34720" w14:textId="77777777" w:rsidR="005D58C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5C5C8C90" w14:textId="77777777" w:rsidR="005D58C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6589468E" w14:textId="77777777" w:rsidR="005D58C8" w:rsidRDefault="005D58C8">
            <w:pPr>
              <w:rPr>
                <w:sz w:val="18"/>
                <w:szCs w:val="18"/>
              </w:rPr>
            </w:pPr>
          </w:p>
        </w:tc>
      </w:tr>
    </w:tbl>
    <w:p w14:paraId="5343B5BE" w14:textId="77777777" w:rsidR="005D58C8" w:rsidRDefault="00000000">
      <w:pPr>
        <w:pStyle w:val="2"/>
        <w:widowControl w:val="0"/>
        <w:rPr>
          <w:kern w:val="2"/>
        </w:rPr>
      </w:pPr>
      <w:bookmarkStart w:id="39" w:name="_Toc9750"/>
      <w:r>
        <w:rPr>
          <w:kern w:val="2"/>
        </w:rPr>
        <w:lastRenderedPageBreak/>
        <w:t>围护结构作法简要说明</w:t>
      </w:r>
      <w:bookmarkEnd w:id="39"/>
    </w:p>
    <w:p w14:paraId="67A01CA1" w14:textId="77777777" w:rsidR="005D58C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屋面构造</w:t>
      </w:r>
      <w:r>
        <w:rPr>
          <w:color w:val="0000FF"/>
          <w:kern w:val="2"/>
          <w:szCs w:val="21"/>
          <w:lang w:val="en-US"/>
        </w:rPr>
        <w:t xml:space="preserve"> (K=0.390,D=3.255)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47727D4" w14:textId="77777777" w:rsidR="005D58C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石材板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C30</w:t>
      </w:r>
      <w:r>
        <w:rPr>
          <w:color w:val="000000"/>
          <w:kern w:val="2"/>
          <w:szCs w:val="24"/>
          <w:lang w:val="en-US"/>
        </w:rPr>
        <w:t>细石砼刚性保护层兼找坡层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86.7mm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＋非固化橡胶沥青防水涂料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6A3FB399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外墙（剪力墙）构造一</w:t>
      </w:r>
      <w:r>
        <w:rPr>
          <w:color w:val="0000FF"/>
          <w:kern w:val="2"/>
          <w:szCs w:val="21"/>
          <w:lang w:val="en-US"/>
        </w:rPr>
        <w:t xml:space="preserve"> (K=0.530,D=3.628)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8D9EEA4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 xml:space="preserve"> 76.5mm</w:t>
      </w:r>
      <w:r>
        <w:rPr>
          <w:color w:val="000000"/>
          <w:kern w:val="2"/>
          <w:szCs w:val="24"/>
          <w:lang w:val="en-US"/>
        </w:rPr>
        <w:t>＋玻纤增强水泥基卷材</w:t>
      </w:r>
      <w:r>
        <w:rPr>
          <w:color w:val="000000"/>
          <w:kern w:val="2"/>
          <w:szCs w:val="24"/>
          <w:lang w:val="en-US"/>
        </w:rPr>
        <w:t xml:space="preserve"> 0.5mm</w:t>
      </w:r>
      <w:r>
        <w:rPr>
          <w:color w:val="000000"/>
          <w:kern w:val="2"/>
          <w:szCs w:val="24"/>
          <w:lang w:val="en-US"/>
        </w:rPr>
        <w:t>＋聚合物防水砂浆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＋专用砂浆抹平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</w:p>
    <w:p w14:paraId="4BA4DF4C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楼梯间隔墙或封闭外走廊隔墙：</w:t>
      </w:r>
      <w:r>
        <w:rPr>
          <w:color w:val="0000FF"/>
          <w:kern w:val="2"/>
          <w:szCs w:val="21"/>
          <w:lang w:val="en-US"/>
        </w:rPr>
        <w:t>楼梯间隔墙（填充墙）</w:t>
      </w:r>
      <w:r>
        <w:rPr>
          <w:color w:val="0000FF"/>
          <w:kern w:val="2"/>
          <w:szCs w:val="21"/>
          <w:lang w:val="en-US"/>
        </w:rPr>
        <w:t xml:space="preserve"> (K=0.694,D=4.081)</w:t>
      </w:r>
      <w:r>
        <w:rPr>
          <w:color w:val="0000FF"/>
          <w:kern w:val="2"/>
          <w:szCs w:val="21"/>
          <w:lang w:val="en-US"/>
        </w:rPr>
        <w:t>：</w:t>
      </w:r>
    </w:p>
    <w:p w14:paraId="0F1738A9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DPM20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＋水泥砂浆抹面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＋无机保温砂浆</w:t>
      </w:r>
      <w:r>
        <w:rPr>
          <w:color w:val="000000"/>
          <w:kern w:val="2"/>
          <w:szCs w:val="24"/>
          <w:lang w:val="en-US"/>
        </w:rPr>
        <w:t>Ⅰ</w:t>
      </w:r>
      <w:r>
        <w:rPr>
          <w:color w:val="000000"/>
          <w:kern w:val="2"/>
          <w:szCs w:val="24"/>
          <w:lang w:val="en-US"/>
        </w:rPr>
        <w:t>型</w:t>
      </w:r>
      <w:r>
        <w:rPr>
          <w:color w:val="000000"/>
          <w:kern w:val="2"/>
          <w:szCs w:val="24"/>
          <w:lang w:val="en-US"/>
        </w:rPr>
        <w:t xml:space="preserve"> 5.9mm</w:t>
      </w:r>
      <w:r>
        <w:rPr>
          <w:color w:val="000000"/>
          <w:kern w:val="2"/>
          <w:szCs w:val="24"/>
          <w:lang w:val="en-US"/>
        </w:rPr>
        <w:t>＋水泥砂浆抹面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B06</w:t>
      </w:r>
      <w:r>
        <w:rPr>
          <w:color w:val="800000"/>
          <w:kern w:val="2"/>
          <w:szCs w:val="24"/>
          <w:lang w:val="en-US"/>
        </w:rPr>
        <w:t>蒸压砂加气混凝土砌块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＋水泥砂浆抹面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＋无机保温砂浆</w:t>
      </w:r>
      <w:r>
        <w:rPr>
          <w:color w:val="000000"/>
          <w:kern w:val="2"/>
          <w:szCs w:val="24"/>
          <w:lang w:val="en-US"/>
        </w:rPr>
        <w:t>Ⅰ</w:t>
      </w:r>
      <w:r>
        <w:rPr>
          <w:color w:val="000000"/>
          <w:kern w:val="2"/>
          <w:szCs w:val="24"/>
          <w:lang w:val="en-US"/>
        </w:rPr>
        <w:t>型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＋水泥砂浆抹面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DPM20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08E55AE7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控温房间楼板：</w:t>
      </w:r>
      <w:r>
        <w:rPr>
          <w:color w:val="0000FF"/>
          <w:kern w:val="2"/>
          <w:szCs w:val="21"/>
          <w:lang w:val="en-US"/>
        </w:rPr>
        <w:t>控温房间楼板构造一</w:t>
      </w:r>
      <w:r>
        <w:rPr>
          <w:color w:val="0000FF"/>
          <w:kern w:val="2"/>
          <w:szCs w:val="21"/>
          <w:lang w:val="en-US"/>
        </w:rPr>
        <w:t xml:space="preserve"> (K=1.398,D=1.863)</w:t>
      </w:r>
      <w:r>
        <w:rPr>
          <w:color w:val="0000FF"/>
          <w:kern w:val="2"/>
          <w:szCs w:val="21"/>
          <w:lang w:val="en-US"/>
        </w:rPr>
        <w:t>：</w:t>
      </w:r>
    </w:p>
    <w:p w14:paraId="61DD0989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饰面层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＋塑料膜浮铺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挤塑聚苯乙烯泡沫板</w:t>
      </w:r>
      <w:r>
        <w:rPr>
          <w:color w:val="8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＋隔声垫层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77C3C0C1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非控温房间楼板：</w:t>
      </w:r>
      <w:r>
        <w:rPr>
          <w:color w:val="0000FF"/>
          <w:kern w:val="2"/>
          <w:szCs w:val="21"/>
          <w:lang w:val="en-US"/>
        </w:rPr>
        <w:t>非控温房间楼板构造一</w:t>
      </w:r>
      <w:r>
        <w:rPr>
          <w:color w:val="0000FF"/>
          <w:kern w:val="2"/>
          <w:szCs w:val="21"/>
          <w:lang w:val="en-US"/>
        </w:rPr>
        <w:t xml:space="preserve"> (K=1.398,D=1.863)</w:t>
      </w:r>
      <w:r>
        <w:rPr>
          <w:color w:val="0000FF"/>
          <w:kern w:val="2"/>
          <w:szCs w:val="21"/>
          <w:lang w:val="en-US"/>
        </w:rPr>
        <w:t>：</w:t>
      </w:r>
    </w:p>
    <w:p w14:paraId="2BC6B336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饰面层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＋塑料膜浮铺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挤塑聚苯乙烯泡沫板</w:t>
      </w:r>
      <w:r>
        <w:rPr>
          <w:color w:val="8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＋隔声垫层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00D5E547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通往封闭空间的户门：</w:t>
      </w:r>
      <w:r>
        <w:rPr>
          <w:color w:val="0000FF"/>
          <w:kern w:val="2"/>
          <w:szCs w:val="21"/>
          <w:lang w:val="en-US"/>
        </w:rPr>
        <w:t>单层实体门</w:t>
      </w:r>
      <w:r>
        <w:rPr>
          <w:color w:val="0000FF"/>
          <w:kern w:val="2"/>
          <w:szCs w:val="21"/>
          <w:lang w:val="en-US"/>
        </w:rPr>
        <w:t xml:space="preserve"> (K=2.000)</w:t>
      </w:r>
      <w:r>
        <w:rPr>
          <w:color w:val="0000FF"/>
          <w:kern w:val="2"/>
          <w:szCs w:val="21"/>
          <w:lang w:val="en-US"/>
        </w:rPr>
        <w:t>：</w:t>
      </w:r>
    </w:p>
    <w:p w14:paraId="28C99349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</w:p>
    <w:p w14:paraId="58241DBA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</w:p>
    <w:p w14:paraId="7C95557A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铝合金平开窗三玻两腔高透</w:t>
      </w:r>
      <w:r>
        <w:rPr>
          <w:color w:val="0000FF"/>
          <w:kern w:val="2"/>
          <w:szCs w:val="21"/>
          <w:lang w:val="en-US"/>
        </w:rPr>
        <w:t>[5+19A(</w:t>
      </w:r>
      <w:r>
        <w:rPr>
          <w:color w:val="0000FF"/>
          <w:kern w:val="2"/>
          <w:szCs w:val="21"/>
          <w:lang w:val="en-US"/>
        </w:rPr>
        <w:t>中置百叶</w:t>
      </w:r>
      <w:r>
        <w:rPr>
          <w:color w:val="0000FF"/>
          <w:kern w:val="2"/>
          <w:szCs w:val="21"/>
          <w:lang w:val="en-US"/>
        </w:rPr>
        <w:t>)+5+9A+5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暖边</w:t>
      </w:r>
      <w:r>
        <w:rPr>
          <w:color w:val="0000FF"/>
          <w:kern w:val="2"/>
          <w:szCs w:val="21"/>
          <w:lang w:val="en-US"/>
        </w:rPr>
        <w:t>] (K=1.700)</w:t>
      </w:r>
      <w:r>
        <w:rPr>
          <w:color w:val="0000FF"/>
          <w:kern w:val="2"/>
          <w:szCs w:val="21"/>
          <w:lang w:val="en-US"/>
        </w:rPr>
        <w:t>：</w:t>
      </w:r>
    </w:p>
    <w:p w14:paraId="07FD16DF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0.522</w:t>
      </w:r>
    </w:p>
    <w:p w14:paraId="13630BB5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平开隔热铝合金窗</w:t>
      </w:r>
      <w:r>
        <w:rPr>
          <w:color w:val="0000FF"/>
          <w:kern w:val="2"/>
          <w:szCs w:val="21"/>
          <w:lang w:val="en-US"/>
        </w:rPr>
        <w:t>(34mm</w:t>
      </w:r>
      <w:r>
        <w:rPr>
          <w:color w:val="0000FF"/>
          <w:kern w:val="2"/>
          <w:szCs w:val="21"/>
          <w:lang w:val="en-US"/>
        </w:rPr>
        <w:t>隔热条</w:t>
      </w:r>
      <w:r>
        <w:rPr>
          <w:color w:val="0000FF"/>
          <w:kern w:val="2"/>
          <w:szCs w:val="21"/>
          <w:lang w:val="en-US"/>
        </w:rPr>
        <w:t>)[5+12Ar+5+12Ar+5(</w:t>
      </w:r>
      <w:r>
        <w:rPr>
          <w:color w:val="0000FF"/>
          <w:kern w:val="2"/>
          <w:szCs w:val="21"/>
          <w:lang w:val="en-US"/>
        </w:rPr>
        <w:t>暖边</w:t>
      </w:r>
      <w:r>
        <w:rPr>
          <w:color w:val="0000FF"/>
          <w:kern w:val="2"/>
          <w:szCs w:val="21"/>
          <w:lang w:val="en-US"/>
        </w:rPr>
        <w:t>)] (K=1.700)</w:t>
      </w:r>
      <w:r>
        <w:rPr>
          <w:color w:val="0000FF"/>
          <w:kern w:val="2"/>
          <w:szCs w:val="21"/>
          <w:lang w:val="en-US"/>
        </w:rPr>
        <w:t>：</w:t>
      </w:r>
    </w:p>
    <w:p w14:paraId="59C4D60D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0.644</w:t>
      </w:r>
    </w:p>
    <w:p w14:paraId="6F548C82" w14:textId="77777777" w:rsidR="005D58C8" w:rsidRDefault="00000000">
      <w:pPr>
        <w:pStyle w:val="2"/>
        <w:widowControl w:val="0"/>
        <w:rPr>
          <w:kern w:val="2"/>
        </w:rPr>
      </w:pPr>
      <w:bookmarkStart w:id="40" w:name="_Toc30909"/>
      <w:r>
        <w:rPr>
          <w:kern w:val="2"/>
        </w:rPr>
        <w:t>体形系数</w:t>
      </w:r>
      <w:bookmarkEnd w:id="40"/>
    </w:p>
    <w:p w14:paraId="199F44A0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D58C8" w14:paraId="4E6F3DDB" w14:textId="77777777">
        <w:tc>
          <w:tcPr>
            <w:tcW w:w="2513" w:type="dxa"/>
            <w:shd w:val="clear" w:color="auto" w:fill="E6E6E6"/>
            <w:vAlign w:val="center"/>
          </w:tcPr>
          <w:p w14:paraId="0E186919" w14:textId="77777777" w:rsidR="005D58C8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598495AF" w14:textId="77777777" w:rsidR="005D58C8" w:rsidRDefault="00000000">
            <w:r>
              <w:t>5258.00</w:t>
            </w:r>
          </w:p>
        </w:tc>
      </w:tr>
      <w:tr w:rsidR="005D58C8" w14:paraId="0A398B39" w14:textId="77777777">
        <w:tc>
          <w:tcPr>
            <w:tcW w:w="2513" w:type="dxa"/>
            <w:shd w:val="clear" w:color="auto" w:fill="E6E6E6"/>
            <w:vAlign w:val="center"/>
          </w:tcPr>
          <w:p w14:paraId="1CA4C7E3" w14:textId="77777777" w:rsidR="005D58C8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8951452" w14:textId="77777777" w:rsidR="005D58C8" w:rsidRDefault="00000000">
            <w:r>
              <w:t>16295.46</w:t>
            </w:r>
          </w:p>
        </w:tc>
      </w:tr>
      <w:tr w:rsidR="005D58C8" w14:paraId="531AADD7" w14:textId="77777777">
        <w:tc>
          <w:tcPr>
            <w:tcW w:w="2513" w:type="dxa"/>
            <w:shd w:val="clear" w:color="auto" w:fill="E6E6E6"/>
            <w:vAlign w:val="center"/>
          </w:tcPr>
          <w:p w14:paraId="5C9EBFE1" w14:textId="77777777" w:rsidR="005D58C8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1340117" w14:textId="77777777" w:rsidR="005D58C8" w:rsidRDefault="00000000">
            <w:r>
              <w:t>0.32</w:t>
            </w:r>
          </w:p>
        </w:tc>
      </w:tr>
      <w:tr w:rsidR="005D58C8" w14:paraId="62930625" w14:textId="77777777">
        <w:tc>
          <w:tcPr>
            <w:tcW w:w="2513" w:type="dxa"/>
            <w:shd w:val="clear" w:color="auto" w:fill="E6E6E6"/>
            <w:vAlign w:val="center"/>
          </w:tcPr>
          <w:p w14:paraId="418BECD1" w14:textId="77777777" w:rsidR="005D58C8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3008F45B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5D58C8" w14:paraId="00E6B7B5" w14:textId="77777777">
        <w:tc>
          <w:tcPr>
            <w:tcW w:w="2513" w:type="dxa"/>
            <w:shd w:val="clear" w:color="auto" w:fill="E6E6E6"/>
            <w:vAlign w:val="center"/>
          </w:tcPr>
          <w:p w14:paraId="3D5FB765" w14:textId="77777777" w:rsidR="005D58C8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1C0B847F" w14:textId="77777777" w:rsidR="005D58C8" w:rsidRDefault="00000000">
            <w:r>
              <w:t>体形系数应符合表</w:t>
            </w:r>
            <w:r>
              <w:t>3.1.2</w:t>
            </w:r>
            <w:r>
              <w:t>的规定</w:t>
            </w:r>
            <w:r>
              <w:t>(s≤0.40)</w:t>
            </w:r>
          </w:p>
        </w:tc>
      </w:tr>
      <w:tr w:rsidR="005D58C8" w14:paraId="127A3312" w14:textId="77777777">
        <w:tc>
          <w:tcPr>
            <w:tcW w:w="2513" w:type="dxa"/>
            <w:shd w:val="clear" w:color="auto" w:fill="E6E6E6"/>
            <w:vAlign w:val="center"/>
          </w:tcPr>
          <w:p w14:paraId="2E225DBE" w14:textId="77777777" w:rsidR="005D58C8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77730455" w14:textId="77777777" w:rsidR="005D58C8" w:rsidRDefault="00000000">
            <w:r>
              <w:t>满足</w:t>
            </w:r>
          </w:p>
        </w:tc>
      </w:tr>
    </w:tbl>
    <w:p w14:paraId="7505F0E8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5D58C8" w14:paraId="4DD93459" w14:textId="77777777">
        <w:tc>
          <w:tcPr>
            <w:tcW w:w="882" w:type="dxa"/>
            <w:shd w:val="clear" w:color="auto" w:fill="E6E6E6"/>
            <w:vAlign w:val="center"/>
          </w:tcPr>
          <w:p w14:paraId="7FF7FD65" w14:textId="77777777" w:rsidR="005D58C8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7C11B7A" w14:textId="77777777" w:rsidR="005D58C8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6480709" w14:textId="77777777" w:rsidR="005D58C8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442DDCE" w14:textId="77777777" w:rsidR="005D58C8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443F34A" w14:textId="77777777" w:rsidR="005D58C8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5D58C8" w14:paraId="7FC7025C" w14:textId="77777777">
        <w:tc>
          <w:tcPr>
            <w:tcW w:w="882" w:type="dxa"/>
            <w:vAlign w:val="center"/>
          </w:tcPr>
          <w:p w14:paraId="20BA2BB3" w14:textId="77777777" w:rsidR="005D58C8" w:rsidRDefault="00000000">
            <w:pPr>
              <w:jc w:val="center"/>
            </w:pPr>
            <w:r>
              <w:t>1~7</w:t>
            </w:r>
          </w:p>
        </w:tc>
        <w:tc>
          <w:tcPr>
            <w:tcW w:w="1392" w:type="dxa"/>
            <w:vAlign w:val="center"/>
          </w:tcPr>
          <w:p w14:paraId="212B450D" w14:textId="77777777" w:rsidR="005D58C8" w:rsidRDefault="00000000">
            <w:pPr>
              <w:jc w:val="right"/>
            </w:pPr>
            <w:r>
              <w:t>20.300</w:t>
            </w:r>
          </w:p>
        </w:tc>
        <w:tc>
          <w:tcPr>
            <w:tcW w:w="2263" w:type="dxa"/>
            <w:vAlign w:val="center"/>
          </w:tcPr>
          <w:p w14:paraId="1404C118" w14:textId="77777777" w:rsidR="005D58C8" w:rsidRDefault="00000000">
            <w:pPr>
              <w:jc w:val="right"/>
            </w:pPr>
            <w:r>
              <w:t>5316.36</w:t>
            </w:r>
          </w:p>
        </w:tc>
        <w:tc>
          <w:tcPr>
            <w:tcW w:w="2263" w:type="dxa"/>
            <w:vAlign w:val="center"/>
          </w:tcPr>
          <w:p w14:paraId="15706022" w14:textId="77777777" w:rsidR="005D58C8" w:rsidRDefault="00000000">
            <w:pPr>
              <w:jc w:val="right"/>
            </w:pPr>
            <w:r>
              <w:t>4386.52</w:t>
            </w:r>
          </w:p>
        </w:tc>
        <w:tc>
          <w:tcPr>
            <w:tcW w:w="2530" w:type="dxa"/>
            <w:vAlign w:val="center"/>
          </w:tcPr>
          <w:p w14:paraId="1324A47D" w14:textId="77777777" w:rsidR="005D58C8" w:rsidRDefault="00000000">
            <w:pPr>
              <w:jc w:val="right"/>
            </w:pPr>
            <w:r>
              <w:t>15417.44</w:t>
            </w:r>
          </w:p>
        </w:tc>
      </w:tr>
      <w:tr w:rsidR="005D58C8" w14:paraId="659956B3" w14:textId="77777777">
        <w:tc>
          <w:tcPr>
            <w:tcW w:w="882" w:type="dxa"/>
            <w:vAlign w:val="center"/>
          </w:tcPr>
          <w:p w14:paraId="10B2710C" w14:textId="77777777" w:rsidR="005D58C8" w:rsidRDefault="00000000">
            <w:pPr>
              <w:jc w:val="center"/>
            </w:pPr>
            <w:r>
              <w:t>8</w:t>
            </w:r>
          </w:p>
        </w:tc>
        <w:tc>
          <w:tcPr>
            <w:tcW w:w="1392" w:type="dxa"/>
            <w:vAlign w:val="center"/>
          </w:tcPr>
          <w:p w14:paraId="28A782F2" w14:textId="77777777" w:rsidR="005D58C8" w:rsidRDefault="00000000">
            <w:pPr>
              <w:jc w:val="right"/>
            </w:pPr>
            <w:r>
              <w:t>0.500</w:t>
            </w:r>
          </w:p>
        </w:tc>
        <w:tc>
          <w:tcPr>
            <w:tcW w:w="2263" w:type="dxa"/>
            <w:vAlign w:val="center"/>
          </w:tcPr>
          <w:p w14:paraId="3D57507C" w14:textId="77777777" w:rsidR="005D58C8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9B78554" w14:textId="77777777" w:rsidR="005D58C8" w:rsidRDefault="00000000">
            <w:pPr>
              <w:jc w:val="right"/>
            </w:pPr>
            <w:r>
              <w:t>871.48</w:t>
            </w:r>
          </w:p>
        </w:tc>
        <w:tc>
          <w:tcPr>
            <w:tcW w:w="2530" w:type="dxa"/>
            <w:vAlign w:val="center"/>
          </w:tcPr>
          <w:p w14:paraId="7082D103" w14:textId="77777777" w:rsidR="005D58C8" w:rsidRDefault="00000000">
            <w:pPr>
              <w:jc w:val="right"/>
            </w:pPr>
            <w:r>
              <w:t>878.02</w:t>
            </w:r>
          </w:p>
        </w:tc>
      </w:tr>
      <w:tr w:rsidR="005D58C8" w14:paraId="427A0701" w14:textId="77777777">
        <w:tc>
          <w:tcPr>
            <w:tcW w:w="882" w:type="dxa"/>
            <w:vAlign w:val="center"/>
          </w:tcPr>
          <w:p w14:paraId="469FFF8C" w14:textId="77777777" w:rsidR="005D58C8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31B74A1" w14:textId="77777777" w:rsidR="005D58C8" w:rsidRDefault="00000000">
            <w:pPr>
              <w:jc w:val="right"/>
            </w:pPr>
            <w:r>
              <w:t>20.80</w:t>
            </w:r>
          </w:p>
        </w:tc>
        <w:tc>
          <w:tcPr>
            <w:tcW w:w="2263" w:type="dxa"/>
            <w:vAlign w:val="center"/>
          </w:tcPr>
          <w:p w14:paraId="4F560500" w14:textId="77777777" w:rsidR="005D58C8" w:rsidRDefault="00000000">
            <w:pPr>
              <w:jc w:val="right"/>
            </w:pPr>
            <w:r>
              <w:t>5316.36</w:t>
            </w:r>
          </w:p>
        </w:tc>
        <w:tc>
          <w:tcPr>
            <w:tcW w:w="2263" w:type="dxa"/>
            <w:vAlign w:val="center"/>
          </w:tcPr>
          <w:p w14:paraId="320AB9E7" w14:textId="77777777" w:rsidR="005D58C8" w:rsidRDefault="00000000">
            <w:pPr>
              <w:jc w:val="right"/>
            </w:pPr>
            <w:r>
              <w:t>5258.00</w:t>
            </w:r>
          </w:p>
        </w:tc>
        <w:tc>
          <w:tcPr>
            <w:tcW w:w="2530" w:type="dxa"/>
            <w:vAlign w:val="center"/>
          </w:tcPr>
          <w:p w14:paraId="608AA8C9" w14:textId="77777777" w:rsidR="005D58C8" w:rsidRDefault="00000000">
            <w:pPr>
              <w:jc w:val="right"/>
            </w:pPr>
            <w:r>
              <w:t>16295.46</w:t>
            </w:r>
          </w:p>
        </w:tc>
      </w:tr>
    </w:tbl>
    <w:p w14:paraId="5E6B7EFD" w14:textId="77777777" w:rsidR="005D58C8" w:rsidRDefault="00000000">
      <w:pPr>
        <w:pStyle w:val="2"/>
        <w:widowControl w:val="0"/>
        <w:rPr>
          <w:kern w:val="2"/>
        </w:rPr>
      </w:pPr>
      <w:bookmarkStart w:id="41" w:name="_Toc4801"/>
      <w:r>
        <w:rPr>
          <w:kern w:val="2"/>
        </w:rPr>
        <w:t>窗墙比</w:t>
      </w:r>
      <w:bookmarkEnd w:id="41"/>
    </w:p>
    <w:p w14:paraId="5CF390A4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5D58C8" w14:paraId="3B149ED3" w14:textId="77777777">
        <w:tc>
          <w:tcPr>
            <w:tcW w:w="1596" w:type="dxa"/>
            <w:shd w:val="clear" w:color="auto" w:fill="E6E6E6"/>
            <w:vAlign w:val="center"/>
          </w:tcPr>
          <w:p w14:paraId="0700D087" w14:textId="77777777" w:rsidR="005D58C8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454C8291" w14:textId="77777777" w:rsidR="005D58C8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39BF02" w14:textId="77777777" w:rsidR="005D58C8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9616A64" w14:textId="77777777" w:rsidR="005D58C8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93B8726" w14:textId="77777777" w:rsidR="005D58C8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BBC8A5A" w14:textId="77777777" w:rsidR="005D58C8" w:rsidRDefault="00000000">
            <w:pPr>
              <w:jc w:val="center"/>
            </w:pPr>
            <w:r>
              <w:t>结论</w:t>
            </w:r>
          </w:p>
        </w:tc>
      </w:tr>
      <w:tr w:rsidR="005D58C8" w14:paraId="03C403AA" w14:textId="77777777">
        <w:tc>
          <w:tcPr>
            <w:tcW w:w="1596" w:type="dxa"/>
            <w:vMerge w:val="restart"/>
            <w:vAlign w:val="center"/>
          </w:tcPr>
          <w:p w14:paraId="211DCF82" w14:textId="77777777" w:rsidR="005D58C8" w:rsidRDefault="00000000">
            <w:r>
              <w:t>户外房间</w:t>
            </w:r>
          </w:p>
        </w:tc>
        <w:tc>
          <w:tcPr>
            <w:tcW w:w="1590" w:type="dxa"/>
            <w:vAlign w:val="center"/>
          </w:tcPr>
          <w:p w14:paraId="0FAE7350" w14:textId="77777777" w:rsidR="005D58C8" w:rsidRDefault="00000000">
            <w:r>
              <w:t>1013@1</w:t>
            </w:r>
          </w:p>
        </w:tc>
        <w:tc>
          <w:tcPr>
            <w:tcW w:w="1415" w:type="dxa"/>
            <w:vAlign w:val="center"/>
          </w:tcPr>
          <w:p w14:paraId="328A89AC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7D05B83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F5363C4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D27325E" w14:textId="77777777" w:rsidR="005D58C8" w:rsidRDefault="00000000">
            <w:r>
              <w:t>满足</w:t>
            </w:r>
          </w:p>
        </w:tc>
      </w:tr>
      <w:tr w:rsidR="005D58C8" w14:paraId="504C1726" w14:textId="77777777">
        <w:tc>
          <w:tcPr>
            <w:tcW w:w="1596" w:type="dxa"/>
            <w:vMerge/>
            <w:vAlign w:val="center"/>
          </w:tcPr>
          <w:p w14:paraId="11CD3720" w14:textId="77777777" w:rsidR="005D58C8" w:rsidRDefault="005D58C8"/>
        </w:tc>
        <w:tc>
          <w:tcPr>
            <w:tcW w:w="1590" w:type="dxa"/>
            <w:vAlign w:val="center"/>
          </w:tcPr>
          <w:p w14:paraId="08C87A1B" w14:textId="77777777" w:rsidR="005D58C8" w:rsidRDefault="00000000">
            <w:r>
              <w:t>1014@1</w:t>
            </w:r>
          </w:p>
        </w:tc>
        <w:tc>
          <w:tcPr>
            <w:tcW w:w="1415" w:type="dxa"/>
            <w:vAlign w:val="center"/>
          </w:tcPr>
          <w:p w14:paraId="0E01091F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8C79D49" w14:textId="77777777" w:rsidR="005D58C8" w:rsidRDefault="00000000">
            <w:r>
              <w:t>0.39</w:t>
            </w:r>
          </w:p>
        </w:tc>
        <w:tc>
          <w:tcPr>
            <w:tcW w:w="1658" w:type="dxa"/>
            <w:vAlign w:val="center"/>
          </w:tcPr>
          <w:p w14:paraId="7CE9EE1B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356073ED" w14:textId="77777777" w:rsidR="005D58C8" w:rsidRDefault="00000000">
            <w:r>
              <w:t>满足</w:t>
            </w:r>
          </w:p>
        </w:tc>
      </w:tr>
      <w:tr w:rsidR="005D58C8" w14:paraId="6450FB3E" w14:textId="77777777">
        <w:tc>
          <w:tcPr>
            <w:tcW w:w="1596" w:type="dxa"/>
            <w:vMerge/>
            <w:vAlign w:val="center"/>
          </w:tcPr>
          <w:p w14:paraId="1220F4A9" w14:textId="77777777" w:rsidR="005D58C8" w:rsidRDefault="005D58C8"/>
        </w:tc>
        <w:tc>
          <w:tcPr>
            <w:tcW w:w="1590" w:type="dxa"/>
            <w:vAlign w:val="center"/>
          </w:tcPr>
          <w:p w14:paraId="1556A16F" w14:textId="77777777" w:rsidR="005D58C8" w:rsidRDefault="00000000">
            <w:r>
              <w:t>1015@1</w:t>
            </w:r>
          </w:p>
        </w:tc>
        <w:tc>
          <w:tcPr>
            <w:tcW w:w="1415" w:type="dxa"/>
            <w:vAlign w:val="center"/>
          </w:tcPr>
          <w:p w14:paraId="377BCEFB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23C03ABE" w14:textId="77777777" w:rsidR="005D58C8" w:rsidRDefault="00000000">
            <w:r>
              <w:t>0.39</w:t>
            </w:r>
          </w:p>
        </w:tc>
        <w:tc>
          <w:tcPr>
            <w:tcW w:w="1658" w:type="dxa"/>
            <w:vAlign w:val="center"/>
          </w:tcPr>
          <w:p w14:paraId="209A5069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B0B8743" w14:textId="77777777" w:rsidR="005D58C8" w:rsidRDefault="00000000">
            <w:r>
              <w:t>满足</w:t>
            </w:r>
          </w:p>
        </w:tc>
      </w:tr>
      <w:tr w:rsidR="005D58C8" w14:paraId="383EBEF3" w14:textId="77777777">
        <w:tc>
          <w:tcPr>
            <w:tcW w:w="1596" w:type="dxa"/>
            <w:vMerge/>
            <w:vAlign w:val="center"/>
          </w:tcPr>
          <w:p w14:paraId="11C35491" w14:textId="77777777" w:rsidR="005D58C8" w:rsidRDefault="005D58C8"/>
        </w:tc>
        <w:tc>
          <w:tcPr>
            <w:tcW w:w="1590" w:type="dxa"/>
            <w:vAlign w:val="center"/>
          </w:tcPr>
          <w:p w14:paraId="0D8FE664" w14:textId="77777777" w:rsidR="005D58C8" w:rsidRDefault="00000000">
            <w:r>
              <w:t>1016@1</w:t>
            </w:r>
          </w:p>
        </w:tc>
        <w:tc>
          <w:tcPr>
            <w:tcW w:w="1415" w:type="dxa"/>
            <w:vAlign w:val="center"/>
          </w:tcPr>
          <w:p w14:paraId="64864824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E8A87AA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3833E86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0D029C9C" w14:textId="77777777" w:rsidR="005D58C8" w:rsidRDefault="00000000">
            <w:r>
              <w:t>满足</w:t>
            </w:r>
          </w:p>
        </w:tc>
      </w:tr>
      <w:tr w:rsidR="005D58C8" w14:paraId="4C66DBC1" w14:textId="77777777">
        <w:tc>
          <w:tcPr>
            <w:tcW w:w="1596" w:type="dxa"/>
            <w:vMerge/>
            <w:vAlign w:val="center"/>
          </w:tcPr>
          <w:p w14:paraId="5A30458B" w14:textId="77777777" w:rsidR="005D58C8" w:rsidRDefault="005D58C8"/>
        </w:tc>
        <w:tc>
          <w:tcPr>
            <w:tcW w:w="1590" w:type="dxa"/>
            <w:vAlign w:val="center"/>
          </w:tcPr>
          <w:p w14:paraId="08E8DA76" w14:textId="77777777" w:rsidR="005D58C8" w:rsidRDefault="00000000">
            <w:r>
              <w:t>1017@1</w:t>
            </w:r>
          </w:p>
        </w:tc>
        <w:tc>
          <w:tcPr>
            <w:tcW w:w="1415" w:type="dxa"/>
            <w:vAlign w:val="center"/>
          </w:tcPr>
          <w:p w14:paraId="6811A919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89101D2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3DFF91AF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084A97D" w14:textId="77777777" w:rsidR="005D58C8" w:rsidRDefault="00000000">
            <w:r>
              <w:t>满足</w:t>
            </w:r>
          </w:p>
        </w:tc>
      </w:tr>
      <w:tr w:rsidR="005D58C8" w14:paraId="72FCD93A" w14:textId="77777777">
        <w:tc>
          <w:tcPr>
            <w:tcW w:w="1596" w:type="dxa"/>
            <w:vMerge/>
            <w:vAlign w:val="center"/>
          </w:tcPr>
          <w:p w14:paraId="21094F8F" w14:textId="77777777" w:rsidR="005D58C8" w:rsidRDefault="005D58C8"/>
        </w:tc>
        <w:tc>
          <w:tcPr>
            <w:tcW w:w="1590" w:type="dxa"/>
            <w:vAlign w:val="center"/>
          </w:tcPr>
          <w:p w14:paraId="7D3DEF9F" w14:textId="77777777" w:rsidR="005D58C8" w:rsidRDefault="00000000">
            <w:r>
              <w:t>1018@1</w:t>
            </w:r>
          </w:p>
        </w:tc>
        <w:tc>
          <w:tcPr>
            <w:tcW w:w="1415" w:type="dxa"/>
            <w:vAlign w:val="center"/>
          </w:tcPr>
          <w:p w14:paraId="4C1E9C53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D5FF5D7" w14:textId="77777777" w:rsidR="005D58C8" w:rsidRDefault="00000000">
            <w:r>
              <w:t>0.39</w:t>
            </w:r>
          </w:p>
        </w:tc>
        <w:tc>
          <w:tcPr>
            <w:tcW w:w="1658" w:type="dxa"/>
            <w:vAlign w:val="center"/>
          </w:tcPr>
          <w:p w14:paraId="75672333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0BE6387" w14:textId="77777777" w:rsidR="005D58C8" w:rsidRDefault="00000000">
            <w:r>
              <w:t>满足</w:t>
            </w:r>
          </w:p>
        </w:tc>
      </w:tr>
      <w:tr w:rsidR="005D58C8" w14:paraId="4C0B34A1" w14:textId="77777777">
        <w:tc>
          <w:tcPr>
            <w:tcW w:w="1596" w:type="dxa"/>
            <w:vMerge/>
            <w:vAlign w:val="center"/>
          </w:tcPr>
          <w:p w14:paraId="69268632" w14:textId="77777777" w:rsidR="005D58C8" w:rsidRDefault="005D58C8"/>
        </w:tc>
        <w:tc>
          <w:tcPr>
            <w:tcW w:w="1590" w:type="dxa"/>
            <w:vAlign w:val="center"/>
          </w:tcPr>
          <w:p w14:paraId="05F71D62" w14:textId="77777777" w:rsidR="005D58C8" w:rsidRDefault="00000000">
            <w:r>
              <w:t>1019@1</w:t>
            </w:r>
          </w:p>
        </w:tc>
        <w:tc>
          <w:tcPr>
            <w:tcW w:w="1415" w:type="dxa"/>
            <w:vAlign w:val="center"/>
          </w:tcPr>
          <w:p w14:paraId="742EFDAF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9C70E8C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485E0F4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4F13F783" w14:textId="77777777" w:rsidR="005D58C8" w:rsidRDefault="00000000">
            <w:r>
              <w:t>满足</w:t>
            </w:r>
          </w:p>
        </w:tc>
      </w:tr>
      <w:tr w:rsidR="005D58C8" w14:paraId="58352004" w14:textId="77777777">
        <w:tc>
          <w:tcPr>
            <w:tcW w:w="1596" w:type="dxa"/>
            <w:vMerge/>
            <w:vAlign w:val="center"/>
          </w:tcPr>
          <w:p w14:paraId="64EEEEBC" w14:textId="77777777" w:rsidR="005D58C8" w:rsidRDefault="005D58C8"/>
        </w:tc>
        <w:tc>
          <w:tcPr>
            <w:tcW w:w="1590" w:type="dxa"/>
            <w:vAlign w:val="center"/>
          </w:tcPr>
          <w:p w14:paraId="3D4991DE" w14:textId="77777777" w:rsidR="005D58C8" w:rsidRDefault="00000000">
            <w:r>
              <w:t>1020@1</w:t>
            </w:r>
          </w:p>
        </w:tc>
        <w:tc>
          <w:tcPr>
            <w:tcW w:w="1415" w:type="dxa"/>
            <w:vAlign w:val="center"/>
          </w:tcPr>
          <w:p w14:paraId="4A6DB6E2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E0DCFA5" w14:textId="77777777" w:rsidR="005D58C8" w:rsidRDefault="00000000">
            <w:r>
              <w:t>0.39</w:t>
            </w:r>
          </w:p>
        </w:tc>
        <w:tc>
          <w:tcPr>
            <w:tcW w:w="1658" w:type="dxa"/>
            <w:vAlign w:val="center"/>
          </w:tcPr>
          <w:p w14:paraId="22E3DB17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A58B56F" w14:textId="77777777" w:rsidR="005D58C8" w:rsidRDefault="00000000">
            <w:r>
              <w:t>满足</w:t>
            </w:r>
          </w:p>
        </w:tc>
      </w:tr>
      <w:tr w:rsidR="005D58C8" w14:paraId="445C64C4" w14:textId="77777777">
        <w:tc>
          <w:tcPr>
            <w:tcW w:w="1596" w:type="dxa"/>
            <w:vMerge/>
            <w:vAlign w:val="center"/>
          </w:tcPr>
          <w:p w14:paraId="091A183E" w14:textId="77777777" w:rsidR="005D58C8" w:rsidRDefault="005D58C8"/>
        </w:tc>
        <w:tc>
          <w:tcPr>
            <w:tcW w:w="1590" w:type="dxa"/>
            <w:vAlign w:val="center"/>
          </w:tcPr>
          <w:p w14:paraId="4920AD62" w14:textId="77777777" w:rsidR="005D58C8" w:rsidRDefault="00000000">
            <w:r>
              <w:t>1021@1</w:t>
            </w:r>
          </w:p>
        </w:tc>
        <w:tc>
          <w:tcPr>
            <w:tcW w:w="1415" w:type="dxa"/>
            <w:vAlign w:val="center"/>
          </w:tcPr>
          <w:p w14:paraId="05A85E8C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73FE173" w14:textId="77777777" w:rsidR="005D58C8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58B8C248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43022543" w14:textId="77777777" w:rsidR="005D58C8" w:rsidRDefault="00000000">
            <w:r>
              <w:t>满足</w:t>
            </w:r>
          </w:p>
        </w:tc>
      </w:tr>
      <w:tr w:rsidR="005D58C8" w14:paraId="6588DC2F" w14:textId="77777777">
        <w:tc>
          <w:tcPr>
            <w:tcW w:w="1596" w:type="dxa"/>
            <w:vMerge/>
            <w:vAlign w:val="center"/>
          </w:tcPr>
          <w:p w14:paraId="27927C7C" w14:textId="77777777" w:rsidR="005D58C8" w:rsidRDefault="005D58C8"/>
        </w:tc>
        <w:tc>
          <w:tcPr>
            <w:tcW w:w="1590" w:type="dxa"/>
            <w:vAlign w:val="center"/>
          </w:tcPr>
          <w:p w14:paraId="39BE6D40" w14:textId="77777777" w:rsidR="005D58C8" w:rsidRDefault="00000000">
            <w:r>
              <w:t>1022@1</w:t>
            </w:r>
          </w:p>
        </w:tc>
        <w:tc>
          <w:tcPr>
            <w:tcW w:w="1415" w:type="dxa"/>
            <w:vAlign w:val="center"/>
          </w:tcPr>
          <w:p w14:paraId="5971FFAC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056A5802" w14:textId="77777777" w:rsidR="005D58C8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14:paraId="5BBEF521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47CED9DD" w14:textId="77777777" w:rsidR="005D58C8" w:rsidRDefault="00000000">
            <w:r>
              <w:t>满足</w:t>
            </w:r>
          </w:p>
        </w:tc>
      </w:tr>
      <w:tr w:rsidR="005D58C8" w14:paraId="04C78673" w14:textId="77777777">
        <w:tc>
          <w:tcPr>
            <w:tcW w:w="1596" w:type="dxa"/>
            <w:vMerge/>
            <w:vAlign w:val="center"/>
          </w:tcPr>
          <w:p w14:paraId="4E73DC4D" w14:textId="77777777" w:rsidR="005D58C8" w:rsidRDefault="005D58C8"/>
        </w:tc>
        <w:tc>
          <w:tcPr>
            <w:tcW w:w="1590" w:type="dxa"/>
            <w:vAlign w:val="center"/>
          </w:tcPr>
          <w:p w14:paraId="4DD75F06" w14:textId="77777777" w:rsidR="005D58C8" w:rsidRDefault="00000000">
            <w:r>
              <w:t>1023@1</w:t>
            </w:r>
          </w:p>
        </w:tc>
        <w:tc>
          <w:tcPr>
            <w:tcW w:w="1415" w:type="dxa"/>
            <w:vAlign w:val="center"/>
          </w:tcPr>
          <w:p w14:paraId="5A6535FB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77D4BEFD" w14:textId="77777777" w:rsidR="005D58C8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14:paraId="37AFE3D3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1C3EF7D" w14:textId="77777777" w:rsidR="005D58C8" w:rsidRDefault="00000000">
            <w:r>
              <w:t>满足</w:t>
            </w:r>
          </w:p>
        </w:tc>
      </w:tr>
      <w:tr w:rsidR="005D58C8" w14:paraId="57DC31EA" w14:textId="77777777">
        <w:tc>
          <w:tcPr>
            <w:tcW w:w="1596" w:type="dxa"/>
            <w:vMerge/>
            <w:vAlign w:val="center"/>
          </w:tcPr>
          <w:p w14:paraId="757D9CF3" w14:textId="77777777" w:rsidR="005D58C8" w:rsidRDefault="005D58C8"/>
        </w:tc>
        <w:tc>
          <w:tcPr>
            <w:tcW w:w="1590" w:type="dxa"/>
            <w:vAlign w:val="center"/>
          </w:tcPr>
          <w:p w14:paraId="6EFB18CD" w14:textId="77777777" w:rsidR="005D58C8" w:rsidRDefault="00000000">
            <w:r>
              <w:t>1024@1</w:t>
            </w:r>
          </w:p>
        </w:tc>
        <w:tc>
          <w:tcPr>
            <w:tcW w:w="1415" w:type="dxa"/>
            <w:vAlign w:val="center"/>
          </w:tcPr>
          <w:p w14:paraId="31F35A7F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5FE394E0" w14:textId="77777777" w:rsidR="005D58C8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38D32DF1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189644DB" w14:textId="77777777" w:rsidR="005D58C8" w:rsidRDefault="00000000">
            <w:r>
              <w:t>满足</w:t>
            </w:r>
          </w:p>
        </w:tc>
      </w:tr>
      <w:tr w:rsidR="005D58C8" w14:paraId="1F4C5653" w14:textId="77777777">
        <w:tc>
          <w:tcPr>
            <w:tcW w:w="1596" w:type="dxa"/>
            <w:vMerge/>
            <w:vAlign w:val="center"/>
          </w:tcPr>
          <w:p w14:paraId="3573CC3A" w14:textId="77777777" w:rsidR="005D58C8" w:rsidRDefault="005D58C8"/>
        </w:tc>
        <w:tc>
          <w:tcPr>
            <w:tcW w:w="1590" w:type="dxa"/>
            <w:vAlign w:val="center"/>
          </w:tcPr>
          <w:p w14:paraId="366EAE54" w14:textId="77777777" w:rsidR="005D58C8" w:rsidRDefault="00000000">
            <w:r>
              <w:t>1025@1</w:t>
            </w:r>
          </w:p>
        </w:tc>
        <w:tc>
          <w:tcPr>
            <w:tcW w:w="1415" w:type="dxa"/>
            <w:vAlign w:val="center"/>
          </w:tcPr>
          <w:p w14:paraId="4F229D83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7E0191FD" w14:textId="77777777" w:rsidR="005D58C8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1D4A8A3A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4FA59B86" w14:textId="77777777" w:rsidR="005D58C8" w:rsidRDefault="00000000">
            <w:r>
              <w:t>满足</w:t>
            </w:r>
          </w:p>
        </w:tc>
      </w:tr>
      <w:tr w:rsidR="005D58C8" w14:paraId="0EF1D9DE" w14:textId="77777777">
        <w:tc>
          <w:tcPr>
            <w:tcW w:w="1596" w:type="dxa"/>
            <w:vMerge/>
            <w:vAlign w:val="center"/>
          </w:tcPr>
          <w:p w14:paraId="4E985E2E" w14:textId="77777777" w:rsidR="005D58C8" w:rsidRDefault="005D58C8"/>
        </w:tc>
        <w:tc>
          <w:tcPr>
            <w:tcW w:w="1590" w:type="dxa"/>
            <w:vAlign w:val="center"/>
          </w:tcPr>
          <w:p w14:paraId="4661F51C" w14:textId="77777777" w:rsidR="005D58C8" w:rsidRDefault="00000000">
            <w:r>
              <w:t>1026@1</w:t>
            </w:r>
          </w:p>
        </w:tc>
        <w:tc>
          <w:tcPr>
            <w:tcW w:w="1415" w:type="dxa"/>
            <w:vAlign w:val="center"/>
          </w:tcPr>
          <w:p w14:paraId="37050A50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5769826B" w14:textId="77777777" w:rsidR="005D58C8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14:paraId="05BD172B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422E8D5C" w14:textId="77777777" w:rsidR="005D58C8" w:rsidRDefault="00000000">
            <w:r>
              <w:t>满足</w:t>
            </w:r>
          </w:p>
        </w:tc>
      </w:tr>
      <w:tr w:rsidR="005D58C8" w14:paraId="3B377603" w14:textId="77777777">
        <w:tc>
          <w:tcPr>
            <w:tcW w:w="1596" w:type="dxa"/>
            <w:vMerge/>
            <w:vAlign w:val="center"/>
          </w:tcPr>
          <w:p w14:paraId="6F3FCC26" w14:textId="77777777" w:rsidR="005D58C8" w:rsidRDefault="005D58C8"/>
        </w:tc>
        <w:tc>
          <w:tcPr>
            <w:tcW w:w="1590" w:type="dxa"/>
            <w:vAlign w:val="center"/>
          </w:tcPr>
          <w:p w14:paraId="7D87B7FA" w14:textId="77777777" w:rsidR="005D58C8" w:rsidRDefault="00000000">
            <w:r>
              <w:t>1027@1</w:t>
            </w:r>
          </w:p>
        </w:tc>
        <w:tc>
          <w:tcPr>
            <w:tcW w:w="1415" w:type="dxa"/>
            <w:vAlign w:val="center"/>
          </w:tcPr>
          <w:p w14:paraId="5AA9DA7E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41300A89" w14:textId="77777777" w:rsidR="005D58C8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14:paraId="6B10FFC9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0631AFF1" w14:textId="77777777" w:rsidR="005D58C8" w:rsidRDefault="00000000">
            <w:r>
              <w:t>满足</w:t>
            </w:r>
          </w:p>
        </w:tc>
      </w:tr>
      <w:tr w:rsidR="005D58C8" w14:paraId="4E8BA887" w14:textId="77777777">
        <w:tc>
          <w:tcPr>
            <w:tcW w:w="1596" w:type="dxa"/>
            <w:vMerge/>
            <w:vAlign w:val="center"/>
          </w:tcPr>
          <w:p w14:paraId="59B7132D" w14:textId="77777777" w:rsidR="005D58C8" w:rsidRDefault="005D58C8"/>
        </w:tc>
        <w:tc>
          <w:tcPr>
            <w:tcW w:w="1590" w:type="dxa"/>
            <w:vAlign w:val="center"/>
          </w:tcPr>
          <w:p w14:paraId="5F678721" w14:textId="77777777" w:rsidR="005D58C8" w:rsidRDefault="00000000">
            <w:r>
              <w:t>1028@1</w:t>
            </w:r>
          </w:p>
        </w:tc>
        <w:tc>
          <w:tcPr>
            <w:tcW w:w="1415" w:type="dxa"/>
            <w:vAlign w:val="center"/>
          </w:tcPr>
          <w:p w14:paraId="21B7D867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4F5B1F9" w14:textId="77777777" w:rsidR="005D58C8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00B96D09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6498A1FF" w14:textId="77777777" w:rsidR="005D58C8" w:rsidRDefault="00000000">
            <w:r>
              <w:t>满足</w:t>
            </w:r>
          </w:p>
        </w:tc>
      </w:tr>
      <w:tr w:rsidR="005D58C8" w14:paraId="1225BFB2" w14:textId="77777777">
        <w:tc>
          <w:tcPr>
            <w:tcW w:w="1596" w:type="dxa"/>
            <w:vMerge/>
            <w:vAlign w:val="center"/>
          </w:tcPr>
          <w:p w14:paraId="5ECD0FC5" w14:textId="77777777" w:rsidR="005D58C8" w:rsidRDefault="005D58C8"/>
        </w:tc>
        <w:tc>
          <w:tcPr>
            <w:tcW w:w="1590" w:type="dxa"/>
            <w:vAlign w:val="center"/>
          </w:tcPr>
          <w:p w14:paraId="7BE2D267" w14:textId="77777777" w:rsidR="005D58C8" w:rsidRDefault="00000000">
            <w:r>
              <w:t>1029@1</w:t>
            </w:r>
          </w:p>
        </w:tc>
        <w:tc>
          <w:tcPr>
            <w:tcW w:w="1415" w:type="dxa"/>
            <w:vAlign w:val="center"/>
          </w:tcPr>
          <w:p w14:paraId="47AEB174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13DA88AF" w14:textId="77777777" w:rsidR="005D58C8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41BA575F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24B6C163" w14:textId="77777777" w:rsidR="005D58C8" w:rsidRDefault="00000000">
            <w:r>
              <w:t>满足</w:t>
            </w:r>
          </w:p>
        </w:tc>
      </w:tr>
      <w:tr w:rsidR="005D58C8" w14:paraId="081BF0CE" w14:textId="77777777">
        <w:tc>
          <w:tcPr>
            <w:tcW w:w="1596" w:type="dxa"/>
            <w:vMerge/>
            <w:vAlign w:val="center"/>
          </w:tcPr>
          <w:p w14:paraId="4D37C324" w14:textId="77777777" w:rsidR="005D58C8" w:rsidRDefault="005D58C8"/>
        </w:tc>
        <w:tc>
          <w:tcPr>
            <w:tcW w:w="1590" w:type="dxa"/>
            <w:vAlign w:val="center"/>
          </w:tcPr>
          <w:p w14:paraId="6F460DBF" w14:textId="77777777" w:rsidR="005D58C8" w:rsidRDefault="00000000">
            <w:r>
              <w:t>1030@1</w:t>
            </w:r>
          </w:p>
        </w:tc>
        <w:tc>
          <w:tcPr>
            <w:tcW w:w="1415" w:type="dxa"/>
            <w:vAlign w:val="center"/>
          </w:tcPr>
          <w:p w14:paraId="6D8A5823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F642B60" w14:textId="77777777" w:rsidR="005D58C8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70E0FB08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020B572C" w14:textId="77777777" w:rsidR="005D58C8" w:rsidRDefault="00000000">
            <w:r>
              <w:t>满足</w:t>
            </w:r>
          </w:p>
        </w:tc>
      </w:tr>
      <w:tr w:rsidR="005D58C8" w14:paraId="03DB6D6A" w14:textId="77777777">
        <w:tc>
          <w:tcPr>
            <w:tcW w:w="1596" w:type="dxa"/>
            <w:vMerge/>
            <w:vAlign w:val="center"/>
          </w:tcPr>
          <w:p w14:paraId="32F1BCB2" w14:textId="77777777" w:rsidR="005D58C8" w:rsidRDefault="005D58C8"/>
        </w:tc>
        <w:tc>
          <w:tcPr>
            <w:tcW w:w="1590" w:type="dxa"/>
            <w:vAlign w:val="center"/>
          </w:tcPr>
          <w:p w14:paraId="7EE0C96D" w14:textId="77777777" w:rsidR="005D58C8" w:rsidRDefault="00000000">
            <w:r>
              <w:t>1031@1</w:t>
            </w:r>
          </w:p>
        </w:tc>
        <w:tc>
          <w:tcPr>
            <w:tcW w:w="1415" w:type="dxa"/>
            <w:vAlign w:val="center"/>
          </w:tcPr>
          <w:p w14:paraId="109C4436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55F1932C" w14:textId="77777777" w:rsidR="005D58C8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2FA7EABC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7E4E96A" w14:textId="77777777" w:rsidR="005D58C8" w:rsidRDefault="00000000">
            <w:r>
              <w:t>满足</w:t>
            </w:r>
          </w:p>
        </w:tc>
      </w:tr>
      <w:tr w:rsidR="005D58C8" w14:paraId="00556155" w14:textId="77777777">
        <w:tc>
          <w:tcPr>
            <w:tcW w:w="1596" w:type="dxa"/>
            <w:vMerge/>
            <w:vAlign w:val="center"/>
          </w:tcPr>
          <w:p w14:paraId="1401302F" w14:textId="77777777" w:rsidR="005D58C8" w:rsidRDefault="005D58C8"/>
        </w:tc>
        <w:tc>
          <w:tcPr>
            <w:tcW w:w="1590" w:type="dxa"/>
            <w:vAlign w:val="center"/>
          </w:tcPr>
          <w:p w14:paraId="0CA24927" w14:textId="77777777" w:rsidR="005D58C8" w:rsidRDefault="00000000">
            <w:r>
              <w:t>1032@1</w:t>
            </w:r>
          </w:p>
        </w:tc>
        <w:tc>
          <w:tcPr>
            <w:tcW w:w="1415" w:type="dxa"/>
            <w:vAlign w:val="center"/>
          </w:tcPr>
          <w:p w14:paraId="48DD1AFC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56109C4" w14:textId="77777777" w:rsidR="005D58C8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56C08456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32A1B2CE" w14:textId="77777777" w:rsidR="005D58C8" w:rsidRDefault="00000000">
            <w:r>
              <w:t>满足</w:t>
            </w:r>
          </w:p>
        </w:tc>
      </w:tr>
      <w:tr w:rsidR="005D58C8" w14:paraId="776C06E7" w14:textId="77777777">
        <w:tc>
          <w:tcPr>
            <w:tcW w:w="1596" w:type="dxa"/>
            <w:vMerge/>
            <w:vAlign w:val="center"/>
          </w:tcPr>
          <w:p w14:paraId="66839AD8" w14:textId="77777777" w:rsidR="005D58C8" w:rsidRDefault="005D58C8"/>
        </w:tc>
        <w:tc>
          <w:tcPr>
            <w:tcW w:w="1590" w:type="dxa"/>
            <w:vAlign w:val="center"/>
          </w:tcPr>
          <w:p w14:paraId="61D84DAC" w14:textId="77777777" w:rsidR="005D58C8" w:rsidRDefault="00000000">
            <w:r>
              <w:t>1033@1</w:t>
            </w:r>
          </w:p>
        </w:tc>
        <w:tc>
          <w:tcPr>
            <w:tcW w:w="1415" w:type="dxa"/>
            <w:vAlign w:val="center"/>
          </w:tcPr>
          <w:p w14:paraId="4228BBB7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FB63B77" w14:textId="77777777" w:rsidR="005D58C8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7D1411DA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05FDDF4B" w14:textId="77777777" w:rsidR="005D58C8" w:rsidRDefault="00000000">
            <w:r>
              <w:t>满足</w:t>
            </w:r>
          </w:p>
        </w:tc>
      </w:tr>
      <w:tr w:rsidR="005D58C8" w14:paraId="13FAB4B6" w14:textId="77777777">
        <w:tc>
          <w:tcPr>
            <w:tcW w:w="1596" w:type="dxa"/>
            <w:vMerge/>
            <w:vAlign w:val="center"/>
          </w:tcPr>
          <w:p w14:paraId="0651B0C6" w14:textId="77777777" w:rsidR="005D58C8" w:rsidRDefault="005D58C8"/>
        </w:tc>
        <w:tc>
          <w:tcPr>
            <w:tcW w:w="1590" w:type="dxa"/>
            <w:vAlign w:val="center"/>
          </w:tcPr>
          <w:p w14:paraId="06F7624B" w14:textId="77777777" w:rsidR="005D58C8" w:rsidRDefault="00000000">
            <w:r>
              <w:t>1034@1</w:t>
            </w:r>
          </w:p>
        </w:tc>
        <w:tc>
          <w:tcPr>
            <w:tcW w:w="1415" w:type="dxa"/>
            <w:vAlign w:val="center"/>
          </w:tcPr>
          <w:p w14:paraId="5B8279DD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3789E9FA" w14:textId="77777777" w:rsidR="005D58C8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40E1FBBB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3882FB97" w14:textId="77777777" w:rsidR="005D58C8" w:rsidRDefault="00000000">
            <w:r>
              <w:t>满足</w:t>
            </w:r>
          </w:p>
        </w:tc>
      </w:tr>
      <w:tr w:rsidR="005D58C8" w14:paraId="502AA2E8" w14:textId="77777777">
        <w:tc>
          <w:tcPr>
            <w:tcW w:w="1596" w:type="dxa"/>
            <w:vMerge/>
            <w:vAlign w:val="center"/>
          </w:tcPr>
          <w:p w14:paraId="13F37054" w14:textId="77777777" w:rsidR="005D58C8" w:rsidRDefault="005D58C8"/>
        </w:tc>
        <w:tc>
          <w:tcPr>
            <w:tcW w:w="1590" w:type="dxa"/>
            <w:vAlign w:val="center"/>
          </w:tcPr>
          <w:p w14:paraId="7D29018E" w14:textId="77777777" w:rsidR="005D58C8" w:rsidRDefault="00000000">
            <w:r>
              <w:t>1035@1</w:t>
            </w:r>
          </w:p>
        </w:tc>
        <w:tc>
          <w:tcPr>
            <w:tcW w:w="1415" w:type="dxa"/>
            <w:vAlign w:val="center"/>
          </w:tcPr>
          <w:p w14:paraId="292DA9E3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57DB2256" w14:textId="77777777" w:rsidR="005D58C8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0CC111EA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65D8FB39" w14:textId="77777777" w:rsidR="005D58C8" w:rsidRDefault="00000000">
            <w:r>
              <w:t>满足</w:t>
            </w:r>
          </w:p>
        </w:tc>
      </w:tr>
      <w:tr w:rsidR="005D58C8" w14:paraId="5E83F520" w14:textId="77777777">
        <w:tc>
          <w:tcPr>
            <w:tcW w:w="1596" w:type="dxa"/>
            <w:vMerge/>
            <w:vAlign w:val="center"/>
          </w:tcPr>
          <w:p w14:paraId="0EB87906" w14:textId="77777777" w:rsidR="005D58C8" w:rsidRDefault="005D58C8"/>
        </w:tc>
        <w:tc>
          <w:tcPr>
            <w:tcW w:w="1590" w:type="dxa"/>
            <w:vAlign w:val="center"/>
          </w:tcPr>
          <w:p w14:paraId="56078D61" w14:textId="77777777" w:rsidR="005D58C8" w:rsidRDefault="00000000">
            <w:r>
              <w:t>1036@1</w:t>
            </w:r>
          </w:p>
        </w:tc>
        <w:tc>
          <w:tcPr>
            <w:tcW w:w="1415" w:type="dxa"/>
            <w:vAlign w:val="center"/>
          </w:tcPr>
          <w:p w14:paraId="7AC7B6E6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5AC08EA3" w14:textId="77777777" w:rsidR="005D58C8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282CF170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F371094" w14:textId="77777777" w:rsidR="005D58C8" w:rsidRDefault="00000000">
            <w:r>
              <w:t>满足</w:t>
            </w:r>
          </w:p>
        </w:tc>
      </w:tr>
      <w:tr w:rsidR="005D58C8" w14:paraId="7782763A" w14:textId="77777777">
        <w:tc>
          <w:tcPr>
            <w:tcW w:w="1596" w:type="dxa"/>
            <w:vMerge/>
            <w:vAlign w:val="center"/>
          </w:tcPr>
          <w:p w14:paraId="075FB408" w14:textId="77777777" w:rsidR="005D58C8" w:rsidRDefault="005D58C8"/>
        </w:tc>
        <w:tc>
          <w:tcPr>
            <w:tcW w:w="1590" w:type="dxa"/>
            <w:vAlign w:val="center"/>
          </w:tcPr>
          <w:p w14:paraId="7D8A3D7E" w14:textId="77777777" w:rsidR="005D58C8" w:rsidRDefault="00000000">
            <w:r>
              <w:t>1037@1</w:t>
            </w:r>
          </w:p>
        </w:tc>
        <w:tc>
          <w:tcPr>
            <w:tcW w:w="1415" w:type="dxa"/>
            <w:vAlign w:val="center"/>
          </w:tcPr>
          <w:p w14:paraId="3B65F985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22228C6" w14:textId="77777777" w:rsidR="005D58C8" w:rsidRDefault="00000000">
            <w:r>
              <w:t>0.43</w:t>
            </w:r>
          </w:p>
        </w:tc>
        <w:tc>
          <w:tcPr>
            <w:tcW w:w="1658" w:type="dxa"/>
            <w:vAlign w:val="center"/>
          </w:tcPr>
          <w:p w14:paraId="03831C62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7E49705" w14:textId="77777777" w:rsidR="005D58C8" w:rsidRDefault="00000000">
            <w:r>
              <w:t>满足</w:t>
            </w:r>
          </w:p>
        </w:tc>
      </w:tr>
      <w:tr w:rsidR="005D58C8" w14:paraId="1653097B" w14:textId="77777777">
        <w:tc>
          <w:tcPr>
            <w:tcW w:w="1596" w:type="dxa"/>
            <w:vMerge/>
            <w:vAlign w:val="center"/>
          </w:tcPr>
          <w:p w14:paraId="62FE7FFC" w14:textId="77777777" w:rsidR="005D58C8" w:rsidRDefault="005D58C8"/>
        </w:tc>
        <w:tc>
          <w:tcPr>
            <w:tcW w:w="1590" w:type="dxa"/>
            <w:vAlign w:val="center"/>
          </w:tcPr>
          <w:p w14:paraId="5880DC8F" w14:textId="77777777" w:rsidR="005D58C8" w:rsidRDefault="00000000">
            <w:r>
              <w:t>1038@1</w:t>
            </w:r>
          </w:p>
        </w:tc>
        <w:tc>
          <w:tcPr>
            <w:tcW w:w="1415" w:type="dxa"/>
            <w:vAlign w:val="center"/>
          </w:tcPr>
          <w:p w14:paraId="629A3702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13D387E" w14:textId="77777777" w:rsidR="005D58C8" w:rsidRDefault="00000000">
            <w:r>
              <w:t>0.42</w:t>
            </w:r>
          </w:p>
        </w:tc>
        <w:tc>
          <w:tcPr>
            <w:tcW w:w="1658" w:type="dxa"/>
            <w:vAlign w:val="center"/>
          </w:tcPr>
          <w:p w14:paraId="34AD21C6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0F58743" w14:textId="77777777" w:rsidR="005D58C8" w:rsidRDefault="00000000">
            <w:r>
              <w:t>满足</w:t>
            </w:r>
          </w:p>
        </w:tc>
      </w:tr>
      <w:tr w:rsidR="005D58C8" w14:paraId="1C349680" w14:textId="77777777">
        <w:tc>
          <w:tcPr>
            <w:tcW w:w="1596" w:type="dxa"/>
            <w:vMerge/>
            <w:vAlign w:val="center"/>
          </w:tcPr>
          <w:p w14:paraId="0A9F7C25" w14:textId="77777777" w:rsidR="005D58C8" w:rsidRDefault="005D58C8"/>
        </w:tc>
        <w:tc>
          <w:tcPr>
            <w:tcW w:w="1590" w:type="dxa"/>
            <w:vAlign w:val="center"/>
          </w:tcPr>
          <w:p w14:paraId="236A3D5B" w14:textId="77777777" w:rsidR="005D58C8" w:rsidRDefault="00000000">
            <w:r>
              <w:t>1039@1</w:t>
            </w:r>
          </w:p>
        </w:tc>
        <w:tc>
          <w:tcPr>
            <w:tcW w:w="1415" w:type="dxa"/>
            <w:vAlign w:val="center"/>
          </w:tcPr>
          <w:p w14:paraId="3DC0A274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2225002D" w14:textId="77777777" w:rsidR="005D58C8" w:rsidRDefault="00000000">
            <w:r>
              <w:t>0.42</w:t>
            </w:r>
          </w:p>
        </w:tc>
        <w:tc>
          <w:tcPr>
            <w:tcW w:w="1658" w:type="dxa"/>
            <w:vAlign w:val="center"/>
          </w:tcPr>
          <w:p w14:paraId="0084957E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967BFC3" w14:textId="77777777" w:rsidR="005D58C8" w:rsidRDefault="00000000">
            <w:r>
              <w:t>满足</w:t>
            </w:r>
          </w:p>
        </w:tc>
      </w:tr>
      <w:tr w:rsidR="005D58C8" w14:paraId="01F39AD0" w14:textId="77777777">
        <w:tc>
          <w:tcPr>
            <w:tcW w:w="1596" w:type="dxa"/>
            <w:vMerge/>
            <w:vAlign w:val="center"/>
          </w:tcPr>
          <w:p w14:paraId="287E78DB" w14:textId="77777777" w:rsidR="005D58C8" w:rsidRDefault="005D58C8"/>
        </w:tc>
        <w:tc>
          <w:tcPr>
            <w:tcW w:w="1590" w:type="dxa"/>
            <w:vAlign w:val="center"/>
          </w:tcPr>
          <w:p w14:paraId="16EF208F" w14:textId="77777777" w:rsidR="005D58C8" w:rsidRDefault="00000000">
            <w:r>
              <w:t>1040@1</w:t>
            </w:r>
          </w:p>
        </w:tc>
        <w:tc>
          <w:tcPr>
            <w:tcW w:w="1415" w:type="dxa"/>
            <w:vAlign w:val="center"/>
          </w:tcPr>
          <w:p w14:paraId="6EC0CDDC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75A66ECC" w14:textId="77777777" w:rsidR="005D58C8" w:rsidRDefault="00000000">
            <w:r>
              <w:t>0.43</w:t>
            </w:r>
          </w:p>
        </w:tc>
        <w:tc>
          <w:tcPr>
            <w:tcW w:w="1658" w:type="dxa"/>
            <w:vAlign w:val="center"/>
          </w:tcPr>
          <w:p w14:paraId="0CF58E4F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43612C77" w14:textId="77777777" w:rsidR="005D58C8" w:rsidRDefault="00000000">
            <w:r>
              <w:t>满足</w:t>
            </w:r>
          </w:p>
        </w:tc>
      </w:tr>
      <w:tr w:rsidR="005D58C8" w14:paraId="78F14D37" w14:textId="77777777">
        <w:tc>
          <w:tcPr>
            <w:tcW w:w="1596" w:type="dxa"/>
            <w:vMerge/>
            <w:vAlign w:val="center"/>
          </w:tcPr>
          <w:p w14:paraId="7986DF45" w14:textId="77777777" w:rsidR="005D58C8" w:rsidRDefault="005D58C8"/>
        </w:tc>
        <w:tc>
          <w:tcPr>
            <w:tcW w:w="1590" w:type="dxa"/>
            <w:vAlign w:val="center"/>
          </w:tcPr>
          <w:p w14:paraId="463065BC" w14:textId="77777777" w:rsidR="005D58C8" w:rsidRDefault="00000000">
            <w:r>
              <w:t>1041@1</w:t>
            </w:r>
          </w:p>
        </w:tc>
        <w:tc>
          <w:tcPr>
            <w:tcW w:w="1415" w:type="dxa"/>
            <w:vAlign w:val="center"/>
          </w:tcPr>
          <w:p w14:paraId="49BBBE07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275FF7D" w14:textId="77777777" w:rsidR="005D58C8" w:rsidRDefault="00000000">
            <w:r>
              <w:t>0.43</w:t>
            </w:r>
          </w:p>
        </w:tc>
        <w:tc>
          <w:tcPr>
            <w:tcW w:w="1658" w:type="dxa"/>
            <w:vAlign w:val="center"/>
          </w:tcPr>
          <w:p w14:paraId="43D73C4C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3330F9F0" w14:textId="77777777" w:rsidR="005D58C8" w:rsidRDefault="00000000">
            <w:r>
              <w:t>满足</w:t>
            </w:r>
          </w:p>
        </w:tc>
      </w:tr>
      <w:tr w:rsidR="005D58C8" w14:paraId="01CADD4E" w14:textId="77777777">
        <w:tc>
          <w:tcPr>
            <w:tcW w:w="1596" w:type="dxa"/>
            <w:vMerge/>
            <w:vAlign w:val="center"/>
          </w:tcPr>
          <w:p w14:paraId="5C2C3FCC" w14:textId="77777777" w:rsidR="005D58C8" w:rsidRDefault="005D58C8"/>
        </w:tc>
        <w:tc>
          <w:tcPr>
            <w:tcW w:w="1590" w:type="dxa"/>
            <w:vAlign w:val="center"/>
          </w:tcPr>
          <w:p w14:paraId="28986906" w14:textId="77777777" w:rsidR="005D58C8" w:rsidRDefault="00000000">
            <w:r>
              <w:t>1042@1</w:t>
            </w:r>
          </w:p>
        </w:tc>
        <w:tc>
          <w:tcPr>
            <w:tcW w:w="1415" w:type="dxa"/>
            <w:vAlign w:val="center"/>
          </w:tcPr>
          <w:p w14:paraId="7A01E4F1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5B8E29E" w14:textId="77777777" w:rsidR="005D58C8" w:rsidRDefault="00000000">
            <w:r>
              <w:t>0.42</w:t>
            </w:r>
          </w:p>
        </w:tc>
        <w:tc>
          <w:tcPr>
            <w:tcW w:w="1658" w:type="dxa"/>
            <w:vAlign w:val="center"/>
          </w:tcPr>
          <w:p w14:paraId="10DAA4FD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2EF82C5E" w14:textId="77777777" w:rsidR="005D58C8" w:rsidRDefault="00000000">
            <w:r>
              <w:t>满足</w:t>
            </w:r>
          </w:p>
        </w:tc>
      </w:tr>
      <w:tr w:rsidR="005D58C8" w14:paraId="1CCA7D84" w14:textId="77777777">
        <w:tc>
          <w:tcPr>
            <w:tcW w:w="1596" w:type="dxa"/>
            <w:vMerge/>
            <w:vAlign w:val="center"/>
          </w:tcPr>
          <w:p w14:paraId="5E98B3EE" w14:textId="77777777" w:rsidR="005D58C8" w:rsidRDefault="005D58C8"/>
        </w:tc>
        <w:tc>
          <w:tcPr>
            <w:tcW w:w="1590" w:type="dxa"/>
            <w:vAlign w:val="center"/>
          </w:tcPr>
          <w:p w14:paraId="233B8CF4" w14:textId="77777777" w:rsidR="005D58C8" w:rsidRDefault="00000000">
            <w:r>
              <w:t>1043@1</w:t>
            </w:r>
          </w:p>
        </w:tc>
        <w:tc>
          <w:tcPr>
            <w:tcW w:w="1415" w:type="dxa"/>
            <w:vAlign w:val="center"/>
          </w:tcPr>
          <w:p w14:paraId="3E9B2ECD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25F5738" w14:textId="77777777" w:rsidR="005D58C8" w:rsidRDefault="00000000">
            <w:r>
              <w:t>0.43</w:t>
            </w:r>
          </w:p>
        </w:tc>
        <w:tc>
          <w:tcPr>
            <w:tcW w:w="1658" w:type="dxa"/>
            <w:vAlign w:val="center"/>
          </w:tcPr>
          <w:p w14:paraId="7EA1FCFF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2773B3EE" w14:textId="77777777" w:rsidR="005D58C8" w:rsidRDefault="00000000">
            <w:r>
              <w:t>满足</w:t>
            </w:r>
          </w:p>
        </w:tc>
      </w:tr>
      <w:tr w:rsidR="005D58C8" w14:paraId="3FC613F2" w14:textId="77777777">
        <w:tc>
          <w:tcPr>
            <w:tcW w:w="1596" w:type="dxa"/>
            <w:vMerge/>
            <w:vAlign w:val="center"/>
          </w:tcPr>
          <w:p w14:paraId="1F3DF271" w14:textId="77777777" w:rsidR="005D58C8" w:rsidRDefault="005D58C8"/>
        </w:tc>
        <w:tc>
          <w:tcPr>
            <w:tcW w:w="1590" w:type="dxa"/>
            <w:vAlign w:val="center"/>
          </w:tcPr>
          <w:p w14:paraId="268AA973" w14:textId="77777777" w:rsidR="005D58C8" w:rsidRDefault="00000000">
            <w:r>
              <w:t>1044@1</w:t>
            </w:r>
          </w:p>
        </w:tc>
        <w:tc>
          <w:tcPr>
            <w:tcW w:w="1415" w:type="dxa"/>
            <w:vAlign w:val="center"/>
          </w:tcPr>
          <w:p w14:paraId="309376CC" w14:textId="77777777" w:rsidR="005D58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244137AB" w14:textId="77777777" w:rsidR="005D58C8" w:rsidRDefault="00000000">
            <w:r>
              <w:t>0.42</w:t>
            </w:r>
          </w:p>
        </w:tc>
        <w:tc>
          <w:tcPr>
            <w:tcW w:w="1658" w:type="dxa"/>
            <w:vAlign w:val="center"/>
          </w:tcPr>
          <w:p w14:paraId="75016080" w14:textId="77777777" w:rsidR="005D58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0E01658" w14:textId="77777777" w:rsidR="005D58C8" w:rsidRDefault="00000000">
            <w:r>
              <w:t>满足</w:t>
            </w:r>
          </w:p>
        </w:tc>
      </w:tr>
      <w:tr w:rsidR="005D58C8" w14:paraId="40031FEE" w14:textId="77777777">
        <w:tc>
          <w:tcPr>
            <w:tcW w:w="1596" w:type="dxa"/>
            <w:vMerge/>
            <w:vAlign w:val="center"/>
          </w:tcPr>
          <w:p w14:paraId="2CF80CEC" w14:textId="77777777" w:rsidR="005D58C8" w:rsidRDefault="005D58C8"/>
        </w:tc>
        <w:tc>
          <w:tcPr>
            <w:tcW w:w="1590" w:type="dxa"/>
            <w:vAlign w:val="center"/>
          </w:tcPr>
          <w:p w14:paraId="431483B0" w14:textId="77777777" w:rsidR="005D58C8" w:rsidRDefault="00000000">
            <w:r>
              <w:t>1045@1</w:t>
            </w:r>
          </w:p>
        </w:tc>
        <w:tc>
          <w:tcPr>
            <w:tcW w:w="1415" w:type="dxa"/>
            <w:vAlign w:val="center"/>
          </w:tcPr>
          <w:p w14:paraId="050CDB7F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594D4178" w14:textId="77777777" w:rsidR="005D58C8" w:rsidRDefault="00000000">
            <w:r>
              <w:t>0.32</w:t>
            </w:r>
          </w:p>
        </w:tc>
        <w:tc>
          <w:tcPr>
            <w:tcW w:w="1658" w:type="dxa"/>
            <w:vAlign w:val="center"/>
          </w:tcPr>
          <w:p w14:paraId="03D58A7D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322E947C" w14:textId="77777777" w:rsidR="005D58C8" w:rsidRDefault="00000000">
            <w:r>
              <w:t>满足</w:t>
            </w:r>
          </w:p>
        </w:tc>
      </w:tr>
      <w:tr w:rsidR="005D58C8" w14:paraId="34E9817C" w14:textId="77777777">
        <w:tc>
          <w:tcPr>
            <w:tcW w:w="1596" w:type="dxa"/>
            <w:vMerge/>
            <w:vAlign w:val="center"/>
          </w:tcPr>
          <w:p w14:paraId="52ECC0DB" w14:textId="77777777" w:rsidR="005D58C8" w:rsidRDefault="005D58C8"/>
        </w:tc>
        <w:tc>
          <w:tcPr>
            <w:tcW w:w="1590" w:type="dxa"/>
            <w:vAlign w:val="center"/>
          </w:tcPr>
          <w:p w14:paraId="5FAF71C4" w14:textId="77777777" w:rsidR="005D58C8" w:rsidRDefault="00000000">
            <w:r>
              <w:t>1046@1</w:t>
            </w:r>
          </w:p>
        </w:tc>
        <w:tc>
          <w:tcPr>
            <w:tcW w:w="1415" w:type="dxa"/>
            <w:vAlign w:val="center"/>
          </w:tcPr>
          <w:p w14:paraId="68AC4EBB" w14:textId="77777777" w:rsidR="005D58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55556AB" w14:textId="77777777" w:rsidR="005D58C8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25EAA5D4" w14:textId="77777777" w:rsidR="005D58C8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5E88956" w14:textId="77777777" w:rsidR="005D58C8" w:rsidRDefault="00000000">
            <w:r>
              <w:t>满足</w:t>
            </w:r>
          </w:p>
        </w:tc>
      </w:tr>
      <w:tr w:rsidR="005D58C8" w14:paraId="55DFC41D" w14:textId="77777777">
        <w:tc>
          <w:tcPr>
            <w:tcW w:w="1596" w:type="dxa"/>
            <w:vMerge/>
            <w:vAlign w:val="center"/>
          </w:tcPr>
          <w:p w14:paraId="7D193255" w14:textId="77777777" w:rsidR="005D58C8" w:rsidRDefault="005D58C8"/>
        </w:tc>
        <w:tc>
          <w:tcPr>
            <w:tcW w:w="1590" w:type="dxa"/>
            <w:vAlign w:val="center"/>
          </w:tcPr>
          <w:p w14:paraId="4AACE13D" w14:textId="77777777" w:rsidR="005D58C8" w:rsidRDefault="00000000">
            <w:r>
              <w:t>1047@1</w:t>
            </w:r>
          </w:p>
        </w:tc>
        <w:tc>
          <w:tcPr>
            <w:tcW w:w="1415" w:type="dxa"/>
            <w:vAlign w:val="center"/>
          </w:tcPr>
          <w:p w14:paraId="6549AC76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566A19C3" w14:textId="77777777" w:rsidR="005D58C8" w:rsidRDefault="00000000">
            <w:r>
              <w:t>0.31</w:t>
            </w:r>
          </w:p>
        </w:tc>
        <w:tc>
          <w:tcPr>
            <w:tcW w:w="1658" w:type="dxa"/>
            <w:vAlign w:val="center"/>
          </w:tcPr>
          <w:p w14:paraId="3F6B2116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0BE11B44" w14:textId="77777777" w:rsidR="005D58C8" w:rsidRDefault="00000000">
            <w:r>
              <w:t>满足</w:t>
            </w:r>
          </w:p>
        </w:tc>
      </w:tr>
      <w:tr w:rsidR="005D58C8" w14:paraId="266BBACD" w14:textId="77777777">
        <w:tc>
          <w:tcPr>
            <w:tcW w:w="1596" w:type="dxa"/>
            <w:vMerge/>
            <w:vAlign w:val="center"/>
          </w:tcPr>
          <w:p w14:paraId="04736029" w14:textId="77777777" w:rsidR="005D58C8" w:rsidRDefault="005D58C8"/>
        </w:tc>
        <w:tc>
          <w:tcPr>
            <w:tcW w:w="1590" w:type="dxa"/>
            <w:vAlign w:val="center"/>
          </w:tcPr>
          <w:p w14:paraId="593CAD48" w14:textId="77777777" w:rsidR="005D58C8" w:rsidRDefault="00000000">
            <w:r>
              <w:t>1048@1</w:t>
            </w:r>
          </w:p>
        </w:tc>
        <w:tc>
          <w:tcPr>
            <w:tcW w:w="1415" w:type="dxa"/>
            <w:vAlign w:val="center"/>
          </w:tcPr>
          <w:p w14:paraId="07D07954" w14:textId="77777777" w:rsidR="005D58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3CB3AA5" w14:textId="77777777" w:rsidR="005D58C8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0695AF73" w14:textId="77777777" w:rsidR="005D58C8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7788AA5" w14:textId="77777777" w:rsidR="005D58C8" w:rsidRDefault="00000000">
            <w:r>
              <w:t>满足</w:t>
            </w:r>
          </w:p>
        </w:tc>
      </w:tr>
      <w:tr w:rsidR="005D58C8" w14:paraId="4EFBF088" w14:textId="77777777">
        <w:tc>
          <w:tcPr>
            <w:tcW w:w="1596" w:type="dxa"/>
            <w:vMerge/>
            <w:vAlign w:val="center"/>
          </w:tcPr>
          <w:p w14:paraId="0DEA22AB" w14:textId="77777777" w:rsidR="005D58C8" w:rsidRDefault="005D58C8"/>
        </w:tc>
        <w:tc>
          <w:tcPr>
            <w:tcW w:w="1590" w:type="dxa"/>
            <w:vAlign w:val="center"/>
          </w:tcPr>
          <w:p w14:paraId="6A40A594" w14:textId="77777777" w:rsidR="005D58C8" w:rsidRDefault="00000000">
            <w:r>
              <w:t>1049@1</w:t>
            </w:r>
          </w:p>
        </w:tc>
        <w:tc>
          <w:tcPr>
            <w:tcW w:w="1415" w:type="dxa"/>
            <w:vAlign w:val="center"/>
          </w:tcPr>
          <w:p w14:paraId="4D1D0617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D7F8CB3" w14:textId="77777777" w:rsidR="005D58C8" w:rsidRDefault="00000000">
            <w:r>
              <w:t>0.31</w:t>
            </w:r>
          </w:p>
        </w:tc>
        <w:tc>
          <w:tcPr>
            <w:tcW w:w="1658" w:type="dxa"/>
            <w:vAlign w:val="center"/>
          </w:tcPr>
          <w:p w14:paraId="5145A1E4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7609333" w14:textId="77777777" w:rsidR="005D58C8" w:rsidRDefault="00000000">
            <w:r>
              <w:t>满足</w:t>
            </w:r>
          </w:p>
        </w:tc>
      </w:tr>
      <w:tr w:rsidR="005D58C8" w14:paraId="00CDF5DE" w14:textId="77777777">
        <w:tc>
          <w:tcPr>
            <w:tcW w:w="1596" w:type="dxa"/>
            <w:vMerge/>
            <w:vAlign w:val="center"/>
          </w:tcPr>
          <w:p w14:paraId="3247658D" w14:textId="77777777" w:rsidR="005D58C8" w:rsidRDefault="005D58C8"/>
        </w:tc>
        <w:tc>
          <w:tcPr>
            <w:tcW w:w="1590" w:type="dxa"/>
            <w:vAlign w:val="center"/>
          </w:tcPr>
          <w:p w14:paraId="780FAB62" w14:textId="77777777" w:rsidR="005D58C8" w:rsidRDefault="00000000">
            <w:r>
              <w:t>1050@1</w:t>
            </w:r>
          </w:p>
        </w:tc>
        <w:tc>
          <w:tcPr>
            <w:tcW w:w="1415" w:type="dxa"/>
            <w:vAlign w:val="center"/>
          </w:tcPr>
          <w:p w14:paraId="0C2ED4A7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7BA0BC7E" w14:textId="77777777" w:rsidR="005D58C8" w:rsidRDefault="00000000">
            <w:r>
              <w:t>0.31</w:t>
            </w:r>
          </w:p>
        </w:tc>
        <w:tc>
          <w:tcPr>
            <w:tcW w:w="1658" w:type="dxa"/>
            <w:vAlign w:val="center"/>
          </w:tcPr>
          <w:p w14:paraId="606C25F5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2FF90F55" w14:textId="77777777" w:rsidR="005D58C8" w:rsidRDefault="00000000">
            <w:r>
              <w:t>满足</w:t>
            </w:r>
          </w:p>
        </w:tc>
      </w:tr>
      <w:tr w:rsidR="005D58C8" w14:paraId="1D5E4FB4" w14:textId="77777777">
        <w:tc>
          <w:tcPr>
            <w:tcW w:w="1596" w:type="dxa"/>
            <w:vMerge/>
            <w:vAlign w:val="center"/>
          </w:tcPr>
          <w:p w14:paraId="785DEBC9" w14:textId="77777777" w:rsidR="005D58C8" w:rsidRDefault="005D58C8"/>
        </w:tc>
        <w:tc>
          <w:tcPr>
            <w:tcW w:w="1590" w:type="dxa"/>
            <w:vAlign w:val="center"/>
          </w:tcPr>
          <w:p w14:paraId="462B6951" w14:textId="77777777" w:rsidR="005D58C8" w:rsidRDefault="00000000">
            <w:r>
              <w:t>1051@1</w:t>
            </w:r>
          </w:p>
        </w:tc>
        <w:tc>
          <w:tcPr>
            <w:tcW w:w="1415" w:type="dxa"/>
            <w:vAlign w:val="center"/>
          </w:tcPr>
          <w:p w14:paraId="0A743201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6AF0138" w14:textId="77777777" w:rsidR="005D58C8" w:rsidRDefault="00000000">
            <w:r>
              <w:t>0.31</w:t>
            </w:r>
          </w:p>
        </w:tc>
        <w:tc>
          <w:tcPr>
            <w:tcW w:w="1658" w:type="dxa"/>
            <w:vAlign w:val="center"/>
          </w:tcPr>
          <w:p w14:paraId="22CE854E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67DCD182" w14:textId="77777777" w:rsidR="005D58C8" w:rsidRDefault="00000000">
            <w:r>
              <w:t>满足</w:t>
            </w:r>
          </w:p>
        </w:tc>
      </w:tr>
      <w:tr w:rsidR="005D58C8" w14:paraId="16EC4623" w14:textId="77777777">
        <w:tc>
          <w:tcPr>
            <w:tcW w:w="1596" w:type="dxa"/>
            <w:vMerge/>
            <w:vAlign w:val="center"/>
          </w:tcPr>
          <w:p w14:paraId="4624804F" w14:textId="77777777" w:rsidR="005D58C8" w:rsidRDefault="005D58C8"/>
        </w:tc>
        <w:tc>
          <w:tcPr>
            <w:tcW w:w="1590" w:type="dxa"/>
            <w:vAlign w:val="center"/>
          </w:tcPr>
          <w:p w14:paraId="015B4154" w14:textId="77777777" w:rsidR="005D58C8" w:rsidRDefault="00000000">
            <w:r>
              <w:t>1052@1</w:t>
            </w:r>
          </w:p>
        </w:tc>
        <w:tc>
          <w:tcPr>
            <w:tcW w:w="1415" w:type="dxa"/>
            <w:vAlign w:val="center"/>
          </w:tcPr>
          <w:p w14:paraId="24E5D2D6" w14:textId="77777777" w:rsidR="005D58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1FD632BD" w14:textId="77777777" w:rsidR="005D58C8" w:rsidRDefault="00000000">
            <w:r>
              <w:t>0.32</w:t>
            </w:r>
          </w:p>
        </w:tc>
        <w:tc>
          <w:tcPr>
            <w:tcW w:w="1658" w:type="dxa"/>
            <w:vAlign w:val="center"/>
          </w:tcPr>
          <w:p w14:paraId="77653737" w14:textId="77777777" w:rsidR="005D58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0104242B" w14:textId="77777777" w:rsidR="005D58C8" w:rsidRDefault="00000000">
            <w:r>
              <w:t>满足</w:t>
            </w:r>
          </w:p>
        </w:tc>
      </w:tr>
      <w:tr w:rsidR="005D58C8" w14:paraId="2975FA25" w14:textId="77777777">
        <w:tc>
          <w:tcPr>
            <w:tcW w:w="1596" w:type="dxa"/>
            <w:vMerge/>
            <w:vAlign w:val="center"/>
          </w:tcPr>
          <w:p w14:paraId="014B6F42" w14:textId="77777777" w:rsidR="005D58C8" w:rsidRDefault="005D58C8"/>
        </w:tc>
        <w:tc>
          <w:tcPr>
            <w:tcW w:w="1590" w:type="dxa"/>
            <w:vAlign w:val="center"/>
          </w:tcPr>
          <w:p w14:paraId="45F7DAFB" w14:textId="77777777" w:rsidR="005D58C8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5098A085" w14:textId="77777777" w:rsidR="005D58C8" w:rsidRDefault="005D58C8"/>
        </w:tc>
        <w:tc>
          <w:tcPr>
            <w:tcW w:w="1658" w:type="dxa"/>
            <w:vAlign w:val="center"/>
          </w:tcPr>
          <w:p w14:paraId="0A52E709" w14:textId="77777777" w:rsidR="005D58C8" w:rsidRDefault="00000000">
            <w:r>
              <w:t>满足</w:t>
            </w:r>
          </w:p>
        </w:tc>
      </w:tr>
      <w:tr w:rsidR="005D58C8" w14:paraId="5EFF50D1" w14:textId="77777777">
        <w:tc>
          <w:tcPr>
            <w:tcW w:w="1596" w:type="dxa"/>
            <w:shd w:val="clear" w:color="auto" w:fill="E6E6E6"/>
            <w:vAlign w:val="center"/>
          </w:tcPr>
          <w:p w14:paraId="2E0A27EC" w14:textId="77777777" w:rsidR="005D58C8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56AA5157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5D58C8" w14:paraId="5E766ED7" w14:textId="77777777">
        <w:tc>
          <w:tcPr>
            <w:tcW w:w="1596" w:type="dxa"/>
            <w:shd w:val="clear" w:color="auto" w:fill="E6E6E6"/>
            <w:vAlign w:val="center"/>
          </w:tcPr>
          <w:p w14:paraId="03CC5671" w14:textId="77777777" w:rsidR="005D58C8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511CF1D6" w14:textId="77777777" w:rsidR="005D58C8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5D58C8" w14:paraId="6EC04426" w14:textId="77777777">
        <w:tc>
          <w:tcPr>
            <w:tcW w:w="1596" w:type="dxa"/>
            <w:shd w:val="clear" w:color="auto" w:fill="E6E6E6"/>
            <w:vAlign w:val="center"/>
          </w:tcPr>
          <w:p w14:paraId="00870E9E" w14:textId="77777777" w:rsidR="005D58C8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58487513" w14:textId="77777777" w:rsidR="005D58C8" w:rsidRDefault="00000000">
            <w:r>
              <w:t>满足</w:t>
            </w:r>
          </w:p>
        </w:tc>
      </w:tr>
    </w:tbl>
    <w:p w14:paraId="610360D6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:rsidR="005D58C8" w14:paraId="35D0456D" w14:textId="77777777">
        <w:tc>
          <w:tcPr>
            <w:tcW w:w="877" w:type="dxa"/>
            <w:shd w:val="clear" w:color="auto" w:fill="E6E6E6"/>
            <w:vAlign w:val="center"/>
          </w:tcPr>
          <w:p w14:paraId="59A6D578" w14:textId="77777777" w:rsidR="005D58C8" w:rsidRDefault="00000000">
            <w:pPr>
              <w:jc w:val="center"/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05853BA" w14:textId="77777777" w:rsidR="005D58C8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790FF6F" w14:textId="77777777" w:rsidR="005D58C8" w:rsidRDefault="00000000">
            <w:pPr>
              <w:jc w:val="center"/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0A3F859" w14:textId="77777777" w:rsidR="005D58C8" w:rsidRDefault="00000000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D7B62ED" w14:textId="77777777" w:rsidR="005D58C8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18EC37C" w14:textId="77777777" w:rsidR="005D58C8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CEE5E63" w14:textId="77777777" w:rsidR="005D58C8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A7DCDA" w14:textId="77777777" w:rsidR="005D58C8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5D58C8" w14:paraId="55730161" w14:textId="77777777">
        <w:tc>
          <w:tcPr>
            <w:tcW w:w="877" w:type="dxa"/>
            <w:vMerge w:val="restart"/>
            <w:vAlign w:val="center"/>
          </w:tcPr>
          <w:p w14:paraId="12044336" w14:textId="77777777" w:rsidR="005D58C8" w:rsidRDefault="00000000">
            <w:r>
              <w:t>南向</w:t>
            </w:r>
          </w:p>
        </w:tc>
        <w:tc>
          <w:tcPr>
            <w:tcW w:w="1392" w:type="dxa"/>
            <w:vAlign w:val="center"/>
          </w:tcPr>
          <w:p w14:paraId="48933593" w14:textId="77777777" w:rsidR="005D58C8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527B22C4" w14:textId="77777777" w:rsidR="005D58C8" w:rsidRDefault="00000000">
            <w:r>
              <w:t>2.40×1.50</w:t>
            </w:r>
          </w:p>
        </w:tc>
        <w:tc>
          <w:tcPr>
            <w:tcW w:w="1415" w:type="dxa"/>
            <w:vAlign w:val="center"/>
          </w:tcPr>
          <w:p w14:paraId="58F1954A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46F91ACA" w14:textId="77777777" w:rsidR="005D58C8" w:rsidRDefault="00000000">
            <w:r>
              <w:t>56</w:t>
            </w:r>
          </w:p>
        </w:tc>
        <w:tc>
          <w:tcPr>
            <w:tcW w:w="1148" w:type="dxa"/>
            <w:vAlign w:val="center"/>
          </w:tcPr>
          <w:p w14:paraId="5D85883B" w14:textId="77777777" w:rsidR="005D58C8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66C818E5" w14:textId="77777777" w:rsidR="005D58C8" w:rsidRDefault="00000000">
            <w:r>
              <w:t>201.60</w:t>
            </w:r>
          </w:p>
        </w:tc>
        <w:tc>
          <w:tcPr>
            <w:tcW w:w="1131" w:type="dxa"/>
            <w:vMerge w:val="restart"/>
            <w:vAlign w:val="center"/>
          </w:tcPr>
          <w:p w14:paraId="257004C0" w14:textId="77777777" w:rsidR="005D58C8" w:rsidRDefault="00000000">
            <w:r>
              <w:t>478.80</w:t>
            </w:r>
          </w:p>
        </w:tc>
      </w:tr>
      <w:tr w:rsidR="005D58C8" w14:paraId="51A664E7" w14:textId="77777777">
        <w:tc>
          <w:tcPr>
            <w:tcW w:w="877" w:type="dxa"/>
            <w:vMerge/>
            <w:vAlign w:val="center"/>
          </w:tcPr>
          <w:p w14:paraId="3808D8F4" w14:textId="77777777" w:rsidR="005D58C8" w:rsidRDefault="005D58C8"/>
        </w:tc>
        <w:tc>
          <w:tcPr>
            <w:tcW w:w="1392" w:type="dxa"/>
            <w:vAlign w:val="center"/>
          </w:tcPr>
          <w:p w14:paraId="4677E600" w14:textId="77777777" w:rsidR="005D58C8" w:rsidRDefault="00000000">
            <w:r>
              <w:t>C3315</w:t>
            </w:r>
          </w:p>
        </w:tc>
        <w:tc>
          <w:tcPr>
            <w:tcW w:w="1386" w:type="dxa"/>
            <w:vAlign w:val="center"/>
          </w:tcPr>
          <w:p w14:paraId="00BF7448" w14:textId="77777777" w:rsidR="005D58C8" w:rsidRDefault="00000000">
            <w:r>
              <w:t>3.30×1.50</w:t>
            </w:r>
          </w:p>
        </w:tc>
        <w:tc>
          <w:tcPr>
            <w:tcW w:w="1415" w:type="dxa"/>
            <w:vAlign w:val="center"/>
          </w:tcPr>
          <w:p w14:paraId="4BDC9F4F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69D87988" w14:textId="77777777" w:rsidR="005D58C8" w:rsidRDefault="00000000">
            <w:r>
              <w:t>56</w:t>
            </w:r>
          </w:p>
        </w:tc>
        <w:tc>
          <w:tcPr>
            <w:tcW w:w="1148" w:type="dxa"/>
            <w:vAlign w:val="center"/>
          </w:tcPr>
          <w:p w14:paraId="30BB47ED" w14:textId="77777777" w:rsidR="005D58C8" w:rsidRDefault="00000000">
            <w:r>
              <w:t>4.95</w:t>
            </w:r>
          </w:p>
        </w:tc>
        <w:tc>
          <w:tcPr>
            <w:tcW w:w="1148" w:type="dxa"/>
            <w:vAlign w:val="center"/>
          </w:tcPr>
          <w:p w14:paraId="1BC309B2" w14:textId="77777777" w:rsidR="005D58C8" w:rsidRDefault="00000000">
            <w:r>
              <w:t>277.20</w:t>
            </w:r>
          </w:p>
        </w:tc>
        <w:tc>
          <w:tcPr>
            <w:tcW w:w="1131" w:type="dxa"/>
            <w:vMerge/>
            <w:vAlign w:val="center"/>
          </w:tcPr>
          <w:p w14:paraId="2457A6CA" w14:textId="77777777" w:rsidR="005D58C8" w:rsidRDefault="005D58C8"/>
        </w:tc>
      </w:tr>
      <w:tr w:rsidR="005D58C8" w14:paraId="1796A940" w14:textId="77777777">
        <w:tc>
          <w:tcPr>
            <w:tcW w:w="877" w:type="dxa"/>
            <w:vMerge w:val="restart"/>
            <w:vAlign w:val="center"/>
          </w:tcPr>
          <w:p w14:paraId="7779E3BB" w14:textId="77777777" w:rsidR="005D58C8" w:rsidRDefault="00000000">
            <w:r>
              <w:t>北向</w:t>
            </w:r>
          </w:p>
        </w:tc>
        <w:tc>
          <w:tcPr>
            <w:tcW w:w="1392" w:type="dxa"/>
            <w:vAlign w:val="center"/>
          </w:tcPr>
          <w:p w14:paraId="1A2279C4" w14:textId="77777777" w:rsidR="005D58C8" w:rsidRDefault="00000000">
            <w:r>
              <w:t>C0612</w:t>
            </w:r>
          </w:p>
        </w:tc>
        <w:tc>
          <w:tcPr>
            <w:tcW w:w="1386" w:type="dxa"/>
            <w:vAlign w:val="center"/>
          </w:tcPr>
          <w:p w14:paraId="37A61F5B" w14:textId="77777777" w:rsidR="005D58C8" w:rsidRDefault="00000000">
            <w:r>
              <w:t>0.69×1.20</w:t>
            </w:r>
          </w:p>
        </w:tc>
        <w:tc>
          <w:tcPr>
            <w:tcW w:w="1415" w:type="dxa"/>
            <w:vAlign w:val="center"/>
          </w:tcPr>
          <w:p w14:paraId="7B0DC703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5A98BFF0" w14:textId="77777777" w:rsidR="005D58C8" w:rsidRDefault="00000000">
            <w:r>
              <w:t>28</w:t>
            </w:r>
          </w:p>
        </w:tc>
        <w:tc>
          <w:tcPr>
            <w:tcW w:w="1148" w:type="dxa"/>
            <w:vAlign w:val="center"/>
          </w:tcPr>
          <w:p w14:paraId="31085226" w14:textId="77777777" w:rsidR="005D58C8" w:rsidRDefault="00000000">
            <w:r>
              <w:t>0.83</w:t>
            </w:r>
          </w:p>
        </w:tc>
        <w:tc>
          <w:tcPr>
            <w:tcW w:w="1148" w:type="dxa"/>
            <w:vAlign w:val="center"/>
          </w:tcPr>
          <w:p w14:paraId="27444E3A" w14:textId="77777777" w:rsidR="005D58C8" w:rsidRDefault="00000000">
            <w:r>
              <w:t>23.27</w:t>
            </w:r>
          </w:p>
        </w:tc>
        <w:tc>
          <w:tcPr>
            <w:tcW w:w="1131" w:type="dxa"/>
            <w:vMerge w:val="restart"/>
            <w:vAlign w:val="center"/>
          </w:tcPr>
          <w:p w14:paraId="0279D96C" w14:textId="77777777" w:rsidR="005D58C8" w:rsidRDefault="00000000">
            <w:r>
              <w:t>354.32</w:t>
            </w:r>
          </w:p>
        </w:tc>
      </w:tr>
      <w:tr w:rsidR="005D58C8" w14:paraId="5E33502E" w14:textId="77777777">
        <w:tc>
          <w:tcPr>
            <w:tcW w:w="877" w:type="dxa"/>
            <w:vMerge/>
            <w:vAlign w:val="center"/>
          </w:tcPr>
          <w:p w14:paraId="09E7CBC1" w14:textId="77777777" w:rsidR="005D58C8" w:rsidRDefault="005D58C8"/>
        </w:tc>
        <w:tc>
          <w:tcPr>
            <w:tcW w:w="1392" w:type="dxa"/>
            <w:vAlign w:val="center"/>
          </w:tcPr>
          <w:p w14:paraId="1C806AE1" w14:textId="77777777" w:rsidR="005D58C8" w:rsidRDefault="00000000">
            <w:r>
              <w:t>C0612</w:t>
            </w:r>
          </w:p>
        </w:tc>
        <w:tc>
          <w:tcPr>
            <w:tcW w:w="1386" w:type="dxa"/>
            <w:vAlign w:val="center"/>
          </w:tcPr>
          <w:p w14:paraId="05910352" w14:textId="77777777" w:rsidR="005D58C8" w:rsidRDefault="00000000">
            <w:r>
              <w:t>0.69×1.20</w:t>
            </w:r>
          </w:p>
        </w:tc>
        <w:tc>
          <w:tcPr>
            <w:tcW w:w="1415" w:type="dxa"/>
            <w:vAlign w:val="center"/>
          </w:tcPr>
          <w:p w14:paraId="27392281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55ED6DCD" w14:textId="77777777" w:rsidR="005D58C8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109A417E" w14:textId="77777777" w:rsidR="005D58C8" w:rsidRDefault="00000000">
            <w:r>
              <w:t>0.82</w:t>
            </w:r>
          </w:p>
        </w:tc>
        <w:tc>
          <w:tcPr>
            <w:tcW w:w="1148" w:type="dxa"/>
            <w:vAlign w:val="center"/>
          </w:tcPr>
          <w:p w14:paraId="08CF4775" w14:textId="77777777" w:rsidR="005D58C8" w:rsidRDefault="00000000">
            <w:r>
              <w:t>5.77</w:t>
            </w:r>
          </w:p>
        </w:tc>
        <w:tc>
          <w:tcPr>
            <w:tcW w:w="1131" w:type="dxa"/>
            <w:vMerge/>
            <w:vAlign w:val="center"/>
          </w:tcPr>
          <w:p w14:paraId="12F50E53" w14:textId="77777777" w:rsidR="005D58C8" w:rsidRDefault="005D58C8"/>
        </w:tc>
      </w:tr>
      <w:tr w:rsidR="005D58C8" w14:paraId="429FDB91" w14:textId="77777777">
        <w:tc>
          <w:tcPr>
            <w:tcW w:w="877" w:type="dxa"/>
            <w:vMerge/>
            <w:vAlign w:val="center"/>
          </w:tcPr>
          <w:p w14:paraId="7197E03B" w14:textId="77777777" w:rsidR="005D58C8" w:rsidRDefault="005D58C8"/>
        </w:tc>
        <w:tc>
          <w:tcPr>
            <w:tcW w:w="1392" w:type="dxa"/>
            <w:vAlign w:val="center"/>
          </w:tcPr>
          <w:p w14:paraId="6A822A5F" w14:textId="77777777" w:rsidR="005D58C8" w:rsidRDefault="00000000">
            <w:r>
              <w:t>C0612</w:t>
            </w:r>
          </w:p>
        </w:tc>
        <w:tc>
          <w:tcPr>
            <w:tcW w:w="1386" w:type="dxa"/>
            <w:vAlign w:val="center"/>
          </w:tcPr>
          <w:p w14:paraId="1EA070EE" w14:textId="77777777" w:rsidR="005D58C8" w:rsidRDefault="00000000">
            <w:r>
              <w:t>0.68×1.20</w:t>
            </w:r>
          </w:p>
        </w:tc>
        <w:tc>
          <w:tcPr>
            <w:tcW w:w="1415" w:type="dxa"/>
            <w:vAlign w:val="center"/>
          </w:tcPr>
          <w:p w14:paraId="0C191BF4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3A5209AD" w14:textId="77777777" w:rsidR="005D58C8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784A07DD" w14:textId="77777777" w:rsidR="005D58C8" w:rsidRDefault="00000000">
            <w:r>
              <w:t>0.82</w:t>
            </w:r>
          </w:p>
        </w:tc>
        <w:tc>
          <w:tcPr>
            <w:tcW w:w="1148" w:type="dxa"/>
            <w:vAlign w:val="center"/>
          </w:tcPr>
          <w:p w14:paraId="4B1C9734" w14:textId="77777777" w:rsidR="005D58C8" w:rsidRDefault="00000000">
            <w:r>
              <w:t>5.73</w:t>
            </w:r>
          </w:p>
        </w:tc>
        <w:tc>
          <w:tcPr>
            <w:tcW w:w="1131" w:type="dxa"/>
            <w:vMerge/>
            <w:vAlign w:val="center"/>
          </w:tcPr>
          <w:p w14:paraId="22E191B7" w14:textId="77777777" w:rsidR="005D58C8" w:rsidRDefault="005D58C8"/>
        </w:tc>
      </w:tr>
      <w:tr w:rsidR="005D58C8" w14:paraId="7ED6F136" w14:textId="77777777">
        <w:tc>
          <w:tcPr>
            <w:tcW w:w="877" w:type="dxa"/>
            <w:vMerge/>
            <w:vAlign w:val="center"/>
          </w:tcPr>
          <w:p w14:paraId="09B72B76" w14:textId="77777777" w:rsidR="005D58C8" w:rsidRDefault="005D58C8"/>
        </w:tc>
        <w:tc>
          <w:tcPr>
            <w:tcW w:w="1392" w:type="dxa"/>
            <w:vAlign w:val="center"/>
          </w:tcPr>
          <w:p w14:paraId="530B02EA" w14:textId="77777777" w:rsidR="005D58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687BBBEC" w14:textId="77777777" w:rsidR="005D58C8" w:rsidRDefault="00000000">
            <w:r>
              <w:t>1.20×1.50</w:t>
            </w:r>
          </w:p>
        </w:tc>
        <w:tc>
          <w:tcPr>
            <w:tcW w:w="1415" w:type="dxa"/>
            <w:vAlign w:val="center"/>
          </w:tcPr>
          <w:p w14:paraId="6DE542AB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0F3B9695" w14:textId="77777777" w:rsidR="005D58C8" w:rsidRDefault="00000000">
            <w:r>
              <w:t>56</w:t>
            </w:r>
          </w:p>
        </w:tc>
        <w:tc>
          <w:tcPr>
            <w:tcW w:w="1148" w:type="dxa"/>
            <w:vAlign w:val="center"/>
          </w:tcPr>
          <w:p w14:paraId="7C0C7A5D" w14:textId="77777777" w:rsidR="005D58C8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05BF3062" w14:textId="77777777" w:rsidR="005D58C8" w:rsidRDefault="00000000">
            <w:r>
              <w:t>100.80</w:t>
            </w:r>
          </w:p>
        </w:tc>
        <w:tc>
          <w:tcPr>
            <w:tcW w:w="1131" w:type="dxa"/>
            <w:vMerge/>
            <w:vAlign w:val="center"/>
          </w:tcPr>
          <w:p w14:paraId="12AFD6FA" w14:textId="77777777" w:rsidR="005D58C8" w:rsidRDefault="005D58C8"/>
        </w:tc>
      </w:tr>
      <w:tr w:rsidR="005D58C8" w14:paraId="4259A594" w14:textId="77777777">
        <w:tc>
          <w:tcPr>
            <w:tcW w:w="877" w:type="dxa"/>
            <w:vMerge/>
            <w:vAlign w:val="center"/>
          </w:tcPr>
          <w:p w14:paraId="16F08DE5" w14:textId="77777777" w:rsidR="005D58C8" w:rsidRDefault="005D58C8"/>
        </w:tc>
        <w:tc>
          <w:tcPr>
            <w:tcW w:w="1392" w:type="dxa"/>
            <w:vAlign w:val="center"/>
          </w:tcPr>
          <w:p w14:paraId="2580459D" w14:textId="77777777" w:rsidR="005D58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44FB4D16" w14:textId="77777777" w:rsidR="005D58C8" w:rsidRDefault="00000000">
            <w:r>
              <w:t>1.50×1.50</w:t>
            </w:r>
          </w:p>
        </w:tc>
        <w:tc>
          <w:tcPr>
            <w:tcW w:w="1415" w:type="dxa"/>
            <w:vAlign w:val="center"/>
          </w:tcPr>
          <w:p w14:paraId="77C90F8B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77663D6E" w14:textId="77777777" w:rsidR="005D58C8" w:rsidRDefault="00000000">
            <w:r>
              <w:t>56</w:t>
            </w:r>
          </w:p>
        </w:tc>
        <w:tc>
          <w:tcPr>
            <w:tcW w:w="1148" w:type="dxa"/>
            <w:vAlign w:val="center"/>
          </w:tcPr>
          <w:p w14:paraId="284FA192" w14:textId="77777777" w:rsidR="005D58C8" w:rsidRDefault="00000000">
            <w:r>
              <w:t>2.25</w:t>
            </w:r>
          </w:p>
        </w:tc>
        <w:tc>
          <w:tcPr>
            <w:tcW w:w="1148" w:type="dxa"/>
            <w:vAlign w:val="center"/>
          </w:tcPr>
          <w:p w14:paraId="11F61437" w14:textId="77777777" w:rsidR="005D58C8" w:rsidRDefault="00000000">
            <w:r>
              <w:t>126.00</w:t>
            </w:r>
          </w:p>
        </w:tc>
        <w:tc>
          <w:tcPr>
            <w:tcW w:w="1131" w:type="dxa"/>
            <w:vMerge/>
            <w:vAlign w:val="center"/>
          </w:tcPr>
          <w:p w14:paraId="287241F9" w14:textId="77777777" w:rsidR="005D58C8" w:rsidRDefault="005D58C8"/>
        </w:tc>
      </w:tr>
      <w:tr w:rsidR="005D58C8" w14:paraId="4F3056DA" w14:textId="77777777">
        <w:tc>
          <w:tcPr>
            <w:tcW w:w="877" w:type="dxa"/>
            <w:vMerge/>
            <w:vAlign w:val="center"/>
          </w:tcPr>
          <w:p w14:paraId="0431FA7B" w14:textId="77777777" w:rsidR="005D58C8" w:rsidRDefault="005D58C8"/>
        </w:tc>
        <w:tc>
          <w:tcPr>
            <w:tcW w:w="1392" w:type="dxa"/>
            <w:vAlign w:val="center"/>
          </w:tcPr>
          <w:p w14:paraId="0C6300C0" w14:textId="77777777" w:rsidR="005D58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4D2084D7" w14:textId="77777777" w:rsidR="005D58C8" w:rsidRDefault="00000000">
            <w:r>
              <w:t>2.20×1.50</w:t>
            </w:r>
          </w:p>
        </w:tc>
        <w:tc>
          <w:tcPr>
            <w:tcW w:w="1415" w:type="dxa"/>
            <w:vAlign w:val="center"/>
          </w:tcPr>
          <w:p w14:paraId="739503B2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36BBAA77" w14:textId="77777777" w:rsidR="005D58C8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58877929" w14:textId="77777777" w:rsidR="005D58C8" w:rsidRDefault="00000000">
            <w:r>
              <w:t>3.30</w:t>
            </w:r>
          </w:p>
        </w:tc>
        <w:tc>
          <w:tcPr>
            <w:tcW w:w="1148" w:type="dxa"/>
            <w:vAlign w:val="center"/>
          </w:tcPr>
          <w:p w14:paraId="6040033E" w14:textId="77777777" w:rsidR="005D58C8" w:rsidRDefault="00000000">
            <w:r>
              <w:t>23.12</w:t>
            </w:r>
          </w:p>
        </w:tc>
        <w:tc>
          <w:tcPr>
            <w:tcW w:w="1131" w:type="dxa"/>
            <w:vMerge/>
            <w:vAlign w:val="center"/>
          </w:tcPr>
          <w:p w14:paraId="12C94A34" w14:textId="77777777" w:rsidR="005D58C8" w:rsidRDefault="005D58C8"/>
        </w:tc>
      </w:tr>
      <w:tr w:rsidR="005D58C8" w14:paraId="23C11267" w14:textId="77777777">
        <w:tc>
          <w:tcPr>
            <w:tcW w:w="877" w:type="dxa"/>
            <w:vMerge/>
            <w:vAlign w:val="center"/>
          </w:tcPr>
          <w:p w14:paraId="0C80B840" w14:textId="77777777" w:rsidR="005D58C8" w:rsidRDefault="005D58C8"/>
        </w:tc>
        <w:tc>
          <w:tcPr>
            <w:tcW w:w="1392" w:type="dxa"/>
            <w:vAlign w:val="center"/>
          </w:tcPr>
          <w:p w14:paraId="41291491" w14:textId="77777777" w:rsidR="005D58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6006C3AF" w14:textId="77777777" w:rsidR="005D58C8" w:rsidRDefault="00000000">
            <w:r>
              <w:t>2.23×1.50</w:t>
            </w:r>
          </w:p>
        </w:tc>
        <w:tc>
          <w:tcPr>
            <w:tcW w:w="1415" w:type="dxa"/>
            <w:vAlign w:val="center"/>
          </w:tcPr>
          <w:p w14:paraId="7E8DF593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271302E9" w14:textId="77777777" w:rsidR="005D58C8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1F637DE3" w14:textId="77777777" w:rsidR="005D58C8" w:rsidRDefault="00000000">
            <w:r>
              <w:t>3.34</w:t>
            </w:r>
          </w:p>
        </w:tc>
        <w:tc>
          <w:tcPr>
            <w:tcW w:w="1148" w:type="dxa"/>
            <w:vAlign w:val="center"/>
          </w:tcPr>
          <w:p w14:paraId="46E12DC1" w14:textId="77777777" w:rsidR="005D58C8" w:rsidRDefault="00000000">
            <w:r>
              <w:t>23.38</w:t>
            </w:r>
          </w:p>
        </w:tc>
        <w:tc>
          <w:tcPr>
            <w:tcW w:w="1131" w:type="dxa"/>
            <w:vMerge/>
            <w:vAlign w:val="center"/>
          </w:tcPr>
          <w:p w14:paraId="47A5191C" w14:textId="77777777" w:rsidR="005D58C8" w:rsidRDefault="005D58C8"/>
        </w:tc>
      </w:tr>
      <w:tr w:rsidR="005D58C8" w14:paraId="56F97A6F" w14:textId="77777777">
        <w:tc>
          <w:tcPr>
            <w:tcW w:w="877" w:type="dxa"/>
            <w:vMerge/>
            <w:vAlign w:val="center"/>
          </w:tcPr>
          <w:p w14:paraId="40EBBAFB" w14:textId="77777777" w:rsidR="005D58C8" w:rsidRDefault="005D58C8"/>
        </w:tc>
        <w:tc>
          <w:tcPr>
            <w:tcW w:w="1392" w:type="dxa"/>
            <w:vAlign w:val="center"/>
          </w:tcPr>
          <w:p w14:paraId="2E71068D" w14:textId="77777777" w:rsidR="005D58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4115211F" w14:textId="77777777" w:rsidR="005D58C8" w:rsidRDefault="00000000">
            <w:r>
              <w:t>2.23×1.50</w:t>
            </w:r>
          </w:p>
        </w:tc>
        <w:tc>
          <w:tcPr>
            <w:tcW w:w="1415" w:type="dxa"/>
            <w:vAlign w:val="center"/>
          </w:tcPr>
          <w:p w14:paraId="62A46A31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588AC206" w14:textId="77777777" w:rsidR="005D58C8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5E42536B" w14:textId="77777777" w:rsidR="005D58C8" w:rsidRDefault="00000000">
            <w:r>
              <w:t>3.35</w:t>
            </w:r>
          </w:p>
        </w:tc>
        <w:tc>
          <w:tcPr>
            <w:tcW w:w="1148" w:type="dxa"/>
            <w:vAlign w:val="center"/>
          </w:tcPr>
          <w:p w14:paraId="318717A6" w14:textId="77777777" w:rsidR="005D58C8" w:rsidRDefault="00000000">
            <w:r>
              <w:t>23.46</w:t>
            </w:r>
          </w:p>
        </w:tc>
        <w:tc>
          <w:tcPr>
            <w:tcW w:w="1131" w:type="dxa"/>
            <w:vMerge/>
            <w:vAlign w:val="center"/>
          </w:tcPr>
          <w:p w14:paraId="26A304BC" w14:textId="77777777" w:rsidR="005D58C8" w:rsidRDefault="005D58C8"/>
        </w:tc>
      </w:tr>
      <w:tr w:rsidR="005D58C8" w14:paraId="7AA3F1AA" w14:textId="77777777">
        <w:tc>
          <w:tcPr>
            <w:tcW w:w="877" w:type="dxa"/>
            <w:vMerge/>
            <w:vAlign w:val="center"/>
          </w:tcPr>
          <w:p w14:paraId="3BDAE1DF" w14:textId="77777777" w:rsidR="005D58C8" w:rsidRDefault="005D58C8"/>
        </w:tc>
        <w:tc>
          <w:tcPr>
            <w:tcW w:w="1392" w:type="dxa"/>
            <w:vAlign w:val="center"/>
          </w:tcPr>
          <w:p w14:paraId="5717F0EA" w14:textId="77777777" w:rsidR="005D58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4C823718" w14:textId="77777777" w:rsidR="005D58C8" w:rsidRDefault="00000000">
            <w:r>
              <w:t>2.17×1.50</w:t>
            </w:r>
          </w:p>
        </w:tc>
        <w:tc>
          <w:tcPr>
            <w:tcW w:w="1415" w:type="dxa"/>
            <w:vAlign w:val="center"/>
          </w:tcPr>
          <w:p w14:paraId="3A8877C0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2066C709" w14:textId="77777777" w:rsidR="005D58C8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21EE6649" w14:textId="77777777" w:rsidR="005D58C8" w:rsidRDefault="00000000">
            <w:r>
              <w:t>3.26</w:t>
            </w:r>
          </w:p>
        </w:tc>
        <w:tc>
          <w:tcPr>
            <w:tcW w:w="1148" w:type="dxa"/>
            <w:vAlign w:val="center"/>
          </w:tcPr>
          <w:p w14:paraId="51D6B2F8" w14:textId="77777777" w:rsidR="005D58C8" w:rsidRDefault="00000000">
            <w:r>
              <w:t>22.79</w:t>
            </w:r>
          </w:p>
        </w:tc>
        <w:tc>
          <w:tcPr>
            <w:tcW w:w="1131" w:type="dxa"/>
            <w:vMerge/>
            <w:vAlign w:val="center"/>
          </w:tcPr>
          <w:p w14:paraId="349CB3A1" w14:textId="77777777" w:rsidR="005D58C8" w:rsidRDefault="005D58C8"/>
        </w:tc>
      </w:tr>
      <w:tr w:rsidR="005D58C8" w14:paraId="3597A89D" w14:textId="77777777">
        <w:tc>
          <w:tcPr>
            <w:tcW w:w="877" w:type="dxa"/>
            <w:vAlign w:val="center"/>
          </w:tcPr>
          <w:p w14:paraId="7E7B0037" w14:textId="77777777" w:rsidR="005D58C8" w:rsidRDefault="00000000">
            <w:r>
              <w:t>东向</w:t>
            </w:r>
          </w:p>
        </w:tc>
        <w:tc>
          <w:tcPr>
            <w:tcW w:w="1392" w:type="dxa"/>
            <w:vAlign w:val="center"/>
          </w:tcPr>
          <w:p w14:paraId="4FC428C1" w14:textId="77777777" w:rsidR="005D58C8" w:rsidRDefault="00000000">
            <w:r>
              <w:t>C0912</w:t>
            </w:r>
          </w:p>
        </w:tc>
        <w:tc>
          <w:tcPr>
            <w:tcW w:w="1386" w:type="dxa"/>
            <w:vAlign w:val="center"/>
          </w:tcPr>
          <w:p w14:paraId="335C47CF" w14:textId="77777777" w:rsidR="005D58C8" w:rsidRDefault="00000000">
            <w:r>
              <w:t>0.90×1.20</w:t>
            </w:r>
          </w:p>
        </w:tc>
        <w:tc>
          <w:tcPr>
            <w:tcW w:w="1415" w:type="dxa"/>
            <w:vAlign w:val="center"/>
          </w:tcPr>
          <w:p w14:paraId="763BA5EA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6958FA6A" w14:textId="77777777" w:rsidR="005D58C8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158BB0D1" w14:textId="77777777" w:rsidR="005D58C8" w:rsidRDefault="00000000">
            <w:r>
              <w:t>1.08</w:t>
            </w:r>
          </w:p>
        </w:tc>
        <w:tc>
          <w:tcPr>
            <w:tcW w:w="1148" w:type="dxa"/>
            <w:vAlign w:val="center"/>
          </w:tcPr>
          <w:p w14:paraId="2B0B0284" w14:textId="77777777" w:rsidR="005D58C8" w:rsidRDefault="00000000">
            <w:r>
              <w:t>7.56</w:t>
            </w:r>
          </w:p>
        </w:tc>
        <w:tc>
          <w:tcPr>
            <w:tcW w:w="1131" w:type="dxa"/>
            <w:vAlign w:val="center"/>
          </w:tcPr>
          <w:p w14:paraId="606C4B75" w14:textId="77777777" w:rsidR="005D58C8" w:rsidRDefault="00000000">
            <w:r>
              <w:t>7.56</w:t>
            </w:r>
          </w:p>
        </w:tc>
      </w:tr>
      <w:tr w:rsidR="005D58C8" w14:paraId="035126F7" w14:textId="77777777">
        <w:tc>
          <w:tcPr>
            <w:tcW w:w="877" w:type="dxa"/>
            <w:vAlign w:val="center"/>
          </w:tcPr>
          <w:p w14:paraId="162C5219" w14:textId="77777777" w:rsidR="005D58C8" w:rsidRDefault="00000000">
            <w:r>
              <w:t>西向</w:t>
            </w:r>
          </w:p>
        </w:tc>
        <w:tc>
          <w:tcPr>
            <w:tcW w:w="1392" w:type="dxa"/>
            <w:vAlign w:val="center"/>
          </w:tcPr>
          <w:p w14:paraId="3D56525D" w14:textId="77777777" w:rsidR="005D58C8" w:rsidRDefault="00000000">
            <w:r>
              <w:t>C0912</w:t>
            </w:r>
          </w:p>
        </w:tc>
        <w:tc>
          <w:tcPr>
            <w:tcW w:w="1386" w:type="dxa"/>
            <w:vAlign w:val="center"/>
          </w:tcPr>
          <w:p w14:paraId="33A285FD" w14:textId="77777777" w:rsidR="005D58C8" w:rsidRDefault="00000000">
            <w:r>
              <w:t>0.90×1.20</w:t>
            </w:r>
          </w:p>
        </w:tc>
        <w:tc>
          <w:tcPr>
            <w:tcW w:w="1415" w:type="dxa"/>
            <w:vAlign w:val="center"/>
          </w:tcPr>
          <w:p w14:paraId="7CFB0A55" w14:textId="77777777" w:rsidR="005D58C8" w:rsidRDefault="00000000">
            <w:r>
              <w:t>1~7</w:t>
            </w:r>
          </w:p>
        </w:tc>
        <w:tc>
          <w:tcPr>
            <w:tcW w:w="832" w:type="dxa"/>
            <w:vAlign w:val="center"/>
          </w:tcPr>
          <w:p w14:paraId="45C84D66" w14:textId="77777777" w:rsidR="005D58C8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304E18E6" w14:textId="77777777" w:rsidR="005D58C8" w:rsidRDefault="00000000">
            <w:r>
              <w:t>1.08</w:t>
            </w:r>
          </w:p>
        </w:tc>
        <w:tc>
          <w:tcPr>
            <w:tcW w:w="1148" w:type="dxa"/>
            <w:vAlign w:val="center"/>
          </w:tcPr>
          <w:p w14:paraId="3F1DF709" w14:textId="77777777" w:rsidR="005D58C8" w:rsidRDefault="00000000">
            <w:r>
              <w:t>7.56</w:t>
            </w:r>
          </w:p>
        </w:tc>
        <w:tc>
          <w:tcPr>
            <w:tcW w:w="1131" w:type="dxa"/>
            <w:vAlign w:val="center"/>
          </w:tcPr>
          <w:p w14:paraId="7B9AF90B" w14:textId="77777777" w:rsidR="005D58C8" w:rsidRDefault="00000000">
            <w:r>
              <w:t>7.56</w:t>
            </w:r>
          </w:p>
        </w:tc>
      </w:tr>
    </w:tbl>
    <w:p w14:paraId="5B5090E5" w14:textId="77777777" w:rsidR="005D58C8" w:rsidRDefault="00000000">
      <w:pPr>
        <w:pStyle w:val="2"/>
        <w:widowControl w:val="0"/>
        <w:rPr>
          <w:kern w:val="2"/>
        </w:rPr>
      </w:pPr>
      <w:bookmarkStart w:id="42" w:name="_Toc15675"/>
      <w:r>
        <w:rPr>
          <w:kern w:val="2"/>
        </w:rPr>
        <w:t>天窗</w:t>
      </w:r>
      <w:bookmarkEnd w:id="42"/>
    </w:p>
    <w:p w14:paraId="3CD37FC1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18D8E270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3739590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天窗热工</w:t>
      </w:r>
    </w:p>
    <w:p w14:paraId="143D9BF8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A9526BA" w14:textId="77777777" w:rsidR="005D58C8" w:rsidRDefault="00000000">
      <w:pPr>
        <w:pStyle w:val="2"/>
        <w:widowControl w:val="0"/>
        <w:rPr>
          <w:kern w:val="2"/>
        </w:rPr>
      </w:pPr>
      <w:bookmarkStart w:id="43" w:name="_Toc2284"/>
      <w:r>
        <w:rPr>
          <w:kern w:val="2"/>
        </w:rPr>
        <w:lastRenderedPageBreak/>
        <w:t>屋顶</w:t>
      </w:r>
      <w:bookmarkEnd w:id="43"/>
    </w:p>
    <w:p w14:paraId="66FB78CC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屋面构造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58C8" w14:paraId="2EDD322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561209" w14:textId="77777777" w:rsidR="005D58C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FEBAA2" w14:textId="77777777" w:rsidR="005D58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4AD11C" w14:textId="77777777" w:rsidR="005D58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450D8A" w14:textId="77777777" w:rsidR="005D58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255653" w14:textId="77777777" w:rsidR="005D58C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D9D45" w14:textId="77777777" w:rsidR="005D58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37484B" w14:textId="77777777" w:rsidR="005D58C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58C8" w14:paraId="3CE98D9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D8B709" w14:textId="77777777" w:rsidR="005D58C8" w:rsidRDefault="005D58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F2C40F" w14:textId="77777777" w:rsidR="005D58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873F3" w14:textId="77777777" w:rsidR="005D58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651EE5" w14:textId="77777777" w:rsidR="005D58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5F2D6E" w14:textId="77777777" w:rsidR="005D58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5EA091" w14:textId="77777777" w:rsidR="005D58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4298B7" w14:textId="77777777" w:rsidR="005D58C8" w:rsidRDefault="00000000">
            <w:pPr>
              <w:jc w:val="center"/>
            </w:pPr>
            <w:r>
              <w:t>D=R*S</w:t>
            </w:r>
          </w:p>
        </w:tc>
      </w:tr>
      <w:tr w:rsidR="005D58C8" w14:paraId="020184C1" w14:textId="77777777">
        <w:tc>
          <w:tcPr>
            <w:tcW w:w="3345" w:type="dxa"/>
            <w:vAlign w:val="center"/>
          </w:tcPr>
          <w:p w14:paraId="66EA4714" w14:textId="77777777" w:rsidR="005D58C8" w:rsidRDefault="00000000">
            <w:r>
              <w:t>石材板</w:t>
            </w:r>
          </w:p>
        </w:tc>
        <w:tc>
          <w:tcPr>
            <w:tcW w:w="848" w:type="dxa"/>
            <w:vAlign w:val="center"/>
          </w:tcPr>
          <w:p w14:paraId="44B5A6F4" w14:textId="77777777" w:rsidR="005D58C8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07D2AC92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330CEB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9836FD6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661DC3" w14:textId="77777777" w:rsidR="005D58C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0290A473" w14:textId="77777777" w:rsidR="005D58C8" w:rsidRDefault="00000000">
            <w:r>
              <w:t>－</w:t>
            </w:r>
          </w:p>
        </w:tc>
      </w:tr>
      <w:tr w:rsidR="005D58C8" w14:paraId="64A76E02" w14:textId="77777777">
        <w:tc>
          <w:tcPr>
            <w:tcW w:w="3345" w:type="dxa"/>
            <w:vAlign w:val="center"/>
          </w:tcPr>
          <w:p w14:paraId="0F4EA3B4" w14:textId="77777777" w:rsidR="005D58C8" w:rsidRDefault="00000000">
            <w:r>
              <w:t>C30</w:t>
            </w:r>
            <w:r>
              <w:t>细石砼刚性保护层兼找坡层</w:t>
            </w:r>
          </w:p>
        </w:tc>
        <w:tc>
          <w:tcPr>
            <w:tcW w:w="848" w:type="dxa"/>
            <w:vAlign w:val="center"/>
          </w:tcPr>
          <w:p w14:paraId="56EAF4B8" w14:textId="77777777" w:rsidR="005D58C8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EBB223D" w14:textId="77777777" w:rsidR="005D58C8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C1D34EF" w14:textId="77777777" w:rsidR="005D58C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7848632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1D100B" w14:textId="77777777" w:rsidR="005D58C8" w:rsidRDefault="00000000">
            <w:r>
              <w:t>0.033</w:t>
            </w:r>
          </w:p>
        </w:tc>
        <w:tc>
          <w:tcPr>
            <w:tcW w:w="1064" w:type="dxa"/>
            <w:vAlign w:val="center"/>
          </w:tcPr>
          <w:p w14:paraId="6FFD54B4" w14:textId="77777777" w:rsidR="005D58C8" w:rsidRDefault="00000000">
            <w:r>
              <w:t>0.509</w:t>
            </w:r>
          </w:p>
        </w:tc>
      </w:tr>
      <w:tr w:rsidR="005D58C8" w14:paraId="1EC5F7FF" w14:textId="77777777">
        <w:tc>
          <w:tcPr>
            <w:tcW w:w="3345" w:type="dxa"/>
            <w:vAlign w:val="center"/>
          </w:tcPr>
          <w:p w14:paraId="06341CDF" w14:textId="77777777" w:rsidR="005D58C8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184437D5" w14:textId="77777777" w:rsidR="005D58C8" w:rsidRDefault="00000000">
            <w:r>
              <w:t>86.7</w:t>
            </w:r>
          </w:p>
        </w:tc>
        <w:tc>
          <w:tcPr>
            <w:tcW w:w="1075" w:type="dxa"/>
            <w:vAlign w:val="center"/>
          </w:tcPr>
          <w:p w14:paraId="0C1EAF4A" w14:textId="77777777" w:rsidR="005D58C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037533F" w14:textId="77777777" w:rsidR="005D58C8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3581558E" w14:textId="77777777" w:rsidR="005D58C8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3DBBEEDF" w14:textId="77777777" w:rsidR="005D58C8" w:rsidRDefault="00000000">
            <w:r>
              <w:t>2.312</w:t>
            </w:r>
          </w:p>
        </w:tc>
        <w:tc>
          <w:tcPr>
            <w:tcW w:w="1064" w:type="dxa"/>
            <w:vAlign w:val="center"/>
          </w:tcPr>
          <w:p w14:paraId="6DC7A305" w14:textId="77777777" w:rsidR="005D58C8" w:rsidRDefault="00000000">
            <w:r>
              <w:t>1.561</w:t>
            </w:r>
          </w:p>
        </w:tc>
      </w:tr>
      <w:tr w:rsidR="005D58C8" w14:paraId="096C01F2" w14:textId="77777777">
        <w:tc>
          <w:tcPr>
            <w:tcW w:w="3345" w:type="dxa"/>
            <w:vAlign w:val="center"/>
          </w:tcPr>
          <w:p w14:paraId="2BC7AACF" w14:textId="77777777" w:rsidR="005D58C8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25F09161" w14:textId="77777777" w:rsidR="005D58C8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19060956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A0EC94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3A0B66C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82F9BF" w14:textId="77777777" w:rsidR="005D58C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16B3C3D2" w14:textId="77777777" w:rsidR="005D58C8" w:rsidRDefault="00000000">
            <w:r>
              <w:t>－</w:t>
            </w:r>
          </w:p>
        </w:tc>
      </w:tr>
      <w:tr w:rsidR="005D58C8" w14:paraId="2379C1A8" w14:textId="77777777">
        <w:tc>
          <w:tcPr>
            <w:tcW w:w="3345" w:type="dxa"/>
            <w:vAlign w:val="center"/>
          </w:tcPr>
          <w:p w14:paraId="0F934C4D" w14:textId="77777777" w:rsidR="005D58C8" w:rsidRDefault="00000000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20E2DFF8" w14:textId="77777777" w:rsidR="005D58C8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AB6F733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362BA8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35947C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F8E4BB0" w14:textId="77777777" w:rsidR="005D58C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00FA757C" w14:textId="77777777" w:rsidR="005D58C8" w:rsidRDefault="00000000">
            <w:r>
              <w:t>－</w:t>
            </w:r>
          </w:p>
        </w:tc>
      </w:tr>
      <w:tr w:rsidR="005D58C8" w14:paraId="1EDB6C9E" w14:textId="77777777">
        <w:tc>
          <w:tcPr>
            <w:tcW w:w="3345" w:type="dxa"/>
            <w:vAlign w:val="center"/>
          </w:tcPr>
          <w:p w14:paraId="110718EF" w14:textId="77777777" w:rsidR="005D58C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545211" w14:textId="77777777" w:rsidR="005D58C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5DD3214" w14:textId="77777777" w:rsidR="005D58C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1D6E79C" w14:textId="77777777" w:rsidR="005D58C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C8003F2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241E34" w14:textId="77777777" w:rsidR="005D58C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2A77FB6" w14:textId="77777777" w:rsidR="005D58C8" w:rsidRDefault="00000000">
            <w:r>
              <w:t>1.186</w:t>
            </w:r>
          </w:p>
        </w:tc>
      </w:tr>
      <w:tr w:rsidR="005D58C8" w14:paraId="6586863D" w14:textId="77777777">
        <w:tc>
          <w:tcPr>
            <w:tcW w:w="3345" w:type="dxa"/>
            <w:vAlign w:val="center"/>
          </w:tcPr>
          <w:p w14:paraId="62E2BAD8" w14:textId="77777777" w:rsidR="005D58C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26DB51" w14:textId="77777777" w:rsidR="005D58C8" w:rsidRDefault="00000000">
            <w:r>
              <w:t>263.7</w:t>
            </w:r>
          </w:p>
        </w:tc>
        <w:tc>
          <w:tcPr>
            <w:tcW w:w="1075" w:type="dxa"/>
            <w:vAlign w:val="center"/>
          </w:tcPr>
          <w:p w14:paraId="00B88D05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069D15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FC5052B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64466B" w14:textId="77777777" w:rsidR="005D58C8" w:rsidRDefault="00000000">
            <w:r>
              <w:t>2.414</w:t>
            </w:r>
          </w:p>
        </w:tc>
        <w:tc>
          <w:tcPr>
            <w:tcW w:w="1064" w:type="dxa"/>
            <w:vAlign w:val="center"/>
          </w:tcPr>
          <w:p w14:paraId="45EE6431" w14:textId="77777777" w:rsidR="005D58C8" w:rsidRDefault="00000000">
            <w:r>
              <w:t>3.255</w:t>
            </w:r>
          </w:p>
        </w:tc>
      </w:tr>
      <w:tr w:rsidR="005D58C8" w14:paraId="5AC47980" w14:textId="77777777">
        <w:tc>
          <w:tcPr>
            <w:tcW w:w="3345" w:type="dxa"/>
            <w:shd w:val="clear" w:color="auto" w:fill="E6E6E6"/>
            <w:vAlign w:val="center"/>
          </w:tcPr>
          <w:p w14:paraId="74D8B536" w14:textId="77777777" w:rsidR="005D58C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8ACDDC4" w14:textId="77777777" w:rsidR="005D58C8" w:rsidRDefault="00000000">
            <w:pPr>
              <w:jc w:val="center"/>
            </w:pPr>
            <w:r>
              <w:t>0.50</w:t>
            </w:r>
          </w:p>
        </w:tc>
      </w:tr>
      <w:tr w:rsidR="005D58C8" w14:paraId="5CB1A6B3" w14:textId="77777777">
        <w:tc>
          <w:tcPr>
            <w:tcW w:w="3345" w:type="dxa"/>
            <w:shd w:val="clear" w:color="auto" w:fill="E6E6E6"/>
            <w:vAlign w:val="center"/>
          </w:tcPr>
          <w:p w14:paraId="3E760069" w14:textId="77777777" w:rsidR="005D58C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FFA9EF9" w14:textId="77777777" w:rsidR="005D58C8" w:rsidRDefault="00000000">
            <w:pPr>
              <w:jc w:val="center"/>
            </w:pPr>
            <w:r>
              <w:t>0.39</w:t>
            </w:r>
          </w:p>
        </w:tc>
      </w:tr>
      <w:tr w:rsidR="005D58C8" w14:paraId="372619B6" w14:textId="77777777">
        <w:tc>
          <w:tcPr>
            <w:tcW w:w="3345" w:type="dxa"/>
            <w:shd w:val="clear" w:color="auto" w:fill="E6E6E6"/>
            <w:vAlign w:val="center"/>
          </w:tcPr>
          <w:p w14:paraId="2654FE9D" w14:textId="77777777" w:rsidR="005D58C8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5B8A1DB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D58C8" w14:paraId="47204DDA" w14:textId="77777777">
        <w:tc>
          <w:tcPr>
            <w:tcW w:w="3345" w:type="dxa"/>
            <w:shd w:val="clear" w:color="auto" w:fill="E6E6E6"/>
            <w:vAlign w:val="center"/>
          </w:tcPr>
          <w:p w14:paraId="4BB53C13" w14:textId="77777777" w:rsidR="005D58C8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2CE8065" w14:textId="77777777" w:rsidR="005D58C8" w:rsidRDefault="00000000">
            <w:r>
              <w:t>K≤0.40</w:t>
            </w:r>
          </w:p>
        </w:tc>
      </w:tr>
      <w:tr w:rsidR="005D58C8" w14:paraId="1BED343B" w14:textId="77777777">
        <w:tc>
          <w:tcPr>
            <w:tcW w:w="3345" w:type="dxa"/>
            <w:shd w:val="clear" w:color="auto" w:fill="E6E6E6"/>
            <w:vAlign w:val="center"/>
          </w:tcPr>
          <w:p w14:paraId="3D576FA7" w14:textId="77777777" w:rsidR="005D58C8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E6320C6" w14:textId="77777777" w:rsidR="005D58C8" w:rsidRDefault="00000000">
            <w:r>
              <w:t>满足</w:t>
            </w:r>
          </w:p>
        </w:tc>
      </w:tr>
    </w:tbl>
    <w:p w14:paraId="75F98F46" w14:textId="77777777" w:rsidR="005D58C8" w:rsidRDefault="005D58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FA7A74" w14:textId="77777777" w:rsidR="005D58C8" w:rsidRDefault="00000000">
      <w:pPr>
        <w:pStyle w:val="2"/>
        <w:widowControl w:val="0"/>
        <w:rPr>
          <w:kern w:val="2"/>
        </w:rPr>
      </w:pPr>
      <w:bookmarkStart w:id="44" w:name="_Toc26219"/>
      <w:r>
        <w:rPr>
          <w:kern w:val="2"/>
        </w:rPr>
        <w:t>外墙</w:t>
      </w:r>
      <w:bookmarkEnd w:id="44"/>
    </w:p>
    <w:p w14:paraId="013857BC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698A857D" w14:textId="77777777" w:rsidR="005D58C8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58C8" w14:paraId="0D8BDD6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2FF41C" w14:textId="77777777" w:rsidR="005D58C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B48588" w14:textId="77777777" w:rsidR="005D58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735E18" w14:textId="77777777" w:rsidR="005D58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ED8538" w14:textId="77777777" w:rsidR="005D58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1C7D04" w14:textId="77777777" w:rsidR="005D58C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F4BF1B" w14:textId="77777777" w:rsidR="005D58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545D4B" w14:textId="77777777" w:rsidR="005D58C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58C8" w14:paraId="1CAAF18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B90252" w14:textId="77777777" w:rsidR="005D58C8" w:rsidRDefault="005D58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9AD815" w14:textId="77777777" w:rsidR="005D58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084BB" w14:textId="77777777" w:rsidR="005D58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0D160" w14:textId="77777777" w:rsidR="005D58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FD28BD" w14:textId="77777777" w:rsidR="005D58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10C4D5" w14:textId="77777777" w:rsidR="005D58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5C07FB" w14:textId="77777777" w:rsidR="005D58C8" w:rsidRDefault="00000000">
            <w:pPr>
              <w:jc w:val="center"/>
            </w:pPr>
            <w:r>
              <w:t>D=R*S</w:t>
            </w:r>
          </w:p>
        </w:tc>
      </w:tr>
      <w:tr w:rsidR="005D58C8" w14:paraId="1A19729C" w14:textId="77777777">
        <w:tc>
          <w:tcPr>
            <w:tcW w:w="3345" w:type="dxa"/>
            <w:vAlign w:val="center"/>
          </w:tcPr>
          <w:p w14:paraId="65010E4D" w14:textId="77777777" w:rsidR="005D58C8" w:rsidRDefault="00000000">
            <w:r>
              <w:t>岩棉板</w:t>
            </w:r>
          </w:p>
        </w:tc>
        <w:tc>
          <w:tcPr>
            <w:tcW w:w="848" w:type="dxa"/>
            <w:vAlign w:val="center"/>
          </w:tcPr>
          <w:p w14:paraId="748E91A3" w14:textId="77777777" w:rsidR="005D58C8" w:rsidRDefault="00000000">
            <w:r>
              <w:t>76.5</w:t>
            </w:r>
          </w:p>
        </w:tc>
        <w:tc>
          <w:tcPr>
            <w:tcW w:w="1075" w:type="dxa"/>
            <w:vAlign w:val="center"/>
          </w:tcPr>
          <w:p w14:paraId="1C76091C" w14:textId="77777777" w:rsidR="005D58C8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77484A6A" w14:textId="77777777" w:rsidR="005D58C8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2B5BBD25" w14:textId="77777777" w:rsidR="005D58C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973F8FF" w14:textId="77777777" w:rsidR="005D58C8" w:rsidRDefault="00000000">
            <w:r>
              <w:t>1.594</w:t>
            </w:r>
          </w:p>
        </w:tc>
        <w:tc>
          <w:tcPr>
            <w:tcW w:w="1064" w:type="dxa"/>
            <w:vAlign w:val="center"/>
          </w:tcPr>
          <w:p w14:paraId="7124568E" w14:textId="77777777" w:rsidR="005D58C8" w:rsidRDefault="00000000">
            <w:r>
              <w:t>1.339</w:t>
            </w:r>
          </w:p>
        </w:tc>
      </w:tr>
      <w:tr w:rsidR="005D58C8" w14:paraId="485E3924" w14:textId="77777777">
        <w:tc>
          <w:tcPr>
            <w:tcW w:w="3345" w:type="dxa"/>
            <w:vAlign w:val="center"/>
          </w:tcPr>
          <w:p w14:paraId="5D4E893C" w14:textId="77777777" w:rsidR="005D58C8" w:rsidRDefault="00000000">
            <w:r>
              <w:t>玻纤增强水泥基卷材</w:t>
            </w:r>
          </w:p>
        </w:tc>
        <w:tc>
          <w:tcPr>
            <w:tcW w:w="848" w:type="dxa"/>
            <w:vAlign w:val="center"/>
          </w:tcPr>
          <w:p w14:paraId="28F3B657" w14:textId="77777777" w:rsidR="005D58C8" w:rsidRDefault="00000000">
            <w:r>
              <w:t>0.5</w:t>
            </w:r>
          </w:p>
        </w:tc>
        <w:tc>
          <w:tcPr>
            <w:tcW w:w="1075" w:type="dxa"/>
            <w:vAlign w:val="center"/>
          </w:tcPr>
          <w:p w14:paraId="28A6DE88" w14:textId="77777777" w:rsidR="005D58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4B3C05B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EE71856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9D5457" w14:textId="77777777" w:rsidR="005D58C8" w:rsidRDefault="00000000">
            <w:r>
              <w:t>0.001</w:t>
            </w:r>
          </w:p>
        </w:tc>
        <w:tc>
          <w:tcPr>
            <w:tcW w:w="1064" w:type="dxa"/>
            <w:vAlign w:val="center"/>
          </w:tcPr>
          <w:p w14:paraId="08B950D2" w14:textId="77777777" w:rsidR="005D58C8" w:rsidRDefault="00000000">
            <w:r>
              <w:t>0.006</w:t>
            </w:r>
          </w:p>
        </w:tc>
      </w:tr>
      <w:tr w:rsidR="005D58C8" w14:paraId="1072B9A9" w14:textId="77777777">
        <w:tc>
          <w:tcPr>
            <w:tcW w:w="3345" w:type="dxa"/>
            <w:vAlign w:val="center"/>
          </w:tcPr>
          <w:p w14:paraId="61C30466" w14:textId="77777777" w:rsidR="005D58C8" w:rsidRDefault="00000000">
            <w:r>
              <w:t>聚合物防水砂浆</w:t>
            </w:r>
          </w:p>
        </w:tc>
        <w:tc>
          <w:tcPr>
            <w:tcW w:w="848" w:type="dxa"/>
            <w:vAlign w:val="center"/>
          </w:tcPr>
          <w:p w14:paraId="118CB398" w14:textId="77777777" w:rsidR="005D58C8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DD28F54" w14:textId="77777777" w:rsidR="005D58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1D183CC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BA13BC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93D90E" w14:textId="77777777" w:rsidR="005D58C8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60FACC0B" w14:textId="77777777" w:rsidR="005D58C8" w:rsidRDefault="00000000">
            <w:r>
              <w:t>0.061</w:t>
            </w:r>
          </w:p>
        </w:tc>
      </w:tr>
      <w:tr w:rsidR="005D58C8" w14:paraId="716E998B" w14:textId="77777777">
        <w:tc>
          <w:tcPr>
            <w:tcW w:w="3345" w:type="dxa"/>
            <w:vAlign w:val="center"/>
          </w:tcPr>
          <w:p w14:paraId="1C493EF2" w14:textId="77777777" w:rsidR="005D58C8" w:rsidRDefault="00000000">
            <w:r>
              <w:t>专用砂浆抹平</w:t>
            </w:r>
          </w:p>
        </w:tc>
        <w:tc>
          <w:tcPr>
            <w:tcW w:w="848" w:type="dxa"/>
            <w:vAlign w:val="center"/>
          </w:tcPr>
          <w:p w14:paraId="41008662" w14:textId="77777777" w:rsidR="005D58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30277B" w14:textId="77777777" w:rsidR="005D58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E677744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25766E3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12DD9E" w14:textId="77777777" w:rsidR="005D58C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4CCD75A" w14:textId="77777777" w:rsidR="005D58C8" w:rsidRDefault="00000000">
            <w:r>
              <w:t>0.245</w:t>
            </w:r>
          </w:p>
        </w:tc>
      </w:tr>
      <w:tr w:rsidR="005D58C8" w14:paraId="1BDB6893" w14:textId="77777777">
        <w:tc>
          <w:tcPr>
            <w:tcW w:w="3345" w:type="dxa"/>
            <w:vAlign w:val="center"/>
          </w:tcPr>
          <w:p w14:paraId="3B056175" w14:textId="77777777" w:rsidR="005D58C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789800" w14:textId="77777777" w:rsidR="005D58C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56C1151" w14:textId="77777777" w:rsidR="005D58C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DE117AF" w14:textId="77777777" w:rsidR="005D58C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F566472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585B62" w14:textId="77777777" w:rsidR="005D58C8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8B67CB8" w14:textId="77777777" w:rsidR="005D58C8" w:rsidRDefault="00000000">
            <w:r>
              <w:t>1.977</w:t>
            </w:r>
          </w:p>
        </w:tc>
      </w:tr>
      <w:tr w:rsidR="005D58C8" w14:paraId="3F009DC9" w14:textId="77777777">
        <w:tc>
          <w:tcPr>
            <w:tcW w:w="3345" w:type="dxa"/>
            <w:vAlign w:val="center"/>
          </w:tcPr>
          <w:p w14:paraId="4B479F0D" w14:textId="77777777" w:rsidR="005D58C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AD92C9" w14:textId="77777777" w:rsidR="005D58C8" w:rsidRDefault="00000000">
            <w:r>
              <w:t>302</w:t>
            </w:r>
          </w:p>
        </w:tc>
        <w:tc>
          <w:tcPr>
            <w:tcW w:w="1075" w:type="dxa"/>
            <w:vAlign w:val="center"/>
          </w:tcPr>
          <w:p w14:paraId="3EE4F36C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05B5E3B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C3B0221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CDA033" w14:textId="77777777" w:rsidR="005D58C8" w:rsidRDefault="00000000">
            <w:r>
              <w:t>1.736</w:t>
            </w:r>
          </w:p>
        </w:tc>
        <w:tc>
          <w:tcPr>
            <w:tcW w:w="1064" w:type="dxa"/>
            <w:vAlign w:val="center"/>
          </w:tcPr>
          <w:p w14:paraId="3187BA3E" w14:textId="77777777" w:rsidR="005D58C8" w:rsidRDefault="00000000">
            <w:r>
              <w:t>3.628</w:t>
            </w:r>
          </w:p>
        </w:tc>
      </w:tr>
      <w:tr w:rsidR="005D58C8" w14:paraId="1089B0EA" w14:textId="77777777">
        <w:tc>
          <w:tcPr>
            <w:tcW w:w="3345" w:type="dxa"/>
            <w:shd w:val="clear" w:color="auto" w:fill="E6E6E6"/>
            <w:vAlign w:val="center"/>
          </w:tcPr>
          <w:p w14:paraId="15B209E1" w14:textId="77777777" w:rsidR="005D58C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A31B8C1" w14:textId="77777777" w:rsidR="005D58C8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D58C8" w14:paraId="0ECB34AB" w14:textId="77777777">
        <w:tc>
          <w:tcPr>
            <w:tcW w:w="3345" w:type="dxa"/>
            <w:shd w:val="clear" w:color="auto" w:fill="E6E6E6"/>
            <w:vAlign w:val="center"/>
          </w:tcPr>
          <w:p w14:paraId="0D54AA99" w14:textId="77777777" w:rsidR="005D58C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4215BCB" w14:textId="77777777" w:rsidR="005D58C8" w:rsidRDefault="00000000">
            <w:pPr>
              <w:jc w:val="center"/>
            </w:pPr>
            <w:r>
              <w:t>0.53</w:t>
            </w:r>
          </w:p>
        </w:tc>
      </w:tr>
      <w:tr w:rsidR="005D58C8" w14:paraId="3CDF9C27" w14:textId="77777777">
        <w:tc>
          <w:tcPr>
            <w:tcW w:w="3345" w:type="dxa"/>
            <w:shd w:val="clear" w:color="auto" w:fill="E6E6E6"/>
            <w:vAlign w:val="center"/>
          </w:tcPr>
          <w:p w14:paraId="24B04742" w14:textId="77777777" w:rsidR="005D58C8" w:rsidRDefault="00000000"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9AA7F3A" w14:textId="77777777" w:rsidR="005D58C8" w:rsidRDefault="00000000">
            <w:pPr>
              <w:jc w:val="center"/>
            </w:pPr>
            <w:r>
              <w:t>0.53 + 226.78/3505.50 = 0.59</w:t>
            </w:r>
          </w:p>
        </w:tc>
      </w:tr>
    </w:tbl>
    <w:p w14:paraId="697653F7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外墙线性热桥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5D58C8" w14:paraId="1A612573" w14:textId="77777777">
        <w:tc>
          <w:tcPr>
            <w:tcW w:w="877" w:type="dxa"/>
            <w:shd w:val="clear" w:color="auto" w:fill="E6E6E6"/>
            <w:vAlign w:val="center"/>
          </w:tcPr>
          <w:p w14:paraId="7B8015BA" w14:textId="77777777" w:rsidR="005D58C8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7BCE6918" w14:textId="77777777" w:rsidR="005D58C8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8A2A68B" w14:textId="77777777" w:rsidR="005D58C8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DC00D4" w14:textId="77777777" w:rsidR="005D58C8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5D18B927" w14:textId="77777777" w:rsidR="005D58C8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883FBD7" w14:textId="77777777" w:rsidR="005D58C8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5D58C8" w14:paraId="180F0293" w14:textId="77777777">
        <w:tc>
          <w:tcPr>
            <w:tcW w:w="877" w:type="dxa"/>
            <w:vMerge w:val="restart"/>
            <w:vAlign w:val="center"/>
          </w:tcPr>
          <w:p w14:paraId="1BE6650D" w14:textId="77777777" w:rsidR="005D58C8" w:rsidRDefault="00000000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70BF6701" w14:textId="77777777" w:rsidR="005D58C8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79DF95E9" w14:textId="77777777" w:rsidR="005D58C8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1186F1ED" w14:textId="77777777" w:rsidR="005D58C8" w:rsidRDefault="00000000">
            <w:r>
              <w:t>0.252</w:t>
            </w:r>
          </w:p>
        </w:tc>
        <w:tc>
          <w:tcPr>
            <w:tcW w:w="1499" w:type="dxa"/>
            <w:vAlign w:val="center"/>
          </w:tcPr>
          <w:p w14:paraId="00FBC254" w14:textId="77777777" w:rsidR="005D58C8" w:rsidRDefault="00000000">
            <w:r>
              <w:t>25.40</w:t>
            </w:r>
          </w:p>
        </w:tc>
        <w:tc>
          <w:tcPr>
            <w:tcW w:w="1499" w:type="dxa"/>
            <w:vAlign w:val="center"/>
          </w:tcPr>
          <w:p w14:paraId="555AD0F4" w14:textId="77777777" w:rsidR="005D58C8" w:rsidRDefault="00000000">
            <w:r>
              <w:t>6.40</w:t>
            </w:r>
          </w:p>
        </w:tc>
      </w:tr>
      <w:tr w:rsidR="005D58C8" w14:paraId="1CFA79D3" w14:textId="77777777">
        <w:tc>
          <w:tcPr>
            <w:tcW w:w="877" w:type="dxa"/>
            <w:vMerge/>
            <w:vAlign w:val="center"/>
          </w:tcPr>
          <w:p w14:paraId="12E28FDB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8B57EDB" w14:textId="77777777" w:rsidR="005D58C8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5D0572D" w14:textId="77777777" w:rsidR="005D58C8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24AD14FE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1F0B1E3B" w14:textId="77777777" w:rsidR="005D58C8" w:rsidRDefault="00000000">
            <w:r>
              <w:t>336.00</w:t>
            </w:r>
          </w:p>
        </w:tc>
        <w:tc>
          <w:tcPr>
            <w:tcW w:w="1499" w:type="dxa"/>
            <w:vAlign w:val="center"/>
          </w:tcPr>
          <w:p w14:paraId="08937BA1" w14:textId="77777777" w:rsidR="005D58C8" w:rsidRDefault="00000000">
            <w:r>
              <w:t>33.60</w:t>
            </w:r>
          </w:p>
        </w:tc>
      </w:tr>
      <w:tr w:rsidR="005D58C8" w14:paraId="4DEEBC0C" w14:textId="77777777">
        <w:tc>
          <w:tcPr>
            <w:tcW w:w="877" w:type="dxa"/>
            <w:vMerge/>
            <w:vAlign w:val="center"/>
          </w:tcPr>
          <w:p w14:paraId="50205F2E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4F04527" w14:textId="77777777" w:rsidR="005D58C8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09989B1" w14:textId="77777777" w:rsidR="005D58C8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6D43F855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639AB516" w14:textId="77777777" w:rsidR="005D58C8" w:rsidRDefault="00000000">
            <w:r>
              <w:t>319.20</w:t>
            </w:r>
          </w:p>
        </w:tc>
        <w:tc>
          <w:tcPr>
            <w:tcW w:w="1499" w:type="dxa"/>
            <w:vAlign w:val="center"/>
          </w:tcPr>
          <w:p w14:paraId="4121EF86" w14:textId="77777777" w:rsidR="005D58C8" w:rsidRDefault="00000000">
            <w:r>
              <w:t>31.92</w:t>
            </w:r>
          </w:p>
        </w:tc>
      </w:tr>
      <w:tr w:rsidR="005D58C8" w14:paraId="1445C8EF" w14:textId="77777777">
        <w:tc>
          <w:tcPr>
            <w:tcW w:w="877" w:type="dxa"/>
            <w:vMerge/>
            <w:vAlign w:val="center"/>
          </w:tcPr>
          <w:p w14:paraId="5AB1066D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4507D48" w14:textId="77777777" w:rsidR="005D58C8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EE30C66" w14:textId="77777777" w:rsidR="005D58C8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575F6558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01BFB4F8" w14:textId="77777777" w:rsidR="005D58C8" w:rsidRDefault="00000000">
            <w:r>
              <w:t>319.20</w:t>
            </w:r>
          </w:p>
        </w:tc>
        <w:tc>
          <w:tcPr>
            <w:tcW w:w="1499" w:type="dxa"/>
            <w:vAlign w:val="center"/>
          </w:tcPr>
          <w:p w14:paraId="328E32F6" w14:textId="77777777" w:rsidR="005D58C8" w:rsidRDefault="00000000">
            <w:r>
              <w:t>31.92</w:t>
            </w:r>
          </w:p>
        </w:tc>
      </w:tr>
      <w:tr w:rsidR="005D58C8" w14:paraId="4BEBF7AB" w14:textId="77777777">
        <w:tc>
          <w:tcPr>
            <w:tcW w:w="877" w:type="dxa"/>
            <w:vMerge/>
            <w:vAlign w:val="center"/>
          </w:tcPr>
          <w:p w14:paraId="543A40D4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9D5F435" w14:textId="77777777" w:rsidR="005D58C8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0068460" w14:textId="77777777" w:rsidR="005D58C8" w:rsidRDefault="005D58C8"/>
        </w:tc>
        <w:tc>
          <w:tcPr>
            <w:tcW w:w="1499" w:type="dxa"/>
            <w:vAlign w:val="center"/>
          </w:tcPr>
          <w:p w14:paraId="151118AA" w14:textId="77777777" w:rsidR="005D58C8" w:rsidRDefault="00000000">
            <w:r>
              <w:t>103.84</w:t>
            </w:r>
          </w:p>
        </w:tc>
      </w:tr>
      <w:tr w:rsidR="005D58C8" w14:paraId="0883E5D7" w14:textId="77777777">
        <w:tc>
          <w:tcPr>
            <w:tcW w:w="877" w:type="dxa"/>
            <w:vMerge w:val="restart"/>
            <w:vAlign w:val="center"/>
          </w:tcPr>
          <w:p w14:paraId="36892E50" w14:textId="77777777" w:rsidR="005D58C8" w:rsidRDefault="00000000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47C2767F" w14:textId="77777777" w:rsidR="005D58C8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0A48D243" w14:textId="77777777" w:rsidR="005D58C8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26B70BF0" w14:textId="77777777" w:rsidR="005D58C8" w:rsidRDefault="00000000">
            <w:r>
              <w:t>0.252</w:t>
            </w:r>
          </w:p>
        </w:tc>
        <w:tc>
          <w:tcPr>
            <w:tcW w:w="1499" w:type="dxa"/>
            <w:vAlign w:val="center"/>
          </w:tcPr>
          <w:p w14:paraId="5751C77C" w14:textId="77777777" w:rsidR="005D58C8" w:rsidRDefault="00000000">
            <w:r>
              <w:t>31.60</w:t>
            </w:r>
          </w:p>
        </w:tc>
        <w:tc>
          <w:tcPr>
            <w:tcW w:w="1499" w:type="dxa"/>
            <w:vAlign w:val="center"/>
          </w:tcPr>
          <w:p w14:paraId="775EBCF4" w14:textId="77777777" w:rsidR="005D58C8" w:rsidRDefault="00000000">
            <w:r>
              <w:t>7.96</w:t>
            </w:r>
          </w:p>
        </w:tc>
      </w:tr>
      <w:tr w:rsidR="005D58C8" w14:paraId="6C55C233" w14:textId="77777777">
        <w:tc>
          <w:tcPr>
            <w:tcW w:w="877" w:type="dxa"/>
            <w:vMerge/>
            <w:vAlign w:val="center"/>
          </w:tcPr>
          <w:p w14:paraId="47150CB2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D94ED39" w14:textId="77777777" w:rsidR="005D58C8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255D4E0B" w14:textId="77777777" w:rsidR="005D58C8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0787C787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7EFE3D1D" w14:textId="77777777" w:rsidR="005D58C8" w:rsidRDefault="00000000">
            <w:r>
              <w:t>520.80</w:t>
            </w:r>
          </w:p>
        </w:tc>
        <w:tc>
          <w:tcPr>
            <w:tcW w:w="1499" w:type="dxa"/>
            <w:vAlign w:val="center"/>
          </w:tcPr>
          <w:p w14:paraId="7A7B6EC7" w14:textId="77777777" w:rsidR="005D58C8" w:rsidRDefault="00000000">
            <w:r>
              <w:t>52.08</w:t>
            </w:r>
          </w:p>
        </w:tc>
      </w:tr>
      <w:tr w:rsidR="005D58C8" w14:paraId="6EAF166B" w14:textId="77777777">
        <w:tc>
          <w:tcPr>
            <w:tcW w:w="877" w:type="dxa"/>
            <w:vMerge/>
            <w:vAlign w:val="center"/>
          </w:tcPr>
          <w:p w14:paraId="31080CC0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CDDDCB9" w14:textId="77777777" w:rsidR="005D58C8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66956D0" w14:textId="77777777" w:rsidR="005D58C8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1234267B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75B50A02" w14:textId="77777777" w:rsidR="005D58C8" w:rsidRDefault="00000000">
            <w:r>
              <w:t>242.00</w:t>
            </w:r>
          </w:p>
        </w:tc>
        <w:tc>
          <w:tcPr>
            <w:tcW w:w="1499" w:type="dxa"/>
            <w:vAlign w:val="center"/>
          </w:tcPr>
          <w:p w14:paraId="3D4DD9F3" w14:textId="77777777" w:rsidR="005D58C8" w:rsidRDefault="00000000">
            <w:r>
              <w:t>24.20</w:t>
            </w:r>
          </w:p>
        </w:tc>
      </w:tr>
      <w:tr w:rsidR="005D58C8" w14:paraId="44EC1D57" w14:textId="77777777">
        <w:tc>
          <w:tcPr>
            <w:tcW w:w="877" w:type="dxa"/>
            <w:vMerge/>
            <w:vAlign w:val="center"/>
          </w:tcPr>
          <w:p w14:paraId="4DFBEA3A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4558783" w14:textId="77777777" w:rsidR="005D58C8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703CA1A0" w14:textId="77777777" w:rsidR="005D58C8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61116CB0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748375A0" w14:textId="77777777" w:rsidR="005D58C8" w:rsidRDefault="00000000">
            <w:r>
              <w:t>242.00</w:t>
            </w:r>
          </w:p>
        </w:tc>
        <w:tc>
          <w:tcPr>
            <w:tcW w:w="1499" w:type="dxa"/>
            <w:vAlign w:val="center"/>
          </w:tcPr>
          <w:p w14:paraId="72446539" w14:textId="77777777" w:rsidR="005D58C8" w:rsidRDefault="00000000">
            <w:r>
              <w:t>24.20</w:t>
            </w:r>
          </w:p>
        </w:tc>
      </w:tr>
      <w:tr w:rsidR="005D58C8" w14:paraId="2D12BD41" w14:textId="77777777">
        <w:tc>
          <w:tcPr>
            <w:tcW w:w="877" w:type="dxa"/>
            <w:vMerge/>
            <w:vAlign w:val="center"/>
          </w:tcPr>
          <w:p w14:paraId="312E6028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B2BB84B" w14:textId="77777777" w:rsidR="005D58C8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74A0650" w14:textId="77777777" w:rsidR="005D58C8" w:rsidRDefault="005D58C8"/>
        </w:tc>
        <w:tc>
          <w:tcPr>
            <w:tcW w:w="1499" w:type="dxa"/>
            <w:vAlign w:val="center"/>
          </w:tcPr>
          <w:p w14:paraId="2DE10893" w14:textId="77777777" w:rsidR="005D58C8" w:rsidRDefault="00000000">
            <w:r>
              <w:t>108.44</w:t>
            </w:r>
          </w:p>
        </w:tc>
      </w:tr>
      <w:tr w:rsidR="005D58C8" w14:paraId="7BCE7D89" w14:textId="77777777">
        <w:tc>
          <w:tcPr>
            <w:tcW w:w="877" w:type="dxa"/>
            <w:vMerge w:val="restart"/>
            <w:vAlign w:val="center"/>
          </w:tcPr>
          <w:p w14:paraId="42F335E3" w14:textId="77777777" w:rsidR="005D58C8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0767260D" w14:textId="77777777" w:rsidR="005D58C8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1B2B795F" w14:textId="77777777" w:rsidR="005D58C8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6DDBF146" w14:textId="77777777" w:rsidR="005D58C8" w:rsidRDefault="00000000">
            <w:r>
              <w:t>0.252</w:t>
            </w:r>
          </w:p>
        </w:tc>
        <w:tc>
          <w:tcPr>
            <w:tcW w:w="1499" w:type="dxa"/>
            <w:vAlign w:val="center"/>
          </w:tcPr>
          <w:p w14:paraId="29C3FA60" w14:textId="77777777" w:rsidR="005D58C8" w:rsidRDefault="00000000">
            <w:r>
              <w:t>17.10</w:t>
            </w:r>
          </w:p>
        </w:tc>
        <w:tc>
          <w:tcPr>
            <w:tcW w:w="1499" w:type="dxa"/>
            <w:vAlign w:val="center"/>
          </w:tcPr>
          <w:p w14:paraId="5E68F6BC" w14:textId="77777777" w:rsidR="005D58C8" w:rsidRDefault="00000000">
            <w:r>
              <w:t>4.31</w:t>
            </w:r>
          </w:p>
        </w:tc>
      </w:tr>
      <w:tr w:rsidR="005D58C8" w14:paraId="0D6D711E" w14:textId="77777777">
        <w:tc>
          <w:tcPr>
            <w:tcW w:w="877" w:type="dxa"/>
            <w:vMerge/>
            <w:vAlign w:val="center"/>
          </w:tcPr>
          <w:p w14:paraId="3BB2D88C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72A3C5D" w14:textId="77777777" w:rsidR="005D58C8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A5A9CE5" w14:textId="77777777" w:rsidR="005D58C8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5141C040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627946E4" w14:textId="77777777" w:rsidR="005D58C8" w:rsidRDefault="00000000">
            <w:r>
              <w:t>16.80</w:t>
            </w:r>
          </w:p>
        </w:tc>
        <w:tc>
          <w:tcPr>
            <w:tcW w:w="1499" w:type="dxa"/>
            <w:vAlign w:val="center"/>
          </w:tcPr>
          <w:p w14:paraId="61A18B64" w14:textId="77777777" w:rsidR="005D58C8" w:rsidRDefault="00000000">
            <w:r>
              <w:t>1.68</w:t>
            </w:r>
          </w:p>
        </w:tc>
      </w:tr>
      <w:tr w:rsidR="005D58C8" w14:paraId="078A4320" w14:textId="77777777">
        <w:tc>
          <w:tcPr>
            <w:tcW w:w="877" w:type="dxa"/>
            <w:vMerge/>
            <w:vAlign w:val="center"/>
          </w:tcPr>
          <w:p w14:paraId="3A99540E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73A73DB" w14:textId="77777777" w:rsidR="005D58C8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87B5913" w14:textId="77777777" w:rsidR="005D58C8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7F14F06F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6158DDEA" w14:textId="77777777" w:rsidR="005D58C8" w:rsidRDefault="00000000">
            <w:r>
              <w:t>6.30</w:t>
            </w:r>
          </w:p>
        </w:tc>
        <w:tc>
          <w:tcPr>
            <w:tcW w:w="1499" w:type="dxa"/>
            <w:vAlign w:val="center"/>
          </w:tcPr>
          <w:p w14:paraId="29464322" w14:textId="77777777" w:rsidR="005D58C8" w:rsidRDefault="00000000">
            <w:r>
              <w:t>0.63</w:t>
            </w:r>
          </w:p>
        </w:tc>
      </w:tr>
      <w:tr w:rsidR="005D58C8" w14:paraId="566896A7" w14:textId="77777777">
        <w:tc>
          <w:tcPr>
            <w:tcW w:w="877" w:type="dxa"/>
            <w:vMerge/>
            <w:vAlign w:val="center"/>
          </w:tcPr>
          <w:p w14:paraId="5E3DD8F2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5B8B035" w14:textId="77777777" w:rsidR="005D58C8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194C9123" w14:textId="77777777" w:rsidR="005D58C8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2968A1D1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2E1487F3" w14:textId="77777777" w:rsidR="005D58C8" w:rsidRDefault="00000000">
            <w:r>
              <w:t>6.30</w:t>
            </w:r>
          </w:p>
        </w:tc>
        <w:tc>
          <w:tcPr>
            <w:tcW w:w="1499" w:type="dxa"/>
            <w:vAlign w:val="center"/>
          </w:tcPr>
          <w:p w14:paraId="64B03185" w14:textId="77777777" w:rsidR="005D58C8" w:rsidRDefault="00000000">
            <w:r>
              <w:t>0.63</w:t>
            </w:r>
          </w:p>
        </w:tc>
      </w:tr>
      <w:tr w:rsidR="005D58C8" w14:paraId="5AE4A52A" w14:textId="77777777">
        <w:tc>
          <w:tcPr>
            <w:tcW w:w="877" w:type="dxa"/>
            <w:vMerge/>
            <w:vAlign w:val="center"/>
          </w:tcPr>
          <w:p w14:paraId="05686E9F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2687719" w14:textId="77777777" w:rsidR="005D58C8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CADA970" w14:textId="77777777" w:rsidR="005D58C8" w:rsidRDefault="005D58C8"/>
        </w:tc>
        <w:tc>
          <w:tcPr>
            <w:tcW w:w="1499" w:type="dxa"/>
            <w:vAlign w:val="center"/>
          </w:tcPr>
          <w:p w14:paraId="3D49FFBC" w14:textId="77777777" w:rsidR="005D58C8" w:rsidRDefault="00000000">
            <w:r>
              <w:t>7.25</w:t>
            </w:r>
          </w:p>
        </w:tc>
      </w:tr>
      <w:tr w:rsidR="005D58C8" w14:paraId="0127ED3A" w14:textId="77777777">
        <w:tc>
          <w:tcPr>
            <w:tcW w:w="877" w:type="dxa"/>
            <w:vMerge w:val="restart"/>
            <w:vAlign w:val="center"/>
          </w:tcPr>
          <w:p w14:paraId="10A11C3F" w14:textId="77777777" w:rsidR="005D58C8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0FC54427" w14:textId="77777777" w:rsidR="005D58C8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1DD4468A" w14:textId="77777777" w:rsidR="005D58C8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73A2E2B6" w14:textId="77777777" w:rsidR="005D58C8" w:rsidRDefault="00000000">
            <w:r>
              <w:t>0.252</w:t>
            </w:r>
          </w:p>
        </w:tc>
        <w:tc>
          <w:tcPr>
            <w:tcW w:w="1499" w:type="dxa"/>
            <w:vAlign w:val="center"/>
          </w:tcPr>
          <w:p w14:paraId="4AE0645E" w14:textId="77777777" w:rsidR="005D58C8" w:rsidRDefault="00000000">
            <w:r>
              <w:t>17.10</w:t>
            </w:r>
          </w:p>
        </w:tc>
        <w:tc>
          <w:tcPr>
            <w:tcW w:w="1499" w:type="dxa"/>
            <w:vAlign w:val="center"/>
          </w:tcPr>
          <w:p w14:paraId="1D77348E" w14:textId="77777777" w:rsidR="005D58C8" w:rsidRDefault="00000000">
            <w:r>
              <w:t>4.31</w:t>
            </w:r>
          </w:p>
        </w:tc>
      </w:tr>
      <w:tr w:rsidR="005D58C8" w14:paraId="3F6282E2" w14:textId="77777777">
        <w:tc>
          <w:tcPr>
            <w:tcW w:w="877" w:type="dxa"/>
            <w:vMerge/>
            <w:vAlign w:val="center"/>
          </w:tcPr>
          <w:p w14:paraId="73C4820A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4BDADC6" w14:textId="77777777" w:rsidR="005D58C8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BC058C7" w14:textId="77777777" w:rsidR="005D58C8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6D1A8795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2DD04F4C" w14:textId="77777777" w:rsidR="005D58C8" w:rsidRDefault="00000000">
            <w:r>
              <w:t>16.80</w:t>
            </w:r>
          </w:p>
        </w:tc>
        <w:tc>
          <w:tcPr>
            <w:tcW w:w="1499" w:type="dxa"/>
            <w:vAlign w:val="center"/>
          </w:tcPr>
          <w:p w14:paraId="2B7EED4E" w14:textId="77777777" w:rsidR="005D58C8" w:rsidRDefault="00000000">
            <w:r>
              <w:t>1.68</w:t>
            </w:r>
          </w:p>
        </w:tc>
      </w:tr>
      <w:tr w:rsidR="005D58C8" w14:paraId="697E5163" w14:textId="77777777">
        <w:tc>
          <w:tcPr>
            <w:tcW w:w="877" w:type="dxa"/>
            <w:vMerge/>
            <w:vAlign w:val="center"/>
          </w:tcPr>
          <w:p w14:paraId="4143DEC2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3C59D54" w14:textId="77777777" w:rsidR="005D58C8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F318C17" w14:textId="77777777" w:rsidR="005D58C8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1AD80967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6CED6CFD" w14:textId="77777777" w:rsidR="005D58C8" w:rsidRDefault="00000000">
            <w:r>
              <w:t>6.30</w:t>
            </w:r>
          </w:p>
        </w:tc>
        <w:tc>
          <w:tcPr>
            <w:tcW w:w="1499" w:type="dxa"/>
            <w:vAlign w:val="center"/>
          </w:tcPr>
          <w:p w14:paraId="6B7B0511" w14:textId="77777777" w:rsidR="005D58C8" w:rsidRDefault="00000000">
            <w:r>
              <w:t>0.63</w:t>
            </w:r>
          </w:p>
        </w:tc>
      </w:tr>
      <w:tr w:rsidR="005D58C8" w14:paraId="4D1238DC" w14:textId="77777777">
        <w:tc>
          <w:tcPr>
            <w:tcW w:w="877" w:type="dxa"/>
            <w:vMerge/>
            <w:vAlign w:val="center"/>
          </w:tcPr>
          <w:p w14:paraId="2E0538AE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95C2C67" w14:textId="77777777" w:rsidR="005D58C8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0201FF2" w14:textId="77777777" w:rsidR="005D58C8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6B76470D" w14:textId="77777777" w:rsidR="005D58C8" w:rsidRDefault="00000000">
            <w:r>
              <w:t>0.100</w:t>
            </w:r>
          </w:p>
        </w:tc>
        <w:tc>
          <w:tcPr>
            <w:tcW w:w="1499" w:type="dxa"/>
            <w:vAlign w:val="center"/>
          </w:tcPr>
          <w:p w14:paraId="3390AA25" w14:textId="77777777" w:rsidR="005D58C8" w:rsidRDefault="00000000">
            <w:r>
              <w:t>6.30</w:t>
            </w:r>
          </w:p>
        </w:tc>
        <w:tc>
          <w:tcPr>
            <w:tcW w:w="1499" w:type="dxa"/>
            <w:vAlign w:val="center"/>
          </w:tcPr>
          <w:p w14:paraId="4FDC2F5F" w14:textId="77777777" w:rsidR="005D58C8" w:rsidRDefault="00000000">
            <w:r>
              <w:t>0.63</w:t>
            </w:r>
          </w:p>
        </w:tc>
      </w:tr>
      <w:tr w:rsidR="005D58C8" w14:paraId="0D666F1D" w14:textId="77777777">
        <w:tc>
          <w:tcPr>
            <w:tcW w:w="877" w:type="dxa"/>
            <w:vMerge/>
            <w:vAlign w:val="center"/>
          </w:tcPr>
          <w:p w14:paraId="4F1C3899" w14:textId="77777777" w:rsidR="005D58C8" w:rsidRDefault="005D58C8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8B415E9" w14:textId="77777777" w:rsidR="005D58C8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FB93454" w14:textId="77777777" w:rsidR="005D58C8" w:rsidRDefault="005D58C8"/>
        </w:tc>
        <w:tc>
          <w:tcPr>
            <w:tcW w:w="1499" w:type="dxa"/>
            <w:vAlign w:val="center"/>
          </w:tcPr>
          <w:p w14:paraId="7F196C8E" w14:textId="77777777" w:rsidR="005D58C8" w:rsidRDefault="00000000">
            <w:r>
              <w:t>7.25</w:t>
            </w:r>
          </w:p>
        </w:tc>
      </w:tr>
      <w:tr w:rsidR="005D58C8" w14:paraId="7C304B0B" w14:textId="77777777">
        <w:tc>
          <w:tcPr>
            <w:tcW w:w="877" w:type="dxa"/>
            <w:vAlign w:val="center"/>
          </w:tcPr>
          <w:p w14:paraId="2DC151D3" w14:textId="77777777" w:rsidR="005D58C8" w:rsidRDefault="00000000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6C6CDE85" w14:textId="77777777" w:rsidR="005D58C8" w:rsidRDefault="005D58C8"/>
        </w:tc>
        <w:tc>
          <w:tcPr>
            <w:tcW w:w="1499" w:type="dxa"/>
            <w:vAlign w:val="center"/>
          </w:tcPr>
          <w:p w14:paraId="27A19079" w14:textId="77777777" w:rsidR="005D58C8" w:rsidRDefault="00000000">
            <w:r>
              <w:t>226.78</w:t>
            </w:r>
          </w:p>
        </w:tc>
      </w:tr>
    </w:tbl>
    <w:p w14:paraId="63BBE413" w14:textId="77777777" w:rsidR="005D58C8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5D58C8" w14:paraId="2F78DA8E" w14:textId="77777777">
        <w:tc>
          <w:tcPr>
            <w:tcW w:w="4635" w:type="dxa"/>
            <w:vAlign w:val="bottom"/>
          </w:tcPr>
          <w:p w14:paraId="3A298924" w14:textId="77777777" w:rsidR="005D58C8" w:rsidRDefault="00000000"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667EF48E" w14:textId="77777777" w:rsidR="005D58C8" w:rsidRDefault="00000000">
            <w:r>
              <w:t>外墙－窗左右口：</w:t>
            </w:r>
            <w:r>
              <w:t>OW-WR4</w:t>
            </w:r>
          </w:p>
        </w:tc>
      </w:tr>
      <w:tr w:rsidR="005D58C8" w14:paraId="14AD97EA" w14:textId="77777777">
        <w:tc>
          <w:tcPr>
            <w:tcW w:w="4635" w:type="dxa"/>
            <w:vAlign w:val="bottom"/>
          </w:tcPr>
          <w:p w14:paraId="4A6553CD" w14:textId="77777777" w:rsidR="005D58C8" w:rsidRDefault="00000000">
            <w:r>
              <w:rPr>
                <w:noProof/>
              </w:rPr>
              <w:drawing>
                <wp:inline distT="0" distB="0" distL="0" distR="0" wp14:anchorId="63CFD2D6" wp14:editId="36D8398E">
                  <wp:extent cx="2943225" cy="21145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C4CADA0" w14:textId="77777777" w:rsidR="005D58C8" w:rsidRDefault="00000000">
            <w:r>
              <w:rPr>
                <w:noProof/>
              </w:rPr>
              <w:drawing>
                <wp:inline distT="0" distB="0" distL="0" distR="0" wp14:anchorId="2024BFF3" wp14:editId="3CE48C11">
                  <wp:extent cx="2943225" cy="23241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995BE" w14:textId="77777777" w:rsidR="005D58C8" w:rsidRDefault="005D58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5D58C8" w14:paraId="5E897EA9" w14:textId="77777777">
        <w:tc>
          <w:tcPr>
            <w:tcW w:w="4635" w:type="dxa"/>
            <w:vAlign w:val="bottom"/>
          </w:tcPr>
          <w:p w14:paraId="1EE27A89" w14:textId="77777777" w:rsidR="005D58C8" w:rsidRDefault="00000000"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71838B72" w14:textId="77777777" w:rsidR="005D58C8" w:rsidRDefault="00000000">
            <w:r>
              <w:t>外墙－窗下口：</w:t>
            </w:r>
            <w:r>
              <w:t>OW-WB8</w:t>
            </w:r>
          </w:p>
        </w:tc>
      </w:tr>
      <w:tr w:rsidR="005D58C8" w14:paraId="27679B0F" w14:textId="77777777">
        <w:tc>
          <w:tcPr>
            <w:tcW w:w="4635" w:type="dxa"/>
            <w:vAlign w:val="bottom"/>
          </w:tcPr>
          <w:p w14:paraId="5BCD091C" w14:textId="77777777" w:rsidR="005D58C8" w:rsidRDefault="00000000">
            <w:r>
              <w:rPr>
                <w:noProof/>
              </w:rPr>
              <w:lastRenderedPageBreak/>
              <w:drawing>
                <wp:inline distT="0" distB="0" distL="0" distR="0" wp14:anchorId="26DE4A42" wp14:editId="38D396E6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3E370B4" w14:textId="77777777" w:rsidR="005D58C8" w:rsidRDefault="00000000">
            <w:r>
              <w:rPr>
                <w:noProof/>
              </w:rPr>
              <w:drawing>
                <wp:inline distT="0" distB="0" distL="0" distR="0" wp14:anchorId="2850D5FD" wp14:editId="402E1BFC">
                  <wp:extent cx="2943225" cy="28670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456FB" w14:textId="77777777" w:rsidR="005D58C8" w:rsidRDefault="005D58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79AE6E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标准指定的外墙平均传热系数计算方法</w:t>
      </w:r>
    </w:p>
    <w:p w14:paraId="0025843D" w14:textId="77777777" w:rsidR="005D58C8" w:rsidRDefault="00000000">
      <w:pPr>
        <w:pStyle w:val="a0"/>
        <w:ind w:firstLineChars="95" w:firstLine="199"/>
        <w:rPr>
          <w:color w:val="000000"/>
        </w:rPr>
      </w:pPr>
      <w:bookmarkStart w:id="45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A4EB635" w14:textId="77777777" w:rsidR="005D58C8" w:rsidRDefault="00000000">
      <w:pPr>
        <w:pStyle w:val="a0"/>
        <w:ind w:firstLineChars="595" w:firstLine="1785"/>
        <w:rPr>
          <w:rFonts w:ascii="宋体" w:hAnsi="宋体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78B0E2DF" w14:textId="77777777" w:rsidR="005D58C8" w:rsidRDefault="00000000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——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34FC8883" w14:textId="77777777" w:rsidR="005D58C8" w:rsidRDefault="00000000">
      <w:pPr>
        <w:spacing w:line="360" w:lineRule="auto"/>
        <w:ind w:firstLineChars="800" w:firstLine="16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570DDB09" w14:textId="77777777" w:rsidR="005D58C8" w:rsidRDefault="00000000">
      <w:pPr>
        <w:spacing w:line="360" w:lineRule="auto"/>
        <w:ind w:firstLineChars="700" w:firstLine="147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单元墙体上的第j个结构性热桥的线传热系数，W/(mK)；</w:t>
      </w:r>
    </w:p>
    <w:p w14:paraId="4998D31E" w14:textId="77777777" w:rsidR="005D58C8" w:rsidRDefault="00000000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06E8007E" w14:textId="77777777" w:rsidR="005D58C8" w:rsidRDefault="00000000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0D67860B" w14:textId="77777777" w:rsidR="005D58C8" w:rsidRDefault="005D58C8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5"/>
    <w:p w14:paraId="578E042D" w14:textId="77777777" w:rsidR="005D58C8" w:rsidRDefault="005D58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430451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6C098CB0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58C8" w14:paraId="4D9653B5" w14:textId="77777777">
        <w:tc>
          <w:tcPr>
            <w:tcW w:w="2948" w:type="dxa"/>
            <w:shd w:val="clear" w:color="auto" w:fill="E6E6E6"/>
            <w:vAlign w:val="center"/>
          </w:tcPr>
          <w:p w14:paraId="4567201E" w14:textId="77777777" w:rsidR="005D58C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47F332" w14:textId="77777777" w:rsidR="005D58C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4985E8" w14:textId="77777777" w:rsidR="005D58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6A2C65C" w14:textId="77777777" w:rsidR="005D58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DA0904B" w14:textId="77777777" w:rsidR="005D58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CC41B2" w14:textId="77777777" w:rsidR="005D58C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012933" w14:textId="77777777" w:rsidR="005D58C8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D58C8" w14:paraId="1C2EE10A" w14:textId="77777777">
        <w:tc>
          <w:tcPr>
            <w:tcW w:w="2948" w:type="dxa"/>
            <w:vAlign w:val="center"/>
          </w:tcPr>
          <w:p w14:paraId="1B1619DA" w14:textId="77777777" w:rsidR="005D58C8" w:rsidRDefault="00000000">
            <w:r>
              <w:t>外墙（剪力墙）构造一</w:t>
            </w:r>
          </w:p>
        </w:tc>
        <w:tc>
          <w:tcPr>
            <w:tcW w:w="950" w:type="dxa"/>
            <w:vAlign w:val="center"/>
          </w:tcPr>
          <w:p w14:paraId="39EA8488" w14:textId="77777777" w:rsidR="005D58C8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4EB220E" w14:textId="77777777" w:rsidR="005D58C8" w:rsidRDefault="00000000">
            <w:r>
              <w:t>816.55</w:t>
            </w:r>
          </w:p>
        </w:tc>
        <w:tc>
          <w:tcPr>
            <w:tcW w:w="922" w:type="dxa"/>
            <w:vAlign w:val="center"/>
          </w:tcPr>
          <w:p w14:paraId="7B866C51" w14:textId="77777777" w:rsidR="005D58C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EF65BBB" w14:textId="77777777" w:rsidR="005D58C8" w:rsidRDefault="00000000">
            <w:r>
              <w:t>0.53</w:t>
            </w:r>
          </w:p>
        </w:tc>
        <w:tc>
          <w:tcPr>
            <w:tcW w:w="1107" w:type="dxa"/>
            <w:vAlign w:val="center"/>
          </w:tcPr>
          <w:p w14:paraId="7C29FBF5" w14:textId="77777777" w:rsidR="005D58C8" w:rsidRDefault="00000000">
            <w:r>
              <w:t>3.63</w:t>
            </w:r>
          </w:p>
        </w:tc>
        <w:tc>
          <w:tcPr>
            <w:tcW w:w="1107" w:type="dxa"/>
            <w:vAlign w:val="center"/>
          </w:tcPr>
          <w:p w14:paraId="71B3DCEA" w14:textId="77777777" w:rsidR="005D58C8" w:rsidRDefault="00000000">
            <w:r>
              <w:t>0.75</w:t>
            </w:r>
          </w:p>
        </w:tc>
      </w:tr>
      <w:tr w:rsidR="005D58C8" w14:paraId="6A9CFB4E" w14:textId="77777777">
        <w:tc>
          <w:tcPr>
            <w:tcW w:w="2948" w:type="dxa"/>
            <w:shd w:val="clear" w:color="auto" w:fill="E6E6E6"/>
            <w:vAlign w:val="center"/>
          </w:tcPr>
          <w:p w14:paraId="4D7C02FD" w14:textId="77777777" w:rsidR="005D58C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98B9341" w14:textId="77777777" w:rsidR="005D58C8" w:rsidRDefault="00000000">
            <w:pPr>
              <w:jc w:val="center"/>
            </w:pPr>
            <w:r>
              <w:t>0.53 + 103.84/816.55 = 0.66</w:t>
            </w:r>
          </w:p>
        </w:tc>
      </w:tr>
    </w:tbl>
    <w:p w14:paraId="2361BF3F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58C8" w14:paraId="3C946D2A" w14:textId="77777777">
        <w:tc>
          <w:tcPr>
            <w:tcW w:w="2948" w:type="dxa"/>
            <w:shd w:val="clear" w:color="auto" w:fill="E6E6E6"/>
            <w:vAlign w:val="center"/>
          </w:tcPr>
          <w:p w14:paraId="77F29A8A" w14:textId="77777777" w:rsidR="005D58C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11FAB5A" w14:textId="77777777" w:rsidR="005D58C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FD620E" w14:textId="77777777" w:rsidR="005D58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1A77C10" w14:textId="77777777" w:rsidR="005D58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14F6EDD" w14:textId="77777777" w:rsidR="005D58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5D1A8F" w14:textId="77777777" w:rsidR="005D58C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D0A69C" w14:textId="77777777" w:rsidR="005D58C8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D58C8" w14:paraId="0A9CF207" w14:textId="77777777">
        <w:tc>
          <w:tcPr>
            <w:tcW w:w="2948" w:type="dxa"/>
            <w:vAlign w:val="center"/>
          </w:tcPr>
          <w:p w14:paraId="252CAA78" w14:textId="77777777" w:rsidR="005D58C8" w:rsidRDefault="00000000">
            <w:r>
              <w:lastRenderedPageBreak/>
              <w:t>外墙（剪力墙）构造一</w:t>
            </w:r>
          </w:p>
        </w:tc>
        <w:tc>
          <w:tcPr>
            <w:tcW w:w="950" w:type="dxa"/>
            <w:vAlign w:val="center"/>
          </w:tcPr>
          <w:p w14:paraId="3D948FA4" w14:textId="77777777" w:rsidR="005D58C8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07575C73" w14:textId="77777777" w:rsidR="005D58C8" w:rsidRDefault="00000000">
            <w:r>
              <w:t>941.42</w:t>
            </w:r>
          </w:p>
        </w:tc>
        <w:tc>
          <w:tcPr>
            <w:tcW w:w="922" w:type="dxa"/>
            <w:vAlign w:val="center"/>
          </w:tcPr>
          <w:p w14:paraId="3D826166" w14:textId="77777777" w:rsidR="005D58C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DDF53AE" w14:textId="77777777" w:rsidR="005D58C8" w:rsidRDefault="00000000">
            <w:r>
              <w:t>0.53</w:t>
            </w:r>
          </w:p>
        </w:tc>
        <w:tc>
          <w:tcPr>
            <w:tcW w:w="1107" w:type="dxa"/>
            <w:vAlign w:val="center"/>
          </w:tcPr>
          <w:p w14:paraId="0B9A1AF2" w14:textId="77777777" w:rsidR="005D58C8" w:rsidRDefault="00000000">
            <w:r>
              <w:t>3.63</w:t>
            </w:r>
          </w:p>
        </w:tc>
        <w:tc>
          <w:tcPr>
            <w:tcW w:w="1107" w:type="dxa"/>
            <w:vAlign w:val="center"/>
          </w:tcPr>
          <w:p w14:paraId="32087C7F" w14:textId="77777777" w:rsidR="005D58C8" w:rsidRDefault="00000000">
            <w:r>
              <w:t>0.75</w:t>
            </w:r>
          </w:p>
        </w:tc>
      </w:tr>
      <w:tr w:rsidR="005D58C8" w14:paraId="34501C6F" w14:textId="77777777">
        <w:tc>
          <w:tcPr>
            <w:tcW w:w="2948" w:type="dxa"/>
            <w:shd w:val="clear" w:color="auto" w:fill="E6E6E6"/>
            <w:vAlign w:val="center"/>
          </w:tcPr>
          <w:p w14:paraId="41FD9A82" w14:textId="77777777" w:rsidR="005D58C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91D4E42" w14:textId="77777777" w:rsidR="005D58C8" w:rsidRDefault="00000000">
            <w:pPr>
              <w:jc w:val="center"/>
            </w:pPr>
            <w:r>
              <w:t>0.53 + 108.44/941.42 = 0.65</w:t>
            </w:r>
          </w:p>
        </w:tc>
      </w:tr>
    </w:tbl>
    <w:p w14:paraId="005F9BBB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58C8" w14:paraId="73FD61EC" w14:textId="77777777">
        <w:tc>
          <w:tcPr>
            <w:tcW w:w="2948" w:type="dxa"/>
            <w:shd w:val="clear" w:color="auto" w:fill="E6E6E6"/>
            <w:vAlign w:val="center"/>
          </w:tcPr>
          <w:p w14:paraId="6EE5FA65" w14:textId="77777777" w:rsidR="005D58C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C3EE01" w14:textId="77777777" w:rsidR="005D58C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8E613A" w14:textId="77777777" w:rsidR="005D58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349EC6" w14:textId="77777777" w:rsidR="005D58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CBBEE52" w14:textId="77777777" w:rsidR="005D58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B288D7" w14:textId="77777777" w:rsidR="005D58C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38A422" w14:textId="77777777" w:rsidR="005D58C8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D58C8" w14:paraId="46458B67" w14:textId="77777777">
        <w:tc>
          <w:tcPr>
            <w:tcW w:w="2948" w:type="dxa"/>
            <w:vAlign w:val="center"/>
          </w:tcPr>
          <w:p w14:paraId="5AA29611" w14:textId="77777777" w:rsidR="005D58C8" w:rsidRDefault="00000000">
            <w:r>
              <w:t>外墙（剪力墙）构造一</w:t>
            </w:r>
          </w:p>
        </w:tc>
        <w:tc>
          <w:tcPr>
            <w:tcW w:w="950" w:type="dxa"/>
            <w:vAlign w:val="center"/>
          </w:tcPr>
          <w:p w14:paraId="2A63E36B" w14:textId="77777777" w:rsidR="005D58C8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5184029" w14:textId="77777777" w:rsidR="005D58C8" w:rsidRDefault="00000000">
            <w:r>
              <w:t>873.76</w:t>
            </w:r>
          </w:p>
        </w:tc>
        <w:tc>
          <w:tcPr>
            <w:tcW w:w="922" w:type="dxa"/>
            <w:vAlign w:val="center"/>
          </w:tcPr>
          <w:p w14:paraId="1E6238E4" w14:textId="77777777" w:rsidR="005D58C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92D4E0F" w14:textId="77777777" w:rsidR="005D58C8" w:rsidRDefault="00000000">
            <w:r>
              <w:t>0.53</w:t>
            </w:r>
          </w:p>
        </w:tc>
        <w:tc>
          <w:tcPr>
            <w:tcW w:w="1107" w:type="dxa"/>
            <w:vAlign w:val="center"/>
          </w:tcPr>
          <w:p w14:paraId="1A185704" w14:textId="77777777" w:rsidR="005D58C8" w:rsidRDefault="00000000">
            <w:r>
              <w:t>3.63</w:t>
            </w:r>
          </w:p>
        </w:tc>
        <w:tc>
          <w:tcPr>
            <w:tcW w:w="1107" w:type="dxa"/>
            <w:vAlign w:val="center"/>
          </w:tcPr>
          <w:p w14:paraId="32CEE575" w14:textId="77777777" w:rsidR="005D58C8" w:rsidRDefault="00000000">
            <w:r>
              <w:t>0.75</w:t>
            </w:r>
          </w:p>
        </w:tc>
      </w:tr>
      <w:tr w:rsidR="005D58C8" w14:paraId="4494A6E7" w14:textId="77777777">
        <w:tc>
          <w:tcPr>
            <w:tcW w:w="2948" w:type="dxa"/>
            <w:shd w:val="clear" w:color="auto" w:fill="E6E6E6"/>
            <w:vAlign w:val="center"/>
          </w:tcPr>
          <w:p w14:paraId="7501B659" w14:textId="77777777" w:rsidR="005D58C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DBD5C8E" w14:textId="77777777" w:rsidR="005D58C8" w:rsidRDefault="00000000">
            <w:pPr>
              <w:jc w:val="center"/>
            </w:pPr>
            <w:r>
              <w:t>0.53 + 7.25/873.76 = 0.54</w:t>
            </w:r>
          </w:p>
        </w:tc>
      </w:tr>
    </w:tbl>
    <w:p w14:paraId="15D3B44D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58C8" w14:paraId="68FAAC89" w14:textId="77777777">
        <w:tc>
          <w:tcPr>
            <w:tcW w:w="2948" w:type="dxa"/>
            <w:shd w:val="clear" w:color="auto" w:fill="E6E6E6"/>
            <w:vAlign w:val="center"/>
          </w:tcPr>
          <w:p w14:paraId="75B8B347" w14:textId="77777777" w:rsidR="005D58C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C2ABAB" w14:textId="77777777" w:rsidR="005D58C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40A925" w14:textId="77777777" w:rsidR="005D58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7A5CB1A" w14:textId="77777777" w:rsidR="005D58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E6D9C67" w14:textId="77777777" w:rsidR="005D58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161434" w14:textId="77777777" w:rsidR="005D58C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11E13D" w14:textId="77777777" w:rsidR="005D58C8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D58C8" w14:paraId="26792072" w14:textId="77777777">
        <w:tc>
          <w:tcPr>
            <w:tcW w:w="2948" w:type="dxa"/>
            <w:vAlign w:val="center"/>
          </w:tcPr>
          <w:p w14:paraId="73B9F9A1" w14:textId="77777777" w:rsidR="005D58C8" w:rsidRDefault="00000000">
            <w:r>
              <w:t>外墙（剪力墙）构造一</w:t>
            </w:r>
          </w:p>
        </w:tc>
        <w:tc>
          <w:tcPr>
            <w:tcW w:w="950" w:type="dxa"/>
            <w:vAlign w:val="center"/>
          </w:tcPr>
          <w:p w14:paraId="40AA8AFA" w14:textId="77777777" w:rsidR="005D58C8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9A26B77" w14:textId="77777777" w:rsidR="005D58C8" w:rsidRDefault="00000000">
            <w:r>
              <w:t>873.76</w:t>
            </w:r>
          </w:p>
        </w:tc>
        <w:tc>
          <w:tcPr>
            <w:tcW w:w="922" w:type="dxa"/>
            <w:vAlign w:val="center"/>
          </w:tcPr>
          <w:p w14:paraId="17019B7C" w14:textId="77777777" w:rsidR="005D58C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3B6A310" w14:textId="77777777" w:rsidR="005D58C8" w:rsidRDefault="00000000">
            <w:r>
              <w:t>0.53</w:t>
            </w:r>
          </w:p>
        </w:tc>
        <w:tc>
          <w:tcPr>
            <w:tcW w:w="1107" w:type="dxa"/>
            <w:vAlign w:val="center"/>
          </w:tcPr>
          <w:p w14:paraId="009A6D71" w14:textId="77777777" w:rsidR="005D58C8" w:rsidRDefault="00000000">
            <w:r>
              <w:t>3.63</w:t>
            </w:r>
          </w:p>
        </w:tc>
        <w:tc>
          <w:tcPr>
            <w:tcW w:w="1107" w:type="dxa"/>
            <w:vAlign w:val="center"/>
          </w:tcPr>
          <w:p w14:paraId="3F65263F" w14:textId="77777777" w:rsidR="005D58C8" w:rsidRDefault="00000000">
            <w:r>
              <w:t>0.75</w:t>
            </w:r>
          </w:p>
        </w:tc>
      </w:tr>
      <w:tr w:rsidR="005D58C8" w14:paraId="06F39565" w14:textId="77777777">
        <w:tc>
          <w:tcPr>
            <w:tcW w:w="2948" w:type="dxa"/>
            <w:shd w:val="clear" w:color="auto" w:fill="E6E6E6"/>
            <w:vAlign w:val="center"/>
          </w:tcPr>
          <w:p w14:paraId="0FDE8764" w14:textId="77777777" w:rsidR="005D58C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6FCAFDD" w14:textId="77777777" w:rsidR="005D58C8" w:rsidRDefault="00000000">
            <w:pPr>
              <w:jc w:val="center"/>
            </w:pPr>
            <w:r>
              <w:t>0.53 + 7.25/873.76 = 0.54</w:t>
            </w:r>
          </w:p>
        </w:tc>
      </w:tr>
    </w:tbl>
    <w:p w14:paraId="49B6EA94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58C8" w14:paraId="50A4B06E" w14:textId="77777777">
        <w:tc>
          <w:tcPr>
            <w:tcW w:w="2948" w:type="dxa"/>
            <w:shd w:val="clear" w:color="auto" w:fill="E6E6E6"/>
            <w:vAlign w:val="center"/>
          </w:tcPr>
          <w:p w14:paraId="09521406" w14:textId="77777777" w:rsidR="005D58C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D6DF01" w14:textId="77777777" w:rsidR="005D58C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360560" w14:textId="77777777" w:rsidR="005D58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5790FD1" w14:textId="77777777" w:rsidR="005D58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607388" w14:textId="77777777" w:rsidR="005D58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3D017E" w14:textId="77777777" w:rsidR="005D58C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6F3DDB" w14:textId="77777777" w:rsidR="005D58C8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D58C8" w14:paraId="3C31899E" w14:textId="77777777">
        <w:tc>
          <w:tcPr>
            <w:tcW w:w="2948" w:type="dxa"/>
            <w:vAlign w:val="center"/>
          </w:tcPr>
          <w:p w14:paraId="59115CCD" w14:textId="77777777" w:rsidR="005D58C8" w:rsidRDefault="00000000">
            <w:r>
              <w:t>外墙（剪力墙）构造一</w:t>
            </w:r>
          </w:p>
        </w:tc>
        <w:tc>
          <w:tcPr>
            <w:tcW w:w="950" w:type="dxa"/>
            <w:vAlign w:val="center"/>
          </w:tcPr>
          <w:p w14:paraId="0A221372" w14:textId="77777777" w:rsidR="005D58C8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850B043" w14:textId="77777777" w:rsidR="005D58C8" w:rsidRDefault="00000000">
            <w:r>
              <w:t>3505.50</w:t>
            </w:r>
          </w:p>
        </w:tc>
        <w:tc>
          <w:tcPr>
            <w:tcW w:w="922" w:type="dxa"/>
            <w:vAlign w:val="center"/>
          </w:tcPr>
          <w:p w14:paraId="2A86EEDB" w14:textId="77777777" w:rsidR="005D58C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5860C58" w14:textId="77777777" w:rsidR="005D58C8" w:rsidRDefault="00000000">
            <w:r>
              <w:t>0.53</w:t>
            </w:r>
          </w:p>
        </w:tc>
        <w:tc>
          <w:tcPr>
            <w:tcW w:w="1107" w:type="dxa"/>
            <w:vAlign w:val="center"/>
          </w:tcPr>
          <w:p w14:paraId="52945C11" w14:textId="77777777" w:rsidR="005D58C8" w:rsidRDefault="00000000">
            <w:r>
              <w:t>3.63</w:t>
            </w:r>
          </w:p>
        </w:tc>
        <w:tc>
          <w:tcPr>
            <w:tcW w:w="1107" w:type="dxa"/>
            <w:vAlign w:val="center"/>
          </w:tcPr>
          <w:p w14:paraId="209CD8B0" w14:textId="77777777" w:rsidR="005D58C8" w:rsidRDefault="00000000">
            <w:r>
              <w:t>0.75</w:t>
            </w:r>
          </w:p>
        </w:tc>
      </w:tr>
      <w:tr w:rsidR="005D58C8" w14:paraId="49463FCE" w14:textId="77777777">
        <w:tc>
          <w:tcPr>
            <w:tcW w:w="2948" w:type="dxa"/>
            <w:shd w:val="clear" w:color="auto" w:fill="E6E6E6"/>
            <w:vAlign w:val="center"/>
          </w:tcPr>
          <w:p w14:paraId="53793648" w14:textId="77777777" w:rsidR="005D58C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C2457B9" w14:textId="77777777" w:rsidR="005D58C8" w:rsidRDefault="00000000">
            <w:pPr>
              <w:jc w:val="center"/>
            </w:pPr>
            <w:r>
              <w:t>0.53 + 226.78/3505.50 = 0.59</w:t>
            </w:r>
          </w:p>
        </w:tc>
      </w:tr>
      <w:tr w:rsidR="005D58C8" w14:paraId="2A0FC1E4" w14:textId="77777777">
        <w:tc>
          <w:tcPr>
            <w:tcW w:w="2948" w:type="dxa"/>
            <w:shd w:val="clear" w:color="auto" w:fill="E6E6E6"/>
            <w:vAlign w:val="center"/>
          </w:tcPr>
          <w:p w14:paraId="270A9562" w14:textId="77777777" w:rsidR="005D58C8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5C119862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D58C8" w14:paraId="47892C06" w14:textId="77777777">
        <w:tc>
          <w:tcPr>
            <w:tcW w:w="2948" w:type="dxa"/>
            <w:shd w:val="clear" w:color="auto" w:fill="E6E6E6"/>
            <w:vAlign w:val="center"/>
          </w:tcPr>
          <w:p w14:paraId="398E1CF3" w14:textId="77777777" w:rsidR="005D58C8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BF956F1" w14:textId="77777777" w:rsidR="005D58C8" w:rsidRDefault="00000000">
            <w:r>
              <w:t>K</w:t>
            </w:r>
            <w:r>
              <w:t>应满足表</w:t>
            </w:r>
            <w:r>
              <w:t>3.1.8</w:t>
            </w:r>
            <w:r>
              <w:t>的规定</w:t>
            </w:r>
            <w:r>
              <w:t>(K≤1.00)</w:t>
            </w:r>
          </w:p>
        </w:tc>
      </w:tr>
      <w:tr w:rsidR="005D58C8" w14:paraId="02BA3D36" w14:textId="77777777">
        <w:tc>
          <w:tcPr>
            <w:tcW w:w="2948" w:type="dxa"/>
            <w:shd w:val="clear" w:color="auto" w:fill="E6E6E6"/>
            <w:vAlign w:val="center"/>
          </w:tcPr>
          <w:p w14:paraId="746ABF2A" w14:textId="77777777" w:rsidR="005D58C8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E34980F" w14:textId="77777777" w:rsidR="005D58C8" w:rsidRDefault="00000000">
            <w:r>
              <w:t>满足</w:t>
            </w:r>
          </w:p>
        </w:tc>
      </w:tr>
    </w:tbl>
    <w:p w14:paraId="3DCAF837" w14:textId="77777777" w:rsidR="005D58C8" w:rsidRDefault="00000000">
      <w:pPr>
        <w:pStyle w:val="2"/>
        <w:widowControl w:val="0"/>
        <w:rPr>
          <w:kern w:val="2"/>
        </w:rPr>
      </w:pPr>
      <w:bookmarkStart w:id="46" w:name="_Toc20068"/>
      <w:r>
        <w:rPr>
          <w:kern w:val="2"/>
        </w:rPr>
        <w:t>架空或外挑楼板</w:t>
      </w:r>
      <w:bookmarkEnd w:id="46"/>
    </w:p>
    <w:p w14:paraId="2EA12748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76CC2B4" w14:textId="77777777" w:rsidR="005D58C8" w:rsidRDefault="00000000">
      <w:pPr>
        <w:pStyle w:val="2"/>
        <w:widowControl w:val="0"/>
        <w:rPr>
          <w:kern w:val="2"/>
        </w:rPr>
      </w:pPr>
      <w:bookmarkStart w:id="47" w:name="_Toc2627"/>
      <w:r>
        <w:rPr>
          <w:kern w:val="2"/>
        </w:rPr>
        <w:t>分户墙</w:t>
      </w:r>
      <w:bookmarkEnd w:id="47"/>
    </w:p>
    <w:p w14:paraId="22767385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53A802C" w14:textId="77777777" w:rsidR="005D58C8" w:rsidRDefault="00000000">
      <w:pPr>
        <w:pStyle w:val="2"/>
        <w:widowControl w:val="0"/>
        <w:rPr>
          <w:kern w:val="2"/>
        </w:rPr>
      </w:pPr>
      <w:bookmarkStart w:id="48" w:name="_Toc14390"/>
      <w:r>
        <w:rPr>
          <w:kern w:val="2"/>
        </w:rPr>
        <w:t>楼梯间隔墙或封闭外走廊隔墙</w:t>
      </w:r>
      <w:bookmarkEnd w:id="48"/>
    </w:p>
    <w:p w14:paraId="2053DD12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楼梯间隔墙（填充墙）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58C8" w14:paraId="59B63C2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C54C126" w14:textId="77777777" w:rsidR="005D58C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829ED3" w14:textId="77777777" w:rsidR="005D58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14048E" w14:textId="77777777" w:rsidR="005D58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FF97C0" w14:textId="77777777" w:rsidR="005D58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6D6444" w14:textId="77777777" w:rsidR="005D58C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C2B12" w14:textId="77777777" w:rsidR="005D58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FD0503" w14:textId="77777777" w:rsidR="005D58C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58C8" w14:paraId="16D027A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F2D7104" w14:textId="77777777" w:rsidR="005D58C8" w:rsidRDefault="005D58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5574AE" w14:textId="77777777" w:rsidR="005D58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A02F6" w14:textId="77777777" w:rsidR="005D58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089B6" w14:textId="77777777" w:rsidR="005D58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AFC5A2" w14:textId="77777777" w:rsidR="005D58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3DD2BC" w14:textId="77777777" w:rsidR="005D58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CA4BF1" w14:textId="77777777" w:rsidR="005D58C8" w:rsidRDefault="00000000">
            <w:pPr>
              <w:jc w:val="center"/>
            </w:pPr>
            <w:r>
              <w:t>D=R*S</w:t>
            </w:r>
          </w:p>
        </w:tc>
      </w:tr>
      <w:tr w:rsidR="005D58C8" w14:paraId="40C1238C" w14:textId="77777777">
        <w:tc>
          <w:tcPr>
            <w:tcW w:w="3345" w:type="dxa"/>
            <w:vAlign w:val="center"/>
          </w:tcPr>
          <w:p w14:paraId="4A8D257A" w14:textId="77777777" w:rsidR="005D58C8" w:rsidRDefault="00000000">
            <w:r>
              <w:t>DPM20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23E398EE" w14:textId="77777777" w:rsidR="005D58C8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D6EB39B" w14:textId="77777777" w:rsidR="005D58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AED36A5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956432B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5B7953" w14:textId="77777777" w:rsidR="005D58C8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494A418A" w14:textId="77777777" w:rsidR="005D58C8" w:rsidRDefault="00000000">
            <w:r>
              <w:t>0.122</w:t>
            </w:r>
          </w:p>
        </w:tc>
      </w:tr>
      <w:tr w:rsidR="005D58C8" w14:paraId="51610EF0" w14:textId="77777777">
        <w:tc>
          <w:tcPr>
            <w:tcW w:w="3345" w:type="dxa"/>
            <w:vAlign w:val="center"/>
          </w:tcPr>
          <w:p w14:paraId="4C7D9896" w14:textId="77777777" w:rsidR="005D58C8" w:rsidRDefault="00000000">
            <w:r>
              <w:lastRenderedPageBreak/>
              <w:t>水泥砂浆抹面</w:t>
            </w:r>
          </w:p>
        </w:tc>
        <w:tc>
          <w:tcPr>
            <w:tcW w:w="848" w:type="dxa"/>
            <w:vAlign w:val="center"/>
          </w:tcPr>
          <w:p w14:paraId="09538D75" w14:textId="77777777" w:rsidR="005D58C8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6566889C" w14:textId="77777777" w:rsidR="005D58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993B0F9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1F9144E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8CB1A0" w14:textId="77777777" w:rsidR="005D58C8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0F87374C" w14:textId="77777777" w:rsidR="005D58C8" w:rsidRDefault="00000000">
            <w:r>
              <w:t>0.061</w:t>
            </w:r>
          </w:p>
        </w:tc>
      </w:tr>
      <w:tr w:rsidR="005D58C8" w14:paraId="77C4E09E" w14:textId="77777777">
        <w:tc>
          <w:tcPr>
            <w:tcW w:w="3345" w:type="dxa"/>
            <w:vAlign w:val="center"/>
          </w:tcPr>
          <w:p w14:paraId="1386ED19" w14:textId="77777777" w:rsidR="005D58C8" w:rsidRDefault="00000000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3A429EBD" w14:textId="77777777" w:rsidR="005D58C8" w:rsidRDefault="00000000">
            <w:r>
              <w:t>5.9</w:t>
            </w:r>
          </w:p>
        </w:tc>
        <w:tc>
          <w:tcPr>
            <w:tcW w:w="1075" w:type="dxa"/>
            <w:vAlign w:val="center"/>
          </w:tcPr>
          <w:p w14:paraId="28D09D84" w14:textId="77777777" w:rsidR="005D58C8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66379729" w14:textId="77777777" w:rsidR="005D58C8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7DAEE14C" w14:textId="77777777" w:rsidR="005D58C8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390625E8" w14:textId="77777777" w:rsidR="005D58C8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3BE91484" w14:textId="77777777" w:rsidR="005D58C8" w:rsidRDefault="00000000">
            <w:r>
              <w:t>0.101</w:t>
            </w:r>
          </w:p>
        </w:tc>
      </w:tr>
      <w:tr w:rsidR="005D58C8" w14:paraId="21ED34FB" w14:textId="77777777">
        <w:tc>
          <w:tcPr>
            <w:tcW w:w="3345" w:type="dxa"/>
            <w:vAlign w:val="center"/>
          </w:tcPr>
          <w:p w14:paraId="56EA1757" w14:textId="77777777" w:rsidR="005D58C8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6D8E4DE1" w14:textId="77777777" w:rsidR="005D58C8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074E9273" w14:textId="77777777" w:rsidR="005D58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C54F3DB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21C0D9A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4275EE" w14:textId="77777777" w:rsidR="005D58C8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65B31303" w14:textId="77777777" w:rsidR="005D58C8" w:rsidRDefault="00000000">
            <w:r>
              <w:t>0.061</w:t>
            </w:r>
          </w:p>
        </w:tc>
      </w:tr>
      <w:tr w:rsidR="005D58C8" w14:paraId="20281E7B" w14:textId="77777777">
        <w:tc>
          <w:tcPr>
            <w:tcW w:w="3345" w:type="dxa"/>
            <w:vAlign w:val="center"/>
          </w:tcPr>
          <w:p w14:paraId="24164153" w14:textId="77777777" w:rsidR="005D58C8" w:rsidRDefault="00000000">
            <w:r>
              <w:t>B06</w:t>
            </w:r>
            <w:r>
              <w:t>蒸压砂加气混凝土砌块</w:t>
            </w:r>
          </w:p>
        </w:tc>
        <w:tc>
          <w:tcPr>
            <w:tcW w:w="848" w:type="dxa"/>
            <w:vAlign w:val="center"/>
          </w:tcPr>
          <w:p w14:paraId="04D4D337" w14:textId="77777777" w:rsidR="005D58C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3B79216" w14:textId="77777777" w:rsidR="005D58C8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646C3D2B" w14:textId="77777777" w:rsidR="005D58C8" w:rsidRDefault="00000000">
            <w:r>
              <w:t>2.710</w:t>
            </w:r>
          </w:p>
        </w:tc>
        <w:tc>
          <w:tcPr>
            <w:tcW w:w="848" w:type="dxa"/>
            <w:vAlign w:val="center"/>
          </w:tcPr>
          <w:p w14:paraId="2773791C" w14:textId="77777777" w:rsidR="005D58C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3F9DC86" w14:textId="77777777" w:rsidR="005D58C8" w:rsidRDefault="00000000">
            <w:r>
              <w:t>1.042</w:t>
            </w:r>
          </w:p>
        </w:tc>
        <w:tc>
          <w:tcPr>
            <w:tcW w:w="1064" w:type="dxa"/>
            <w:vAlign w:val="center"/>
          </w:tcPr>
          <w:p w14:paraId="738DC0BE" w14:textId="77777777" w:rsidR="005D58C8" w:rsidRDefault="00000000">
            <w:r>
              <w:t>3.388</w:t>
            </w:r>
          </w:p>
        </w:tc>
      </w:tr>
      <w:tr w:rsidR="005D58C8" w14:paraId="1F5C95ED" w14:textId="77777777">
        <w:tc>
          <w:tcPr>
            <w:tcW w:w="3345" w:type="dxa"/>
            <w:vAlign w:val="center"/>
          </w:tcPr>
          <w:p w14:paraId="3E260610" w14:textId="77777777" w:rsidR="005D58C8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53C36230" w14:textId="77777777" w:rsidR="005D58C8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099AA521" w14:textId="77777777" w:rsidR="005D58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CBDA6BA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B1E8D6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3E4D94" w14:textId="77777777" w:rsidR="005D58C8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7331FED" w14:textId="77777777" w:rsidR="005D58C8" w:rsidRDefault="00000000">
            <w:r>
              <w:t>0.061</w:t>
            </w:r>
          </w:p>
        </w:tc>
      </w:tr>
      <w:tr w:rsidR="005D58C8" w14:paraId="552E8714" w14:textId="77777777">
        <w:tc>
          <w:tcPr>
            <w:tcW w:w="3345" w:type="dxa"/>
            <w:vAlign w:val="center"/>
          </w:tcPr>
          <w:p w14:paraId="3DF05BDF" w14:textId="77777777" w:rsidR="005D58C8" w:rsidRDefault="00000000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9014B62" w14:textId="77777777" w:rsidR="005D58C8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51B5D27B" w14:textId="77777777" w:rsidR="005D58C8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47589765" w14:textId="77777777" w:rsidR="005D58C8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2CB4C7F2" w14:textId="77777777" w:rsidR="005D58C8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E6768FB" w14:textId="77777777" w:rsidR="005D58C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0332565" w14:textId="77777777" w:rsidR="005D58C8" w:rsidRDefault="00000000">
            <w:r>
              <w:t>0.103</w:t>
            </w:r>
          </w:p>
        </w:tc>
      </w:tr>
      <w:tr w:rsidR="005D58C8" w14:paraId="3D7B05E7" w14:textId="77777777">
        <w:tc>
          <w:tcPr>
            <w:tcW w:w="3345" w:type="dxa"/>
            <w:vAlign w:val="center"/>
          </w:tcPr>
          <w:p w14:paraId="7500FFFA" w14:textId="77777777" w:rsidR="005D58C8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4269015F" w14:textId="77777777" w:rsidR="005D58C8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166748D" w14:textId="77777777" w:rsidR="005D58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292134C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FB2ECB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3ECF99" w14:textId="77777777" w:rsidR="005D58C8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3FAF2714" w14:textId="77777777" w:rsidR="005D58C8" w:rsidRDefault="00000000">
            <w:r>
              <w:t>0.061</w:t>
            </w:r>
          </w:p>
        </w:tc>
      </w:tr>
      <w:tr w:rsidR="005D58C8" w14:paraId="5EF7AC8D" w14:textId="77777777">
        <w:tc>
          <w:tcPr>
            <w:tcW w:w="3345" w:type="dxa"/>
            <w:vAlign w:val="center"/>
          </w:tcPr>
          <w:p w14:paraId="339E4E61" w14:textId="77777777" w:rsidR="005D58C8" w:rsidRDefault="00000000">
            <w:r>
              <w:t>DPM20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5B31A273" w14:textId="77777777" w:rsidR="005D58C8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A31ECFF" w14:textId="77777777" w:rsidR="005D58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85DB69A" w14:textId="77777777" w:rsidR="005D58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E32DBC2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256297" w14:textId="77777777" w:rsidR="005D58C8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45440EC6" w14:textId="77777777" w:rsidR="005D58C8" w:rsidRDefault="00000000">
            <w:r>
              <w:t>0.122</w:t>
            </w:r>
          </w:p>
        </w:tc>
      </w:tr>
      <w:tr w:rsidR="005D58C8" w14:paraId="66F80608" w14:textId="77777777">
        <w:tc>
          <w:tcPr>
            <w:tcW w:w="3345" w:type="dxa"/>
            <w:vAlign w:val="center"/>
          </w:tcPr>
          <w:p w14:paraId="5EA38945" w14:textId="77777777" w:rsidR="005D58C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D5F30F" w14:textId="77777777" w:rsidR="005D58C8" w:rsidRDefault="00000000">
            <w:r>
              <w:t>251.9</w:t>
            </w:r>
          </w:p>
        </w:tc>
        <w:tc>
          <w:tcPr>
            <w:tcW w:w="1075" w:type="dxa"/>
            <w:vAlign w:val="center"/>
          </w:tcPr>
          <w:p w14:paraId="24DA5BDF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03302F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D5C616D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127115" w14:textId="77777777" w:rsidR="005D58C8" w:rsidRDefault="00000000">
            <w:r>
              <w:t>1.221</w:t>
            </w:r>
          </w:p>
        </w:tc>
        <w:tc>
          <w:tcPr>
            <w:tcW w:w="1064" w:type="dxa"/>
            <w:vAlign w:val="center"/>
          </w:tcPr>
          <w:p w14:paraId="2A890E58" w14:textId="77777777" w:rsidR="005D58C8" w:rsidRDefault="00000000">
            <w:r>
              <w:t>4.081</w:t>
            </w:r>
          </w:p>
        </w:tc>
      </w:tr>
      <w:tr w:rsidR="005D58C8" w14:paraId="2EF0CCE5" w14:textId="77777777">
        <w:tc>
          <w:tcPr>
            <w:tcW w:w="3345" w:type="dxa"/>
            <w:shd w:val="clear" w:color="auto" w:fill="E6E6E6"/>
            <w:vAlign w:val="center"/>
          </w:tcPr>
          <w:p w14:paraId="540C465C" w14:textId="77777777" w:rsidR="005D58C8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5F40F03" w14:textId="77777777" w:rsidR="005D58C8" w:rsidRDefault="00000000">
            <w:pPr>
              <w:jc w:val="center"/>
            </w:pPr>
            <w:r>
              <w:t>0.69</w:t>
            </w:r>
          </w:p>
        </w:tc>
      </w:tr>
      <w:tr w:rsidR="005D58C8" w14:paraId="6A8F1E53" w14:textId="77777777">
        <w:tc>
          <w:tcPr>
            <w:tcW w:w="3345" w:type="dxa"/>
            <w:shd w:val="clear" w:color="auto" w:fill="E6E6E6"/>
            <w:vAlign w:val="center"/>
          </w:tcPr>
          <w:p w14:paraId="66F128C2" w14:textId="77777777" w:rsidR="005D58C8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CB583D3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D58C8" w14:paraId="68F30135" w14:textId="77777777">
        <w:tc>
          <w:tcPr>
            <w:tcW w:w="3345" w:type="dxa"/>
            <w:shd w:val="clear" w:color="auto" w:fill="E6E6E6"/>
            <w:vAlign w:val="center"/>
          </w:tcPr>
          <w:p w14:paraId="0F8B4CD8" w14:textId="77777777" w:rsidR="005D58C8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E0FA327" w14:textId="77777777" w:rsidR="005D58C8" w:rsidRDefault="00000000">
            <w:r>
              <w:t>K≤1.5</w:t>
            </w:r>
          </w:p>
        </w:tc>
      </w:tr>
      <w:tr w:rsidR="005D58C8" w14:paraId="53715DEA" w14:textId="77777777">
        <w:tc>
          <w:tcPr>
            <w:tcW w:w="3345" w:type="dxa"/>
            <w:shd w:val="clear" w:color="auto" w:fill="E6E6E6"/>
            <w:vAlign w:val="center"/>
          </w:tcPr>
          <w:p w14:paraId="4D8239C7" w14:textId="77777777" w:rsidR="005D58C8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7EF53DF" w14:textId="77777777" w:rsidR="005D58C8" w:rsidRDefault="00000000">
            <w:r>
              <w:t>满足</w:t>
            </w:r>
          </w:p>
        </w:tc>
      </w:tr>
    </w:tbl>
    <w:p w14:paraId="3F2CB3EC" w14:textId="77777777" w:rsidR="005D58C8" w:rsidRDefault="00000000">
      <w:pPr>
        <w:pStyle w:val="2"/>
        <w:widowControl w:val="0"/>
        <w:rPr>
          <w:kern w:val="2"/>
        </w:rPr>
      </w:pPr>
      <w:bookmarkStart w:id="49" w:name="_Toc4827"/>
      <w:r>
        <w:rPr>
          <w:kern w:val="2"/>
        </w:rPr>
        <w:t>楼板</w:t>
      </w:r>
      <w:bookmarkEnd w:id="49"/>
    </w:p>
    <w:p w14:paraId="30FF3D60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楼板相关构造</w:t>
      </w:r>
    </w:p>
    <w:p w14:paraId="4AE26125" w14:textId="77777777" w:rsidR="005D58C8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58C8" w14:paraId="4C84216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B5970A" w14:textId="77777777" w:rsidR="005D58C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704939" w14:textId="77777777" w:rsidR="005D58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613CE" w14:textId="77777777" w:rsidR="005D58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2A8AC" w14:textId="77777777" w:rsidR="005D58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AD7200" w14:textId="77777777" w:rsidR="005D58C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B4797" w14:textId="77777777" w:rsidR="005D58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F628B3" w14:textId="77777777" w:rsidR="005D58C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58C8" w14:paraId="1E9FF09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019BF3" w14:textId="77777777" w:rsidR="005D58C8" w:rsidRDefault="005D58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C8699B" w14:textId="77777777" w:rsidR="005D58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83F38" w14:textId="77777777" w:rsidR="005D58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E0E00" w14:textId="77777777" w:rsidR="005D58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9BFADB" w14:textId="77777777" w:rsidR="005D58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F369C4" w14:textId="77777777" w:rsidR="005D58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2D659C" w14:textId="77777777" w:rsidR="005D58C8" w:rsidRDefault="00000000">
            <w:pPr>
              <w:jc w:val="center"/>
            </w:pPr>
            <w:r>
              <w:t>D=R*S</w:t>
            </w:r>
          </w:p>
        </w:tc>
      </w:tr>
      <w:tr w:rsidR="005D58C8" w14:paraId="765C6E22" w14:textId="77777777">
        <w:tc>
          <w:tcPr>
            <w:tcW w:w="3345" w:type="dxa"/>
            <w:vAlign w:val="center"/>
          </w:tcPr>
          <w:p w14:paraId="78DE4977" w14:textId="77777777" w:rsidR="005D58C8" w:rsidRDefault="00000000">
            <w:r>
              <w:t>饰面层</w:t>
            </w:r>
          </w:p>
        </w:tc>
        <w:tc>
          <w:tcPr>
            <w:tcW w:w="848" w:type="dxa"/>
            <w:vAlign w:val="center"/>
          </w:tcPr>
          <w:p w14:paraId="02B54E4C" w14:textId="77777777" w:rsidR="005D58C8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0897B07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415E9D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7D777CF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01C118A" w14:textId="77777777" w:rsidR="005D58C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1FD981FC" w14:textId="77777777" w:rsidR="005D58C8" w:rsidRDefault="00000000">
            <w:r>
              <w:t>－</w:t>
            </w:r>
          </w:p>
        </w:tc>
      </w:tr>
      <w:tr w:rsidR="005D58C8" w14:paraId="182CA0FA" w14:textId="77777777">
        <w:tc>
          <w:tcPr>
            <w:tcW w:w="3345" w:type="dxa"/>
            <w:vAlign w:val="center"/>
          </w:tcPr>
          <w:p w14:paraId="52F9FEC8" w14:textId="77777777" w:rsidR="005D58C8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5BB01A98" w14:textId="77777777" w:rsidR="005D58C8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DF90E31" w14:textId="77777777" w:rsidR="005D58C8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6A22087" w14:textId="77777777" w:rsidR="005D58C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4C6B3C2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EAF5B7" w14:textId="77777777" w:rsidR="005D58C8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1E137F5" w14:textId="77777777" w:rsidR="005D58C8" w:rsidRDefault="00000000">
            <w:r>
              <w:t>0.407</w:t>
            </w:r>
          </w:p>
        </w:tc>
      </w:tr>
      <w:tr w:rsidR="005D58C8" w14:paraId="475C608A" w14:textId="77777777">
        <w:tc>
          <w:tcPr>
            <w:tcW w:w="3345" w:type="dxa"/>
            <w:vAlign w:val="center"/>
          </w:tcPr>
          <w:p w14:paraId="03284AAD" w14:textId="77777777" w:rsidR="005D58C8" w:rsidRDefault="00000000">
            <w:r>
              <w:t>塑料膜浮铺</w:t>
            </w:r>
          </w:p>
        </w:tc>
        <w:tc>
          <w:tcPr>
            <w:tcW w:w="848" w:type="dxa"/>
            <w:vAlign w:val="center"/>
          </w:tcPr>
          <w:p w14:paraId="3BC576A3" w14:textId="77777777" w:rsidR="005D58C8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21651001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23B71A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E3437E4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50D854" w14:textId="77777777" w:rsidR="005D58C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3C87F8B1" w14:textId="77777777" w:rsidR="005D58C8" w:rsidRDefault="00000000">
            <w:r>
              <w:t>－</w:t>
            </w:r>
          </w:p>
        </w:tc>
      </w:tr>
      <w:tr w:rsidR="005D58C8" w14:paraId="7AC5F0D2" w14:textId="77777777">
        <w:tc>
          <w:tcPr>
            <w:tcW w:w="3345" w:type="dxa"/>
            <w:vAlign w:val="center"/>
          </w:tcPr>
          <w:p w14:paraId="3DF0577D" w14:textId="77777777" w:rsidR="005D58C8" w:rsidRDefault="00000000">
            <w:r>
              <w:t>挤塑聚苯乙烯泡沫板</w:t>
            </w:r>
          </w:p>
        </w:tc>
        <w:tc>
          <w:tcPr>
            <w:tcW w:w="848" w:type="dxa"/>
            <w:vAlign w:val="center"/>
          </w:tcPr>
          <w:p w14:paraId="48592995" w14:textId="77777777" w:rsidR="005D58C8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1F9D046F" w14:textId="77777777" w:rsidR="005D58C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5BFDEDA" w14:textId="77777777" w:rsidR="005D58C8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0CD54ACF" w14:textId="77777777" w:rsidR="005D58C8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6DA3931B" w14:textId="77777777" w:rsidR="005D58C8" w:rsidRDefault="00000000">
            <w:r>
              <w:t>0.400</w:t>
            </w:r>
          </w:p>
        </w:tc>
        <w:tc>
          <w:tcPr>
            <w:tcW w:w="1064" w:type="dxa"/>
            <w:vAlign w:val="center"/>
          </w:tcPr>
          <w:p w14:paraId="374F5D95" w14:textId="77777777" w:rsidR="005D58C8" w:rsidRDefault="00000000">
            <w:r>
              <w:t>0.270</w:t>
            </w:r>
          </w:p>
        </w:tc>
      </w:tr>
      <w:tr w:rsidR="005D58C8" w14:paraId="4362BAF9" w14:textId="77777777">
        <w:tc>
          <w:tcPr>
            <w:tcW w:w="3345" w:type="dxa"/>
            <w:vAlign w:val="center"/>
          </w:tcPr>
          <w:p w14:paraId="16B4A460" w14:textId="77777777" w:rsidR="005D58C8" w:rsidRDefault="00000000">
            <w:r>
              <w:t>隔声垫层</w:t>
            </w:r>
          </w:p>
        </w:tc>
        <w:tc>
          <w:tcPr>
            <w:tcW w:w="848" w:type="dxa"/>
            <w:vAlign w:val="center"/>
          </w:tcPr>
          <w:p w14:paraId="2B12A28F" w14:textId="77777777" w:rsidR="005D58C8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4F31DD2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CBBAE8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BCE4A46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0419CE" w14:textId="77777777" w:rsidR="005D58C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2C5E940E" w14:textId="77777777" w:rsidR="005D58C8" w:rsidRDefault="00000000">
            <w:r>
              <w:t>－</w:t>
            </w:r>
          </w:p>
        </w:tc>
      </w:tr>
      <w:tr w:rsidR="005D58C8" w14:paraId="15B6EF4C" w14:textId="77777777">
        <w:tc>
          <w:tcPr>
            <w:tcW w:w="3345" w:type="dxa"/>
            <w:vAlign w:val="center"/>
          </w:tcPr>
          <w:p w14:paraId="3DABACC9" w14:textId="77777777" w:rsidR="005D58C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107C0C" w14:textId="77777777" w:rsidR="005D58C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973E12D" w14:textId="77777777" w:rsidR="005D58C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D926F43" w14:textId="77777777" w:rsidR="005D58C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5C3371C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25D183" w14:textId="77777777" w:rsidR="005D58C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EE36C1A" w14:textId="77777777" w:rsidR="005D58C8" w:rsidRDefault="00000000">
            <w:r>
              <w:t>1.186</w:t>
            </w:r>
          </w:p>
        </w:tc>
      </w:tr>
      <w:tr w:rsidR="005D58C8" w14:paraId="7378A58D" w14:textId="77777777">
        <w:tc>
          <w:tcPr>
            <w:tcW w:w="3345" w:type="dxa"/>
            <w:vAlign w:val="center"/>
          </w:tcPr>
          <w:p w14:paraId="260705E3" w14:textId="77777777" w:rsidR="005D58C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798FAE" w14:textId="77777777" w:rsidR="005D58C8" w:rsidRDefault="00000000">
            <w:r>
              <w:t>178</w:t>
            </w:r>
          </w:p>
        </w:tc>
        <w:tc>
          <w:tcPr>
            <w:tcW w:w="1075" w:type="dxa"/>
            <w:vAlign w:val="center"/>
          </w:tcPr>
          <w:p w14:paraId="308A0B96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EB3942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D00628E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2D1C9A9" w14:textId="77777777" w:rsidR="005D58C8" w:rsidRDefault="00000000">
            <w:r>
              <w:t>0.495</w:t>
            </w:r>
          </w:p>
        </w:tc>
        <w:tc>
          <w:tcPr>
            <w:tcW w:w="1064" w:type="dxa"/>
            <w:vAlign w:val="center"/>
          </w:tcPr>
          <w:p w14:paraId="05323DC7" w14:textId="77777777" w:rsidR="005D58C8" w:rsidRDefault="00000000">
            <w:r>
              <w:t>1.863</w:t>
            </w:r>
          </w:p>
        </w:tc>
      </w:tr>
      <w:tr w:rsidR="005D58C8" w14:paraId="12C9E475" w14:textId="77777777">
        <w:tc>
          <w:tcPr>
            <w:tcW w:w="3345" w:type="dxa"/>
            <w:shd w:val="clear" w:color="auto" w:fill="E6E6E6"/>
            <w:vAlign w:val="center"/>
          </w:tcPr>
          <w:p w14:paraId="7673FD24" w14:textId="77777777" w:rsidR="005D58C8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AC35612" w14:textId="77777777" w:rsidR="005D58C8" w:rsidRDefault="00000000">
            <w:pPr>
              <w:jc w:val="center"/>
            </w:pPr>
            <w:r>
              <w:t>1.40</w:t>
            </w:r>
          </w:p>
        </w:tc>
      </w:tr>
    </w:tbl>
    <w:p w14:paraId="664E0FE7" w14:textId="77777777" w:rsidR="005D58C8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非控温房间楼板构造一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58C8" w14:paraId="7D84B38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C501FC" w14:textId="77777777" w:rsidR="005D58C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E9FE0F" w14:textId="77777777" w:rsidR="005D58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C4534D" w14:textId="77777777" w:rsidR="005D58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BC8040" w14:textId="77777777" w:rsidR="005D58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90D178" w14:textId="77777777" w:rsidR="005D58C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C0C79A" w14:textId="77777777" w:rsidR="005D58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B64513" w14:textId="77777777" w:rsidR="005D58C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58C8" w14:paraId="4C1A84F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E93DA1" w14:textId="77777777" w:rsidR="005D58C8" w:rsidRDefault="005D58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EE2AD3" w14:textId="77777777" w:rsidR="005D58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D9240" w14:textId="77777777" w:rsidR="005D58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0AAE4" w14:textId="77777777" w:rsidR="005D58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8E098" w14:textId="77777777" w:rsidR="005D58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CF320" w14:textId="77777777" w:rsidR="005D58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17C62E" w14:textId="77777777" w:rsidR="005D58C8" w:rsidRDefault="00000000">
            <w:pPr>
              <w:jc w:val="center"/>
            </w:pPr>
            <w:r>
              <w:t>D=R*S</w:t>
            </w:r>
          </w:p>
        </w:tc>
      </w:tr>
      <w:tr w:rsidR="005D58C8" w14:paraId="1CD34BD9" w14:textId="77777777">
        <w:tc>
          <w:tcPr>
            <w:tcW w:w="3345" w:type="dxa"/>
            <w:vAlign w:val="center"/>
          </w:tcPr>
          <w:p w14:paraId="306CB32E" w14:textId="77777777" w:rsidR="005D58C8" w:rsidRDefault="00000000">
            <w:r>
              <w:t>饰面层</w:t>
            </w:r>
          </w:p>
        </w:tc>
        <w:tc>
          <w:tcPr>
            <w:tcW w:w="848" w:type="dxa"/>
            <w:vAlign w:val="center"/>
          </w:tcPr>
          <w:p w14:paraId="5522BA4F" w14:textId="77777777" w:rsidR="005D58C8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052574B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EBB5FB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AB140F1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152076" w14:textId="77777777" w:rsidR="005D58C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5E8B3092" w14:textId="77777777" w:rsidR="005D58C8" w:rsidRDefault="00000000">
            <w:r>
              <w:t>－</w:t>
            </w:r>
          </w:p>
        </w:tc>
      </w:tr>
      <w:tr w:rsidR="005D58C8" w14:paraId="0A50CDE2" w14:textId="77777777">
        <w:tc>
          <w:tcPr>
            <w:tcW w:w="3345" w:type="dxa"/>
            <w:vAlign w:val="center"/>
          </w:tcPr>
          <w:p w14:paraId="71119281" w14:textId="77777777" w:rsidR="005D58C8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4A2E546D" w14:textId="77777777" w:rsidR="005D58C8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E69B349" w14:textId="77777777" w:rsidR="005D58C8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80FE19E" w14:textId="77777777" w:rsidR="005D58C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44F4C08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249C62" w14:textId="77777777" w:rsidR="005D58C8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4902E65" w14:textId="77777777" w:rsidR="005D58C8" w:rsidRDefault="00000000">
            <w:r>
              <w:t>0.407</w:t>
            </w:r>
          </w:p>
        </w:tc>
      </w:tr>
      <w:tr w:rsidR="005D58C8" w14:paraId="4729702A" w14:textId="77777777">
        <w:tc>
          <w:tcPr>
            <w:tcW w:w="3345" w:type="dxa"/>
            <w:vAlign w:val="center"/>
          </w:tcPr>
          <w:p w14:paraId="58F70DDF" w14:textId="77777777" w:rsidR="005D58C8" w:rsidRDefault="00000000">
            <w:r>
              <w:t>塑料膜浮铺</w:t>
            </w:r>
          </w:p>
        </w:tc>
        <w:tc>
          <w:tcPr>
            <w:tcW w:w="848" w:type="dxa"/>
            <w:vAlign w:val="center"/>
          </w:tcPr>
          <w:p w14:paraId="18DC1BC0" w14:textId="77777777" w:rsidR="005D58C8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F215244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C5DD969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76A81C3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00EFE7" w14:textId="77777777" w:rsidR="005D58C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2B00577F" w14:textId="77777777" w:rsidR="005D58C8" w:rsidRDefault="00000000">
            <w:r>
              <w:t>－</w:t>
            </w:r>
          </w:p>
        </w:tc>
      </w:tr>
      <w:tr w:rsidR="005D58C8" w14:paraId="2371CE39" w14:textId="77777777">
        <w:tc>
          <w:tcPr>
            <w:tcW w:w="3345" w:type="dxa"/>
            <w:vAlign w:val="center"/>
          </w:tcPr>
          <w:p w14:paraId="1BC0CA9C" w14:textId="77777777" w:rsidR="005D58C8" w:rsidRDefault="00000000">
            <w:r>
              <w:t>挤塑聚苯乙烯泡沫板</w:t>
            </w:r>
          </w:p>
        </w:tc>
        <w:tc>
          <w:tcPr>
            <w:tcW w:w="848" w:type="dxa"/>
            <w:vAlign w:val="center"/>
          </w:tcPr>
          <w:p w14:paraId="4E2983DC" w14:textId="77777777" w:rsidR="005D58C8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29B469D0" w14:textId="77777777" w:rsidR="005D58C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94C10B4" w14:textId="77777777" w:rsidR="005D58C8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46298F73" w14:textId="77777777" w:rsidR="005D58C8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4371023F" w14:textId="77777777" w:rsidR="005D58C8" w:rsidRDefault="00000000">
            <w:r>
              <w:t>0.400</w:t>
            </w:r>
          </w:p>
        </w:tc>
        <w:tc>
          <w:tcPr>
            <w:tcW w:w="1064" w:type="dxa"/>
            <w:vAlign w:val="center"/>
          </w:tcPr>
          <w:p w14:paraId="61701210" w14:textId="77777777" w:rsidR="005D58C8" w:rsidRDefault="00000000">
            <w:r>
              <w:t>0.270</w:t>
            </w:r>
          </w:p>
        </w:tc>
      </w:tr>
      <w:tr w:rsidR="005D58C8" w14:paraId="5CF6FFDC" w14:textId="77777777">
        <w:tc>
          <w:tcPr>
            <w:tcW w:w="3345" w:type="dxa"/>
            <w:vAlign w:val="center"/>
          </w:tcPr>
          <w:p w14:paraId="60013573" w14:textId="77777777" w:rsidR="005D58C8" w:rsidRDefault="00000000">
            <w:r>
              <w:t>隔声垫层</w:t>
            </w:r>
          </w:p>
        </w:tc>
        <w:tc>
          <w:tcPr>
            <w:tcW w:w="848" w:type="dxa"/>
            <w:vAlign w:val="center"/>
          </w:tcPr>
          <w:p w14:paraId="296C6754" w14:textId="77777777" w:rsidR="005D58C8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EC4C03B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0F728D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4AA39E6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17C32FA" w14:textId="77777777" w:rsidR="005D58C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54BC7590" w14:textId="77777777" w:rsidR="005D58C8" w:rsidRDefault="00000000">
            <w:r>
              <w:t>－</w:t>
            </w:r>
          </w:p>
        </w:tc>
      </w:tr>
      <w:tr w:rsidR="005D58C8" w14:paraId="559B40F1" w14:textId="77777777">
        <w:tc>
          <w:tcPr>
            <w:tcW w:w="3345" w:type="dxa"/>
            <w:vAlign w:val="center"/>
          </w:tcPr>
          <w:p w14:paraId="0AC28001" w14:textId="77777777" w:rsidR="005D58C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B55B1C" w14:textId="77777777" w:rsidR="005D58C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2753C94" w14:textId="77777777" w:rsidR="005D58C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6A1D9D3" w14:textId="77777777" w:rsidR="005D58C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A2E483F" w14:textId="77777777" w:rsidR="005D58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96757F" w14:textId="77777777" w:rsidR="005D58C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3267675" w14:textId="77777777" w:rsidR="005D58C8" w:rsidRDefault="00000000">
            <w:r>
              <w:t>1.186</w:t>
            </w:r>
          </w:p>
        </w:tc>
      </w:tr>
      <w:tr w:rsidR="005D58C8" w14:paraId="0C7A8A06" w14:textId="77777777">
        <w:tc>
          <w:tcPr>
            <w:tcW w:w="3345" w:type="dxa"/>
            <w:vAlign w:val="center"/>
          </w:tcPr>
          <w:p w14:paraId="4017409B" w14:textId="77777777" w:rsidR="005D58C8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165918" w14:textId="77777777" w:rsidR="005D58C8" w:rsidRDefault="00000000">
            <w:r>
              <w:t>178</w:t>
            </w:r>
          </w:p>
        </w:tc>
        <w:tc>
          <w:tcPr>
            <w:tcW w:w="1075" w:type="dxa"/>
            <w:vAlign w:val="center"/>
          </w:tcPr>
          <w:p w14:paraId="0F64BEF2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FDF97F" w14:textId="77777777" w:rsidR="005D58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8593DB9" w14:textId="77777777" w:rsidR="005D58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A1D214" w14:textId="77777777" w:rsidR="005D58C8" w:rsidRDefault="00000000">
            <w:r>
              <w:t>0.495</w:t>
            </w:r>
          </w:p>
        </w:tc>
        <w:tc>
          <w:tcPr>
            <w:tcW w:w="1064" w:type="dxa"/>
            <w:vAlign w:val="center"/>
          </w:tcPr>
          <w:p w14:paraId="65050415" w14:textId="77777777" w:rsidR="005D58C8" w:rsidRDefault="00000000">
            <w:r>
              <w:t>1.863</w:t>
            </w:r>
          </w:p>
        </w:tc>
      </w:tr>
      <w:tr w:rsidR="005D58C8" w14:paraId="6B6989F9" w14:textId="77777777">
        <w:tc>
          <w:tcPr>
            <w:tcW w:w="3345" w:type="dxa"/>
            <w:shd w:val="clear" w:color="auto" w:fill="E6E6E6"/>
            <w:vAlign w:val="center"/>
          </w:tcPr>
          <w:p w14:paraId="540DCD56" w14:textId="77777777" w:rsidR="005D58C8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08B4F2F" w14:textId="77777777" w:rsidR="005D58C8" w:rsidRDefault="00000000">
            <w:pPr>
              <w:jc w:val="center"/>
            </w:pPr>
            <w:r>
              <w:t>1.40</w:t>
            </w:r>
          </w:p>
        </w:tc>
      </w:tr>
    </w:tbl>
    <w:p w14:paraId="4ADF15BC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楼板平均热工特性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5D58C8" w14:paraId="2BAFD650" w14:textId="77777777">
        <w:tc>
          <w:tcPr>
            <w:tcW w:w="3345" w:type="dxa"/>
            <w:shd w:val="clear" w:color="auto" w:fill="E6E6E6"/>
            <w:vAlign w:val="center"/>
          </w:tcPr>
          <w:p w14:paraId="6B51A5EF" w14:textId="77777777" w:rsidR="005D58C8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57BD75" w14:textId="77777777" w:rsidR="005D58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0C0041" w14:textId="77777777" w:rsidR="005D58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6A7293C7" w14:textId="77777777" w:rsidR="005D58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89C3526" w14:textId="77777777" w:rsidR="005D58C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</w:tr>
      <w:tr w:rsidR="005D58C8" w14:paraId="1971E849" w14:textId="77777777">
        <w:tc>
          <w:tcPr>
            <w:tcW w:w="3345" w:type="dxa"/>
            <w:vAlign w:val="center"/>
          </w:tcPr>
          <w:p w14:paraId="13BD76EF" w14:textId="77777777" w:rsidR="005D58C8" w:rsidRDefault="00000000">
            <w:r>
              <w:t>控温房间楼板构造一</w:t>
            </w:r>
          </w:p>
        </w:tc>
        <w:tc>
          <w:tcPr>
            <w:tcW w:w="990" w:type="dxa"/>
            <w:vAlign w:val="center"/>
          </w:tcPr>
          <w:p w14:paraId="66886751" w14:textId="77777777" w:rsidR="005D58C8" w:rsidRDefault="00000000">
            <w:r>
              <w:t>2865.72</w:t>
            </w:r>
          </w:p>
        </w:tc>
        <w:tc>
          <w:tcPr>
            <w:tcW w:w="950" w:type="dxa"/>
            <w:vAlign w:val="center"/>
          </w:tcPr>
          <w:p w14:paraId="19F08CFB" w14:textId="77777777" w:rsidR="005D58C8" w:rsidRDefault="00000000">
            <w:r>
              <w:t>0.909</w:t>
            </w:r>
          </w:p>
        </w:tc>
        <w:tc>
          <w:tcPr>
            <w:tcW w:w="2023" w:type="dxa"/>
            <w:vAlign w:val="center"/>
          </w:tcPr>
          <w:p w14:paraId="3C5D4B01" w14:textId="77777777" w:rsidR="005D58C8" w:rsidRDefault="00000000">
            <w:r>
              <w:t>1.40</w:t>
            </w:r>
          </w:p>
        </w:tc>
        <w:tc>
          <w:tcPr>
            <w:tcW w:w="2023" w:type="dxa"/>
            <w:vAlign w:val="center"/>
          </w:tcPr>
          <w:p w14:paraId="62134CB0" w14:textId="77777777" w:rsidR="005D58C8" w:rsidRDefault="00000000">
            <w:r>
              <w:t>1.86</w:t>
            </w:r>
          </w:p>
        </w:tc>
      </w:tr>
      <w:tr w:rsidR="005D58C8" w14:paraId="0B10BE93" w14:textId="77777777">
        <w:tc>
          <w:tcPr>
            <w:tcW w:w="3345" w:type="dxa"/>
            <w:vAlign w:val="center"/>
          </w:tcPr>
          <w:p w14:paraId="41E90506" w14:textId="77777777" w:rsidR="005D58C8" w:rsidRDefault="00000000">
            <w:r>
              <w:t>非控温房间楼板构造一</w:t>
            </w:r>
          </w:p>
        </w:tc>
        <w:tc>
          <w:tcPr>
            <w:tcW w:w="990" w:type="dxa"/>
            <w:vAlign w:val="center"/>
          </w:tcPr>
          <w:p w14:paraId="23727C1E" w14:textId="77777777" w:rsidR="005D58C8" w:rsidRDefault="00000000">
            <w:r>
              <w:t>288.00</w:t>
            </w:r>
          </w:p>
        </w:tc>
        <w:tc>
          <w:tcPr>
            <w:tcW w:w="950" w:type="dxa"/>
            <w:vAlign w:val="center"/>
          </w:tcPr>
          <w:p w14:paraId="7A104291" w14:textId="77777777" w:rsidR="005D58C8" w:rsidRDefault="00000000">
            <w:r>
              <w:t>0.091</w:t>
            </w:r>
          </w:p>
        </w:tc>
        <w:tc>
          <w:tcPr>
            <w:tcW w:w="2023" w:type="dxa"/>
            <w:vAlign w:val="center"/>
          </w:tcPr>
          <w:p w14:paraId="5CD6B34E" w14:textId="77777777" w:rsidR="005D58C8" w:rsidRDefault="00000000">
            <w:r>
              <w:t>1.40</w:t>
            </w:r>
          </w:p>
        </w:tc>
        <w:tc>
          <w:tcPr>
            <w:tcW w:w="2023" w:type="dxa"/>
            <w:vAlign w:val="center"/>
          </w:tcPr>
          <w:p w14:paraId="33A99047" w14:textId="77777777" w:rsidR="005D58C8" w:rsidRDefault="00000000">
            <w:r>
              <w:t>1.86</w:t>
            </w:r>
          </w:p>
        </w:tc>
      </w:tr>
      <w:tr w:rsidR="005D58C8" w14:paraId="1FB04810" w14:textId="77777777">
        <w:tc>
          <w:tcPr>
            <w:tcW w:w="3345" w:type="dxa"/>
            <w:vAlign w:val="center"/>
          </w:tcPr>
          <w:p w14:paraId="1C6BCB85" w14:textId="77777777" w:rsidR="005D58C8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6E6B770B" w14:textId="77777777" w:rsidR="005D58C8" w:rsidRDefault="00000000">
            <w:r>
              <w:t>3153.72</w:t>
            </w:r>
          </w:p>
        </w:tc>
        <w:tc>
          <w:tcPr>
            <w:tcW w:w="950" w:type="dxa"/>
            <w:vAlign w:val="center"/>
          </w:tcPr>
          <w:p w14:paraId="2BC2D702" w14:textId="77777777" w:rsidR="005D58C8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14:paraId="6CBF44DC" w14:textId="77777777" w:rsidR="005D58C8" w:rsidRDefault="00000000">
            <w:r>
              <w:t>1.40</w:t>
            </w:r>
          </w:p>
        </w:tc>
        <w:tc>
          <w:tcPr>
            <w:tcW w:w="2023" w:type="dxa"/>
            <w:vAlign w:val="center"/>
          </w:tcPr>
          <w:p w14:paraId="00C1A3A9" w14:textId="77777777" w:rsidR="005D58C8" w:rsidRDefault="00000000">
            <w:r>
              <w:t>1.86</w:t>
            </w:r>
          </w:p>
        </w:tc>
      </w:tr>
      <w:tr w:rsidR="005D58C8" w14:paraId="5A0580B7" w14:textId="77777777">
        <w:tc>
          <w:tcPr>
            <w:tcW w:w="3345" w:type="dxa"/>
            <w:shd w:val="clear" w:color="auto" w:fill="E6E6E6"/>
            <w:vAlign w:val="center"/>
          </w:tcPr>
          <w:p w14:paraId="48C95419" w14:textId="77777777" w:rsidR="005D58C8" w:rsidRDefault="00000000">
            <w:r>
              <w:t>标准依据</w:t>
            </w:r>
          </w:p>
        </w:tc>
        <w:tc>
          <w:tcPr>
            <w:tcW w:w="5986" w:type="dxa"/>
            <w:gridSpan w:val="4"/>
          </w:tcPr>
          <w:p w14:paraId="6EAC1098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D58C8" w14:paraId="6D46A345" w14:textId="77777777">
        <w:tc>
          <w:tcPr>
            <w:tcW w:w="3345" w:type="dxa"/>
            <w:shd w:val="clear" w:color="auto" w:fill="E6E6E6"/>
            <w:vAlign w:val="center"/>
          </w:tcPr>
          <w:p w14:paraId="2027E318" w14:textId="77777777" w:rsidR="005D58C8" w:rsidRDefault="00000000">
            <w:r>
              <w:t>标准要求</w:t>
            </w:r>
          </w:p>
        </w:tc>
        <w:tc>
          <w:tcPr>
            <w:tcW w:w="5986" w:type="dxa"/>
            <w:gridSpan w:val="4"/>
          </w:tcPr>
          <w:p w14:paraId="353FD7CD" w14:textId="77777777" w:rsidR="005D58C8" w:rsidRDefault="00000000">
            <w:r>
              <w:t>K≤1.8</w:t>
            </w:r>
          </w:p>
        </w:tc>
      </w:tr>
      <w:tr w:rsidR="005D58C8" w14:paraId="0EF322FF" w14:textId="77777777">
        <w:tc>
          <w:tcPr>
            <w:tcW w:w="3345" w:type="dxa"/>
            <w:shd w:val="clear" w:color="auto" w:fill="E6E6E6"/>
            <w:vAlign w:val="center"/>
          </w:tcPr>
          <w:p w14:paraId="49F27910" w14:textId="77777777" w:rsidR="005D58C8" w:rsidRDefault="00000000">
            <w:r>
              <w:t>结论</w:t>
            </w:r>
          </w:p>
        </w:tc>
        <w:tc>
          <w:tcPr>
            <w:tcW w:w="5986" w:type="dxa"/>
            <w:gridSpan w:val="4"/>
          </w:tcPr>
          <w:p w14:paraId="761B4356" w14:textId="77777777" w:rsidR="005D58C8" w:rsidRDefault="00000000">
            <w:r>
              <w:t>满足</w:t>
            </w:r>
          </w:p>
        </w:tc>
      </w:tr>
    </w:tbl>
    <w:p w14:paraId="209241B8" w14:textId="77777777" w:rsidR="005D58C8" w:rsidRDefault="005D58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EFE259" w14:textId="77777777" w:rsidR="005D58C8" w:rsidRDefault="00000000">
      <w:pPr>
        <w:pStyle w:val="2"/>
        <w:widowControl w:val="0"/>
        <w:rPr>
          <w:kern w:val="2"/>
        </w:rPr>
      </w:pPr>
      <w:bookmarkStart w:id="50" w:name="_Toc31200"/>
      <w:r>
        <w:rPr>
          <w:kern w:val="2"/>
        </w:rPr>
        <w:t>通往封闭空间的户门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5D58C8" w14:paraId="7A7F193E" w14:textId="77777777">
        <w:tc>
          <w:tcPr>
            <w:tcW w:w="2739" w:type="dxa"/>
            <w:shd w:val="clear" w:color="auto" w:fill="E6E6E6"/>
            <w:vAlign w:val="center"/>
          </w:tcPr>
          <w:p w14:paraId="7ECB3423" w14:textId="77777777" w:rsidR="005D58C8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49C31AD" w14:textId="77777777" w:rsidR="005D58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72AA992" w14:textId="77777777" w:rsidR="005D58C8" w:rsidRDefault="00000000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0AB7F2DA" w14:textId="77777777" w:rsidR="005D58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DEC3A22" w14:textId="77777777" w:rsidR="005D58C8" w:rsidRDefault="00000000">
            <w:pPr>
              <w:jc w:val="center"/>
            </w:pPr>
            <w:r>
              <w:t>是否满足</w:t>
            </w:r>
          </w:p>
        </w:tc>
      </w:tr>
      <w:tr w:rsidR="005D58C8" w14:paraId="32CB5402" w14:textId="77777777">
        <w:tc>
          <w:tcPr>
            <w:tcW w:w="2739" w:type="dxa"/>
            <w:vAlign w:val="center"/>
          </w:tcPr>
          <w:p w14:paraId="78F85921" w14:textId="77777777" w:rsidR="005D58C8" w:rsidRDefault="00000000">
            <w:r>
              <w:t>单层实体门</w:t>
            </w:r>
          </w:p>
        </w:tc>
        <w:tc>
          <w:tcPr>
            <w:tcW w:w="1358" w:type="dxa"/>
            <w:vAlign w:val="center"/>
          </w:tcPr>
          <w:p w14:paraId="6A803FB2" w14:textId="77777777" w:rsidR="005D58C8" w:rsidRDefault="00000000">
            <w:r>
              <w:t>135.52</w:t>
            </w:r>
          </w:p>
        </w:tc>
        <w:tc>
          <w:tcPr>
            <w:tcW w:w="1471" w:type="dxa"/>
            <w:vAlign w:val="center"/>
          </w:tcPr>
          <w:p w14:paraId="5518817B" w14:textId="77777777" w:rsidR="005D58C8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282C2227" w14:textId="77777777" w:rsidR="005D58C8" w:rsidRDefault="00000000">
            <w:r>
              <w:t>2.00</w:t>
            </w:r>
          </w:p>
        </w:tc>
        <w:tc>
          <w:tcPr>
            <w:tcW w:w="1471" w:type="dxa"/>
            <w:vAlign w:val="center"/>
          </w:tcPr>
          <w:p w14:paraId="4026FD2C" w14:textId="77777777" w:rsidR="005D58C8" w:rsidRDefault="00000000">
            <w:r>
              <w:t>满足</w:t>
            </w:r>
          </w:p>
        </w:tc>
      </w:tr>
      <w:tr w:rsidR="005D58C8" w14:paraId="46E35745" w14:textId="77777777">
        <w:tc>
          <w:tcPr>
            <w:tcW w:w="2739" w:type="dxa"/>
            <w:shd w:val="clear" w:color="auto" w:fill="E6E6E6"/>
            <w:vAlign w:val="center"/>
          </w:tcPr>
          <w:p w14:paraId="3D628E18" w14:textId="77777777" w:rsidR="005D58C8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08F1FF7F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D58C8" w14:paraId="6EB908CB" w14:textId="77777777">
        <w:tc>
          <w:tcPr>
            <w:tcW w:w="2739" w:type="dxa"/>
            <w:shd w:val="clear" w:color="auto" w:fill="E6E6E6"/>
            <w:vAlign w:val="center"/>
          </w:tcPr>
          <w:p w14:paraId="1A97CB62" w14:textId="77777777" w:rsidR="005D58C8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4C6235DC" w14:textId="77777777" w:rsidR="005D58C8" w:rsidRDefault="00000000">
            <w:r>
              <w:t>K≤2.0</w:t>
            </w:r>
          </w:p>
        </w:tc>
      </w:tr>
      <w:tr w:rsidR="005D58C8" w14:paraId="7A89264F" w14:textId="77777777">
        <w:tc>
          <w:tcPr>
            <w:tcW w:w="2739" w:type="dxa"/>
            <w:shd w:val="clear" w:color="auto" w:fill="E6E6E6"/>
            <w:vAlign w:val="center"/>
          </w:tcPr>
          <w:p w14:paraId="4B9345B6" w14:textId="77777777" w:rsidR="005D58C8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6BE63B98" w14:textId="77777777" w:rsidR="005D58C8" w:rsidRDefault="00000000">
            <w:r>
              <w:t>满足</w:t>
            </w:r>
          </w:p>
        </w:tc>
      </w:tr>
    </w:tbl>
    <w:p w14:paraId="7A8F9AB5" w14:textId="77777777" w:rsidR="005D58C8" w:rsidRDefault="00000000">
      <w:pPr>
        <w:pStyle w:val="2"/>
        <w:widowControl w:val="0"/>
        <w:rPr>
          <w:kern w:val="2"/>
        </w:rPr>
      </w:pPr>
      <w:bookmarkStart w:id="51" w:name="_Toc12964"/>
      <w:r>
        <w:rPr>
          <w:kern w:val="2"/>
        </w:rPr>
        <w:t>通往非封闭空间或户外的户门</w:t>
      </w:r>
      <w:bookmarkEnd w:id="51"/>
    </w:p>
    <w:p w14:paraId="722F1540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34F3010" w14:textId="77777777" w:rsidR="005D58C8" w:rsidRDefault="00000000">
      <w:pPr>
        <w:pStyle w:val="2"/>
        <w:widowControl w:val="0"/>
        <w:rPr>
          <w:kern w:val="2"/>
        </w:rPr>
      </w:pPr>
      <w:bookmarkStart w:id="52" w:name="_Toc1748"/>
      <w:r>
        <w:rPr>
          <w:kern w:val="2"/>
        </w:rPr>
        <w:t>外窗热工</w:t>
      </w:r>
      <w:bookmarkEnd w:id="52"/>
    </w:p>
    <w:p w14:paraId="5FF39A5F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5D58C8" w14:paraId="258135DF" w14:textId="77777777">
        <w:tc>
          <w:tcPr>
            <w:tcW w:w="792" w:type="dxa"/>
            <w:shd w:val="clear" w:color="auto" w:fill="E6E6E6"/>
            <w:vAlign w:val="center"/>
          </w:tcPr>
          <w:p w14:paraId="1F761012" w14:textId="77777777" w:rsidR="005D58C8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0F53490D" w14:textId="77777777" w:rsidR="005D58C8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9262848" w14:textId="77777777" w:rsidR="005D58C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7E3FA3F" w14:textId="77777777" w:rsidR="005D58C8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003FD2F" w14:textId="77777777" w:rsidR="005D58C8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414B3B0" w14:textId="77777777" w:rsidR="005D58C8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393E48F2" w14:textId="77777777" w:rsidR="005D58C8" w:rsidRDefault="00000000">
            <w:pPr>
              <w:jc w:val="center"/>
            </w:pPr>
            <w:r>
              <w:t>数据来源</w:t>
            </w:r>
          </w:p>
        </w:tc>
      </w:tr>
      <w:tr w:rsidR="005D58C8" w14:paraId="65ECE163" w14:textId="77777777">
        <w:tc>
          <w:tcPr>
            <w:tcW w:w="792" w:type="dxa"/>
            <w:vMerge w:val="restart"/>
            <w:vAlign w:val="center"/>
          </w:tcPr>
          <w:p w14:paraId="68FC6A33" w14:textId="77777777" w:rsidR="005D58C8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36831D97" w14:textId="77777777" w:rsidR="005D58C8" w:rsidRDefault="00000000">
            <w:r>
              <w:t>平开隔热铝合金窗</w:t>
            </w:r>
            <w:r>
              <w:t>(34mm</w:t>
            </w:r>
            <w:r>
              <w:t>隔热条</w:t>
            </w:r>
            <w:r>
              <w:t>)[5+12Ar+5+12Ar+5(</w:t>
            </w:r>
            <w:r>
              <w:t>暖边</w:t>
            </w:r>
            <w:r>
              <w:t>)]</w:t>
            </w:r>
          </w:p>
        </w:tc>
        <w:tc>
          <w:tcPr>
            <w:tcW w:w="826" w:type="dxa"/>
            <w:vAlign w:val="center"/>
          </w:tcPr>
          <w:p w14:paraId="5F12F562" w14:textId="77777777" w:rsidR="005D58C8" w:rsidRDefault="00000000">
            <w:r>
              <w:t>186</w:t>
            </w:r>
          </w:p>
        </w:tc>
        <w:tc>
          <w:tcPr>
            <w:tcW w:w="832" w:type="dxa"/>
            <w:vAlign w:val="center"/>
          </w:tcPr>
          <w:p w14:paraId="755C8E09" w14:textId="77777777" w:rsidR="005D58C8" w:rsidRDefault="00000000">
            <w:r>
              <w:t>1.70</w:t>
            </w:r>
          </w:p>
        </w:tc>
        <w:tc>
          <w:tcPr>
            <w:tcW w:w="1069" w:type="dxa"/>
            <w:vAlign w:val="center"/>
          </w:tcPr>
          <w:p w14:paraId="7AC1DC83" w14:textId="77777777" w:rsidR="005D58C8" w:rsidRDefault="00000000">
            <w:r>
              <w:t>0.64</w:t>
            </w:r>
          </w:p>
        </w:tc>
        <w:tc>
          <w:tcPr>
            <w:tcW w:w="956" w:type="dxa"/>
            <w:vAlign w:val="center"/>
          </w:tcPr>
          <w:p w14:paraId="7A35877F" w14:textId="77777777" w:rsidR="005D58C8" w:rsidRDefault="00000000">
            <w:r>
              <w:t>0.720</w:t>
            </w:r>
          </w:p>
        </w:tc>
        <w:tc>
          <w:tcPr>
            <w:tcW w:w="2252" w:type="dxa"/>
            <w:vAlign w:val="center"/>
          </w:tcPr>
          <w:p w14:paraId="729C015A" w14:textId="77777777" w:rsidR="005D58C8" w:rsidRDefault="00000000">
            <w:r>
              <w:t>江苏居住建筑热环境与节能设计标准</w:t>
            </w:r>
            <w:r>
              <w:t xml:space="preserve"> DB32/4066-2021</w:t>
            </w:r>
          </w:p>
        </w:tc>
      </w:tr>
      <w:tr w:rsidR="005D58C8" w14:paraId="7C3E2E92" w14:textId="77777777">
        <w:tc>
          <w:tcPr>
            <w:tcW w:w="792" w:type="dxa"/>
            <w:vMerge/>
            <w:vAlign w:val="center"/>
          </w:tcPr>
          <w:p w14:paraId="4B8F915E" w14:textId="77777777" w:rsidR="005D58C8" w:rsidRDefault="005D58C8"/>
        </w:tc>
        <w:tc>
          <w:tcPr>
            <w:tcW w:w="2603" w:type="dxa"/>
            <w:vMerge/>
            <w:vAlign w:val="center"/>
          </w:tcPr>
          <w:p w14:paraId="5DC8AD65" w14:textId="77777777" w:rsidR="005D58C8" w:rsidRDefault="005D58C8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76B0EB42" w14:textId="77777777" w:rsidR="005D58C8" w:rsidRDefault="00000000">
            <w:pPr>
              <w:jc w:val="center"/>
            </w:pPr>
            <w:r>
              <w:t>窗编号</w:t>
            </w:r>
          </w:p>
        </w:tc>
      </w:tr>
      <w:tr w:rsidR="005D58C8" w14:paraId="3872988A" w14:textId="77777777">
        <w:tc>
          <w:tcPr>
            <w:tcW w:w="792" w:type="dxa"/>
            <w:vMerge/>
            <w:vAlign w:val="center"/>
          </w:tcPr>
          <w:p w14:paraId="788D90F2" w14:textId="77777777" w:rsidR="005D58C8" w:rsidRDefault="005D58C8"/>
        </w:tc>
        <w:tc>
          <w:tcPr>
            <w:tcW w:w="2603" w:type="dxa"/>
            <w:vMerge/>
            <w:vAlign w:val="center"/>
          </w:tcPr>
          <w:p w14:paraId="69FE8222" w14:textId="77777777" w:rsidR="005D58C8" w:rsidRDefault="005D58C8"/>
        </w:tc>
        <w:tc>
          <w:tcPr>
            <w:tcW w:w="5935" w:type="dxa"/>
            <w:gridSpan w:val="5"/>
            <w:vAlign w:val="center"/>
          </w:tcPr>
          <w:p w14:paraId="63D333AE" w14:textId="77777777" w:rsidR="005D58C8" w:rsidRDefault="00000000">
            <w:r>
              <w:t>C0912</w:t>
            </w:r>
            <w:r>
              <w:t>，</w:t>
            </w:r>
            <w:r>
              <w:t>C0612</w:t>
            </w:r>
            <w:r>
              <w:t>，</w:t>
            </w:r>
            <w:r>
              <w:t>C1215</w:t>
            </w:r>
            <w:r>
              <w:t>，</w:t>
            </w:r>
            <w:r>
              <w:t>C1515</w:t>
            </w:r>
          </w:p>
        </w:tc>
      </w:tr>
      <w:tr w:rsidR="005D58C8" w14:paraId="442EE038" w14:textId="77777777">
        <w:tc>
          <w:tcPr>
            <w:tcW w:w="792" w:type="dxa"/>
            <w:vMerge w:val="restart"/>
            <w:vAlign w:val="center"/>
          </w:tcPr>
          <w:p w14:paraId="1F52C96A" w14:textId="77777777" w:rsidR="005D58C8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4605B4D5" w14:textId="77777777" w:rsidR="005D58C8" w:rsidRDefault="00000000">
            <w:r>
              <w:t>铝合金平开窗三玻两腔高透</w:t>
            </w:r>
            <w:r>
              <w:t>[5+19A(</w:t>
            </w:r>
            <w:r>
              <w:t>中置百叶</w:t>
            </w:r>
            <w:r>
              <w:t>)+5+9A+5</w:t>
            </w:r>
            <w:r>
              <w:t>双银</w:t>
            </w:r>
            <w:r>
              <w:t>Low-E</w:t>
            </w:r>
            <w:r>
              <w:t>暖边</w:t>
            </w:r>
            <w:r>
              <w:t>]</w:t>
            </w:r>
          </w:p>
        </w:tc>
        <w:tc>
          <w:tcPr>
            <w:tcW w:w="826" w:type="dxa"/>
            <w:vAlign w:val="center"/>
          </w:tcPr>
          <w:p w14:paraId="63F73A99" w14:textId="77777777" w:rsidR="005D58C8" w:rsidRDefault="00000000">
            <w:r>
              <w:t>127</w:t>
            </w:r>
          </w:p>
        </w:tc>
        <w:tc>
          <w:tcPr>
            <w:tcW w:w="832" w:type="dxa"/>
            <w:vAlign w:val="center"/>
          </w:tcPr>
          <w:p w14:paraId="1E8FFD04" w14:textId="77777777" w:rsidR="005D58C8" w:rsidRDefault="00000000">
            <w:r>
              <w:t>1.70</w:t>
            </w:r>
          </w:p>
        </w:tc>
        <w:tc>
          <w:tcPr>
            <w:tcW w:w="1069" w:type="dxa"/>
            <w:vAlign w:val="center"/>
          </w:tcPr>
          <w:p w14:paraId="14EA387B" w14:textId="77777777" w:rsidR="005D58C8" w:rsidRDefault="00000000">
            <w:r>
              <w:t>0.52</w:t>
            </w:r>
          </w:p>
        </w:tc>
        <w:tc>
          <w:tcPr>
            <w:tcW w:w="956" w:type="dxa"/>
            <w:vAlign w:val="center"/>
          </w:tcPr>
          <w:p w14:paraId="788578BC" w14:textId="77777777" w:rsidR="005D58C8" w:rsidRDefault="00000000">
            <w:r>
              <w:t>0.600</w:t>
            </w:r>
          </w:p>
        </w:tc>
        <w:tc>
          <w:tcPr>
            <w:tcW w:w="2252" w:type="dxa"/>
            <w:vAlign w:val="center"/>
          </w:tcPr>
          <w:p w14:paraId="3375AB06" w14:textId="77777777" w:rsidR="005D58C8" w:rsidRDefault="00000000">
            <w:r>
              <w:t>DGJ32-J 157-2017</w:t>
            </w:r>
          </w:p>
        </w:tc>
      </w:tr>
      <w:tr w:rsidR="005D58C8" w14:paraId="6B80DAAE" w14:textId="77777777">
        <w:tc>
          <w:tcPr>
            <w:tcW w:w="792" w:type="dxa"/>
            <w:vMerge/>
            <w:vAlign w:val="center"/>
          </w:tcPr>
          <w:p w14:paraId="555C926B" w14:textId="77777777" w:rsidR="005D58C8" w:rsidRDefault="005D58C8"/>
        </w:tc>
        <w:tc>
          <w:tcPr>
            <w:tcW w:w="2603" w:type="dxa"/>
            <w:vMerge/>
            <w:vAlign w:val="center"/>
          </w:tcPr>
          <w:p w14:paraId="5B69F70D" w14:textId="77777777" w:rsidR="005D58C8" w:rsidRDefault="005D58C8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B3781F2" w14:textId="77777777" w:rsidR="005D58C8" w:rsidRDefault="00000000">
            <w:pPr>
              <w:jc w:val="center"/>
            </w:pPr>
            <w:r>
              <w:t>窗编号</w:t>
            </w:r>
          </w:p>
        </w:tc>
      </w:tr>
      <w:tr w:rsidR="005D58C8" w14:paraId="61C96F43" w14:textId="77777777">
        <w:tc>
          <w:tcPr>
            <w:tcW w:w="792" w:type="dxa"/>
            <w:vMerge/>
            <w:vAlign w:val="center"/>
          </w:tcPr>
          <w:p w14:paraId="49524723" w14:textId="77777777" w:rsidR="005D58C8" w:rsidRDefault="005D58C8"/>
        </w:tc>
        <w:tc>
          <w:tcPr>
            <w:tcW w:w="2603" w:type="dxa"/>
            <w:vMerge/>
            <w:vAlign w:val="center"/>
          </w:tcPr>
          <w:p w14:paraId="747FE25A" w14:textId="77777777" w:rsidR="005D58C8" w:rsidRDefault="005D58C8"/>
        </w:tc>
        <w:tc>
          <w:tcPr>
            <w:tcW w:w="5935" w:type="dxa"/>
            <w:gridSpan w:val="5"/>
            <w:vAlign w:val="center"/>
          </w:tcPr>
          <w:p w14:paraId="691B9253" w14:textId="77777777" w:rsidR="005D58C8" w:rsidRDefault="00000000">
            <w:r>
              <w:t>C2415</w:t>
            </w:r>
            <w:r>
              <w:t>，</w:t>
            </w:r>
            <w:r>
              <w:t>C3315</w:t>
            </w:r>
          </w:p>
        </w:tc>
      </w:tr>
    </w:tbl>
    <w:p w14:paraId="07BE59E0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外遮阳类型</w:t>
      </w:r>
    </w:p>
    <w:p w14:paraId="2C8A9582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  <w:r>
        <w:rPr>
          <w:color w:val="000000"/>
          <w:kern w:val="2"/>
          <w:szCs w:val="24"/>
          <w:lang w:val="en-US"/>
        </w:rPr>
        <w:t>.</w:t>
      </w:r>
    </w:p>
    <w:p w14:paraId="5B96595E" w14:textId="77777777" w:rsidR="005D58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p w14:paraId="31EF4D61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</w:t>
      </w:r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075"/>
        <w:gridCol w:w="929"/>
        <w:gridCol w:w="1132"/>
        <w:gridCol w:w="849"/>
        <w:gridCol w:w="849"/>
        <w:gridCol w:w="849"/>
        <w:gridCol w:w="736"/>
        <w:gridCol w:w="849"/>
        <w:gridCol w:w="736"/>
        <w:gridCol w:w="849"/>
      </w:tblGrid>
      <w:tr w:rsidR="005D58C8" w14:paraId="6DF1AE71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44786119" w14:textId="77777777" w:rsidR="005D58C8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5931D445" w14:textId="77777777" w:rsidR="005D58C8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67A95340" w14:textId="77777777" w:rsidR="005D58C8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65EBA593" w14:textId="77777777" w:rsidR="005D58C8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1C3BE4C0" w14:textId="77777777" w:rsidR="005D58C8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40C36641" w14:textId="77777777" w:rsidR="005D58C8" w:rsidRDefault="00000000">
            <w:pPr>
              <w:jc w:val="center"/>
            </w:pPr>
            <w:r>
              <w:t>窗墙比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2336908D" w14:textId="77777777" w:rsidR="005D58C8" w:rsidRDefault="00000000">
            <w:pPr>
              <w:jc w:val="center"/>
            </w:pPr>
            <w:r>
              <w:t>传热系数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7F5428E4" w14:textId="77777777" w:rsidR="005D58C8" w:rsidRDefault="0000000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5AB1B175" w14:textId="77777777" w:rsidR="005D58C8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5D58C8" w14:paraId="3A404443" w14:textId="77777777">
        <w:tc>
          <w:tcPr>
            <w:tcW w:w="735" w:type="dxa"/>
            <w:vMerge/>
            <w:shd w:val="clear" w:color="auto" w:fill="E6E6E6"/>
            <w:vAlign w:val="center"/>
          </w:tcPr>
          <w:p w14:paraId="6BBE1631" w14:textId="77777777" w:rsidR="005D58C8" w:rsidRDefault="005D58C8"/>
        </w:tc>
        <w:tc>
          <w:tcPr>
            <w:tcW w:w="1075" w:type="dxa"/>
            <w:vMerge/>
            <w:shd w:val="clear" w:color="auto" w:fill="E6E6E6"/>
            <w:vAlign w:val="center"/>
          </w:tcPr>
          <w:p w14:paraId="76663A6D" w14:textId="77777777" w:rsidR="005D58C8" w:rsidRDefault="005D58C8"/>
        </w:tc>
        <w:tc>
          <w:tcPr>
            <w:tcW w:w="928" w:type="dxa"/>
            <w:vMerge/>
            <w:shd w:val="clear" w:color="auto" w:fill="E6E6E6"/>
            <w:vAlign w:val="center"/>
          </w:tcPr>
          <w:p w14:paraId="4ADC65B4" w14:textId="77777777" w:rsidR="005D58C8" w:rsidRDefault="005D58C8"/>
        </w:tc>
        <w:tc>
          <w:tcPr>
            <w:tcW w:w="1131" w:type="dxa"/>
            <w:vMerge/>
            <w:shd w:val="clear" w:color="auto" w:fill="E6E6E6"/>
            <w:vAlign w:val="center"/>
          </w:tcPr>
          <w:p w14:paraId="043678D8" w14:textId="77777777" w:rsidR="005D58C8" w:rsidRDefault="005D58C8"/>
        </w:tc>
        <w:tc>
          <w:tcPr>
            <w:tcW w:w="848" w:type="dxa"/>
            <w:vMerge/>
            <w:shd w:val="clear" w:color="auto" w:fill="E6E6E6"/>
            <w:vAlign w:val="center"/>
          </w:tcPr>
          <w:p w14:paraId="38C6B0C4" w14:textId="77777777" w:rsidR="005D58C8" w:rsidRDefault="005D58C8"/>
        </w:tc>
        <w:tc>
          <w:tcPr>
            <w:tcW w:w="848" w:type="dxa"/>
            <w:vMerge/>
            <w:shd w:val="clear" w:color="auto" w:fill="E6E6E6"/>
            <w:vAlign w:val="center"/>
          </w:tcPr>
          <w:p w14:paraId="39780ED1" w14:textId="77777777" w:rsidR="005D58C8" w:rsidRDefault="005D58C8"/>
        </w:tc>
        <w:tc>
          <w:tcPr>
            <w:tcW w:w="848" w:type="dxa"/>
            <w:shd w:val="clear" w:color="auto" w:fill="E6E6E6"/>
            <w:vAlign w:val="center"/>
          </w:tcPr>
          <w:p w14:paraId="4DDD49EE" w14:textId="77777777" w:rsidR="005D58C8" w:rsidRDefault="00000000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D6A1FC7" w14:textId="77777777" w:rsidR="005D58C8" w:rsidRDefault="00000000">
            <w:r>
              <w:t>限值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51F9D9" w14:textId="77777777" w:rsidR="005D58C8" w:rsidRDefault="00000000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2EACA89" w14:textId="77777777" w:rsidR="005D58C8" w:rsidRDefault="00000000">
            <w:r>
              <w:t>限值</w:t>
            </w:r>
          </w:p>
        </w:tc>
        <w:tc>
          <w:tcPr>
            <w:tcW w:w="848" w:type="dxa"/>
            <w:vMerge/>
            <w:shd w:val="clear" w:color="auto" w:fill="E6E6E6"/>
            <w:vAlign w:val="center"/>
          </w:tcPr>
          <w:p w14:paraId="04688EF0" w14:textId="77777777" w:rsidR="005D58C8" w:rsidRDefault="005D58C8"/>
        </w:tc>
      </w:tr>
      <w:tr w:rsidR="005D58C8" w14:paraId="20460F98" w14:textId="77777777">
        <w:tc>
          <w:tcPr>
            <w:tcW w:w="735" w:type="dxa"/>
            <w:vMerge w:val="restart"/>
            <w:vAlign w:val="center"/>
          </w:tcPr>
          <w:p w14:paraId="4E879C37" w14:textId="77777777" w:rsidR="005D58C8" w:rsidRDefault="00000000">
            <w:pPr>
              <w:jc w:val="center"/>
            </w:pPr>
            <w:r>
              <w:t>南向</w:t>
            </w:r>
          </w:p>
        </w:tc>
        <w:tc>
          <w:tcPr>
            <w:tcW w:w="1075" w:type="dxa"/>
            <w:vAlign w:val="center"/>
          </w:tcPr>
          <w:p w14:paraId="4380CB63" w14:textId="77777777" w:rsidR="005D58C8" w:rsidRDefault="00000000">
            <w:pPr>
              <w:jc w:val="center"/>
            </w:pPr>
            <w:r>
              <w:t>1013@1</w:t>
            </w:r>
          </w:p>
        </w:tc>
        <w:tc>
          <w:tcPr>
            <w:tcW w:w="928" w:type="dxa"/>
            <w:vAlign w:val="center"/>
          </w:tcPr>
          <w:p w14:paraId="3F0773E6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1BF61DB7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4BDEC32E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3BF2A36A" w14:textId="77777777" w:rsidR="005D58C8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673DBF8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05CA975B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81D44DE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25E7C514" w14:textId="77777777" w:rsidR="005D58C8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7804E3B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4E1667A0" w14:textId="77777777">
        <w:tc>
          <w:tcPr>
            <w:tcW w:w="735" w:type="dxa"/>
            <w:vMerge/>
            <w:vAlign w:val="center"/>
          </w:tcPr>
          <w:p w14:paraId="3AD0EBBF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BF0DAB2" w14:textId="77777777" w:rsidR="005D58C8" w:rsidRDefault="00000000">
            <w:pPr>
              <w:jc w:val="center"/>
            </w:pPr>
            <w:r>
              <w:t>1014@1</w:t>
            </w:r>
          </w:p>
        </w:tc>
        <w:tc>
          <w:tcPr>
            <w:tcW w:w="928" w:type="dxa"/>
            <w:vAlign w:val="center"/>
          </w:tcPr>
          <w:p w14:paraId="6202D679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21EACAE2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4775FB4B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1436591F" w14:textId="77777777" w:rsidR="005D58C8" w:rsidRDefault="00000000">
            <w:pPr>
              <w:jc w:val="center"/>
            </w:pPr>
            <w:r>
              <w:t>0.39</w:t>
            </w:r>
          </w:p>
        </w:tc>
        <w:tc>
          <w:tcPr>
            <w:tcW w:w="848" w:type="dxa"/>
            <w:vAlign w:val="center"/>
          </w:tcPr>
          <w:p w14:paraId="0405AAD2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876E260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3D75D89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682C1062" w14:textId="77777777" w:rsidR="005D58C8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D7D619B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35C04F8E" w14:textId="77777777">
        <w:tc>
          <w:tcPr>
            <w:tcW w:w="735" w:type="dxa"/>
            <w:vMerge/>
            <w:vAlign w:val="center"/>
          </w:tcPr>
          <w:p w14:paraId="4C9249C1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32448C8" w14:textId="77777777" w:rsidR="005D58C8" w:rsidRDefault="00000000">
            <w:pPr>
              <w:jc w:val="center"/>
            </w:pPr>
            <w:r>
              <w:t>1015@1</w:t>
            </w:r>
          </w:p>
        </w:tc>
        <w:tc>
          <w:tcPr>
            <w:tcW w:w="928" w:type="dxa"/>
            <w:vAlign w:val="center"/>
          </w:tcPr>
          <w:p w14:paraId="4208E810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6ABB8B9F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37E83C7D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63654633" w14:textId="77777777" w:rsidR="005D58C8" w:rsidRDefault="00000000">
            <w:pPr>
              <w:jc w:val="center"/>
            </w:pPr>
            <w:r>
              <w:t>0.39</w:t>
            </w:r>
          </w:p>
        </w:tc>
        <w:tc>
          <w:tcPr>
            <w:tcW w:w="848" w:type="dxa"/>
            <w:vAlign w:val="center"/>
          </w:tcPr>
          <w:p w14:paraId="3F42F49C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06AED599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C4508A6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7F69BFBD" w14:textId="77777777" w:rsidR="005D58C8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6EDA42F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3E19682C" w14:textId="77777777">
        <w:tc>
          <w:tcPr>
            <w:tcW w:w="735" w:type="dxa"/>
            <w:vMerge/>
            <w:vAlign w:val="center"/>
          </w:tcPr>
          <w:p w14:paraId="2DB8C212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3F9EAF5" w14:textId="77777777" w:rsidR="005D58C8" w:rsidRDefault="00000000">
            <w:pPr>
              <w:jc w:val="center"/>
            </w:pPr>
            <w:r>
              <w:t>1016@1</w:t>
            </w:r>
          </w:p>
        </w:tc>
        <w:tc>
          <w:tcPr>
            <w:tcW w:w="928" w:type="dxa"/>
            <w:vAlign w:val="center"/>
          </w:tcPr>
          <w:p w14:paraId="45B7783E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2A8CC80E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75E37947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32B0A1D7" w14:textId="77777777" w:rsidR="005D58C8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3D3D7120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79299F0E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CC7D266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28DF65B4" w14:textId="77777777" w:rsidR="005D58C8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D4D6B48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452367F7" w14:textId="77777777">
        <w:tc>
          <w:tcPr>
            <w:tcW w:w="735" w:type="dxa"/>
            <w:vMerge/>
            <w:vAlign w:val="center"/>
          </w:tcPr>
          <w:p w14:paraId="6FBE309B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E5B953B" w14:textId="77777777" w:rsidR="005D58C8" w:rsidRDefault="00000000">
            <w:pPr>
              <w:jc w:val="center"/>
            </w:pPr>
            <w:r>
              <w:t>1017@1</w:t>
            </w:r>
          </w:p>
        </w:tc>
        <w:tc>
          <w:tcPr>
            <w:tcW w:w="928" w:type="dxa"/>
            <w:vAlign w:val="center"/>
          </w:tcPr>
          <w:p w14:paraId="4A78DA11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19528BBB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0EC73856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0BC905F3" w14:textId="77777777" w:rsidR="005D58C8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39F5F26D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2B620D73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BAAC40D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1130074F" w14:textId="77777777" w:rsidR="005D58C8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A951A6B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413EF58C" w14:textId="77777777">
        <w:tc>
          <w:tcPr>
            <w:tcW w:w="735" w:type="dxa"/>
            <w:vMerge/>
            <w:vAlign w:val="center"/>
          </w:tcPr>
          <w:p w14:paraId="7A585A8D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A96BBAD" w14:textId="77777777" w:rsidR="005D58C8" w:rsidRDefault="00000000">
            <w:pPr>
              <w:jc w:val="center"/>
            </w:pPr>
            <w:r>
              <w:t>1018@1</w:t>
            </w:r>
          </w:p>
        </w:tc>
        <w:tc>
          <w:tcPr>
            <w:tcW w:w="928" w:type="dxa"/>
            <w:vAlign w:val="center"/>
          </w:tcPr>
          <w:p w14:paraId="73AA976A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727FA6DB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26310863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421B75F0" w14:textId="77777777" w:rsidR="005D58C8" w:rsidRDefault="00000000">
            <w:pPr>
              <w:jc w:val="center"/>
            </w:pPr>
            <w:r>
              <w:t>0.39</w:t>
            </w:r>
          </w:p>
        </w:tc>
        <w:tc>
          <w:tcPr>
            <w:tcW w:w="848" w:type="dxa"/>
            <w:vAlign w:val="center"/>
          </w:tcPr>
          <w:p w14:paraId="328845F7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30F0DD0A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235C86FA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2FB2DD18" w14:textId="77777777" w:rsidR="005D58C8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BD8A500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052FEFB1" w14:textId="77777777">
        <w:tc>
          <w:tcPr>
            <w:tcW w:w="735" w:type="dxa"/>
            <w:vMerge/>
            <w:vAlign w:val="center"/>
          </w:tcPr>
          <w:p w14:paraId="275EE223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E16303A" w14:textId="77777777" w:rsidR="005D58C8" w:rsidRDefault="00000000">
            <w:pPr>
              <w:jc w:val="center"/>
            </w:pPr>
            <w:r>
              <w:t>1019@1</w:t>
            </w:r>
          </w:p>
        </w:tc>
        <w:tc>
          <w:tcPr>
            <w:tcW w:w="928" w:type="dxa"/>
            <w:vAlign w:val="center"/>
          </w:tcPr>
          <w:p w14:paraId="34452745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5C0041D4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10EA51F6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08570C15" w14:textId="77777777" w:rsidR="005D58C8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E774092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0FF4EAB2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1DC7758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41DB4C27" w14:textId="77777777" w:rsidR="005D58C8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5053E33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006967D5" w14:textId="77777777">
        <w:tc>
          <w:tcPr>
            <w:tcW w:w="735" w:type="dxa"/>
            <w:vMerge/>
            <w:vAlign w:val="center"/>
          </w:tcPr>
          <w:p w14:paraId="1B0AFF84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FF936DC" w14:textId="77777777" w:rsidR="005D58C8" w:rsidRDefault="00000000">
            <w:pPr>
              <w:jc w:val="center"/>
            </w:pPr>
            <w:r>
              <w:t>1020@1</w:t>
            </w:r>
          </w:p>
        </w:tc>
        <w:tc>
          <w:tcPr>
            <w:tcW w:w="928" w:type="dxa"/>
            <w:vAlign w:val="center"/>
          </w:tcPr>
          <w:p w14:paraId="66BA4978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13A17F9A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35A8E5DA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2B86AACC" w14:textId="77777777" w:rsidR="005D58C8" w:rsidRDefault="00000000">
            <w:pPr>
              <w:jc w:val="center"/>
            </w:pPr>
            <w:r>
              <w:t>0.39</w:t>
            </w:r>
          </w:p>
        </w:tc>
        <w:tc>
          <w:tcPr>
            <w:tcW w:w="848" w:type="dxa"/>
            <w:vAlign w:val="center"/>
          </w:tcPr>
          <w:p w14:paraId="68531C57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7731357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4B9D35C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17EE59B3" w14:textId="77777777" w:rsidR="005D58C8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DF3E372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18231FB7" w14:textId="77777777">
        <w:tc>
          <w:tcPr>
            <w:tcW w:w="735" w:type="dxa"/>
            <w:vMerge/>
            <w:vAlign w:val="center"/>
          </w:tcPr>
          <w:p w14:paraId="66C0FA91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459829E" w14:textId="77777777" w:rsidR="005D58C8" w:rsidRDefault="00000000">
            <w:pPr>
              <w:jc w:val="center"/>
            </w:pPr>
            <w:r>
              <w:t>1037@1</w:t>
            </w:r>
          </w:p>
        </w:tc>
        <w:tc>
          <w:tcPr>
            <w:tcW w:w="928" w:type="dxa"/>
            <w:vAlign w:val="center"/>
          </w:tcPr>
          <w:p w14:paraId="48F4A584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6C7E82AE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4C684339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56E7BED8" w14:textId="77777777" w:rsidR="005D58C8" w:rsidRDefault="00000000">
            <w:pPr>
              <w:jc w:val="center"/>
            </w:pPr>
            <w:r>
              <w:t>0.43</w:t>
            </w:r>
          </w:p>
        </w:tc>
        <w:tc>
          <w:tcPr>
            <w:tcW w:w="848" w:type="dxa"/>
            <w:vAlign w:val="center"/>
          </w:tcPr>
          <w:p w14:paraId="139135D8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44CB5CFC" w14:textId="77777777" w:rsidR="005D58C8" w:rsidRDefault="00000000">
            <w:pPr>
              <w:jc w:val="center"/>
            </w:pPr>
            <w:r>
              <w:t>2.00</w:t>
            </w:r>
          </w:p>
        </w:tc>
        <w:tc>
          <w:tcPr>
            <w:tcW w:w="848" w:type="dxa"/>
            <w:vAlign w:val="center"/>
          </w:tcPr>
          <w:p w14:paraId="48BB0E42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4B1EC43B" w14:textId="77777777" w:rsidR="005D58C8" w:rsidRDefault="00000000">
            <w:pPr>
              <w:jc w:val="center"/>
            </w:pPr>
            <w:r>
              <w:t>0.50</w:t>
            </w:r>
          </w:p>
        </w:tc>
        <w:tc>
          <w:tcPr>
            <w:tcW w:w="848" w:type="dxa"/>
            <w:vAlign w:val="center"/>
          </w:tcPr>
          <w:p w14:paraId="765AE57F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2AE34AF9" w14:textId="77777777">
        <w:tc>
          <w:tcPr>
            <w:tcW w:w="735" w:type="dxa"/>
            <w:vMerge/>
            <w:vAlign w:val="center"/>
          </w:tcPr>
          <w:p w14:paraId="16847C96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3AC3672" w14:textId="77777777" w:rsidR="005D58C8" w:rsidRDefault="00000000">
            <w:pPr>
              <w:jc w:val="center"/>
            </w:pPr>
            <w:r>
              <w:t>1038@1</w:t>
            </w:r>
          </w:p>
        </w:tc>
        <w:tc>
          <w:tcPr>
            <w:tcW w:w="928" w:type="dxa"/>
            <w:vAlign w:val="center"/>
          </w:tcPr>
          <w:p w14:paraId="30B196D8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27F4B7CF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723C43C8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0D0149B8" w14:textId="77777777" w:rsidR="005D58C8" w:rsidRDefault="00000000">
            <w:pPr>
              <w:jc w:val="center"/>
            </w:pPr>
            <w:r>
              <w:t>0.42</w:t>
            </w:r>
          </w:p>
        </w:tc>
        <w:tc>
          <w:tcPr>
            <w:tcW w:w="848" w:type="dxa"/>
            <w:vAlign w:val="center"/>
          </w:tcPr>
          <w:p w14:paraId="0575C747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126AA173" w14:textId="77777777" w:rsidR="005D58C8" w:rsidRDefault="00000000">
            <w:pPr>
              <w:jc w:val="center"/>
            </w:pPr>
            <w:r>
              <w:t>2.00</w:t>
            </w:r>
          </w:p>
        </w:tc>
        <w:tc>
          <w:tcPr>
            <w:tcW w:w="848" w:type="dxa"/>
            <w:vAlign w:val="center"/>
          </w:tcPr>
          <w:p w14:paraId="1FC0642A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32CF5941" w14:textId="77777777" w:rsidR="005D58C8" w:rsidRDefault="00000000">
            <w:pPr>
              <w:jc w:val="center"/>
            </w:pPr>
            <w:r>
              <w:t>0.50</w:t>
            </w:r>
          </w:p>
        </w:tc>
        <w:tc>
          <w:tcPr>
            <w:tcW w:w="848" w:type="dxa"/>
            <w:vAlign w:val="center"/>
          </w:tcPr>
          <w:p w14:paraId="579FDCB7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6B2565AD" w14:textId="77777777">
        <w:tc>
          <w:tcPr>
            <w:tcW w:w="735" w:type="dxa"/>
            <w:vMerge/>
            <w:vAlign w:val="center"/>
          </w:tcPr>
          <w:p w14:paraId="6CBFFAE9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C09AF4A" w14:textId="77777777" w:rsidR="005D58C8" w:rsidRDefault="00000000">
            <w:pPr>
              <w:jc w:val="center"/>
            </w:pPr>
            <w:r>
              <w:t>1039@1</w:t>
            </w:r>
          </w:p>
        </w:tc>
        <w:tc>
          <w:tcPr>
            <w:tcW w:w="928" w:type="dxa"/>
            <w:vAlign w:val="center"/>
          </w:tcPr>
          <w:p w14:paraId="3A965A10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3509E9C9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585A92EB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25C3257A" w14:textId="77777777" w:rsidR="005D58C8" w:rsidRDefault="00000000">
            <w:pPr>
              <w:jc w:val="center"/>
            </w:pPr>
            <w:r>
              <w:t>0.42</w:t>
            </w:r>
          </w:p>
        </w:tc>
        <w:tc>
          <w:tcPr>
            <w:tcW w:w="848" w:type="dxa"/>
            <w:vAlign w:val="center"/>
          </w:tcPr>
          <w:p w14:paraId="4A818692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614734B" w14:textId="77777777" w:rsidR="005D58C8" w:rsidRDefault="00000000">
            <w:pPr>
              <w:jc w:val="center"/>
            </w:pPr>
            <w:r>
              <w:t>2.00</w:t>
            </w:r>
          </w:p>
        </w:tc>
        <w:tc>
          <w:tcPr>
            <w:tcW w:w="848" w:type="dxa"/>
            <w:vAlign w:val="center"/>
          </w:tcPr>
          <w:p w14:paraId="3997DF6F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12638157" w14:textId="77777777" w:rsidR="005D58C8" w:rsidRDefault="00000000">
            <w:pPr>
              <w:jc w:val="center"/>
            </w:pPr>
            <w:r>
              <w:t>0.50</w:t>
            </w:r>
          </w:p>
        </w:tc>
        <w:tc>
          <w:tcPr>
            <w:tcW w:w="848" w:type="dxa"/>
            <w:vAlign w:val="center"/>
          </w:tcPr>
          <w:p w14:paraId="0E659C2F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47E37E10" w14:textId="77777777">
        <w:tc>
          <w:tcPr>
            <w:tcW w:w="735" w:type="dxa"/>
            <w:vMerge/>
            <w:vAlign w:val="center"/>
          </w:tcPr>
          <w:p w14:paraId="14BA9D4E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6316BC3" w14:textId="77777777" w:rsidR="005D58C8" w:rsidRDefault="00000000">
            <w:pPr>
              <w:jc w:val="center"/>
            </w:pPr>
            <w:r>
              <w:t>1040@1</w:t>
            </w:r>
          </w:p>
        </w:tc>
        <w:tc>
          <w:tcPr>
            <w:tcW w:w="928" w:type="dxa"/>
            <w:vAlign w:val="center"/>
          </w:tcPr>
          <w:p w14:paraId="40FFFB0C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374EC1B8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636A78D2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06AA0D59" w14:textId="77777777" w:rsidR="005D58C8" w:rsidRDefault="00000000">
            <w:pPr>
              <w:jc w:val="center"/>
            </w:pPr>
            <w:r>
              <w:t>0.43</w:t>
            </w:r>
          </w:p>
        </w:tc>
        <w:tc>
          <w:tcPr>
            <w:tcW w:w="848" w:type="dxa"/>
            <w:vAlign w:val="center"/>
          </w:tcPr>
          <w:p w14:paraId="44CEC8E1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4BFD2665" w14:textId="77777777" w:rsidR="005D58C8" w:rsidRDefault="00000000">
            <w:pPr>
              <w:jc w:val="center"/>
            </w:pPr>
            <w:r>
              <w:t>2.00</w:t>
            </w:r>
          </w:p>
        </w:tc>
        <w:tc>
          <w:tcPr>
            <w:tcW w:w="848" w:type="dxa"/>
            <w:vAlign w:val="center"/>
          </w:tcPr>
          <w:p w14:paraId="49B6D58B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062B2212" w14:textId="77777777" w:rsidR="005D58C8" w:rsidRDefault="00000000">
            <w:pPr>
              <w:jc w:val="center"/>
            </w:pPr>
            <w:r>
              <w:t>0.50</w:t>
            </w:r>
          </w:p>
        </w:tc>
        <w:tc>
          <w:tcPr>
            <w:tcW w:w="848" w:type="dxa"/>
            <w:vAlign w:val="center"/>
          </w:tcPr>
          <w:p w14:paraId="3FC6C795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30167F25" w14:textId="77777777">
        <w:tc>
          <w:tcPr>
            <w:tcW w:w="735" w:type="dxa"/>
            <w:vMerge/>
            <w:vAlign w:val="center"/>
          </w:tcPr>
          <w:p w14:paraId="7D680AF8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B79C029" w14:textId="77777777" w:rsidR="005D58C8" w:rsidRDefault="00000000">
            <w:pPr>
              <w:jc w:val="center"/>
            </w:pPr>
            <w:r>
              <w:t>1041@1</w:t>
            </w:r>
          </w:p>
        </w:tc>
        <w:tc>
          <w:tcPr>
            <w:tcW w:w="928" w:type="dxa"/>
            <w:vAlign w:val="center"/>
          </w:tcPr>
          <w:p w14:paraId="28CDA64F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7471EE20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51C94220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30FAB33F" w14:textId="77777777" w:rsidR="005D58C8" w:rsidRDefault="00000000">
            <w:pPr>
              <w:jc w:val="center"/>
            </w:pPr>
            <w:r>
              <w:t>0.43</w:t>
            </w:r>
          </w:p>
        </w:tc>
        <w:tc>
          <w:tcPr>
            <w:tcW w:w="848" w:type="dxa"/>
            <w:vAlign w:val="center"/>
          </w:tcPr>
          <w:p w14:paraId="1CBB47C3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7BCCF71" w14:textId="77777777" w:rsidR="005D58C8" w:rsidRDefault="00000000">
            <w:pPr>
              <w:jc w:val="center"/>
            </w:pPr>
            <w:r>
              <w:t>2.00</w:t>
            </w:r>
          </w:p>
        </w:tc>
        <w:tc>
          <w:tcPr>
            <w:tcW w:w="848" w:type="dxa"/>
            <w:vAlign w:val="center"/>
          </w:tcPr>
          <w:p w14:paraId="016F0675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1B577945" w14:textId="77777777" w:rsidR="005D58C8" w:rsidRDefault="00000000">
            <w:pPr>
              <w:jc w:val="center"/>
            </w:pPr>
            <w:r>
              <w:t>0.50</w:t>
            </w:r>
          </w:p>
        </w:tc>
        <w:tc>
          <w:tcPr>
            <w:tcW w:w="848" w:type="dxa"/>
            <w:vAlign w:val="center"/>
          </w:tcPr>
          <w:p w14:paraId="05D3F97A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60347C13" w14:textId="77777777">
        <w:tc>
          <w:tcPr>
            <w:tcW w:w="735" w:type="dxa"/>
            <w:vMerge/>
            <w:vAlign w:val="center"/>
          </w:tcPr>
          <w:p w14:paraId="6A188B03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A99EF1B" w14:textId="77777777" w:rsidR="005D58C8" w:rsidRDefault="00000000">
            <w:pPr>
              <w:jc w:val="center"/>
            </w:pPr>
            <w:r>
              <w:t>1042@1</w:t>
            </w:r>
          </w:p>
        </w:tc>
        <w:tc>
          <w:tcPr>
            <w:tcW w:w="928" w:type="dxa"/>
            <w:vAlign w:val="center"/>
          </w:tcPr>
          <w:p w14:paraId="0E76CE75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7EDB0457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33427365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1751B1DA" w14:textId="77777777" w:rsidR="005D58C8" w:rsidRDefault="00000000">
            <w:pPr>
              <w:jc w:val="center"/>
            </w:pPr>
            <w:r>
              <w:t>0.42</w:t>
            </w:r>
          </w:p>
        </w:tc>
        <w:tc>
          <w:tcPr>
            <w:tcW w:w="848" w:type="dxa"/>
            <w:vAlign w:val="center"/>
          </w:tcPr>
          <w:p w14:paraId="3420A89A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3F0DC75" w14:textId="77777777" w:rsidR="005D58C8" w:rsidRDefault="00000000">
            <w:pPr>
              <w:jc w:val="center"/>
            </w:pPr>
            <w:r>
              <w:t>2.00</w:t>
            </w:r>
          </w:p>
        </w:tc>
        <w:tc>
          <w:tcPr>
            <w:tcW w:w="848" w:type="dxa"/>
            <w:vAlign w:val="center"/>
          </w:tcPr>
          <w:p w14:paraId="2A465D68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687A1DA5" w14:textId="77777777" w:rsidR="005D58C8" w:rsidRDefault="00000000">
            <w:pPr>
              <w:jc w:val="center"/>
            </w:pPr>
            <w:r>
              <w:t>0.50</w:t>
            </w:r>
          </w:p>
        </w:tc>
        <w:tc>
          <w:tcPr>
            <w:tcW w:w="848" w:type="dxa"/>
            <w:vAlign w:val="center"/>
          </w:tcPr>
          <w:p w14:paraId="2FD02BFE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0356180F" w14:textId="77777777">
        <w:tc>
          <w:tcPr>
            <w:tcW w:w="735" w:type="dxa"/>
            <w:vMerge/>
            <w:vAlign w:val="center"/>
          </w:tcPr>
          <w:p w14:paraId="5888C5B5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215A4AC" w14:textId="77777777" w:rsidR="005D58C8" w:rsidRDefault="00000000">
            <w:pPr>
              <w:jc w:val="center"/>
            </w:pPr>
            <w:r>
              <w:t>1043@1</w:t>
            </w:r>
          </w:p>
        </w:tc>
        <w:tc>
          <w:tcPr>
            <w:tcW w:w="928" w:type="dxa"/>
            <w:vAlign w:val="center"/>
          </w:tcPr>
          <w:p w14:paraId="635B0DE2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3730882B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5BE4B721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70526133" w14:textId="77777777" w:rsidR="005D58C8" w:rsidRDefault="00000000">
            <w:pPr>
              <w:jc w:val="center"/>
            </w:pPr>
            <w:r>
              <w:t>0.43</w:t>
            </w:r>
          </w:p>
        </w:tc>
        <w:tc>
          <w:tcPr>
            <w:tcW w:w="848" w:type="dxa"/>
            <w:vAlign w:val="center"/>
          </w:tcPr>
          <w:p w14:paraId="2367D72B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1B646FD" w14:textId="77777777" w:rsidR="005D58C8" w:rsidRDefault="00000000">
            <w:pPr>
              <w:jc w:val="center"/>
            </w:pPr>
            <w:r>
              <w:t>2.00</w:t>
            </w:r>
          </w:p>
        </w:tc>
        <w:tc>
          <w:tcPr>
            <w:tcW w:w="848" w:type="dxa"/>
            <w:vAlign w:val="center"/>
          </w:tcPr>
          <w:p w14:paraId="28CE44DC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0C346372" w14:textId="77777777" w:rsidR="005D58C8" w:rsidRDefault="00000000">
            <w:pPr>
              <w:jc w:val="center"/>
            </w:pPr>
            <w:r>
              <w:t>0.50</w:t>
            </w:r>
          </w:p>
        </w:tc>
        <w:tc>
          <w:tcPr>
            <w:tcW w:w="848" w:type="dxa"/>
            <w:vAlign w:val="center"/>
          </w:tcPr>
          <w:p w14:paraId="50D7D6BE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480275F6" w14:textId="77777777">
        <w:tc>
          <w:tcPr>
            <w:tcW w:w="735" w:type="dxa"/>
            <w:vMerge/>
            <w:vAlign w:val="center"/>
          </w:tcPr>
          <w:p w14:paraId="18E5B38B" w14:textId="77777777" w:rsidR="005D58C8" w:rsidRDefault="005D58C8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F25A8E6" w14:textId="77777777" w:rsidR="005D58C8" w:rsidRDefault="00000000">
            <w:pPr>
              <w:jc w:val="center"/>
            </w:pPr>
            <w:r>
              <w:t>1044@1</w:t>
            </w:r>
          </w:p>
        </w:tc>
        <w:tc>
          <w:tcPr>
            <w:tcW w:w="928" w:type="dxa"/>
            <w:vAlign w:val="center"/>
          </w:tcPr>
          <w:p w14:paraId="22CD4B62" w14:textId="77777777" w:rsidR="005D58C8" w:rsidRDefault="00000000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38D1C18C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61FAF49E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73874CA7" w14:textId="77777777" w:rsidR="005D58C8" w:rsidRDefault="00000000">
            <w:pPr>
              <w:jc w:val="center"/>
            </w:pPr>
            <w:r>
              <w:t>0.42</w:t>
            </w:r>
          </w:p>
        </w:tc>
        <w:tc>
          <w:tcPr>
            <w:tcW w:w="848" w:type="dxa"/>
            <w:vAlign w:val="center"/>
          </w:tcPr>
          <w:p w14:paraId="28949B28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8110401" w14:textId="77777777" w:rsidR="005D58C8" w:rsidRDefault="00000000">
            <w:pPr>
              <w:jc w:val="center"/>
            </w:pPr>
            <w:r>
              <w:t>2.00</w:t>
            </w:r>
          </w:p>
        </w:tc>
        <w:tc>
          <w:tcPr>
            <w:tcW w:w="848" w:type="dxa"/>
            <w:vAlign w:val="center"/>
          </w:tcPr>
          <w:p w14:paraId="6FD37639" w14:textId="77777777" w:rsidR="005D58C8" w:rsidRDefault="00000000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1E6B5D13" w14:textId="77777777" w:rsidR="005D58C8" w:rsidRDefault="00000000">
            <w:pPr>
              <w:jc w:val="center"/>
            </w:pPr>
            <w:r>
              <w:t>0.50</w:t>
            </w:r>
          </w:p>
        </w:tc>
        <w:tc>
          <w:tcPr>
            <w:tcW w:w="848" w:type="dxa"/>
            <w:vAlign w:val="center"/>
          </w:tcPr>
          <w:p w14:paraId="17DE58D4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36B8BCDD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21743A02" w14:textId="77777777" w:rsidR="005D58C8" w:rsidRDefault="00000000">
            <w:r>
              <w:t>标准依据</w:t>
            </w:r>
          </w:p>
        </w:tc>
        <w:tc>
          <w:tcPr>
            <w:tcW w:w="7769" w:type="dxa"/>
            <w:gridSpan w:val="9"/>
            <w:vAlign w:val="center"/>
          </w:tcPr>
          <w:p w14:paraId="02E217D3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5D58C8" w14:paraId="2549A820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68324180" w14:textId="77777777" w:rsidR="005D58C8" w:rsidRDefault="00000000">
            <w:r>
              <w:t>标准要求</w:t>
            </w:r>
          </w:p>
        </w:tc>
        <w:tc>
          <w:tcPr>
            <w:tcW w:w="7769" w:type="dxa"/>
            <w:gridSpan w:val="9"/>
            <w:vAlign w:val="center"/>
          </w:tcPr>
          <w:p w14:paraId="6B07CCD3" w14:textId="77777777" w:rsidR="005D58C8" w:rsidRDefault="00000000">
            <w:r>
              <w:t>透光围护结构的热工性能指标应符合表</w:t>
            </w:r>
            <w:r>
              <w:t>3.1.9-3</w:t>
            </w:r>
            <w:r>
              <w:t>的要求</w:t>
            </w:r>
          </w:p>
        </w:tc>
      </w:tr>
      <w:tr w:rsidR="005D58C8" w14:paraId="26DA1114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15C395A4" w14:textId="77777777" w:rsidR="005D58C8" w:rsidRDefault="00000000">
            <w:r>
              <w:t>结论</w:t>
            </w:r>
          </w:p>
        </w:tc>
        <w:tc>
          <w:tcPr>
            <w:tcW w:w="7769" w:type="dxa"/>
            <w:gridSpan w:val="9"/>
            <w:vAlign w:val="center"/>
          </w:tcPr>
          <w:p w14:paraId="0B506908" w14:textId="77777777" w:rsidR="005D58C8" w:rsidRDefault="00000000">
            <w:r>
              <w:t>满足</w:t>
            </w:r>
          </w:p>
        </w:tc>
      </w:tr>
    </w:tbl>
    <w:p w14:paraId="16CDF673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1018"/>
        <w:gridCol w:w="2010"/>
        <w:gridCol w:w="2038"/>
        <w:gridCol w:w="1189"/>
      </w:tblGrid>
      <w:tr w:rsidR="005D58C8" w14:paraId="1B4EC7BC" w14:textId="77777777">
        <w:tc>
          <w:tcPr>
            <w:tcW w:w="792" w:type="dxa"/>
            <w:shd w:val="clear" w:color="auto" w:fill="E6E6E6"/>
            <w:vAlign w:val="center"/>
          </w:tcPr>
          <w:p w14:paraId="76744682" w14:textId="77777777" w:rsidR="005D58C8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5C1D3EC" w14:textId="77777777" w:rsidR="005D58C8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7EBF7C0" w14:textId="77777777" w:rsidR="005D58C8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8C53A0" w14:textId="77777777" w:rsidR="005D58C8" w:rsidRDefault="00000000">
            <w:pPr>
              <w:jc w:val="center"/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C70D08E" w14:textId="77777777" w:rsidR="005D58C8" w:rsidRDefault="00000000">
            <w:pPr>
              <w:jc w:val="center"/>
            </w:pPr>
            <w:r>
              <w:t>传热系数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EFDB099" w14:textId="77777777" w:rsidR="005D58C8" w:rsidRDefault="00000000">
            <w:pPr>
              <w:jc w:val="center"/>
            </w:pPr>
            <w:r>
              <w:t>传热系数限值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6CD5B1" w14:textId="77777777" w:rsidR="005D58C8" w:rsidRDefault="00000000">
            <w:pPr>
              <w:jc w:val="center"/>
            </w:pPr>
            <w:r>
              <w:t>是否满足</w:t>
            </w:r>
          </w:p>
        </w:tc>
      </w:tr>
      <w:tr w:rsidR="005D58C8" w14:paraId="4B886E0E" w14:textId="77777777">
        <w:tc>
          <w:tcPr>
            <w:tcW w:w="792" w:type="dxa"/>
            <w:vMerge w:val="restart"/>
            <w:vAlign w:val="center"/>
          </w:tcPr>
          <w:p w14:paraId="3851485F" w14:textId="77777777" w:rsidR="005D58C8" w:rsidRDefault="00000000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21522C85" w14:textId="77777777" w:rsidR="005D58C8" w:rsidRDefault="00000000">
            <w:pPr>
              <w:jc w:val="center"/>
            </w:pPr>
            <w:r>
              <w:t>1009@1</w:t>
            </w:r>
          </w:p>
        </w:tc>
        <w:tc>
          <w:tcPr>
            <w:tcW w:w="984" w:type="dxa"/>
            <w:vAlign w:val="center"/>
          </w:tcPr>
          <w:p w14:paraId="6882B325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791F818F" w14:textId="77777777" w:rsidR="005D58C8" w:rsidRDefault="00000000">
            <w:pPr>
              <w:jc w:val="center"/>
            </w:pPr>
            <w:r>
              <w:t>0.41</w:t>
            </w:r>
          </w:p>
        </w:tc>
        <w:tc>
          <w:tcPr>
            <w:tcW w:w="2009" w:type="dxa"/>
            <w:vAlign w:val="center"/>
          </w:tcPr>
          <w:p w14:paraId="48BA3319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2A473281" w14:textId="77777777" w:rsidR="005D58C8" w:rsidRDefault="00000000">
            <w:pPr>
              <w:jc w:val="center"/>
            </w:pPr>
            <w:r>
              <w:t>2.00</w:t>
            </w:r>
          </w:p>
        </w:tc>
        <w:tc>
          <w:tcPr>
            <w:tcW w:w="1188" w:type="dxa"/>
            <w:vAlign w:val="center"/>
          </w:tcPr>
          <w:p w14:paraId="08695256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4A8D5A40" w14:textId="77777777">
        <w:tc>
          <w:tcPr>
            <w:tcW w:w="792" w:type="dxa"/>
            <w:vMerge/>
            <w:vAlign w:val="center"/>
          </w:tcPr>
          <w:p w14:paraId="4BF2ED7F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18DF5E1" w14:textId="77777777" w:rsidR="005D58C8" w:rsidRDefault="00000000">
            <w:pPr>
              <w:jc w:val="center"/>
            </w:pPr>
            <w:r>
              <w:t>1010@1</w:t>
            </w:r>
          </w:p>
        </w:tc>
        <w:tc>
          <w:tcPr>
            <w:tcW w:w="984" w:type="dxa"/>
            <w:vAlign w:val="center"/>
          </w:tcPr>
          <w:p w14:paraId="7E1EA348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786B0C98" w14:textId="77777777" w:rsidR="005D58C8" w:rsidRDefault="00000000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3DCF24C5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4EC275A7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15286A94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33B7A68C" w14:textId="77777777">
        <w:tc>
          <w:tcPr>
            <w:tcW w:w="792" w:type="dxa"/>
            <w:vMerge/>
            <w:vAlign w:val="center"/>
          </w:tcPr>
          <w:p w14:paraId="2BCC22B7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15C9BAC" w14:textId="77777777" w:rsidR="005D58C8" w:rsidRDefault="00000000">
            <w:pPr>
              <w:jc w:val="center"/>
            </w:pPr>
            <w:r>
              <w:t>1011@1</w:t>
            </w:r>
          </w:p>
        </w:tc>
        <w:tc>
          <w:tcPr>
            <w:tcW w:w="984" w:type="dxa"/>
            <w:vAlign w:val="center"/>
          </w:tcPr>
          <w:p w14:paraId="68CD037A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1C0B520A" w14:textId="77777777" w:rsidR="005D58C8" w:rsidRDefault="00000000">
            <w:pPr>
              <w:jc w:val="center"/>
            </w:pPr>
            <w:r>
              <w:t>0.40</w:t>
            </w:r>
          </w:p>
        </w:tc>
        <w:tc>
          <w:tcPr>
            <w:tcW w:w="2009" w:type="dxa"/>
            <w:vAlign w:val="center"/>
          </w:tcPr>
          <w:p w14:paraId="795700A1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19C006C5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76D064CB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640BF686" w14:textId="77777777">
        <w:tc>
          <w:tcPr>
            <w:tcW w:w="792" w:type="dxa"/>
            <w:vMerge/>
            <w:vAlign w:val="center"/>
          </w:tcPr>
          <w:p w14:paraId="277D2ACB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7DF70BC" w14:textId="77777777" w:rsidR="005D58C8" w:rsidRDefault="00000000">
            <w:pPr>
              <w:jc w:val="center"/>
            </w:pPr>
            <w:r>
              <w:t>1012@1</w:t>
            </w:r>
          </w:p>
        </w:tc>
        <w:tc>
          <w:tcPr>
            <w:tcW w:w="984" w:type="dxa"/>
            <w:vAlign w:val="center"/>
          </w:tcPr>
          <w:p w14:paraId="21F49E9C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407596FF" w14:textId="77777777" w:rsidR="005D58C8" w:rsidRDefault="00000000">
            <w:pPr>
              <w:jc w:val="center"/>
            </w:pPr>
            <w:r>
              <w:t>0.41</w:t>
            </w:r>
          </w:p>
        </w:tc>
        <w:tc>
          <w:tcPr>
            <w:tcW w:w="2009" w:type="dxa"/>
            <w:vAlign w:val="center"/>
          </w:tcPr>
          <w:p w14:paraId="7A2E83AF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657EC29D" w14:textId="77777777" w:rsidR="005D58C8" w:rsidRDefault="00000000">
            <w:pPr>
              <w:jc w:val="center"/>
            </w:pPr>
            <w:r>
              <w:t>2.00</w:t>
            </w:r>
          </w:p>
        </w:tc>
        <w:tc>
          <w:tcPr>
            <w:tcW w:w="1188" w:type="dxa"/>
            <w:vAlign w:val="center"/>
          </w:tcPr>
          <w:p w14:paraId="4AFCEC8F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726354A7" w14:textId="77777777">
        <w:tc>
          <w:tcPr>
            <w:tcW w:w="792" w:type="dxa"/>
            <w:vMerge/>
            <w:vAlign w:val="center"/>
          </w:tcPr>
          <w:p w14:paraId="39FD64F2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91671D4" w14:textId="77777777" w:rsidR="005D58C8" w:rsidRDefault="00000000">
            <w:pPr>
              <w:jc w:val="center"/>
            </w:pPr>
            <w:r>
              <w:t>1021@1</w:t>
            </w:r>
          </w:p>
        </w:tc>
        <w:tc>
          <w:tcPr>
            <w:tcW w:w="984" w:type="dxa"/>
            <w:vAlign w:val="center"/>
          </w:tcPr>
          <w:p w14:paraId="7D19AAA7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5CB4C44C" w14:textId="77777777" w:rsidR="005D58C8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1DDB8CBA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0AB26B61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79CE175D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1FE841D1" w14:textId="77777777">
        <w:tc>
          <w:tcPr>
            <w:tcW w:w="792" w:type="dxa"/>
            <w:vMerge/>
            <w:vAlign w:val="center"/>
          </w:tcPr>
          <w:p w14:paraId="67B36CE6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965927D" w14:textId="77777777" w:rsidR="005D58C8" w:rsidRDefault="00000000">
            <w:pPr>
              <w:jc w:val="center"/>
            </w:pPr>
            <w:r>
              <w:t>1022@1</w:t>
            </w:r>
          </w:p>
        </w:tc>
        <w:tc>
          <w:tcPr>
            <w:tcW w:w="984" w:type="dxa"/>
            <w:vAlign w:val="center"/>
          </w:tcPr>
          <w:p w14:paraId="78B1A491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520342BD" w14:textId="77777777" w:rsidR="005D58C8" w:rsidRDefault="00000000">
            <w:pPr>
              <w:jc w:val="center"/>
            </w:pPr>
            <w:r>
              <w:t>0.26</w:t>
            </w:r>
          </w:p>
        </w:tc>
        <w:tc>
          <w:tcPr>
            <w:tcW w:w="2009" w:type="dxa"/>
            <w:vAlign w:val="center"/>
          </w:tcPr>
          <w:p w14:paraId="6224346F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21FC761F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6D4C3709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6F42D2B5" w14:textId="77777777">
        <w:tc>
          <w:tcPr>
            <w:tcW w:w="792" w:type="dxa"/>
            <w:vMerge/>
            <w:vAlign w:val="center"/>
          </w:tcPr>
          <w:p w14:paraId="2C31B7FB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A6BF5D9" w14:textId="77777777" w:rsidR="005D58C8" w:rsidRDefault="00000000">
            <w:pPr>
              <w:jc w:val="center"/>
            </w:pPr>
            <w:r>
              <w:t>1023@1</w:t>
            </w:r>
          </w:p>
        </w:tc>
        <w:tc>
          <w:tcPr>
            <w:tcW w:w="984" w:type="dxa"/>
            <w:vAlign w:val="center"/>
          </w:tcPr>
          <w:p w14:paraId="6AC33B41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5EC51A02" w14:textId="77777777" w:rsidR="005D58C8" w:rsidRDefault="00000000">
            <w:pPr>
              <w:jc w:val="center"/>
            </w:pPr>
            <w:r>
              <w:t>0.26</w:t>
            </w:r>
          </w:p>
        </w:tc>
        <w:tc>
          <w:tcPr>
            <w:tcW w:w="2009" w:type="dxa"/>
            <w:vAlign w:val="center"/>
          </w:tcPr>
          <w:p w14:paraId="4A83A00F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36A0376A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3B7AC0CA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34235A19" w14:textId="77777777">
        <w:tc>
          <w:tcPr>
            <w:tcW w:w="792" w:type="dxa"/>
            <w:vMerge/>
            <w:vAlign w:val="center"/>
          </w:tcPr>
          <w:p w14:paraId="719A54F9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8BAD1F6" w14:textId="77777777" w:rsidR="005D58C8" w:rsidRDefault="00000000">
            <w:pPr>
              <w:jc w:val="center"/>
            </w:pPr>
            <w:r>
              <w:t>1024@1</w:t>
            </w:r>
          </w:p>
        </w:tc>
        <w:tc>
          <w:tcPr>
            <w:tcW w:w="984" w:type="dxa"/>
            <w:vAlign w:val="center"/>
          </w:tcPr>
          <w:p w14:paraId="4215ADCC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54B9465F" w14:textId="77777777" w:rsidR="005D58C8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2CD8D7D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02B9F298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329C6033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57B68254" w14:textId="77777777">
        <w:tc>
          <w:tcPr>
            <w:tcW w:w="792" w:type="dxa"/>
            <w:vMerge/>
            <w:vAlign w:val="center"/>
          </w:tcPr>
          <w:p w14:paraId="4B444C32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62BEF36" w14:textId="77777777" w:rsidR="005D58C8" w:rsidRDefault="00000000">
            <w:pPr>
              <w:jc w:val="center"/>
            </w:pPr>
            <w:r>
              <w:t>1025@1</w:t>
            </w:r>
          </w:p>
        </w:tc>
        <w:tc>
          <w:tcPr>
            <w:tcW w:w="984" w:type="dxa"/>
            <w:vAlign w:val="center"/>
          </w:tcPr>
          <w:p w14:paraId="2E84A450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31A065A8" w14:textId="77777777" w:rsidR="005D58C8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168BAA4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59CD12E6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2B5ADBFF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60B4D0CB" w14:textId="77777777">
        <w:tc>
          <w:tcPr>
            <w:tcW w:w="792" w:type="dxa"/>
            <w:vMerge/>
            <w:vAlign w:val="center"/>
          </w:tcPr>
          <w:p w14:paraId="0FB2AF4E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4FBEE32" w14:textId="77777777" w:rsidR="005D58C8" w:rsidRDefault="00000000">
            <w:pPr>
              <w:jc w:val="center"/>
            </w:pPr>
            <w:r>
              <w:t>1026@1</w:t>
            </w:r>
          </w:p>
        </w:tc>
        <w:tc>
          <w:tcPr>
            <w:tcW w:w="984" w:type="dxa"/>
            <w:vAlign w:val="center"/>
          </w:tcPr>
          <w:p w14:paraId="5FEDCA1B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406F54C3" w14:textId="77777777" w:rsidR="005D58C8" w:rsidRDefault="00000000">
            <w:pPr>
              <w:jc w:val="center"/>
            </w:pPr>
            <w:r>
              <w:t>0.26</w:t>
            </w:r>
          </w:p>
        </w:tc>
        <w:tc>
          <w:tcPr>
            <w:tcW w:w="2009" w:type="dxa"/>
            <w:vAlign w:val="center"/>
          </w:tcPr>
          <w:p w14:paraId="0A138659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2A15BF14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1F502554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36D4243D" w14:textId="77777777">
        <w:tc>
          <w:tcPr>
            <w:tcW w:w="792" w:type="dxa"/>
            <w:vMerge/>
            <w:vAlign w:val="center"/>
          </w:tcPr>
          <w:p w14:paraId="13BAEE51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555427E" w14:textId="77777777" w:rsidR="005D58C8" w:rsidRDefault="00000000">
            <w:pPr>
              <w:jc w:val="center"/>
            </w:pPr>
            <w:r>
              <w:t>1027@1</w:t>
            </w:r>
          </w:p>
        </w:tc>
        <w:tc>
          <w:tcPr>
            <w:tcW w:w="984" w:type="dxa"/>
            <w:vAlign w:val="center"/>
          </w:tcPr>
          <w:p w14:paraId="32E47D91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02B1FA72" w14:textId="77777777" w:rsidR="005D58C8" w:rsidRDefault="00000000">
            <w:pPr>
              <w:jc w:val="center"/>
            </w:pPr>
            <w:r>
              <w:t>0.26</w:t>
            </w:r>
          </w:p>
        </w:tc>
        <w:tc>
          <w:tcPr>
            <w:tcW w:w="2009" w:type="dxa"/>
            <w:vAlign w:val="center"/>
          </w:tcPr>
          <w:p w14:paraId="00E1A7EE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6BF417FF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0E498DDE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0F650CD3" w14:textId="77777777">
        <w:tc>
          <w:tcPr>
            <w:tcW w:w="792" w:type="dxa"/>
            <w:vMerge/>
            <w:vAlign w:val="center"/>
          </w:tcPr>
          <w:p w14:paraId="037F008B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A4499CE" w14:textId="77777777" w:rsidR="005D58C8" w:rsidRDefault="00000000">
            <w:pPr>
              <w:jc w:val="center"/>
            </w:pPr>
            <w:r>
              <w:t>1028@1</w:t>
            </w:r>
          </w:p>
        </w:tc>
        <w:tc>
          <w:tcPr>
            <w:tcW w:w="984" w:type="dxa"/>
            <w:vAlign w:val="center"/>
          </w:tcPr>
          <w:p w14:paraId="74CD4E59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0343965C" w14:textId="77777777" w:rsidR="005D58C8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52EBFBCC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422799AD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043F6728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326BE55B" w14:textId="77777777">
        <w:tc>
          <w:tcPr>
            <w:tcW w:w="792" w:type="dxa"/>
            <w:vMerge/>
            <w:vAlign w:val="center"/>
          </w:tcPr>
          <w:p w14:paraId="32A9C355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5B77510" w14:textId="77777777" w:rsidR="005D58C8" w:rsidRDefault="00000000">
            <w:pPr>
              <w:jc w:val="center"/>
            </w:pPr>
            <w:r>
              <w:t>1029@1</w:t>
            </w:r>
          </w:p>
        </w:tc>
        <w:tc>
          <w:tcPr>
            <w:tcW w:w="984" w:type="dxa"/>
            <w:vAlign w:val="center"/>
          </w:tcPr>
          <w:p w14:paraId="5A12B0D7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1A1713A1" w14:textId="77777777" w:rsidR="005D58C8" w:rsidRDefault="00000000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0258D412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24CC5C15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4EF5452E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1182A2D8" w14:textId="77777777">
        <w:tc>
          <w:tcPr>
            <w:tcW w:w="792" w:type="dxa"/>
            <w:vMerge/>
            <w:vAlign w:val="center"/>
          </w:tcPr>
          <w:p w14:paraId="704AA042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9F2F9C3" w14:textId="77777777" w:rsidR="005D58C8" w:rsidRDefault="00000000">
            <w:pPr>
              <w:jc w:val="center"/>
            </w:pPr>
            <w:r>
              <w:t>1030@1</w:t>
            </w:r>
          </w:p>
        </w:tc>
        <w:tc>
          <w:tcPr>
            <w:tcW w:w="984" w:type="dxa"/>
            <w:vAlign w:val="center"/>
          </w:tcPr>
          <w:p w14:paraId="79649C5B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23CF4C44" w14:textId="77777777" w:rsidR="005D58C8" w:rsidRDefault="00000000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62AD9442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381D93B9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61B901B0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76FF0506" w14:textId="77777777">
        <w:tc>
          <w:tcPr>
            <w:tcW w:w="792" w:type="dxa"/>
            <w:vMerge/>
            <w:vAlign w:val="center"/>
          </w:tcPr>
          <w:p w14:paraId="5BADED24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A6F7284" w14:textId="77777777" w:rsidR="005D58C8" w:rsidRDefault="00000000">
            <w:pPr>
              <w:jc w:val="center"/>
            </w:pPr>
            <w:r>
              <w:t>1031@1</w:t>
            </w:r>
          </w:p>
        </w:tc>
        <w:tc>
          <w:tcPr>
            <w:tcW w:w="984" w:type="dxa"/>
            <w:vAlign w:val="center"/>
          </w:tcPr>
          <w:p w14:paraId="60891621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0622EA93" w14:textId="77777777" w:rsidR="005D58C8" w:rsidRDefault="00000000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048DC32D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4D854A8C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0D89B55A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2936B432" w14:textId="77777777">
        <w:tc>
          <w:tcPr>
            <w:tcW w:w="792" w:type="dxa"/>
            <w:vMerge/>
            <w:vAlign w:val="center"/>
          </w:tcPr>
          <w:p w14:paraId="3070B463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EC50185" w14:textId="77777777" w:rsidR="005D58C8" w:rsidRDefault="00000000">
            <w:pPr>
              <w:jc w:val="center"/>
            </w:pPr>
            <w:r>
              <w:t>1032@1</w:t>
            </w:r>
          </w:p>
        </w:tc>
        <w:tc>
          <w:tcPr>
            <w:tcW w:w="984" w:type="dxa"/>
            <w:vAlign w:val="center"/>
          </w:tcPr>
          <w:p w14:paraId="16D83711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7FC54271" w14:textId="77777777" w:rsidR="005D58C8" w:rsidRDefault="00000000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4D92DCE4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1630E9C7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6D852DB0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3B882943" w14:textId="77777777">
        <w:tc>
          <w:tcPr>
            <w:tcW w:w="792" w:type="dxa"/>
            <w:vMerge/>
            <w:vAlign w:val="center"/>
          </w:tcPr>
          <w:p w14:paraId="32ABB45D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033113B" w14:textId="77777777" w:rsidR="005D58C8" w:rsidRDefault="00000000">
            <w:pPr>
              <w:jc w:val="center"/>
            </w:pPr>
            <w:r>
              <w:t>1033@1</w:t>
            </w:r>
          </w:p>
        </w:tc>
        <w:tc>
          <w:tcPr>
            <w:tcW w:w="984" w:type="dxa"/>
            <w:vAlign w:val="center"/>
          </w:tcPr>
          <w:p w14:paraId="4228B5D0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2ED3BAF1" w14:textId="77777777" w:rsidR="005D58C8" w:rsidRDefault="00000000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0BB77144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1780FCA5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4A690F98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687512B7" w14:textId="77777777">
        <w:tc>
          <w:tcPr>
            <w:tcW w:w="792" w:type="dxa"/>
            <w:vMerge/>
            <w:vAlign w:val="center"/>
          </w:tcPr>
          <w:p w14:paraId="71A3D085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4836EB6" w14:textId="77777777" w:rsidR="005D58C8" w:rsidRDefault="00000000">
            <w:pPr>
              <w:jc w:val="center"/>
            </w:pPr>
            <w:r>
              <w:t>1034@1</w:t>
            </w:r>
          </w:p>
        </w:tc>
        <w:tc>
          <w:tcPr>
            <w:tcW w:w="984" w:type="dxa"/>
            <w:vAlign w:val="center"/>
          </w:tcPr>
          <w:p w14:paraId="313B0147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3FACCD5F" w14:textId="77777777" w:rsidR="005D58C8" w:rsidRDefault="00000000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634F816A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7C24996B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231E9CE0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39042D0D" w14:textId="77777777">
        <w:tc>
          <w:tcPr>
            <w:tcW w:w="792" w:type="dxa"/>
            <w:vMerge/>
            <w:vAlign w:val="center"/>
          </w:tcPr>
          <w:p w14:paraId="6E5BF269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86F909E" w14:textId="77777777" w:rsidR="005D58C8" w:rsidRDefault="00000000">
            <w:pPr>
              <w:jc w:val="center"/>
            </w:pPr>
            <w:r>
              <w:t>1035@1</w:t>
            </w:r>
          </w:p>
        </w:tc>
        <w:tc>
          <w:tcPr>
            <w:tcW w:w="984" w:type="dxa"/>
            <w:vAlign w:val="center"/>
          </w:tcPr>
          <w:p w14:paraId="4B0BDB95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20F3C955" w14:textId="77777777" w:rsidR="005D58C8" w:rsidRDefault="00000000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437F926D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1021438E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67295DE6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6B299F6B" w14:textId="77777777">
        <w:tc>
          <w:tcPr>
            <w:tcW w:w="792" w:type="dxa"/>
            <w:vMerge/>
            <w:vAlign w:val="center"/>
          </w:tcPr>
          <w:p w14:paraId="70412629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E61D5F4" w14:textId="77777777" w:rsidR="005D58C8" w:rsidRDefault="00000000">
            <w:pPr>
              <w:jc w:val="center"/>
            </w:pPr>
            <w:r>
              <w:t>1036@1</w:t>
            </w:r>
          </w:p>
        </w:tc>
        <w:tc>
          <w:tcPr>
            <w:tcW w:w="984" w:type="dxa"/>
            <w:vAlign w:val="center"/>
          </w:tcPr>
          <w:p w14:paraId="5A59AA36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3CE3B8C7" w14:textId="77777777" w:rsidR="005D58C8" w:rsidRDefault="00000000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073477FF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02EC32FA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3A6C6348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52D8BC42" w14:textId="77777777">
        <w:tc>
          <w:tcPr>
            <w:tcW w:w="792" w:type="dxa"/>
            <w:vMerge/>
            <w:vAlign w:val="center"/>
          </w:tcPr>
          <w:p w14:paraId="36D5A9AF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DDB61EF" w14:textId="77777777" w:rsidR="005D58C8" w:rsidRDefault="00000000">
            <w:pPr>
              <w:jc w:val="center"/>
            </w:pPr>
            <w:r>
              <w:t>1045@1</w:t>
            </w:r>
          </w:p>
        </w:tc>
        <w:tc>
          <w:tcPr>
            <w:tcW w:w="984" w:type="dxa"/>
            <w:vAlign w:val="center"/>
          </w:tcPr>
          <w:p w14:paraId="2448F2FB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1D9E42E7" w14:textId="77777777" w:rsidR="005D58C8" w:rsidRDefault="00000000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5B7968D7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5BB7E089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382DDF35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5E42FDA2" w14:textId="77777777">
        <w:tc>
          <w:tcPr>
            <w:tcW w:w="792" w:type="dxa"/>
            <w:vMerge/>
            <w:vAlign w:val="center"/>
          </w:tcPr>
          <w:p w14:paraId="5FBB1F2B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8A7A3BE" w14:textId="77777777" w:rsidR="005D58C8" w:rsidRDefault="00000000">
            <w:pPr>
              <w:jc w:val="center"/>
            </w:pPr>
            <w:r>
              <w:t>1047@1</w:t>
            </w:r>
          </w:p>
        </w:tc>
        <w:tc>
          <w:tcPr>
            <w:tcW w:w="984" w:type="dxa"/>
            <w:vAlign w:val="center"/>
          </w:tcPr>
          <w:p w14:paraId="424171D0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63B7FE78" w14:textId="77777777" w:rsidR="005D58C8" w:rsidRDefault="00000000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24AA2D7E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2FA003D4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28BFB9AE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07995D28" w14:textId="77777777">
        <w:tc>
          <w:tcPr>
            <w:tcW w:w="792" w:type="dxa"/>
            <w:vMerge/>
            <w:vAlign w:val="center"/>
          </w:tcPr>
          <w:p w14:paraId="4B091D3F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7B3DB38" w14:textId="77777777" w:rsidR="005D58C8" w:rsidRDefault="00000000">
            <w:pPr>
              <w:jc w:val="center"/>
            </w:pPr>
            <w:r>
              <w:t>1049@1</w:t>
            </w:r>
          </w:p>
        </w:tc>
        <w:tc>
          <w:tcPr>
            <w:tcW w:w="984" w:type="dxa"/>
            <w:vAlign w:val="center"/>
          </w:tcPr>
          <w:p w14:paraId="09EDCB50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029D78FC" w14:textId="77777777" w:rsidR="005D58C8" w:rsidRDefault="00000000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6E370282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4F682073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68B1C9D8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54D57B2F" w14:textId="77777777">
        <w:tc>
          <w:tcPr>
            <w:tcW w:w="792" w:type="dxa"/>
            <w:vMerge/>
            <w:vAlign w:val="center"/>
          </w:tcPr>
          <w:p w14:paraId="21977A69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B3FCE6F" w14:textId="77777777" w:rsidR="005D58C8" w:rsidRDefault="00000000">
            <w:pPr>
              <w:jc w:val="center"/>
            </w:pPr>
            <w:r>
              <w:t>1050@1</w:t>
            </w:r>
          </w:p>
        </w:tc>
        <w:tc>
          <w:tcPr>
            <w:tcW w:w="984" w:type="dxa"/>
            <w:vAlign w:val="center"/>
          </w:tcPr>
          <w:p w14:paraId="69DF4C51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367FB105" w14:textId="77777777" w:rsidR="005D58C8" w:rsidRDefault="00000000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5BB6CE61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0F18369C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2EF3AA35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2E0236EA" w14:textId="77777777">
        <w:tc>
          <w:tcPr>
            <w:tcW w:w="792" w:type="dxa"/>
            <w:vMerge/>
            <w:vAlign w:val="center"/>
          </w:tcPr>
          <w:p w14:paraId="1CE3A24D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3D630D9" w14:textId="77777777" w:rsidR="005D58C8" w:rsidRDefault="00000000">
            <w:pPr>
              <w:jc w:val="center"/>
            </w:pPr>
            <w:r>
              <w:t>1051@1</w:t>
            </w:r>
          </w:p>
        </w:tc>
        <w:tc>
          <w:tcPr>
            <w:tcW w:w="984" w:type="dxa"/>
            <w:vAlign w:val="center"/>
          </w:tcPr>
          <w:p w14:paraId="2B1CDC9C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0D48161B" w14:textId="77777777" w:rsidR="005D58C8" w:rsidRDefault="00000000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2184BD96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7C69EAAC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065CB7C2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247734F8" w14:textId="77777777">
        <w:tc>
          <w:tcPr>
            <w:tcW w:w="792" w:type="dxa"/>
            <w:vMerge/>
            <w:vAlign w:val="center"/>
          </w:tcPr>
          <w:p w14:paraId="260173A5" w14:textId="77777777" w:rsidR="005D58C8" w:rsidRDefault="005D58C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0BE431B" w14:textId="77777777" w:rsidR="005D58C8" w:rsidRDefault="00000000">
            <w:pPr>
              <w:jc w:val="center"/>
            </w:pPr>
            <w:r>
              <w:t>1052@1</w:t>
            </w:r>
          </w:p>
        </w:tc>
        <w:tc>
          <w:tcPr>
            <w:tcW w:w="984" w:type="dxa"/>
            <w:vAlign w:val="center"/>
          </w:tcPr>
          <w:p w14:paraId="3E212532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018" w:type="dxa"/>
            <w:vAlign w:val="center"/>
          </w:tcPr>
          <w:p w14:paraId="189CC675" w14:textId="77777777" w:rsidR="005D58C8" w:rsidRDefault="00000000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5176416E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40B90B60" w14:textId="77777777" w:rsidR="005D58C8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15F649BA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723F021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C37E41D" w14:textId="77777777" w:rsidR="005D58C8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5736F417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5D58C8" w14:paraId="2286BCF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64080ED" w14:textId="77777777" w:rsidR="005D58C8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39EEA14" w14:textId="77777777" w:rsidR="005D58C8" w:rsidRDefault="00000000">
            <w:r>
              <w:t>透光围护结构的热工性能指标应符合表</w:t>
            </w:r>
            <w:r>
              <w:t>3.1.9-3</w:t>
            </w:r>
            <w:r>
              <w:t>的要求</w:t>
            </w:r>
          </w:p>
        </w:tc>
      </w:tr>
      <w:tr w:rsidR="005D58C8" w14:paraId="0B67A99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60CE079" w14:textId="77777777" w:rsidR="005D58C8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570C3C06" w14:textId="77777777" w:rsidR="005D58C8" w:rsidRDefault="00000000">
            <w:r>
              <w:t>满足</w:t>
            </w:r>
          </w:p>
        </w:tc>
      </w:tr>
    </w:tbl>
    <w:p w14:paraId="22E2DA68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东向、西向</w:t>
      </w:r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075"/>
        <w:gridCol w:w="929"/>
        <w:gridCol w:w="1132"/>
        <w:gridCol w:w="849"/>
        <w:gridCol w:w="849"/>
        <w:gridCol w:w="849"/>
        <w:gridCol w:w="736"/>
        <w:gridCol w:w="849"/>
        <w:gridCol w:w="736"/>
        <w:gridCol w:w="849"/>
      </w:tblGrid>
      <w:tr w:rsidR="005D58C8" w14:paraId="4A7F0464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73E1909C" w14:textId="77777777" w:rsidR="005D58C8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2F759FCB" w14:textId="77777777" w:rsidR="005D58C8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4E7FF09C" w14:textId="77777777" w:rsidR="005D58C8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1D3E5D8D" w14:textId="77777777" w:rsidR="005D58C8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7C97ABA2" w14:textId="77777777" w:rsidR="005D58C8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61A055A5" w14:textId="77777777" w:rsidR="005D58C8" w:rsidRDefault="00000000">
            <w:pPr>
              <w:jc w:val="center"/>
            </w:pPr>
            <w:r>
              <w:t>窗墙比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5F027514" w14:textId="77777777" w:rsidR="005D58C8" w:rsidRDefault="00000000">
            <w:pPr>
              <w:jc w:val="center"/>
            </w:pPr>
            <w:r>
              <w:t>传热系数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7C526DCF" w14:textId="77777777" w:rsidR="005D58C8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014B8D79" w14:textId="77777777" w:rsidR="005D58C8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5D58C8" w14:paraId="640A5298" w14:textId="77777777">
        <w:tc>
          <w:tcPr>
            <w:tcW w:w="735" w:type="dxa"/>
            <w:vMerge/>
            <w:shd w:val="clear" w:color="auto" w:fill="E6E6E6"/>
            <w:vAlign w:val="center"/>
          </w:tcPr>
          <w:p w14:paraId="05D85B55" w14:textId="77777777" w:rsidR="005D58C8" w:rsidRDefault="005D58C8"/>
        </w:tc>
        <w:tc>
          <w:tcPr>
            <w:tcW w:w="1075" w:type="dxa"/>
            <w:vMerge/>
            <w:shd w:val="clear" w:color="auto" w:fill="E6E6E6"/>
            <w:vAlign w:val="center"/>
          </w:tcPr>
          <w:p w14:paraId="58347324" w14:textId="77777777" w:rsidR="005D58C8" w:rsidRDefault="005D58C8"/>
        </w:tc>
        <w:tc>
          <w:tcPr>
            <w:tcW w:w="928" w:type="dxa"/>
            <w:vMerge/>
            <w:shd w:val="clear" w:color="auto" w:fill="E6E6E6"/>
            <w:vAlign w:val="center"/>
          </w:tcPr>
          <w:p w14:paraId="6F320CCF" w14:textId="77777777" w:rsidR="005D58C8" w:rsidRDefault="005D58C8"/>
        </w:tc>
        <w:tc>
          <w:tcPr>
            <w:tcW w:w="1131" w:type="dxa"/>
            <w:vMerge/>
            <w:shd w:val="clear" w:color="auto" w:fill="E6E6E6"/>
            <w:vAlign w:val="center"/>
          </w:tcPr>
          <w:p w14:paraId="6E224E24" w14:textId="77777777" w:rsidR="005D58C8" w:rsidRDefault="005D58C8"/>
        </w:tc>
        <w:tc>
          <w:tcPr>
            <w:tcW w:w="848" w:type="dxa"/>
            <w:vMerge/>
            <w:shd w:val="clear" w:color="auto" w:fill="E6E6E6"/>
            <w:vAlign w:val="center"/>
          </w:tcPr>
          <w:p w14:paraId="351CBF7A" w14:textId="77777777" w:rsidR="005D58C8" w:rsidRDefault="005D58C8"/>
        </w:tc>
        <w:tc>
          <w:tcPr>
            <w:tcW w:w="848" w:type="dxa"/>
            <w:vMerge/>
            <w:shd w:val="clear" w:color="auto" w:fill="E6E6E6"/>
            <w:vAlign w:val="center"/>
          </w:tcPr>
          <w:p w14:paraId="2AEA83AA" w14:textId="77777777" w:rsidR="005D58C8" w:rsidRDefault="005D58C8"/>
        </w:tc>
        <w:tc>
          <w:tcPr>
            <w:tcW w:w="848" w:type="dxa"/>
            <w:shd w:val="clear" w:color="auto" w:fill="E6E6E6"/>
            <w:vAlign w:val="center"/>
          </w:tcPr>
          <w:p w14:paraId="01C9CA28" w14:textId="77777777" w:rsidR="005D58C8" w:rsidRDefault="00000000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55D1941" w14:textId="77777777" w:rsidR="005D58C8" w:rsidRDefault="00000000">
            <w:r>
              <w:t>限值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9E9959" w14:textId="77777777" w:rsidR="005D58C8" w:rsidRDefault="00000000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26DC7CC" w14:textId="77777777" w:rsidR="005D58C8" w:rsidRDefault="00000000">
            <w:r>
              <w:t>限值</w:t>
            </w:r>
          </w:p>
        </w:tc>
        <w:tc>
          <w:tcPr>
            <w:tcW w:w="848" w:type="dxa"/>
            <w:vMerge/>
            <w:shd w:val="clear" w:color="auto" w:fill="E6E6E6"/>
            <w:vAlign w:val="center"/>
          </w:tcPr>
          <w:p w14:paraId="18969622" w14:textId="77777777" w:rsidR="005D58C8" w:rsidRDefault="005D58C8"/>
        </w:tc>
      </w:tr>
      <w:tr w:rsidR="005D58C8" w14:paraId="1C2CD9C5" w14:textId="77777777">
        <w:tc>
          <w:tcPr>
            <w:tcW w:w="735" w:type="dxa"/>
            <w:vAlign w:val="center"/>
          </w:tcPr>
          <w:p w14:paraId="7B0F6C8E" w14:textId="77777777" w:rsidR="005D58C8" w:rsidRDefault="00000000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19C46D8A" w14:textId="77777777" w:rsidR="005D58C8" w:rsidRDefault="00000000">
            <w:pPr>
              <w:jc w:val="center"/>
            </w:pPr>
            <w:r>
              <w:t>1046@1</w:t>
            </w:r>
          </w:p>
        </w:tc>
        <w:tc>
          <w:tcPr>
            <w:tcW w:w="928" w:type="dxa"/>
            <w:vAlign w:val="center"/>
          </w:tcPr>
          <w:p w14:paraId="1FAAF49E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131" w:type="dxa"/>
            <w:vAlign w:val="center"/>
          </w:tcPr>
          <w:p w14:paraId="7C770EB0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7E7B661A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5F08F080" w14:textId="77777777" w:rsidR="005D58C8" w:rsidRDefault="00000000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74FF3E7B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7F0CE8AB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2D46EF38" w14:textId="77777777" w:rsidR="005D58C8" w:rsidRDefault="00000000">
            <w:pPr>
              <w:jc w:val="center"/>
            </w:pPr>
            <w:r>
              <w:t>0.64</w:t>
            </w:r>
          </w:p>
        </w:tc>
        <w:tc>
          <w:tcPr>
            <w:tcW w:w="735" w:type="dxa"/>
            <w:vAlign w:val="center"/>
          </w:tcPr>
          <w:p w14:paraId="1553FE01" w14:textId="77777777" w:rsidR="005D58C8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2442ADA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614A1D75" w14:textId="77777777">
        <w:tc>
          <w:tcPr>
            <w:tcW w:w="735" w:type="dxa"/>
            <w:vAlign w:val="center"/>
          </w:tcPr>
          <w:p w14:paraId="7FAB159B" w14:textId="77777777" w:rsidR="005D58C8" w:rsidRDefault="00000000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14:paraId="6168E09B" w14:textId="77777777" w:rsidR="005D58C8" w:rsidRDefault="00000000">
            <w:pPr>
              <w:jc w:val="center"/>
            </w:pPr>
            <w:r>
              <w:t>1048@1</w:t>
            </w:r>
          </w:p>
        </w:tc>
        <w:tc>
          <w:tcPr>
            <w:tcW w:w="928" w:type="dxa"/>
            <w:vAlign w:val="center"/>
          </w:tcPr>
          <w:p w14:paraId="0F7D798C" w14:textId="77777777" w:rsidR="005D58C8" w:rsidRDefault="00000000">
            <w:pPr>
              <w:jc w:val="center"/>
            </w:pPr>
            <w:r>
              <w:t>186</w:t>
            </w:r>
          </w:p>
        </w:tc>
        <w:tc>
          <w:tcPr>
            <w:tcW w:w="1131" w:type="dxa"/>
            <w:vAlign w:val="center"/>
          </w:tcPr>
          <w:p w14:paraId="5BAC9E2A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083C94D7" w14:textId="77777777" w:rsidR="005D58C8" w:rsidRDefault="005D58C8">
            <w:pPr>
              <w:jc w:val="center"/>
            </w:pPr>
          </w:p>
        </w:tc>
        <w:tc>
          <w:tcPr>
            <w:tcW w:w="848" w:type="dxa"/>
            <w:vAlign w:val="center"/>
          </w:tcPr>
          <w:p w14:paraId="1726BEF2" w14:textId="77777777" w:rsidR="005D58C8" w:rsidRDefault="00000000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4477FE4A" w14:textId="77777777" w:rsidR="005D58C8" w:rsidRDefault="00000000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4A633573" w14:textId="77777777" w:rsidR="005D58C8" w:rsidRDefault="00000000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5B064B13" w14:textId="77777777" w:rsidR="005D58C8" w:rsidRDefault="00000000">
            <w:pPr>
              <w:jc w:val="center"/>
            </w:pPr>
            <w:r>
              <w:t>0.64</w:t>
            </w:r>
          </w:p>
        </w:tc>
        <w:tc>
          <w:tcPr>
            <w:tcW w:w="735" w:type="dxa"/>
            <w:vAlign w:val="center"/>
          </w:tcPr>
          <w:p w14:paraId="1B7B10FD" w14:textId="77777777" w:rsidR="005D58C8" w:rsidRDefault="00000000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B4781C4" w14:textId="77777777" w:rsidR="005D58C8" w:rsidRDefault="00000000">
            <w:pPr>
              <w:jc w:val="center"/>
            </w:pPr>
            <w:r>
              <w:t>满足</w:t>
            </w:r>
          </w:p>
        </w:tc>
      </w:tr>
      <w:tr w:rsidR="005D58C8" w14:paraId="136C45E4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735908DD" w14:textId="77777777" w:rsidR="005D58C8" w:rsidRDefault="00000000">
            <w:r>
              <w:t>标准依据</w:t>
            </w:r>
          </w:p>
        </w:tc>
        <w:tc>
          <w:tcPr>
            <w:tcW w:w="7769" w:type="dxa"/>
            <w:gridSpan w:val="9"/>
            <w:vAlign w:val="center"/>
          </w:tcPr>
          <w:p w14:paraId="39B5EDB0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5D58C8" w14:paraId="2EB56E9D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3BC20436" w14:textId="77777777" w:rsidR="005D58C8" w:rsidRDefault="00000000">
            <w:r>
              <w:t>标准要求</w:t>
            </w:r>
          </w:p>
        </w:tc>
        <w:tc>
          <w:tcPr>
            <w:tcW w:w="7769" w:type="dxa"/>
            <w:gridSpan w:val="9"/>
            <w:vAlign w:val="center"/>
          </w:tcPr>
          <w:p w14:paraId="1D2850EE" w14:textId="77777777" w:rsidR="005D58C8" w:rsidRDefault="00000000">
            <w:r>
              <w:t>透光围护结构的热工性能指标应符合表</w:t>
            </w:r>
            <w:r>
              <w:t>3.1.9-3</w:t>
            </w:r>
            <w:r>
              <w:t>的要求</w:t>
            </w:r>
          </w:p>
        </w:tc>
      </w:tr>
      <w:tr w:rsidR="005D58C8" w14:paraId="781AB31C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016140B3" w14:textId="77777777" w:rsidR="005D58C8" w:rsidRDefault="00000000">
            <w:r>
              <w:t>结论</w:t>
            </w:r>
          </w:p>
        </w:tc>
        <w:tc>
          <w:tcPr>
            <w:tcW w:w="7769" w:type="dxa"/>
            <w:gridSpan w:val="9"/>
            <w:vAlign w:val="center"/>
          </w:tcPr>
          <w:p w14:paraId="0AFBC755" w14:textId="77777777" w:rsidR="005D58C8" w:rsidRDefault="00000000">
            <w:r>
              <w:t>满足</w:t>
            </w:r>
          </w:p>
        </w:tc>
      </w:tr>
    </w:tbl>
    <w:p w14:paraId="33563D75" w14:textId="77777777" w:rsidR="005D58C8" w:rsidRDefault="00000000">
      <w:pPr>
        <w:pStyle w:val="2"/>
        <w:widowControl w:val="0"/>
        <w:rPr>
          <w:kern w:val="2"/>
        </w:rPr>
      </w:pPr>
      <w:bookmarkStart w:id="53" w:name="_Toc30462"/>
      <w:r>
        <w:rPr>
          <w:kern w:val="2"/>
        </w:rPr>
        <w:t>有效通风面积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5D58C8" w14:paraId="6AB635B1" w14:textId="77777777">
        <w:tc>
          <w:tcPr>
            <w:tcW w:w="718" w:type="dxa"/>
            <w:shd w:val="clear" w:color="auto" w:fill="E6E6E6"/>
            <w:vAlign w:val="center"/>
          </w:tcPr>
          <w:p w14:paraId="0E80928A" w14:textId="77777777" w:rsidR="005D58C8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827439" w14:textId="77777777" w:rsidR="005D58C8" w:rsidRDefault="00000000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8B1A279" w14:textId="77777777" w:rsidR="005D58C8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1B2C7DC" w14:textId="77777777" w:rsidR="005D58C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2AA1CD7" w14:textId="77777777" w:rsidR="005D58C8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3211662" w14:textId="77777777" w:rsidR="005D58C8" w:rsidRDefault="00000000">
            <w:pPr>
              <w:jc w:val="center"/>
            </w:pPr>
            <w:r>
              <w:t>有效通风</w:t>
            </w:r>
            <w:r>
              <w:lastRenderedPageBreak/>
              <w:t>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76482E0" w14:textId="77777777" w:rsidR="005D58C8" w:rsidRDefault="00000000">
            <w:pPr>
              <w:jc w:val="center"/>
            </w:pPr>
            <w:r>
              <w:lastRenderedPageBreak/>
              <w:t>门窗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5FD8A9E" w14:textId="77777777" w:rsidR="005D58C8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ABB8E91" w14:textId="77777777" w:rsidR="005D58C8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85908DF" w14:textId="77777777" w:rsidR="005D58C8" w:rsidRDefault="00000000">
            <w:pPr>
              <w:jc w:val="center"/>
            </w:pPr>
            <w:r>
              <w:t>结论</w:t>
            </w:r>
          </w:p>
        </w:tc>
      </w:tr>
      <w:tr w:rsidR="005D58C8" w14:paraId="76913E66" w14:textId="77777777">
        <w:tc>
          <w:tcPr>
            <w:tcW w:w="718" w:type="dxa"/>
            <w:vAlign w:val="center"/>
          </w:tcPr>
          <w:p w14:paraId="6B36A99B" w14:textId="77777777" w:rsidR="005D58C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158523" w14:textId="77777777" w:rsidR="005D58C8" w:rsidRDefault="00000000">
            <w:r>
              <w:t>1051@1(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73A163DB" w14:textId="77777777" w:rsidR="005D58C8" w:rsidRDefault="00000000">
            <w:r>
              <w:t>4.83</w:t>
            </w:r>
          </w:p>
        </w:tc>
        <w:tc>
          <w:tcPr>
            <w:tcW w:w="962" w:type="dxa"/>
            <w:vAlign w:val="center"/>
          </w:tcPr>
          <w:p w14:paraId="1180C817" w14:textId="77777777" w:rsidR="005D58C8" w:rsidRDefault="00000000">
            <w:r>
              <w:t>C0612</w:t>
            </w:r>
          </w:p>
        </w:tc>
        <w:tc>
          <w:tcPr>
            <w:tcW w:w="735" w:type="dxa"/>
            <w:vAlign w:val="center"/>
          </w:tcPr>
          <w:p w14:paraId="1488D3D4" w14:textId="77777777" w:rsidR="005D58C8" w:rsidRDefault="00000000">
            <w:r>
              <w:t>0.82</w:t>
            </w:r>
          </w:p>
        </w:tc>
        <w:tc>
          <w:tcPr>
            <w:tcW w:w="679" w:type="dxa"/>
            <w:vAlign w:val="center"/>
          </w:tcPr>
          <w:p w14:paraId="60332BB4" w14:textId="77777777" w:rsidR="005D58C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620815E" w14:textId="77777777" w:rsidR="005D58C8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480FB8FB" w14:textId="77777777" w:rsidR="005D58C8" w:rsidRDefault="00000000">
            <w:r>
              <w:t>0.05</w:t>
            </w:r>
          </w:p>
        </w:tc>
        <w:tc>
          <w:tcPr>
            <w:tcW w:w="1358" w:type="dxa"/>
            <w:vAlign w:val="center"/>
          </w:tcPr>
          <w:p w14:paraId="1E385A1D" w14:textId="77777777" w:rsidR="005D58C8" w:rsidRDefault="00000000">
            <w:r>
              <w:t>0.30</w:t>
            </w:r>
          </w:p>
        </w:tc>
        <w:tc>
          <w:tcPr>
            <w:tcW w:w="1086" w:type="dxa"/>
            <w:vAlign w:val="center"/>
          </w:tcPr>
          <w:p w14:paraId="72E5D7B5" w14:textId="77777777" w:rsidR="005D58C8" w:rsidRDefault="00000000">
            <w:r>
              <w:t>满足</w:t>
            </w:r>
          </w:p>
        </w:tc>
      </w:tr>
      <w:tr w:rsidR="005D58C8" w14:paraId="37017D7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D13D4CD" w14:textId="77777777" w:rsidR="005D58C8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3CD79F27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5D58C8" w14:paraId="09F37B8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F3770C9" w14:textId="77777777" w:rsidR="005D58C8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1CEEA317" w14:textId="77777777" w:rsidR="005D58C8" w:rsidRDefault="00000000">
            <w:r>
              <w:t>建筑外窗有效通风面积不应小于外窗所在房间地面面积的</w:t>
            </w:r>
            <w:r>
              <w:t>5</w:t>
            </w:r>
            <w:r>
              <w:t>％</w:t>
            </w:r>
          </w:p>
        </w:tc>
      </w:tr>
      <w:tr w:rsidR="005D58C8" w14:paraId="703BE6E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CD7B407" w14:textId="77777777" w:rsidR="005D58C8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5A224848" w14:textId="77777777" w:rsidR="005D58C8" w:rsidRDefault="00000000">
            <w:r>
              <w:t>满足</w:t>
            </w:r>
          </w:p>
        </w:tc>
      </w:tr>
    </w:tbl>
    <w:p w14:paraId="4515B8E1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D6279E9" w14:textId="77777777" w:rsidR="005D58C8" w:rsidRDefault="005D58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EBC83E" w14:textId="77777777" w:rsidR="005D58C8" w:rsidRDefault="00000000">
      <w:pPr>
        <w:pStyle w:val="2"/>
        <w:widowControl w:val="0"/>
        <w:rPr>
          <w:kern w:val="2"/>
        </w:rPr>
      </w:pPr>
      <w:bookmarkStart w:id="54" w:name="_Toc26559"/>
      <w:r>
        <w:rPr>
          <w:kern w:val="2"/>
        </w:rPr>
        <w:t>外窗气密性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D58C8" w14:paraId="07A152EB" w14:textId="77777777">
        <w:tc>
          <w:tcPr>
            <w:tcW w:w="2263" w:type="dxa"/>
            <w:shd w:val="clear" w:color="auto" w:fill="E6E6E6"/>
            <w:vAlign w:val="center"/>
          </w:tcPr>
          <w:p w14:paraId="716DE23D" w14:textId="77777777" w:rsidR="005D58C8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F8D37C5" w14:textId="77777777" w:rsidR="005D58C8" w:rsidRDefault="00000000">
            <w:r>
              <w:t>7</w:t>
            </w:r>
            <w:r>
              <w:t>级（窗编号：</w:t>
            </w:r>
            <w:r>
              <w:t>C0612</w:t>
            </w:r>
            <w:r>
              <w:t>）</w:t>
            </w:r>
          </w:p>
        </w:tc>
      </w:tr>
      <w:tr w:rsidR="005D58C8" w14:paraId="24DDEB5B" w14:textId="77777777">
        <w:tc>
          <w:tcPr>
            <w:tcW w:w="2263" w:type="dxa"/>
            <w:shd w:val="clear" w:color="auto" w:fill="E6E6E6"/>
            <w:vAlign w:val="center"/>
          </w:tcPr>
          <w:p w14:paraId="52F6A663" w14:textId="77777777" w:rsidR="005D58C8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5B59F376" w14:textId="77777777" w:rsidR="005D58C8" w:rsidRDefault="005D58C8"/>
        </w:tc>
      </w:tr>
      <w:tr w:rsidR="005D58C8" w14:paraId="47F64D1B" w14:textId="77777777">
        <w:tc>
          <w:tcPr>
            <w:tcW w:w="2263" w:type="dxa"/>
            <w:shd w:val="clear" w:color="auto" w:fill="E6E6E6"/>
            <w:vAlign w:val="center"/>
          </w:tcPr>
          <w:p w14:paraId="709AD4B4" w14:textId="77777777" w:rsidR="005D58C8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EDEE4A3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5D58C8" w14:paraId="01106437" w14:textId="77777777">
        <w:tc>
          <w:tcPr>
            <w:tcW w:w="2263" w:type="dxa"/>
            <w:shd w:val="clear" w:color="auto" w:fill="E6E6E6"/>
            <w:vAlign w:val="center"/>
          </w:tcPr>
          <w:p w14:paraId="4EF8E371" w14:textId="77777777" w:rsidR="005D58C8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D3A4FB3" w14:textId="77777777" w:rsidR="005D58C8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5D58C8" w14:paraId="51A8C24F" w14:textId="77777777">
        <w:tc>
          <w:tcPr>
            <w:tcW w:w="2263" w:type="dxa"/>
            <w:shd w:val="clear" w:color="auto" w:fill="E6E6E6"/>
            <w:vAlign w:val="center"/>
          </w:tcPr>
          <w:p w14:paraId="6CE151D1" w14:textId="77777777" w:rsidR="005D58C8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B0CB5D7" w14:textId="77777777" w:rsidR="005D58C8" w:rsidRDefault="00000000">
            <w:r>
              <w:t>满足</w:t>
            </w:r>
          </w:p>
        </w:tc>
      </w:tr>
    </w:tbl>
    <w:p w14:paraId="52333C4C" w14:textId="77777777" w:rsidR="005D58C8" w:rsidRDefault="00000000">
      <w:pPr>
        <w:pStyle w:val="2"/>
        <w:widowControl w:val="0"/>
        <w:rPr>
          <w:kern w:val="2"/>
        </w:rPr>
      </w:pPr>
      <w:bookmarkStart w:id="55" w:name="_Toc31601"/>
      <w:r>
        <w:rPr>
          <w:kern w:val="2"/>
        </w:rPr>
        <w:t>可见光透射比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5D58C8" w14:paraId="494A3467" w14:textId="77777777">
        <w:tc>
          <w:tcPr>
            <w:tcW w:w="2263" w:type="dxa"/>
            <w:shd w:val="clear" w:color="auto" w:fill="E6E6E6"/>
            <w:vAlign w:val="center"/>
          </w:tcPr>
          <w:p w14:paraId="129D0328" w14:textId="77777777" w:rsidR="005D58C8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C8EDD50" w14:textId="77777777" w:rsidR="005D58C8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FCD2059" w14:textId="77777777" w:rsidR="005D58C8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B5EF1D0" w14:textId="77777777" w:rsidR="005D58C8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46F9F98" w14:textId="77777777" w:rsidR="005D58C8" w:rsidRDefault="00000000">
            <w:pPr>
              <w:jc w:val="center"/>
            </w:pPr>
            <w:r>
              <w:t>透射比限值</w:t>
            </w:r>
          </w:p>
        </w:tc>
      </w:tr>
      <w:tr w:rsidR="005D58C8" w14:paraId="6DA09B79" w14:textId="77777777">
        <w:tc>
          <w:tcPr>
            <w:tcW w:w="2263" w:type="dxa"/>
            <w:shd w:val="clear" w:color="auto" w:fill="E6E6E6"/>
            <w:vAlign w:val="center"/>
          </w:tcPr>
          <w:p w14:paraId="3EC9375F" w14:textId="77777777" w:rsidR="005D58C8" w:rsidRDefault="00000000">
            <w:r>
              <w:t>1013@1(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485E1D30" w14:textId="77777777" w:rsidR="005D58C8" w:rsidRDefault="00000000">
            <w:r>
              <w:t>0.23</w:t>
            </w:r>
          </w:p>
        </w:tc>
        <w:tc>
          <w:tcPr>
            <w:tcW w:w="2088" w:type="dxa"/>
            <w:vAlign w:val="center"/>
          </w:tcPr>
          <w:p w14:paraId="5D92A6EF" w14:textId="77777777" w:rsidR="005D58C8" w:rsidRDefault="00000000">
            <w:r>
              <w:t>C2415</w:t>
            </w:r>
          </w:p>
        </w:tc>
        <w:tc>
          <w:tcPr>
            <w:tcW w:w="2009" w:type="dxa"/>
            <w:vAlign w:val="center"/>
          </w:tcPr>
          <w:p w14:paraId="5E1AF943" w14:textId="77777777" w:rsidR="005D58C8" w:rsidRDefault="00000000">
            <w:r>
              <w:t>0.60</w:t>
            </w:r>
          </w:p>
        </w:tc>
        <w:tc>
          <w:tcPr>
            <w:tcW w:w="2009" w:type="dxa"/>
            <w:vAlign w:val="center"/>
          </w:tcPr>
          <w:p w14:paraId="4BD96265" w14:textId="77777777" w:rsidR="005D58C8" w:rsidRDefault="00000000">
            <w:r>
              <w:t>0.40</w:t>
            </w:r>
          </w:p>
        </w:tc>
      </w:tr>
      <w:tr w:rsidR="005D58C8" w14:paraId="3BAF19A4" w14:textId="77777777">
        <w:tc>
          <w:tcPr>
            <w:tcW w:w="2263" w:type="dxa"/>
            <w:shd w:val="clear" w:color="auto" w:fill="E6E6E6"/>
            <w:vAlign w:val="center"/>
          </w:tcPr>
          <w:p w14:paraId="4579688B" w14:textId="77777777" w:rsidR="005D58C8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5DAC7270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5D58C8" w14:paraId="2AD1C5B9" w14:textId="77777777">
        <w:tc>
          <w:tcPr>
            <w:tcW w:w="2263" w:type="dxa"/>
            <w:shd w:val="clear" w:color="auto" w:fill="E6E6E6"/>
            <w:vAlign w:val="center"/>
          </w:tcPr>
          <w:p w14:paraId="47777215" w14:textId="77777777" w:rsidR="005D58C8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4C6070BC" w14:textId="77777777" w:rsidR="005D58C8" w:rsidRDefault="00000000">
            <w:r>
              <w:t>外窗玻璃的可见光透射比不应小于</w:t>
            </w:r>
            <w:r>
              <w:t>0.4</w:t>
            </w:r>
          </w:p>
        </w:tc>
      </w:tr>
      <w:tr w:rsidR="005D58C8" w14:paraId="736B4C75" w14:textId="77777777">
        <w:tc>
          <w:tcPr>
            <w:tcW w:w="2263" w:type="dxa"/>
            <w:shd w:val="clear" w:color="auto" w:fill="E6E6E6"/>
            <w:vAlign w:val="center"/>
          </w:tcPr>
          <w:p w14:paraId="4C9B137D" w14:textId="77777777" w:rsidR="005D58C8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74476E9C" w14:textId="77777777" w:rsidR="005D58C8" w:rsidRDefault="00000000">
            <w:r>
              <w:t>满足</w:t>
            </w:r>
          </w:p>
        </w:tc>
      </w:tr>
    </w:tbl>
    <w:p w14:paraId="76611305" w14:textId="77777777" w:rsidR="005D58C8" w:rsidRDefault="00000000">
      <w:pPr>
        <w:pStyle w:val="2"/>
        <w:widowControl w:val="0"/>
        <w:rPr>
          <w:kern w:val="2"/>
        </w:rPr>
      </w:pPr>
      <w:bookmarkStart w:id="56" w:name="_Toc20846"/>
      <w:r>
        <w:rPr>
          <w:kern w:val="2"/>
        </w:rPr>
        <w:t>窗地面积比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5D58C8" w14:paraId="54F2359E" w14:textId="77777777">
        <w:tc>
          <w:tcPr>
            <w:tcW w:w="888" w:type="dxa"/>
            <w:shd w:val="clear" w:color="auto" w:fill="E6E6E6"/>
            <w:vAlign w:val="center"/>
          </w:tcPr>
          <w:p w14:paraId="0523A407" w14:textId="77777777" w:rsidR="005D58C8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35841BD" w14:textId="77777777" w:rsidR="005D58C8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2BDEB50C" w14:textId="77777777" w:rsidR="005D58C8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D4487B" w14:textId="77777777" w:rsidR="005D58C8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FED5638" w14:textId="77777777" w:rsidR="005D58C8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F11A3BF" w14:textId="77777777" w:rsidR="005D58C8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C3A489" w14:textId="77777777" w:rsidR="005D58C8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568C06EA" w14:textId="77777777" w:rsidR="005D58C8" w:rsidRDefault="00000000">
            <w:pPr>
              <w:jc w:val="center"/>
            </w:pPr>
            <w:r>
              <w:t>结论</w:t>
            </w:r>
          </w:p>
        </w:tc>
      </w:tr>
      <w:tr w:rsidR="005D58C8" w14:paraId="79560840" w14:textId="77777777">
        <w:tc>
          <w:tcPr>
            <w:tcW w:w="888" w:type="dxa"/>
            <w:vAlign w:val="center"/>
          </w:tcPr>
          <w:p w14:paraId="6AFFDCD7" w14:textId="77777777" w:rsidR="005D58C8" w:rsidRDefault="00000000">
            <w:r>
              <w:t>1</w:t>
            </w:r>
          </w:p>
        </w:tc>
        <w:tc>
          <w:tcPr>
            <w:tcW w:w="1301" w:type="dxa"/>
            <w:vAlign w:val="center"/>
          </w:tcPr>
          <w:p w14:paraId="74C81A44" w14:textId="77777777" w:rsidR="005D58C8" w:rsidRDefault="00000000">
            <w:r>
              <w:t>1021@1(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3BA48DC7" w14:textId="77777777" w:rsidR="005D58C8" w:rsidRDefault="00000000">
            <w:r>
              <w:t>10.08</w:t>
            </w:r>
          </w:p>
        </w:tc>
        <w:tc>
          <w:tcPr>
            <w:tcW w:w="1131" w:type="dxa"/>
            <w:vAlign w:val="center"/>
          </w:tcPr>
          <w:p w14:paraId="32DFD480" w14:textId="77777777" w:rsidR="005D58C8" w:rsidRDefault="00000000">
            <w:r>
              <w:t>C1515</w:t>
            </w:r>
          </w:p>
        </w:tc>
        <w:tc>
          <w:tcPr>
            <w:tcW w:w="1415" w:type="dxa"/>
            <w:vAlign w:val="center"/>
          </w:tcPr>
          <w:p w14:paraId="4FE7F7BC" w14:textId="77777777" w:rsidR="005D58C8" w:rsidRDefault="00000000">
            <w:r>
              <w:t>2.25</w:t>
            </w:r>
          </w:p>
        </w:tc>
        <w:tc>
          <w:tcPr>
            <w:tcW w:w="1245" w:type="dxa"/>
            <w:vAlign w:val="center"/>
          </w:tcPr>
          <w:p w14:paraId="1117BAD8" w14:textId="77777777" w:rsidR="005D58C8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5667B840" w14:textId="77777777" w:rsidR="005D58C8" w:rsidRDefault="00000000">
            <w:r>
              <w:t>0.22</w:t>
            </w:r>
          </w:p>
        </w:tc>
        <w:tc>
          <w:tcPr>
            <w:tcW w:w="1143" w:type="dxa"/>
            <w:vAlign w:val="center"/>
          </w:tcPr>
          <w:p w14:paraId="64144989" w14:textId="77777777" w:rsidR="005D58C8" w:rsidRDefault="00000000">
            <w:r>
              <w:t>满足</w:t>
            </w:r>
          </w:p>
        </w:tc>
      </w:tr>
      <w:tr w:rsidR="005D58C8" w14:paraId="7C7427A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4876646" w14:textId="77777777" w:rsidR="005D58C8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096B8258" w14:textId="77777777" w:rsidR="005D58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5D58C8" w14:paraId="58F93A2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F215E80" w14:textId="77777777" w:rsidR="005D58C8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0E3316AA" w14:textId="77777777" w:rsidR="005D58C8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5D58C8" w14:paraId="3F984C1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C3874BB" w14:textId="77777777" w:rsidR="005D58C8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4CE31B3A" w14:textId="77777777" w:rsidR="005D58C8" w:rsidRDefault="00000000">
            <w:r>
              <w:t>满足</w:t>
            </w:r>
          </w:p>
        </w:tc>
      </w:tr>
    </w:tbl>
    <w:p w14:paraId="50AD291D" w14:textId="77777777" w:rsidR="005D58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E0F0DF0" w14:textId="77777777" w:rsidR="005D58C8" w:rsidRDefault="005D58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965FD8" w14:textId="77777777" w:rsidR="005D58C8" w:rsidRDefault="00000000">
      <w:pPr>
        <w:pStyle w:val="2"/>
        <w:widowControl w:val="0"/>
        <w:rPr>
          <w:kern w:val="2"/>
        </w:rPr>
      </w:pPr>
      <w:bookmarkStart w:id="57" w:name="_Toc4970"/>
      <w:r>
        <w:rPr>
          <w:kern w:val="2"/>
        </w:rPr>
        <w:lastRenderedPageBreak/>
        <w:t>规定性指标检查结论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D58C8" w14:paraId="6EF3BD28" w14:textId="77777777">
        <w:tc>
          <w:tcPr>
            <w:tcW w:w="1131" w:type="dxa"/>
            <w:shd w:val="clear" w:color="auto" w:fill="E6E6E6"/>
            <w:vAlign w:val="center"/>
          </w:tcPr>
          <w:p w14:paraId="1DE7A907" w14:textId="77777777" w:rsidR="005D58C8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B4C36ED" w14:textId="77777777" w:rsidR="005D58C8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5E40395" w14:textId="77777777" w:rsidR="005D58C8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76A2AAB" w14:textId="77777777" w:rsidR="005D58C8" w:rsidRDefault="00000000">
            <w:pPr>
              <w:jc w:val="center"/>
            </w:pPr>
            <w:r>
              <w:t>可否性能权衡</w:t>
            </w:r>
          </w:p>
        </w:tc>
      </w:tr>
      <w:tr w:rsidR="005D58C8" w14:paraId="573A6EA8" w14:textId="77777777">
        <w:tc>
          <w:tcPr>
            <w:tcW w:w="1131" w:type="dxa"/>
            <w:vAlign w:val="center"/>
          </w:tcPr>
          <w:p w14:paraId="17AC9BF9" w14:textId="77777777" w:rsidR="005D58C8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3E85D6C" w14:textId="77777777" w:rsidR="005D58C8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1454DA65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64B0639" w14:textId="77777777" w:rsidR="005D58C8" w:rsidRDefault="005D58C8"/>
        </w:tc>
      </w:tr>
      <w:tr w:rsidR="005D58C8" w14:paraId="2E92145D" w14:textId="77777777">
        <w:tc>
          <w:tcPr>
            <w:tcW w:w="1131" w:type="dxa"/>
            <w:vAlign w:val="center"/>
          </w:tcPr>
          <w:p w14:paraId="77B3F47A" w14:textId="77777777" w:rsidR="005D58C8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4DB6D72B" w14:textId="77777777" w:rsidR="005D58C8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7A69675B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8AF0CFD" w14:textId="77777777" w:rsidR="005D58C8" w:rsidRDefault="005D58C8"/>
        </w:tc>
      </w:tr>
      <w:tr w:rsidR="005D58C8" w14:paraId="21BC9FFA" w14:textId="77777777">
        <w:tc>
          <w:tcPr>
            <w:tcW w:w="1131" w:type="dxa"/>
            <w:vAlign w:val="center"/>
          </w:tcPr>
          <w:p w14:paraId="3523EE15" w14:textId="77777777" w:rsidR="005D58C8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E715B3E" w14:textId="77777777" w:rsidR="005D58C8" w:rsidRDefault="00000000">
            <w:r>
              <w:t>天窗热工</w:t>
            </w:r>
          </w:p>
        </w:tc>
        <w:tc>
          <w:tcPr>
            <w:tcW w:w="2150" w:type="dxa"/>
            <w:vAlign w:val="center"/>
          </w:tcPr>
          <w:p w14:paraId="1DC63B88" w14:textId="77777777" w:rsidR="005D58C8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8E69A5C" w14:textId="77777777" w:rsidR="005D58C8" w:rsidRDefault="005D58C8"/>
        </w:tc>
      </w:tr>
      <w:tr w:rsidR="005D58C8" w14:paraId="7E38B7A6" w14:textId="77777777">
        <w:tc>
          <w:tcPr>
            <w:tcW w:w="1131" w:type="dxa"/>
            <w:vAlign w:val="center"/>
          </w:tcPr>
          <w:p w14:paraId="5C520A84" w14:textId="77777777" w:rsidR="005D58C8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26A5BD8" w14:textId="77777777" w:rsidR="005D58C8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55524AE7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1106D2A" w14:textId="77777777" w:rsidR="005D58C8" w:rsidRDefault="005D58C8"/>
        </w:tc>
      </w:tr>
      <w:tr w:rsidR="005D58C8" w14:paraId="1F21D433" w14:textId="77777777">
        <w:tc>
          <w:tcPr>
            <w:tcW w:w="1131" w:type="dxa"/>
            <w:vAlign w:val="center"/>
          </w:tcPr>
          <w:p w14:paraId="60EA61E0" w14:textId="77777777" w:rsidR="005D58C8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AB9B0E9" w14:textId="77777777" w:rsidR="005D58C8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60C488A6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EBB365F" w14:textId="77777777" w:rsidR="005D58C8" w:rsidRDefault="005D58C8"/>
        </w:tc>
      </w:tr>
      <w:tr w:rsidR="005D58C8" w14:paraId="6D7FEB57" w14:textId="77777777">
        <w:tc>
          <w:tcPr>
            <w:tcW w:w="1131" w:type="dxa"/>
            <w:vAlign w:val="center"/>
          </w:tcPr>
          <w:p w14:paraId="6FD65B67" w14:textId="77777777" w:rsidR="005D58C8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D7D6513" w14:textId="77777777" w:rsidR="005D58C8" w:rsidRDefault="00000000">
            <w:r>
              <w:t>楼梯间隔墙或封闭外走廊隔墙</w:t>
            </w:r>
          </w:p>
        </w:tc>
        <w:tc>
          <w:tcPr>
            <w:tcW w:w="2150" w:type="dxa"/>
            <w:vAlign w:val="center"/>
          </w:tcPr>
          <w:p w14:paraId="1E9B37B0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3B40DBD" w14:textId="77777777" w:rsidR="005D58C8" w:rsidRDefault="005D58C8"/>
        </w:tc>
      </w:tr>
      <w:tr w:rsidR="005D58C8" w14:paraId="3575CF35" w14:textId="77777777">
        <w:tc>
          <w:tcPr>
            <w:tcW w:w="1131" w:type="dxa"/>
            <w:vAlign w:val="center"/>
          </w:tcPr>
          <w:p w14:paraId="5F746715" w14:textId="77777777" w:rsidR="005D58C8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FA381D9" w14:textId="77777777" w:rsidR="005D58C8" w:rsidRDefault="00000000">
            <w:r>
              <w:t>楼板</w:t>
            </w:r>
          </w:p>
        </w:tc>
        <w:tc>
          <w:tcPr>
            <w:tcW w:w="2150" w:type="dxa"/>
            <w:vAlign w:val="center"/>
          </w:tcPr>
          <w:p w14:paraId="0EB926EB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016CAFA" w14:textId="77777777" w:rsidR="005D58C8" w:rsidRDefault="005D58C8"/>
        </w:tc>
      </w:tr>
      <w:tr w:rsidR="005D58C8" w14:paraId="6298EAC2" w14:textId="77777777">
        <w:tc>
          <w:tcPr>
            <w:tcW w:w="1131" w:type="dxa"/>
            <w:vAlign w:val="center"/>
          </w:tcPr>
          <w:p w14:paraId="039AFDCC" w14:textId="77777777" w:rsidR="005D58C8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6C0730E8" w14:textId="77777777" w:rsidR="005D58C8" w:rsidRDefault="00000000">
            <w:r>
              <w:t>通往封闭空间的户门</w:t>
            </w:r>
          </w:p>
        </w:tc>
        <w:tc>
          <w:tcPr>
            <w:tcW w:w="2150" w:type="dxa"/>
            <w:vAlign w:val="center"/>
          </w:tcPr>
          <w:p w14:paraId="6AEC1E27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F4DB154" w14:textId="77777777" w:rsidR="005D58C8" w:rsidRDefault="005D58C8"/>
        </w:tc>
      </w:tr>
      <w:tr w:rsidR="005D58C8" w14:paraId="075F4EED" w14:textId="77777777">
        <w:tc>
          <w:tcPr>
            <w:tcW w:w="1131" w:type="dxa"/>
            <w:vAlign w:val="center"/>
          </w:tcPr>
          <w:p w14:paraId="1F730F70" w14:textId="77777777" w:rsidR="005D58C8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1C23F1F0" w14:textId="77777777" w:rsidR="005D58C8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A054B25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820A4CF" w14:textId="77777777" w:rsidR="005D58C8" w:rsidRDefault="005D58C8"/>
        </w:tc>
      </w:tr>
      <w:tr w:rsidR="005D58C8" w14:paraId="21C01E1F" w14:textId="77777777">
        <w:tc>
          <w:tcPr>
            <w:tcW w:w="1131" w:type="dxa"/>
            <w:vAlign w:val="center"/>
          </w:tcPr>
          <w:p w14:paraId="6E6396A3" w14:textId="77777777" w:rsidR="005D58C8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7D96E26C" w14:textId="77777777" w:rsidR="005D58C8" w:rsidRDefault="00000000">
            <w:r>
              <w:t>有效通风面积</w:t>
            </w:r>
          </w:p>
        </w:tc>
        <w:tc>
          <w:tcPr>
            <w:tcW w:w="2150" w:type="dxa"/>
            <w:vAlign w:val="center"/>
          </w:tcPr>
          <w:p w14:paraId="20794924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7F79FF3" w14:textId="77777777" w:rsidR="005D58C8" w:rsidRDefault="005D58C8"/>
        </w:tc>
      </w:tr>
      <w:tr w:rsidR="005D58C8" w14:paraId="6862D00E" w14:textId="77777777">
        <w:tc>
          <w:tcPr>
            <w:tcW w:w="1131" w:type="dxa"/>
            <w:vAlign w:val="center"/>
          </w:tcPr>
          <w:p w14:paraId="625053DE" w14:textId="77777777" w:rsidR="005D58C8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3EAE45DD" w14:textId="77777777" w:rsidR="005D58C8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EBAFD70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6997679" w14:textId="77777777" w:rsidR="005D58C8" w:rsidRDefault="005D58C8"/>
        </w:tc>
      </w:tr>
      <w:tr w:rsidR="005D58C8" w14:paraId="298B6D08" w14:textId="77777777">
        <w:tc>
          <w:tcPr>
            <w:tcW w:w="1131" w:type="dxa"/>
            <w:vAlign w:val="center"/>
          </w:tcPr>
          <w:p w14:paraId="31D48998" w14:textId="77777777" w:rsidR="005D58C8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41AF6442" w14:textId="77777777" w:rsidR="005D58C8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0A6223B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07BD448" w14:textId="77777777" w:rsidR="005D58C8" w:rsidRDefault="005D58C8"/>
        </w:tc>
      </w:tr>
      <w:tr w:rsidR="005D58C8" w14:paraId="7B083A8B" w14:textId="77777777">
        <w:tc>
          <w:tcPr>
            <w:tcW w:w="1131" w:type="dxa"/>
            <w:vAlign w:val="center"/>
          </w:tcPr>
          <w:p w14:paraId="64E28496" w14:textId="77777777" w:rsidR="005D58C8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61055448" w14:textId="77777777" w:rsidR="005D58C8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247F31F6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EAC821C" w14:textId="77777777" w:rsidR="005D58C8" w:rsidRDefault="005D58C8"/>
        </w:tc>
      </w:tr>
      <w:tr w:rsidR="005D58C8" w14:paraId="68465E9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5BAE68D" w14:textId="77777777" w:rsidR="005D58C8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6E2B7308" w14:textId="77777777" w:rsidR="005D58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3E8E282" w14:textId="77777777" w:rsidR="005D58C8" w:rsidRDefault="005D58C8"/>
        </w:tc>
      </w:tr>
    </w:tbl>
    <w:p w14:paraId="6EA74D4C" w14:textId="77777777" w:rsidR="005D58C8" w:rsidRDefault="005D58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4D4E47" w14:textId="77777777" w:rsidR="005D58C8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67C0C265" w14:textId="77777777" w:rsidR="005D58C8" w:rsidRDefault="005D58C8"/>
    <w:sectPr w:rsidR="005D58C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3C3CB" w14:textId="77777777" w:rsidR="007653CA" w:rsidRDefault="007653CA">
      <w:r>
        <w:separator/>
      </w:r>
    </w:p>
  </w:endnote>
  <w:endnote w:type="continuationSeparator" w:id="0">
    <w:p w14:paraId="5C2C953F" w14:textId="77777777" w:rsidR="007653CA" w:rsidRDefault="0076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E11A6BD" w14:textId="77777777" w:rsidR="005D58C8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366D76" w14:textId="77777777" w:rsidR="005D58C8" w:rsidRDefault="005D58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0743F" w14:textId="77777777" w:rsidR="007653CA" w:rsidRDefault="007653CA">
      <w:r>
        <w:separator/>
      </w:r>
    </w:p>
  </w:footnote>
  <w:footnote w:type="continuationSeparator" w:id="0">
    <w:p w14:paraId="4735725D" w14:textId="77777777" w:rsidR="007653CA" w:rsidRDefault="00765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775AF" w14:textId="77777777" w:rsidR="005D58C8" w:rsidRDefault="00000000">
    <w:pPr>
      <w:pStyle w:val="a7"/>
      <w:jc w:val="left"/>
    </w:pPr>
    <w:r>
      <w:rPr>
        <w:noProof/>
        <w:lang w:val="en-US"/>
      </w:rPr>
      <w:drawing>
        <wp:inline distT="0" distB="0" distL="0" distR="0" wp14:anchorId="6D3FE3DB" wp14:editId="471543D1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F4267" w14:textId="77777777" w:rsidR="005D58C8" w:rsidRDefault="005D58C8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42388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yNWYxODRjYjQ4MGFlYmZkY2U2YTllZWVlNWQ0OWIifQ=="/>
  </w:docVars>
  <w:rsids>
    <w:rsidRoot w:val="08273134"/>
    <w:rsid w:val="00037A4C"/>
    <w:rsid w:val="0004094E"/>
    <w:rsid w:val="0004557E"/>
    <w:rsid w:val="00073958"/>
    <w:rsid w:val="00094002"/>
    <w:rsid w:val="00097E85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A6F9E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52622"/>
    <w:rsid w:val="003A6A7F"/>
    <w:rsid w:val="003B33B4"/>
    <w:rsid w:val="003C51B9"/>
    <w:rsid w:val="003C5F3A"/>
    <w:rsid w:val="00412ACB"/>
    <w:rsid w:val="004169B3"/>
    <w:rsid w:val="00420798"/>
    <w:rsid w:val="00453246"/>
    <w:rsid w:val="0045706A"/>
    <w:rsid w:val="00483193"/>
    <w:rsid w:val="00487802"/>
    <w:rsid w:val="004A121B"/>
    <w:rsid w:val="004B59C5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D58C8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653CA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69EC"/>
    <w:rsid w:val="00AC7EEF"/>
    <w:rsid w:val="00B11FE8"/>
    <w:rsid w:val="00B27308"/>
    <w:rsid w:val="00B36696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289C"/>
    <w:rsid w:val="00DF470C"/>
    <w:rsid w:val="00E1340C"/>
    <w:rsid w:val="00E14637"/>
    <w:rsid w:val="00E1693B"/>
    <w:rsid w:val="00E353D8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D5D8D"/>
    <w:rsid w:val="00FF2243"/>
    <w:rsid w:val="0827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B3812"/>
  <w15:docId w15:val="{C34AB1B0-F91F-45CA-BFA2-036EEBD0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qFormat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ION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21</Pages>
  <Words>2091</Words>
  <Characters>11921</Characters>
  <Application>Microsoft Office Word</Application>
  <DocSecurity>0</DocSecurity>
  <Lines>99</Lines>
  <Paragraphs>27</Paragraphs>
  <ScaleCrop>false</ScaleCrop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am i who</cp:lastModifiedBy>
  <cp:revision>5</cp:revision>
  <dcterms:created xsi:type="dcterms:W3CDTF">2024-12-27T13:48:00Z</dcterms:created>
  <dcterms:modified xsi:type="dcterms:W3CDTF">2024-12-27T14:58:00Z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6C3225CC4BBA41AF81782F7181FA2922_11</vt:lpwstr>
  </property>
  <property fmtid="{D5CDD505-2E9C-101B-9397-08002B2CF9AE}" pid="3" name="KSOProductBuildVer">
    <vt:lpwstr>2052-12.1.0.18608</vt:lpwstr>
  </property>
</Properties>
</file>