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6AF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9CD578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15A37D7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6F628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10B9C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B51EE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2E93AD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24A4D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D5DD3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锦州</w:t>
            </w:r>
            <w:bookmarkEnd w:id="5"/>
          </w:p>
        </w:tc>
      </w:tr>
      <w:tr w:rsidR="00D40158" w:rsidRPr="00D40158" w14:paraId="74DADA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6EBFB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BCF39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791CA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F2B7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68B26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8B063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24A8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5A20F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CE83D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E6EEC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6460F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79A85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957858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36850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1B277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1958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D28E8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969E1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AA0A0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5058C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 w:rsidRPr="00D40158">
              <w:rPr>
                <w:rFonts w:ascii="宋体" w:hAnsi="宋体" w:hint="eastAsia"/>
                <w:szCs w:val="21"/>
              </w:rPr>
              <w:t>2024年11月24日</w:t>
            </w:r>
            <w:bookmarkEnd w:id="9"/>
          </w:p>
        </w:tc>
      </w:tr>
    </w:tbl>
    <w:p w14:paraId="7E014DD3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3139948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AB11919" wp14:editId="071CBA4A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1BEC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ADAC1A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F8127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EA12A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0C7D3BF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43D87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6D535CA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4680029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1FAF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5FB8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8A1730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EF9DA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7F670E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T13236879536</w:t>
            </w:r>
            <w:bookmarkEnd w:id="13"/>
          </w:p>
        </w:tc>
      </w:tr>
    </w:tbl>
    <w:p w14:paraId="64C7BA5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45CA1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965DC2B" w14:textId="77777777" w:rsidR="008055D4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372312" w:history="1">
        <w:r w:rsidR="008055D4" w:rsidRPr="005F690D">
          <w:rPr>
            <w:rStyle w:val="a7"/>
            <w:rFonts w:hint="eastAsia"/>
          </w:rPr>
          <w:t>1</w:t>
        </w:r>
        <w:r w:rsidR="008055D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055D4" w:rsidRPr="005F690D">
          <w:rPr>
            <w:rStyle w:val="a7"/>
            <w:rFonts w:hint="eastAsia"/>
          </w:rPr>
          <w:t>建筑概况</w:t>
        </w:r>
        <w:r w:rsidR="008055D4">
          <w:rPr>
            <w:rFonts w:hint="eastAsia"/>
            <w:webHidden/>
          </w:rPr>
          <w:tab/>
        </w:r>
        <w:r w:rsidR="008055D4">
          <w:rPr>
            <w:rFonts w:hint="eastAsia"/>
            <w:webHidden/>
          </w:rPr>
          <w:fldChar w:fldCharType="begin"/>
        </w:r>
        <w:r w:rsidR="008055D4">
          <w:rPr>
            <w:rFonts w:hint="eastAsia"/>
            <w:webHidden/>
          </w:rPr>
          <w:instrText xml:space="preserve"> </w:instrText>
        </w:r>
        <w:r w:rsidR="008055D4">
          <w:rPr>
            <w:webHidden/>
          </w:rPr>
          <w:instrText>PAGEREF _Toc183372312 \h</w:instrText>
        </w:r>
        <w:r w:rsidR="008055D4">
          <w:rPr>
            <w:rFonts w:hint="eastAsia"/>
            <w:webHidden/>
          </w:rPr>
          <w:instrText xml:space="preserve"> </w:instrText>
        </w:r>
        <w:r w:rsidR="008055D4">
          <w:rPr>
            <w:rFonts w:hint="eastAsia"/>
            <w:webHidden/>
          </w:rPr>
        </w:r>
        <w:r w:rsidR="008055D4">
          <w:rPr>
            <w:webHidden/>
          </w:rPr>
          <w:fldChar w:fldCharType="separate"/>
        </w:r>
        <w:r w:rsidR="008055D4">
          <w:rPr>
            <w:webHidden/>
          </w:rPr>
          <w:t>4</w:t>
        </w:r>
        <w:r w:rsidR="008055D4">
          <w:rPr>
            <w:rFonts w:hint="eastAsia"/>
            <w:webHidden/>
          </w:rPr>
          <w:fldChar w:fldCharType="end"/>
        </w:r>
      </w:hyperlink>
    </w:p>
    <w:p w14:paraId="33BC5056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13" w:history="1">
        <w:r w:rsidRPr="005F690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62D09A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14" w:history="1">
        <w:r w:rsidRPr="005F690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BE98A3A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15" w:history="1">
        <w:r w:rsidRPr="005F690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9688439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16" w:history="1">
        <w:r w:rsidRPr="005F690D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9A55E8A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17" w:history="1">
        <w:r w:rsidRPr="005F690D">
          <w:rPr>
            <w:rStyle w:val="a7"/>
            <w:rFonts w:hint="eastAsia"/>
            <w:lang w:val="en-GB"/>
          </w:rPr>
          <w:t>5.1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828BA30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18" w:history="1">
        <w:r w:rsidRPr="005F690D">
          <w:rPr>
            <w:rStyle w:val="a7"/>
            <w:rFonts w:hint="eastAsia"/>
            <w:lang w:val="en-GB"/>
          </w:rPr>
          <w:t>5.2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D7B860D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19" w:history="1">
        <w:r w:rsidRPr="005F690D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D2668F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0" w:history="1">
        <w:r w:rsidRPr="005F690D">
          <w:rPr>
            <w:rStyle w:val="a7"/>
            <w:rFonts w:hint="eastAsia"/>
            <w:lang w:val="en-GB"/>
          </w:rPr>
          <w:t>6.1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0B53A83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1" w:history="1">
        <w:r w:rsidRPr="005F690D">
          <w:rPr>
            <w:rStyle w:val="a7"/>
            <w:rFonts w:hint="eastAsia"/>
            <w:lang w:val="en-GB"/>
          </w:rPr>
          <w:t>6.2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392A720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22" w:history="1">
        <w:r w:rsidRPr="005F690D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C227A6C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23" w:history="1">
        <w:r w:rsidRPr="005F690D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1BF6E8E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4" w:history="1">
        <w:r w:rsidRPr="005F690D">
          <w:rPr>
            <w:rStyle w:val="a7"/>
            <w:rFonts w:hint="eastAsia"/>
            <w:lang w:val="en-GB"/>
          </w:rPr>
          <w:t>8.1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80117F4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5" w:history="1">
        <w:r w:rsidRPr="005F690D">
          <w:rPr>
            <w:rStyle w:val="a7"/>
            <w:rFonts w:hint="eastAsia"/>
            <w:lang w:val="en-GB"/>
          </w:rPr>
          <w:t>8.2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D00A15C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26" w:history="1">
        <w:r w:rsidRPr="005F690D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C3B4FB1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7" w:history="1">
        <w:r w:rsidRPr="005F690D">
          <w:rPr>
            <w:rStyle w:val="a7"/>
            <w:rFonts w:hint="eastAsia"/>
            <w:lang w:val="en-GB"/>
          </w:rPr>
          <w:t>9.1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屋顶相关构造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6D0A26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28" w:history="1">
        <w:r w:rsidRPr="005F690D">
          <w:rPr>
            <w:rStyle w:val="a7"/>
            <w:rFonts w:hint="eastAsia"/>
            <w:lang w:val="en-GB"/>
          </w:rPr>
          <w:t>9.2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屋顶平均热工特性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42B2D45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29" w:history="1">
        <w:r w:rsidRPr="005F690D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774854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0" w:history="1">
        <w:r w:rsidRPr="005F690D">
          <w:rPr>
            <w:rStyle w:val="a7"/>
            <w:rFonts w:hint="eastAsia"/>
            <w:lang w:val="en-GB"/>
          </w:rPr>
          <w:t>10.1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2922F9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1" w:history="1">
        <w:r w:rsidRPr="005F690D">
          <w:rPr>
            <w:rStyle w:val="a7"/>
            <w:rFonts w:hint="eastAsia"/>
            <w:lang w:val="en-GB"/>
          </w:rPr>
          <w:t>10.2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12F76CF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2" w:history="1">
        <w:r w:rsidRPr="005F690D">
          <w:rPr>
            <w:rStyle w:val="a7"/>
            <w:rFonts w:hint="eastAsia"/>
            <w:lang w:val="en-GB"/>
          </w:rPr>
          <w:t>10.3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4EDC08F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33" w:history="1">
        <w:r w:rsidRPr="005F690D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001143A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4" w:history="1">
        <w:r w:rsidRPr="005F690D">
          <w:rPr>
            <w:rStyle w:val="a7"/>
            <w:rFonts w:hint="eastAsia"/>
            <w:lang w:val="en-GB"/>
          </w:rPr>
          <w:t>11.1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471CCAA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35" w:history="1">
        <w:r w:rsidRPr="005F690D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CC5563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6" w:history="1">
        <w:r w:rsidRPr="005F690D">
          <w:rPr>
            <w:rStyle w:val="a7"/>
            <w:rFonts w:hint="eastAsia"/>
            <w:lang w:val="en-GB"/>
          </w:rPr>
          <w:t>12.1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9889E18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37" w:history="1">
        <w:r w:rsidRPr="005F690D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925E81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38" w:history="1">
        <w:r w:rsidRPr="005F690D">
          <w:rPr>
            <w:rStyle w:val="a7"/>
            <w:rFonts w:hint="eastAsia"/>
            <w:lang w:val="en-GB"/>
          </w:rPr>
          <w:t>13.1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控温与非控温楼板构造一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E44BD01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39" w:history="1">
        <w:r w:rsidRPr="005F690D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E13874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0" w:history="1">
        <w:r w:rsidRPr="005F690D">
          <w:rPr>
            <w:rStyle w:val="a7"/>
            <w:rFonts w:hint="eastAsia"/>
            <w:lang w:val="en-GB"/>
          </w:rPr>
          <w:t>14.1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E38DC26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1" w:history="1">
        <w:r w:rsidRPr="005F690D">
          <w:rPr>
            <w:rStyle w:val="a7"/>
            <w:rFonts w:hint="eastAsia"/>
            <w:lang w:val="en-GB"/>
          </w:rPr>
          <w:t>14.2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6626A4E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2" w:history="1">
        <w:r w:rsidRPr="005F690D">
          <w:rPr>
            <w:rStyle w:val="a7"/>
            <w:rFonts w:hint="eastAsia"/>
            <w:lang w:val="en-GB"/>
          </w:rPr>
          <w:t>14.3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平均遮阳系数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8951DA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3" w:history="1">
        <w:r w:rsidRPr="005F690D">
          <w:rPr>
            <w:rStyle w:val="a7"/>
            <w:rFonts w:hint="eastAsia"/>
            <w:lang w:val="en-GB"/>
          </w:rPr>
          <w:t>14.4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B9EADE3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4" w:history="1">
        <w:r w:rsidRPr="005F690D">
          <w:rPr>
            <w:rStyle w:val="a7"/>
            <w:rFonts w:hint="eastAsia"/>
            <w:lang w:val="en-GB"/>
          </w:rPr>
          <w:t>14.5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181B5BC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45" w:history="1">
        <w:r w:rsidRPr="005F690D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外门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8259FBA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46" w:history="1">
        <w:r w:rsidRPr="005F690D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周边地面</w:t>
        </w:r>
        <w:r w:rsidRPr="005F690D">
          <w:rPr>
            <w:rStyle w:val="a7"/>
            <w:rFonts w:hint="eastAsia"/>
          </w:rPr>
          <w:t>-</w:t>
        </w:r>
        <w:r w:rsidRPr="005F690D">
          <w:rPr>
            <w:rStyle w:val="a7"/>
            <w:rFonts w:hint="eastAsia"/>
          </w:rPr>
          <w:t>控温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66D5F6A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7" w:history="1">
        <w:r w:rsidRPr="005F690D">
          <w:rPr>
            <w:rStyle w:val="a7"/>
            <w:rFonts w:hint="eastAsia"/>
            <w:lang w:val="en-GB"/>
          </w:rPr>
          <w:t>16.1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CF22BDD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48" w:history="1">
        <w:r w:rsidRPr="005F690D">
          <w:rPr>
            <w:rStyle w:val="a7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非周边地面</w:t>
        </w:r>
        <w:r w:rsidRPr="005F690D">
          <w:rPr>
            <w:rStyle w:val="a7"/>
            <w:rFonts w:hint="eastAsia"/>
          </w:rPr>
          <w:t>-</w:t>
        </w:r>
        <w:r w:rsidRPr="005F690D">
          <w:rPr>
            <w:rStyle w:val="a7"/>
            <w:rFonts w:hint="eastAsia"/>
          </w:rPr>
          <w:t>控温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189ACA2" w14:textId="77777777" w:rsidR="008055D4" w:rsidRDefault="008055D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3372349" w:history="1">
        <w:r w:rsidRPr="005F690D">
          <w:rPr>
            <w:rStyle w:val="a7"/>
            <w:rFonts w:hint="eastAsia"/>
            <w:lang w:val="en-GB"/>
          </w:rPr>
          <w:t>17.1</w:t>
        </w:r>
        <w:r w:rsidRPr="005F690D">
          <w:rPr>
            <w:rStyle w:val="a7"/>
            <w:rFonts w:hint="eastAsia"/>
          </w:rPr>
          <w:t xml:space="preserve"> </w:t>
        </w:r>
        <w:r w:rsidRPr="005F690D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9B0732F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50" w:history="1">
        <w:r w:rsidRPr="005F690D">
          <w:rPr>
            <w:rStyle w:val="a7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13F8B9F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51" w:history="1">
        <w:r w:rsidRPr="005F690D">
          <w:rPr>
            <w:rStyle w:val="a7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可开启面积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DDC24EC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52" w:history="1">
        <w:r w:rsidRPr="005F690D">
          <w:rPr>
            <w:rStyle w:val="a7"/>
            <w:rFonts w:hint="eastAsia"/>
          </w:rPr>
          <w:t>20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1813EE0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53" w:history="1">
        <w:r w:rsidRPr="005F690D">
          <w:rPr>
            <w:rStyle w:val="a7"/>
            <w:rFonts w:hint="eastAsia"/>
          </w:rPr>
          <w:t>21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655DDFE" w14:textId="77777777" w:rsidR="008055D4" w:rsidRDefault="008055D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3372354" w:history="1">
        <w:r w:rsidRPr="005F690D">
          <w:rPr>
            <w:rStyle w:val="a7"/>
            <w:rFonts w:hint="eastAsia"/>
          </w:rPr>
          <w:t>22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F690D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_Toc183372354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7324DD3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FE07324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0ADFD9A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E6C866" w14:textId="77777777" w:rsidR="00D40158" w:rsidRDefault="00D40158" w:rsidP="00D40158">
      <w:pPr>
        <w:pStyle w:val="TOC1"/>
      </w:pPr>
    </w:p>
    <w:p w14:paraId="29A2C786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3372312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373300F3" w14:textId="77777777" w:rsidTr="00BE3C10">
        <w:tc>
          <w:tcPr>
            <w:tcW w:w="2759" w:type="dxa"/>
            <w:shd w:val="clear" w:color="auto" w:fill="E6E6E6"/>
          </w:tcPr>
          <w:p w14:paraId="64CD2A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DEB4E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43E621A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AB83B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8BE34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辽宁</w:t>
            </w:r>
            <w:r>
              <w:t>-</w:t>
            </w:r>
            <w:r>
              <w:t>锦州</w:t>
            </w:r>
            <w:bookmarkEnd w:id="19"/>
          </w:p>
        </w:tc>
      </w:tr>
      <w:tr w:rsidR="005407D2" w:rsidRPr="00FF2243" w14:paraId="3E076D4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EA617A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74E6318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16CB580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DF6FC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4739FD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2323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F9B1983" w14:textId="77777777" w:rsidTr="00BE3C10">
        <w:tc>
          <w:tcPr>
            <w:tcW w:w="2759" w:type="dxa"/>
            <w:shd w:val="clear" w:color="auto" w:fill="E6E6E6"/>
          </w:tcPr>
          <w:p w14:paraId="11FDC0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ED800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F255A17" w14:textId="77777777" w:rsidTr="00BE3C10">
        <w:tc>
          <w:tcPr>
            <w:tcW w:w="2759" w:type="dxa"/>
            <w:shd w:val="clear" w:color="auto" w:fill="E6E6E6"/>
          </w:tcPr>
          <w:p w14:paraId="0C2E98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28CD0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11.7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6518557" w14:textId="77777777" w:rsidTr="00BE3C10">
        <w:tc>
          <w:tcPr>
            <w:tcW w:w="2759" w:type="dxa"/>
            <w:shd w:val="clear" w:color="auto" w:fill="E6E6E6"/>
          </w:tcPr>
          <w:p w14:paraId="76FDF2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74D2A0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9060.98</w:t>
            </w:r>
            <w:bookmarkEnd w:id="26"/>
          </w:p>
        </w:tc>
      </w:tr>
      <w:tr w:rsidR="00203A7D" w:rsidRPr="00FF2243" w14:paraId="6D70DC5E" w14:textId="77777777" w:rsidTr="00BE3C10">
        <w:tc>
          <w:tcPr>
            <w:tcW w:w="2759" w:type="dxa"/>
            <w:shd w:val="clear" w:color="auto" w:fill="E6E6E6"/>
          </w:tcPr>
          <w:p w14:paraId="707522A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58C089B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2345.08</w:t>
            </w:r>
            <w:bookmarkEnd w:id="27"/>
          </w:p>
        </w:tc>
      </w:tr>
      <w:tr w:rsidR="00FA4476" w:rsidRPr="00FF2243" w14:paraId="207D99EC" w14:textId="77777777" w:rsidTr="00BE3C10">
        <w:tc>
          <w:tcPr>
            <w:tcW w:w="2759" w:type="dxa"/>
            <w:shd w:val="clear" w:color="auto" w:fill="E6E6E6"/>
          </w:tcPr>
          <w:p w14:paraId="1DC2F1A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5ABD053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02B6F231" w14:textId="77777777" w:rsidTr="00BE3C10">
        <w:tc>
          <w:tcPr>
            <w:tcW w:w="2759" w:type="dxa"/>
            <w:shd w:val="clear" w:color="auto" w:fill="E6E6E6"/>
          </w:tcPr>
          <w:p w14:paraId="0D86BA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49FD4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2E09191D" w14:textId="77777777" w:rsidTr="00BE3C10">
        <w:tc>
          <w:tcPr>
            <w:tcW w:w="2759" w:type="dxa"/>
            <w:shd w:val="clear" w:color="auto" w:fill="E6E6E6"/>
          </w:tcPr>
          <w:p w14:paraId="3F7600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D0182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3C7D0DC" w14:textId="77777777" w:rsidTr="00BE3C10">
        <w:tc>
          <w:tcPr>
            <w:tcW w:w="2759" w:type="dxa"/>
            <w:shd w:val="clear" w:color="auto" w:fill="E6E6E6"/>
          </w:tcPr>
          <w:p w14:paraId="2E1544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10123D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43A449C9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3372313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10AF7C6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37442514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C4F49CE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8CF4000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61D70382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3372314"/>
      <w:r>
        <w:rPr>
          <w:kern w:val="2"/>
          <w:szCs w:val="24"/>
        </w:rPr>
        <w:lastRenderedPageBreak/>
        <w:t>建筑大样</w:t>
      </w:r>
      <w:bookmarkEnd w:id="37"/>
    </w:p>
    <w:p w14:paraId="10AE8552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1028682" wp14:editId="28EEDDAE">
            <wp:extent cx="5667375" cy="4448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4E45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4F05860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BB1561" wp14:editId="1A301AC9">
            <wp:extent cx="5667375" cy="4505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B3444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890E2EE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803DE7" wp14:editId="4CD39930">
            <wp:extent cx="5667375" cy="4438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9036" w14:textId="77777777" w:rsidR="003231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BCF59F5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3372315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23154" w14:paraId="0C1388D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CBAED0A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2454BA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D330F8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A8C49" w14:textId="77777777" w:rsidR="0032315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B49F77" w14:textId="77777777" w:rsidR="0032315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674FD" w14:textId="77777777" w:rsidR="0032315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D3092C" w14:textId="77777777" w:rsidR="00323154" w:rsidRDefault="00000000">
            <w:pPr>
              <w:jc w:val="center"/>
            </w:pPr>
            <w:r>
              <w:t>数据来源</w:t>
            </w:r>
          </w:p>
        </w:tc>
      </w:tr>
      <w:tr w:rsidR="00323154" w14:paraId="563E9F4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749DBA" w14:textId="77777777" w:rsidR="00323154" w:rsidRDefault="003231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8D3E6AC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45493A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6E966" w14:textId="77777777" w:rsidR="0032315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04B1CA" w14:textId="77777777" w:rsidR="00323154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257404" w14:textId="77777777" w:rsidR="00323154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E08AEE" w14:textId="77777777" w:rsidR="00323154" w:rsidRDefault="00323154">
            <w:pPr>
              <w:jc w:val="center"/>
            </w:pPr>
          </w:p>
        </w:tc>
      </w:tr>
      <w:tr w:rsidR="00323154" w14:paraId="2AFDABF3" w14:textId="77777777">
        <w:tc>
          <w:tcPr>
            <w:tcW w:w="2196" w:type="dxa"/>
            <w:shd w:val="clear" w:color="auto" w:fill="E6E6E6"/>
            <w:vAlign w:val="center"/>
          </w:tcPr>
          <w:p w14:paraId="3B7075CD" w14:textId="77777777" w:rsidR="0032315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464169B" w14:textId="77777777" w:rsidR="0032315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C4300B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773F9DF" w14:textId="77777777" w:rsidR="0032315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45E529" w14:textId="77777777" w:rsidR="003231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752732" w14:textId="77777777" w:rsidR="0032315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C6D5FB7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36C5B03F" w14:textId="77777777">
        <w:tc>
          <w:tcPr>
            <w:tcW w:w="2196" w:type="dxa"/>
            <w:shd w:val="clear" w:color="auto" w:fill="E6E6E6"/>
            <w:vAlign w:val="center"/>
          </w:tcPr>
          <w:p w14:paraId="60BA5328" w14:textId="77777777" w:rsidR="0032315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715031D" w14:textId="77777777" w:rsidR="0032315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C256AB8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7BDFFF" w14:textId="77777777" w:rsidR="0032315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54D1A98" w14:textId="77777777" w:rsidR="003231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0214B6" w14:textId="77777777" w:rsidR="0032315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CE13548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57E5FF20" w14:textId="77777777">
        <w:tc>
          <w:tcPr>
            <w:tcW w:w="2196" w:type="dxa"/>
            <w:shd w:val="clear" w:color="auto" w:fill="E6E6E6"/>
            <w:vAlign w:val="center"/>
          </w:tcPr>
          <w:p w14:paraId="5907375A" w14:textId="77777777" w:rsidR="0032315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4E36911" w14:textId="77777777" w:rsidR="0032315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3425DD6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416981C" w14:textId="77777777" w:rsidR="0032315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1D63AF2" w14:textId="77777777" w:rsidR="0032315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2A0286A" w14:textId="77777777" w:rsidR="0032315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53B1D75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58000F94" w14:textId="77777777">
        <w:tc>
          <w:tcPr>
            <w:tcW w:w="2196" w:type="dxa"/>
            <w:shd w:val="clear" w:color="auto" w:fill="E6E6E6"/>
            <w:vAlign w:val="center"/>
          </w:tcPr>
          <w:p w14:paraId="2D795581" w14:textId="77777777" w:rsidR="00323154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2D1F867" w14:textId="77777777" w:rsidR="0032315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C334648" w14:textId="77777777" w:rsidR="00323154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061C2136" w14:textId="77777777" w:rsidR="00323154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0032BB36" w14:textId="77777777" w:rsidR="00323154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3544A8A3" w14:textId="77777777" w:rsidR="0032315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063A87" w14:textId="77777777" w:rsidR="00323154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323154" w14:paraId="374994CD" w14:textId="77777777">
        <w:tc>
          <w:tcPr>
            <w:tcW w:w="2196" w:type="dxa"/>
            <w:shd w:val="clear" w:color="auto" w:fill="E6E6E6"/>
            <w:vAlign w:val="center"/>
          </w:tcPr>
          <w:p w14:paraId="156285FF" w14:textId="77777777" w:rsidR="00323154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FBB4A52" w14:textId="77777777" w:rsidR="0032315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F1F1EF4" w14:textId="77777777" w:rsidR="0032315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7F35785" w14:textId="77777777" w:rsidR="0032315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D718433" w14:textId="77777777" w:rsidR="003231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E96E2C" w14:textId="77777777" w:rsidR="0032315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4345911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6086F50C" w14:textId="77777777">
        <w:tc>
          <w:tcPr>
            <w:tcW w:w="2196" w:type="dxa"/>
            <w:shd w:val="clear" w:color="auto" w:fill="E6E6E6"/>
            <w:vAlign w:val="center"/>
          </w:tcPr>
          <w:p w14:paraId="1CDE5C15" w14:textId="77777777" w:rsidR="00323154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97F62C7" w14:textId="77777777" w:rsidR="00323154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46FD3B44" w14:textId="77777777" w:rsidR="00323154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7BD78AC6" w14:textId="77777777" w:rsidR="00323154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16F3BD6D" w14:textId="77777777" w:rsidR="00323154" w:rsidRDefault="00000000">
            <w:r>
              <w:t>1200.0</w:t>
            </w:r>
          </w:p>
        </w:tc>
        <w:tc>
          <w:tcPr>
            <w:tcW w:w="1188" w:type="dxa"/>
            <w:vAlign w:val="center"/>
          </w:tcPr>
          <w:p w14:paraId="1FB6BCDE" w14:textId="77777777" w:rsidR="0032315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407841F4" w14:textId="77777777" w:rsidR="00323154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323154" w14:paraId="2A10BECB" w14:textId="77777777">
        <w:tc>
          <w:tcPr>
            <w:tcW w:w="2196" w:type="dxa"/>
            <w:shd w:val="clear" w:color="auto" w:fill="E6E6E6"/>
            <w:vAlign w:val="center"/>
          </w:tcPr>
          <w:p w14:paraId="3473AB2C" w14:textId="77777777" w:rsidR="0032315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47A7A58" w14:textId="77777777" w:rsidR="00323154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9B4671E" w14:textId="77777777" w:rsidR="0032315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18E4F258" w14:textId="77777777" w:rsidR="00323154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2231EAF8" w14:textId="77777777" w:rsidR="00323154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700FED21" w14:textId="77777777" w:rsidR="0032315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E08FE4E" w14:textId="77777777" w:rsidR="00323154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323154" w14:paraId="540A7792" w14:textId="77777777">
        <w:tc>
          <w:tcPr>
            <w:tcW w:w="2196" w:type="dxa"/>
            <w:shd w:val="clear" w:color="auto" w:fill="E6E6E6"/>
            <w:vAlign w:val="center"/>
          </w:tcPr>
          <w:p w14:paraId="5F743E06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97C4293" w14:textId="77777777" w:rsidR="0032315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F12C56F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E2D30D5" w14:textId="77777777" w:rsidR="0032315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6B71871" w14:textId="77777777" w:rsidR="0032315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931A8AD" w14:textId="77777777" w:rsidR="0032315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120D7FB" w14:textId="77777777" w:rsidR="00323154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323154" w14:paraId="19E2CB91" w14:textId="77777777">
        <w:tc>
          <w:tcPr>
            <w:tcW w:w="2196" w:type="dxa"/>
            <w:shd w:val="clear" w:color="auto" w:fill="E6E6E6"/>
            <w:vAlign w:val="center"/>
          </w:tcPr>
          <w:p w14:paraId="309A0F81" w14:textId="77777777" w:rsidR="00323154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21519E2F" w14:textId="77777777" w:rsidR="00323154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32E2E24" w14:textId="77777777" w:rsidR="0032315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DACF658" w14:textId="77777777" w:rsidR="00323154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F734A96" w14:textId="77777777" w:rsidR="00323154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501344E" w14:textId="77777777" w:rsidR="0032315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A40900A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69E7F91F" w14:textId="77777777">
        <w:tc>
          <w:tcPr>
            <w:tcW w:w="2196" w:type="dxa"/>
            <w:shd w:val="clear" w:color="auto" w:fill="E6E6E6"/>
            <w:vAlign w:val="center"/>
          </w:tcPr>
          <w:p w14:paraId="2CA83DF0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D5CE5DF" w14:textId="77777777" w:rsidR="00323154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7FEB7300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6A7C2C9" w14:textId="77777777" w:rsidR="00323154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CE84F31" w14:textId="77777777" w:rsidR="00323154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2732F128" w14:textId="77777777" w:rsidR="00323154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685A43CD" w14:textId="77777777" w:rsidR="00323154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323154" w14:paraId="0A03AD5D" w14:textId="77777777">
        <w:tc>
          <w:tcPr>
            <w:tcW w:w="2196" w:type="dxa"/>
            <w:shd w:val="clear" w:color="auto" w:fill="E6E6E6"/>
            <w:vAlign w:val="center"/>
          </w:tcPr>
          <w:p w14:paraId="034CF873" w14:textId="77777777" w:rsidR="00323154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3AE4139E" w14:textId="77777777" w:rsidR="0032315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D164F3" w14:textId="77777777" w:rsidR="0032315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E1A92DF" w14:textId="77777777" w:rsidR="0032315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C81519F" w14:textId="77777777" w:rsidR="003231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252E16" w14:textId="77777777" w:rsidR="0032315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565B5FE" w14:textId="77777777" w:rsidR="00323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3154" w14:paraId="2DB4A778" w14:textId="77777777">
        <w:tc>
          <w:tcPr>
            <w:tcW w:w="2196" w:type="dxa"/>
            <w:shd w:val="clear" w:color="auto" w:fill="E6E6E6"/>
            <w:vAlign w:val="center"/>
          </w:tcPr>
          <w:p w14:paraId="4A1E8554" w14:textId="77777777" w:rsidR="00323154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0FEDB85E" w14:textId="77777777" w:rsidR="00323154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2DC6A140" w14:textId="77777777" w:rsidR="0032315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824E972" w14:textId="77777777" w:rsidR="0032315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B1C820B" w14:textId="77777777" w:rsidR="0032315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0FB5D2B7" w14:textId="77777777" w:rsidR="00323154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4D616D8D" w14:textId="77777777" w:rsidR="00323154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323154" w14:paraId="1FAE8088" w14:textId="77777777">
        <w:tc>
          <w:tcPr>
            <w:tcW w:w="2196" w:type="dxa"/>
            <w:shd w:val="clear" w:color="auto" w:fill="E6E6E6"/>
            <w:vAlign w:val="center"/>
          </w:tcPr>
          <w:p w14:paraId="068979FE" w14:textId="77777777" w:rsidR="00323154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319BF1E" w14:textId="77777777" w:rsidR="0032315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DC5C46D" w14:textId="77777777" w:rsidR="0032315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70D8454" w14:textId="77777777" w:rsidR="0032315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C9A78BC" w14:textId="77777777" w:rsidR="00323154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0D16A58F" w14:textId="77777777" w:rsidR="0032315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38DA0996" w14:textId="77777777" w:rsidR="00323154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0485AE5D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3372316"/>
      <w:r>
        <w:rPr>
          <w:kern w:val="2"/>
          <w:szCs w:val="24"/>
        </w:rPr>
        <w:t>体形系数</w:t>
      </w:r>
      <w:bookmarkEnd w:id="39"/>
    </w:p>
    <w:p w14:paraId="177EC7CE" w14:textId="77777777" w:rsidR="00323154" w:rsidRDefault="00000000">
      <w:pPr>
        <w:pStyle w:val="2"/>
        <w:widowControl w:val="0"/>
        <w:rPr>
          <w:kern w:val="2"/>
        </w:rPr>
      </w:pPr>
      <w:bookmarkStart w:id="40" w:name="_Toc183372317"/>
      <w:r>
        <w:rPr>
          <w:kern w:val="2"/>
        </w:rPr>
        <w:t>体形系数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23154" w14:paraId="1B27D2AB" w14:textId="77777777">
        <w:tc>
          <w:tcPr>
            <w:tcW w:w="2513" w:type="dxa"/>
            <w:shd w:val="clear" w:color="auto" w:fill="E6E6E6"/>
            <w:vAlign w:val="center"/>
          </w:tcPr>
          <w:p w14:paraId="75C3EF24" w14:textId="77777777" w:rsidR="0032315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8BA38F4" w14:textId="77777777" w:rsidR="00323154" w:rsidRDefault="00000000">
            <w:r>
              <w:t>2345.08</w:t>
            </w:r>
          </w:p>
        </w:tc>
      </w:tr>
      <w:tr w:rsidR="00323154" w14:paraId="33EF35B1" w14:textId="77777777">
        <w:tc>
          <w:tcPr>
            <w:tcW w:w="2513" w:type="dxa"/>
            <w:shd w:val="clear" w:color="auto" w:fill="E6E6E6"/>
            <w:vAlign w:val="center"/>
          </w:tcPr>
          <w:p w14:paraId="61C99E7F" w14:textId="77777777" w:rsidR="0032315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ED246B5" w14:textId="77777777" w:rsidR="00323154" w:rsidRDefault="00000000">
            <w:r>
              <w:t>9060.98</w:t>
            </w:r>
          </w:p>
        </w:tc>
      </w:tr>
      <w:tr w:rsidR="00323154" w14:paraId="50885A9A" w14:textId="77777777">
        <w:tc>
          <w:tcPr>
            <w:tcW w:w="2513" w:type="dxa"/>
            <w:shd w:val="clear" w:color="auto" w:fill="E6E6E6"/>
            <w:vAlign w:val="center"/>
          </w:tcPr>
          <w:p w14:paraId="7AEB9A05" w14:textId="77777777" w:rsidR="0032315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B80A009" w14:textId="77777777" w:rsidR="00323154" w:rsidRDefault="00000000">
            <w:r>
              <w:t>0.26</w:t>
            </w:r>
          </w:p>
        </w:tc>
      </w:tr>
      <w:tr w:rsidR="00323154" w14:paraId="03A80F6D" w14:textId="77777777">
        <w:tc>
          <w:tcPr>
            <w:tcW w:w="2513" w:type="dxa"/>
            <w:shd w:val="clear" w:color="auto" w:fill="E6E6E6"/>
            <w:vAlign w:val="center"/>
          </w:tcPr>
          <w:p w14:paraId="1A089DEA" w14:textId="77777777" w:rsidR="00323154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579ED6EC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23154" w14:paraId="5E50F56D" w14:textId="77777777">
        <w:tc>
          <w:tcPr>
            <w:tcW w:w="2513" w:type="dxa"/>
            <w:shd w:val="clear" w:color="auto" w:fill="E6E6E6"/>
            <w:vAlign w:val="center"/>
          </w:tcPr>
          <w:p w14:paraId="61648D74" w14:textId="77777777" w:rsidR="00323154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9939892" w14:textId="77777777" w:rsidR="00323154" w:rsidRDefault="00000000">
            <w:r>
              <w:t>S≤0.4</w:t>
            </w:r>
          </w:p>
        </w:tc>
      </w:tr>
      <w:tr w:rsidR="00323154" w14:paraId="171768E4" w14:textId="77777777">
        <w:tc>
          <w:tcPr>
            <w:tcW w:w="2513" w:type="dxa"/>
            <w:shd w:val="clear" w:color="auto" w:fill="E6E6E6"/>
            <w:vAlign w:val="center"/>
          </w:tcPr>
          <w:p w14:paraId="62E42F03" w14:textId="77777777" w:rsidR="00323154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66EC6CD1" w14:textId="77777777" w:rsidR="00323154" w:rsidRDefault="00000000">
            <w:r>
              <w:t>满足</w:t>
            </w:r>
          </w:p>
        </w:tc>
      </w:tr>
    </w:tbl>
    <w:p w14:paraId="781FB9EF" w14:textId="77777777" w:rsidR="00323154" w:rsidRDefault="00000000">
      <w:pPr>
        <w:pStyle w:val="2"/>
        <w:widowControl w:val="0"/>
        <w:rPr>
          <w:kern w:val="2"/>
        </w:rPr>
      </w:pPr>
      <w:bookmarkStart w:id="41" w:name="_Toc183372318"/>
      <w:r>
        <w:rPr>
          <w:kern w:val="2"/>
        </w:rPr>
        <w:t>楼层信息表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23154" w14:paraId="155F1F81" w14:textId="77777777">
        <w:tc>
          <w:tcPr>
            <w:tcW w:w="882" w:type="dxa"/>
            <w:shd w:val="clear" w:color="auto" w:fill="E6E6E6"/>
            <w:vAlign w:val="center"/>
          </w:tcPr>
          <w:p w14:paraId="742CEE1F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AB81577" w14:textId="77777777" w:rsidR="00323154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1C8054" w14:textId="77777777" w:rsidR="0032315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73C0FF" w14:textId="77777777" w:rsidR="00323154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EBFF678" w14:textId="77777777" w:rsidR="00323154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323154" w14:paraId="6850E533" w14:textId="77777777">
        <w:tc>
          <w:tcPr>
            <w:tcW w:w="882" w:type="dxa"/>
            <w:vAlign w:val="center"/>
          </w:tcPr>
          <w:p w14:paraId="7D485D65" w14:textId="77777777" w:rsidR="00323154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C33DB1C" w14:textId="77777777" w:rsidR="00323154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C699EE8" w14:textId="77777777" w:rsidR="00323154" w:rsidRDefault="00000000">
            <w:pPr>
              <w:jc w:val="right"/>
            </w:pPr>
            <w:r>
              <w:t>783.79</w:t>
            </w:r>
          </w:p>
        </w:tc>
        <w:tc>
          <w:tcPr>
            <w:tcW w:w="2263" w:type="dxa"/>
            <w:vAlign w:val="center"/>
          </w:tcPr>
          <w:p w14:paraId="0B020D0A" w14:textId="77777777" w:rsidR="00323154" w:rsidRDefault="00000000">
            <w:pPr>
              <w:jc w:val="right"/>
            </w:pPr>
            <w:r>
              <w:t>524.01</w:t>
            </w:r>
          </w:p>
        </w:tc>
        <w:tc>
          <w:tcPr>
            <w:tcW w:w="2530" w:type="dxa"/>
            <w:vAlign w:val="center"/>
          </w:tcPr>
          <w:p w14:paraId="68BAFB8B" w14:textId="77777777" w:rsidR="00323154" w:rsidRDefault="00000000">
            <w:pPr>
              <w:jc w:val="right"/>
            </w:pPr>
            <w:r>
              <w:t>3056.78</w:t>
            </w:r>
          </w:p>
        </w:tc>
      </w:tr>
      <w:tr w:rsidR="00323154" w14:paraId="4F305272" w14:textId="77777777">
        <w:tc>
          <w:tcPr>
            <w:tcW w:w="882" w:type="dxa"/>
            <w:vAlign w:val="center"/>
          </w:tcPr>
          <w:p w14:paraId="0275D057" w14:textId="77777777" w:rsidR="00323154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CC641EA" w14:textId="77777777" w:rsidR="00323154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CDBA392" w14:textId="77777777" w:rsidR="00323154" w:rsidRDefault="00000000">
            <w:pPr>
              <w:jc w:val="right"/>
            </w:pPr>
            <w:r>
              <w:t>762.37</w:t>
            </w:r>
          </w:p>
        </w:tc>
        <w:tc>
          <w:tcPr>
            <w:tcW w:w="2263" w:type="dxa"/>
            <w:vAlign w:val="center"/>
          </w:tcPr>
          <w:p w14:paraId="711F08A7" w14:textId="77777777" w:rsidR="00323154" w:rsidRDefault="00000000">
            <w:pPr>
              <w:jc w:val="right"/>
            </w:pPr>
            <w:r>
              <w:t>522.03</w:t>
            </w:r>
          </w:p>
        </w:tc>
        <w:tc>
          <w:tcPr>
            <w:tcW w:w="2530" w:type="dxa"/>
            <w:vAlign w:val="center"/>
          </w:tcPr>
          <w:p w14:paraId="4E9BEF18" w14:textId="77777777" w:rsidR="00323154" w:rsidRDefault="00000000">
            <w:pPr>
              <w:jc w:val="right"/>
            </w:pPr>
            <w:r>
              <w:t>2973.24</w:t>
            </w:r>
          </w:p>
        </w:tc>
      </w:tr>
      <w:tr w:rsidR="00323154" w14:paraId="694A1DC6" w14:textId="77777777">
        <w:tc>
          <w:tcPr>
            <w:tcW w:w="882" w:type="dxa"/>
            <w:vAlign w:val="center"/>
          </w:tcPr>
          <w:p w14:paraId="0BD7BA61" w14:textId="77777777" w:rsidR="00323154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E15E258" w14:textId="77777777" w:rsidR="00323154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8993245" w14:textId="77777777" w:rsidR="00323154" w:rsidRDefault="00000000">
            <w:pPr>
              <w:jc w:val="right"/>
            </w:pPr>
            <w:r>
              <w:t>777.17</w:t>
            </w:r>
          </w:p>
        </w:tc>
        <w:tc>
          <w:tcPr>
            <w:tcW w:w="2263" w:type="dxa"/>
            <w:vAlign w:val="center"/>
          </w:tcPr>
          <w:p w14:paraId="082A54EA" w14:textId="77777777" w:rsidR="00323154" w:rsidRDefault="00000000">
            <w:pPr>
              <w:jc w:val="right"/>
            </w:pPr>
            <w:r>
              <w:t>521.89</w:t>
            </w:r>
          </w:p>
        </w:tc>
        <w:tc>
          <w:tcPr>
            <w:tcW w:w="2530" w:type="dxa"/>
            <w:vAlign w:val="center"/>
          </w:tcPr>
          <w:p w14:paraId="5B08524C" w14:textId="77777777" w:rsidR="00323154" w:rsidRDefault="00000000">
            <w:pPr>
              <w:jc w:val="right"/>
            </w:pPr>
            <w:r>
              <w:t>3030.95</w:t>
            </w:r>
          </w:p>
        </w:tc>
      </w:tr>
      <w:tr w:rsidR="00323154" w14:paraId="6301E081" w14:textId="77777777">
        <w:tc>
          <w:tcPr>
            <w:tcW w:w="882" w:type="dxa"/>
            <w:vAlign w:val="center"/>
          </w:tcPr>
          <w:p w14:paraId="5B6531E9" w14:textId="77777777" w:rsidR="00323154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54389095" w14:textId="77777777" w:rsidR="00323154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90F9546" w14:textId="77777777" w:rsidR="00323154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5DE5C8D" w14:textId="77777777" w:rsidR="00323154" w:rsidRDefault="00000000">
            <w:pPr>
              <w:jc w:val="right"/>
            </w:pPr>
            <w:r>
              <w:t>777.16</w:t>
            </w:r>
          </w:p>
        </w:tc>
        <w:tc>
          <w:tcPr>
            <w:tcW w:w="2530" w:type="dxa"/>
            <w:vAlign w:val="center"/>
          </w:tcPr>
          <w:p w14:paraId="3E913097" w14:textId="77777777" w:rsidR="00323154" w:rsidRDefault="00000000">
            <w:pPr>
              <w:jc w:val="right"/>
            </w:pPr>
            <w:r>
              <w:t>－</w:t>
            </w:r>
          </w:p>
        </w:tc>
      </w:tr>
      <w:tr w:rsidR="00323154" w14:paraId="49277E9F" w14:textId="77777777">
        <w:tc>
          <w:tcPr>
            <w:tcW w:w="882" w:type="dxa"/>
            <w:vAlign w:val="center"/>
          </w:tcPr>
          <w:p w14:paraId="5A0E91EC" w14:textId="77777777" w:rsidR="00323154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C00FB80" w14:textId="77777777" w:rsidR="00323154" w:rsidRDefault="00000000">
            <w:pPr>
              <w:jc w:val="right"/>
            </w:pPr>
            <w:r>
              <w:t>11.70</w:t>
            </w:r>
          </w:p>
        </w:tc>
        <w:tc>
          <w:tcPr>
            <w:tcW w:w="2263" w:type="dxa"/>
            <w:vAlign w:val="center"/>
          </w:tcPr>
          <w:p w14:paraId="4CBD4580" w14:textId="77777777" w:rsidR="00323154" w:rsidRDefault="00000000">
            <w:pPr>
              <w:jc w:val="right"/>
            </w:pPr>
            <w:r>
              <w:t>2323.33</w:t>
            </w:r>
          </w:p>
        </w:tc>
        <w:tc>
          <w:tcPr>
            <w:tcW w:w="2263" w:type="dxa"/>
            <w:vAlign w:val="center"/>
          </w:tcPr>
          <w:p w14:paraId="14201DD6" w14:textId="77777777" w:rsidR="00323154" w:rsidRDefault="00000000">
            <w:pPr>
              <w:jc w:val="right"/>
            </w:pPr>
            <w:r>
              <w:t>2345.08</w:t>
            </w:r>
          </w:p>
        </w:tc>
        <w:tc>
          <w:tcPr>
            <w:tcW w:w="2530" w:type="dxa"/>
            <w:vAlign w:val="center"/>
          </w:tcPr>
          <w:p w14:paraId="2F256885" w14:textId="77777777" w:rsidR="00323154" w:rsidRDefault="00000000">
            <w:pPr>
              <w:jc w:val="right"/>
            </w:pPr>
            <w:r>
              <w:t>9060.98</w:t>
            </w:r>
          </w:p>
        </w:tc>
      </w:tr>
    </w:tbl>
    <w:p w14:paraId="0B317E78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183372319"/>
      <w:proofErr w:type="gramStart"/>
      <w:r>
        <w:rPr>
          <w:kern w:val="2"/>
          <w:szCs w:val="24"/>
        </w:rPr>
        <w:lastRenderedPageBreak/>
        <w:t>窗墙比</w:t>
      </w:r>
      <w:bookmarkEnd w:id="42"/>
      <w:proofErr w:type="gramEnd"/>
    </w:p>
    <w:p w14:paraId="04CD79DE" w14:textId="77777777" w:rsidR="00323154" w:rsidRDefault="00000000">
      <w:pPr>
        <w:pStyle w:val="2"/>
        <w:widowControl w:val="0"/>
        <w:rPr>
          <w:kern w:val="2"/>
        </w:rPr>
      </w:pPr>
      <w:bookmarkStart w:id="43" w:name="_Toc183372320"/>
      <w:proofErr w:type="gramStart"/>
      <w:r>
        <w:rPr>
          <w:kern w:val="2"/>
        </w:rPr>
        <w:t>窗墙比</w:t>
      </w:r>
      <w:bookmarkEnd w:id="43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23154" w14:paraId="54D69109" w14:textId="77777777">
        <w:tc>
          <w:tcPr>
            <w:tcW w:w="1409" w:type="dxa"/>
            <w:shd w:val="clear" w:color="auto" w:fill="E6E6E6"/>
            <w:vAlign w:val="center"/>
          </w:tcPr>
          <w:p w14:paraId="59C8FCEF" w14:textId="77777777" w:rsidR="00323154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9C3B03" w14:textId="77777777" w:rsidR="0032315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90A1EE" w14:textId="77777777" w:rsidR="00323154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A0F802" w14:textId="77777777" w:rsidR="00323154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14:paraId="6F5748AE" w14:textId="77777777" w:rsidR="00323154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8C20E5" w14:textId="77777777" w:rsidR="00323154" w:rsidRDefault="00000000">
            <w:pPr>
              <w:jc w:val="center"/>
            </w:pPr>
            <w:r>
              <w:t>结论</w:t>
            </w:r>
          </w:p>
        </w:tc>
      </w:tr>
      <w:tr w:rsidR="00323154" w14:paraId="4573B6DB" w14:textId="77777777">
        <w:tc>
          <w:tcPr>
            <w:tcW w:w="1409" w:type="dxa"/>
            <w:shd w:val="clear" w:color="auto" w:fill="E6E6E6"/>
            <w:vAlign w:val="center"/>
          </w:tcPr>
          <w:p w14:paraId="4686E7AE" w14:textId="77777777" w:rsidR="00323154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4072CDC9" w14:textId="77777777" w:rsidR="00323154" w:rsidRDefault="00000000">
            <w:r>
              <w:t>104.39</w:t>
            </w:r>
          </w:p>
        </w:tc>
        <w:tc>
          <w:tcPr>
            <w:tcW w:w="1584" w:type="dxa"/>
            <w:vAlign w:val="center"/>
          </w:tcPr>
          <w:p w14:paraId="0F4D6E1E" w14:textId="77777777" w:rsidR="00323154" w:rsidRDefault="00000000">
            <w:r>
              <w:t>512.46</w:t>
            </w:r>
          </w:p>
        </w:tc>
        <w:tc>
          <w:tcPr>
            <w:tcW w:w="1584" w:type="dxa"/>
            <w:vAlign w:val="center"/>
          </w:tcPr>
          <w:p w14:paraId="28861D10" w14:textId="77777777" w:rsidR="00323154" w:rsidRDefault="00000000">
            <w:r>
              <w:t>0.20</w:t>
            </w:r>
          </w:p>
        </w:tc>
        <w:tc>
          <w:tcPr>
            <w:tcW w:w="1584" w:type="dxa"/>
            <w:vAlign w:val="center"/>
          </w:tcPr>
          <w:p w14:paraId="3C15B013" w14:textId="77777777" w:rsidR="0032315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710AAC3" w14:textId="77777777" w:rsidR="00323154" w:rsidRDefault="00000000">
            <w:r>
              <w:t>满足</w:t>
            </w:r>
          </w:p>
        </w:tc>
      </w:tr>
      <w:tr w:rsidR="00323154" w14:paraId="7540F2C9" w14:textId="77777777">
        <w:tc>
          <w:tcPr>
            <w:tcW w:w="1409" w:type="dxa"/>
            <w:shd w:val="clear" w:color="auto" w:fill="E6E6E6"/>
            <w:vAlign w:val="center"/>
          </w:tcPr>
          <w:p w14:paraId="033ADC5C" w14:textId="77777777" w:rsidR="00323154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04245F03" w14:textId="77777777" w:rsidR="00323154" w:rsidRDefault="00000000">
            <w:r>
              <w:t>132.02</w:t>
            </w:r>
          </w:p>
        </w:tc>
        <w:tc>
          <w:tcPr>
            <w:tcW w:w="1584" w:type="dxa"/>
            <w:vAlign w:val="center"/>
          </w:tcPr>
          <w:p w14:paraId="025DA24E" w14:textId="77777777" w:rsidR="00323154" w:rsidRDefault="00000000">
            <w:r>
              <w:t>512.46</w:t>
            </w:r>
          </w:p>
        </w:tc>
        <w:tc>
          <w:tcPr>
            <w:tcW w:w="1584" w:type="dxa"/>
            <w:vAlign w:val="center"/>
          </w:tcPr>
          <w:p w14:paraId="5D2834E2" w14:textId="77777777" w:rsidR="00323154" w:rsidRDefault="00000000">
            <w:r>
              <w:t>0.26</w:t>
            </w:r>
          </w:p>
        </w:tc>
        <w:tc>
          <w:tcPr>
            <w:tcW w:w="1584" w:type="dxa"/>
            <w:vAlign w:val="center"/>
          </w:tcPr>
          <w:p w14:paraId="6A81B9A4" w14:textId="77777777" w:rsidR="0032315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DBBB5FA" w14:textId="77777777" w:rsidR="00323154" w:rsidRDefault="00000000">
            <w:r>
              <w:t>满足</w:t>
            </w:r>
          </w:p>
        </w:tc>
      </w:tr>
      <w:tr w:rsidR="00323154" w14:paraId="3C64A12B" w14:textId="77777777">
        <w:tc>
          <w:tcPr>
            <w:tcW w:w="1409" w:type="dxa"/>
            <w:shd w:val="clear" w:color="auto" w:fill="E6E6E6"/>
            <w:vAlign w:val="center"/>
          </w:tcPr>
          <w:p w14:paraId="57AF0759" w14:textId="77777777" w:rsidR="00323154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70B9C4C2" w14:textId="77777777" w:rsidR="00323154" w:rsidRDefault="00000000">
            <w:r>
              <w:t>18.57</w:t>
            </w:r>
          </w:p>
        </w:tc>
        <w:tc>
          <w:tcPr>
            <w:tcW w:w="1584" w:type="dxa"/>
            <w:vAlign w:val="center"/>
          </w:tcPr>
          <w:p w14:paraId="21BE481B" w14:textId="77777777" w:rsidR="00323154" w:rsidRDefault="00000000">
            <w:r>
              <w:t>234.00</w:t>
            </w:r>
          </w:p>
        </w:tc>
        <w:tc>
          <w:tcPr>
            <w:tcW w:w="1584" w:type="dxa"/>
            <w:vAlign w:val="center"/>
          </w:tcPr>
          <w:p w14:paraId="1BE0F094" w14:textId="77777777" w:rsidR="00323154" w:rsidRDefault="00000000">
            <w:r>
              <w:t>0.08</w:t>
            </w:r>
          </w:p>
        </w:tc>
        <w:tc>
          <w:tcPr>
            <w:tcW w:w="1584" w:type="dxa"/>
            <w:vAlign w:val="center"/>
          </w:tcPr>
          <w:p w14:paraId="1F7A1D28" w14:textId="77777777" w:rsidR="0032315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ABD54A2" w14:textId="77777777" w:rsidR="00323154" w:rsidRDefault="00000000">
            <w:r>
              <w:t>满足</w:t>
            </w:r>
          </w:p>
        </w:tc>
      </w:tr>
      <w:tr w:rsidR="00323154" w14:paraId="53E53E47" w14:textId="77777777">
        <w:tc>
          <w:tcPr>
            <w:tcW w:w="1409" w:type="dxa"/>
            <w:shd w:val="clear" w:color="auto" w:fill="E6E6E6"/>
            <w:vAlign w:val="center"/>
          </w:tcPr>
          <w:p w14:paraId="7B87D20C" w14:textId="77777777" w:rsidR="00323154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249217FD" w14:textId="77777777" w:rsidR="00323154" w:rsidRDefault="00000000">
            <w:r>
              <w:t>2.88</w:t>
            </w:r>
          </w:p>
        </w:tc>
        <w:tc>
          <w:tcPr>
            <w:tcW w:w="1584" w:type="dxa"/>
            <w:vAlign w:val="center"/>
          </w:tcPr>
          <w:p w14:paraId="13AF01AE" w14:textId="77777777" w:rsidR="00323154" w:rsidRDefault="00000000">
            <w:r>
              <w:t>234.00</w:t>
            </w:r>
          </w:p>
        </w:tc>
        <w:tc>
          <w:tcPr>
            <w:tcW w:w="1584" w:type="dxa"/>
            <w:vAlign w:val="center"/>
          </w:tcPr>
          <w:p w14:paraId="3BE02F9A" w14:textId="77777777" w:rsidR="00323154" w:rsidRDefault="00000000">
            <w:r>
              <w:t>0.01</w:t>
            </w:r>
          </w:p>
        </w:tc>
        <w:tc>
          <w:tcPr>
            <w:tcW w:w="1584" w:type="dxa"/>
            <w:vAlign w:val="center"/>
          </w:tcPr>
          <w:p w14:paraId="228EF40C" w14:textId="77777777" w:rsidR="00323154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13546AD" w14:textId="77777777" w:rsidR="00323154" w:rsidRDefault="00000000">
            <w:r>
              <w:t>满足</w:t>
            </w:r>
          </w:p>
        </w:tc>
      </w:tr>
      <w:tr w:rsidR="00323154" w14:paraId="06D64601" w14:textId="77777777">
        <w:tc>
          <w:tcPr>
            <w:tcW w:w="1409" w:type="dxa"/>
            <w:shd w:val="clear" w:color="auto" w:fill="E6E6E6"/>
            <w:vAlign w:val="center"/>
          </w:tcPr>
          <w:p w14:paraId="1C93050F" w14:textId="77777777" w:rsidR="00323154" w:rsidRDefault="00000000">
            <w:r>
              <w:t>平均</w:t>
            </w:r>
          </w:p>
        </w:tc>
        <w:tc>
          <w:tcPr>
            <w:tcW w:w="1584" w:type="dxa"/>
            <w:vAlign w:val="center"/>
          </w:tcPr>
          <w:p w14:paraId="4F35CD11" w14:textId="77777777" w:rsidR="00323154" w:rsidRDefault="00000000">
            <w:r>
              <w:t>257.86</w:t>
            </w:r>
          </w:p>
        </w:tc>
        <w:tc>
          <w:tcPr>
            <w:tcW w:w="1584" w:type="dxa"/>
            <w:vAlign w:val="center"/>
          </w:tcPr>
          <w:p w14:paraId="5E08DCFD" w14:textId="77777777" w:rsidR="00323154" w:rsidRDefault="00000000">
            <w:r>
              <w:t>1492.92</w:t>
            </w:r>
          </w:p>
        </w:tc>
        <w:tc>
          <w:tcPr>
            <w:tcW w:w="1584" w:type="dxa"/>
            <w:vAlign w:val="center"/>
          </w:tcPr>
          <w:p w14:paraId="1512D19F" w14:textId="77777777" w:rsidR="00323154" w:rsidRDefault="00000000">
            <w:r>
              <w:t>0.17</w:t>
            </w:r>
          </w:p>
        </w:tc>
        <w:tc>
          <w:tcPr>
            <w:tcW w:w="1584" w:type="dxa"/>
            <w:vAlign w:val="center"/>
          </w:tcPr>
          <w:p w14:paraId="0E006FF8" w14:textId="77777777" w:rsidR="00323154" w:rsidRDefault="00000000">
            <w:r>
              <w:t>－</w:t>
            </w:r>
          </w:p>
        </w:tc>
        <w:tc>
          <w:tcPr>
            <w:tcW w:w="1584" w:type="dxa"/>
            <w:vAlign w:val="center"/>
          </w:tcPr>
          <w:p w14:paraId="41D44134" w14:textId="77777777" w:rsidR="00323154" w:rsidRDefault="00000000">
            <w:r>
              <w:t>－</w:t>
            </w:r>
          </w:p>
        </w:tc>
      </w:tr>
      <w:tr w:rsidR="00323154" w14:paraId="08D577D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5484D3B" w14:textId="77777777" w:rsidR="00323154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1C7CB78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323154" w14:paraId="7DED2C4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0622967" w14:textId="77777777" w:rsidR="00323154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0DB08CB" w14:textId="77777777" w:rsidR="00323154" w:rsidRDefault="00000000">
            <w:r>
              <w:t>每个</w:t>
            </w:r>
            <w:proofErr w:type="gramStart"/>
            <w:r>
              <w:t>朝向窗墙比</w:t>
            </w:r>
            <w:proofErr w:type="gramEnd"/>
            <w:r>
              <w:t>不超过</w:t>
            </w:r>
            <w:r>
              <w:t>0.7</w:t>
            </w:r>
          </w:p>
        </w:tc>
      </w:tr>
      <w:tr w:rsidR="00323154" w14:paraId="2ECF46F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EC9D5C1" w14:textId="77777777" w:rsidR="00323154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019F4BF" w14:textId="77777777" w:rsidR="00323154" w:rsidRDefault="00000000">
            <w:r>
              <w:t>满足</w:t>
            </w:r>
          </w:p>
        </w:tc>
      </w:tr>
    </w:tbl>
    <w:p w14:paraId="60E223B5" w14:textId="77777777" w:rsidR="00323154" w:rsidRDefault="00000000">
      <w:pPr>
        <w:pStyle w:val="2"/>
        <w:widowControl w:val="0"/>
        <w:rPr>
          <w:kern w:val="2"/>
        </w:rPr>
      </w:pPr>
      <w:bookmarkStart w:id="44" w:name="_Toc183372321"/>
      <w:r>
        <w:rPr>
          <w:kern w:val="2"/>
        </w:rPr>
        <w:t>外窗表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323154" w14:paraId="437CFE0C" w14:textId="77777777">
        <w:tc>
          <w:tcPr>
            <w:tcW w:w="877" w:type="dxa"/>
            <w:shd w:val="clear" w:color="auto" w:fill="E6E6E6"/>
            <w:vAlign w:val="center"/>
          </w:tcPr>
          <w:p w14:paraId="5E80B683" w14:textId="77777777" w:rsidR="00323154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AE69EAD" w14:textId="77777777" w:rsidR="00323154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C621994" w14:textId="77777777" w:rsidR="00323154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7C2E96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91418F1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0DB755" w14:textId="77777777" w:rsidR="0032315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3F134A" w14:textId="77777777" w:rsidR="0032315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D3EECD" w14:textId="77777777" w:rsidR="0032315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23154" w14:paraId="15EA769C" w14:textId="77777777">
        <w:tc>
          <w:tcPr>
            <w:tcW w:w="877" w:type="dxa"/>
            <w:vMerge w:val="restart"/>
            <w:vAlign w:val="center"/>
          </w:tcPr>
          <w:p w14:paraId="2D2AE874" w14:textId="77777777" w:rsidR="00323154" w:rsidRDefault="00000000">
            <w:r>
              <w:t>南向</w:t>
            </w:r>
          </w:p>
        </w:tc>
        <w:tc>
          <w:tcPr>
            <w:tcW w:w="1392" w:type="dxa"/>
            <w:vAlign w:val="center"/>
          </w:tcPr>
          <w:p w14:paraId="622478AA" w14:textId="77777777" w:rsidR="00323154" w:rsidRDefault="00000000">
            <w:r>
              <w:t>C0606</w:t>
            </w:r>
          </w:p>
        </w:tc>
        <w:tc>
          <w:tcPr>
            <w:tcW w:w="1386" w:type="dxa"/>
            <w:vAlign w:val="center"/>
          </w:tcPr>
          <w:p w14:paraId="2C35F963" w14:textId="77777777" w:rsidR="00323154" w:rsidRDefault="00000000">
            <w:r>
              <w:t>0.60×0.60</w:t>
            </w:r>
          </w:p>
        </w:tc>
        <w:tc>
          <w:tcPr>
            <w:tcW w:w="1415" w:type="dxa"/>
            <w:vAlign w:val="center"/>
          </w:tcPr>
          <w:p w14:paraId="2DAD0676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1DD98E2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D3F02E7" w14:textId="77777777" w:rsidR="00323154" w:rsidRDefault="00000000">
            <w:r>
              <w:t>0.36</w:t>
            </w:r>
          </w:p>
        </w:tc>
        <w:tc>
          <w:tcPr>
            <w:tcW w:w="1148" w:type="dxa"/>
            <w:vAlign w:val="center"/>
          </w:tcPr>
          <w:p w14:paraId="455F0181" w14:textId="77777777" w:rsidR="00323154" w:rsidRDefault="00000000">
            <w:r>
              <w:t>0.72</w:t>
            </w:r>
          </w:p>
        </w:tc>
        <w:tc>
          <w:tcPr>
            <w:tcW w:w="1131" w:type="dxa"/>
            <w:vMerge w:val="restart"/>
            <w:vAlign w:val="center"/>
          </w:tcPr>
          <w:p w14:paraId="68C9846F" w14:textId="77777777" w:rsidR="00323154" w:rsidRDefault="00000000">
            <w:r>
              <w:t>104.39</w:t>
            </w:r>
          </w:p>
        </w:tc>
      </w:tr>
      <w:tr w:rsidR="00323154" w14:paraId="71F59196" w14:textId="77777777">
        <w:tc>
          <w:tcPr>
            <w:tcW w:w="877" w:type="dxa"/>
            <w:vMerge/>
            <w:vAlign w:val="center"/>
          </w:tcPr>
          <w:p w14:paraId="5ED501CE" w14:textId="77777777" w:rsidR="00323154" w:rsidRDefault="00323154"/>
        </w:tc>
        <w:tc>
          <w:tcPr>
            <w:tcW w:w="1392" w:type="dxa"/>
            <w:vAlign w:val="center"/>
          </w:tcPr>
          <w:p w14:paraId="2CB33273" w14:textId="77777777" w:rsidR="00323154" w:rsidRDefault="00000000">
            <w:r>
              <w:t>C0723</w:t>
            </w:r>
          </w:p>
        </w:tc>
        <w:tc>
          <w:tcPr>
            <w:tcW w:w="1386" w:type="dxa"/>
            <w:vAlign w:val="center"/>
          </w:tcPr>
          <w:p w14:paraId="71A32DDB" w14:textId="77777777" w:rsidR="00323154" w:rsidRDefault="00000000">
            <w:r>
              <w:t>0.70×2.30</w:t>
            </w:r>
          </w:p>
        </w:tc>
        <w:tc>
          <w:tcPr>
            <w:tcW w:w="1415" w:type="dxa"/>
            <w:vAlign w:val="center"/>
          </w:tcPr>
          <w:p w14:paraId="1C2320B9" w14:textId="77777777" w:rsidR="00323154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0AAB1DEB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1A78980" w14:textId="77777777" w:rsidR="00323154" w:rsidRDefault="00000000">
            <w:r>
              <w:t>1.61</w:t>
            </w:r>
          </w:p>
        </w:tc>
        <w:tc>
          <w:tcPr>
            <w:tcW w:w="1148" w:type="dxa"/>
            <w:vAlign w:val="center"/>
          </w:tcPr>
          <w:p w14:paraId="7352D820" w14:textId="77777777" w:rsidR="00323154" w:rsidRDefault="00000000">
            <w:r>
              <w:t>3.22</w:t>
            </w:r>
          </w:p>
        </w:tc>
        <w:tc>
          <w:tcPr>
            <w:tcW w:w="1131" w:type="dxa"/>
            <w:vMerge/>
            <w:vAlign w:val="center"/>
          </w:tcPr>
          <w:p w14:paraId="4C3A41A7" w14:textId="77777777" w:rsidR="00323154" w:rsidRDefault="00323154"/>
        </w:tc>
      </w:tr>
      <w:tr w:rsidR="00323154" w14:paraId="28E8D66F" w14:textId="77777777">
        <w:tc>
          <w:tcPr>
            <w:tcW w:w="877" w:type="dxa"/>
            <w:vMerge/>
            <w:vAlign w:val="center"/>
          </w:tcPr>
          <w:p w14:paraId="74DF133C" w14:textId="77777777" w:rsidR="00323154" w:rsidRDefault="00323154"/>
        </w:tc>
        <w:tc>
          <w:tcPr>
            <w:tcW w:w="1392" w:type="dxa"/>
            <w:vAlign w:val="center"/>
          </w:tcPr>
          <w:p w14:paraId="2CF1ECCB" w14:textId="77777777" w:rsidR="00323154" w:rsidRDefault="00000000">
            <w:r>
              <w:t>C0828</w:t>
            </w:r>
          </w:p>
        </w:tc>
        <w:tc>
          <w:tcPr>
            <w:tcW w:w="1386" w:type="dxa"/>
            <w:vAlign w:val="center"/>
          </w:tcPr>
          <w:p w14:paraId="5815F54C" w14:textId="77777777" w:rsidR="00323154" w:rsidRDefault="00000000">
            <w:r>
              <w:t>0.80×2.80</w:t>
            </w:r>
          </w:p>
        </w:tc>
        <w:tc>
          <w:tcPr>
            <w:tcW w:w="1415" w:type="dxa"/>
            <w:vAlign w:val="center"/>
          </w:tcPr>
          <w:p w14:paraId="5D703E5F" w14:textId="77777777" w:rsidR="00323154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3615B394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9971246" w14:textId="77777777" w:rsidR="00323154" w:rsidRDefault="00000000">
            <w:r>
              <w:t>2.24</w:t>
            </w:r>
          </w:p>
        </w:tc>
        <w:tc>
          <w:tcPr>
            <w:tcW w:w="1148" w:type="dxa"/>
            <w:vAlign w:val="center"/>
          </w:tcPr>
          <w:p w14:paraId="33A4FBA5" w14:textId="77777777" w:rsidR="00323154" w:rsidRDefault="00000000">
            <w:r>
              <w:t>4.48</w:t>
            </w:r>
          </w:p>
        </w:tc>
        <w:tc>
          <w:tcPr>
            <w:tcW w:w="1131" w:type="dxa"/>
            <w:vMerge/>
            <w:vAlign w:val="center"/>
          </w:tcPr>
          <w:p w14:paraId="5B56B84A" w14:textId="77777777" w:rsidR="00323154" w:rsidRDefault="00323154"/>
        </w:tc>
      </w:tr>
      <w:tr w:rsidR="00323154" w14:paraId="6A0CE89D" w14:textId="77777777">
        <w:tc>
          <w:tcPr>
            <w:tcW w:w="877" w:type="dxa"/>
            <w:vMerge/>
            <w:vAlign w:val="center"/>
          </w:tcPr>
          <w:p w14:paraId="07773B37" w14:textId="77777777" w:rsidR="00323154" w:rsidRDefault="00323154"/>
        </w:tc>
        <w:tc>
          <w:tcPr>
            <w:tcW w:w="1392" w:type="dxa"/>
            <w:vAlign w:val="center"/>
          </w:tcPr>
          <w:p w14:paraId="04276D20" w14:textId="77777777" w:rsidR="00323154" w:rsidRDefault="00000000">
            <w:r>
              <w:t>C1423</w:t>
            </w:r>
          </w:p>
        </w:tc>
        <w:tc>
          <w:tcPr>
            <w:tcW w:w="1386" w:type="dxa"/>
            <w:vAlign w:val="center"/>
          </w:tcPr>
          <w:p w14:paraId="77920451" w14:textId="77777777" w:rsidR="00323154" w:rsidRDefault="00000000">
            <w:r>
              <w:t>1.40×2.30</w:t>
            </w:r>
          </w:p>
        </w:tc>
        <w:tc>
          <w:tcPr>
            <w:tcW w:w="1415" w:type="dxa"/>
            <w:vAlign w:val="center"/>
          </w:tcPr>
          <w:p w14:paraId="37BC9143" w14:textId="77777777" w:rsidR="00323154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581D784D" w14:textId="77777777" w:rsidR="00323154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7D9D0E51" w14:textId="77777777" w:rsidR="00323154" w:rsidRDefault="00000000">
            <w:r>
              <w:t>3.22</w:t>
            </w:r>
          </w:p>
        </w:tc>
        <w:tc>
          <w:tcPr>
            <w:tcW w:w="1148" w:type="dxa"/>
            <w:vAlign w:val="center"/>
          </w:tcPr>
          <w:p w14:paraId="0D3B2C4B" w14:textId="77777777" w:rsidR="00323154" w:rsidRDefault="00000000">
            <w:r>
              <w:t>16.10</w:t>
            </w:r>
          </w:p>
        </w:tc>
        <w:tc>
          <w:tcPr>
            <w:tcW w:w="1131" w:type="dxa"/>
            <w:vMerge/>
            <w:vAlign w:val="center"/>
          </w:tcPr>
          <w:p w14:paraId="321EFE42" w14:textId="77777777" w:rsidR="00323154" w:rsidRDefault="00323154"/>
        </w:tc>
      </w:tr>
      <w:tr w:rsidR="00323154" w14:paraId="67CD5927" w14:textId="77777777">
        <w:tc>
          <w:tcPr>
            <w:tcW w:w="877" w:type="dxa"/>
            <w:vMerge/>
            <w:vAlign w:val="center"/>
          </w:tcPr>
          <w:p w14:paraId="0C44C98C" w14:textId="77777777" w:rsidR="00323154" w:rsidRDefault="00323154"/>
        </w:tc>
        <w:tc>
          <w:tcPr>
            <w:tcW w:w="1392" w:type="dxa"/>
            <w:vAlign w:val="center"/>
          </w:tcPr>
          <w:p w14:paraId="45F4B2A9" w14:textId="77777777" w:rsidR="00323154" w:rsidRDefault="00000000">
            <w:r>
              <w:t>C1529</w:t>
            </w:r>
          </w:p>
        </w:tc>
        <w:tc>
          <w:tcPr>
            <w:tcW w:w="1386" w:type="dxa"/>
            <w:vAlign w:val="center"/>
          </w:tcPr>
          <w:p w14:paraId="5776DD14" w14:textId="77777777" w:rsidR="00323154" w:rsidRDefault="00000000">
            <w:r>
              <w:t>15.40×1.50</w:t>
            </w:r>
          </w:p>
        </w:tc>
        <w:tc>
          <w:tcPr>
            <w:tcW w:w="1415" w:type="dxa"/>
            <w:vAlign w:val="center"/>
          </w:tcPr>
          <w:p w14:paraId="060C2063" w14:textId="77777777" w:rsidR="00323154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1A431A75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B5ABF97" w14:textId="77777777" w:rsidR="00323154" w:rsidRDefault="00000000">
            <w:r>
              <w:t>23.10</w:t>
            </w:r>
          </w:p>
        </w:tc>
        <w:tc>
          <w:tcPr>
            <w:tcW w:w="1148" w:type="dxa"/>
            <w:vAlign w:val="center"/>
          </w:tcPr>
          <w:p w14:paraId="0374C978" w14:textId="77777777" w:rsidR="00323154" w:rsidRDefault="00000000">
            <w:r>
              <w:t>23.10</w:t>
            </w:r>
          </w:p>
        </w:tc>
        <w:tc>
          <w:tcPr>
            <w:tcW w:w="1131" w:type="dxa"/>
            <w:vMerge/>
            <w:vAlign w:val="center"/>
          </w:tcPr>
          <w:p w14:paraId="3261AA41" w14:textId="77777777" w:rsidR="00323154" w:rsidRDefault="00323154"/>
        </w:tc>
      </w:tr>
      <w:tr w:rsidR="00323154" w14:paraId="7E0CB069" w14:textId="77777777">
        <w:tc>
          <w:tcPr>
            <w:tcW w:w="877" w:type="dxa"/>
            <w:vMerge/>
            <w:vAlign w:val="center"/>
          </w:tcPr>
          <w:p w14:paraId="4BE20954" w14:textId="77777777" w:rsidR="00323154" w:rsidRDefault="00323154"/>
        </w:tc>
        <w:tc>
          <w:tcPr>
            <w:tcW w:w="1392" w:type="dxa"/>
            <w:vAlign w:val="center"/>
          </w:tcPr>
          <w:p w14:paraId="398CC564" w14:textId="77777777" w:rsidR="00323154" w:rsidRDefault="00000000">
            <w:r>
              <w:t>C5209</w:t>
            </w:r>
          </w:p>
        </w:tc>
        <w:tc>
          <w:tcPr>
            <w:tcW w:w="1386" w:type="dxa"/>
            <w:vAlign w:val="center"/>
          </w:tcPr>
          <w:p w14:paraId="687D5A0D" w14:textId="77777777" w:rsidR="00323154" w:rsidRDefault="00000000">
            <w:r>
              <w:t>5.20×0.90</w:t>
            </w:r>
          </w:p>
        </w:tc>
        <w:tc>
          <w:tcPr>
            <w:tcW w:w="1415" w:type="dxa"/>
            <w:vAlign w:val="center"/>
          </w:tcPr>
          <w:p w14:paraId="2BF4A4ED" w14:textId="77777777" w:rsidR="00323154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6367E9C5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48003F5" w14:textId="77777777" w:rsidR="00323154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5E249C3A" w14:textId="77777777" w:rsidR="00323154" w:rsidRDefault="00000000">
            <w:r>
              <w:t>9.36</w:t>
            </w:r>
          </w:p>
        </w:tc>
        <w:tc>
          <w:tcPr>
            <w:tcW w:w="1131" w:type="dxa"/>
            <w:vMerge/>
            <w:vAlign w:val="center"/>
          </w:tcPr>
          <w:p w14:paraId="3D8A4F30" w14:textId="77777777" w:rsidR="00323154" w:rsidRDefault="00323154"/>
        </w:tc>
      </w:tr>
      <w:tr w:rsidR="00323154" w14:paraId="4C1DB835" w14:textId="77777777">
        <w:tc>
          <w:tcPr>
            <w:tcW w:w="877" w:type="dxa"/>
            <w:vMerge/>
            <w:vAlign w:val="center"/>
          </w:tcPr>
          <w:p w14:paraId="47D8B364" w14:textId="77777777" w:rsidR="00323154" w:rsidRDefault="00323154"/>
        </w:tc>
        <w:tc>
          <w:tcPr>
            <w:tcW w:w="1392" w:type="dxa"/>
            <w:vAlign w:val="center"/>
          </w:tcPr>
          <w:p w14:paraId="5F66D7EC" w14:textId="77777777" w:rsidR="00323154" w:rsidRDefault="00000000">
            <w:r>
              <w:t>C9109</w:t>
            </w:r>
          </w:p>
        </w:tc>
        <w:tc>
          <w:tcPr>
            <w:tcW w:w="1386" w:type="dxa"/>
            <w:vAlign w:val="center"/>
          </w:tcPr>
          <w:p w14:paraId="07765559" w14:textId="77777777" w:rsidR="00323154" w:rsidRDefault="00000000">
            <w:r>
              <w:t>9.13×0.90</w:t>
            </w:r>
          </w:p>
        </w:tc>
        <w:tc>
          <w:tcPr>
            <w:tcW w:w="1415" w:type="dxa"/>
            <w:vAlign w:val="center"/>
          </w:tcPr>
          <w:p w14:paraId="61B4FE4A" w14:textId="77777777" w:rsidR="00323154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778C373E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93047F9" w14:textId="77777777" w:rsidR="00323154" w:rsidRDefault="00000000">
            <w:r>
              <w:t>8.22</w:t>
            </w:r>
          </w:p>
        </w:tc>
        <w:tc>
          <w:tcPr>
            <w:tcW w:w="1148" w:type="dxa"/>
            <w:vAlign w:val="center"/>
          </w:tcPr>
          <w:p w14:paraId="2C45FE70" w14:textId="77777777" w:rsidR="00323154" w:rsidRDefault="00000000">
            <w:r>
              <w:t>8.22</w:t>
            </w:r>
          </w:p>
        </w:tc>
        <w:tc>
          <w:tcPr>
            <w:tcW w:w="1131" w:type="dxa"/>
            <w:vMerge/>
            <w:vAlign w:val="center"/>
          </w:tcPr>
          <w:p w14:paraId="143EE682" w14:textId="77777777" w:rsidR="00323154" w:rsidRDefault="00323154"/>
        </w:tc>
      </w:tr>
      <w:tr w:rsidR="00323154" w14:paraId="46150287" w14:textId="77777777">
        <w:tc>
          <w:tcPr>
            <w:tcW w:w="877" w:type="dxa"/>
            <w:vMerge/>
            <w:vAlign w:val="center"/>
          </w:tcPr>
          <w:p w14:paraId="2B309ED3" w14:textId="77777777" w:rsidR="00323154" w:rsidRDefault="00323154"/>
        </w:tc>
        <w:tc>
          <w:tcPr>
            <w:tcW w:w="1392" w:type="dxa"/>
            <w:vAlign w:val="center"/>
          </w:tcPr>
          <w:p w14:paraId="0349C8C4" w14:textId="77777777" w:rsidR="00323154" w:rsidRDefault="00000000">
            <w:r>
              <w:t>C9109[2709]</w:t>
            </w:r>
          </w:p>
        </w:tc>
        <w:tc>
          <w:tcPr>
            <w:tcW w:w="1386" w:type="dxa"/>
            <w:vAlign w:val="center"/>
          </w:tcPr>
          <w:p w14:paraId="40A7BEF3" w14:textId="77777777" w:rsidR="00323154" w:rsidRDefault="00000000">
            <w:r>
              <w:t>2.73×0.90</w:t>
            </w:r>
          </w:p>
        </w:tc>
        <w:tc>
          <w:tcPr>
            <w:tcW w:w="1415" w:type="dxa"/>
            <w:vAlign w:val="center"/>
          </w:tcPr>
          <w:p w14:paraId="7E554F83" w14:textId="77777777" w:rsidR="00323154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29D84043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82624ED" w14:textId="77777777" w:rsidR="00323154" w:rsidRDefault="00000000">
            <w:r>
              <w:t>2.46</w:t>
            </w:r>
          </w:p>
        </w:tc>
        <w:tc>
          <w:tcPr>
            <w:tcW w:w="1148" w:type="dxa"/>
            <w:vAlign w:val="center"/>
          </w:tcPr>
          <w:p w14:paraId="1A638918" w14:textId="77777777" w:rsidR="00323154" w:rsidRDefault="00000000">
            <w:r>
              <w:t>4.91</w:t>
            </w:r>
          </w:p>
        </w:tc>
        <w:tc>
          <w:tcPr>
            <w:tcW w:w="1131" w:type="dxa"/>
            <w:vMerge/>
            <w:vAlign w:val="center"/>
          </w:tcPr>
          <w:p w14:paraId="778F0DE5" w14:textId="77777777" w:rsidR="00323154" w:rsidRDefault="00323154"/>
        </w:tc>
      </w:tr>
      <w:tr w:rsidR="00323154" w14:paraId="1B3A4DAC" w14:textId="77777777">
        <w:tc>
          <w:tcPr>
            <w:tcW w:w="877" w:type="dxa"/>
            <w:vMerge/>
            <w:vAlign w:val="center"/>
          </w:tcPr>
          <w:p w14:paraId="2F0EC418" w14:textId="77777777" w:rsidR="00323154" w:rsidRDefault="00323154"/>
        </w:tc>
        <w:tc>
          <w:tcPr>
            <w:tcW w:w="1392" w:type="dxa"/>
            <w:vAlign w:val="center"/>
          </w:tcPr>
          <w:p w14:paraId="64859865" w14:textId="77777777" w:rsidR="00323154" w:rsidRDefault="00000000">
            <w:r>
              <w:t>C9109[3309]</w:t>
            </w:r>
          </w:p>
        </w:tc>
        <w:tc>
          <w:tcPr>
            <w:tcW w:w="1386" w:type="dxa"/>
            <w:vAlign w:val="center"/>
          </w:tcPr>
          <w:p w14:paraId="74344610" w14:textId="77777777" w:rsidR="00323154" w:rsidRDefault="00000000">
            <w:r>
              <w:t>3.33×0.90</w:t>
            </w:r>
          </w:p>
        </w:tc>
        <w:tc>
          <w:tcPr>
            <w:tcW w:w="1415" w:type="dxa"/>
            <w:vAlign w:val="center"/>
          </w:tcPr>
          <w:p w14:paraId="1470B8D2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436EFE12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415D1B5" w14:textId="77777777" w:rsidR="00323154" w:rsidRDefault="00000000">
            <w:r>
              <w:t>3.00</w:t>
            </w:r>
          </w:p>
        </w:tc>
        <w:tc>
          <w:tcPr>
            <w:tcW w:w="1148" w:type="dxa"/>
            <w:vAlign w:val="center"/>
          </w:tcPr>
          <w:p w14:paraId="241AC613" w14:textId="77777777" w:rsidR="00323154" w:rsidRDefault="00000000">
            <w:r>
              <w:t>3.00</w:t>
            </w:r>
          </w:p>
        </w:tc>
        <w:tc>
          <w:tcPr>
            <w:tcW w:w="1131" w:type="dxa"/>
            <w:vMerge/>
            <w:vAlign w:val="center"/>
          </w:tcPr>
          <w:p w14:paraId="322D9F05" w14:textId="77777777" w:rsidR="00323154" w:rsidRDefault="00323154"/>
        </w:tc>
      </w:tr>
      <w:tr w:rsidR="00323154" w14:paraId="7FDACFC5" w14:textId="77777777">
        <w:tc>
          <w:tcPr>
            <w:tcW w:w="877" w:type="dxa"/>
            <w:vMerge/>
            <w:vAlign w:val="center"/>
          </w:tcPr>
          <w:p w14:paraId="26C28492" w14:textId="77777777" w:rsidR="00323154" w:rsidRDefault="00323154"/>
        </w:tc>
        <w:tc>
          <w:tcPr>
            <w:tcW w:w="1392" w:type="dxa"/>
            <w:vAlign w:val="center"/>
          </w:tcPr>
          <w:p w14:paraId="0F649AA7" w14:textId="77777777" w:rsidR="00323154" w:rsidRDefault="00000000">
            <w:r>
              <w:t>C9109[5809]</w:t>
            </w:r>
          </w:p>
        </w:tc>
        <w:tc>
          <w:tcPr>
            <w:tcW w:w="1386" w:type="dxa"/>
            <w:vAlign w:val="center"/>
          </w:tcPr>
          <w:p w14:paraId="218DA255" w14:textId="77777777" w:rsidR="00323154" w:rsidRDefault="00000000">
            <w:r>
              <w:t>5.80×0.90</w:t>
            </w:r>
          </w:p>
        </w:tc>
        <w:tc>
          <w:tcPr>
            <w:tcW w:w="1415" w:type="dxa"/>
            <w:vAlign w:val="center"/>
          </w:tcPr>
          <w:p w14:paraId="51994A0E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00BAD740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AE075C3" w14:textId="77777777" w:rsidR="00323154" w:rsidRDefault="00000000">
            <w:r>
              <w:t>5.22</w:t>
            </w:r>
          </w:p>
        </w:tc>
        <w:tc>
          <w:tcPr>
            <w:tcW w:w="1148" w:type="dxa"/>
            <w:vAlign w:val="center"/>
          </w:tcPr>
          <w:p w14:paraId="30128692" w14:textId="77777777" w:rsidR="00323154" w:rsidRDefault="00000000">
            <w:r>
              <w:t>5.22</w:t>
            </w:r>
          </w:p>
        </w:tc>
        <w:tc>
          <w:tcPr>
            <w:tcW w:w="1131" w:type="dxa"/>
            <w:vMerge/>
            <w:vAlign w:val="center"/>
          </w:tcPr>
          <w:p w14:paraId="51C14E04" w14:textId="77777777" w:rsidR="00323154" w:rsidRDefault="00323154"/>
        </w:tc>
      </w:tr>
      <w:tr w:rsidR="00323154" w14:paraId="3CA5A471" w14:textId="77777777">
        <w:tc>
          <w:tcPr>
            <w:tcW w:w="877" w:type="dxa"/>
            <w:vMerge/>
            <w:vAlign w:val="center"/>
          </w:tcPr>
          <w:p w14:paraId="0861B8B3" w14:textId="77777777" w:rsidR="00323154" w:rsidRDefault="00323154"/>
        </w:tc>
        <w:tc>
          <w:tcPr>
            <w:tcW w:w="1392" w:type="dxa"/>
            <w:vAlign w:val="center"/>
          </w:tcPr>
          <w:p w14:paraId="27F74F85" w14:textId="77777777" w:rsidR="00323154" w:rsidRDefault="00000000">
            <w:r>
              <w:t>C9109[6409]</w:t>
            </w:r>
          </w:p>
        </w:tc>
        <w:tc>
          <w:tcPr>
            <w:tcW w:w="1386" w:type="dxa"/>
            <w:vAlign w:val="center"/>
          </w:tcPr>
          <w:p w14:paraId="55B26666" w14:textId="77777777" w:rsidR="00323154" w:rsidRDefault="00000000">
            <w:r>
              <w:t>6.40×0.90</w:t>
            </w:r>
          </w:p>
        </w:tc>
        <w:tc>
          <w:tcPr>
            <w:tcW w:w="1415" w:type="dxa"/>
            <w:vAlign w:val="center"/>
          </w:tcPr>
          <w:p w14:paraId="380F4307" w14:textId="77777777" w:rsidR="00323154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3C8B3391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3461B37" w14:textId="77777777" w:rsidR="00323154" w:rsidRDefault="00000000">
            <w:r>
              <w:t>5.76</w:t>
            </w:r>
          </w:p>
        </w:tc>
        <w:tc>
          <w:tcPr>
            <w:tcW w:w="1148" w:type="dxa"/>
            <w:vAlign w:val="center"/>
          </w:tcPr>
          <w:p w14:paraId="738EE924" w14:textId="77777777" w:rsidR="00323154" w:rsidRDefault="00000000"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4C92F3F4" w14:textId="77777777" w:rsidR="00323154" w:rsidRDefault="00323154"/>
        </w:tc>
      </w:tr>
      <w:tr w:rsidR="00323154" w14:paraId="6C8B0B03" w14:textId="77777777">
        <w:tc>
          <w:tcPr>
            <w:tcW w:w="877" w:type="dxa"/>
            <w:vMerge/>
            <w:vAlign w:val="center"/>
          </w:tcPr>
          <w:p w14:paraId="39A263DC" w14:textId="77777777" w:rsidR="00323154" w:rsidRDefault="00323154"/>
        </w:tc>
        <w:tc>
          <w:tcPr>
            <w:tcW w:w="1392" w:type="dxa"/>
            <w:vAlign w:val="center"/>
          </w:tcPr>
          <w:p w14:paraId="25DDBC79" w14:textId="77777777" w:rsidR="00323154" w:rsidRDefault="00000000">
            <w:r>
              <w:t>ZJC</w:t>
            </w:r>
          </w:p>
        </w:tc>
        <w:tc>
          <w:tcPr>
            <w:tcW w:w="1386" w:type="dxa"/>
            <w:vAlign w:val="center"/>
          </w:tcPr>
          <w:p w14:paraId="469447B9" w14:textId="77777777" w:rsidR="00323154" w:rsidRDefault="00000000">
            <w:r>
              <w:t>2.91×1.50</w:t>
            </w:r>
          </w:p>
        </w:tc>
        <w:tc>
          <w:tcPr>
            <w:tcW w:w="1415" w:type="dxa"/>
            <w:vAlign w:val="center"/>
          </w:tcPr>
          <w:p w14:paraId="41904EE9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8301E27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901B262" w14:textId="77777777" w:rsidR="00323154" w:rsidRDefault="00000000">
            <w:r>
              <w:t>4.37</w:t>
            </w:r>
          </w:p>
        </w:tc>
        <w:tc>
          <w:tcPr>
            <w:tcW w:w="1148" w:type="dxa"/>
            <w:vAlign w:val="center"/>
          </w:tcPr>
          <w:p w14:paraId="612528E0" w14:textId="77777777" w:rsidR="00323154" w:rsidRDefault="00000000">
            <w:r>
              <w:t>4.37</w:t>
            </w:r>
          </w:p>
        </w:tc>
        <w:tc>
          <w:tcPr>
            <w:tcW w:w="1131" w:type="dxa"/>
            <w:vMerge/>
            <w:vAlign w:val="center"/>
          </w:tcPr>
          <w:p w14:paraId="699DF9F5" w14:textId="77777777" w:rsidR="00323154" w:rsidRDefault="00323154"/>
        </w:tc>
      </w:tr>
      <w:tr w:rsidR="00323154" w14:paraId="79DABEAE" w14:textId="77777777">
        <w:tc>
          <w:tcPr>
            <w:tcW w:w="877" w:type="dxa"/>
            <w:vMerge/>
            <w:vAlign w:val="center"/>
          </w:tcPr>
          <w:p w14:paraId="2D325838" w14:textId="77777777" w:rsidR="00323154" w:rsidRDefault="00323154"/>
        </w:tc>
        <w:tc>
          <w:tcPr>
            <w:tcW w:w="1392" w:type="dxa"/>
            <w:vAlign w:val="center"/>
          </w:tcPr>
          <w:p w14:paraId="7F6F25FF" w14:textId="77777777" w:rsidR="00323154" w:rsidRDefault="00000000">
            <w:r>
              <w:t>ZJC</w:t>
            </w:r>
          </w:p>
        </w:tc>
        <w:tc>
          <w:tcPr>
            <w:tcW w:w="1386" w:type="dxa"/>
            <w:vAlign w:val="center"/>
          </w:tcPr>
          <w:p w14:paraId="661196AE" w14:textId="77777777" w:rsidR="00323154" w:rsidRDefault="00000000">
            <w:r>
              <w:t>5.25×1.50</w:t>
            </w:r>
          </w:p>
        </w:tc>
        <w:tc>
          <w:tcPr>
            <w:tcW w:w="1415" w:type="dxa"/>
            <w:vAlign w:val="center"/>
          </w:tcPr>
          <w:p w14:paraId="4BCE728B" w14:textId="77777777" w:rsidR="00323154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4A0D1676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239025" w14:textId="77777777" w:rsidR="00323154" w:rsidRDefault="00000000">
            <w:r>
              <w:t>7.88</w:t>
            </w:r>
          </w:p>
        </w:tc>
        <w:tc>
          <w:tcPr>
            <w:tcW w:w="1148" w:type="dxa"/>
            <w:vAlign w:val="center"/>
          </w:tcPr>
          <w:p w14:paraId="365DCF22" w14:textId="77777777" w:rsidR="00323154" w:rsidRDefault="00000000">
            <w:r>
              <w:t>7.88</w:t>
            </w:r>
          </w:p>
        </w:tc>
        <w:tc>
          <w:tcPr>
            <w:tcW w:w="1131" w:type="dxa"/>
            <w:vMerge/>
            <w:vAlign w:val="center"/>
          </w:tcPr>
          <w:p w14:paraId="47E01036" w14:textId="77777777" w:rsidR="00323154" w:rsidRDefault="00323154"/>
        </w:tc>
      </w:tr>
      <w:tr w:rsidR="00323154" w14:paraId="2877028C" w14:textId="77777777">
        <w:tc>
          <w:tcPr>
            <w:tcW w:w="877" w:type="dxa"/>
            <w:vMerge/>
            <w:vAlign w:val="center"/>
          </w:tcPr>
          <w:p w14:paraId="57D21BF6" w14:textId="77777777" w:rsidR="00323154" w:rsidRDefault="00323154"/>
        </w:tc>
        <w:tc>
          <w:tcPr>
            <w:tcW w:w="1392" w:type="dxa"/>
            <w:vAlign w:val="center"/>
          </w:tcPr>
          <w:p w14:paraId="328784DC" w14:textId="77777777" w:rsidR="00323154" w:rsidRDefault="00000000">
            <w:r>
              <w:t>ZJC</w:t>
            </w:r>
          </w:p>
        </w:tc>
        <w:tc>
          <w:tcPr>
            <w:tcW w:w="1386" w:type="dxa"/>
            <w:vAlign w:val="center"/>
          </w:tcPr>
          <w:p w14:paraId="1400B342" w14:textId="77777777" w:rsidR="00323154" w:rsidRDefault="00000000">
            <w:r>
              <w:t>1.54×1.50</w:t>
            </w:r>
          </w:p>
        </w:tc>
        <w:tc>
          <w:tcPr>
            <w:tcW w:w="1415" w:type="dxa"/>
            <w:vAlign w:val="center"/>
          </w:tcPr>
          <w:p w14:paraId="79E99B74" w14:textId="77777777" w:rsidR="00323154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11FD9EFD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9C90E7A" w14:textId="77777777" w:rsidR="00323154" w:rsidRDefault="00000000">
            <w:r>
              <w:t>2.30</w:t>
            </w:r>
          </w:p>
        </w:tc>
        <w:tc>
          <w:tcPr>
            <w:tcW w:w="1148" w:type="dxa"/>
            <w:vAlign w:val="center"/>
          </w:tcPr>
          <w:p w14:paraId="413D2B7F" w14:textId="77777777" w:rsidR="00323154" w:rsidRDefault="00000000">
            <w:r>
              <w:t>2.30</w:t>
            </w:r>
          </w:p>
        </w:tc>
        <w:tc>
          <w:tcPr>
            <w:tcW w:w="1131" w:type="dxa"/>
            <w:vMerge/>
            <w:vAlign w:val="center"/>
          </w:tcPr>
          <w:p w14:paraId="62BA846C" w14:textId="77777777" w:rsidR="00323154" w:rsidRDefault="00323154"/>
        </w:tc>
      </w:tr>
      <w:tr w:rsidR="00323154" w14:paraId="27FEED11" w14:textId="77777777">
        <w:tc>
          <w:tcPr>
            <w:tcW w:w="877" w:type="dxa"/>
            <w:vAlign w:val="center"/>
          </w:tcPr>
          <w:p w14:paraId="78A96A21" w14:textId="77777777" w:rsidR="00323154" w:rsidRDefault="00000000">
            <w:r>
              <w:t>北向</w:t>
            </w:r>
          </w:p>
        </w:tc>
        <w:tc>
          <w:tcPr>
            <w:tcW w:w="1392" w:type="dxa"/>
            <w:vAlign w:val="center"/>
          </w:tcPr>
          <w:p w14:paraId="165979D0" w14:textId="77777777" w:rsidR="00323154" w:rsidRDefault="00000000">
            <w:r>
              <w:t>C1423</w:t>
            </w:r>
          </w:p>
        </w:tc>
        <w:tc>
          <w:tcPr>
            <w:tcW w:w="1386" w:type="dxa"/>
            <w:vAlign w:val="center"/>
          </w:tcPr>
          <w:p w14:paraId="01A2E3ED" w14:textId="77777777" w:rsidR="00323154" w:rsidRDefault="00000000">
            <w:r>
              <w:t>1.40×2.30</w:t>
            </w:r>
          </w:p>
        </w:tc>
        <w:tc>
          <w:tcPr>
            <w:tcW w:w="1415" w:type="dxa"/>
            <w:vAlign w:val="center"/>
          </w:tcPr>
          <w:p w14:paraId="610EB9E3" w14:textId="77777777" w:rsidR="00323154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0CFE1B8D" w14:textId="77777777" w:rsidR="00323154" w:rsidRDefault="00000000">
            <w:r>
              <w:t>41</w:t>
            </w:r>
          </w:p>
        </w:tc>
        <w:tc>
          <w:tcPr>
            <w:tcW w:w="1148" w:type="dxa"/>
            <w:vAlign w:val="center"/>
          </w:tcPr>
          <w:p w14:paraId="0B73A640" w14:textId="77777777" w:rsidR="00323154" w:rsidRDefault="00000000">
            <w:r>
              <w:t>3.22</w:t>
            </w:r>
          </w:p>
        </w:tc>
        <w:tc>
          <w:tcPr>
            <w:tcW w:w="1148" w:type="dxa"/>
            <w:vAlign w:val="center"/>
          </w:tcPr>
          <w:p w14:paraId="6EBD974D" w14:textId="77777777" w:rsidR="00323154" w:rsidRDefault="00000000">
            <w:r>
              <w:t>132.02</w:t>
            </w:r>
          </w:p>
        </w:tc>
        <w:tc>
          <w:tcPr>
            <w:tcW w:w="1131" w:type="dxa"/>
            <w:vAlign w:val="center"/>
          </w:tcPr>
          <w:p w14:paraId="7A624BB2" w14:textId="77777777" w:rsidR="00323154" w:rsidRDefault="00000000">
            <w:r>
              <w:t>132.02</w:t>
            </w:r>
          </w:p>
        </w:tc>
      </w:tr>
      <w:tr w:rsidR="00323154" w14:paraId="7428FC01" w14:textId="77777777">
        <w:tc>
          <w:tcPr>
            <w:tcW w:w="877" w:type="dxa"/>
            <w:vMerge w:val="restart"/>
            <w:vAlign w:val="center"/>
          </w:tcPr>
          <w:p w14:paraId="79D97353" w14:textId="77777777" w:rsidR="00323154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262A224D" w14:textId="77777777" w:rsidR="00323154" w:rsidRDefault="00000000">
            <w:r>
              <w:t>C0424</w:t>
            </w:r>
          </w:p>
        </w:tc>
        <w:tc>
          <w:tcPr>
            <w:tcW w:w="1386" w:type="dxa"/>
            <w:vAlign w:val="center"/>
          </w:tcPr>
          <w:p w14:paraId="3972B439" w14:textId="77777777" w:rsidR="00323154" w:rsidRDefault="00000000">
            <w:r>
              <w:t>0.40×2.40</w:t>
            </w:r>
          </w:p>
        </w:tc>
        <w:tc>
          <w:tcPr>
            <w:tcW w:w="1415" w:type="dxa"/>
            <w:vAlign w:val="center"/>
          </w:tcPr>
          <w:p w14:paraId="0078B6CB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3209332F" w14:textId="77777777" w:rsidR="00323154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5FD56B6" w14:textId="77777777" w:rsidR="00323154" w:rsidRDefault="00000000">
            <w:r>
              <w:t>0.96</w:t>
            </w:r>
          </w:p>
        </w:tc>
        <w:tc>
          <w:tcPr>
            <w:tcW w:w="1148" w:type="dxa"/>
            <w:vAlign w:val="center"/>
          </w:tcPr>
          <w:p w14:paraId="02F451C9" w14:textId="77777777" w:rsidR="00323154" w:rsidRDefault="00000000">
            <w:r>
              <w:t>2.88</w:t>
            </w:r>
          </w:p>
        </w:tc>
        <w:tc>
          <w:tcPr>
            <w:tcW w:w="1131" w:type="dxa"/>
            <w:vMerge w:val="restart"/>
            <w:vAlign w:val="center"/>
          </w:tcPr>
          <w:p w14:paraId="71F236B0" w14:textId="77777777" w:rsidR="00323154" w:rsidRDefault="00000000">
            <w:r>
              <w:t>18.57</w:t>
            </w:r>
          </w:p>
        </w:tc>
      </w:tr>
      <w:tr w:rsidR="00323154" w14:paraId="18413C77" w14:textId="77777777">
        <w:tc>
          <w:tcPr>
            <w:tcW w:w="877" w:type="dxa"/>
            <w:vMerge/>
            <w:vAlign w:val="center"/>
          </w:tcPr>
          <w:p w14:paraId="6358A779" w14:textId="77777777" w:rsidR="00323154" w:rsidRDefault="00323154"/>
        </w:tc>
        <w:tc>
          <w:tcPr>
            <w:tcW w:w="1392" w:type="dxa"/>
            <w:vAlign w:val="center"/>
          </w:tcPr>
          <w:p w14:paraId="5B1DC990" w14:textId="77777777" w:rsidR="00323154" w:rsidRDefault="00000000">
            <w:r>
              <w:t>C1223</w:t>
            </w:r>
          </w:p>
        </w:tc>
        <w:tc>
          <w:tcPr>
            <w:tcW w:w="1386" w:type="dxa"/>
            <w:vAlign w:val="center"/>
          </w:tcPr>
          <w:p w14:paraId="20CA75C7" w14:textId="77777777" w:rsidR="00323154" w:rsidRDefault="00000000">
            <w:r>
              <w:t>1.20×2.30</w:t>
            </w:r>
          </w:p>
        </w:tc>
        <w:tc>
          <w:tcPr>
            <w:tcW w:w="1415" w:type="dxa"/>
            <w:vAlign w:val="center"/>
          </w:tcPr>
          <w:p w14:paraId="12150C51" w14:textId="77777777" w:rsidR="00323154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4C863BAB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4ABEA75" w14:textId="77777777" w:rsidR="00323154" w:rsidRDefault="00000000">
            <w:r>
              <w:t>2.76</w:t>
            </w:r>
          </w:p>
        </w:tc>
        <w:tc>
          <w:tcPr>
            <w:tcW w:w="1148" w:type="dxa"/>
            <w:vAlign w:val="center"/>
          </w:tcPr>
          <w:p w14:paraId="624E7473" w14:textId="77777777" w:rsidR="00323154" w:rsidRDefault="00000000">
            <w:r>
              <w:t>2.76</w:t>
            </w:r>
          </w:p>
        </w:tc>
        <w:tc>
          <w:tcPr>
            <w:tcW w:w="1131" w:type="dxa"/>
            <w:vMerge/>
            <w:vAlign w:val="center"/>
          </w:tcPr>
          <w:p w14:paraId="76D659D5" w14:textId="77777777" w:rsidR="00323154" w:rsidRDefault="00323154"/>
        </w:tc>
      </w:tr>
      <w:tr w:rsidR="00323154" w14:paraId="3BA7AA30" w14:textId="77777777">
        <w:tc>
          <w:tcPr>
            <w:tcW w:w="877" w:type="dxa"/>
            <w:vMerge/>
            <w:vAlign w:val="center"/>
          </w:tcPr>
          <w:p w14:paraId="19B94CEB" w14:textId="77777777" w:rsidR="00323154" w:rsidRDefault="00323154"/>
        </w:tc>
        <w:tc>
          <w:tcPr>
            <w:tcW w:w="1392" w:type="dxa"/>
            <w:vAlign w:val="center"/>
          </w:tcPr>
          <w:p w14:paraId="74C882DF" w14:textId="77777777" w:rsidR="00323154" w:rsidRDefault="00000000">
            <w:r>
              <w:t>C1423</w:t>
            </w:r>
          </w:p>
        </w:tc>
        <w:tc>
          <w:tcPr>
            <w:tcW w:w="1386" w:type="dxa"/>
            <w:vAlign w:val="center"/>
          </w:tcPr>
          <w:p w14:paraId="4B51AB5C" w14:textId="77777777" w:rsidR="00323154" w:rsidRDefault="00000000">
            <w:r>
              <w:t>1.40×2.30</w:t>
            </w:r>
          </w:p>
        </w:tc>
        <w:tc>
          <w:tcPr>
            <w:tcW w:w="1415" w:type="dxa"/>
            <w:vAlign w:val="center"/>
          </w:tcPr>
          <w:p w14:paraId="1727B620" w14:textId="77777777" w:rsidR="00323154" w:rsidRDefault="00000000">
            <w:r>
              <w:t>1~3</w:t>
            </w:r>
          </w:p>
        </w:tc>
        <w:tc>
          <w:tcPr>
            <w:tcW w:w="832" w:type="dxa"/>
            <w:vAlign w:val="center"/>
          </w:tcPr>
          <w:p w14:paraId="6982AAF6" w14:textId="77777777" w:rsidR="00323154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4E58831" w14:textId="77777777" w:rsidR="00323154" w:rsidRDefault="00000000">
            <w:r>
              <w:t>3.22</w:t>
            </w:r>
          </w:p>
        </w:tc>
        <w:tc>
          <w:tcPr>
            <w:tcW w:w="1148" w:type="dxa"/>
            <w:vAlign w:val="center"/>
          </w:tcPr>
          <w:p w14:paraId="04A69E11" w14:textId="77777777" w:rsidR="00323154" w:rsidRDefault="00000000">
            <w:r>
              <w:t>9.66</w:t>
            </w:r>
          </w:p>
        </w:tc>
        <w:tc>
          <w:tcPr>
            <w:tcW w:w="1131" w:type="dxa"/>
            <w:vMerge/>
            <w:vAlign w:val="center"/>
          </w:tcPr>
          <w:p w14:paraId="070A92A0" w14:textId="77777777" w:rsidR="00323154" w:rsidRDefault="00323154"/>
        </w:tc>
      </w:tr>
      <w:tr w:rsidR="00323154" w14:paraId="327471C6" w14:textId="77777777">
        <w:tc>
          <w:tcPr>
            <w:tcW w:w="877" w:type="dxa"/>
            <w:vMerge/>
            <w:vAlign w:val="center"/>
          </w:tcPr>
          <w:p w14:paraId="2A38D7C5" w14:textId="77777777" w:rsidR="00323154" w:rsidRDefault="00323154"/>
        </w:tc>
        <w:tc>
          <w:tcPr>
            <w:tcW w:w="1392" w:type="dxa"/>
            <w:vAlign w:val="center"/>
          </w:tcPr>
          <w:p w14:paraId="61BA5C5C" w14:textId="77777777" w:rsidR="00323154" w:rsidRDefault="00000000">
            <w:r>
              <w:t>ZJC</w:t>
            </w:r>
          </w:p>
        </w:tc>
        <w:tc>
          <w:tcPr>
            <w:tcW w:w="1386" w:type="dxa"/>
            <w:vAlign w:val="center"/>
          </w:tcPr>
          <w:p w14:paraId="45760D50" w14:textId="77777777" w:rsidR="00323154" w:rsidRDefault="00000000">
            <w:r>
              <w:t>0.84×1.50</w:t>
            </w:r>
          </w:p>
        </w:tc>
        <w:tc>
          <w:tcPr>
            <w:tcW w:w="1415" w:type="dxa"/>
            <w:vAlign w:val="center"/>
          </w:tcPr>
          <w:p w14:paraId="5CE9925F" w14:textId="77777777" w:rsidR="00323154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07A13E53" w14:textId="77777777" w:rsidR="00323154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FE0BAA3" w14:textId="77777777" w:rsidR="00323154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7B64D9CD" w14:textId="77777777" w:rsidR="00323154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67047E76" w14:textId="77777777" w:rsidR="00323154" w:rsidRDefault="00323154"/>
        </w:tc>
      </w:tr>
      <w:tr w:rsidR="00323154" w14:paraId="23FD09A0" w14:textId="77777777">
        <w:tc>
          <w:tcPr>
            <w:tcW w:w="877" w:type="dxa"/>
            <w:vMerge/>
            <w:vAlign w:val="center"/>
          </w:tcPr>
          <w:p w14:paraId="383D8AE7" w14:textId="77777777" w:rsidR="00323154" w:rsidRDefault="00323154"/>
        </w:tc>
        <w:tc>
          <w:tcPr>
            <w:tcW w:w="1392" w:type="dxa"/>
            <w:vAlign w:val="center"/>
          </w:tcPr>
          <w:p w14:paraId="2C068ED2" w14:textId="77777777" w:rsidR="00323154" w:rsidRDefault="00000000">
            <w:r>
              <w:t>ZJC</w:t>
            </w:r>
          </w:p>
        </w:tc>
        <w:tc>
          <w:tcPr>
            <w:tcW w:w="1386" w:type="dxa"/>
            <w:vAlign w:val="center"/>
          </w:tcPr>
          <w:p w14:paraId="12A1CC08" w14:textId="77777777" w:rsidR="00323154" w:rsidRDefault="00000000">
            <w:r>
              <w:t>0.50×1.50</w:t>
            </w:r>
          </w:p>
        </w:tc>
        <w:tc>
          <w:tcPr>
            <w:tcW w:w="1415" w:type="dxa"/>
            <w:vAlign w:val="center"/>
          </w:tcPr>
          <w:p w14:paraId="641D1C28" w14:textId="77777777" w:rsidR="00323154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4BCE0EC9" w14:textId="77777777" w:rsidR="0032315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B1A1035" w14:textId="77777777" w:rsidR="00323154" w:rsidRDefault="00000000">
            <w:r>
              <w:t>0.75</w:t>
            </w:r>
          </w:p>
        </w:tc>
        <w:tc>
          <w:tcPr>
            <w:tcW w:w="1148" w:type="dxa"/>
            <w:vAlign w:val="center"/>
          </w:tcPr>
          <w:p w14:paraId="71EC9D43" w14:textId="77777777" w:rsidR="00323154" w:rsidRDefault="00000000">
            <w:r>
              <w:t>0.75</w:t>
            </w:r>
          </w:p>
        </w:tc>
        <w:tc>
          <w:tcPr>
            <w:tcW w:w="1131" w:type="dxa"/>
            <w:vMerge/>
            <w:vAlign w:val="center"/>
          </w:tcPr>
          <w:p w14:paraId="1D5A15A5" w14:textId="77777777" w:rsidR="00323154" w:rsidRDefault="00323154"/>
        </w:tc>
      </w:tr>
      <w:tr w:rsidR="00323154" w14:paraId="4C23C892" w14:textId="77777777">
        <w:tc>
          <w:tcPr>
            <w:tcW w:w="877" w:type="dxa"/>
            <w:vAlign w:val="center"/>
          </w:tcPr>
          <w:p w14:paraId="3D66F8D2" w14:textId="77777777" w:rsidR="00323154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326464E2" w14:textId="77777777" w:rsidR="00323154" w:rsidRDefault="00000000">
            <w:r>
              <w:t>C0424</w:t>
            </w:r>
          </w:p>
        </w:tc>
        <w:tc>
          <w:tcPr>
            <w:tcW w:w="1386" w:type="dxa"/>
            <w:vAlign w:val="center"/>
          </w:tcPr>
          <w:p w14:paraId="507F0EB6" w14:textId="77777777" w:rsidR="00323154" w:rsidRDefault="00000000">
            <w:r>
              <w:t>0.40×2.40</w:t>
            </w:r>
          </w:p>
        </w:tc>
        <w:tc>
          <w:tcPr>
            <w:tcW w:w="1415" w:type="dxa"/>
            <w:vAlign w:val="center"/>
          </w:tcPr>
          <w:p w14:paraId="35644970" w14:textId="77777777" w:rsidR="00323154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362280D" w14:textId="77777777" w:rsidR="00323154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7A756CF" w14:textId="77777777" w:rsidR="00323154" w:rsidRDefault="00000000">
            <w:r>
              <w:t>0.96</w:t>
            </w:r>
          </w:p>
        </w:tc>
        <w:tc>
          <w:tcPr>
            <w:tcW w:w="1148" w:type="dxa"/>
            <w:vAlign w:val="center"/>
          </w:tcPr>
          <w:p w14:paraId="79BA261A" w14:textId="77777777" w:rsidR="00323154" w:rsidRDefault="00000000">
            <w:r>
              <w:t>2.88</w:t>
            </w:r>
          </w:p>
        </w:tc>
        <w:tc>
          <w:tcPr>
            <w:tcW w:w="1131" w:type="dxa"/>
            <w:vAlign w:val="center"/>
          </w:tcPr>
          <w:p w14:paraId="7554AAA7" w14:textId="77777777" w:rsidR="00323154" w:rsidRDefault="00000000">
            <w:r>
              <w:t>2.88</w:t>
            </w:r>
          </w:p>
        </w:tc>
      </w:tr>
    </w:tbl>
    <w:p w14:paraId="13D26547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3372322"/>
      <w:r>
        <w:rPr>
          <w:kern w:val="2"/>
          <w:szCs w:val="24"/>
        </w:rPr>
        <w:lastRenderedPageBreak/>
        <w:t>可见光透射比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323154" w14:paraId="1932852A" w14:textId="77777777">
        <w:tc>
          <w:tcPr>
            <w:tcW w:w="1301" w:type="dxa"/>
            <w:shd w:val="clear" w:color="auto" w:fill="E6E6E6"/>
            <w:vAlign w:val="center"/>
          </w:tcPr>
          <w:p w14:paraId="09841F46" w14:textId="77777777" w:rsidR="00323154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CB08909" w14:textId="77777777" w:rsidR="00323154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0B85F87D" w14:textId="77777777" w:rsidR="00323154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D9A7B33" w14:textId="77777777" w:rsidR="00323154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A751850" w14:textId="77777777" w:rsidR="00323154" w:rsidRDefault="00000000">
            <w:pPr>
              <w:jc w:val="center"/>
            </w:pPr>
            <w:r>
              <w:t>透射比限值</w:t>
            </w:r>
          </w:p>
        </w:tc>
      </w:tr>
      <w:tr w:rsidR="00323154" w14:paraId="075818BB" w14:textId="77777777">
        <w:tc>
          <w:tcPr>
            <w:tcW w:w="1301" w:type="dxa"/>
            <w:shd w:val="clear" w:color="auto" w:fill="E6E6E6"/>
            <w:vAlign w:val="center"/>
          </w:tcPr>
          <w:p w14:paraId="422B5667" w14:textId="77777777" w:rsidR="00323154" w:rsidRDefault="00000000">
            <w:r>
              <w:t>南向</w:t>
            </w:r>
          </w:p>
        </w:tc>
        <w:tc>
          <w:tcPr>
            <w:tcW w:w="1924" w:type="dxa"/>
            <w:vAlign w:val="center"/>
          </w:tcPr>
          <w:p w14:paraId="139E8576" w14:textId="77777777" w:rsidR="00323154" w:rsidRDefault="00000000">
            <w:r>
              <w:t>0.20</w:t>
            </w:r>
          </w:p>
        </w:tc>
        <w:tc>
          <w:tcPr>
            <w:tcW w:w="2088" w:type="dxa"/>
            <w:vAlign w:val="center"/>
          </w:tcPr>
          <w:p w14:paraId="4372C3C1" w14:textId="77777777" w:rsidR="00323154" w:rsidRDefault="00000000">
            <w:r>
              <w:t>C0828</w:t>
            </w:r>
          </w:p>
        </w:tc>
        <w:tc>
          <w:tcPr>
            <w:tcW w:w="2009" w:type="dxa"/>
            <w:vAlign w:val="center"/>
          </w:tcPr>
          <w:p w14:paraId="24CC8C52" w14:textId="77777777" w:rsidR="00323154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562FEB06" w14:textId="77777777" w:rsidR="00323154" w:rsidRDefault="00000000">
            <w:r>
              <w:t>0.40</w:t>
            </w:r>
          </w:p>
        </w:tc>
      </w:tr>
      <w:tr w:rsidR="00323154" w14:paraId="336C12C3" w14:textId="77777777">
        <w:tc>
          <w:tcPr>
            <w:tcW w:w="1301" w:type="dxa"/>
            <w:shd w:val="clear" w:color="auto" w:fill="E6E6E6"/>
            <w:vAlign w:val="center"/>
          </w:tcPr>
          <w:p w14:paraId="59B95F5A" w14:textId="77777777" w:rsidR="00323154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378BD9FC" w14:textId="77777777" w:rsidR="00323154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0B366DAB" w14:textId="77777777" w:rsidR="00323154" w:rsidRDefault="00000000">
            <w:r>
              <w:t>C1423</w:t>
            </w:r>
          </w:p>
        </w:tc>
        <w:tc>
          <w:tcPr>
            <w:tcW w:w="2009" w:type="dxa"/>
            <w:vAlign w:val="center"/>
          </w:tcPr>
          <w:p w14:paraId="4219F9C9" w14:textId="77777777" w:rsidR="00323154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7990647D" w14:textId="77777777" w:rsidR="00323154" w:rsidRDefault="00000000">
            <w:r>
              <w:t>0.40</w:t>
            </w:r>
          </w:p>
        </w:tc>
      </w:tr>
      <w:tr w:rsidR="00323154" w14:paraId="3074A7B7" w14:textId="77777777">
        <w:tc>
          <w:tcPr>
            <w:tcW w:w="1301" w:type="dxa"/>
            <w:shd w:val="clear" w:color="auto" w:fill="E6E6E6"/>
            <w:vAlign w:val="center"/>
          </w:tcPr>
          <w:p w14:paraId="54188659" w14:textId="77777777" w:rsidR="00323154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4BE6F76C" w14:textId="77777777" w:rsidR="00323154" w:rsidRDefault="00000000">
            <w:r>
              <w:t>0.08</w:t>
            </w:r>
          </w:p>
        </w:tc>
        <w:tc>
          <w:tcPr>
            <w:tcW w:w="2088" w:type="dxa"/>
            <w:vAlign w:val="center"/>
          </w:tcPr>
          <w:p w14:paraId="76AEC412" w14:textId="77777777" w:rsidR="00323154" w:rsidRDefault="00000000">
            <w:r>
              <w:t>C1423</w:t>
            </w:r>
          </w:p>
        </w:tc>
        <w:tc>
          <w:tcPr>
            <w:tcW w:w="2009" w:type="dxa"/>
            <w:vAlign w:val="center"/>
          </w:tcPr>
          <w:p w14:paraId="29A4DE93" w14:textId="77777777" w:rsidR="00323154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34FB86F1" w14:textId="77777777" w:rsidR="00323154" w:rsidRDefault="00000000">
            <w:r>
              <w:t>0.40</w:t>
            </w:r>
          </w:p>
        </w:tc>
      </w:tr>
      <w:tr w:rsidR="00323154" w14:paraId="320FB3CD" w14:textId="77777777">
        <w:tc>
          <w:tcPr>
            <w:tcW w:w="1301" w:type="dxa"/>
            <w:shd w:val="clear" w:color="auto" w:fill="E6E6E6"/>
            <w:vAlign w:val="center"/>
          </w:tcPr>
          <w:p w14:paraId="0652DAFF" w14:textId="77777777" w:rsidR="00323154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33A80F00" w14:textId="77777777" w:rsidR="00323154" w:rsidRDefault="00000000">
            <w:r>
              <w:t>0.01</w:t>
            </w:r>
          </w:p>
        </w:tc>
        <w:tc>
          <w:tcPr>
            <w:tcW w:w="2088" w:type="dxa"/>
            <w:vAlign w:val="center"/>
          </w:tcPr>
          <w:p w14:paraId="51544CD7" w14:textId="77777777" w:rsidR="00323154" w:rsidRDefault="00000000">
            <w:r>
              <w:t>C0424</w:t>
            </w:r>
          </w:p>
        </w:tc>
        <w:tc>
          <w:tcPr>
            <w:tcW w:w="2009" w:type="dxa"/>
            <w:vAlign w:val="center"/>
          </w:tcPr>
          <w:p w14:paraId="2A14A5C7" w14:textId="77777777" w:rsidR="00323154" w:rsidRDefault="00000000">
            <w:r>
              <w:t>0.45</w:t>
            </w:r>
          </w:p>
        </w:tc>
        <w:tc>
          <w:tcPr>
            <w:tcW w:w="2009" w:type="dxa"/>
            <w:vAlign w:val="center"/>
          </w:tcPr>
          <w:p w14:paraId="75289CAE" w14:textId="77777777" w:rsidR="00323154" w:rsidRDefault="00000000">
            <w:r>
              <w:t>0.40</w:t>
            </w:r>
          </w:p>
        </w:tc>
      </w:tr>
      <w:tr w:rsidR="00323154" w14:paraId="5B30393E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F718B3A" w14:textId="77777777" w:rsidR="00323154" w:rsidRDefault="0000000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61F6FC0C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323154" w14:paraId="3F6481A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410D40A" w14:textId="77777777" w:rsidR="00323154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74A37FA3" w14:textId="77777777" w:rsidR="00323154" w:rsidRDefault="00000000">
            <w:r>
              <w:t>当窗</w:t>
            </w:r>
            <w:proofErr w:type="gramStart"/>
            <w:r>
              <w:t>墙面积</w:t>
            </w:r>
            <w:proofErr w:type="gramEnd"/>
            <w:r>
              <w:t>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323154" w14:paraId="02FBC18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DCEE42C" w14:textId="77777777" w:rsidR="00323154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5514332A" w14:textId="77777777" w:rsidR="00323154" w:rsidRDefault="00000000">
            <w:r>
              <w:t>满足</w:t>
            </w:r>
          </w:p>
        </w:tc>
      </w:tr>
    </w:tbl>
    <w:p w14:paraId="0F3C27C5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183372323"/>
      <w:r>
        <w:rPr>
          <w:kern w:val="2"/>
          <w:szCs w:val="24"/>
        </w:rPr>
        <w:t>天窗</w:t>
      </w:r>
      <w:bookmarkEnd w:id="46"/>
    </w:p>
    <w:p w14:paraId="11CE6E3D" w14:textId="77777777" w:rsidR="00323154" w:rsidRDefault="00000000">
      <w:pPr>
        <w:pStyle w:val="2"/>
        <w:widowControl w:val="0"/>
        <w:rPr>
          <w:kern w:val="2"/>
        </w:rPr>
      </w:pPr>
      <w:bookmarkStart w:id="47" w:name="_Toc183372324"/>
      <w:r>
        <w:rPr>
          <w:kern w:val="2"/>
        </w:rPr>
        <w:t>天窗屋顶比</w:t>
      </w:r>
      <w:bookmarkEnd w:id="47"/>
    </w:p>
    <w:p w14:paraId="3767D115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4CCF1F1" w14:textId="77777777" w:rsidR="00323154" w:rsidRDefault="00000000">
      <w:pPr>
        <w:pStyle w:val="2"/>
        <w:widowControl w:val="0"/>
        <w:rPr>
          <w:kern w:val="2"/>
        </w:rPr>
      </w:pPr>
      <w:bookmarkStart w:id="48" w:name="_Toc183372325"/>
      <w:r>
        <w:rPr>
          <w:kern w:val="2"/>
        </w:rPr>
        <w:t>天窗类型</w:t>
      </w:r>
      <w:bookmarkEnd w:id="48"/>
    </w:p>
    <w:p w14:paraId="656A5FD3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CEB011D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83372326"/>
      <w:r>
        <w:rPr>
          <w:kern w:val="2"/>
          <w:szCs w:val="24"/>
        </w:rPr>
        <w:t>屋顶</w:t>
      </w:r>
      <w:bookmarkEnd w:id="49"/>
    </w:p>
    <w:p w14:paraId="1E9678C0" w14:textId="77777777" w:rsidR="00323154" w:rsidRDefault="00000000">
      <w:pPr>
        <w:pStyle w:val="2"/>
        <w:widowControl w:val="0"/>
        <w:rPr>
          <w:kern w:val="2"/>
        </w:rPr>
      </w:pPr>
      <w:bookmarkStart w:id="50" w:name="_Toc183372327"/>
      <w:r>
        <w:rPr>
          <w:kern w:val="2"/>
        </w:rPr>
        <w:t>屋顶相关构造</w:t>
      </w:r>
      <w:bookmarkEnd w:id="50"/>
    </w:p>
    <w:p w14:paraId="0DA30E9B" w14:textId="77777777" w:rsidR="0032315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proofErr w:type="gramStart"/>
      <w:r>
        <w:rPr>
          <w:kern w:val="2"/>
          <w:szCs w:val="24"/>
        </w:rPr>
        <w:t>不</w:t>
      </w:r>
      <w:proofErr w:type="gramEnd"/>
      <w:r>
        <w:rPr>
          <w:kern w:val="2"/>
          <w:szCs w:val="24"/>
        </w:rPr>
        <w:t>上人屋面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46981E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741445" w14:textId="77777777" w:rsidR="0032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3A6B3D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0EAA2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64323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A59F9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A9181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7CD8DA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3CA421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E9395B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4A3E6A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920A1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59C34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636F5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71417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BAB44F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225AFCD6" w14:textId="77777777">
        <w:tc>
          <w:tcPr>
            <w:tcW w:w="3345" w:type="dxa"/>
            <w:vAlign w:val="center"/>
          </w:tcPr>
          <w:p w14:paraId="7FA8ED4C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A48834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09F5A7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21DB6F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EC3460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A214E0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007B296" w14:textId="77777777" w:rsidR="00323154" w:rsidRDefault="00000000">
            <w:r>
              <w:t>0.245</w:t>
            </w:r>
          </w:p>
        </w:tc>
      </w:tr>
      <w:tr w:rsidR="00323154" w14:paraId="2273CC21" w14:textId="77777777">
        <w:tc>
          <w:tcPr>
            <w:tcW w:w="3345" w:type="dxa"/>
            <w:vAlign w:val="center"/>
          </w:tcPr>
          <w:p w14:paraId="17A25724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9F5B8CC" w14:textId="77777777" w:rsidR="0032315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2BF5734" w14:textId="77777777" w:rsidR="0032315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18151B7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9289BA4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E7CB54" w14:textId="77777777" w:rsidR="0032315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8702CCF" w14:textId="77777777" w:rsidR="00323154" w:rsidRDefault="00000000">
            <w:r>
              <w:t>0.163</w:t>
            </w:r>
          </w:p>
        </w:tc>
      </w:tr>
      <w:tr w:rsidR="00323154" w14:paraId="460113B0" w14:textId="77777777">
        <w:tc>
          <w:tcPr>
            <w:tcW w:w="3345" w:type="dxa"/>
            <w:vAlign w:val="center"/>
          </w:tcPr>
          <w:p w14:paraId="4F6ADA0A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13B997C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67BFA71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D43BD6F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AC712E1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2C2D7C" w14:textId="77777777" w:rsidR="00323154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33D9CFAE" w14:textId="77777777" w:rsidR="00323154" w:rsidRDefault="00000000">
            <w:r>
              <w:t>0.303</w:t>
            </w:r>
          </w:p>
        </w:tc>
      </w:tr>
      <w:tr w:rsidR="00323154" w14:paraId="720E281A" w14:textId="77777777">
        <w:tc>
          <w:tcPr>
            <w:tcW w:w="3345" w:type="dxa"/>
            <w:vAlign w:val="center"/>
          </w:tcPr>
          <w:p w14:paraId="325D19BC" w14:textId="77777777" w:rsidR="00323154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8B1101F" w14:textId="77777777" w:rsidR="00323154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7BC45265" w14:textId="77777777" w:rsidR="003231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599E46E" w14:textId="77777777" w:rsidR="00323154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6BDD0DA0" w14:textId="77777777" w:rsidR="0032315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A609FC6" w14:textId="77777777" w:rsidR="00323154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07DE3118" w14:textId="77777777" w:rsidR="00323154" w:rsidRDefault="00000000">
            <w:r>
              <w:t>5.800</w:t>
            </w:r>
          </w:p>
        </w:tc>
      </w:tr>
      <w:tr w:rsidR="00323154" w14:paraId="2667E272" w14:textId="77777777">
        <w:tc>
          <w:tcPr>
            <w:tcW w:w="3345" w:type="dxa"/>
            <w:vAlign w:val="center"/>
          </w:tcPr>
          <w:p w14:paraId="24256B1A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8A8F73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AE01CC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87D2D6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B052E0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685462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B7A1AED" w14:textId="77777777" w:rsidR="00323154" w:rsidRDefault="00000000">
            <w:r>
              <w:t>0.245</w:t>
            </w:r>
          </w:p>
        </w:tc>
      </w:tr>
      <w:tr w:rsidR="00323154" w14:paraId="4749BEDC" w14:textId="77777777">
        <w:tc>
          <w:tcPr>
            <w:tcW w:w="3345" w:type="dxa"/>
            <w:vAlign w:val="center"/>
          </w:tcPr>
          <w:p w14:paraId="7A66FBEA" w14:textId="77777777" w:rsidR="00323154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5BDB2B4E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2192D60" w14:textId="77777777" w:rsidR="00323154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1AEE6DC8" w14:textId="77777777" w:rsidR="0032315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7F64416" w14:textId="77777777" w:rsidR="00323154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4D9ED3D6" w14:textId="77777777" w:rsidR="00323154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61319C65" w14:textId="77777777" w:rsidR="00323154" w:rsidRDefault="00000000">
            <w:r>
              <w:t>0.500</w:t>
            </w:r>
          </w:p>
        </w:tc>
      </w:tr>
      <w:tr w:rsidR="00323154" w14:paraId="24031BFC" w14:textId="77777777">
        <w:tc>
          <w:tcPr>
            <w:tcW w:w="3345" w:type="dxa"/>
            <w:vAlign w:val="center"/>
          </w:tcPr>
          <w:p w14:paraId="732BD489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3858B12" w14:textId="77777777" w:rsidR="0032315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53522C1" w14:textId="77777777" w:rsidR="0032315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28331A3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E1406CB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5565A7" w14:textId="77777777" w:rsidR="0032315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4296B37" w14:textId="77777777" w:rsidR="00323154" w:rsidRDefault="00000000">
            <w:r>
              <w:t>0.163</w:t>
            </w:r>
          </w:p>
        </w:tc>
      </w:tr>
      <w:tr w:rsidR="00323154" w14:paraId="089AE285" w14:textId="77777777">
        <w:tc>
          <w:tcPr>
            <w:tcW w:w="3345" w:type="dxa"/>
            <w:vAlign w:val="center"/>
          </w:tcPr>
          <w:p w14:paraId="265567D1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7C8B87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018247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2EF952B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3A4F04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F60F5E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B85B7F" w14:textId="77777777" w:rsidR="00323154" w:rsidRDefault="00000000">
            <w:r>
              <w:t>0.245</w:t>
            </w:r>
          </w:p>
        </w:tc>
      </w:tr>
      <w:tr w:rsidR="00323154" w14:paraId="41B002AC" w14:textId="77777777">
        <w:tc>
          <w:tcPr>
            <w:tcW w:w="3345" w:type="dxa"/>
            <w:vAlign w:val="center"/>
          </w:tcPr>
          <w:p w14:paraId="38F0B174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D47E45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6FCC959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AC54296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983382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FCD2DA" w14:textId="77777777" w:rsidR="003231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F31B9C1" w14:textId="77777777" w:rsidR="00323154" w:rsidRDefault="00000000">
            <w:r>
              <w:t>1.186</w:t>
            </w:r>
          </w:p>
        </w:tc>
      </w:tr>
      <w:tr w:rsidR="00323154" w14:paraId="3FF056F2" w14:textId="77777777">
        <w:tc>
          <w:tcPr>
            <w:tcW w:w="3345" w:type="dxa"/>
            <w:vAlign w:val="center"/>
          </w:tcPr>
          <w:p w14:paraId="186346FF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A75531" w14:textId="77777777" w:rsidR="00323154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357C0740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2F02E8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8F6443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061A0E" w14:textId="77777777" w:rsidR="00323154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4D22825F" w14:textId="77777777" w:rsidR="00323154" w:rsidRDefault="00000000">
            <w:r>
              <w:t>8.849</w:t>
            </w:r>
          </w:p>
        </w:tc>
      </w:tr>
      <w:tr w:rsidR="00323154" w14:paraId="690EAF34" w14:textId="77777777">
        <w:tc>
          <w:tcPr>
            <w:tcW w:w="3345" w:type="dxa"/>
            <w:shd w:val="clear" w:color="auto" w:fill="E6E6E6"/>
            <w:vAlign w:val="center"/>
          </w:tcPr>
          <w:p w14:paraId="024452FE" w14:textId="77777777" w:rsidR="003231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307BEB" w14:textId="77777777" w:rsidR="003231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23154" w14:paraId="2FE90B23" w14:textId="77777777">
        <w:tc>
          <w:tcPr>
            <w:tcW w:w="3345" w:type="dxa"/>
            <w:shd w:val="clear" w:color="auto" w:fill="E6E6E6"/>
            <w:vAlign w:val="center"/>
          </w:tcPr>
          <w:p w14:paraId="73643DA5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79DE863" w14:textId="77777777" w:rsidR="00323154" w:rsidRDefault="00000000">
            <w:pPr>
              <w:jc w:val="center"/>
            </w:pPr>
            <w:r>
              <w:t>0.20</w:t>
            </w:r>
          </w:p>
        </w:tc>
      </w:tr>
    </w:tbl>
    <w:p w14:paraId="1A5D0A25" w14:textId="77777777" w:rsidR="0032315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lastRenderedPageBreak/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7305B7B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5AEB67" w14:textId="77777777" w:rsidR="0032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5D6F1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38D3A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DD453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72275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1C616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390871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513DD3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6580BB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086803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B3261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86D50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2640C5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FB3EF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6C704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34412C78" w14:textId="77777777">
        <w:tc>
          <w:tcPr>
            <w:tcW w:w="3345" w:type="dxa"/>
            <w:vAlign w:val="center"/>
          </w:tcPr>
          <w:p w14:paraId="4BEA7044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E1AD94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CCEE8B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E81401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554251C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20663C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FED513" w14:textId="77777777" w:rsidR="00323154" w:rsidRDefault="00000000">
            <w:r>
              <w:t>0.245</w:t>
            </w:r>
          </w:p>
        </w:tc>
      </w:tr>
      <w:tr w:rsidR="00323154" w14:paraId="2300E39B" w14:textId="77777777">
        <w:tc>
          <w:tcPr>
            <w:tcW w:w="3345" w:type="dxa"/>
            <w:vAlign w:val="center"/>
          </w:tcPr>
          <w:p w14:paraId="4353C718" w14:textId="77777777" w:rsidR="00323154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009B2D9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1EDB1E" w14:textId="77777777" w:rsidR="0032315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2DC8CECA" w14:textId="77777777" w:rsidR="00323154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0BB1E80F" w14:textId="77777777" w:rsidR="003231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3202C17" w14:textId="77777777" w:rsidR="00323154" w:rsidRDefault="00000000">
            <w:r>
              <w:t>0.278</w:t>
            </w:r>
          </w:p>
        </w:tc>
        <w:tc>
          <w:tcPr>
            <w:tcW w:w="1064" w:type="dxa"/>
            <w:vAlign w:val="center"/>
          </w:tcPr>
          <w:p w14:paraId="44484160" w14:textId="77777777" w:rsidR="00323154" w:rsidRDefault="00000000">
            <w:r>
              <w:t>0.340</w:t>
            </w:r>
          </w:p>
        </w:tc>
      </w:tr>
      <w:tr w:rsidR="00323154" w14:paraId="5B31D8BC" w14:textId="77777777">
        <w:tc>
          <w:tcPr>
            <w:tcW w:w="3345" w:type="dxa"/>
            <w:vAlign w:val="center"/>
          </w:tcPr>
          <w:p w14:paraId="74288214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133220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76CF03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F09AAE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6AD0F7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DF5FB5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6783A2" w14:textId="77777777" w:rsidR="00323154" w:rsidRDefault="00000000">
            <w:r>
              <w:t>0.245</w:t>
            </w:r>
          </w:p>
        </w:tc>
      </w:tr>
      <w:tr w:rsidR="00323154" w14:paraId="7EDD7FA8" w14:textId="77777777">
        <w:tc>
          <w:tcPr>
            <w:tcW w:w="3345" w:type="dxa"/>
            <w:vAlign w:val="center"/>
          </w:tcPr>
          <w:p w14:paraId="225479F1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D6DDA2" w14:textId="77777777" w:rsidR="0032315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701437A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867EED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C0419C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A1CCA5" w14:textId="77777777" w:rsidR="0032315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C34C104" w14:textId="77777777" w:rsidR="00323154" w:rsidRDefault="00000000">
            <w:r>
              <w:t>1.977</w:t>
            </w:r>
          </w:p>
        </w:tc>
      </w:tr>
      <w:tr w:rsidR="00323154" w14:paraId="3C29B2B9" w14:textId="77777777">
        <w:tc>
          <w:tcPr>
            <w:tcW w:w="3345" w:type="dxa"/>
            <w:vAlign w:val="center"/>
          </w:tcPr>
          <w:p w14:paraId="12773BA2" w14:textId="77777777" w:rsidR="00323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337630A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DF180C" w14:textId="77777777" w:rsidR="003231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FAA8503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BBDB036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1DE595" w14:textId="77777777" w:rsidR="003231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0FD300F" w14:textId="77777777" w:rsidR="00323154" w:rsidRDefault="00000000">
            <w:r>
              <w:t>0.249</w:t>
            </w:r>
          </w:p>
        </w:tc>
      </w:tr>
      <w:tr w:rsidR="00323154" w14:paraId="2166F23D" w14:textId="77777777">
        <w:tc>
          <w:tcPr>
            <w:tcW w:w="3345" w:type="dxa"/>
            <w:vAlign w:val="center"/>
          </w:tcPr>
          <w:p w14:paraId="26BA460A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1DB783" w14:textId="77777777" w:rsidR="0032315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615FA2D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2B652C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D4EDC7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B2A5E2" w14:textId="77777777" w:rsidR="00323154" w:rsidRDefault="00000000">
            <w:r>
              <w:t>0.460</w:t>
            </w:r>
          </w:p>
        </w:tc>
        <w:tc>
          <w:tcPr>
            <w:tcW w:w="1064" w:type="dxa"/>
            <w:vAlign w:val="center"/>
          </w:tcPr>
          <w:p w14:paraId="3E92D0F4" w14:textId="77777777" w:rsidR="00323154" w:rsidRDefault="00000000">
            <w:r>
              <w:t>3.055</w:t>
            </w:r>
          </w:p>
        </w:tc>
      </w:tr>
      <w:tr w:rsidR="00323154" w14:paraId="3D76C1B3" w14:textId="77777777">
        <w:tc>
          <w:tcPr>
            <w:tcW w:w="3345" w:type="dxa"/>
            <w:shd w:val="clear" w:color="auto" w:fill="E6E6E6"/>
            <w:vAlign w:val="center"/>
          </w:tcPr>
          <w:p w14:paraId="0567E096" w14:textId="77777777" w:rsidR="003231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1F8679" w14:textId="77777777" w:rsidR="003231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23154" w14:paraId="39EEB10D" w14:textId="77777777">
        <w:tc>
          <w:tcPr>
            <w:tcW w:w="3345" w:type="dxa"/>
            <w:shd w:val="clear" w:color="auto" w:fill="E6E6E6"/>
            <w:vAlign w:val="center"/>
          </w:tcPr>
          <w:p w14:paraId="0FF1BFAE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8532CE9" w14:textId="77777777" w:rsidR="00323154" w:rsidRDefault="00000000">
            <w:pPr>
              <w:jc w:val="center"/>
            </w:pPr>
            <w:r>
              <w:t>1.64</w:t>
            </w:r>
          </w:p>
        </w:tc>
      </w:tr>
    </w:tbl>
    <w:p w14:paraId="150B015D" w14:textId="77777777" w:rsidR="00323154" w:rsidRDefault="00000000">
      <w:pPr>
        <w:pStyle w:val="2"/>
        <w:widowControl w:val="0"/>
        <w:rPr>
          <w:kern w:val="2"/>
        </w:rPr>
      </w:pPr>
      <w:bookmarkStart w:id="51" w:name="_Toc183372328"/>
      <w:r>
        <w:rPr>
          <w:kern w:val="2"/>
        </w:rPr>
        <w:t>屋顶平均热工特性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323154" w14:paraId="23F5880F" w14:textId="77777777">
        <w:tc>
          <w:tcPr>
            <w:tcW w:w="3345" w:type="dxa"/>
            <w:shd w:val="clear" w:color="auto" w:fill="E6E6E6"/>
            <w:vAlign w:val="center"/>
          </w:tcPr>
          <w:p w14:paraId="624004C1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35440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C409EC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2BD6113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641F48A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B4F156A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0E5B1309" w14:textId="77777777">
        <w:tc>
          <w:tcPr>
            <w:tcW w:w="3345" w:type="dxa"/>
            <w:vAlign w:val="center"/>
          </w:tcPr>
          <w:p w14:paraId="1D71675E" w14:textId="77777777" w:rsidR="00323154" w:rsidRDefault="00000000">
            <w:proofErr w:type="gramStart"/>
            <w:r>
              <w:t>不</w:t>
            </w:r>
            <w:proofErr w:type="gramEnd"/>
            <w:r>
              <w:t>上人屋面</w:t>
            </w:r>
          </w:p>
        </w:tc>
        <w:tc>
          <w:tcPr>
            <w:tcW w:w="990" w:type="dxa"/>
            <w:vAlign w:val="center"/>
          </w:tcPr>
          <w:p w14:paraId="2297324E" w14:textId="77777777" w:rsidR="00323154" w:rsidRDefault="00000000">
            <w:r>
              <w:t>696.11</w:t>
            </w:r>
          </w:p>
        </w:tc>
        <w:tc>
          <w:tcPr>
            <w:tcW w:w="950" w:type="dxa"/>
            <w:vAlign w:val="center"/>
          </w:tcPr>
          <w:p w14:paraId="1D7193CF" w14:textId="77777777" w:rsidR="00323154" w:rsidRDefault="00000000">
            <w:r>
              <w:t>0.911</w:t>
            </w:r>
          </w:p>
        </w:tc>
        <w:tc>
          <w:tcPr>
            <w:tcW w:w="1348" w:type="dxa"/>
            <w:vAlign w:val="center"/>
          </w:tcPr>
          <w:p w14:paraId="29402BE4" w14:textId="77777777" w:rsidR="00323154" w:rsidRDefault="00000000">
            <w:r>
              <w:t>0.20</w:t>
            </w:r>
          </w:p>
        </w:tc>
        <w:tc>
          <w:tcPr>
            <w:tcW w:w="1348" w:type="dxa"/>
            <w:vAlign w:val="center"/>
          </w:tcPr>
          <w:p w14:paraId="1DE08C71" w14:textId="77777777" w:rsidR="00323154" w:rsidRDefault="00000000">
            <w:r>
              <w:t>8.85</w:t>
            </w:r>
          </w:p>
        </w:tc>
        <w:tc>
          <w:tcPr>
            <w:tcW w:w="1348" w:type="dxa"/>
            <w:vAlign w:val="center"/>
          </w:tcPr>
          <w:p w14:paraId="4A7890E2" w14:textId="77777777" w:rsidR="00323154" w:rsidRDefault="00000000">
            <w:r>
              <w:t>0.75</w:t>
            </w:r>
          </w:p>
        </w:tc>
      </w:tr>
      <w:tr w:rsidR="00323154" w14:paraId="03B195D7" w14:textId="77777777">
        <w:tc>
          <w:tcPr>
            <w:tcW w:w="3345" w:type="dxa"/>
            <w:vAlign w:val="center"/>
          </w:tcPr>
          <w:p w14:paraId="56F5E715" w14:textId="77777777" w:rsidR="00323154" w:rsidRDefault="00000000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32AEEDEA" w14:textId="77777777" w:rsidR="00323154" w:rsidRDefault="00000000">
            <w:r>
              <w:t>68.24</w:t>
            </w:r>
          </w:p>
        </w:tc>
        <w:tc>
          <w:tcPr>
            <w:tcW w:w="950" w:type="dxa"/>
            <w:vAlign w:val="center"/>
          </w:tcPr>
          <w:p w14:paraId="7BEA0950" w14:textId="77777777" w:rsidR="00323154" w:rsidRDefault="00000000">
            <w:r>
              <w:t>0.089</w:t>
            </w:r>
          </w:p>
        </w:tc>
        <w:tc>
          <w:tcPr>
            <w:tcW w:w="1348" w:type="dxa"/>
            <w:vAlign w:val="center"/>
          </w:tcPr>
          <w:p w14:paraId="5C744410" w14:textId="77777777" w:rsidR="00323154" w:rsidRDefault="00000000">
            <w:r>
              <w:t>1.64</w:t>
            </w:r>
          </w:p>
        </w:tc>
        <w:tc>
          <w:tcPr>
            <w:tcW w:w="1348" w:type="dxa"/>
            <w:vAlign w:val="center"/>
          </w:tcPr>
          <w:p w14:paraId="7363F958" w14:textId="77777777" w:rsidR="00323154" w:rsidRDefault="00000000">
            <w:r>
              <w:t>3.06</w:t>
            </w:r>
          </w:p>
        </w:tc>
        <w:tc>
          <w:tcPr>
            <w:tcW w:w="1348" w:type="dxa"/>
            <w:vAlign w:val="center"/>
          </w:tcPr>
          <w:p w14:paraId="5D619582" w14:textId="77777777" w:rsidR="00323154" w:rsidRDefault="00000000">
            <w:r>
              <w:t>0.75</w:t>
            </w:r>
          </w:p>
        </w:tc>
      </w:tr>
      <w:tr w:rsidR="00323154" w14:paraId="7E648331" w14:textId="77777777">
        <w:tc>
          <w:tcPr>
            <w:tcW w:w="3345" w:type="dxa"/>
            <w:vAlign w:val="center"/>
          </w:tcPr>
          <w:p w14:paraId="4ECE0503" w14:textId="77777777" w:rsidR="00323154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50A32EDD" w14:textId="77777777" w:rsidR="00323154" w:rsidRDefault="00000000">
            <w:r>
              <w:t>764.35</w:t>
            </w:r>
          </w:p>
        </w:tc>
        <w:tc>
          <w:tcPr>
            <w:tcW w:w="950" w:type="dxa"/>
            <w:vAlign w:val="center"/>
          </w:tcPr>
          <w:p w14:paraId="1F49A7E8" w14:textId="77777777" w:rsidR="00323154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67BB3E07" w14:textId="77777777" w:rsidR="00323154" w:rsidRDefault="00000000">
            <w:r>
              <w:t>0.33</w:t>
            </w:r>
          </w:p>
        </w:tc>
        <w:tc>
          <w:tcPr>
            <w:tcW w:w="1348" w:type="dxa"/>
            <w:vAlign w:val="center"/>
          </w:tcPr>
          <w:p w14:paraId="15478F14" w14:textId="77777777" w:rsidR="00323154" w:rsidRDefault="00000000">
            <w:r>
              <w:t>8.33</w:t>
            </w:r>
          </w:p>
        </w:tc>
        <w:tc>
          <w:tcPr>
            <w:tcW w:w="1348" w:type="dxa"/>
            <w:vAlign w:val="center"/>
          </w:tcPr>
          <w:p w14:paraId="7548A165" w14:textId="77777777" w:rsidR="00323154" w:rsidRDefault="00000000">
            <w:r>
              <w:t>0.75</w:t>
            </w:r>
          </w:p>
        </w:tc>
      </w:tr>
      <w:tr w:rsidR="00323154" w14:paraId="01A5255D" w14:textId="77777777">
        <w:tc>
          <w:tcPr>
            <w:tcW w:w="3345" w:type="dxa"/>
            <w:shd w:val="clear" w:color="auto" w:fill="E6E6E6"/>
            <w:vAlign w:val="center"/>
          </w:tcPr>
          <w:p w14:paraId="7109F764" w14:textId="77777777" w:rsidR="00323154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2664BCA1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396B6D7D" w14:textId="77777777">
        <w:tc>
          <w:tcPr>
            <w:tcW w:w="3345" w:type="dxa"/>
            <w:shd w:val="clear" w:color="auto" w:fill="E6E6E6"/>
            <w:vAlign w:val="center"/>
          </w:tcPr>
          <w:p w14:paraId="37970F17" w14:textId="77777777" w:rsidR="00323154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392AC8F0" w14:textId="77777777" w:rsidR="00323154" w:rsidRDefault="00000000">
            <w:r>
              <w:t>屋顶热工应当符合表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323154" w14:paraId="04B0D184" w14:textId="77777777">
        <w:tc>
          <w:tcPr>
            <w:tcW w:w="3345" w:type="dxa"/>
            <w:shd w:val="clear" w:color="auto" w:fill="E6E6E6"/>
            <w:vAlign w:val="center"/>
          </w:tcPr>
          <w:p w14:paraId="69542721" w14:textId="77777777" w:rsidR="00323154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5C6E0B35" w14:textId="77777777" w:rsidR="00323154" w:rsidRDefault="00000000">
            <w:r>
              <w:t>满足</w:t>
            </w:r>
          </w:p>
        </w:tc>
      </w:tr>
    </w:tbl>
    <w:p w14:paraId="0E625F97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52" w:name="_Toc183372329"/>
      <w:r>
        <w:rPr>
          <w:kern w:val="2"/>
          <w:szCs w:val="24"/>
        </w:rPr>
        <w:t>外墙</w:t>
      </w:r>
      <w:bookmarkEnd w:id="52"/>
    </w:p>
    <w:p w14:paraId="6EF9E4E4" w14:textId="77777777" w:rsidR="00323154" w:rsidRDefault="00000000">
      <w:pPr>
        <w:pStyle w:val="2"/>
        <w:widowControl w:val="0"/>
        <w:rPr>
          <w:kern w:val="2"/>
        </w:rPr>
      </w:pPr>
      <w:bookmarkStart w:id="53" w:name="_Toc183372330"/>
      <w:r>
        <w:rPr>
          <w:kern w:val="2"/>
        </w:rPr>
        <w:t>外墙相关构造</w:t>
      </w:r>
      <w:bookmarkEnd w:id="53"/>
    </w:p>
    <w:p w14:paraId="03CEF226" w14:textId="77777777" w:rsidR="0032315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12C257B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2C3DE6" w14:textId="77777777" w:rsidR="0032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F6CD4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EFDC5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A590A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6B2D2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6E221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DDC89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63F262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AC39E2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357F9A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CEB06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101DF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1A6CB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8B154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7DFD3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00403CE1" w14:textId="77777777">
        <w:tc>
          <w:tcPr>
            <w:tcW w:w="3345" w:type="dxa"/>
            <w:vAlign w:val="center"/>
          </w:tcPr>
          <w:p w14:paraId="64AFAE07" w14:textId="77777777" w:rsidR="00323154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2B423A6" w14:textId="77777777" w:rsidR="00323154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3C880BB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FF4F38" w14:textId="77777777" w:rsidR="0032315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68EBD2F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FC837F" w14:textId="77777777" w:rsidR="00323154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7E4D8DA7" w14:textId="77777777" w:rsidR="00323154" w:rsidRDefault="00000000">
            <w:r>
              <w:t>0.182</w:t>
            </w:r>
          </w:p>
        </w:tc>
      </w:tr>
      <w:tr w:rsidR="00323154" w14:paraId="3962749C" w14:textId="77777777">
        <w:tc>
          <w:tcPr>
            <w:tcW w:w="3345" w:type="dxa"/>
            <w:vAlign w:val="center"/>
          </w:tcPr>
          <w:p w14:paraId="3B6C24EF" w14:textId="77777777" w:rsidR="0032315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D1AA36" w14:textId="77777777" w:rsidR="00323154" w:rsidRDefault="00000000">
            <w:r>
              <w:t>132.4</w:t>
            </w:r>
          </w:p>
        </w:tc>
        <w:tc>
          <w:tcPr>
            <w:tcW w:w="1075" w:type="dxa"/>
            <w:vAlign w:val="center"/>
          </w:tcPr>
          <w:p w14:paraId="0C7BA320" w14:textId="77777777" w:rsidR="00323154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E2DBD5E" w14:textId="77777777" w:rsidR="0032315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3BC6A893" w14:textId="77777777" w:rsidR="0032315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F3DD8C2" w14:textId="77777777" w:rsidR="00323154" w:rsidRDefault="00000000">
            <w:r>
              <w:t>3.009</w:t>
            </w:r>
          </w:p>
        </w:tc>
        <w:tc>
          <w:tcPr>
            <w:tcW w:w="1064" w:type="dxa"/>
            <w:vAlign w:val="center"/>
          </w:tcPr>
          <w:p w14:paraId="12B15DA6" w14:textId="77777777" w:rsidR="00323154" w:rsidRDefault="00000000">
            <w:r>
              <w:t>1.417</w:t>
            </w:r>
          </w:p>
        </w:tc>
      </w:tr>
      <w:tr w:rsidR="00323154" w14:paraId="401D5D6B" w14:textId="77777777">
        <w:tc>
          <w:tcPr>
            <w:tcW w:w="3345" w:type="dxa"/>
            <w:vAlign w:val="center"/>
          </w:tcPr>
          <w:p w14:paraId="11204D35" w14:textId="77777777" w:rsidR="00323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F3E9723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38EBFD" w14:textId="77777777" w:rsidR="003231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5C20D53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085D66A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7F48E5" w14:textId="77777777" w:rsidR="003231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31C4F5D" w14:textId="77777777" w:rsidR="00323154" w:rsidRDefault="00000000">
            <w:r>
              <w:t>0.249</w:t>
            </w:r>
          </w:p>
        </w:tc>
      </w:tr>
      <w:tr w:rsidR="00323154" w14:paraId="74AEE62C" w14:textId="77777777">
        <w:tc>
          <w:tcPr>
            <w:tcW w:w="3345" w:type="dxa"/>
            <w:vAlign w:val="center"/>
          </w:tcPr>
          <w:p w14:paraId="41959DA9" w14:textId="77777777" w:rsidR="00323154" w:rsidRDefault="00000000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23CE3F01" w14:textId="77777777" w:rsidR="00323154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A53BE57" w14:textId="77777777" w:rsidR="00323154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39B9D331" w14:textId="77777777" w:rsidR="0032315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8E7D27F" w14:textId="77777777" w:rsidR="00323154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08327DA" w14:textId="77777777" w:rsidR="00323154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229CCE9B" w14:textId="77777777" w:rsidR="00323154" w:rsidRDefault="00000000">
            <w:r>
              <w:t>10.000</w:t>
            </w:r>
          </w:p>
        </w:tc>
      </w:tr>
      <w:tr w:rsidR="00323154" w14:paraId="1F11861A" w14:textId="77777777">
        <w:tc>
          <w:tcPr>
            <w:tcW w:w="3345" w:type="dxa"/>
            <w:vAlign w:val="center"/>
          </w:tcPr>
          <w:p w14:paraId="74C12C54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CE8695" w14:textId="77777777" w:rsidR="00323154" w:rsidRDefault="00000000">
            <w:r>
              <w:t>407.4</w:t>
            </w:r>
          </w:p>
        </w:tc>
        <w:tc>
          <w:tcPr>
            <w:tcW w:w="1075" w:type="dxa"/>
            <w:vAlign w:val="center"/>
          </w:tcPr>
          <w:p w14:paraId="5B0DC38A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1374ED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79823D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862558" w14:textId="77777777" w:rsidR="00323154" w:rsidRDefault="00000000">
            <w:r>
              <w:t>3.850</w:t>
            </w:r>
          </w:p>
        </w:tc>
        <w:tc>
          <w:tcPr>
            <w:tcW w:w="1064" w:type="dxa"/>
            <w:vAlign w:val="center"/>
          </w:tcPr>
          <w:p w14:paraId="545369E0" w14:textId="77777777" w:rsidR="00323154" w:rsidRDefault="00000000">
            <w:r>
              <w:t>11.848</w:t>
            </w:r>
          </w:p>
        </w:tc>
      </w:tr>
      <w:tr w:rsidR="00323154" w14:paraId="5E46B973" w14:textId="77777777">
        <w:tc>
          <w:tcPr>
            <w:tcW w:w="3345" w:type="dxa"/>
            <w:shd w:val="clear" w:color="auto" w:fill="E6E6E6"/>
            <w:vAlign w:val="center"/>
          </w:tcPr>
          <w:p w14:paraId="7E52511C" w14:textId="77777777" w:rsidR="003231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FE8BD2" w14:textId="77777777" w:rsidR="003231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23154" w14:paraId="58F1192B" w14:textId="77777777">
        <w:tc>
          <w:tcPr>
            <w:tcW w:w="3345" w:type="dxa"/>
            <w:shd w:val="clear" w:color="auto" w:fill="E6E6E6"/>
            <w:vAlign w:val="center"/>
          </w:tcPr>
          <w:p w14:paraId="5A455987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886756" w14:textId="77777777" w:rsidR="00323154" w:rsidRDefault="00000000">
            <w:pPr>
              <w:jc w:val="center"/>
            </w:pPr>
            <w:r>
              <w:t>0.25</w:t>
            </w:r>
          </w:p>
        </w:tc>
      </w:tr>
    </w:tbl>
    <w:p w14:paraId="345F790A" w14:textId="77777777" w:rsidR="0032315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lastRenderedPageBreak/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61766C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B3361F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3013A8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F106A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57A11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8A390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7866F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D0FDD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47D580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267A3B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2BE740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535678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919BA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CD023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980D8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0A5CD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08DAEE43" w14:textId="77777777">
        <w:tc>
          <w:tcPr>
            <w:tcW w:w="3345" w:type="dxa"/>
            <w:vAlign w:val="center"/>
          </w:tcPr>
          <w:p w14:paraId="64A86AE8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1A2B10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F2C40E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6580C40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DAD1CF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AFEBE1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F91657" w14:textId="77777777" w:rsidR="00323154" w:rsidRDefault="00000000">
            <w:r>
              <w:t>0.245</w:t>
            </w:r>
          </w:p>
        </w:tc>
      </w:tr>
      <w:tr w:rsidR="00323154" w14:paraId="05C7E7DA" w14:textId="77777777">
        <w:tc>
          <w:tcPr>
            <w:tcW w:w="3345" w:type="dxa"/>
            <w:vAlign w:val="center"/>
          </w:tcPr>
          <w:p w14:paraId="51F32DF8" w14:textId="77777777" w:rsidR="00323154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93774AF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844580" w14:textId="77777777" w:rsidR="0032315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06B16F0" w14:textId="77777777" w:rsidR="00323154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575BF46A" w14:textId="77777777" w:rsidR="003231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DBC70D4" w14:textId="77777777" w:rsidR="00323154" w:rsidRDefault="00000000">
            <w:r>
              <w:t>0.278</w:t>
            </w:r>
          </w:p>
        </w:tc>
        <w:tc>
          <w:tcPr>
            <w:tcW w:w="1064" w:type="dxa"/>
            <w:vAlign w:val="center"/>
          </w:tcPr>
          <w:p w14:paraId="41416B8D" w14:textId="77777777" w:rsidR="00323154" w:rsidRDefault="00000000">
            <w:r>
              <w:t>0.340</w:t>
            </w:r>
          </w:p>
        </w:tc>
      </w:tr>
      <w:tr w:rsidR="00323154" w14:paraId="7659E37D" w14:textId="77777777">
        <w:tc>
          <w:tcPr>
            <w:tcW w:w="3345" w:type="dxa"/>
            <w:vAlign w:val="center"/>
          </w:tcPr>
          <w:p w14:paraId="611651B0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48AF52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7AA338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D491A8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E4ACAD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C1501A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2AB475" w14:textId="77777777" w:rsidR="00323154" w:rsidRDefault="00000000">
            <w:r>
              <w:t>0.245</w:t>
            </w:r>
          </w:p>
        </w:tc>
      </w:tr>
      <w:tr w:rsidR="00323154" w14:paraId="0116F430" w14:textId="77777777">
        <w:tc>
          <w:tcPr>
            <w:tcW w:w="3345" w:type="dxa"/>
            <w:vAlign w:val="center"/>
          </w:tcPr>
          <w:p w14:paraId="71791D55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672783" w14:textId="77777777" w:rsidR="0032315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6639A23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61D30D8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E7992B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EC0A7E" w14:textId="77777777" w:rsidR="0032315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55B77FC" w14:textId="77777777" w:rsidR="00323154" w:rsidRDefault="00000000">
            <w:r>
              <w:t>1.977</w:t>
            </w:r>
          </w:p>
        </w:tc>
      </w:tr>
      <w:tr w:rsidR="00323154" w14:paraId="3272B6A5" w14:textId="77777777">
        <w:tc>
          <w:tcPr>
            <w:tcW w:w="3345" w:type="dxa"/>
            <w:vAlign w:val="center"/>
          </w:tcPr>
          <w:p w14:paraId="68A28FA8" w14:textId="77777777" w:rsidR="00323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6DFF0B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DE1439" w14:textId="77777777" w:rsidR="003231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7BAB6A2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0FD3C4B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FEE21C" w14:textId="77777777" w:rsidR="003231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6353659" w14:textId="77777777" w:rsidR="00323154" w:rsidRDefault="00000000">
            <w:r>
              <w:t>0.249</w:t>
            </w:r>
          </w:p>
        </w:tc>
      </w:tr>
      <w:tr w:rsidR="00323154" w14:paraId="748C94E3" w14:textId="77777777">
        <w:tc>
          <w:tcPr>
            <w:tcW w:w="3345" w:type="dxa"/>
            <w:vAlign w:val="center"/>
          </w:tcPr>
          <w:p w14:paraId="75D5A843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A507C1" w14:textId="77777777" w:rsidR="0032315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62742DD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3D0AA0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CD7D28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4749FD" w14:textId="77777777" w:rsidR="00323154" w:rsidRDefault="00000000">
            <w:r>
              <w:t>0.460</w:t>
            </w:r>
          </w:p>
        </w:tc>
        <w:tc>
          <w:tcPr>
            <w:tcW w:w="1064" w:type="dxa"/>
            <w:vAlign w:val="center"/>
          </w:tcPr>
          <w:p w14:paraId="5EEE3C4F" w14:textId="77777777" w:rsidR="00323154" w:rsidRDefault="00000000">
            <w:r>
              <w:t>3.055</w:t>
            </w:r>
          </w:p>
        </w:tc>
      </w:tr>
      <w:tr w:rsidR="00323154" w14:paraId="2BDA2C11" w14:textId="77777777">
        <w:tc>
          <w:tcPr>
            <w:tcW w:w="3345" w:type="dxa"/>
            <w:shd w:val="clear" w:color="auto" w:fill="E6E6E6"/>
            <w:vAlign w:val="center"/>
          </w:tcPr>
          <w:p w14:paraId="5038C1C6" w14:textId="77777777" w:rsidR="003231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6EA5C4" w14:textId="77777777" w:rsidR="003231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23154" w14:paraId="26661B4B" w14:textId="77777777">
        <w:tc>
          <w:tcPr>
            <w:tcW w:w="3345" w:type="dxa"/>
            <w:shd w:val="clear" w:color="auto" w:fill="E6E6E6"/>
            <w:vAlign w:val="center"/>
          </w:tcPr>
          <w:p w14:paraId="6BD9562C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CBD990" w14:textId="77777777" w:rsidR="00323154" w:rsidRDefault="00000000">
            <w:pPr>
              <w:jc w:val="center"/>
            </w:pPr>
            <w:r>
              <w:t>1.64</w:t>
            </w:r>
          </w:p>
        </w:tc>
      </w:tr>
    </w:tbl>
    <w:p w14:paraId="3631C5A4" w14:textId="77777777" w:rsidR="0032315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16ACFA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7803AA" w14:textId="77777777" w:rsidR="0032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1577D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6423B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7B9E3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2F509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F1D41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22F4A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483941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07924F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848604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60C77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8EFDF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471229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061B2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00C959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6C975233" w14:textId="77777777">
        <w:tc>
          <w:tcPr>
            <w:tcW w:w="3345" w:type="dxa"/>
            <w:vAlign w:val="center"/>
          </w:tcPr>
          <w:p w14:paraId="579F74CD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50AFF2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7A97BB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1B98FB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C8A9ED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2BDF1D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F1B123C" w14:textId="77777777" w:rsidR="00323154" w:rsidRDefault="00000000">
            <w:r>
              <w:t>0.245</w:t>
            </w:r>
          </w:p>
        </w:tc>
      </w:tr>
      <w:tr w:rsidR="00323154" w14:paraId="078AC996" w14:textId="77777777">
        <w:tc>
          <w:tcPr>
            <w:tcW w:w="3345" w:type="dxa"/>
            <w:vAlign w:val="center"/>
          </w:tcPr>
          <w:p w14:paraId="04395688" w14:textId="77777777" w:rsidR="0032315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B95761" w14:textId="77777777" w:rsidR="0032315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F59F204" w14:textId="77777777" w:rsidR="00323154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8A64BC3" w14:textId="77777777" w:rsidR="0032315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0EB5362F" w14:textId="77777777" w:rsidR="0032315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8EC6158" w14:textId="77777777" w:rsidR="00323154" w:rsidRDefault="00000000">
            <w:r>
              <w:t>1.591</w:t>
            </w:r>
          </w:p>
        </w:tc>
        <w:tc>
          <w:tcPr>
            <w:tcW w:w="1064" w:type="dxa"/>
            <w:vAlign w:val="center"/>
          </w:tcPr>
          <w:p w14:paraId="7F5F569D" w14:textId="77777777" w:rsidR="00323154" w:rsidRDefault="00000000">
            <w:r>
              <w:t>0.749</w:t>
            </w:r>
          </w:p>
        </w:tc>
      </w:tr>
      <w:tr w:rsidR="00323154" w14:paraId="27441345" w14:textId="77777777">
        <w:tc>
          <w:tcPr>
            <w:tcW w:w="3345" w:type="dxa"/>
            <w:vAlign w:val="center"/>
          </w:tcPr>
          <w:p w14:paraId="72643F67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E1504D" w14:textId="77777777" w:rsidR="0032315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0D25372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FD7FC1B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EF5A6C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6CB291" w14:textId="77777777" w:rsidR="0032315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D0B5837" w14:textId="77777777" w:rsidR="00323154" w:rsidRDefault="00000000">
            <w:r>
              <w:t>1.977</w:t>
            </w:r>
          </w:p>
        </w:tc>
      </w:tr>
      <w:tr w:rsidR="00323154" w14:paraId="244B752E" w14:textId="77777777">
        <w:tc>
          <w:tcPr>
            <w:tcW w:w="3345" w:type="dxa"/>
            <w:vAlign w:val="center"/>
          </w:tcPr>
          <w:p w14:paraId="79A3F702" w14:textId="77777777" w:rsidR="00323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4809BB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AA041B" w14:textId="77777777" w:rsidR="003231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6C49FD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5F4202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740B0F" w14:textId="77777777" w:rsidR="003231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1D93177" w14:textId="77777777" w:rsidR="00323154" w:rsidRDefault="00000000">
            <w:r>
              <w:t>0.249</w:t>
            </w:r>
          </w:p>
        </w:tc>
      </w:tr>
      <w:tr w:rsidR="00323154" w14:paraId="37BF1324" w14:textId="77777777">
        <w:tc>
          <w:tcPr>
            <w:tcW w:w="3345" w:type="dxa"/>
            <w:vAlign w:val="center"/>
          </w:tcPr>
          <w:p w14:paraId="7DDB1C1B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D23310" w14:textId="77777777" w:rsidR="00323154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6FFDE55F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555150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1D682B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320813" w14:textId="77777777" w:rsidR="00323154" w:rsidRDefault="00000000">
            <w:r>
              <w:t>1.752</w:t>
            </w:r>
          </w:p>
        </w:tc>
        <w:tc>
          <w:tcPr>
            <w:tcW w:w="1064" w:type="dxa"/>
            <w:vAlign w:val="center"/>
          </w:tcPr>
          <w:p w14:paraId="176C7B33" w14:textId="77777777" w:rsidR="00323154" w:rsidRDefault="00000000">
            <w:r>
              <w:t>3.219</w:t>
            </w:r>
          </w:p>
        </w:tc>
      </w:tr>
      <w:tr w:rsidR="00323154" w14:paraId="127EE779" w14:textId="77777777">
        <w:tc>
          <w:tcPr>
            <w:tcW w:w="3345" w:type="dxa"/>
            <w:shd w:val="clear" w:color="auto" w:fill="E6E6E6"/>
            <w:vAlign w:val="center"/>
          </w:tcPr>
          <w:p w14:paraId="384E2E16" w14:textId="77777777" w:rsidR="003231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4ACBF3" w14:textId="77777777" w:rsidR="003231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23154" w14:paraId="25D2205E" w14:textId="77777777">
        <w:tc>
          <w:tcPr>
            <w:tcW w:w="3345" w:type="dxa"/>
            <w:shd w:val="clear" w:color="auto" w:fill="E6E6E6"/>
            <w:vAlign w:val="center"/>
          </w:tcPr>
          <w:p w14:paraId="2982B74B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BE83C7" w14:textId="77777777" w:rsidR="00323154" w:rsidRDefault="00000000">
            <w:pPr>
              <w:jc w:val="center"/>
            </w:pPr>
            <w:r>
              <w:t>0.53</w:t>
            </w:r>
          </w:p>
        </w:tc>
      </w:tr>
    </w:tbl>
    <w:p w14:paraId="09307D09" w14:textId="77777777" w:rsidR="00323154" w:rsidRDefault="00000000">
      <w:pPr>
        <w:pStyle w:val="2"/>
        <w:widowControl w:val="0"/>
        <w:rPr>
          <w:kern w:val="2"/>
        </w:rPr>
      </w:pPr>
      <w:bookmarkStart w:id="54" w:name="_Toc18337233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4"/>
    </w:p>
    <w:p w14:paraId="24396F4E" w14:textId="77777777" w:rsidR="00000000" w:rsidRDefault="00000000">
      <w:pPr>
        <w:jc w:val="center"/>
        <w:rPr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</w:t>
      </w:r>
      <w:r>
        <w:rPr>
          <w:rFonts w:hint="eastAsia"/>
          <w:b/>
          <w:bCs/>
          <w:szCs w:val="21"/>
          <w:lang w:val="en-US"/>
        </w:rPr>
        <w:t xml:space="preserve">B.0.5 </w:t>
      </w:r>
      <w:r>
        <w:rPr>
          <w:rFonts w:hint="eastAsia"/>
          <w:b/>
          <w:bCs/>
          <w:szCs w:val="21"/>
          <w:lang w:val="en-US"/>
        </w:rPr>
        <w:t>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:rsidR="00EF24C4" w14:paraId="4D7DC0E0" w14:textId="77777777">
        <w:trPr>
          <w:trHeight w:val="340"/>
          <w:jc w:val="center"/>
        </w:trPr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A6FBD2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ascii="宋体" w:hAnsi="宋体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BB9703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413CEE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6F4EEE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EF24C4" w14:paraId="20B9D059" w14:textId="77777777">
        <w:trPr>
          <w:trHeight w:val="330"/>
          <w:jc w:val="center"/>
        </w:trPr>
        <w:tc>
          <w:tcPr>
            <w:tcW w:w="1985" w:type="dxa"/>
            <w:vMerge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C5D2A9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38AFB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2B8C716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5BA49C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6ADD06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521E41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0379E1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EF24C4" w14:paraId="61E67D9F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37AAC1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0.52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8CC5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310BA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5661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B6FB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A22D1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166326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:rsidR="00EF24C4" w14:paraId="044B01BE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26E2E4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0.47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23AC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C4B33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CFCA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6910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69003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F8E1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:rsidR="00EF24C4" w14:paraId="12251EC2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C8E936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0.45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9341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09BF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B45D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41CE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5C02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A98A2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:rsidR="00EF24C4" w14:paraId="7F9F2079" w14:textId="77777777">
        <w:trPr>
          <w:trHeight w:val="330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519BB3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30E6E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181525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020B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47C2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BCA6C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5832B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:rsidR="00EF24C4" w14:paraId="123096B8" w14:textId="77777777">
        <w:trPr>
          <w:trHeight w:val="359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6ADBB6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</w:t>
            </w:r>
            <w:r>
              <w:rPr>
                <w:rFonts w:hint="eastAsia"/>
                <w:szCs w:val="21"/>
                <w:lang w:val="en-US"/>
              </w:rPr>
              <w:t>≤</w:t>
            </w:r>
            <w:r>
              <w:rPr>
                <w:rFonts w:hint="eastAsia"/>
                <w:szCs w:val="21"/>
                <w:lang w:val="en-US"/>
              </w:rPr>
              <w:t>0.40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FBBC4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72E9C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7F460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EEA29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5A22C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40355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6D12C537" w14:textId="77777777" w:rsidR="00000000" w:rsidRDefault="00000000">
      <w:pPr>
        <w:ind w:firstLineChars="300" w:firstLine="63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</w:t>
      </w:r>
      <w:r>
        <w:rPr>
          <w:rFonts w:hint="eastAsia"/>
          <w:szCs w:val="21"/>
          <w:lang w:val="en-US"/>
        </w:rPr>
        <w:t>&gt;30%</w:t>
      </w:r>
      <w:r>
        <w:rPr>
          <w:rFonts w:hint="eastAsia"/>
          <w:szCs w:val="21"/>
          <w:lang w:val="en-US"/>
        </w:rPr>
        <w:t>，墙体平均传热系数的修正系数则应按凸窗一栏取值。</w:t>
      </w:r>
      <w:bookmarkEnd w:id="55"/>
    </w:p>
    <w:p w14:paraId="0424CDEA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12FC3219" w14:textId="77777777" w:rsidR="00323154" w:rsidRDefault="00000000">
      <w:pPr>
        <w:pStyle w:val="2"/>
        <w:widowControl w:val="0"/>
        <w:rPr>
          <w:kern w:val="2"/>
        </w:rPr>
      </w:pPr>
      <w:bookmarkStart w:id="56" w:name="_Toc183372332"/>
      <w:r>
        <w:rPr>
          <w:kern w:val="2"/>
        </w:rPr>
        <w:t>外墙平均热工特性</w:t>
      </w:r>
      <w:bookmarkEnd w:id="56"/>
    </w:p>
    <w:p w14:paraId="701AA360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23154" w14:paraId="45B1521D" w14:textId="77777777">
        <w:tc>
          <w:tcPr>
            <w:tcW w:w="2948" w:type="dxa"/>
            <w:shd w:val="clear" w:color="auto" w:fill="E6E6E6"/>
            <w:vAlign w:val="center"/>
          </w:tcPr>
          <w:p w14:paraId="48FA7FDA" w14:textId="77777777" w:rsidR="00323154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07B047" w14:textId="77777777" w:rsidR="003231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0264B7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DEA0E9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D00215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ECA7A2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E7E10B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6897D5CB" w14:textId="77777777">
        <w:tc>
          <w:tcPr>
            <w:tcW w:w="2948" w:type="dxa"/>
            <w:vAlign w:val="center"/>
          </w:tcPr>
          <w:p w14:paraId="3EA80AB0" w14:textId="77777777" w:rsidR="00323154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FAEC7D8" w14:textId="77777777" w:rsidR="003231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F35955D" w14:textId="77777777" w:rsidR="00323154" w:rsidRDefault="00000000">
            <w:r>
              <w:t>361.81</w:t>
            </w:r>
          </w:p>
        </w:tc>
        <w:tc>
          <w:tcPr>
            <w:tcW w:w="922" w:type="dxa"/>
            <w:vAlign w:val="center"/>
          </w:tcPr>
          <w:p w14:paraId="45B00034" w14:textId="77777777" w:rsidR="00323154" w:rsidRDefault="00000000">
            <w:r>
              <w:t>0.903</w:t>
            </w:r>
          </w:p>
        </w:tc>
        <w:tc>
          <w:tcPr>
            <w:tcW w:w="1305" w:type="dxa"/>
            <w:vAlign w:val="center"/>
          </w:tcPr>
          <w:p w14:paraId="0C04A8A1" w14:textId="77777777" w:rsidR="00323154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29C5E4E2" w14:textId="77777777" w:rsidR="00323154" w:rsidRDefault="00000000">
            <w:r>
              <w:t>11.85</w:t>
            </w:r>
          </w:p>
        </w:tc>
        <w:tc>
          <w:tcPr>
            <w:tcW w:w="1107" w:type="dxa"/>
            <w:vAlign w:val="center"/>
          </w:tcPr>
          <w:p w14:paraId="27EA7504" w14:textId="77777777" w:rsidR="00323154" w:rsidRDefault="00000000">
            <w:r>
              <w:t>0.75</w:t>
            </w:r>
          </w:p>
        </w:tc>
      </w:tr>
      <w:tr w:rsidR="00323154" w14:paraId="331C57E1" w14:textId="77777777">
        <w:tc>
          <w:tcPr>
            <w:tcW w:w="2948" w:type="dxa"/>
            <w:vAlign w:val="center"/>
          </w:tcPr>
          <w:p w14:paraId="23F1C78E" w14:textId="77777777" w:rsidR="00323154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D816144" w14:textId="77777777" w:rsidR="00323154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77D168A" w14:textId="77777777" w:rsidR="00323154" w:rsidRDefault="00000000">
            <w:r>
              <w:t>38.70</w:t>
            </w:r>
          </w:p>
        </w:tc>
        <w:tc>
          <w:tcPr>
            <w:tcW w:w="922" w:type="dxa"/>
            <w:vAlign w:val="center"/>
          </w:tcPr>
          <w:p w14:paraId="54D685BF" w14:textId="77777777" w:rsidR="00323154" w:rsidRDefault="00000000">
            <w:r>
              <w:t>0.097</w:t>
            </w:r>
          </w:p>
        </w:tc>
        <w:tc>
          <w:tcPr>
            <w:tcW w:w="1305" w:type="dxa"/>
            <w:vAlign w:val="center"/>
          </w:tcPr>
          <w:p w14:paraId="44D5D384" w14:textId="77777777" w:rsidR="00323154" w:rsidRDefault="00000000">
            <w:r>
              <w:t>1.64</w:t>
            </w:r>
          </w:p>
        </w:tc>
        <w:tc>
          <w:tcPr>
            <w:tcW w:w="1107" w:type="dxa"/>
            <w:vAlign w:val="center"/>
          </w:tcPr>
          <w:p w14:paraId="5A2054B4" w14:textId="77777777" w:rsidR="003231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255E70DB" w14:textId="77777777" w:rsidR="00323154" w:rsidRDefault="00000000">
            <w:r>
              <w:t>0.75</w:t>
            </w:r>
          </w:p>
        </w:tc>
      </w:tr>
      <w:tr w:rsidR="00323154" w14:paraId="27661F14" w14:textId="77777777">
        <w:tc>
          <w:tcPr>
            <w:tcW w:w="2948" w:type="dxa"/>
            <w:vAlign w:val="center"/>
          </w:tcPr>
          <w:p w14:paraId="61640FCE" w14:textId="77777777" w:rsidR="003231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6BF2D19" w14:textId="77777777" w:rsidR="00323154" w:rsidRDefault="00323154"/>
        </w:tc>
        <w:tc>
          <w:tcPr>
            <w:tcW w:w="990" w:type="dxa"/>
            <w:vAlign w:val="center"/>
          </w:tcPr>
          <w:p w14:paraId="7F31FB0F" w14:textId="77777777" w:rsidR="00323154" w:rsidRDefault="00000000">
            <w:r>
              <w:t>400.51</w:t>
            </w:r>
          </w:p>
        </w:tc>
        <w:tc>
          <w:tcPr>
            <w:tcW w:w="922" w:type="dxa"/>
            <w:vAlign w:val="center"/>
          </w:tcPr>
          <w:p w14:paraId="3B796CA1" w14:textId="77777777" w:rsidR="003231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C4931D5" w14:textId="77777777" w:rsidR="0032315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5F098DF2" w14:textId="77777777" w:rsidR="00323154" w:rsidRDefault="00000000">
            <w:r>
              <w:t>11.00</w:t>
            </w:r>
          </w:p>
        </w:tc>
        <w:tc>
          <w:tcPr>
            <w:tcW w:w="1107" w:type="dxa"/>
            <w:vAlign w:val="center"/>
          </w:tcPr>
          <w:p w14:paraId="0C976764" w14:textId="77777777" w:rsidR="00323154" w:rsidRDefault="00000000">
            <w:r>
              <w:t>0.75</w:t>
            </w:r>
          </w:p>
        </w:tc>
      </w:tr>
      <w:tr w:rsidR="00323154" w14:paraId="5BE48D2E" w14:textId="77777777">
        <w:tc>
          <w:tcPr>
            <w:tcW w:w="2948" w:type="dxa"/>
            <w:shd w:val="clear" w:color="auto" w:fill="E6E6E6"/>
            <w:vAlign w:val="center"/>
          </w:tcPr>
          <w:p w14:paraId="13C2FB24" w14:textId="77777777" w:rsidR="0032315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294262" w14:textId="77777777" w:rsidR="00323154" w:rsidRDefault="00000000">
            <w:pPr>
              <w:jc w:val="center"/>
            </w:pPr>
            <w:r>
              <w:t>0.38 × 1.20 = 0.46</w:t>
            </w:r>
          </w:p>
        </w:tc>
      </w:tr>
    </w:tbl>
    <w:p w14:paraId="6A0906E8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23154" w14:paraId="6B63E4D6" w14:textId="77777777">
        <w:tc>
          <w:tcPr>
            <w:tcW w:w="2948" w:type="dxa"/>
            <w:shd w:val="clear" w:color="auto" w:fill="E6E6E6"/>
            <w:vAlign w:val="center"/>
          </w:tcPr>
          <w:p w14:paraId="775AF361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37CF2A" w14:textId="77777777" w:rsidR="003231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37312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C325A46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BDF604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93AEF9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C7726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3DC217AC" w14:textId="77777777">
        <w:tc>
          <w:tcPr>
            <w:tcW w:w="2948" w:type="dxa"/>
            <w:vAlign w:val="center"/>
          </w:tcPr>
          <w:p w14:paraId="724EE57E" w14:textId="77777777" w:rsidR="00323154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7C70770" w14:textId="77777777" w:rsidR="003231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975267D" w14:textId="77777777" w:rsidR="00323154" w:rsidRDefault="00000000">
            <w:r>
              <w:t>331.57</w:t>
            </w:r>
          </w:p>
        </w:tc>
        <w:tc>
          <w:tcPr>
            <w:tcW w:w="922" w:type="dxa"/>
            <w:vAlign w:val="center"/>
          </w:tcPr>
          <w:p w14:paraId="6E5231DE" w14:textId="77777777" w:rsidR="00323154" w:rsidRDefault="00000000">
            <w:r>
              <w:t>0.900</w:t>
            </w:r>
          </w:p>
        </w:tc>
        <w:tc>
          <w:tcPr>
            <w:tcW w:w="1305" w:type="dxa"/>
            <w:vAlign w:val="center"/>
          </w:tcPr>
          <w:p w14:paraId="62501525" w14:textId="77777777" w:rsidR="00323154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35482441" w14:textId="77777777" w:rsidR="00323154" w:rsidRDefault="00000000">
            <w:r>
              <w:t>11.85</w:t>
            </w:r>
          </w:p>
        </w:tc>
        <w:tc>
          <w:tcPr>
            <w:tcW w:w="1107" w:type="dxa"/>
            <w:vAlign w:val="center"/>
          </w:tcPr>
          <w:p w14:paraId="2BA39619" w14:textId="77777777" w:rsidR="00323154" w:rsidRDefault="00000000">
            <w:r>
              <w:t>0.75</w:t>
            </w:r>
          </w:p>
        </w:tc>
      </w:tr>
      <w:tr w:rsidR="00323154" w14:paraId="081F48D4" w14:textId="77777777">
        <w:tc>
          <w:tcPr>
            <w:tcW w:w="2948" w:type="dxa"/>
            <w:vAlign w:val="center"/>
          </w:tcPr>
          <w:p w14:paraId="5A12EC1D" w14:textId="77777777" w:rsidR="00323154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2F8EB14" w14:textId="77777777" w:rsidR="00323154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425F303D" w14:textId="77777777" w:rsidR="00323154" w:rsidRDefault="00000000">
            <w:r>
              <w:t>36.90</w:t>
            </w:r>
          </w:p>
        </w:tc>
        <w:tc>
          <w:tcPr>
            <w:tcW w:w="922" w:type="dxa"/>
            <w:vAlign w:val="center"/>
          </w:tcPr>
          <w:p w14:paraId="58CA630F" w14:textId="77777777" w:rsidR="00323154" w:rsidRDefault="00000000">
            <w:r>
              <w:t>0.100</w:t>
            </w:r>
          </w:p>
        </w:tc>
        <w:tc>
          <w:tcPr>
            <w:tcW w:w="1305" w:type="dxa"/>
            <w:vAlign w:val="center"/>
          </w:tcPr>
          <w:p w14:paraId="67471A8D" w14:textId="77777777" w:rsidR="00323154" w:rsidRDefault="00000000">
            <w:r>
              <w:t>1.64</w:t>
            </w:r>
          </w:p>
        </w:tc>
        <w:tc>
          <w:tcPr>
            <w:tcW w:w="1107" w:type="dxa"/>
            <w:vAlign w:val="center"/>
          </w:tcPr>
          <w:p w14:paraId="2DD286D7" w14:textId="77777777" w:rsidR="003231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008BA400" w14:textId="77777777" w:rsidR="00323154" w:rsidRDefault="00000000">
            <w:r>
              <w:t>0.75</w:t>
            </w:r>
          </w:p>
        </w:tc>
      </w:tr>
      <w:tr w:rsidR="00323154" w14:paraId="0D989C8A" w14:textId="77777777">
        <w:tc>
          <w:tcPr>
            <w:tcW w:w="2948" w:type="dxa"/>
            <w:vAlign w:val="center"/>
          </w:tcPr>
          <w:p w14:paraId="3339A2AB" w14:textId="77777777" w:rsidR="003231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5223B32" w14:textId="77777777" w:rsidR="00323154" w:rsidRDefault="00323154"/>
        </w:tc>
        <w:tc>
          <w:tcPr>
            <w:tcW w:w="990" w:type="dxa"/>
            <w:vAlign w:val="center"/>
          </w:tcPr>
          <w:p w14:paraId="4D45D0C8" w14:textId="77777777" w:rsidR="00323154" w:rsidRDefault="00000000">
            <w:r>
              <w:t>368.47</w:t>
            </w:r>
          </w:p>
        </w:tc>
        <w:tc>
          <w:tcPr>
            <w:tcW w:w="922" w:type="dxa"/>
            <w:vAlign w:val="center"/>
          </w:tcPr>
          <w:p w14:paraId="0A676220" w14:textId="77777777" w:rsidR="003231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B2C1475" w14:textId="77777777" w:rsidR="00323154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25199423" w14:textId="77777777" w:rsidR="00323154" w:rsidRDefault="00000000">
            <w:r>
              <w:t>10.97</w:t>
            </w:r>
          </w:p>
        </w:tc>
        <w:tc>
          <w:tcPr>
            <w:tcW w:w="1107" w:type="dxa"/>
            <w:vAlign w:val="center"/>
          </w:tcPr>
          <w:p w14:paraId="6154CF11" w14:textId="77777777" w:rsidR="00323154" w:rsidRDefault="00000000">
            <w:r>
              <w:t>0.75</w:t>
            </w:r>
          </w:p>
        </w:tc>
      </w:tr>
      <w:tr w:rsidR="00323154" w14:paraId="3B021235" w14:textId="77777777">
        <w:tc>
          <w:tcPr>
            <w:tcW w:w="2948" w:type="dxa"/>
            <w:shd w:val="clear" w:color="auto" w:fill="E6E6E6"/>
            <w:vAlign w:val="center"/>
          </w:tcPr>
          <w:p w14:paraId="32BA1A0C" w14:textId="77777777" w:rsidR="0032315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88615E1" w14:textId="77777777" w:rsidR="00323154" w:rsidRDefault="00000000">
            <w:pPr>
              <w:jc w:val="center"/>
            </w:pPr>
            <w:r>
              <w:t>0.39 × 1.20 = 0.47</w:t>
            </w:r>
          </w:p>
        </w:tc>
      </w:tr>
    </w:tbl>
    <w:p w14:paraId="5981614E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23154" w14:paraId="5F4479F8" w14:textId="77777777">
        <w:tc>
          <w:tcPr>
            <w:tcW w:w="2948" w:type="dxa"/>
            <w:shd w:val="clear" w:color="auto" w:fill="E6E6E6"/>
            <w:vAlign w:val="center"/>
          </w:tcPr>
          <w:p w14:paraId="537ED64F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F080E5" w14:textId="77777777" w:rsidR="003231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8DB61E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909070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01F620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4BF082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567EA0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0703B518" w14:textId="77777777">
        <w:tc>
          <w:tcPr>
            <w:tcW w:w="2948" w:type="dxa"/>
            <w:vAlign w:val="center"/>
          </w:tcPr>
          <w:p w14:paraId="6108019F" w14:textId="77777777" w:rsidR="00323154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B332B7F" w14:textId="77777777" w:rsidR="003231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186ED8" w14:textId="77777777" w:rsidR="00323154" w:rsidRDefault="00000000">
            <w:r>
              <w:t>191.79</w:t>
            </w:r>
          </w:p>
        </w:tc>
        <w:tc>
          <w:tcPr>
            <w:tcW w:w="922" w:type="dxa"/>
            <w:vAlign w:val="center"/>
          </w:tcPr>
          <w:p w14:paraId="556127CA" w14:textId="77777777" w:rsidR="00323154" w:rsidRDefault="00000000">
            <w:r>
              <w:t>0.919</w:t>
            </w:r>
          </w:p>
        </w:tc>
        <w:tc>
          <w:tcPr>
            <w:tcW w:w="1305" w:type="dxa"/>
            <w:vAlign w:val="center"/>
          </w:tcPr>
          <w:p w14:paraId="0B4049A0" w14:textId="77777777" w:rsidR="00323154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3C553F6A" w14:textId="77777777" w:rsidR="00323154" w:rsidRDefault="00000000">
            <w:r>
              <w:t>11.85</w:t>
            </w:r>
          </w:p>
        </w:tc>
        <w:tc>
          <w:tcPr>
            <w:tcW w:w="1107" w:type="dxa"/>
            <w:vAlign w:val="center"/>
          </w:tcPr>
          <w:p w14:paraId="2D6E9981" w14:textId="77777777" w:rsidR="00323154" w:rsidRDefault="00000000">
            <w:r>
              <w:t>0.75</w:t>
            </w:r>
          </w:p>
        </w:tc>
      </w:tr>
      <w:tr w:rsidR="00323154" w14:paraId="4ECC2659" w14:textId="77777777">
        <w:tc>
          <w:tcPr>
            <w:tcW w:w="2948" w:type="dxa"/>
            <w:vAlign w:val="center"/>
          </w:tcPr>
          <w:p w14:paraId="34471B48" w14:textId="77777777" w:rsidR="00323154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6EE7086" w14:textId="77777777" w:rsidR="00323154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245F9694" w14:textId="77777777" w:rsidR="00323154" w:rsidRDefault="00000000">
            <w:r>
              <w:t>16.92</w:t>
            </w:r>
          </w:p>
        </w:tc>
        <w:tc>
          <w:tcPr>
            <w:tcW w:w="922" w:type="dxa"/>
            <w:vAlign w:val="center"/>
          </w:tcPr>
          <w:p w14:paraId="022073B3" w14:textId="77777777" w:rsidR="00323154" w:rsidRDefault="00000000">
            <w:r>
              <w:t>0.081</w:t>
            </w:r>
          </w:p>
        </w:tc>
        <w:tc>
          <w:tcPr>
            <w:tcW w:w="1305" w:type="dxa"/>
            <w:vAlign w:val="center"/>
          </w:tcPr>
          <w:p w14:paraId="32035BE4" w14:textId="77777777" w:rsidR="00323154" w:rsidRDefault="00000000">
            <w:r>
              <w:t>1.64</w:t>
            </w:r>
          </w:p>
        </w:tc>
        <w:tc>
          <w:tcPr>
            <w:tcW w:w="1107" w:type="dxa"/>
            <w:vAlign w:val="center"/>
          </w:tcPr>
          <w:p w14:paraId="45E906B5" w14:textId="77777777" w:rsidR="003231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17B3262C" w14:textId="77777777" w:rsidR="00323154" w:rsidRDefault="00000000">
            <w:r>
              <w:t>0.75</w:t>
            </w:r>
          </w:p>
        </w:tc>
      </w:tr>
      <w:tr w:rsidR="00323154" w14:paraId="360BF903" w14:textId="77777777">
        <w:tc>
          <w:tcPr>
            <w:tcW w:w="2948" w:type="dxa"/>
            <w:vAlign w:val="center"/>
          </w:tcPr>
          <w:p w14:paraId="08E7FF4C" w14:textId="77777777" w:rsidR="003231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739CDB7" w14:textId="77777777" w:rsidR="00323154" w:rsidRDefault="00323154"/>
        </w:tc>
        <w:tc>
          <w:tcPr>
            <w:tcW w:w="990" w:type="dxa"/>
            <w:vAlign w:val="center"/>
          </w:tcPr>
          <w:p w14:paraId="0F95CDC9" w14:textId="77777777" w:rsidR="00323154" w:rsidRDefault="00000000">
            <w:r>
              <w:t>208.71</w:t>
            </w:r>
          </w:p>
        </w:tc>
        <w:tc>
          <w:tcPr>
            <w:tcW w:w="922" w:type="dxa"/>
            <w:vAlign w:val="center"/>
          </w:tcPr>
          <w:p w14:paraId="01044581" w14:textId="77777777" w:rsidR="003231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BEB2328" w14:textId="77777777" w:rsidR="00323154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26B07F57" w14:textId="77777777" w:rsidR="00323154" w:rsidRDefault="00000000">
            <w:r>
              <w:t>11.14</w:t>
            </w:r>
          </w:p>
        </w:tc>
        <w:tc>
          <w:tcPr>
            <w:tcW w:w="1107" w:type="dxa"/>
            <w:vAlign w:val="center"/>
          </w:tcPr>
          <w:p w14:paraId="5C11E85C" w14:textId="77777777" w:rsidR="00323154" w:rsidRDefault="00000000">
            <w:r>
              <w:t>0.75</w:t>
            </w:r>
          </w:p>
        </w:tc>
      </w:tr>
      <w:tr w:rsidR="00323154" w14:paraId="14C4DE11" w14:textId="77777777">
        <w:tc>
          <w:tcPr>
            <w:tcW w:w="2948" w:type="dxa"/>
            <w:shd w:val="clear" w:color="auto" w:fill="E6E6E6"/>
            <w:vAlign w:val="center"/>
          </w:tcPr>
          <w:p w14:paraId="045CB352" w14:textId="77777777" w:rsidR="0032315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3581259" w14:textId="77777777" w:rsidR="00323154" w:rsidRDefault="00000000">
            <w:pPr>
              <w:jc w:val="center"/>
            </w:pPr>
            <w:r>
              <w:t>0.36 × 1.20 = 0.43</w:t>
            </w:r>
          </w:p>
        </w:tc>
      </w:tr>
    </w:tbl>
    <w:p w14:paraId="5F87DDDB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23154" w14:paraId="259FD9C1" w14:textId="77777777">
        <w:tc>
          <w:tcPr>
            <w:tcW w:w="2948" w:type="dxa"/>
            <w:shd w:val="clear" w:color="auto" w:fill="E6E6E6"/>
            <w:vAlign w:val="center"/>
          </w:tcPr>
          <w:p w14:paraId="7A5716C9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12235D" w14:textId="77777777" w:rsidR="003231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E39ADA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B85E9B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12501B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97CF96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0374AD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2958C26B" w14:textId="77777777">
        <w:tc>
          <w:tcPr>
            <w:tcW w:w="2948" w:type="dxa"/>
            <w:vAlign w:val="center"/>
          </w:tcPr>
          <w:p w14:paraId="007190D7" w14:textId="77777777" w:rsidR="00323154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FCE45C6" w14:textId="77777777" w:rsidR="003231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7578337" w14:textId="77777777" w:rsidR="00323154" w:rsidRDefault="00000000">
            <w:r>
              <w:t>214.32</w:t>
            </w:r>
          </w:p>
        </w:tc>
        <w:tc>
          <w:tcPr>
            <w:tcW w:w="922" w:type="dxa"/>
            <w:vAlign w:val="center"/>
          </w:tcPr>
          <w:p w14:paraId="0351A27F" w14:textId="77777777" w:rsidR="00323154" w:rsidRDefault="00000000">
            <w:r>
              <w:t>0.927</w:t>
            </w:r>
          </w:p>
        </w:tc>
        <w:tc>
          <w:tcPr>
            <w:tcW w:w="1305" w:type="dxa"/>
            <w:vAlign w:val="center"/>
          </w:tcPr>
          <w:p w14:paraId="6DD3A545" w14:textId="77777777" w:rsidR="00323154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6B783EAE" w14:textId="77777777" w:rsidR="00323154" w:rsidRDefault="00000000">
            <w:r>
              <w:t>11.85</w:t>
            </w:r>
          </w:p>
        </w:tc>
        <w:tc>
          <w:tcPr>
            <w:tcW w:w="1107" w:type="dxa"/>
            <w:vAlign w:val="center"/>
          </w:tcPr>
          <w:p w14:paraId="7F09784B" w14:textId="77777777" w:rsidR="00323154" w:rsidRDefault="00000000">
            <w:r>
              <w:t>0.75</w:t>
            </w:r>
          </w:p>
        </w:tc>
      </w:tr>
      <w:tr w:rsidR="00323154" w14:paraId="2A818D65" w14:textId="77777777">
        <w:tc>
          <w:tcPr>
            <w:tcW w:w="2948" w:type="dxa"/>
            <w:vAlign w:val="center"/>
          </w:tcPr>
          <w:p w14:paraId="4D274F5F" w14:textId="77777777" w:rsidR="00323154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81CDACE" w14:textId="77777777" w:rsidR="00323154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0603153D" w14:textId="77777777" w:rsidR="00323154" w:rsidRDefault="00000000">
            <w:r>
              <w:t>16.80</w:t>
            </w:r>
          </w:p>
        </w:tc>
        <w:tc>
          <w:tcPr>
            <w:tcW w:w="922" w:type="dxa"/>
            <w:vAlign w:val="center"/>
          </w:tcPr>
          <w:p w14:paraId="3F527723" w14:textId="77777777" w:rsidR="00323154" w:rsidRDefault="00000000">
            <w:r>
              <w:t>0.073</w:t>
            </w:r>
          </w:p>
        </w:tc>
        <w:tc>
          <w:tcPr>
            <w:tcW w:w="1305" w:type="dxa"/>
            <w:vAlign w:val="center"/>
          </w:tcPr>
          <w:p w14:paraId="59B15979" w14:textId="77777777" w:rsidR="00323154" w:rsidRDefault="00000000">
            <w:r>
              <w:t>1.64</w:t>
            </w:r>
          </w:p>
        </w:tc>
        <w:tc>
          <w:tcPr>
            <w:tcW w:w="1107" w:type="dxa"/>
            <w:vAlign w:val="center"/>
          </w:tcPr>
          <w:p w14:paraId="03C2560C" w14:textId="77777777" w:rsidR="003231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516BAABA" w14:textId="77777777" w:rsidR="00323154" w:rsidRDefault="00000000">
            <w:r>
              <w:t>0.75</w:t>
            </w:r>
          </w:p>
        </w:tc>
      </w:tr>
      <w:tr w:rsidR="00323154" w14:paraId="5F3268F0" w14:textId="77777777">
        <w:tc>
          <w:tcPr>
            <w:tcW w:w="2948" w:type="dxa"/>
            <w:vAlign w:val="center"/>
          </w:tcPr>
          <w:p w14:paraId="471A1DC7" w14:textId="77777777" w:rsidR="003231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FF53D13" w14:textId="77777777" w:rsidR="00323154" w:rsidRDefault="00323154"/>
        </w:tc>
        <w:tc>
          <w:tcPr>
            <w:tcW w:w="990" w:type="dxa"/>
            <w:vAlign w:val="center"/>
          </w:tcPr>
          <w:p w14:paraId="0E34DD51" w14:textId="77777777" w:rsidR="00323154" w:rsidRDefault="00000000">
            <w:r>
              <w:t>231.12</w:t>
            </w:r>
          </w:p>
        </w:tc>
        <w:tc>
          <w:tcPr>
            <w:tcW w:w="922" w:type="dxa"/>
            <w:vAlign w:val="center"/>
          </w:tcPr>
          <w:p w14:paraId="1D1B36FB" w14:textId="77777777" w:rsidR="003231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8190AC2" w14:textId="77777777" w:rsidR="00323154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33BE8A92" w14:textId="77777777" w:rsidR="00323154" w:rsidRDefault="00000000">
            <w:r>
              <w:t>11.21</w:t>
            </w:r>
          </w:p>
        </w:tc>
        <w:tc>
          <w:tcPr>
            <w:tcW w:w="1107" w:type="dxa"/>
            <w:vAlign w:val="center"/>
          </w:tcPr>
          <w:p w14:paraId="2FD6D191" w14:textId="77777777" w:rsidR="00323154" w:rsidRDefault="00000000">
            <w:r>
              <w:t>0.75</w:t>
            </w:r>
          </w:p>
        </w:tc>
      </w:tr>
      <w:tr w:rsidR="00323154" w14:paraId="5D5E20AB" w14:textId="77777777">
        <w:tc>
          <w:tcPr>
            <w:tcW w:w="2948" w:type="dxa"/>
            <w:shd w:val="clear" w:color="auto" w:fill="E6E6E6"/>
            <w:vAlign w:val="center"/>
          </w:tcPr>
          <w:p w14:paraId="2BF0A10C" w14:textId="77777777" w:rsidR="0032315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5F0560" w14:textId="77777777" w:rsidR="00323154" w:rsidRDefault="00000000">
            <w:pPr>
              <w:jc w:val="center"/>
            </w:pPr>
            <w:r>
              <w:t>0.35 × 1.20 = 0.42</w:t>
            </w:r>
          </w:p>
        </w:tc>
      </w:tr>
    </w:tbl>
    <w:p w14:paraId="7F18366E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23154" w14:paraId="25FB93E6" w14:textId="77777777">
        <w:tc>
          <w:tcPr>
            <w:tcW w:w="2948" w:type="dxa"/>
            <w:shd w:val="clear" w:color="auto" w:fill="E6E6E6"/>
            <w:vAlign w:val="center"/>
          </w:tcPr>
          <w:p w14:paraId="5EED12E5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FABBA0" w14:textId="77777777" w:rsidR="003231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FCBA32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7FFE89" w14:textId="77777777" w:rsidR="003231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5496AD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253A92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44D713" w14:textId="77777777" w:rsidR="0032315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23154" w14:paraId="71CAEC69" w14:textId="77777777">
        <w:tc>
          <w:tcPr>
            <w:tcW w:w="2948" w:type="dxa"/>
            <w:vAlign w:val="center"/>
          </w:tcPr>
          <w:p w14:paraId="3F65A78A" w14:textId="77777777" w:rsidR="00323154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9D92077" w14:textId="77777777" w:rsidR="003231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BF4C12" w14:textId="77777777" w:rsidR="00323154" w:rsidRDefault="00000000">
            <w:r>
              <w:t>1099.49</w:t>
            </w:r>
          </w:p>
        </w:tc>
        <w:tc>
          <w:tcPr>
            <w:tcW w:w="922" w:type="dxa"/>
            <w:vAlign w:val="center"/>
          </w:tcPr>
          <w:p w14:paraId="1AD63C63" w14:textId="77777777" w:rsidR="00323154" w:rsidRDefault="00000000">
            <w:r>
              <w:t>0.910</w:t>
            </w:r>
          </w:p>
        </w:tc>
        <w:tc>
          <w:tcPr>
            <w:tcW w:w="1305" w:type="dxa"/>
            <w:vAlign w:val="center"/>
          </w:tcPr>
          <w:p w14:paraId="27D76062" w14:textId="77777777" w:rsidR="00323154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0C994ED8" w14:textId="77777777" w:rsidR="00323154" w:rsidRDefault="00000000">
            <w:r>
              <w:t>11.85</w:t>
            </w:r>
          </w:p>
        </w:tc>
        <w:tc>
          <w:tcPr>
            <w:tcW w:w="1107" w:type="dxa"/>
            <w:vAlign w:val="center"/>
          </w:tcPr>
          <w:p w14:paraId="707273A1" w14:textId="77777777" w:rsidR="00323154" w:rsidRDefault="00000000">
            <w:r>
              <w:t>0.75</w:t>
            </w:r>
          </w:p>
        </w:tc>
      </w:tr>
      <w:tr w:rsidR="00323154" w14:paraId="4AFF28BE" w14:textId="77777777">
        <w:tc>
          <w:tcPr>
            <w:tcW w:w="2948" w:type="dxa"/>
            <w:vAlign w:val="center"/>
          </w:tcPr>
          <w:p w14:paraId="10DC5AFA" w14:textId="77777777" w:rsidR="00323154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09AF2C6" w14:textId="77777777" w:rsidR="00323154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03607A7D" w14:textId="77777777" w:rsidR="00323154" w:rsidRDefault="00000000">
            <w:r>
              <w:t>109.31</w:t>
            </w:r>
          </w:p>
        </w:tc>
        <w:tc>
          <w:tcPr>
            <w:tcW w:w="922" w:type="dxa"/>
            <w:vAlign w:val="center"/>
          </w:tcPr>
          <w:p w14:paraId="2747B7E5" w14:textId="77777777" w:rsidR="00323154" w:rsidRDefault="00000000">
            <w:r>
              <w:t>0.090</w:t>
            </w:r>
          </w:p>
        </w:tc>
        <w:tc>
          <w:tcPr>
            <w:tcW w:w="1305" w:type="dxa"/>
            <w:vAlign w:val="center"/>
          </w:tcPr>
          <w:p w14:paraId="0566A5A9" w14:textId="77777777" w:rsidR="00323154" w:rsidRDefault="00000000">
            <w:r>
              <w:t>1.64</w:t>
            </w:r>
          </w:p>
        </w:tc>
        <w:tc>
          <w:tcPr>
            <w:tcW w:w="1107" w:type="dxa"/>
            <w:vAlign w:val="center"/>
          </w:tcPr>
          <w:p w14:paraId="4DEDF339" w14:textId="77777777" w:rsidR="003231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3C98BFB4" w14:textId="77777777" w:rsidR="00323154" w:rsidRDefault="00000000">
            <w:r>
              <w:t>0.75</w:t>
            </w:r>
          </w:p>
        </w:tc>
      </w:tr>
      <w:tr w:rsidR="00323154" w14:paraId="4C7F13EC" w14:textId="77777777">
        <w:tc>
          <w:tcPr>
            <w:tcW w:w="2948" w:type="dxa"/>
            <w:vAlign w:val="center"/>
          </w:tcPr>
          <w:p w14:paraId="39CADE63" w14:textId="77777777" w:rsidR="003231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6C23BE1" w14:textId="77777777" w:rsidR="00323154" w:rsidRDefault="00323154"/>
        </w:tc>
        <w:tc>
          <w:tcPr>
            <w:tcW w:w="990" w:type="dxa"/>
            <w:vAlign w:val="center"/>
          </w:tcPr>
          <w:p w14:paraId="547FFE41" w14:textId="77777777" w:rsidR="00323154" w:rsidRDefault="00000000">
            <w:r>
              <w:t>1208.81</w:t>
            </w:r>
          </w:p>
        </w:tc>
        <w:tc>
          <w:tcPr>
            <w:tcW w:w="922" w:type="dxa"/>
            <w:vAlign w:val="center"/>
          </w:tcPr>
          <w:p w14:paraId="4D49E372" w14:textId="77777777" w:rsidR="003231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6A77278" w14:textId="77777777" w:rsidR="0032315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00DF2836" w14:textId="77777777" w:rsidR="00323154" w:rsidRDefault="00000000">
            <w:r>
              <w:t>11.05</w:t>
            </w:r>
          </w:p>
        </w:tc>
        <w:tc>
          <w:tcPr>
            <w:tcW w:w="1107" w:type="dxa"/>
            <w:vAlign w:val="center"/>
          </w:tcPr>
          <w:p w14:paraId="0C163F17" w14:textId="77777777" w:rsidR="00323154" w:rsidRDefault="00000000">
            <w:r>
              <w:t>0.75</w:t>
            </w:r>
          </w:p>
        </w:tc>
      </w:tr>
      <w:tr w:rsidR="00323154" w14:paraId="5E733C0D" w14:textId="77777777">
        <w:tc>
          <w:tcPr>
            <w:tcW w:w="2948" w:type="dxa"/>
            <w:shd w:val="clear" w:color="auto" w:fill="E6E6E6"/>
            <w:vAlign w:val="center"/>
          </w:tcPr>
          <w:p w14:paraId="422C1D6A" w14:textId="77777777" w:rsidR="0032315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71310B" w14:textId="77777777" w:rsidR="00323154" w:rsidRDefault="00000000">
            <w:pPr>
              <w:jc w:val="center"/>
            </w:pPr>
            <w:r>
              <w:t>0.38 × 1.20 = 0.46</w:t>
            </w:r>
          </w:p>
        </w:tc>
      </w:tr>
      <w:tr w:rsidR="00323154" w14:paraId="3C10BE5C" w14:textId="77777777">
        <w:tc>
          <w:tcPr>
            <w:tcW w:w="2948" w:type="dxa"/>
            <w:shd w:val="clear" w:color="auto" w:fill="E6E6E6"/>
            <w:vAlign w:val="center"/>
          </w:tcPr>
          <w:p w14:paraId="05D39C63" w14:textId="77777777" w:rsidR="00323154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2233764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5489468B" w14:textId="77777777">
        <w:tc>
          <w:tcPr>
            <w:tcW w:w="2948" w:type="dxa"/>
            <w:shd w:val="clear" w:color="auto" w:fill="E6E6E6"/>
            <w:vAlign w:val="center"/>
          </w:tcPr>
          <w:p w14:paraId="6963B0C0" w14:textId="77777777" w:rsidR="00323154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080B415" w14:textId="77777777" w:rsidR="00323154" w:rsidRDefault="00000000">
            <w:r>
              <w:t>外墙热工应当符合表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323154" w14:paraId="7568FEAC" w14:textId="77777777">
        <w:tc>
          <w:tcPr>
            <w:tcW w:w="2948" w:type="dxa"/>
            <w:shd w:val="clear" w:color="auto" w:fill="E6E6E6"/>
            <w:vAlign w:val="center"/>
          </w:tcPr>
          <w:p w14:paraId="31643630" w14:textId="77777777" w:rsidR="00323154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C7F944B" w14:textId="77777777" w:rsidR="00323154" w:rsidRDefault="00000000">
            <w:r>
              <w:t>满足</w:t>
            </w:r>
          </w:p>
        </w:tc>
      </w:tr>
    </w:tbl>
    <w:p w14:paraId="57FF0F62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57" w:name="_Toc183372333"/>
      <w:proofErr w:type="gramStart"/>
      <w:r>
        <w:rPr>
          <w:kern w:val="2"/>
          <w:szCs w:val="24"/>
        </w:rPr>
        <w:lastRenderedPageBreak/>
        <w:t>挑空楼板</w:t>
      </w:r>
      <w:bookmarkEnd w:id="57"/>
      <w:proofErr w:type="gramEnd"/>
    </w:p>
    <w:p w14:paraId="6EFE0907" w14:textId="77777777" w:rsidR="00323154" w:rsidRDefault="00000000">
      <w:pPr>
        <w:pStyle w:val="2"/>
        <w:widowControl w:val="0"/>
        <w:rPr>
          <w:kern w:val="2"/>
        </w:rPr>
      </w:pPr>
      <w:bookmarkStart w:id="58" w:name="_Toc183372334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74F0D6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AD36FF" w14:textId="77777777" w:rsidR="0032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3AC60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8D39C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B07BA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642E61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427D7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894389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39D9D0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567742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2A0E3F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1569C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482B4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6F9AD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523DC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D89BD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738E88F9" w14:textId="77777777">
        <w:tc>
          <w:tcPr>
            <w:tcW w:w="3345" w:type="dxa"/>
            <w:vAlign w:val="center"/>
          </w:tcPr>
          <w:p w14:paraId="742D458E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D2520C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A25AC5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810B30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96FF30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C8AA9B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A45D1CD" w14:textId="77777777" w:rsidR="00323154" w:rsidRDefault="00000000">
            <w:r>
              <w:t>0.245</w:t>
            </w:r>
          </w:p>
        </w:tc>
      </w:tr>
      <w:tr w:rsidR="00323154" w14:paraId="0AC8E1D1" w14:textId="77777777">
        <w:tc>
          <w:tcPr>
            <w:tcW w:w="3345" w:type="dxa"/>
            <w:vAlign w:val="center"/>
          </w:tcPr>
          <w:p w14:paraId="3E29C10D" w14:textId="77777777" w:rsidR="0032315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2DFEEA8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3D38231" w14:textId="77777777" w:rsidR="00323154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4365F81" w14:textId="77777777" w:rsidR="0032315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4FA9933" w14:textId="77777777" w:rsidR="0032315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CD4225B" w14:textId="77777777" w:rsidR="00323154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6136B4F4" w14:textId="77777777" w:rsidR="00323154" w:rsidRDefault="00000000">
            <w:r>
              <w:t>1.284</w:t>
            </w:r>
          </w:p>
        </w:tc>
      </w:tr>
      <w:tr w:rsidR="00323154" w14:paraId="5FEEFF9E" w14:textId="77777777">
        <w:tc>
          <w:tcPr>
            <w:tcW w:w="3345" w:type="dxa"/>
            <w:vAlign w:val="center"/>
          </w:tcPr>
          <w:p w14:paraId="578BB4FD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AB323E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3B33051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516B50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8EDEBC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03CA1C" w14:textId="77777777" w:rsidR="003231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A6D58A8" w14:textId="77777777" w:rsidR="00323154" w:rsidRDefault="00000000">
            <w:r>
              <w:t>1.186</w:t>
            </w:r>
          </w:p>
        </w:tc>
      </w:tr>
      <w:tr w:rsidR="00323154" w14:paraId="49944AED" w14:textId="77777777">
        <w:tc>
          <w:tcPr>
            <w:tcW w:w="3345" w:type="dxa"/>
            <w:vAlign w:val="center"/>
          </w:tcPr>
          <w:p w14:paraId="6ED14163" w14:textId="77777777" w:rsidR="00323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CC66FDE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BE9010" w14:textId="77777777" w:rsidR="003231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0A96565" w14:textId="77777777" w:rsidR="003231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DA39447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7C57AA" w14:textId="77777777" w:rsidR="003231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83BCF81" w14:textId="77777777" w:rsidR="00323154" w:rsidRDefault="00000000">
            <w:r>
              <w:t>0.249</w:t>
            </w:r>
          </w:p>
        </w:tc>
      </w:tr>
      <w:tr w:rsidR="00323154" w14:paraId="189C0805" w14:textId="77777777">
        <w:tc>
          <w:tcPr>
            <w:tcW w:w="3345" w:type="dxa"/>
            <w:vAlign w:val="center"/>
          </w:tcPr>
          <w:p w14:paraId="590B2F60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256871" w14:textId="77777777" w:rsidR="0032315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F24867A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47BE79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632517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92A404" w14:textId="77777777" w:rsidR="00323154" w:rsidRDefault="00000000">
            <w:r>
              <w:t>2.842</w:t>
            </w:r>
          </w:p>
        </w:tc>
        <w:tc>
          <w:tcPr>
            <w:tcW w:w="1064" w:type="dxa"/>
            <w:vAlign w:val="center"/>
          </w:tcPr>
          <w:p w14:paraId="38AB244A" w14:textId="77777777" w:rsidR="00323154" w:rsidRDefault="00000000">
            <w:r>
              <w:t>2.963</w:t>
            </w:r>
          </w:p>
        </w:tc>
      </w:tr>
      <w:tr w:rsidR="00323154" w14:paraId="5682A422" w14:textId="77777777">
        <w:tc>
          <w:tcPr>
            <w:tcW w:w="3345" w:type="dxa"/>
            <w:shd w:val="clear" w:color="auto" w:fill="E6E6E6"/>
            <w:vAlign w:val="center"/>
          </w:tcPr>
          <w:p w14:paraId="34EC7931" w14:textId="77777777" w:rsidR="00323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F20A50" w14:textId="77777777" w:rsidR="00323154" w:rsidRDefault="00000000">
            <w:pPr>
              <w:jc w:val="center"/>
            </w:pPr>
            <w:r>
              <w:t>0.33</w:t>
            </w:r>
          </w:p>
        </w:tc>
      </w:tr>
      <w:tr w:rsidR="00323154" w14:paraId="5E93D542" w14:textId="77777777">
        <w:tc>
          <w:tcPr>
            <w:tcW w:w="3345" w:type="dxa"/>
            <w:shd w:val="clear" w:color="auto" w:fill="E6E6E6"/>
            <w:vAlign w:val="center"/>
          </w:tcPr>
          <w:p w14:paraId="6CDF9CF7" w14:textId="77777777" w:rsidR="003231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995B028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752D4054" w14:textId="77777777">
        <w:tc>
          <w:tcPr>
            <w:tcW w:w="3345" w:type="dxa"/>
            <w:shd w:val="clear" w:color="auto" w:fill="E6E6E6"/>
            <w:vAlign w:val="center"/>
          </w:tcPr>
          <w:p w14:paraId="68691FF0" w14:textId="77777777" w:rsidR="003231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3FB27A9" w14:textId="77777777" w:rsidR="00323154" w:rsidRDefault="00000000">
            <w:proofErr w:type="gramStart"/>
            <w:r>
              <w:t>挑空楼板</w:t>
            </w:r>
            <w:proofErr w:type="gramEnd"/>
            <w:r>
              <w:t>构造热工应当符合表</w:t>
            </w:r>
            <w:r>
              <w:t>4.3.1-2</w:t>
            </w:r>
            <w:r>
              <w:t>的要求</w:t>
            </w:r>
            <w:r>
              <w:t>(K≤0.43)</w:t>
            </w:r>
          </w:p>
        </w:tc>
      </w:tr>
      <w:tr w:rsidR="00323154" w14:paraId="7A5DC3F5" w14:textId="77777777">
        <w:tc>
          <w:tcPr>
            <w:tcW w:w="3345" w:type="dxa"/>
            <w:shd w:val="clear" w:color="auto" w:fill="E6E6E6"/>
            <w:vAlign w:val="center"/>
          </w:tcPr>
          <w:p w14:paraId="6409D0B9" w14:textId="77777777" w:rsidR="003231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7992CEF" w14:textId="77777777" w:rsidR="00323154" w:rsidRDefault="00000000">
            <w:r>
              <w:t>满足</w:t>
            </w:r>
          </w:p>
        </w:tc>
      </w:tr>
    </w:tbl>
    <w:p w14:paraId="7A3386DC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83372335"/>
      <w:r>
        <w:rPr>
          <w:kern w:val="2"/>
          <w:szCs w:val="24"/>
        </w:rPr>
        <w:t>采暖与非采暖隔墙</w:t>
      </w:r>
      <w:bookmarkEnd w:id="59"/>
    </w:p>
    <w:p w14:paraId="25C9A5AD" w14:textId="77777777" w:rsidR="00323154" w:rsidRDefault="00000000">
      <w:pPr>
        <w:pStyle w:val="2"/>
        <w:widowControl w:val="0"/>
        <w:rPr>
          <w:kern w:val="2"/>
        </w:rPr>
      </w:pPr>
      <w:bookmarkStart w:id="60" w:name="_Toc183372336"/>
      <w:r>
        <w:rPr>
          <w:kern w:val="2"/>
        </w:rPr>
        <w:t>控温与非控温隔墙构造一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300988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E5AC26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A0086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302E6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312D0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05868F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80359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7560A6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031F7CC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CD8D3E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B08467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42715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C04ED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5FB90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07E22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C3A862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5C00E7EF" w14:textId="77777777">
        <w:tc>
          <w:tcPr>
            <w:tcW w:w="3345" w:type="dxa"/>
            <w:vAlign w:val="center"/>
          </w:tcPr>
          <w:p w14:paraId="6A02116A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6301C6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47F9D9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48C97B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6650BF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3479CA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312262" w14:textId="77777777" w:rsidR="00323154" w:rsidRDefault="00000000">
            <w:r>
              <w:t>0.245</w:t>
            </w:r>
          </w:p>
        </w:tc>
      </w:tr>
      <w:tr w:rsidR="00323154" w14:paraId="0192E24F" w14:textId="77777777">
        <w:tc>
          <w:tcPr>
            <w:tcW w:w="3345" w:type="dxa"/>
            <w:vAlign w:val="center"/>
          </w:tcPr>
          <w:p w14:paraId="29CEAFF7" w14:textId="77777777" w:rsidR="0032315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9415F08" w14:textId="77777777" w:rsidR="00323154" w:rsidRDefault="00000000">
            <w:r>
              <w:t>315.5</w:t>
            </w:r>
          </w:p>
        </w:tc>
        <w:tc>
          <w:tcPr>
            <w:tcW w:w="1075" w:type="dxa"/>
            <w:vAlign w:val="center"/>
          </w:tcPr>
          <w:p w14:paraId="5BE7C0F9" w14:textId="77777777" w:rsidR="0032315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4E2EF17" w14:textId="77777777" w:rsidR="0032315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0FB2F00" w14:textId="77777777" w:rsidR="00323154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F47178C" w14:textId="77777777" w:rsidR="00323154" w:rsidRDefault="00000000">
            <w:r>
              <w:t>1.402</w:t>
            </w:r>
          </w:p>
        </w:tc>
        <w:tc>
          <w:tcPr>
            <w:tcW w:w="1064" w:type="dxa"/>
            <w:vAlign w:val="center"/>
          </w:tcPr>
          <w:p w14:paraId="155F3C24" w14:textId="77777777" w:rsidR="00323154" w:rsidRDefault="00000000">
            <w:r>
              <w:t>5.434</w:t>
            </w:r>
          </w:p>
        </w:tc>
      </w:tr>
      <w:tr w:rsidR="00323154" w14:paraId="7EA9E64A" w14:textId="77777777">
        <w:tc>
          <w:tcPr>
            <w:tcW w:w="3345" w:type="dxa"/>
            <w:vAlign w:val="center"/>
          </w:tcPr>
          <w:p w14:paraId="7B00B122" w14:textId="77777777" w:rsidR="0032315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4986DA5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B347E8" w14:textId="77777777" w:rsidR="0032315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6DA5783" w14:textId="77777777" w:rsidR="0032315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15C1A53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6AC4E9" w14:textId="77777777" w:rsidR="0032315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C10E18F" w14:textId="77777777" w:rsidR="00323154" w:rsidRDefault="00000000">
            <w:r>
              <w:t>0.247</w:t>
            </w:r>
          </w:p>
        </w:tc>
      </w:tr>
      <w:tr w:rsidR="00323154" w14:paraId="633B8EFF" w14:textId="77777777">
        <w:tc>
          <w:tcPr>
            <w:tcW w:w="3345" w:type="dxa"/>
            <w:vAlign w:val="center"/>
          </w:tcPr>
          <w:p w14:paraId="56F49FB0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9F180E" w14:textId="77777777" w:rsidR="00323154" w:rsidRDefault="00000000">
            <w:r>
              <w:t>355.5</w:t>
            </w:r>
          </w:p>
        </w:tc>
        <w:tc>
          <w:tcPr>
            <w:tcW w:w="1075" w:type="dxa"/>
            <w:vAlign w:val="center"/>
          </w:tcPr>
          <w:p w14:paraId="4F6A80E4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DF8053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4AB8C1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9EC4B0" w14:textId="77777777" w:rsidR="00323154" w:rsidRDefault="00000000">
            <w:r>
              <w:t>1.447</w:t>
            </w:r>
          </w:p>
        </w:tc>
        <w:tc>
          <w:tcPr>
            <w:tcW w:w="1064" w:type="dxa"/>
            <w:vAlign w:val="center"/>
          </w:tcPr>
          <w:p w14:paraId="4EEC8873" w14:textId="77777777" w:rsidR="00323154" w:rsidRDefault="00000000">
            <w:r>
              <w:t>5.925</w:t>
            </w:r>
          </w:p>
        </w:tc>
      </w:tr>
      <w:tr w:rsidR="00323154" w14:paraId="2EDCCECE" w14:textId="77777777">
        <w:tc>
          <w:tcPr>
            <w:tcW w:w="3345" w:type="dxa"/>
            <w:shd w:val="clear" w:color="auto" w:fill="E6E6E6"/>
            <w:vAlign w:val="center"/>
          </w:tcPr>
          <w:p w14:paraId="7EE9CA10" w14:textId="77777777" w:rsidR="0032315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9F9CA8F" w14:textId="77777777" w:rsidR="00323154" w:rsidRDefault="00000000">
            <w:pPr>
              <w:jc w:val="center"/>
            </w:pPr>
            <w:r>
              <w:t>0.60</w:t>
            </w:r>
          </w:p>
        </w:tc>
      </w:tr>
      <w:tr w:rsidR="00323154" w14:paraId="6BE320B6" w14:textId="77777777">
        <w:tc>
          <w:tcPr>
            <w:tcW w:w="3345" w:type="dxa"/>
            <w:shd w:val="clear" w:color="auto" w:fill="E6E6E6"/>
            <w:vAlign w:val="center"/>
          </w:tcPr>
          <w:p w14:paraId="67F67C2A" w14:textId="77777777" w:rsidR="003231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6065476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15E03CEE" w14:textId="77777777">
        <w:tc>
          <w:tcPr>
            <w:tcW w:w="3345" w:type="dxa"/>
            <w:shd w:val="clear" w:color="auto" w:fill="E6E6E6"/>
            <w:vAlign w:val="center"/>
          </w:tcPr>
          <w:p w14:paraId="036ACB0D" w14:textId="77777777" w:rsidR="003231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2FC589D" w14:textId="77777777" w:rsidR="00323154" w:rsidRDefault="00000000">
            <w:r>
              <w:t>K≤0.7</w:t>
            </w:r>
          </w:p>
        </w:tc>
      </w:tr>
      <w:tr w:rsidR="00323154" w14:paraId="7B6D1C57" w14:textId="77777777">
        <w:tc>
          <w:tcPr>
            <w:tcW w:w="3345" w:type="dxa"/>
            <w:shd w:val="clear" w:color="auto" w:fill="E6E6E6"/>
            <w:vAlign w:val="center"/>
          </w:tcPr>
          <w:p w14:paraId="568E2B49" w14:textId="77777777" w:rsidR="003231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71F6B89" w14:textId="77777777" w:rsidR="00323154" w:rsidRDefault="00000000">
            <w:r>
              <w:t>满足</w:t>
            </w:r>
          </w:p>
        </w:tc>
      </w:tr>
    </w:tbl>
    <w:p w14:paraId="23E530F1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61" w:name="_Toc183372337"/>
      <w:r>
        <w:rPr>
          <w:kern w:val="2"/>
          <w:szCs w:val="24"/>
        </w:rPr>
        <w:t>采暖与非采暖楼板</w:t>
      </w:r>
      <w:bookmarkEnd w:id="61"/>
    </w:p>
    <w:p w14:paraId="2A93406E" w14:textId="77777777" w:rsidR="00323154" w:rsidRDefault="00000000">
      <w:pPr>
        <w:pStyle w:val="2"/>
        <w:widowControl w:val="0"/>
        <w:rPr>
          <w:kern w:val="2"/>
        </w:rPr>
      </w:pPr>
      <w:bookmarkStart w:id="62" w:name="_Toc183372338"/>
      <w:r>
        <w:rPr>
          <w:kern w:val="2"/>
        </w:rPr>
        <w:t>控温与非控温楼板构造一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6D72A65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1B7C3F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A773F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D7732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25B55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69F21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360E7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B91BF8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432AF11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64A7D0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86AFCD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33220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6C99E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1A3FE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D08D6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68D11D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308E4343" w14:textId="77777777">
        <w:tc>
          <w:tcPr>
            <w:tcW w:w="3345" w:type="dxa"/>
            <w:vAlign w:val="center"/>
          </w:tcPr>
          <w:p w14:paraId="616F0778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7E6ED1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6E3B2B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E0A22E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BABC71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DC0D19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DEF4DF4" w14:textId="77777777" w:rsidR="00323154" w:rsidRDefault="00000000">
            <w:r>
              <w:t>0.245</w:t>
            </w:r>
          </w:p>
        </w:tc>
      </w:tr>
      <w:tr w:rsidR="00323154" w14:paraId="3781CE74" w14:textId="77777777">
        <w:tc>
          <w:tcPr>
            <w:tcW w:w="3345" w:type="dxa"/>
            <w:vAlign w:val="center"/>
          </w:tcPr>
          <w:p w14:paraId="5CB72EF7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A919A76" w14:textId="77777777" w:rsidR="0032315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3EDF8DD0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150429A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F17BFDA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27C09F" w14:textId="77777777" w:rsidR="00323154" w:rsidRDefault="00000000">
            <w:r>
              <w:t>0.033</w:t>
            </w:r>
          </w:p>
        </w:tc>
        <w:tc>
          <w:tcPr>
            <w:tcW w:w="1064" w:type="dxa"/>
            <w:vAlign w:val="center"/>
          </w:tcPr>
          <w:p w14:paraId="291576F8" w14:textId="77777777" w:rsidR="00323154" w:rsidRDefault="00000000">
            <w:r>
              <w:t>0.505</w:t>
            </w:r>
          </w:p>
        </w:tc>
      </w:tr>
      <w:tr w:rsidR="00323154" w14:paraId="2F657094" w14:textId="77777777">
        <w:tc>
          <w:tcPr>
            <w:tcW w:w="3345" w:type="dxa"/>
            <w:vAlign w:val="center"/>
          </w:tcPr>
          <w:p w14:paraId="09DA0120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B69D8F5" w14:textId="77777777" w:rsidR="0032315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6B4E88C" w14:textId="77777777" w:rsidR="0032315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54A2FE2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A1BAFAA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2F004B" w14:textId="77777777" w:rsidR="0032315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D2B40E5" w14:textId="77777777" w:rsidR="00323154" w:rsidRDefault="00000000">
            <w:r>
              <w:t>0.163</w:t>
            </w:r>
          </w:p>
        </w:tc>
      </w:tr>
      <w:tr w:rsidR="00323154" w14:paraId="59724E90" w14:textId="77777777">
        <w:tc>
          <w:tcPr>
            <w:tcW w:w="3345" w:type="dxa"/>
            <w:vAlign w:val="center"/>
          </w:tcPr>
          <w:p w14:paraId="619C9A15" w14:textId="77777777" w:rsidR="0032315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FCFF9EF" w14:textId="77777777" w:rsidR="00323154" w:rsidRDefault="00000000">
            <w:r>
              <w:t>50.6</w:t>
            </w:r>
          </w:p>
        </w:tc>
        <w:tc>
          <w:tcPr>
            <w:tcW w:w="1075" w:type="dxa"/>
            <w:vAlign w:val="center"/>
          </w:tcPr>
          <w:p w14:paraId="78B42BA6" w14:textId="77777777" w:rsidR="00323154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32FB79BD" w14:textId="77777777" w:rsidR="0032315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47A1A01" w14:textId="77777777" w:rsidR="0032315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B448A1C" w14:textId="77777777" w:rsidR="00323154" w:rsidRDefault="00000000">
            <w:r>
              <w:t>1.205</w:t>
            </w:r>
          </w:p>
        </w:tc>
        <w:tc>
          <w:tcPr>
            <w:tcW w:w="1064" w:type="dxa"/>
            <w:vAlign w:val="center"/>
          </w:tcPr>
          <w:p w14:paraId="5F72FD75" w14:textId="77777777" w:rsidR="00323154" w:rsidRDefault="00000000">
            <w:r>
              <w:t>0.541</w:t>
            </w:r>
          </w:p>
        </w:tc>
      </w:tr>
      <w:tr w:rsidR="00323154" w14:paraId="0FB10014" w14:textId="77777777">
        <w:tc>
          <w:tcPr>
            <w:tcW w:w="3345" w:type="dxa"/>
            <w:vAlign w:val="center"/>
          </w:tcPr>
          <w:p w14:paraId="113CDB15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AD7644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9EED0A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F86669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27D9273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682A7B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328F51" w14:textId="77777777" w:rsidR="00323154" w:rsidRDefault="00000000">
            <w:r>
              <w:t>0.245</w:t>
            </w:r>
          </w:p>
        </w:tc>
      </w:tr>
      <w:tr w:rsidR="00323154" w14:paraId="6F40A69B" w14:textId="77777777">
        <w:tc>
          <w:tcPr>
            <w:tcW w:w="3345" w:type="dxa"/>
            <w:vAlign w:val="center"/>
          </w:tcPr>
          <w:p w14:paraId="145CB717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E8AD32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04927B6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1855513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1D7938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C01F79" w14:textId="77777777" w:rsidR="003231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18465C3" w14:textId="77777777" w:rsidR="00323154" w:rsidRDefault="00000000">
            <w:r>
              <w:t>1.186</w:t>
            </w:r>
          </w:p>
        </w:tc>
      </w:tr>
      <w:tr w:rsidR="00323154" w14:paraId="2DBBDBC2" w14:textId="77777777">
        <w:tc>
          <w:tcPr>
            <w:tcW w:w="3345" w:type="dxa"/>
            <w:vAlign w:val="center"/>
          </w:tcPr>
          <w:p w14:paraId="1E446E10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3F2910" w14:textId="77777777" w:rsidR="00323154" w:rsidRDefault="00000000">
            <w:r>
              <w:t>264.6</w:t>
            </w:r>
          </w:p>
        </w:tc>
        <w:tc>
          <w:tcPr>
            <w:tcW w:w="1075" w:type="dxa"/>
            <w:vAlign w:val="center"/>
          </w:tcPr>
          <w:p w14:paraId="0C172F12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757A5C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E41DCC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57F70B" w14:textId="77777777" w:rsidR="00323154" w:rsidRDefault="00000000">
            <w:r>
              <w:t>1.367</w:t>
            </w:r>
          </w:p>
        </w:tc>
        <w:tc>
          <w:tcPr>
            <w:tcW w:w="1064" w:type="dxa"/>
            <w:vAlign w:val="center"/>
          </w:tcPr>
          <w:p w14:paraId="78AD5C53" w14:textId="77777777" w:rsidR="00323154" w:rsidRDefault="00000000">
            <w:r>
              <w:t>2.884</w:t>
            </w:r>
          </w:p>
        </w:tc>
      </w:tr>
      <w:tr w:rsidR="00323154" w14:paraId="35E489A6" w14:textId="77777777">
        <w:tc>
          <w:tcPr>
            <w:tcW w:w="3345" w:type="dxa"/>
            <w:shd w:val="clear" w:color="auto" w:fill="E6E6E6"/>
            <w:vAlign w:val="center"/>
          </w:tcPr>
          <w:p w14:paraId="1AEA61D8" w14:textId="77777777" w:rsidR="0032315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CB85012" w14:textId="77777777" w:rsidR="00323154" w:rsidRDefault="00000000">
            <w:pPr>
              <w:jc w:val="center"/>
            </w:pPr>
            <w:r>
              <w:t>0.63</w:t>
            </w:r>
          </w:p>
        </w:tc>
      </w:tr>
      <w:tr w:rsidR="00323154" w14:paraId="353CBECE" w14:textId="77777777">
        <w:tc>
          <w:tcPr>
            <w:tcW w:w="3345" w:type="dxa"/>
            <w:shd w:val="clear" w:color="auto" w:fill="E6E6E6"/>
            <w:vAlign w:val="center"/>
          </w:tcPr>
          <w:p w14:paraId="1B81673E" w14:textId="77777777" w:rsidR="003231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E62895E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0656771C" w14:textId="77777777">
        <w:tc>
          <w:tcPr>
            <w:tcW w:w="3345" w:type="dxa"/>
            <w:shd w:val="clear" w:color="auto" w:fill="E6E6E6"/>
            <w:vAlign w:val="center"/>
          </w:tcPr>
          <w:p w14:paraId="7670AEA3" w14:textId="77777777" w:rsidR="003231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BE8A032" w14:textId="77777777" w:rsidR="00323154" w:rsidRDefault="00000000">
            <w:r>
              <w:t>K≤0.7</w:t>
            </w:r>
          </w:p>
        </w:tc>
      </w:tr>
      <w:tr w:rsidR="00323154" w14:paraId="50DD9930" w14:textId="77777777">
        <w:tc>
          <w:tcPr>
            <w:tcW w:w="3345" w:type="dxa"/>
            <w:shd w:val="clear" w:color="auto" w:fill="E6E6E6"/>
            <w:vAlign w:val="center"/>
          </w:tcPr>
          <w:p w14:paraId="3E241196" w14:textId="77777777" w:rsidR="003231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8C38BFA" w14:textId="77777777" w:rsidR="00323154" w:rsidRDefault="00000000">
            <w:r>
              <w:t>满足</w:t>
            </w:r>
          </w:p>
        </w:tc>
      </w:tr>
    </w:tbl>
    <w:p w14:paraId="604A9616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63" w:name="_Toc183372339"/>
      <w:r>
        <w:rPr>
          <w:kern w:val="2"/>
          <w:szCs w:val="24"/>
        </w:rPr>
        <w:t>外窗热工</w:t>
      </w:r>
      <w:bookmarkEnd w:id="63"/>
    </w:p>
    <w:p w14:paraId="286CA70E" w14:textId="77777777" w:rsidR="00323154" w:rsidRDefault="00000000">
      <w:pPr>
        <w:pStyle w:val="2"/>
        <w:widowControl w:val="0"/>
        <w:rPr>
          <w:kern w:val="2"/>
        </w:rPr>
      </w:pPr>
      <w:bookmarkStart w:id="64" w:name="_Toc183372340"/>
      <w:r>
        <w:rPr>
          <w:kern w:val="2"/>
        </w:rPr>
        <w:t>外窗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323154" w14:paraId="5C411EB0" w14:textId="77777777">
        <w:tc>
          <w:tcPr>
            <w:tcW w:w="792" w:type="dxa"/>
            <w:shd w:val="clear" w:color="auto" w:fill="E6E6E6"/>
            <w:vAlign w:val="center"/>
          </w:tcPr>
          <w:p w14:paraId="6B518E7D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32D43969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2AB4F7B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114EF75" w14:textId="77777777" w:rsidR="00323154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B334A2D" w14:textId="77777777" w:rsidR="00323154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B15EB0" w14:textId="77777777" w:rsidR="00323154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48A6492" w14:textId="77777777" w:rsidR="00323154" w:rsidRDefault="00000000">
            <w:pPr>
              <w:jc w:val="center"/>
            </w:pPr>
            <w:r>
              <w:t>数据来源</w:t>
            </w:r>
          </w:p>
        </w:tc>
      </w:tr>
      <w:tr w:rsidR="00323154" w14:paraId="4C2F4970" w14:textId="77777777">
        <w:tc>
          <w:tcPr>
            <w:tcW w:w="792" w:type="dxa"/>
            <w:vMerge w:val="restart"/>
            <w:vAlign w:val="center"/>
          </w:tcPr>
          <w:p w14:paraId="4943241F" w14:textId="77777777" w:rsidR="00323154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FCD9F77" w14:textId="77777777" w:rsidR="00323154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7E6B68C6" w14:textId="77777777" w:rsidR="0032315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99F7E3E" w14:textId="77777777" w:rsidR="00323154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76BB1CB6" w14:textId="77777777" w:rsidR="00323154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03496CA1" w14:textId="77777777" w:rsidR="00323154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32D90F5E" w14:textId="77777777" w:rsidR="00323154" w:rsidRDefault="00000000">
            <w:r>
              <w:t>《建筑节能门窗》</w:t>
            </w:r>
            <w:r>
              <w:t>16J607</w:t>
            </w:r>
          </w:p>
        </w:tc>
      </w:tr>
      <w:tr w:rsidR="00323154" w14:paraId="1A3D37AC" w14:textId="77777777">
        <w:tc>
          <w:tcPr>
            <w:tcW w:w="792" w:type="dxa"/>
            <w:vMerge/>
            <w:vAlign w:val="center"/>
          </w:tcPr>
          <w:p w14:paraId="4D2138AF" w14:textId="77777777" w:rsidR="00323154" w:rsidRDefault="00323154"/>
        </w:tc>
        <w:tc>
          <w:tcPr>
            <w:tcW w:w="2603" w:type="dxa"/>
            <w:vMerge/>
            <w:vAlign w:val="center"/>
          </w:tcPr>
          <w:p w14:paraId="0E887A1A" w14:textId="77777777" w:rsidR="00323154" w:rsidRDefault="00323154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4C0F9D5" w14:textId="77777777" w:rsidR="00323154" w:rsidRDefault="00000000">
            <w:pPr>
              <w:jc w:val="center"/>
            </w:pPr>
            <w:r>
              <w:t>窗编号</w:t>
            </w:r>
          </w:p>
        </w:tc>
      </w:tr>
      <w:tr w:rsidR="00323154" w14:paraId="7060C3DE" w14:textId="77777777">
        <w:tc>
          <w:tcPr>
            <w:tcW w:w="792" w:type="dxa"/>
            <w:vMerge/>
            <w:vAlign w:val="center"/>
          </w:tcPr>
          <w:p w14:paraId="398D8C6A" w14:textId="77777777" w:rsidR="00323154" w:rsidRDefault="00323154"/>
        </w:tc>
        <w:tc>
          <w:tcPr>
            <w:tcW w:w="2603" w:type="dxa"/>
            <w:vMerge/>
            <w:vAlign w:val="center"/>
          </w:tcPr>
          <w:p w14:paraId="06508A90" w14:textId="77777777" w:rsidR="00323154" w:rsidRDefault="00323154"/>
        </w:tc>
        <w:tc>
          <w:tcPr>
            <w:tcW w:w="5935" w:type="dxa"/>
            <w:gridSpan w:val="5"/>
            <w:vAlign w:val="center"/>
          </w:tcPr>
          <w:p w14:paraId="5AE077CC" w14:textId="77777777" w:rsidR="00323154" w:rsidRDefault="00000000">
            <w:r>
              <w:t>C0424</w:t>
            </w:r>
            <w:r>
              <w:t>，</w:t>
            </w:r>
            <w:r>
              <w:t>C1223</w:t>
            </w:r>
            <w:r>
              <w:t>，</w:t>
            </w:r>
            <w:r>
              <w:t>C1423</w:t>
            </w:r>
            <w:r>
              <w:t>，</w:t>
            </w:r>
            <w:r>
              <w:t>ZJC</w:t>
            </w:r>
            <w:r>
              <w:t>，</w:t>
            </w:r>
            <w:r>
              <w:t>C0606</w:t>
            </w:r>
            <w:r>
              <w:t>，</w:t>
            </w:r>
            <w:r>
              <w:t>C0723</w:t>
            </w:r>
            <w:r>
              <w:t>，</w:t>
            </w:r>
            <w:r>
              <w:t>C0828</w:t>
            </w:r>
            <w:r>
              <w:t>，</w:t>
            </w:r>
            <w:r>
              <w:t>C1529</w:t>
            </w:r>
            <w:r>
              <w:t>，</w:t>
            </w:r>
            <w:r>
              <w:t>C5209</w:t>
            </w:r>
            <w:r>
              <w:t>，</w:t>
            </w:r>
            <w:r>
              <w:t>C9109</w:t>
            </w:r>
            <w:r>
              <w:t>，</w:t>
            </w:r>
            <w:r>
              <w:t>C9109[2709]</w:t>
            </w:r>
            <w:r>
              <w:t>，</w:t>
            </w:r>
            <w:r>
              <w:t>C9109[3309]</w:t>
            </w:r>
            <w:r>
              <w:t>，</w:t>
            </w:r>
            <w:r>
              <w:t>C9109[5809]</w:t>
            </w:r>
            <w:r>
              <w:t>，</w:t>
            </w:r>
            <w:r>
              <w:t>C9109[6409]</w:t>
            </w:r>
          </w:p>
        </w:tc>
      </w:tr>
    </w:tbl>
    <w:p w14:paraId="4B471807" w14:textId="77777777" w:rsidR="00323154" w:rsidRDefault="00000000">
      <w:pPr>
        <w:pStyle w:val="2"/>
        <w:widowControl w:val="0"/>
        <w:rPr>
          <w:kern w:val="2"/>
        </w:rPr>
      </w:pPr>
      <w:bookmarkStart w:id="65" w:name="_Toc183372341"/>
      <w:r>
        <w:rPr>
          <w:kern w:val="2"/>
        </w:rPr>
        <w:t>外遮阳类型</w:t>
      </w:r>
      <w:bookmarkEnd w:id="65"/>
    </w:p>
    <w:p w14:paraId="0171B278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1D8449E" w14:textId="77777777" w:rsidR="00323154" w:rsidRDefault="00000000">
      <w:pPr>
        <w:pStyle w:val="2"/>
        <w:widowControl w:val="0"/>
        <w:rPr>
          <w:kern w:val="2"/>
        </w:rPr>
      </w:pPr>
      <w:bookmarkStart w:id="66" w:name="_Toc183372342"/>
      <w:r>
        <w:rPr>
          <w:kern w:val="2"/>
        </w:rPr>
        <w:t>平均遮阳系数</w:t>
      </w:r>
      <w:bookmarkEnd w:id="66"/>
    </w:p>
    <w:p w14:paraId="60CD1C84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23154" w14:paraId="5A5648CF" w14:textId="77777777">
        <w:tc>
          <w:tcPr>
            <w:tcW w:w="656" w:type="dxa"/>
            <w:shd w:val="clear" w:color="auto" w:fill="E6E6E6"/>
            <w:vAlign w:val="center"/>
          </w:tcPr>
          <w:p w14:paraId="37CBE55B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42AA6C8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4D0E84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3298DA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1E8DD4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3E56B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F506D2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139508" w14:textId="77777777" w:rsidR="00323154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493FBA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1EAB04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93C0BF" w14:textId="77777777" w:rsidR="00323154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323154" w14:paraId="13811426" w14:textId="77777777">
        <w:tc>
          <w:tcPr>
            <w:tcW w:w="656" w:type="dxa"/>
            <w:vAlign w:val="center"/>
          </w:tcPr>
          <w:p w14:paraId="3B341CD8" w14:textId="77777777" w:rsidR="003231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94356AB" w14:textId="77777777" w:rsidR="00323154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14:paraId="0760D3EA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AE59CD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3B7E43D" w14:textId="77777777" w:rsidR="00323154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0BBDF0A" w14:textId="77777777" w:rsidR="00323154" w:rsidRDefault="00000000">
            <w:r>
              <w:t>0.720</w:t>
            </w:r>
          </w:p>
        </w:tc>
        <w:tc>
          <w:tcPr>
            <w:tcW w:w="781" w:type="dxa"/>
            <w:vAlign w:val="center"/>
          </w:tcPr>
          <w:p w14:paraId="4268452B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3267DA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9C6E458" w14:textId="77777777" w:rsidR="00323154" w:rsidRDefault="00323154"/>
        </w:tc>
        <w:tc>
          <w:tcPr>
            <w:tcW w:w="916" w:type="dxa"/>
            <w:vAlign w:val="center"/>
          </w:tcPr>
          <w:p w14:paraId="0E32EF1F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0C21FF" w14:textId="77777777" w:rsidR="00323154" w:rsidRDefault="00000000">
            <w:r>
              <w:t>0.385</w:t>
            </w:r>
          </w:p>
        </w:tc>
      </w:tr>
      <w:tr w:rsidR="00323154" w14:paraId="0CC37969" w14:textId="77777777">
        <w:tc>
          <w:tcPr>
            <w:tcW w:w="656" w:type="dxa"/>
            <w:vAlign w:val="center"/>
          </w:tcPr>
          <w:p w14:paraId="59EEA77B" w14:textId="77777777" w:rsidR="003231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39C03EF" w14:textId="77777777" w:rsidR="00323154" w:rsidRDefault="00000000">
            <w:r>
              <w:t>C0723</w:t>
            </w:r>
          </w:p>
        </w:tc>
        <w:tc>
          <w:tcPr>
            <w:tcW w:w="769" w:type="dxa"/>
            <w:vAlign w:val="center"/>
          </w:tcPr>
          <w:p w14:paraId="034FB108" w14:textId="77777777" w:rsidR="003231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3474524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03449A1" w14:textId="77777777" w:rsidR="00323154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70F95DE8" w14:textId="77777777" w:rsidR="00323154" w:rsidRDefault="00000000">
            <w:r>
              <w:t>3.220</w:t>
            </w:r>
          </w:p>
        </w:tc>
        <w:tc>
          <w:tcPr>
            <w:tcW w:w="781" w:type="dxa"/>
            <w:vAlign w:val="center"/>
          </w:tcPr>
          <w:p w14:paraId="299484DF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BA1CFA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BF684FB" w14:textId="77777777" w:rsidR="00323154" w:rsidRDefault="00323154"/>
        </w:tc>
        <w:tc>
          <w:tcPr>
            <w:tcW w:w="916" w:type="dxa"/>
            <w:vAlign w:val="center"/>
          </w:tcPr>
          <w:p w14:paraId="5B5842B6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041C6D" w14:textId="77777777" w:rsidR="00323154" w:rsidRDefault="00000000">
            <w:r>
              <w:t>0.385</w:t>
            </w:r>
          </w:p>
        </w:tc>
      </w:tr>
      <w:tr w:rsidR="00323154" w14:paraId="40D5C359" w14:textId="77777777">
        <w:tc>
          <w:tcPr>
            <w:tcW w:w="656" w:type="dxa"/>
            <w:vAlign w:val="center"/>
          </w:tcPr>
          <w:p w14:paraId="421575A1" w14:textId="77777777" w:rsidR="003231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C4E7C13" w14:textId="77777777" w:rsidR="00323154" w:rsidRDefault="00000000">
            <w:r>
              <w:t>C0828</w:t>
            </w:r>
          </w:p>
        </w:tc>
        <w:tc>
          <w:tcPr>
            <w:tcW w:w="769" w:type="dxa"/>
            <w:vAlign w:val="center"/>
          </w:tcPr>
          <w:p w14:paraId="79FAD5E4" w14:textId="77777777" w:rsidR="003231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6EC88BC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B466658" w14:textId="77777777" w:rsidR="00323154" w:rsidRDefault="00000000">
            <w:r>
              <w:t>2.240</w:t>
            </w:r>
          </w:p>
        </w:tc>
        <w:tc>
          <w:tcPr>
            <w:tcW w:w="848" w:type="dxa"/>
            <w:vAlign w:val="center"/>
          </w:tcPr>
          <w:p w14:paraId="36D113D6" w14:textId="77777777" w:rsidR="00323154" w:rsidRDefault="00000000">
            <w:r>
              <w:t>4.480</w:t>
            </w:r>
          </w:p>
        </w:tc>
        <w:tc>
          <w:tcPr>
            <w:tcW w:w="781" w:type="dxa"/>
            <w:vAlign w:val="center"/>
          </w:tcPr>
          <w:p w14:paraId="0DF2D8BB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712532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7ACCFE5" w14:textId="77777777" w:rsidR="00323154" w:rsidRDefault="00323154"/>
        </w:tc>
        <w:tc>
          <w:tcPr>
            <w:tcW w:w="916" w:type="dxa"/>
            <w:vAlign w:val="center"/>
          </w:tcPr>
          <w:p w14:paraId="6BB07123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F12999" w14:textId="77777777" w:rsidR="00323154" w:rsidRDefault="00000000">
            <w:r>
              <w:t>0.385</w:t>
            </w:r>
          </w:p>
        </w:tc>
      </w:tr>
      <w:tr w:rsidR="00323154" w14:paraId="63E884C0" w14:textId="77777777">
        <w:tc>
          <w:tcPr>
            <w:tcW w:w="656" w:type="dxa"/>
            <w:vAlign w:val="center"/>
          </w:tcPr>
          <w:p w14:paraId="63B41568" w14:textId="77777777" w:rsidR="00323154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EA61C16" w14:textId="77777777" w:rsidR="00323154" w:rsidRDefault="00000000">
            <w:r>
              <w:t>C1423</w:t>
            </w:r>
          </w:p>
        </w:tc>
        <w:tc>
          <w:tcPr>
            <w:tcW w:w="769" w:type="dxa"/>
            <w:vAlign w:val="center"/>
          </w:tcPr>
          <w:p w14:paraId="159041A6" w14:textId="77777777" w:rsidR="00323154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5A3345FC" w14:textId="77777777" w:rsidR="00323154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C10B5BA" w14:textId="77777777" w:rsidR="00323154" w:rsidRDefault="00000000">
            <w:r>
              <w:t>3.220</w:t>
            </w:r>
          </w:p>
        </w:tc>
        <w:tc>
          <w:tcPr>
            <w:tcW w:w="848" w:type="dxa"/>
            <w:vAlign w:val="center"/>
          </w:tcPr>
          <w:p w14:paraId="281890F7" w14:textId="77777777" w:rsidR="00323154" w:rsidRDefault="00000000">
            <w:r>
              <w:t>16.100</w:t>
            </w:r>
          </w:p>
        </w:tc>
        <w:tc>
          <w:tcPr>
            <w:tcW w:w="781" w:type="dxa"/>
            <w:vAlign w:val="center"/>
          </w:tcPr>
          <w:p w14:paraId="517E18E3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8DAF67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F8EF4AE" w14:textId="77777777" w:rsidR="00323154" w:rsidRDefault="00323154"/>
        </w:tc>
        <w:tc>
          <w:tcPr>
            <w:tcW w:w="916" w:type="dxa"/>
            <w:vAlign w:val="center"/>
          </w:tcPr>
          <w:p w14:paraId="5A4DB790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87EEFE" w14:textId="77777777" w:rsidR="00323154" w:rsidRDefault="00000000">
            <w:r>
              <w:t>0.385</w:t>
            </w:r>
          </w:p>
        </w:tc>
      </w:tr>
      <w:tr w:rsidR="00323154" w14:paraId="0E5B8DFB" w14:textId="77777777">
        <w:tc>
          <w:tcPr>
            <w:tcW w:w="656" w:type="dxa"/>
            <w:vAlign w:val="center"/>
          </w:tcPr>
          <w:p w14:paraId="6A39AAF7" w14:textId="77777777" w:rsidR="00323154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160B12E" w14:textId="77777777" w:rsidR="00323154" w:rsidRDefault="00000000">
            <w:r>
              <w:t>C1529</w:t>
            </w:r>
          </w:p>
        </w:tc>
        <w:tc>
          <w:tcPr>
            <w:tcW w:w="769" w:type="dxa"/>
            <w:vAlign w:val="center"/>
          </w:tcPr>
          <w:p w14:paraId="3579F752" w14:textId="77777777" w:rsidR="003231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311D4D1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1E0919" w14:textId="77777777" w:rsidR="00323154" w:rsidRDefault="00000000">
            <w:r>
              <w:t>23.100</w:t>
            </w:r>
          </w:p>
        </w:tc>
        <w:tc>
          <w:tcPr>
            <w:tcW w:w="848" w:type="dxa"/>
            <w:vAlign w:val="center"/>
          </w:tcPr>
          <w:p w14:paraId="6150069B" w14:textId="77777777" w:rsidR="00323154" w:rsidRDefault="00000000">
            <w:r>
              <w:t>23.100</w:t>
            </w:r>
          </w:p>
        </w:tc>
        <w:tc>
          <w:tcPr>
            <w:tcW w:w="781" w:type="dxa"/>
            <w:vAlign w:val="center"/>
          </w:tcPr>
          <w:p w14:paraId="561A5255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D5618B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70BE317" w14:textId="77777777" w:rsidR="00323154" w:rsidRDefault="00323154"/>
        </w:tc>
        <w:tc>
          <w:tcPr>
            <w:tcW w:w="916" w:type="dxa"/>
            <w:vAlign w:val="center"/>
          </w:tcPr>
          <w:p w14:paraId="1E13E224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D7516C" w14:textId="77777777" w:rsidR="00323154" w:rsidRDefault="00000000">
            <w:r>
              <w:t>0.385</w:t>
            </w:r>
          </w:p>
        </w:tc>
      </w:tr>
      <w:tr w:rsidR="00323154" w14:paraId="70911C4C" w14:textId="77777777">
        <w:tc>
          <w:tcPr>
            <w:tcW w:w="656" w:type="dxa"/>
            <w:vAlign w:val="center"/>
          </w:tcPr>
          <w:p w14:paraId="69627F78" w14:textId="77777777" w:rsidR="00323154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2C0FBA9" w14:textId="77777777" w:rsidR="00323154" w:rsidRDefault="00000000">
            <w:r>
              <w:t>C5209</w:t>
            </w:r>
          </w:p>
        </w:tc>
        <w:tc>
          <w:tcPr>
            <w:tcW w:w="769" w:type="dxa"/>
            <w:vAlign w:val="center"/>
          </w:tcPr>
          <w:p w14:paraId="4083266F" w14:textId="77777777" w:rsidR="00323154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2665855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B575D7E" w14:textId="77777777" w:rsidR="00323154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51AA6F7C" w14:textId="77777777" w:rsidR="00323154" w:rsidRDefault="00000000">
            <w:r>
              <w:t>9.360</w:t>
            </w:r>
          </w:p>
        </w:tc>
        <w:tc>
          <w:tcPr>
            <w:tcW w:w="781" w:type="dxa"/>
            <w:vAlign w:val="center"/>
          </w:tcPr>
          <w:p w14:paraId="1283C82F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A36845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BE41DEB" w14:textId="77777777" w:rsidR="00323154" w:rsidRDefault="00323154"/>
        </w:tc>
        <w:tc>
          <w:tcPr>
            <w:tcW w:w="916" w:type="dxa"/>
            <w:vAlign w:val="center"/>
          </w:tcPr>
          <w:p w14:paraId="295CAE11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8E9904" w14:textId="77777777" w:rsidR="00323154" w:rsidRDefault="00000000">
            <w:r>
              <w:t>0.385</w:t>
            </w:r>
          </w:p>
        </w:tc>
      </w:tr>
      <w:tr w:rsidR="00323154" w14:paraId="1B6AD259" w14:textId="77777777">
        <w:tc>
          <w:tcPr>
            <w:tcW w:w="656" w:type="dxa"/>
            <w:vAlign w:val="center"/>
          </w:tcPr>
          <w:p w14:paraId="09F77464" w14:textId="77777777" w:rsidR="00323154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7538DFA4" w14:textId="77777777" w:rsidR="00323154" w:rsidRDefault="00000000">
            <w:r>
              <w:t>C9109</w:t>
            </w:r>
          </w:p>
        </w:tc>
        <w:tc>
          <w:tcPr>
            <w:tcW w:w="769" w:type="dxa"/>
            <w:vAlign w:val="center"/>
          </w:tcPr>
          <w:p w14:paraId="21E88314" w14:textId="77777777" w:rsidR="003231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F94A57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A5CEA9" w14:textId="77777777" w:rsidR="00323154" w:rsidRDefault="00000000">
            <w:r>
              <w:t>8.217</w:t>
            </w:r>
          </w:p>
        </w:tc>
        <w:tc>
          <w:tcPr>
            <w:tcW w:w="848" w:type="dxa"/>
            <w:vAlign w:val="center"/>
          </w:tcPr>
          <w:p w14:paraId="78F60853" w14:textId="77777777" w:rsidR="00323154" w:rsidRDefault="00000000">
            <w:r>
              <w:t>8.217</w:t>
            </w:r>
          </w:p>
        </w:tc>
        <w:tc>
          <w:tcPr>
            <w:tcW w:w="781" w:type="dxa"/>
            <w:vAlign w:val="center"/>
          </w:tcPr>
          <w:p w14:paraId="11AA5DAD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D883B3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041394D" w14:textId="77777777" w:rsidR="00323154" w:rsidRDefault="00323154"/>
        </w:tc>
        <w:tc>
          <w:tcPr>
            <w:tcW w:w="916" w:type="dxa"/>
            <w:vAlign w:val="center"/>
          </w:tcPr>
          <w:p w14:paraId="21401F8F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076999" w14:textId="77777777" w:rsidR="00323154" w:rsidRDefault="00000000">
            <w:r>
              <w:t>0.385</w:t>
            </w:r>
          </w:p>
        </w:tc>
      </w:tr>
      <w:tr w:rsidR="00323154" w14:paraId="42829E57" w14:textId="77777777">
        <w:tc>
          <w:tcPr>
            <w:tcW w:w="656" w:type="dxa"/>
            <w:vAlign w:val="center"/>
          </w:tcPr>
          <w:p w14:paraId="6C1469E9" w14:textId="77777777" w:rsidR="00323154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62FF7B8" w14:textId="77777777" w:rsidR="00323154" w:rsidRDefault="00000000">
            <w:r>
              <w:t>C9109[2709]</w:t>
            </w:r>
          </w:p>
        </w:tc>
        <w:tc>
          <w:tcPr>
            <w:tcW w:w="769" w:type="dxa"/>
            <w:vAlign w:val="center"/>
          </w:tcPr>
          <w:p w14:paraId="593F3338" w14:textId="77777777" w:rsidR="00323154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89CE254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5A39B70" w14:textId="77777777" w:rsidR="00323154" w:rsidRDefault="00000000">
            <w:r>
              <w:t>2.457</w:t>
            </w:r>
          </w:p>
        </w:tc>
        <w:tc>
          <w:tcPr>
            <w:tcW w:w="848" w:type="dxa"/>
            <w:vAlign w:val="center"/>
          </w:tcPr>
          <w:p w14:paraId="508EF93E" w14:textId="77777777" w:rsidR="00323154" w:rsidRDefault="00000000">
            <w:r>
              <w:t>4.914</w:t>
            </w:r>
          </w:p>
        </w:tc>
        <w:tc>
          <w:tcPr>
            <w:tcW w:w="781" w:type="dxa"/>
            <w:vAlign w:val="center"/>
          </w:tcPr>
          <w:p w14:paraId="17FCAC66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6E759B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FA2B01F" w14:textId="77777777" w:rsidR="00323154" w:rsidRDefault="00323154"/>
        </w:tc>
        <w:tc>
          <w:tcPr>
            <w:tcW w:w="916" w:type="dxa"/>
            <w:vAlign w:val="center"/>
          </w:tcPr>
          <w:p w14:paraId="2F4B75EC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F79E58" w14:textId="77777777" w:rsidR="00323154" w:rsidRDefault="00000000">
            <w:r>
              <w:t>0.385</w:t>
            </w:r>
          </w:p>
        </w:tc>
      </w:tr>
      <w:tr w:rsidR="00323154" w14:paraId="614E6F91" w14:textId="77777777">
        <w:tc>
          <w:tcPr>
            <w:tcW w:w="656" w:type="dxa"/>
            <w:vAlign w:val="center"/>
          </w:tcPr>
          <w:p w14:paraId="28013990" w14:textId="77777777" w:rsidR="00323154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20A0781" w14:textId="77777777" w:rsidR="00323154" w:rsidRDefault="00000000">
            <w:r>
              <w:t>C9109[3309]</w:t>
            </w:r>
          </w:p>
        </w:tc>
        <w:tc>
          <w:tcPr>
            <w:tcW w:w="769" w:type="dxa"/>
            <w:vAlign w:val="center"/>
          </w:tcPr>
          <w:p w14:paraId="65CEB08F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584FD7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FBC88A" w14:textId="77777777" w:rsidR="00323154" w:rsidRDefault="00000000">
            <w:r>
              <w:t>2.997</w:t>
            </w:r>
          </w:p>
        </w:tc>
        <w:tc>
          <w:tcPr>
            <w:tcW w:w="848" w:type="dxa"/>
            <w:vAlign w:val="center"/>
          </w:tcPr>
          <w:p w14:paraId="41494361" w14:textId="77777777" w:rsidR="00323154" w:rsidRDefault="00000000">
            <w:r>
              <w:t>2.997</w:t>
            </w:r>
          </w:p>
        </w:tc>
        <w:tc>
          <w:tcPr>
            <w:tcW w:w="781" w:type="dxa"/>
            <w:vAlign w:val="center"/>
          </w:tcPr>
          <w:p w14:paraId="32AAB3A2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BA2E0F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685D7FB" w14:textId="77777777" w:rsidR="00323154" w:rsidRDefault="00323154"/>
        </w:tc>
        <w:tc>
          <w:tcPr>
            <w:tcW w:w="916" w:type="dxa"/>
            <w:vAlign w:val="center"/>
          </w:tcPr>
          <w:p w14:paraId="67BB8C8D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0BEB4B" w14:textId="77777777" w:rsidR="00323154" w:rsidRDefault="00000000">
            <w:r>
              <w:t>0.385</w:t>
            </w:r>
          </w:p>
        </w:tc>
      </w:tr>
      <w:tr w:rsidR="00323154" w14:paraId="22912243" w14:textId="77777777">
        <w:tc>
          <w:tcPr>
            <w:tcW w:w="656" w:type="dxa"/>
            <w:vAlign w:val="center"/>
          </w:tcPr>
          <w:p w14:paraId="191AE6EB" w14:textId="77777777" w:rsidR="00323154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81985A9" w14:textId="77777777" w:rsidR="00323154" w:rsidRDefault="00000000">
            <w:r>
              <w:t>C9109[5809]</w:t>
            </w:r>
          </w:p>
        </w:tc>
        <w:tc>
          <w:tcPr>
            <w:tcW w:w="769" w:type="dxa"/>
            <w:vAlign w:val="center"/>
          </w:tcPr>
          <w:p w14:paraId="46297864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FC5F8E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EAB283" w14:textId="77777777" w:rsidR="00323154" w:rsidRDefault="00000000">
            <w:r>
              <w:t>5.220</w:t>
            </w:r>
          </w:p>
        </w:tc>
        <w:tc>
          <w:tcPr>
            <w:tcW w:w="848" w:type="dxa"/>
            <w:vAlign w:val="center"/>
          </w:tcPr>
          <w:p w14:paraId="79CF22F4" w14:textId="77777777" w:rsidR="00323154" w:rsidRDefault="00000000">
            <w:r>
              <w:t>5.220</w:t>
            </w:r>
          </w:p>
        </w:tc>
        <w:tc>
          <w:tcPr>
            <w:tcW w:w="781" w:type="dxa"/>
            <w:vAlign w:val="center"/>
          </w:tcPr>
          <w:p w14:paraId="1A7CE2E7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197FED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14D6FEE" w14:textId="77777777" w:rsidR="00323154" w:rsidRDefault="00323154"/>
        </w:tc>
        <w:tc>
          <w:tcPr>
            <w:tcW w:w="916" w:type="dxa"/>
            <w:vAlign w:val="center"/>
          </w:tcPr>
          <w:p w14:paraId="32CBC638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801421" w14:textId="77777777" w:rsidR="00323154" w:rsidRDefault="00000000">
            <w:r>
              <w:t>0.385</w:t>
            </w:r>
          </w:p>
        </w:tc>
      </w:tr>
      <w:tr w:rsidR="00323154" w14:paraId="7548BD47" w14:textId="77777777">
        <w:tc>
          <w:tcPr>
            <w:tcW w:w="656" w:type="dxa"/>
            <w:vAlign w:val="center"/>
          </w:tcPr>
          <w:p w14:paraId="34DC29E0" w14:textId="77777777" w:rsidR="00323154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D3F3F6D" w14:textId="77777777" w:rsidR="00323154" w:rsidRDefault="00000000">
            <w:r>
              <w:t>C9109[6409]</w:t>
            </w:r>
          </w:p>
        </w:tc>
        <w:tc>
          <w:tcPr>
            <w:tcW w:w="769" w:type="dxa"/>
            <w:vAlign w:val="center"/>
          </w:tcPr>
          <w:p w14:paraId="7E713C9E" w14:textId="77777777" w:rsidR="00323154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92F7BB3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A95713" w14:textId="77777777" w:rsidR="00323154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347E2D99" w14:textId="77777777" w:rsidR="00323154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67A81B2D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2769F6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E18C952" w14:textId="77777777" w:rsidR="00323154" w:rsidRDefault="00323154"/>
        </w:tc>
        <w:tc>
          <w:tcPr>
            <w:tcW w:w="916" w:type="dxa"/>
            <w:vAlign w:val="center"/>
          </w:tcPr>
          <w:p w14:paraId="17F04F85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275730" w14:textId="77777777" w:rsidR="00323154" w:rsidRDefault="00000000">
            <w:r>
              <w:t>0.385</w:t>
            </w:r>
          </w:p>
        </w:tc>
      </w:tr>
      <w:tr w:rsidR="00323154" w14:paraId="621A71CF" w14:textId="77777777">
        <w:tc>
          <w:tcPr>
            <w:tcW w:w="656" w:type="dxa"/>
            <w:vAlign w:val="center"/>
          </w:tcPr>
          <w:p w14:paraId="02923BEA" w14:textId="77777777" w:rsidR="00323154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F1141DF" w14:textId="77777777" w:rsidR="00323154" w:rsidRDefault="00000000">
            <w:r>
              <w:t>ZJC</w:t>
            </w:r>
          </w:p>
        </w:tc>
        <w:tc>
          <w:tcPr>
            <w:tcW w:w="769" w:type="dxa"/>
            <w:vAlign w:val="center"/>
          </w:tcPr>
          <w:p w14:paraId="1418D4E5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AC073F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9EBC40" w14:textId="77777777" w:rsidR="00323154" w:rsidRDefault="00000000">
            <w:r>
              <w:t>4.365</w:t>
            </w:r>
          </w:p>
        </w:tc>
        <w:tc>
          <w:tcPr>
            <w:tcW w:w="848" w:type="dxa"/>
            <w:vAlign w:val="center"/>
          </w:tcPr>
          <w:p w14:paraId="0DA8BE37" w14:textId="77777777" w:rsidR="00323154" w:rsidRDefault="00000000">
            <w:r>
              <w:t>4.365</w:t>
            </w:r>
          </w:p>
        </w:tc>
        <w:tc>
          <w:tcPr>
            <w:tcW w:w="781" w:type="dxa"/>
            <w:vAlign w:val="center"/>
          </w:tcPr>
          <w:p w14:paraId="1D960B17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34334B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DA09818" w14:textId="77777777" w:rsidR="00323154" w:rsidRDefault="00323154"/>
        </w:tc>
        <w:tc>
          <w:tcPr>
            <w:tcW w:w="916" w:type="dxa"/>
            <w:vAlign w:val="center"/>
          </w:tcPr>
          <w:p w14:paraId="64F78E02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0FD2E6" w14:textId="77777777" w:rsidR="00323154" w:rsidRDefault="00000000">
            <w:r>
              <w:t>0.385</w:t>
            </w:r>
          </w:p>
        </w:tc>
      </w:tr>
      <w:tr w:rsidR="00323154" w14:paraId="322E3EFD" w14:textId="77777777">
        <w:tc>
          <w:tcPr>
            <w:tcW w:w="656" w:type="dxa"/>
            <w:vAlign w:val="center"/>
          </w:tcPr>
          <w:p w14:paraId="2B8CEB24" w14:textId="77777777" w:rsidR="00323154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8258EDB" w14:textId="77777777" w:rsidR="00323154" w:rsidRDefault="00000000">
            <w:r>
              <w:t>ZJC</w:t>
            </w:r>
          </w:p>
        </w:tc>
        <w:tc>
          <w:tcPr>
            <w:tcW w:w="769" w:type="dxa"/>
            <w:vAlign w:val="center"/>
          </w:tcPr>
          <w:p w14:paraId="33E64C0A" w14:textId="77777777" w:rsidR="003231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4FFE55D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0EF070" w14:textId="77777777" w:rsidR="00323154" w:rsidRDefault="00000000">
            <w:r>
              <w:t>7.875</w:t>
            </w:r>
          </w:p>
        </w:tc>
        <w:tc>
          <w:tcPr>
            <w:tcW w:w="848" w:type="dxa"/>
            <w:vAlign w:val="center"/>
          </w:tcPr>
          <w:p w14:paraId="402AAF63" w14:textId="77777777" w:rsidR="00323154" w:rsidRDefault="00000000">
            <w:r>
              <w:t>7.875</w:t>
            </w:r>
          </w:p>
        </w:tc>
        <w:tc>
          <w:tcPr>
            <w:tcW w:w="781" w:type="dxa"/>
            <w:vAlign w:val="center"/>
          </w:tcPr>
          <w:p w14:paraId="4097335E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9A8527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9F2E123" w14:textId="77777777" w:rsidR="00323154" w:rsidRDefault="00323154"/>
        </w:tc>
        <w:tc>
          <w:tcPr>
            <w:tcW w:w="916" w:type="dxa"/>
            <w:vAlign w:val="center"/>
          </w:tcPr>
          <w:p w14:paraId="55B3EFDA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056CDD" w14:textId="77777777" w:rsidR="00323154" w:rsidRDefault="00000000">
            <w:r>
              <w:t>0.385</w:t>
            </w:r>
          </w:p>
        </w:tc>
      </w:tr>
      <w:tr w:rsidR="00323154" w14:paraId="7EA61067" w14:textId="77777777">
        <w:tc>
          <w:tcPr>
            <w:tcW w:w="656" w:type="dxa"/>
            <w:vAlign w:val="center"/>
          </w:tcPr>
          <w:p w14:paraId="33334E8C" w14:textId="77777777" w:rsidR="00323154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2591425" w14:textId="77777777" w:rsidR="00323154" w:rsidRDefault="00000000">
            <w:r>
              <w:t>ZJC</w:t>
            </w:r>
          </w:p>
        </w:tc>
        <w:tc>
          <w:tcPr>
            <w:tcW w:w="769" w:type="dxa"/>
            <w:vAlign w:val="center"/>
          </w:tcPr>
          <w:p w14:paraId="3E66ADA0" w14:textId="77777777" w:rsidR="003231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41FB955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159C10" w14:textId="77777777" w:rsidR="00323154" w:rsidRDefault="00000000">
            <w:r>
              <w:t>2.305</w:t>
            </w:r>
          </w:p>
        </w:tc>
        <w:tc>
          <w:tcPr>
            <w:tcW w:w="848" w:type="dxa"/>
            <w:vAlign w:val="center"/>
          </w:tcPr>
          <w:p w14:paraId="6810F5C4" w14:textId="77777777" w:rsidR="00323154" w:rsidRDefault="00000000">
            <w:r>
              <w:t>2.305</w:t>
            </w:r>
          </w:p>
        </w:tc>
        <w:tc>
          <w:tcPr>
            <w:tcW w:w="781" w:type="dxa"/>
            <w:vAlign w:val="center"/>
          </w:tcPr>
          <w:p w14:paraId="6DB145E1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D2B53C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27F993C" w14:textId="77777777" w:rsidR="00323154" w:rsidRDefault="00323154"/>
        </w:tc>
        <w:tc>
          <w:tcPr>
            <w:tcW w:w="916" w:type="dxa"/>
            <w:vAlign w:val="center"/>
          </w:tcPr>
          <w:p w14:paraId="542675DA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840AFA" w14:textId="77777777" w:rsidR="00323154" w:rsidRDefault="00000000">
            <w:r>
              <w:t>0.385</w:t>
            </w:r>
          </w:p>
        </w:tc>
      </w:tr>
      <w:tr w:rsidR="00323154" w14:paraId="1CF1C99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3D03BB9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6900F3C" w14:textId="77777777" w:rsidR="00323154" w:rsidRDefault="00000000">
            <w:r>
              <w:t>104.393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FA54144" w14:textId="77777777" w:rsidR="00323154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1C5D10E" w14:textId="77777777" w:rsidR="00323154" w:rsidRDefault="00000000">
            <w:r>
              <w:t>0.385</w:t>
            </w:r>
          </w:p>
        </w:tc>
      </w:tr>
    </w:tbl>
    <w:p w14:paraId="02CFBF51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23154" w14:paraId="67875F0D" w14:textId="77777777">
        <w:tc>
          <w:tcPr>
            <w:tcW w:w="656" w:type="dxa"/>
            <w:shd w:val="clear" w:color="auto" w:fill="E6E6E6"/>
            <w:vAlign w:val="center"/>
          </w:tcPr>
          <w:p w14:paraId="76EB2A8A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6CBDF1B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3AD9A9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BD13D7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F0B14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8CE4A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1EC66B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AEF965" w14:textId="77777777" w:rsidR="00323154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A281B7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572426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12710A" w14:textId="77777777" w:rsidR="00323154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323154" w14:paraId="1BB081E8" w14:textId="77777777">
        <w:tc>
          <w:tcPr>
            <w:tcW w:w="656" w:type="dxa"/>
            <w:vAlign w:val="center"/>
          </w:tcPr>
          <w:p w14:paraId="4F566E6E" w14:textId="77777777" w:rsidR="003231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1D763B4" w14:textId="77777777" w:rsidR="00323154" w:rsidRDefault="00000000">
            <w:r>
              <w:t>C1423</w:t>
            </w:r>
          </w:p>
        </w:tc>
        <w:tc>
          <w:tcPr>
            <w:tcW w:w="769" w:type="dxa"/>
            <w:vAlign w:val="center"/>
          </w:tcPr>
          <w:p w14:paraId="7F18BFE3" w14:textId="77777777" w:rsidR="00323154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3865CF3" w14:textId="77777777" w:rsidR="00323154" w:rsidRDefault="00000000">
            <w:r>
              <w:t>41</w:t>
            </w:r>
          </w:p>
        </w:tc>
        <w:tc>
          <w:tcPr>
            <w:tcW w:w="848" w:type="dxa"/>
            <w:vAlign w:val="center"/>
          </w:tcPr>
          <w:p w14:paraId="04A8CF4A" w14:textId="77777777" w:rsidR="00323154" w:rsidRDefault="00000000">
            <w:r>
              <w:t>3.220</w:t>
            </w:r>
          </w:p>
        </w:tc>
        <w:tc>
          <w:tcPr>
            <w:tcW w:w="848" w:type="dxa"/>
            <w:vAlign w:val="center"/>
          </w:tcPr>
          <w:p w14:paraId="5B250AD8" w14:textId="77777777" w:rsidR="00323154" w:rsidRDefault="00000000">
            <w:r>
              <w:t>132.020</w:t>
            </w:r>
          </w:p>
        </w:tc>
        <w:tc>
          <w:tcPr>
            <w:tcW w:w="781" w:type="dxa"/>
            <w:vAlign w:val="center"/>
          </w:tcPr>
          <w:p w14:paraId="371DECD1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12DA6E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85272E4" w14:textId="77777777" w:rsidR="00323154" w:rsidRDefault="00323154"/>
        </w:tc>
        <w:tc>
          <w:tcPr>
            <w:tcW w:w="916" w:type="dxa"/>
            <w:vAlign w:val="center"/>
          </w:tcPr>
          <w:p w14:paraId="0E0E993B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191E69" w14:textId="77777777" w:rsidR="00323154" w:rsidRDefault="00000000">
            <w:r>
              <w:t>0.385</w:t>
            </w:r>
          </w:p>
        </w:tc>
      </w:tr>
      <w:tr w:rsidR="00323154" w14:paraId="33A272E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D745A00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AD9F18" w14:textId="77777777" w:rsidR="00323154" w:rsidRDefault="00000000">
            <w:r>
              <w:t>132.020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6BD478A" w14:textId="77777777" w:rsidR="00323154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66E6195" w14:textId="77777777" w:rsidR="00323154" w:rsidRDefault="00000000">
            <w:r>
              <w:t>0.385</w:t>
            </w:r>
          </w:p>
        </w:tc>
      </w:tr>
    </w:tbl>
    <w:p w14:paraId="7A1F300E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19837A01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23154" w14:paraId="65AAB240" w14:textId="77777777">
        <w:tc>
          <w:tcPr>
            <w:tcW w:w="656" w:type="dxa"/>
            <w:shd w:val="clear" w:color="auto" w:fill="E6E6E6"/>
            <w:vAlign w:val="center"/>
          </w:tcPr>
          <w:p w14:paraId="63EC4803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937826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753A93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54DB1D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6CCD8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D1DC2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FB8A85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FDF1A7" w14:textId="77777777" w:rsidR="00323154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2C4545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6A4B58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D962A9" w14:textId="77777777" w:rsidR="00323154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323154" w14:paraId="5123A460" w14:textId="77777777">
        <w:tc>
          <w:tcPr>
            <w:tcW w:w="656" w:type="dxa"/>
            <w:vAlign w:val="center"/>
          </w:tcPr>
          <w:p w14:paraId="60853EAE" w14:textId="77777777" w:rsidR="003231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2C27598" w14:textId="77777777" w:rsidR="00323154" w:rsidRDefault="00000000">
            <w:r>
              <w:t>C0424</w:t>
            </w:r>
          </w:p>
        </w:tc>
        <w:tc>
          <w:tcPr>
            <w:tcW w:w="769" w:type="dxa"/>
            <w:vAlign w:val="center"/>
          </w:tcPr>
          <w:p w14:paraId="29264700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7E8B5D" w14:textId="77777777" w:rsidR="00323154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DB549BF" w14:textId="77777777" w:rsidR="00323154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0EDB11DC" w14:textId="77777777" w:rsidR="00323154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0548E6DD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CD59C4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8F997DB" w14:textId="77777777" w:rsidR="00323154" w:rsidRDefault="00323154"/>
        </w:tc>
        <w:tc>
          <w:tcPr>
            <w:tcW w:w="916" w:type="dxa"/>
            <w:vAlign w:val="center"/>
          </w:tcPr>
          <w:p w14:paraId="7A439CB9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E06231" w14:textId="77777777" w:rsidR="00323154" w:rsidRDefault="00000000">
            <w:r>
              <w:t>0.385</w:t>
            </w:r>
          </w:p>
        </w:tc>
      </w:tr>
      <w:tr w:rsidR="00323154" w14:paraId="46A06690" w14:textId="77777777">
        <w:tc>
          <w:tcPr>
            <w:tcW w:w="656" w:type="dxa"/>
            <w:vAlign w:val="center"/>
          </w:tcPr>
          <w:p w14:paraId="5F65E804" w14:textId="77777777" w:rsidR="003231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382C5EE" w14:textId="77777777" w:rsidR="00323154" w:rsidRDefault="00000000">
            <w:r>
              <w:t>C1223</w:t>
            </w:r>
          </w:p>
        </w:tc>
        <w:tc>
          <w:tcPr>
            <w:tcW w:w="769" w:type="dxa"/>
            <w:vAlign w:val="center"/>
          </w:tcPr>
          <w:p w14:paraId="2AF02B8E" w14:textId="77777777" w:rsidR="003231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AC3B63C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32F8DC" w14:textId="77777777" w:rsidR="00323154" w:rsidRDefault="00000000">
            <w:r>
              <w:t>2.760</w:t>
            </w:r>
          </w:p>
        </w:tc>
        <w:tc>
          <w:tcPr>
            <w:tcW w:w="848" w:type="dxa"/>
            <w:vAlign w:val="center"/>
          </w:tcPr>
          <w:p w14:paraId="3B81DA54" w14:textId="77777777" w:rsidR="00323154" w:rsidRDefault="00000000">
            <w:r>
              <w:t>2.760</w:t>
            </w:r>
          </w:p>
        </w:tc>
        <w:tc>
          <w:tcPr>
            <w:tcW w:w="781" w:type="dxa"/>
            <w:vAlign w:val="center"/>
          </w:tcPr>
          <w:p w14:paraId="7FA18A26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3DD880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6A79AB7" w14:textId="77777777" w:rsidR="00323154" w:rsidRDefault="00323154"/>
        </w:tc>
        <w:tc>
          <w:tcPr>
            <w:tcW w:w="916" w:type="dxa"/>
            <w:vAlign w:val="center"/>
          </w:tcPr>
          <w:p w14:paraId="06E72DD5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D60590" w14:textId="77777777" w:rsidR="00323154" w:rsidRDefault="00000000">
            <w:r>
              <w:t>0.385</w:t>
            </w:r>
          </w:p>
        </w:tc>
      </w:tr>
      <w:tr w:rsidR="00323154" w14:paraId="6E7813C4" w14:textId="77777777">
        <w:tc>
          <w:tcPr>
            <w:tcW w:w="656" w:type="dxa"/>
            <w:vAlign w:val="center"/>
          </w:tcPr>
          <w:p w14:paraId="128B88E4" w14:textId="77777777" w:rsidR="003231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E0F5FDC" w14:textId="77777777" w:rsidR="00323154" w:rsidRDefault="00000000">
            <w:r>
              <w:t>C1423</w:t>
            </w:r>
          </w:p>
        </w:tc>
        <w:tc>
          <w:tcPr>
            <w:tcW w:w="769" w:type="dxa"/>
            <w:vAlign w:val="center"/>
          </w:tcPr>
          <w:p w14:paraId="7EDD23E7" w14:textId="77777777" w:rsidR="00323154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4B762D6" w14:textId="77777777" w:rsidR="00323154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A57606C" w14:textId="77777777" w:rsidR="00323154" w:rsidRDefault="00000000">
            <w:r>
              <w:t>3.220</w:t>
            </w:r>
          </w:p>
        </w:tc>
        <w:tc>
          <w:tcPr>
            <w:tcW w:w="848" w:type="dxa"/>
            <w:vAlign w:val="center"/>
          </w:tcPr>
          <w:p w14:paraId="551AB6F2" w14:textId="77777777" w:rsidR="00323154" w:rsidRDefault="00000000">
            <w:r>
              <w:t>9.660</w:t>
            </w:r>
          </w:p>
        </w:tc>
        <w:tc>
          <w:tcPr>
            <w:tcW w:w="781" w:type="dxa"/>
            <w:vAlign w:val="center"/>
          </w:tcPr>
          <w:p w14:paraId="7CE94617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32DAF1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6060952" w14:textId="77777777" w:rsidR="00323154" w:rsidRDefault="00323154"/>
        </w:tc>
        <w:tc>
          <w:tcPr>
            <w:tcW w:w="916" w:type="dxa"/>
            <w:vAlign w:val="center"/>
          </w:tcPr>
          <w:p w14:paraId="10A06A5B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1CD72F" w14:textId="77777777" w:rsidR="00323154" w:rsidRDefault="00000000">
            <w:r>
              <w:t>0.385</w:t>
            </w:r>
          </w:p>
        </w:tc>
      </w:tr>
      <w:tr w:rsidR="00323154" w14:paraId="1BA3DCDA" w14:textId="77777777">
        <w:tc>
          <w:tcPr>
            <w:tcW w:w="656" w:type="dxa"/>
            <w:vAlign w:val="center"/>
          </w:tcPr>
          <w:p w14:paraId="0F9B4369" w14:textId="77777777" w:rsidR="00323154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275DAB3" w14:textId="77777777" w:rsidR="00323154" w:rsidRDefault="00000000">
            <w:r>
              <w:t>ZJC</w:t>
            </w:r>
          </w:p>
        </w:tc>
        <w:tc>
          <w:tcPr>
            <w:tcW w:w="769" w:type="dxa"/>
            <w:vAlign w:val="center"/>
          </w:tcPr>
          <w:p w14:paraId="0E53F0C7" w14:textId="77777777" w:rsidR="00323154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4548BD69" w14:textId="77777777" w:rsidR="003231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974B0D" w14:textId="77777777" w:rsidR="00323154" w:rsidRDefault="00000000">
            <w:r>
              <w:t>1.261</w:t>
            </w:r>
          </w:p>
        </w:tc>
        <w:tc>
          <w:tcPr>
            <w:tcW w:w="848" w:type="dxa"/>
            <w:vAlign w:val="center"/>
          </w:tcPr>
          <w:p w14:paraId="5126E666" w14:textId="77777777" w:rsidR="00323154" w:rsidRDefault="00000000">
            <w:r>
              <w:t>2.522</w:t>
            </w:r>
          </w:p>
        </w:tc>
        <w:tc>
          <w:tcPr>
            <w:tcW w:w="781" w:type="dxa"/>
            <w:vAlign w:val="center"/>
          </w:tcPr>
          <w:p w14:paraId="5C61A521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08C72B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0CD90D7" w14:textId="77777777" w:rsidR="00323154" w:rsidRDefault="00323154"/>
        </w:tc>
        <w:tc>
          <w:tcPr>
            <w:tcW w:w="916" w:type="dxa"/>
            <w:vAlign w:val="center"/>
          </w:tcPr>
          <w:p w14:paraId="793A683C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BDC7B9" w14:textId="77777777" w:rsidR="00323154" w:rsidRDefault="00000000">
            <w:r>
              <w:t>0.385</w:t>
            </w:r>
          </w:p>
        </w:tc>
      </w:tr>
      <w:tr w:rsidR="00323154" w14:paraId="5EA31818" w14:textId="77777777">
        <w:tc>
          <w:tcPr>
            <w:tcW w:w="656" w:type="dxa"/>
            <w:vAlign w:val="center"/>
          </w:tcPr>
          <w:p w14:paraId="785C4619" w14:textId="77777777" w:rsidR="00323154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6FA220D" w14:textId="77777777" w:rsidR="00323154" w:rsidRDefault="00000000">
            <w:r>
              <w:t>ZJC</w:t>
            </w:r>
          </w:p>
        </w:tc>
        <w:tc>
          <w:tcPr>
            <w:tcW w:w="769" w:type="dxa"/>
            <w:vAlign w:val="center"/>
          </w:tcPr>
          <w:p w14:paraId="44F8EEAA" w14:textId="77777777" w:rsidR="003231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E8D477" w14:textId="77777777" w:rsidR="003231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2B9181" w14:textId="77777777" w:rsidR="00323154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4179C526" w14:textId="77777777" w:rsidR="00323154" w:rsidRDefault="00000000">
            <w:r>
              <w:t>0.750</w:t>
            </w:r>
          </w:p>
        </w:tc>
        <w:tc>
          <w:tcPr>
            <w:tcW w:w="781" w:type="dxa"/>
            <w:vAlign w:val="center"/>
          </w:tcPr>
          <w:p w14:paraId="778D20FD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37701C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5D4D915" w14:textId="77777777" w:rsidR="00323154" w:rsidRDefault="00323154"/>
        </w:tc>
        <w:tc>
          <w:tcPr>
            <w:tcW w:w="916" w:type="dxa"/>
            <w:vAlign w:val="center"/>
          </w:tcPr>
          <w:p w14:paraId="0198DEAA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A2BFC0" w14:textId="77777777" w:rsidR="00323154" w:rsidRDefault="00000000">
            <w:r>
              <w:t>0.385</w:t>
            </w:r>
          </w:p>
        </w:tc>
      </w:tr>
      <w:tr w:rsidR="00323154" w14:paraId="6A9403D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1E032E0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0C9345" w14:textId="77777777" w:rsidR="00323154" w:rsidRDefault="00000000">
            <w:r>
              <w:t>18.572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A7A7403" w14:textId="77777777" w:rsidR="00323154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6C18EE7" w14:textId="77777777" w:rsidR="00323154" w:rsidRDefault="00000000">
            <w:r>
              <w:t>0.385</w:t>
            </w:r>
          </w:p>
        </w:tc>
      </w:tr>
    </w:tbl>
    <w:p w14:paraId="4B652E38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03AAFAA1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23154" w14:paraId="7B97585B" w14:textId="77777777">
        <w:tc>
          <w:tcPr>
            <w:tcW w:w="656" w:type="dxa"/>
            <w:shd w:val="clear" w:color="auto" w:fill="E6E6E6"/>
            <w:vAlign w:val="center"/>
          </w:tcPr>
          <w:p w14:paraId="515DB5A0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30D8B60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A8A9F6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8CEBCE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F0279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E9E1F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14CDA6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223099" w14:textId="77777777" w:rsidR="00323154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AF2883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B1F5A4" w14:textId="77777777" w:rsidR="0032315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297C6E" w14:textId="77777777" w:rsidR="00323154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323154" w14:paraId="19C4926A" w14:textId="77777777">
        <w:tc>
          <w:tcPr>
            <w:tcW w:w="656" w:type="dxa"/>
            <w:vAlign w:val="center"/>
          </w:tcPr>
          <w:p w14:paraId="78259770" w14:textId="77777777" w:rsidR="003231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52F919B" w14:textId="77777777" w:rsidR="00323154" w:rsidRDefault="00000000">
            <w:r>
              <w:t>C0424</w:t>
            </w:r>
          </w:p>
        </w:tc>
        <w:tc>
          <w:tcPr>
            <w:tcW w:w="769" w:type="dxa"/>
            <w:vAlign w:val="center"/>
          </w:tcPr>
          <w:p w14:paraId="1CF1D322" w14:textId="77777777" w:rsidR="003231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3D8171" w14:textId="77777777" w:rsidR="00323154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69B8778" w14:textId="77777777" w:rsidR="00323154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57A8E201" w14:textId="77777777" w:rsidR="00323154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04F33149" w14:textId="77777777" w:rsidR="003231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B666BC" w14:textId="77777777" w:rsidR="00323154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708FEA06" w14:textId="77777777" w:rsidR="00323154" w:rsidRDefault="00323154"/>
        </w:tc>
        <w:tc>
          <w:tcPr>
            <w:tcW w:w="916" w:type="dxa"/>
            <w:vAlign w:val="center"/>
          </w:tcPr>
          <w:p w14:paraId="5C11DD11" w14:textId="77777777" w:rsidR="003231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5AC857" w14:textId="77777777" w:rsidR="00323154" w:rsidRDefault="00000000">
            <w:r>
              <w:t>0.385</w:t>
            </w:r>
          </w:p>
        </w:tc>
      </w:tr>
      <w:tr w:rsidR="00323154" w14:paraId="155DF3B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31BA10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FBBAB36" w14:textId="77777777" w:rsidR="00323154" w:rsidRDefault="00000000">
            <w:r>
              <w:t>2.880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DA427AF" w14:textId="77777777" w:rsidR="00323154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D934228" w14:textId="77777777" w:rsidR="00323154" w:rsidRDefault="00000000">
            <w:r>
              <w:t>0.385</w:t>
            </w:r>
          </w:p>
        </w:tc>
      </w:tr>
    </w:tbl>
    <w:p w14:paraId="505B7EA2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6115EDCF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323154" w14:paraId="0109C853" w14:textId="77777777">
        <w:tc>
          <w:tcPr>
            <w:tcW w:w="2310" w:type="auto"/>
            <w:vAlign w:val="center"/>
          </w:tcPr>
          <w:p w14:paraId="2150F9B0" w14:textId="77777777" w:rsidR="00323154" w:rsidRDefault="00000000">
            <w:r>
              <w:rPr>
                <w:noProof/>
              </w:rPr>
              <w:lastRenderedPageBreak/>
              <w:drawing>
                <wp:inline distT="0" distB="0" distL="0" distR="0" wp14:anchorId="6CA8B135" wp14:editId="1EA3383D">
                  <wp:extent cx="4086654" cy="457248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3A87A676" w14:textId="77777777" w:rsidR="00323154" w:rsidRDefault="00000000">
            <w:r>
              <w:t>=0.385</w:t>
            </w:r>
          </w:p>
        </w:tc>
      </w:tr>
    </w:tbl>
    <w:p w14:paraId="6F56C841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323154" w14:paraId="2A2FEB96" w14:textId="77777777">
        <w:tc>
          <w:tcPr>
            <w:tcW w:w="2263" w:type="dxa"/>
            <w:shd w:val="clear" w:color="auto" w:fill="E6E6E6"/>
            <w:vAlign w:val="center"/>
          </w:tcPr>
          <w:p w14:paraId="6F4D56FA" w14:textId="77777777" w:rsidR="00323154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0EB9D2" w14:textId="77777777" w:rsidR="00323154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0FB70A7" w14:textId="77777777" w:rsidR="00323154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91D7575" w14:textId="77777777" w:rsidR="00323154" w:rsidRDefault="00000000">
            <w:pPr>
              <w:jc w:val="center"/>
            </w:pPr>
            <w:r>
              <w:t>窗遮阳系数</w:t>
            </w:r>
          </w:p>
        </w:tc>
      </w:tr>
      <w:tr w:rsidR="00323154" w14:paraId="1066CD43" w14:textId="77777777">
        <w:tc>
          <w:tcPr>
            <w:tcW w:w="2263" w:type="dxa"/>
            <w:shd w:val="clear" w:color="auto" w:fill="E6E6E6"/>
            <w:vAlign w:val="center"/>
          </w:tcPr>
          <w:p w14:paraId="0B6DAA6B" w14:textId="77777777" w:rsidR="00323154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092F84F2" w14:textId="77777777" w:rsidR="00323154" w:rsidRDefault="00000000">
            <w:r>
              <w:t>104.393</w:t>
            </w:r>
          </w:p>
        </w:tc>
        <w:tc>
          <w:tcPr>
            <w:tcW w:w="2405" w:type="dxa"/>
            <w:vAlign w:val="center"/>
          </w:tcPr>
          <w:p w14:paraId="7F0BE29F" w14:textId="77777777" w:rsidR="00323154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0601DC23" w14:textId="77777777" w:rsidR="00323154" w:rsidRDefault="00000000">
            <w:r>
              <w:t>0.385</w:t>
            </w:r>
          </w:p>
        </w:tc>
      </w:tr>
      <w:tr w:rsidR="00323154" w14:paraId="23CA9384" w14:textId="77777777">
        <w:tc>
          <w:tcPr>
            <w:tcW w:w="2263" w:type="dxa"/>
            <w:shd w:val="clear" w:color="auto" w:fill="E6E6E6"/>
            <w:vAlign w:val="center"/>
          </w:tcPr>
          <w:p w14:paraId="52DD2CB3" w14:textId="77777777" w:rsidR="00323154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0A08B30F" w14:textId="77777777" w:rsidR="00323154" w:rsidRDefault="00000000">
            <w:r>
              <w:t>132.020</w:t>
            </w:r>
          </w:p>
        </w:tc>
        <w:tc>
          <w:tcPr>
            <w:tcW w:w="2405" w:type="dxa"/>
            <w:vAlign w:val="center"/>
          </w:tcPr>
          <w:p w14:paraId="0ACA0CBC" w14:textId="77777777" w:rsidR="00323154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04574A50" w14:textId="77777777" w:rsidR="00323154" w:rsidRDefault="00000000">
            <w:r>
              <w:t>0.385</w:t>
            </w:r>
          </w:p>
        </w:tc>
      </w:tr>
      <w:tr w:rsidR="00323154" w14:paraId="14805C8D" w14:textId="77777777">
        <w:tc>
          <w:tcPr>
            <w:tcW w:w="2263" w:type="dxa"/>
            <w:shd w:val="clear" w:color="auto" w:fill="E6E6E6"/>
            <w:vAlign w:val="center"/>
          </w:tcPr>
          <w:p w14:paraId="2D89E820" w14:textId="77777777" w:rsidR="00323154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1E9ADDCE" w14:textId="77777777" w:rsidR="00323154" w:rsidRDefault="00000000">
            <w:r>
              <w:t>18.572</w:t>
            </w:r>
          </w:p>
        </w:tc>
        <w:tc>
          <w:tcPr>
            <w:tcW w:w="2405" w:type="dxa"/>
            <w:vAlign w:val="center"/>
          </w:tcPr>
          <w:p w14:paraId="363BFAEF" w14:textId="77777777" w:rsidR="00323154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36166729" w14:textId="77777777" w:rsidR="00323154" w:rsidRDefault="00000000">
            <w:r>
              <w:t>0.385</w:t>
            </w:r>
          </w:p>
        </w:tc>
      </w:tr>
      <w:tr w:rsidR="00323154" w14:paraId="795DE884" w14:textId="77777777">
        <w:tc>
          <w:tcPr>
            <w:tcW w:w="2263" w:type="dxa"/>
            <w:shd w:val="clear" w:color="auto" w:fill="E6E6E6"/>
            <w:vAlign w:val="center"/>
          </w:tcPr>
          <w:p w14:paraId="1B6B39BC" w14:textId="77777777" w:rsidR="00323154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7B9290B9" w14:textId="77777777" w:rsidR="00323154" w:rsidRDefault="00000000">
            <w:r>
              <w:t>2.880</w:t>
            </w:r>
          </w:p>
        </w:tc>
        <w:tc>
          <w:tcPr>
            <w:tcW w:w="2405" w:type="dxa"/>
            <w:vAlign w:val="center"/>
          </w:tcPr>
          <w:p w14:paraId="40C70896" w14:textId="77777777" w:rsidR="00323154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EA1343E" w14:textId="77777777" w:rsidR="00323154" w:rsidRDefault="00000000">
            <w:r>
              <w:t>0.385</w:t>
            </w:r>
          </w:p>
        </w:tc>
      </w:tr>
      <w:tr w:rsidR="00323154" w14:paraId="7284C71C" w14:textId="77777777">
        <w:tc>
          <w:tcPr>
            <w:tcW w:w="6931" w:type="dxa"/>
            <w:gridSpan w:val="3"/>
            <w:shd w:val="clear" w:color="auto" w:fill="E6E6E6"/>
            <w:vAlign w:val="center"/>
          </w:tcPr>
          <w:p w14:paraId="22AE006C" w14:textId="77777777" w:rsidR="00323154" w:rsidRDefault="00000000">
            <w:r>
              <w:t>整个建筑平均遮阳系数</w:t>
            </w:r>
          </w:p>
        </w:tc>
        <w:tc>
          <w:tcPr>
            <w:tcW w:w="2399" w:type="dxa"/>
            <w:vAlign w:val="center"/>
          </w:tcPr>
          <w:p w14:paraId="0852FB71" w14:textId="77777777" w:rsidR="00323154" w:rsidRDefault="00000000">
            <w:r>
              <w:t>0.385</w:t>
            </w:r>
          </w:p>
        </w:tc>
      </w:tr>
    </w:tbl>
    <w:p w14:paraId="6AD76BB0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654B3C24" w14:textId="77777777" w:rsidR="00323154" w:rsidRDefault="00000000">
      <w:pPr>
        <w:pStyle w:val="2"/>
        <w:widowControl w:val="0"/>
        <w:rPr>
          <w:kern w:val="2"/>
        </w:rPr>
      </w:pPr>
      <w:bookmarkStart w:id="67" w:name="_Toc183372343"/>
      <w:r>
        <w:rPr>
          <w:kern w:val="2"/>
        </w:rPr>
        <w:t>平均传热系数</w:t>
      </w:r>
      <w:bookmarkEnd w:id="67"/>
    </w:p>
    <w:p w14:paraId="124F1F00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23154" w14:paraId="5F576EDE" w14:textId="77777777">
        <w:tc>
          <w:tcPr>
            <w:tcW w:w="1013" w:type="dxa"/>
            <w:shd w:val="clear" w:color="auto" w:fill="E6E6E6"/>
            <w:vAlign w:val="center"/>
          </w:tcPr>
          <w:p w14:paraId="00650863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FF7915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50088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24AD5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D96A9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99D99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FC601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C02E2" w14:textId="77777777" w:rsidR="00323154" w:rsidRDefault="00000000">
            <w:pPr>
              <w:jc w:val="center"/>
            </w:pPr>
            <w:r>
              <w:t>传热系数</w:t>
            </w:r>
          </w:p>
        </w:tc>
      </w:tr>
      <w:tr w:rsidR="00323154" w14:paraId="6C5F4FDB" w14:textId="77777777">
        <w:tc>
          <w:tcPr>
            <w:tcW w:w="1013" w:type="dxa"/>
            <w:vAlign w:val="center"/>
          </w:tcPr>
          <w:p w14:paraId="38452187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23FA94" w14:textId="77777777" w:rsidR="00323154" w:rsidRDefault="00000000">
            <w:r>
              <w:t>C0606</w:t>
            </w:r>
          </w:p>
        </w:tc>
        <w:tc>
          <w:tcPr>
            <w:tcW w:w="1188" w:type="dxa"/>
            <w:vAlign w:val="center"/>
          </w:tcPr>
          <w:p w14:paraId="3250E4FF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6DCD52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6AB5F4" w14:textId="77777777" w:rsidR="00323154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0FD33274" w14:textId="77777777" w:rsidR="00323154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34433354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14F748" w14:textId="77777777" w:rsidR="00323154" w:rsidRDefault="00000000">
            <w:r>
              <w:t>1.800</w:t>
            </w:r>
          </w:p>
        </w:tc>
      </w:tr>
      <w:tr w:rsidR="00323154" w14:paraId="7723310B" w14:textId="77777777">
        <w:tc>
          <w:tcPr>
            <w:tcW w:w="1013" w:type="dxa"/>
            <w:vAlign w:val="center"/>
          </w:tcPr>
          <w:p w14:paraId="1F87886F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89D82D" w14:textId="77777777" w:rsidR="00323154" w:rsidRDefault="00000000">
            <w:r>
              <w:t>C0723</w:t>
            </w:r>
          </w:p>
        </w:tc>
        <w:tc>
          <w:tcPr>
            <w:tcW w:w="1188" w:type="dxa"/>
            <w:vAlign w:val="center"/>
          </w:tcPr>
          <w:p w14:paraId="1C3705A0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DF8559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0B5FFA" w14:textId="77777777" w:rsidR="00323154" w:rsidRDefault="00000000">
            <w:r>
              <w:t>1.610</w:t>
            </w:r>
          </w:p>
        </w:tc>
        <w:tc>
          <w:tcPr>
            <w:tcW w:w="1188" w:type="dxa"/>
            <w:vAlign w:val="center"/>
          </w:tcPr>
          <w:p w14:paraId="2E6DDFF3" w14:textId="77777777" w:rsidR="00323154" w:rsidRDefault="00000000">
            <w:r>
              <w:t>3.220</w:t>
            </w:r>
          </w:p>
        </w:tc>
        <w:tc>
          <w:tcPr>
            <w:tcW w:w="1188" w:type="dxa"/>
            <w:vAlign w:val="center"/>
          </w:tcPr>
          <w:p w14:paraId="483536EF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893781" w14:textId="77777777" w:rsidR="00323154" w:rsidRDefault="00000000">
            <w:r>
              <w:t>1.800</w:t>
            </w:r>
          </w:p>
        </w:tc>
      </w:tr>
      <w:tr w:rsidR="00323154" w14:paraId="1AECD829" w14:textId="77777777">
        <w:tc>
          <w:tcPr>
            <w:tcW w:w="1013" w:type="dxa"/>
            <w:vAlign w:val="center"/>
          </w:tcPr>
          <w:p w14:paraId="1C1D6364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7AB87D" w14:textId="77777777" w:rsidR="00323154" w:rsidRDefault="00000000">
            <w:r>
              <w:t>C0828</w:t>
            </w:r>
          </w:p>
        </w:tc>
        <w:tc>
          <w:tcPr>
            <w:tcW w:w="1188" w:type="dxa"/>
            <w:vAlign w:val="center"/>
          </w:tcPr>
          <w:p w14:paraId="35045FFD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E338D1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075D7A" w14:textId="77777777" w:rsidR="00323154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1899E9F7" w14:textId="77777777" w:rsidR="00323154" w:rsidRDefault="00000000">
            <w:r>
              <w:t>4.480</w:t>
            </w:r>
          </w:p>
        </w:tc>
        <w:tc>
          <w:tcPr>
            <w:tcW w:w="1188" w:type="dxa"/>
            <w:vAlign w:val="center"/>
          </w:tcPr>
          <w:p w14:paraId="63B157A2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7BD6D1" w14:textId="77777777" w:rsidR="00323154" w:rsidRDefault="00000000">
            <w:r>
              <w:t>1.800</w:t>
            </w:r>
          </w:p>
        </w:tc>
      </w:tr>
      <w:tr w:rsidR="00323154" w14:paraId="72CFD94F" w14:textId="77777777">
        <w:tc>
          <w:tcPr>
            <w:tcW w:w="1013" w:type="dxa"/>
            <w:vAlign w:val="center"/>
          </w:tcPr>
          <w:p w14:paraId="0B2D5445" w14:textId="77777777" w:rsidR="003231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069775" w14:textId="77777777" w:rsidR="00323154" w:rsidRDefault="00000000">
            <w:r>
              <w:t>C1423</w:t>
            </w:r>
          </w:p>
        </w:tc>
        <w:tc>
          <w:tcPr>
            <w:tcW w:w="1188" w:type="dxa"/>
            <w:vAlign w:val="center"/>
          </w:tcPr>
          <w:p w14:paraId="48ED4CC7" w14:textId="77777777" w:rsidR="00323154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52A75000" w14:textId="77777777" w:rsidR="003231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B4E471" w14:textId="77777777" w:rsidR="00323154" w:rsidRDefault="00000000">
            <w:r>
              <w:t>3.220</w:t>
            </w:r>
          </w:p>
        </w:tc>
        <w:tc>
          <w:tcPr>
            <w:tcW w:w="1188" w:type="dxa"/>
            <w:vAlign w:val="center"/>
          </w:tcPr>
          <w:p w14:paraId="71ACB816" w14:textId="77777777" w:rsidR="00323154" w:rsidRDefault="00000000">
            <w:r>
              <w:t>16.100</w:t>
            </w:r>
          </w:p>
        </w:tc>
        <w:tc>
          <w:tcPr>
            <w:tcW w:w="1188" w:type="dxa"/>
            <w:vAlign w:val="center"/>
          </w:tcPr>
          <w:p w14:paraId="0A1F19B5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29F604" w14:textId="77777777" w:rsidR="00323154" w:rsidRDefault="00000000">
            <w:r>
              <w:t>1.800</w:t>
            </w:r>
          </w:p>
        </w:tc>
      </w:tr>
      <w:tr w:rsidR="00323154" w14:paraId="13433218" w14:textId="77777777">
        <w:tc>
          <w:tcPr>
            <w:tcW w:w="1013" w:type="dxa"/>
            <w:vAlign w:val="center"/>
          </w:tcPr>
          <w:p w14:paraId="2AD08E15" w14:textId="77777777" w:rsidR="003231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DE78224" w14:textId="77777777" w:rsidR="00323154" w:rsidRDefault="00000000">
            <w:r>
              <w:t>C1529</w:t>
            </w:r>
          </w:p>
        </w:tc>
        <w:tc>
          <w:tcPr>
            <w:tcW w:w="1188" w:type="dxa"/>
            <w:vAlign w:val="center"/>
          </w:tcPr>
          <w:p w14:paraId="55784FA1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93C84E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7812A1" w14:textId="77777777" w:rsidR="00323154" w:rsidRDefault="00000000">
            <w:r>
              <w:t>23.100</w:t>
            </w:r>
          </w:p>
        </w:tc>
        <w:tc>
          <w:tcPr>
            <w:tcW w:w="1188" w:type="dxa"/>
            <w:vAlign w:val="center"/>
          </w:tcPr>
          <w:p w14:paraId="346F9077" w14:textId="77777777" w:rsidR="00323154" w:rsidRDefault="00000000">
            <w:r>
              <w:t>23.100</w:t>
            </w:r>
          </w:p>
        </w:tc>
        <w:tc>
          <w:tcPr>
            <w:tcW w:w="1188" w:type="dxa"/>
            <w:vAlign w:val="center"/>
          </w:tcPr>
          <w:p w14:paraId="3706073D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50791C" w14:textId="77777777" w:rsidR="00323154" w:rsidRDefault="00000000">
            <w:r>
              <w:t>1.800</w:t>
            </w:r>
          </w:p>
        </w:tc>
      </w:tr>
      <w:tr w:rsidR="00323154" w14:paraId="46EA9221" w14:textId="77777777">
        <w:tc>
          <w:tcPr>
            <w:tcW w:w="1013" w:type="dxa"/>
            <w:vAlign w:val="center"/>
          </w:tcPr>
          <w:p w14:paraId="13E56D35" w14:textId="77777777" w:rsidR="0032315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39B3D5A" w14:textId="77777777" w:rsidR="00323154" w:rsidRDefault="00000000">
            <w:r>
              <w:t>C5209</w:t>
            </w:r>
          </w:p>
        </w:tc>
        <w:tc>
          <w:tcPr>
            <w:tcW w:w="1188" w:type="dxa"/>
            <w:vAlign w:val="center"/>
          </w:tcPr>
          <w:p w14:paraId="558DA140" w14:textId="77777777" w:rsidR="00323154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570023F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12F73E" w14:textId="77777777" w:rsidR="00323154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63A3BC85" w14:textId="77777777" w:rsidR="00323154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1B842099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E33EBC" w14:textId="77777777" w:rsidR="00323154" w:rsidRDefault="00000000">
            <w:r>
              <w:t>1.800</w:t>
            </w:r>
          </w:p>
        </w:tc>
      </w:tr>
      <w:tr w:rsidR="00323154" w14:paraId="314A6FCD" w14:textId="77777777">
        <w:tc>
          <w:tcPr>
            <w:tcW w:w="1013" w:type="dxa"/>
            <w:vAlign w:val="center"/>
          </w:tcPr>
          <w:p w14:paraId="2FF4E20B" w14:textId="77777777" w:rsidR="0032315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090829B" w14:textId="77777777" w:rsidR="00323154" w:rsidRDefault="00000000">
            <w:r>
              <w:t>C9109</w:t>
            </w:r>
          </w:p>
        </w:tc>
        <w:tc>
          <w:tcPr>
            <w:tcW w:w="1188" w:type="dxa"/>
            <w:vAlign w:val="center"/>
          </w:tcPr>
          <w:p w14:paraId="22EF6082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5619CA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284DED" w14:textId="77777777" w:rsidR="00323154" w:rsidRDefault="00000000">
            <w:r>
              <w:t>8.217</w:t>
            </w:r>
          </w:p>
        </w:tc>
        <w:tc>
          <w:tcPr>
            <w:tcW w:w="1188" w:type="dxa"/>
            <w:vAlign w:val="center"/>
          </w:tcPr>
          <w:p w14:paraId="53423405" w14:textId="77777777" w:rsidR="00323154" w:rsidRDefault="00000000">
            <w:r>
              <w:t>8.217</w:t>
            </w:r>
          </w:p>
        </w:tc>
        <w:tc>
          <w:tcPr>
            <w:tcW w:w="1188" w:type="dxa"/>
            <w:vAlign w:val="center"/>
          </w:tcPr>
          <w:p w14:paraId="2DD28320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FD3E42" w14:textId="77777777" w:rsidR="00323154" w:rsidRDefault="00000000">
            <w:r>
              <w:t>1.800</w:t>
            </w:r>
          </w:p>
        </w:tc>
      </w:tr>
      <w:tr w:rsidR="00323154" w14:paraId="14648098" w14:textId="77777777">
        <w:tc>
          <w:tcPr>
            <w:tcW w:w="1013" w:type="dxa"/>
            <w:vAlign w:val="center"/>
          </w:tcPr>
          <w:p w14:paraId="0FAFCED6" w14:textId="77777777" w:rsidR="0032315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69EA688" w14:textId="77777777" w:rsidR="00323154" w:rsidRDefault="00000000">
            <w:r>
              <w:t>C9109[2709]</w:t>
            </w:r>
          </w:p>
        </w:tc>
        <w:tc>
          <w:tcPr>
            <w:tcW w:w="1188" w:type="dxa"/>
            <w:vAlign w:val="center"/>
          </w:tcPr>
          <w:p w14:paraId="6F67917C" w14:textId="77777777" w:rsidR="00323154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3453954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B55250" w14:textId="77777777" w:rsidR="00323154" w:rsidRDefault="00000000">
            <w:r>
              <w:t>2.457</w:t>
            </w:r>
          </w:p>
        </w:tc>
        <w:tc>
          <w:tcPr>
            <w:tcW w:w="1188" w:type="dxa"/>
            <w:vAlign w:val="center"/>
          </w:tcPr>
          <w:p w14:paraId="64239835" w14:textId="77777777" w:rsidR="00323154" w:rsidRDefault="00000000">
            <w:r>
              <w:t>4.914</w:t>
            </w:r>
          </w:p>
        </w:tc>
        <w:tc>
          <w:tcPr>
            <w:tcW w:w="1188" w:type="dxa"/>
            <w:vAlign w:val="center"/>
          </w:tcPr>
          <w:p w14:paraId="44931E97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0971ED" w14:textId="77777777" w:rsidR="00323154" w:rsidRDefault="00000000">
            <w:r>
              <w:t>1.800</w:t>
            </w:r>
          </w:p>
        </w:tc>
      </w:tr>
      <w:tr w:rsidR="00323154" w14:paraId="3F45049F" w14:textId="77777777">
        <w:tc>
          <w:tcPr>
            <w:tcW w:w="1013" w:type="dxa"/>
            <w:vAlign w:val="center"/>
          </w:tcPr>
          <w:p w14:paraId="6EA6057B" w14:textId="77777777" w:rsidR="0032315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22D3DB6" w14:textId="77777777" w:rsidR="00323154" w:rsidRDefault="00000000">
            <w:r>
              <w:t>C9109[3309]</w:t>
            </w:r>
          </w:p>
        </w:tc>
        <w:tc>
          <w:tcPr>
            <w:tcW w:w="1188" w:type="dxa"/>
            <w:vAlign w:val="center"/>
          </w:tcPr>
          <w:p w14:paraId="4CA55D09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EF0E16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FC70CE" w14:textId="77777777" w:rsidR="00323154" w:rsidRDefault="00000000">
            <w:r>
              <w:t>2.997</w:t>
            </w:r>
          </w:p>
        </w:tc>
        <w:tc>
          <w:tcPr>
            <w:tcW w:w="1188" w:type="dxa"/>
            <w:vAlign w:val="center"/>
          </w:tcPr>
          <w:p w14:paraId="768070C4" w14:textId="77777777" w:rsidR="00323154" w:rsidRDefault="00000000">
            <w:r>
              <w:t>2.997</w:t>
            </w:r>
          </w:p>
        </w:tc>
        <w:tc>
          <w:tcPr>
            <w:tcW w:w="1188" w:type="dxa"/>
            <w:vAlign w:val="center"/>
          </w:tcPr>
          <w:p w14:paraId="3872F88E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B6220C" w14:textId="77777777" w:rsidR="00323154" w:rsidRDefault="00000000">
            <w:r>
              <w:t>1.800</w:t>
            </w:r>
          </w:p>
        </w:tc>
      </w:tr>
      <w:tr w:rsidR="00323154" w14:paraId="555325D4" w14:textId="77777777">
        <w:tc>
          <w:tcPr>
            <w:tcW w:w="1013" w:type="dxa"/>
            <w:vAlign w:val="center"/>
          </w:tcPr>
          <w:p w14:paraId="55CF0E91" w14:textId="77777777" w:rsidR="0032315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36EC378" w14:textId="77777777" w:rsidR="00323154" w:rsidRDefault="00000000">
            <w:r>
              <w:t>C9109[5809]</w:t>
            </w:r>
          </w:p>
        </w:tc>
        <w:tc>
          <w:tcPr>
            <w:tcW w:w="1188" w:type="dxa"/>
            <w:vAlign w:val="center"/>
          </w:tcPr>
          <w:p w14:paraId="4B4D908F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AFA01A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9E03B3" w14:textId="77777777" w:rsidR="00323154" w:rsidRDefault="00000000">
            <w:r>
              <w:t>5.220</w:t>
            </w:r>
          </w:p>
        </w:tc>
        <w:tc>
          <w:tcPr>
            <w:tcW w:w="1188" w:type="dxa"/>
            <w:vAlign w:val="center"/>
          </w:tcPr>
          <w:p w14:paraId="0600C66B" w14:textId="77777777" w:rsidR="00323154" w:rsidRDefault="00000000">
            <w:r>
              <w:t>5.220</w:t>
            </w:r>
          </w:p>
        </w:tc>
        <w:tc>
          <w:tcPr>
            <w:tcW w:w="1188" w:type="dxa"/>
            <w:vAlign w:val="center"/>
          </w:tcPr>
          <w:p w14:paraId="66C8A8EC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054C76" w14:textId="77777777" w:rsidR="00323154" w:rsidRDefault="00000000">
            <w:r>
              <w:t>1.800</w:t>
            </w:r>
          </w:p>
        </w:tc>
      </w:tr>
      <w:tr w:rsidR="00323154" w14:paraId="37EAB430" w14:textId="77777777">
        <w:tc>
          <w:tcPr>
            <w:tcW w:w="1013" w:type="dxa"/>
            <w:vAlign w:val="center"/>
          </w:tcPr>
          <w:p w14:paraId="71DF237C" w14:textId="77777777" w:rsidR="0032315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861345A" w14:textId="77777777" w:rsidR="00323154" w:rsidRDefault="00000000">
            <w:r>
              <w:t>C9109[6409]</w:t>
            </w:r>
          </w:p>
        </w:tc>
        <w:tc>
          <w:tcPr>
            <w:tcW w:w="1188" w:type="dxa"/>
            <w:vAlign w:val="center"/>
          </w:tcPr>
          <w:p w14:paraId="64220E2D" w14:textId="77777777" w:rsidR="00323154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986B802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4DC82C" w14:textId="77777777" w:rsidR="00323154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1304F03E" w14:textId="77777777" w:rsidR="00323154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3F812D1A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AC0939" w14:textId="77777777" w:rsidR="00323154" w:rsidRDefault="00000000">
            <w:r>
              <w:t>1.800</w:t>
            </w:r>
          </w:p>
        </w:tc>
      </w:tr>
      <w:tr w:rsidR="00323154" w14:paraId="524DA98B" w14:textId="77777777">
        <w:tc>
          <w:tcPr>
            <w:tcW w:w="1013" w:type="dxa"/>
            <w:vAlign w:val="center"/>
          </w:tcPr>
          <w:p w14:paraId="420F5F2B" w14:textId="77777777" w:rsidR="0032315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2C2C445" w14:textId="77777777" w:rsidR="00323154" w:rsidRDefault="00000000">
            <w:r>
              <w:t>ZJC</w:t>
            </w:r>
          </w:p>
        </w:tc>
        <w:tc>
          <w:tcPr>
            <w:tcW w:w="1188" w:type="dxa"/>
            <w:vAlign w:val="center"/>
          </w:tcPr>
          <w:p w14:paraId="64F06820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D78464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FED854" w14:textId="77777777" w:rsidR="00323154" w:rsidRDefault="00000000">
            <w:r>
              <w:t>4.365</w:t>
            </w:r>
          </w:p>
        </w:tc>
        <w:tc>
          <w:tcPr>
            <w:tcW w:w="1188" w:type="dxa"/>
            <w:vAlign w:val="center"/>
          </w:tcPr>
          <w:p w14:paraId="36BDECDA" w14:textId="77777777" w:rsidR="00323154" w:rsidRDefault="00000000">
            <w:r>
              <w:t>4.365</w:t>
            </w:r>
          </w:p>
        </w:tc>
        <w:tc>
          <w:tcPr>
            <w:tcW w:w="1188" w:type="dxa"/>
            <w:vAlign w:val="center"/>
          </w:tcPr>
          <w:p w14:paraId="2F3434F9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0FCC4" w14:textId="77777777" w:rsidR="00323154" w:rsidRDefault="00000000">
            <w:r>
              <w:t>1.800</w:t>
            </w:r>
          </w:p>
        </w:tc>
      </w:tr>
      <w:tr w:rsidR="00323154" w14:paraId="24F59017" w14:textId="77777777">
        <w:tc>
          <w:tcPr>
            <w:tcW w:w="1013" w:type="dxa"/>
            <w:vAlign w:val="center"/>
          </w:tcPr>
          <w:p w14:paraId="086E1823" w14:textId="77777777" w:rsidR="0032315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2A09F1B" w14:textId="77777777" w:rsidR="00323154" w:rsidRDefault="00000000">
            <w:r>
              <w:t>ZJC</w:t>
            </w:r>
          </w:p>
        </w:tc>
        <w:tc>
          <w:tcPr>
            <w:tcW w:w="1188" w:type="dxa"/>
            <w:vAlign w:val="center"/>
          </w:tcPr>
          <w:p w14:paraId="67047E9C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7A2288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8B8F8E" w14:textId="77777777" w:rsidR="00323154" w:rsidRDefault="00000000">
            <w:r>
              <w:t>7.875</w:t>
            </w:r>
          </w:p>
        </w:tc>
        <w:tc>
          <w:tcPr>
            <w:tcW w:w="1188" w:type="dxa"/>
            <w:vAlign w:val="center"/>
          </w:tcPr>
          <w:p w14:paraId="0F0EED64" w14:textId="77777777" w:rsidR="00323154" w:rsidRDefault="00000000">
            <w:r>
              <w:t>7.875</w:t>
            </w:r>
          </w:p>
        </w:tc>
        <w:tc>
          <w:tcPr>
            <w:tcW w:w="1188" w:type="dxa"/>
            <w:vAlign w:val="center"/>
          </w:tcPr>
          <w:p w14:paraId="4AB5CEA6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C58E6C" w14:textId="77777777" w:rsidR="00323154" w:rsidRDefault="00000000">
            <w:r>
              <w:t>1.800</w:t>
            </w:r>
          </w:p>
        </w:tc>
      </w:tr>
      <w:tr w:rsidR="00323154" w14:paraId="66F129E5" w14:textId="77777777">
        <w:tc>
          <w:tcPr>
            <w:tcW w:w="1013" w:type="dxa"/>
            <w:vAlign w:val="center"/>
          </w:tcPr>
          <w:p w14:paraId="7BA58770" w14:textId="77777777" w:rsidR="0032315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849BFA9" w14:textId="77777777" w:rsidR="00323154" w:rsidRDefault="00000000">
            <w:r>
              <w:t>ZJC</w:t>
            </w:r>
          </w:p>
        </w:tc>
        <w:tc>
          <w:tcPr>
            <w:tcW w:w="1188" w:type="dxa"/>
            <w:vAlign w:val="center"/>
          </w:tcPr>
          <w:p w14:paraId="604A867E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167048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DE5232" w14:textId="77777777" w:rsidR="00323154" w:rsidRDefault="00000000">
            <w:r>
              <w:t>2.305</w:t>
            </w:r>
          </w:p>
        </w:tc>
        <w:tc>
          <w:tcPr>
            <w:tcW w:w="1188" w:type="dxa"/>
            <w:vAlign w:val="center"/>
          </w:tcPr>
          <w:p w14:paraId="7D043269" w14:textId="77777777" w:rsidR="00323154" w:rsidRDefault="00000000">
            <w:r>
              <w:t>2.305</w:t>
            </w:r>
          </w:p>
        </w:tc>
        <w:tc>
          <w:tcPr>
            <w:tcW w:w="1188" w:type="dxa"/>
            <w:vAlign w:val="center"/>
          </w:tcPr>
          <w:p w14:paraId="250ED5B7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2992CA" w14:textId="77777777" w:rsidR="00323154" w:rsidRDefault="00000000">
            <w:r>
              <w:t>1.800</w:t>
            </w:r>
          </w:p>
        </w:tc>
      </w:tr>
      <w:tr w:rsidR="00323154" w14:paraId="4E3E34C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CE12037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9DB8A4" w14:textId="77777777" w:rsidR="00323154" w:rsidRDefault="00000000">
            <w:r>
              <w:t>104.393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C1638B" w14:textId="77777777" w:rsidR="00323154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A1477A2" w14:textId="77777777" w:rsidR="00323154" w:rsidRDefault="00000000">
            <w:r>
              <w:t>1.800</w:t>
            </w:r>
          </w:p>
        </w:tc>
      </w:tr>
    </w:tbl>
    <w:p w14:paraId="437C8A18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23154" w14:paraId="243E7740" w14:textId="77777777">
        <w:tc>
          <w:tcPr>
            <w:tcW w:w="1013" w:type="dxa"/>
            <w:shd w:val="clear" w:color="auto" w:fill="E6E6E6"/>
            <w:vAlign w:val="center"/>
          </w:tcPr>
          <w:p w14:paraId="1BCA8A98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3B4D2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ACC0B2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92F6E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4D3C5F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11BED7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D2E5AB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1A75D" w14:textId="77777777" w:rsidR="00323154" w:rsidRDefault="00000000">
            <w:pPr>
              <w:jc w:val="center"/>
            </w:pPr>
            <w:r>
              <w:t>传热系数</w:t>
            </w:r>
          </w:p>
        </w:tc>
      </w:tr>
      <w:tr w:rsidR="00323154" w14:paraId="77C93B70" w14:textId="77777777">
        <w:tc>
          <w:tcPr>
            <w:tcW w:w="1013" w:type="dxa"/>
            <w:vAlign w:val="center"/>
          </w:tcPr>
          <w:p w14:paraId="0B718B46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F8B8AD" w14:textId="77777777" w:rsidR="00323154" w:rsidRDefault="00000000">
            <w:r>
              <w:t>C1423</w:t>
            </w:r>
          </w:p>
        </w:tc>
        <w:tc>
          <w:tcPr>
            <w:tcW w:w="1188" w:type="dxa"/>
            <w:vAlign w:val="center"/>
          </w:tcPr>
          <w:p w14:paraId="69D179D2" w14:textId="77777777" w:rsidR="00323154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43B573D" w14:textId="77777777" w:rsidR="00323154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138E92DC" w14:textId="77777777" w:rsidR="00323154" w:rsidRDefault="00000000">
            <w:r>
              <w:t>3.220</w:t>
            </w:r>
          </w:p>
        </w:tc>
        <w:tc>
          <w:tcPr>
            <w:tcW w:w="1188" w:type="dxa"/>
            <w:vAlign w:val="center"/>
          </w:tcPr>
          <w:p w14:paraId="5FA4B146" w14:textId="77777777" w:rsidR="00323154" w:rsidRDefault="00000000">
            <w:r>
              <w:t>132.020</w:t>
            </w:r>
          </w:p>
        </w:tc>
        <w:tc>
          <w:tcPr>
            <w:tcW w:w="1188" w:type="dxa"/>
            <w:vAlign w:val="center"/>
          </w:tcPr>
          <w:p w14:paraId="4C31C2D7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0C87FA" w14:textId="77777777" w:rsidR="00323154" w:rsidRDefault="00000000">
            <w:r>
              <w:t>1.800</w:t>
            </w:r>
          </w:p>
        </w:tc>
      </w:tr>
      <w:tr w:rsidR="00323154" w14:paraId="2A76002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FA2BAC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6A6C96" w14:textId="77777777" w:rsidR="00323154" w:rsidRDefault="00000000">
            <w:r>
              <w:t>132.020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D456C9" w14:textId="77777777" w:rsidR="00323154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F1241DF" w14:textId="77777777" w:rsidR="00323154" w:rsidRDefault="00000000">
            <w:r>
              <w:t>1.800</w:t>
            </w:r>
          </w:p>
        </w:tc>
      </w:tr>
    </w:tbl>
    <w:p w14:paraId="0BEF85B3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7EE8CEBC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23154" w14:paraId="6B622C2D" w14:textId="77777777">
        <w:tc>
          <w:tcPr>
            <w:tcW w:w="1013" w:type="dxa"/>
            <w:shd w:val="clear" w:color="auto" w:fill="E6E6E6"/>
            <w:vAlign w:val="center"/>
          </w:tcPr>
          <w:p w14:paraId="444FF0AB" w14:textId="77777777" w:rsidR="00323154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09907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8B7144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521BC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BEF95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2E924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6E4E6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C7E9D4" w14:textId="77777777" w:rsidR="00323154" w:rsidRDefault="00000000">
            <w:pPr>
              <w:jc w:val="center"/>
            </w:pPr>
            <w:r>
              <w:t>传热系数</w:t>
            </w:r>
          </w:p>
        </w:tc>
      </w:tr>
      <w:tr w:rsidR="00323154" w14:paraId="4B98902D" w14:textId="77777777">
        <w:tc>
          <w:tcPr>
            <w:tcW w:w="1013" w:type="dxa"/>
            <w:vAlign w:val="center"/>
          </w:tcPr>
          <w:p w14:paraId="3045AE9A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48098E" w14:textId="77777777" w:rsidR="00323154" w:rsidRDefault="00000000">
            <w:r>
              <w:t>C0424</w:t>
            </w:r>
          </w:p>
        </w:tc>
        <w:tc>
          <w:tcPr>
            <w:tcW w:w="1188" w:type="dxa"/>
            <w:vAlign w:val="center"/>
          </w:tcPr>
          <w:p w14:paraId="72A394F4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9644F6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E04FA3" w14:textId="77777777" w:rsidR="00323154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435BD185" w14:textId="77777777" w:rsidR="00323154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481A2B9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4C7104" w14:textId="77777777" w:rsidR="00323154" w:rsidRDefault="00000000">
            <w:r>
              <w:t>1.800</w:t>
            </w:r>
          </w:p>
        </w:tc>
      </w:tr>
      <w:tr w:rsidR="00323154" w14:paraId="5FE90C15" w14:textId="77777777">
        <w:tc>
          <w:tcPr>
            <w:tcW w:w="1013" w:type="dxa"/>
            <w:vAlign w:val="center"/>
          </w:tcPr>
          <w:p w14:paraId="36DFF394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903774" w14:textId="77777777" w:rsidR="00323154" w:rsidRDefault="00000000">
            <w:r>
              <w:t>C1223</w:t>
            </w:r>
          </w:p>
        </w:tc>
        <w:tc>
          <w:tcPr>
            <w:tcW w:w="1188" w:type="dxa"/>
            <w:vAlign w:val="center"/>
          </w:tcPr>
          <w:p w14:paraId="5FAC29F1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D1E35B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0C0DFA" w14:textId="77777777" w:rsidR="00323154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1680E34D" w14:textId="77777777" w:rsidR="00323154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699CAC47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8A1F8C" w14:textId="77777777" w:rsidR="00323154" w:rsidRDefault="00000000">
            <w:r>
              <w:t>1.800</w:t>
            </w:r>
          </w:p>
        </w:tc>
      </w:tr>
      <w:tr w:rsidR="00323154" w14:paraId="58DD6163" w14:textId="77777777">
        <w:tc>
          <w:tcPr>
            <w:tcW w:w="1013" w:type="dxa"/>
            <w:vAlign w:val="center"/>
          </w:tcPr>
          <w:p w14:paraId="0A8173C0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42325E" w14:textId="77777777" w:rsidR="00323154" w:rsidRDefault="00000000">
            <w:r>
              <w:t>C1423</w:t>
            </w:r>
          </w:p>
        </w:tc>
        <w:tc>
          <w:tcPr>
            <w:tcW w:w="1188" w:type="dxa"/>
            <w:vAlign w:val="center"/>
          </w:tcPr>
          <w:p w14:paraId="3D92FAAB" w14:textId="77777777" w:rsidR="00323154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AA746A4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4DD739" w14:textId="77777777" w:rsidR="00323154" w:rsidRDefault="00000000">
            <w:r>
              <w:t>3.220</w:t>
            </w:r>
          </w:p>
        </w:tc>
        <w:tc>
          <w:tcPr>
            <w:tcW w:w="1188" w:type="dxa"/>
            <w:vAlign w:val="center"/>
          </w:tcPr>
          <w:p w14:paraId="5B4670C9" w14:textId="77777777" w:rsidR="00323154" w:rsidRDefault="00000000">
            <w:r>
              <w:t>9.660</w:t>
            </w:r>
          </w:p>
        </w:tc>
        <w:tc>
          <w:tcPr>
            <w:tcW w:w="1188" w:type="dxa"/>
            <w:vAlign w:val="center"/>
          </w:tcPr>
          <w:p w14:paraId="3861A902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9D9157" w14:textId="77777777" w:rsidR="00323154" w:rsidRDefault="00000000">
            <w:r>
              <w:t>1.800</w:t>
            </w:r>
          </w:p>
        </w:tc>
      </w:tr>
      <w:tr w:rsidR="00323154" w14:paraId="1BE6C927" w14:textId="77777777">
        <w:tc>
          <w:tcPr>
            <w:tcW w:w="1013" w:type="dxa"/>
            <w:vAlign w:val="center"/>
          </w:tcPr>
          <w:p w14:paraId="3FEE084E" w14:textId="77777777" w:rsidR="003231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9C15D0C" w14:textId="77777777" w:rsidR="00323154" w:rsidRDefault="00000000">
            <w:r>
              <w:t>ZJC</w:t>
            </w:r>
          </w:p>
        </w:tc>
        <w:tc>
          <w:tcPr>
            <w:tcW w:w="1188" w:type="dxa"/>
            <w:vAlign w:val="center"/>
          </w:tcPr>
          <w:p w14:paraId="7A1B5E7C" w14:textId="77777777" w:rsidR="00323154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0704C60B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2E455F" w14:textId="77777777" w:rsidR="00323154" w:rsidRDefault="00000000">
            <w:r>
              <w:t>1.261</w:t>
            </w:r>
          </w:p>
        </w:tc>
        <w:tc>
          <w:tcPr>
            <w:tcW w:w="1188" w:type="dxa"/>
            <w:vAlign w:val="center"/>
          </w:tcPr>
          <w:p w14:paraId="53284240" w14:textId="77777777" w:rsidR="00323154" w:rsidRDefault="00000000">
            <w:r>
              <w:t>2.522</w:t>
            </w:r>
          </w:p>
        </w:tc>
        <w:tc>
          <w:tcPr>
            <w:tcW w:w="1188" w:type="dxa"/>
            <w:vAlign w:val="center"/>
          </w:tcPr>
          <w:p w14:paraId="4A826AF0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4D634A" w14:textId="77777777" w:rsidR="00323154" w:rsidRDefault="00000000">
            <w:r>
              <w:t>1.800</w:t>
            </w:r>
          </w:p>
        </w:tc>
      </w:tr>
      <w:tr w:rsidR="00323154" w14:paraId="75537319" w14:textId="77777777">
        <w:tc>
          <w:tcPr>
            <w:tcW w:w="1013" w:type="dxa"/>
            <w:vAlign w:val="center"/>
          </w:tcPr>
          <w:p w14:paraId="7FBFAAA4" w14:textId="77777777" w:rsidR="003231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024EBC" w14:textId="77777777" w:rsidR="00323154" w:rsidRDefault="00000000">
            <w:r>
              <w:t>ZJC</w:t>
            </w:r>
          </w:p>
        </w:tc>
        <w:tc>
          <w:tcPr>
            <w:tcW w:w="1188" w:type="dxa"/>
            <w:vAlign w:val="center"/>
          </w:tcPr>
          <w:p w14:paraId="2E937790" w14:textId="77777777" w:rsidR="003231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5E8D20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58FF35" w14:textId="77777777" w:rsidR="00323154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19437464" w14:textId="77777777" w:rsidR="00323154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4BD4D587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107489" w14:textId="77777777" w:rsidR="00323154" w:rsidRDefault="00000000">
            <w:r>
              <w:t>1.800</w:t>
            </w:r>
          </w:p>
        </w:tc>
      </w:tr>
      <w:tr w:rsidR="00323154" w14:paraId="667CB87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73834A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807570" w14:textId="77777777" w:rsidR="00323154" w:rsidRDefault="00000000">
            <w:r>
              <w:t>18.572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2263570" w14:textId="77777777" w:rsidR="00323154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EDCC4F5" w14:textId="77777777" w:rsidR="00323154" w:rsidRDefault="00000000">
            <w:r>
              <w:t>1.800</w:t>
            </w:r>
          </w:p>
        </w:tc>
      </w:tr>
    </w:tbl>
    <w:p w14:paraId="59BE197A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6CE45281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23154" w14:paraId="1A63899A" w14:textId="77777777">
        <w:tc>
          <w:tcPr>
            <w:tcW w:w="1013" w:type="dxa"/>
            <w:shd w:val="clear" w:color="auto" w:fill="E6E6E6"/>
            <w:vAlign w:val="center"/>
          </w:tcPr>
          <w:p w14:paraId="0E3E225E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B91B3D" w14:textId="77777777" w:rsidR="0032315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569148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051C0" w14:textId="77777777" w:rsidR="003231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CE27A" w14:textId="77777777" w:rsidR="003231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295736" w14:textId="77777777" w:rsidR="003231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0373E2" w14:textId="77777777" w:rsidR="0032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816098" w14:textId="77777777" w:rsidR="00323154" w:rsidRDefault="00000000">
            <w:pPr>
              <w:jc w:val="center"/>
            </w:pPr>
            <w:r>
              <w:t>传热系数</w:t>
            </w:r>
          </w:p>
        </w:tc>
      </w:tr>
      <w:tr w:rsidR="00323154" w14:paraId="4632EF39" w14:textId="77777777">
        <w:tc>
          <w:tcPr>
            <w:tcW w:w="1013" w:type="dxa"/>
            <w:vAlign w:val="center"/>
          </w:tcPr>
          <w:p w14:paraId="77A29F60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C91C30" w14:textId="77777777" w:rsidR="00323154" w:rsidRDefault="00000000">
            <w:r>
              <w:t>C0424</w:t>
            </w:r>
          </w:p>
        </w:tc>
        <w:tc>
          <w:tcPr>
            <w:tcW w:w="1188" w:type="dxa"/>
            <w:vAlign w:val="center"/>
          </w:tcPr>
          <w:p w14:paraId="224B3016" w14:textId="77777777" w:rsidR="003231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807CE1" w14:textId="77777777" w:rsidR="003231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143A91F" w14:textId="77777777" w:rsidR="00323154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6BBBB485" w14:textId="77777777" w:rsidR="00323154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1B093D3E" w14:textId="77777777" w:rsidR="003231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7F2ECB" w14:textId="77777777" w:rsidR="00323154" w:rsidRDefault="00000000">
            <w:r>
              <w:t>1.800</w:t>
            </w:r>
          </w:p>
        </w:tc>
      </w:tr>
      <w:tr w:rsidR="00323154" w14:paraId="375BE74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B103081" w14:textId="77777777" w:rsidR="00323154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2193B1" w14:textId="77777777" w:rsidR="00323154" w:rsidRDefault="00000000">
            <w:r>
              <w:t>2.880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E2BA413" w14:textId="77777777" w:rsidR="00323154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B423E45" w14:textId="77777777" w:rsidR="00323154" w:rsidRDefault="00000000">
            <w:r>
              <w:t>1.800</w:t>
            </w:r>
          </w:p>
        </w:tc>
      </w:tr>
    </w:tbl>
    <w:p w14:paraId="5BC5A07B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47AA8645" w14:textId="77777777" w:rsidR="00323154" w:rsidRDefault="00000000">
      <w:pPr>
        <w:pStyle w:val="2"/>
        <w:widowControl w:val="0"/>
        <w:rPr>
          <w:kern w:val="2"/>
        </w:rPr>
      </w:pPr>
      <w:bookmarkStart w:id="68" w:name="_Toc183372344"/>
      <w:r>
        <w:rPr>
          <w:kern w:val="2"/>
        </w:rPr>
        <w:t>总体热工性能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076"/>
      </w:tblGrid>
      <w:tr w:rsidR="00323154" w14:paraId="31DA7440" w14:textId="77777777">
        <w:tc>
          <w:tcPr>
            <w:tcW w:w="1131" w:type="dxa"/>
            <w:shd w:val="clear" w:color="auto" w:fill="E6E6E6"/>
            <w:vAlign w:val="center"/>
          </w:tcPr>
          <w:p w14:paraId="73EDDB02" w14:textId="77777777" w:rsidR="0032315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F7C2AF" w14:textId="77777777" w:rsidR="00323154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F456DD" w14:textId="77777777" w:rsidR="00323154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DB54B54" w14:textId="77777777" w:rsidR="00323154" w:rsidRDefault="00000000">
            <w:pPr>
              <w:jc w:val="center"/>
            </w:pPr>
            <w:r>
              <w:t>窗遮阳系数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7B6B3" w14:textId="77777777" w:rsidR="00323154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314" w:type="dxa"/>
            <w:shd w:val="clear" w:color="auto" w:fill="E6E6E6"/>
            <w:vAlign w:val="center"/>
          </w:tcPr>
          <w:p w14:paraId="1BC8BB0F" w14:textId="77777777" w:rsidR="00323154" w:rsidRDefault="00000000">
            <w:pPr>
              <w:jc w:val="center"/>
            </w:pPr>
            <w:r>
              <w:t>标准要求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CF39B" w14:textId="77777777" w:rsidR="00323154" w:rsidRDefault="00000000">
            <w:pPr>
              <w:jc w:val="center"/>
            </w:pPr>
            <w:r>
              <w:t>结论</w:t>
            </w:r>
          </w:p>
        </w:tc>
      </w:tr>
      <w:tr w:rsidR="00323154" w14:paraId="472C3771" w14:textId="77777777">
        <w:tc>
          <w:tcPr>
            <w:tcW w:w="1131" w:type="dxa"/>
            <w:shd w:val="clear" w:color="auto" w:fill="E6E6E6"/>
            <w:vAlign w:val="center"/>
          </w:tcPr>
          <w:p w14:paraId="24AA874E" w14:textId="77777777" w:rsidR="00323154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D157CD3" w14:textId="77777777" w:rsidR="00323154" w:rsidRDefault="00000000">
            <w:r>
              <w:t>104.39</w:t>
            </w:r>
          </w:p>
        </w:tc>
        <w:tc>
          <w:tcPr>
            <w:tcW w:w="1131" w:type="dxa"/>
            <w:vAlign w:val="center"/>
          </w:tcPr>
          <w:p w14:paraId="7C627B0C" w14:textId="77777777" w:rsidR="00323154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691777BD" w14:textId="77777777" w:rsidR="00323154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44597B94" w14:textId="77777777" w:rsidR="00323154" w:rsidRDefault="00000000">
            <w:r>
              <w:t>0.20</w:t>
            </w:r>
          </w:p>
        </w:tc>
        <w:tc>
          <w:tcPr>
            <w:tcW w:w="2314" w:type="dxa"/>
            <w:vAlign w:val="center"/>
          </w:tcPr>
          <w:p w14:paraId="37E6C883" w14:textId="77777777" w:rsidR="00323154" w:rsidRDefault="00000000"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2BA72B13" w14:textId="77777777" w:rsidR="00323154" w:rsidRDefault="00000000">
            <w:r>
              <w:t>满足</w:t>
            </w:r>
          </w:p>
        </w:tc>
      </w:tr>
      <w:tr w:rsidR="00323154" w14:paraId="22324140" w14:textId="77777777">
        <w:tc>
          <w:tcPr>
            <w:tcW w:w="1131" w:type="dxa"/>
            <w:shd w:val="clear" w:color="auto" w:fill="E6E6E6"/>
            <w:vAlign w:val="center"/>
          </w:tcPr>
          <w:p w14:paraId="0657C518" w14:textId="77777777" w:rsidR="00323154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030D16E" w14:textId="77777777" w:rsidR="00323154" w:rsidRDefault="00000000">
            <w:r>
              <w:t>132.02</w:t>
            </w:r>
          </w:p>
        </w:tc>
        <w:tc>
          <w:tcPr>
            <w:tcW w:w="1131" w:type="dxa"/>
            <w:vAlign w:val="center"/>
          </w:tcPr>
          <w:p w14:paraId="1BDF4D25" w14:textId="77777777" w:rsidR="00323154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609F325F" w14:textId="77777777" w:rsidR="00323154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565C4D9D" w14:textId="77777777" w:rsidR="00323154" w:rsidRDefault="00000000">
            <w:r>
              <w:t>0.26</w:t>
            </w:r>
          </w:p>
        </w:tc>
        <w:tc>
          <w:tcPr>
            <w:tcW w:w="2314" w:type="dxa"/>
            <w:vAlign w:val="center"/>
          </w:tcPr>
          <w:p w14:paraId="2E1A577A" w14:textId="77777777" w:rsidR="00323154" w:rsidRDefault="00000000">
            <w:r>
              <w:t>K≤2.40,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439ABC2F" w14:textId="77777777" w:rsidR="00323154" w:rsidRDefault="00000000">
            <w:r>
              <w:t>满足</w:t>
            </w:r>
          </w:p>
        </w:tc>
      </w:tr>
      <w:tr w:rsidR="00323154" w14:paraId="27BCEA80" w14:textId="77777777">
        <w:tc>
          <w:tcPr>
            <w:tcW w:w="1131" w:type="dxa"/>
            <w:shd w:val="clear" w:color="auto" w:fill="E6E6E6"/>
            <w:vAlign w:val="center"/>
          </w:tcPr>
          <w:p w14:paraId="7CFDF67C" w14:textId="77777777" w:rsidR="00323154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5E5E2C4" w14:textId="77777777" w:rsidR="00323154" w:rsidRDefault="00000000">
            <w:r>
              <w:t>18.57</w:t>
            </w:r>
          </w:p>
        </w:tc>
        <w:tc>
          <w:tcPr>
            <w:tcW w:w="1131" w:type="dxa"/>
            <w:vAlign w:val="center"/>
          </w:tcPr>
          <w:p w14:paraId="4F394C73" w14:textId="77777777" w:rsidR="00323154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6436AA0C" w14:textId="77777777" w:rsidR="00323154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20267922" w14:textId="77777777" w:rsidR="00323154" w:rsidRDefault="00000000">
            <w:r>
              <w:t>0.08</w:t>
            </w:r>
          </w:p>
        </w:tc>
        <w:tc>
          <w:tcPr>
            <w:tcW w:w="2314" w:type="dxa"/>
            <w:vAlign w:val="center"/>
          </w:tcPr>
          <w:p w14:paraId="7F01E0F8" w14:textId="77777777" w:rsidR="00323154" w:rsidRDefault="00000000"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06207F36" w14:textId="77777777" w:rsidR="00323154" w:rsidRDefault="00000000">
            <w:r>
              <w:t>满足</w:t>
            </w:r>
          </w:p>
        </w:tc>
      </w:tr>
      <w:tr w:rsidR="00323154" w14:paraId="74F9FB6C" w14:textId="77777777">
        <w:tc>
          <w:tcPr>
            <w:tcW w:w="1131" w:type="dxa"/>
            <w:shd w:val="clear" w:color="auto" w:fill="E6E6E6"/>
            <w:vAlign w:val="center"/>
          </w:tcPr>
          <w:p w14:paraId="157CE69A" w14:textId="77777777" w:rsidR="00323154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3A75AF7" w14:textId="77777777" w:rsidR="00323154" w:rsidRDefault="00000000">
            <w:r>
              <w:t>2.88</w:t>
            </w:r>
          </w:p>
        </w:tc>
        <w:tc>
          <w:tcPr>
            <w:tcW w:w="1131" w:type="dxa"/>
            <w:vAlign w:val="center"/>
          </w:tcPr>
          <w:p w14:paraId="76599855" w14:textId="77777777" w:rsidR="00323154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6635F694" w14:textId="77777777" w:rsidR="00323154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3F4175CA" w14:textId="77777777" w:rsidR="00323154" w:rsidRDefault="00000000">
            <w:r>
              <w:t>0.01</w:t>
            </w:r>
          </w:p>
        </w:tc>
        <w:tc>
          <w:tcPr>
            <w:tcW w:w="2314" w:type="dxa"/>
            <w:vAlign w:val="center"/>
          </w:tcPr>
          <w:p w14:paraId="4D50A10C" w14:textId="77777777" w:rsidR="00323154" w:rsidRDefault="00000000">
            <w:r>
              <w:t>K≤2.70, SC(</w:t>
            </w:r>
            <w:r>
              <w:t>不要求</w:t>
            </w:r>
            <w:r>
              <w:t>)</w:t>
            </w:r>
          </w:p>
        </w:tc>
        <w:tc>
          <w:tcPr>
            <w:tcW w:w="1075" w:type="dxa"/>
            <w:vAlign w:val="center"/>
          </w:tcPr>
          <w:p w14:paraId="293F1AF5" w14:textId="77777777" w:rsidR="00323154" w:rsidRDefault="00000000">
            <w:r>
              <w:t>满足</w:t>
            </w:r>
          </w:p>
        </w:tc>
      </w:tr>
      <w:tr w:rsidR="00323154" w14:paraId="332E5F2D" w14:textId="77777777">
        <w:tc>
          <w:tcPr>
            <w:tcW w:w="1131" w:type="dxa"/>
            <w:shd w:val="clear" w:color="auto" w:fill="E6E6E6"/>
            <w:vAlign w:val="center"/>
          </w:tcPr>
          <w:p w14:paraId="352F56F2" w14:textId="77777777" w:rsidR="00323154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4274D5D" w14:textId="77777777" w:rsidR="00323154" w:rsidRDefault="00000000">
            <w:r>
              <w:t>257.86</w:t>
            </w:r>
          </w:p>
        </w:tc>
        <w:tc>
          <w:tcPr>
            <w:tcW w:w="1131" w:type="dxa"/>
            <w:vAlign w:val="center"/>
          </w:tcPr>
          <w:p w14:paraId="22CFE59E" w14:textId="77777777" w:rsidR="00323154" w:rsidRDefault="00000000">
            <w:r>
              <w:t>1.80</w:t>
            </w:r>
          </w:p>
        </w:tc>
        <w:tc>
          <w:tcPr>
            <w:tcW w:w="1528" w:type="dxa"/>
            <w:vAlign w:val="center"/>
          </w:tcPr>
          <w:p w14:paraId="1CA8A98E" w14:textId="77777777" w:rsidR="00323154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0D7D672F" w14:textId="77777777" w:rsidR="00323154" w:rsidRDefault="00000000">
            <w:r>
              <w:t>0.17</w:t>
            </w:r>
          </w:p>
        </w:tc>
        <w:tc>
          <w:tcPr>
            <w:tcW w:w="2314" w:type="dxa"/>
            <w:vAlign w:val="center"/>
          </w:tcPr>
          <w:p w14:paraId="1EEC2B33" w14:textId="77777777" w:rsidR="00323154" w:rsidRDefault="00323154"/>
        </w:tc>
        <w:tc>
          <w:tcPr>
            <w:tcW w:w="1075" w:type="dxa"/>
            <w:vAlign w:val="center"/>
          </w:tcPr>
          <w:p w14:paraId="6542150C" w14:textId="77777777" w:rsidR="00323154" w:rsidRDefault="00323154"/>
        </w:tc>
      </w:tr>
      <w:tr w:rsidR="00323154" w14:paraId="3021B87C" w14:textId="77777777">
        <w:tc>
          <w:tcPr>
            <w:tcW w:w="1131" w:type="dxa"/>
            <w:shd w:val="clear" w:color="auto" w:fill="E6E6E6"/>
            <w:vAlign w:val="center"/>
          </w:tcPr>
          <w:p w14:paraId="150617D1" w14:textId="77777777" w:rsidR="00323154" w:rsidRDefault="00000000">
            <w:r>
              <w:t>标准依据</w:t>
            </w:r>
          </w:p>
        </w:tc>
        <w:tc>
          <w:tcPr>
            <w:tcW w:w="8197" w:type="dxa"/>
            <w:gridSpan w:val="6"/>
            <w:vAlign w:val="center"/>
          </w:tcPr>
          <w:p w14:paraId="25CC77EE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23154" w14:paraId="40A09DA7" w14:textId="77777777">
        <w:tc>
          <w:tcPr>
            <w:tcW w:w="1131" w:type="dxa"/>
            <w:shd w:val="clear" w:color="auto" w:fill="E6E6E6"/>
            <w:vAlign w:val="center"/>
          </w:tcPr>
          <w:p w14:paraId="18AF2A6A" w14:textId="77777777" w:rsidR="00323154" w:rsidRDefault="00000000">
            <w:r>
              <w:t>标准要求</w:t>
            </w:r>
          </w:p>
        </w:tc>
        <w:tc>
          <w:tcPr>
            <w:tcW w:w="8197" w:type="dxa"/>
            <w:gridSpan w:val="6"/>
            <w:vAlign w:val="center"/>
          </w:tcPr>
          <w:p w14:paraId="12FAF549" w14:textId="77777777" w:rsidR="00323154" w:rsidRDefault="00000000">
            <w:r>
              <w:t>各朝向外窗传热系数和遮阳系数满足表</w:t>
            </w:r>
            <w:r>
              <w:t>4.3.1-2</w:t>
            </w:r>
            <w:r>
              <w:t>的要求</w:t>
            </w:r>
          </w:p>
        </w:tc>
      </w:tr>
      <w:tr w:rsidR="00323154" w14:paraId="492DF8C9" w14:textId="77777777">
        <w:tc>
          <w:tcPr>
            <w:tcW w:w="1131" w:type="dxa"/>
            <w:shd w:val="clear" w:color="auto" w:fill="E6E6E6"/>
            <w:vAlign w:val="center"/>
          </w:tcPr>
          <w:p w14:paraId="6CCCE8FB" w14:textId="77777777" w:rsidR="00323154" w:rsidRDefault="00000000">
            <w:r>
              <w:t>结论</w:t>
            </w:r>
          </w:p>
        </w:tc>
        <w:tc>
          <w:tcPr>
            <w:tcW w:w="8197" w:type="dxa"/>
            <w:gridSpan w:val="6"/>
            <w:vAlign w:val="center"/>
          </w:tcPr>
          <w:p w14:paraId="0C12D2CF" w14:textId="77777777" w:rsidR="00323154" w:rsidRDefault="00000000">
            <w:r>
              <w:t>满足</w:t>
            </w:r>
          </w:p>
        </w:tc>
      </w:tr>
    </w:tbl>
    <w:p w14:paraId="03AE0998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6B2C623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69" w:name="_Toc183372345"/>
      <w:r>
        <w:rPr>
          <w:kern w:val="2"/>
          <w:szCs w:val="24"/>
        </w:rPr>
        <w:t>外门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323154" w14:paraId="64F49EBF" w14:textId="77777777">
        <w:tc>
          <w:tcPr>
            <w:tcW w:w="3107" w:type="dxa"/>
            <w:shd w:val="clear" w:color="auto" w:fill="E6E6E6"/>
            <w:vAlign w:val="center"/>
          </w:tcPr>
          <w:p w14:paraId="53681637" w14:textId="77777777" w:rsidR="00323154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B290C3A" w14:textId="77777777" w:rsidR="00323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C6FB84" w14:textId="77777777" w:rsidR="00323154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7CABC6C0" w14:textId="77777777" w:rsidR="003231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323154" w14:paraId="42D9C75F" w14:textId="77777777">
        <w:tc>
          <w:tcPr>
            <w:tcW w:w="3107" w:type="dxa"/>
            <w:vAlign w:val="center"/>
          </w:tcPr>
          <w:p w14:paraId="177AEDEA" w14:textId="77777777" w:rsidR="00323154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6205EC64" w14:textId="77777777" w:rsidR="00323154" w:rsidRDefault="00000000">
            <w:r>
              <w:t>23.10</w:t>
            </w:r>
          </w:p>
        </w:tc>
        <w:tc>
          <w:tcPr>
            <w:tcW w:w="1839" w:type="dxa"/>
            <w:vAlign w:val="center"/>
          </w:tcPr>
          <w:p w14:paraId="184AB5FC" w14:textId="77777777" w:rsidR="00323154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05344F7B" w14:textId="77777777" w:rsidR="00323154" w:rsidRDefault="00000000">
            <w:r>
              <w:t>1.20</w:t>
            </w:r>
          </w:p>
        </w:tc>
      </w:tr>
      <w:tr w:rsidR="00323154" w14:paraId="7AEE512C" w14:textId="77777777">
        <w:tc>
          <w:tcPr>
            <w:tcW w:w="3107" w:type="dxa"/>
            <w:vAlign w:val="center"/>
          </w:tcPr>
          <w:p w14:paraId="37C26F5D" w14:textId="77777777" w:rsidR="00323154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3937132F" w14:textId="77777777" w:rsidR="00323154" w:rsidRDefault="00000000">
            <w:r>
              <w:t>23.10</w:t>
            </w:r>
          </w:p>
        </w:tc>
        <w:tc>
          <w:tcPr>
            <w:tcW w:w="1839" w:type="dxa"/>
            <w:vAlign w:val="center"/>
          </w:tcPr>
          <w:p w14:paraId="10E7C818" w14:textId="77777777" w:rsidR="00323154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26F40847" w14:textId="77777777" w:rsidR="00323154" w:rsidRDefault="00000000">
            <w:r>
              <w:t>1.20</w:t>
            </w:r>
          </w:p>
        </w:tc>
      </w:tr>
      <w:tr w:rsidR="00323154" w14:paraId="54632047" w14:textId="77777777">
        <w:tc>
          <w:tcPr>
            <w:tcW w:w="3107" w:type="dxa"/>
            <w:shd w:val="clear" w:color="auto" w:fill="E6E6E6"/>
            <w:vAlign w:val="center"/>
          </w:tcPr>
          <w:p w14:paraId="23AD0CD5" w14:textId="77777777" w:rsidR="00323154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40D206FE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323154" w14:paraId="0A58826C" w14:textId="77777777">
        <w:tc>
          <w:tcPr>
            <w:tcW w:w="3107" w:type="dxa"/>
            <w:shd w:val="clear" w:color="auto" w:fill="E6E6E6"/>
            <w:vAlign w:val="center"/>
          </w:tcPr>
          <w:p w14:paraId="79DA341B" w14:textId="77777777" w:rsidR="00323154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430DFABA" w14:textId="77777777" w:rsidR="00323154" w:rsidRDefault="00000000">
            <w:r>
              <w:t>K≤1.50</w:t>
            </w:r>
          </w:p>
        </w:tc>
      </w:tr>
      <w:tr w:rsidR="00323154" w14:paraId="7E976451" w14:textId="77777777">
        <w:tc>
          <w:tcPr>
            <w:tcW w:w="3107" w:type="dxa"/>
            <w:shd w:val="clear" w:color="auto" w:fill="E6E6E6"/>
            <w:vAlign w:val="center"/>
          </w:tcPr>
          <w:p w14:paraId="00901C57" w14:textId="77777777" w:rsidR="00323154" w:rsidRDefault="00000000">
            <w:r>
              <w:t>结论</w:t>
            </w:r>
          </w:p>
        </w:tc>
        <w:tc>
          <w:tcPr>
            <w:tcW w:w="6225" w:type="dxa"/>
            <w:gridSpan w:val="3"/>
          </w:tcPr>
          <w:p w14:paraId="339BE470" w14:textId="77777777" w:rsidR="00323154" w:rsidRDefault="00000000">
            <w:r>
              <w:t>满足</w:t>
            </w:r>
          </w:p>
        </w:tc>
      </w:tr>
    </w:tbl>
    <w:p w14:paraId="10F075A5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0" w:name="_Toc183372346"/>
      <w:r>
        <w:rPr>
          <w:kern w:val="2"/>
          <w:szCs w:val="24"/>
        </w:rPr>
        <w:lastRenderedPageBreak/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70"/>
    </w:p>
    <w:p w14:paraId="73DE00B2" w14:textId="77777777" w:rsidR="00323154" w:rsidRDefault="00000000">
      <w:pPr>
        <w:pStyle w:val="2"/>
        <w:widowControl w:val="0"/>
        <w:rPr>
          <w:kern w:val="2"/>
        </w:rPr>
      </w:pPr>
      <w:bookmarkStart w:id="71" w:name="_Toc183372347"/>
      <w:r>
        <w:rPr>
          <w:kern w:val="2"/>
        </w:rPr>
        <w:t>周边地面构造一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14AF84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CDB0FD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BAB5C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9ACE9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B1ADF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2A7A4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6151F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F5183C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595593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8284C5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2C46D2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5A42F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853E5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77A91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5E89D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39A401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3D9D8DE3" w14:textId="77777777">
        <w:tc>
          <w:tcPr>
            <w:tcW w:w="3345" w:type="dxa"/>
            <w:vAlign w:val="center"/>
          </w:tcPr>
          <w:p w14:paraId="4306A1DB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7C2ACB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829E96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C0ACF9D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CB7BD3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5A138F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CAD40D9" w14:textId="77777777" w:rsidR="00323154" w:rsidRDefault="00000000">
            <w:r>
              <w:t>0.245</w:t>
            </w:r>
          </w:p>
        </w:tc>
      </w:tr>
      <w:tr w:rsidR="00323154" w14:paraId="588F9BE2" w14:textId="77777777">
        <w:tc>
          <w:tcPr>
            <w:tcW w:w="3345" w:type="dxa"/>
            <w:vAlign w:val="center"/>
          </w:tcPr>
          <w:p w14:paraId="60591B20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5727669" w14:textId="77777777" w:rsidR="00323154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2335878B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79D9A77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43B9F32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572473" w14:textId="77777777" w:rsidR="00323154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401DF6BE" w14:textId="77777777" w:rsidR="00323154" w:rsidRDefault="00000000">
            <w:r>
              <w:t>0.606</w:t>
            </w:r>
          </w:p>
        </w:tc>
      </w:tr>
      <w:tr w:rsidR="00323154" w14:paraId="77DD2004" w14:textId="77777777">
        <w:tc>
          <w:tcPr>
            <w:tcW w:w="3345" w:type="dxa"/>
            <w:vAlign w:val="center"/>
          </w:tcPr>
          <w:p w14:paraId="185C042C" w14:textId="77777777" w:rsidR="00323154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D18C203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9D79F24" w14:textId="77777777" w:rsidR="003231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0010ECE" w14:textId="77777777" w:rsidR="00323154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03A1CFCE" w14:textId="77777777" w:rsidR="0032315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1ADB294" w14:textId="77777777" w:rsidR="00323154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2FA8C011" w14:textId="77777777" w:rsidR="00323154" w:rsidRDefault="00000000">
            <w:r>
              <w:t>1.160</w:t>
            </w:r>
          </w:p>
        </w:tc>
      </w:tr>
      <w:tr w:rsidR="00323154" w14:paraId="43BD607A" w14:textId="77777777">
        <w:tc>
          <w:tcPr>
            <w:tcW w:w="3345" w:type="dxa"/>
            <w:vAlign w:val="center"/>
          </w:tcPr>
          <w:p w14:paraId="79224378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28342EA" w14:textId="77777777" w:rsidR="0032315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0AAC945" w14:textId="77777777" w:rsidR="0032315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2F85A18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CA538A3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7AB0F7" w14:textId="77777777" w:rsidR="0032315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2E3AF00" w14:textId="77777777" w:rsidR="00323154" w:rsidRDefault="00000000">
            <w:r>
              <w:t>0.163</w:t>
            </w:r>
          </w:p>
        </w:tc>
      </w:tr>
      <w:tr w:rsidR="00323154" w14:paraId="07E08300" w14:textId="77777777">
        <w:tc>
          <w:tcPr>
            <w:tcW w:w="3345" w:type="dxa"/>
            <w:vAlign w:val="center"/>
          </w:tcPr>
          <w:p w14:paraId="532AFB1D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2F07CB9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EEDA258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D79DB58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6E07C7D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147FC2" w14:textId="77777777" w:rsidR="00323154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5675FFBB" w14:textId="77777777" w:rsidR="00323154" w:rsidRDefault="00000000">
            <w:r>
              <w:t>0.303</w:t>
            </w:r>
          </w:p>
        </w:tc>
      </w:tr>
      <w:tr w:rsidR="00323154" w14:paraId="03BCEB47" w14:textId="77777777">
        <w:tc>
          <w:tcPr>
            <w:tcW w:w="3345" w:type="dxa"/>
            <w:vAlign w:val="center"/>
          </w:tcPr>
          <w:p w14:paraId="4B0E5737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34A603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ED16A12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2DF4274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A05456B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44D538" w14:textId="77777777" w:rsidR="003231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6B4736C" w14:textId="77777777" w:rsidR="00323154" w:rsidRDefault="00000000">
            <w:r>
              <w:t>1.186</w:t>
            </w:r>
          </w:p>
        </w:tc>
      </w:tr>
      <w:tr w:rsidR="00323154" w14:paraId="149BB5BF" w14:textId="77777777">
        <w:tc>
          <w:tcPr>
            <w:tcW w:w="3345" w:type="dxa"/>
            <w:vAlign w:val="center"/>
          </w:tcPr>
          <w:p w14:paraId="019AABC8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BCD8D9" w14:textId="77777777" w:rsidR="00323154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58D7B15B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BBE20F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DC547B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A1D643" w14:textId="77777777" w:rsidR="00323154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69A5B19D" w14:textId="77777777" w:rsidR="00323154" w:rsidRDefault="00000000">
            <w:r>
              <w:t>3.662</w:t>
            </w:r>
          </w:p>
        </w:tc>
      </w:tr>
      <w:tr w:rsidR="00323154" w14:paraId="06FB8645" w14:textId="77777777">
        <w:tc>
          <w:tcPr>
            <w:tcW w:w="3345" w:type="dxa"/>
            <w:shd w:val="clear" w:color="auto" w:fill="E6E6E6"/>
            <w:vAlign w:val="center"/>
          </w:tcPr>
          <w:p w14:paraId="34980E78" w14:textId="77777777" w:rsidR="00323154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86FE045" w14:textId="77777777" w:rsidR="00323154" w:rsidRDefault="00000000">
            <w:pPr>
              <w:jc w:val="center"/>
            </w:pPr>
            <w:r>
              <w:t>1.12</w:t>
            </w:r>
          </w:p>
        </w:tc>
      </w:tr>
      <w:tr w:rsidR="00323154" w14:paraId="7D2FD369" w14:textId="77777777">
        <w:tc>
          <w:tcPr>
            <w:tcW w:w="3345" w:type="dxa"/>
            <w:shd w:val="clear" w:color="auto" w:fill="E6E6E6"/>
            <w:vAlign w:val="center"/>
          </w:tcPr>
          <w:p w14:paraId="7A5AB850" w14:textId="77777777" w:rsidR="003231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55DDE8F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323154" w14:paraId="267828EA" w14:textId="77777777">
        <w:tc>
          <w:tcPr>
            <w:tcW w:w="3345" w:type="dxa"/>
            <w:shd w:val="clear" w:color="auto" w:fill="E6E6E6"/>
            <w:vAlign w:val="center"/>
          </w:tcPr>
          <w:p w14:paraId="2ECE5D94" w14:textId="77777777" w:rsidR="003231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DE8C91D" w14:textId="77777777" w:rsidR="00323154" w:rsidRDefault="00000000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323154" w14:paraId="2960D958" w14:textId="77777777">
        <w:tc>
          <w:tcPr>
            <w:tcW w:w="3345" w:type="dxa"/>
            <w:shd w:val="clear" w:color="auto" w:fill="E6E6E6"/>
            <w:vAlign w:val="center"/>
          </w:tcPr>
          <w:p w14:paraId="6AC66881" w14:textId="77777777" w:rsidR="003231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8A4125A" w14:textId="4948AF4C" w:rsidR="00323154" w:rsidRDefault="008055D4">
            <w:r w:rsidRPr="008055D4">
              <w:rPr>
                <w:rFonts w:hint="eastAsia"/>
                <w:color w:val="000000" w:themeColor="text1"/>
              </w:rPr>
              <w:t>满足</w:t>
            </w:r>
          </w:p>
        </w:tc>
      </w:tr>
    </w:tbl>
    <w:p w14:paraId="037EC5DC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2" w:name="_Toc183372348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72"/>
    </w:p>
    <w:p w14:paraId="317947F0" w14:textId="77777777" w:rsidR="00323154" w:rsidRDefault="00000000">
      <w:pPr>
        <w:pStyle w:val="2"/>
        <w:widowControl w:val="0"/>
        <w:rPr>
          <w:kern w:val="2"/>
        </w:rPr>
      </w:pPr>
      <w:bookmarkStart w:id="73" w:name="_Toc183372349"/>
      <w:r>
        <w:rPr>
          <w:kern w:val="2"/>
        </w:rPr>
        <w:t>非周边地面构造一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23154" w14:paraId="57980D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C992D0" w14:textId="77777777" w:rsidR="00323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1FA20" w14:textId="77777777" w:rsidR="00323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558D2" w14:textId="77777777" w:rsidR="00323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D36CD" w14:textId="77777777" w:rsidR="00323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CC0707" w14:textId="77777777" w:rsidR="0032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665FE" w14:textId="77777777" w:rsidR="00323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F3A1EF" w14:textId="77777777" w:rsidR="0032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23154" w14:paraId="21F9EE5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4863B1" w14:textId="77777777" w:rsidR="00323154" w:rsidRDefault="00323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2584A0" w14:textId="77777777" w:rsidR="00323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DA367" w14:textId="77777777" w:rsidR="003231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25F83" w14:textId="77777777" w:rsidR="0032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70E2A" w14:textId="77777777" w:rsidR="00323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7387A" w14:textId="77777777" w:rsidR="00323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1E6448" w14:textId="77777777" w:rsidR="00323154" w:rsidRDefault="00000000">
            <w:pPr>
              <w:jc w:val="center"/>
            </w:pPr>
            <w:r>
              <w:t>D=R*S</w:t>
            </w:r>
          </w:p>
        </w:tc>
      </w:tr>
      <w:tr w:rsidR="00323154" w14:paraId="12FB0BAA" w14:textId="77777777">
        <w:tc>
          <w:tcPr>
            <w:tcW w:w="3345" w:type="dxa"/>
            <w:vAlign w:val="center"/>
          </w:tcPr>
          <w:p w14:paraId="0C38F3FF" w14:textId="77777777" w:rsidR="00323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FF52B31" w14:textId="77777777" w:rsidR="003231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86E16C" w14:textId="77777777" w:rsidR="003231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082D85C" w14:textId="77777777" w:rsidR="00323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B2F918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0AE5FD" w14:textId="77777777" w:rsidR="003231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25D8CD" w14:textId="77777777" w:rsidR="00323154" w:rsidRDefault="00000000">
            <w:r>
              <w:t>0.245</w:t>
            </w:r>
          </w:p>
        </w:tc>
      </w:tr>
      <w:tr w:rsidR="00323154" w14:paraId="2AF7E919" w14:textId="77777777">
        <w:tc>
          <w:tcPr>
            <w:tcW w:w="3345" w:type="dxa"/>
            <w:vAlign w:val="center"/>
          </w:tcPr>
          <w:p w14:paraId="43FB2E68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63027B9" w14:textId="77777777" w:rsidR="00323154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507092D0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9BD0EA8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4E7F562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BD8CD7" w14:textId="77777777" w:rsidR="00323154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1FD0DE96" w14:textId="77777777" w:rsidR="00323154" w:rsidRDefault="00000000">
            <w:r>
              <w:t>0.606</w:t>
            </w:r>
          </w:p>
        </w:tc>
      </w:tr>
      <w:tr w:rsidR="00323154" w14:paraId="0532AF2B" w14:textId="77777777">
        <w:tc>
          <w:tcPr>
            <w:tcW w:w="3345" w:type="dxa"/>
            <w:vAlign w:val="center"/>
          </w:tcPr>
          <w:p w14:paraId="03B63E4D" w14:textId="77777777" w:rsidR="00323154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80B7C4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21678A0" w14:textId="77777777" w:rsidR="003231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31E6239" w14:textId="77777777" w:rsidR="00323154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6FAB10AD" w14:textId="77777777" w:rsidR="0032315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0ABB350" w14:textId="77777777" w:rsidR="00323154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260ABE49" w14:textId="77777777" w:rsidR="00323154" w:rsidRDefault="00000000">
            <w:r>
              <w:t>1.160</w:t>
            </w:r>
          </w:p>
        </w:tc>
      </w:tr>
      <w:tr w:rsidR="00323154" w14:paraId="7E07C5D8" w14:textId="77777777">
        <w:tc>
          <w:tcPr>
            <w:tcW w:w="3345" w:type="dxa"/>
            <w:vAlign w:val="center"/>
          </w:tcPr>
          <w:p w14:paraId="0476C464" w14:textId="77777777" w:rsidR="00323154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58D38B" w14:textId="77777777" w:rsidR="00323154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9B86391" w14:textId="77777777" w:rsidR="00323154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1D0BD58" w14:textId="77777777" w:rsidR="00323154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FFCA2A0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F79CCF" w14:textId="77777777" w:rsidR="0032315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B476C04" w14:textId="77777777" w:rsidR="00323154" w:rsidRDefault="00000000">
            <w:r>
              <w:t>0.163</w:t>
            </w:r>
          </w:p>
        </w:tc>
      </w:tr>
      <w:tr w:rsidR="00323154" w14:paraId="532952E5" w14:textId="77777777">
        <w:tc>
          <w:tcPr>
            <w:tcW w:w="3345" w:type="dxa"/>
            <w:vAlign w:val="center"/>
          </w:tcPr>
          <w:p w14:paraId="0B3DDAFF" w14:textId="77777777" w:rsidR="0032315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F070EEC" w14:textId="77777777" w:rsidR="003231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CD46CF8" w14:textId="77777777" w:rsidR="003231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C653BE2" w14:textId="77777777" w:rsidR="0032315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2B74C7C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FDDC6E" w14:textId="77777777" w:rsidR="00323154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41FE4852" w14:textId="77777777" w:rsidR="00323154" w:rsidRDefault="00000000">
            <w:r>
              <w:t>0.303</w:t>
            </w:r>
          </w:p>
        </w:tc>
      </w:tr>
      <w:tr w:rsidR="00323154" w14:paraId="32DF148C" w14:textId="77777777">
        <w:tc>
          <w:tcPr>
            <w:tcW w:w="3345" w:type="dxa"/>
            <w:vAlign w:val="center"/>
          </w:tcPr>
          <w:p w14:paraId="735E049D" w14:textId="77777777" w:rsidR="00323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E3EAAD" w14:textId="77777777" w:rsidR="003231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AAEE190" w14:textId="77777777" w:rsidR="003231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2102EC1" w14:textId="77777777" w:rsidR="00323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1DE42A2" w14:textId="77777777" w:rsidR="003231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AF1441" w14:textId="77777777" w:rsidR="003231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A8AC1A" w14:textId="77777777" w:rsidR="00323154" w:rsidRDefault="00000000">
            <w:r>
              <w:t>1.186</w:t>
            </w:r>
          </w:p>
        </w:tc>
      </w:tr>
      <w:tr w:rsidR="00323154" w14:paraId="747FF9BF" w14:textId="77777777">
        <w:tc>
          <w:tcPr>
            <w:tcW w:w="3345" w:type="dxa"/>
            <w:vAlign w:val="center"/>
          </w:tcPr>
          <w:p w14:paraId="3324140E" w14:textId="77777777" w:rsidR="00323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2224B9" w14:textId="77777777" w:rsidR="00323154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5AE77332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3B2285" w14:textId="77777777" w:rsidR="003231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A854F6" w14:textId="77777777" w:rsidR="003231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D01298" w14:textId="77777777" w:rsidR="00323154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28663806" w14:textId="77777777" w:rsidR="00323154" w:rsidRDefault="00000000">
            <w:r>
              <w:t>3.662</w:t>
            </w:r>
          </w:p>
        </w:tc>
      </w:tr>
      <w:tr w:rsidR="00323154" w14:paraId="0327C99A" w14:textId="77777777">
        <w:tc>
          <w:tcPr>
            <w:tcW w:w="3345" w:type="dxa"/>
            <w:shd w:val="clear" w:color="auto" w:fill="E6E6E6"/>
            <w:vAlign w:val="center"/>
          </w:tcPr>
          <w:p w14:paraId="6C9CFDBC" w14:textId="77777777" w:rsidR="00323154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DBEFE1F" w14:textId="77777777" w:rsidR="00323154" w:rsidRDefault="00000000">
            <w:pPr>
              <w:jc w:val="center"/>
            </w:pPr>
            <w:r>
              <w:t>1.12</w:t>
            </w:r>
          </w:p>
        </w:tc>
      </w:tr>
      <w:tr w:rsidR="00323154" w14:paraId="6A414846" w14:textId="77777777">
        <w:tc>
          <w:tcPr>
            <w:tcW w:w="3345" w:type="dxa"/>
            <w:shd w:val="clear" w:color="auto" w:fill="E6E6E6"/>
            <w:vAlign w:val="center"/>
          </w:tcPr>
          <w:p w14:paraId="286DC05C" w14:textId="77777777" w:rsidR="003231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57951BC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323154" w14:paraId="36BD9F4D" w14:textId="77777777">
        <w:tc>
          <w:tcPr>
            <w:tcW w:w="3345" w:type="dxa"/>
            <w:shd w:val="clear" w:color="auto" w:fill="E6E6E6"/>
            <w:vAlign w:val="center"/>
          </w:tcPr>
          <w:p w14:paraId="657EA15C" w14:textId="77777777" w:rsidR="003231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60130E5" w14:textId="77777777" w:rsidR="00323154" w:rsidRDefault="00000000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323154" w14:paraId="6C955E50" w14:textId="77777777">
        <w:tc>
          <w:tcPr>
            <w:tcW w:w="3345" w:type="dxa"/>
            <w:shd w:val="clear" w:color="auto" w:fill="E6E6E6"/>
            <w:vAlign w:val="center"/>
          </w:tcPr>
          <w:p w14:paraId="23952C35" w14:textId="77777777" w:rsidR="003231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CCDC1ED" w14:textId="2BCE24F1" w:rsidR="00323154" w:rsidRDefault="008055D4">
            <w:r w:rsidRPr="008055D4">
              <w:rPr>
                <w:rFonts w:hint="eastAsia"/>
                <w:color w:val="000000" w:themeColor="text1"/>
              </w:rPr>
              <w:t>满足</w:t>
            </w:r>
          </w:p>
        </w:tc>
      </w:tr>
    </w:tbl>
    <w:p w14:paraId="39500C43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4" w:name="_Toc183372350"/>
      <w:r>
        <w:rPr>
          <w:kern w:val="2"/>
          <w:szCs w:val="24"/>
        </w:rPr>
        <w:lastRenderedPageBreak/>
        <w:t>采暖地下室外墙</w:t>
      </w:r>
      <w:bookmarkEnd w:id="74"/>
    </w:p>
    <w:p w14:paraId="4EF34114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51474D4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5" w:name="_Toc183372351"/>
      <w:r>
        <w:rPr>
          <w:kern w:val="2"/>
          <w:szCs w:val="24"/>
        </w:rPr>
        <w:t>可开启面积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323154" w14:paraId="2033972F" w14:textId="77777777">
        <w:tc>
          <w:tcPr>
            <w:tcW w:w="718" w:type="dxa"/>
            <w:shd w:val="clear" w:color="auto" w:fill="E6E6E6"/>
            <w:vAlign w:val="center"/>
          </w:tcPr>
          <w:p w14:paraId="5CD2DDAD" w14:textId="77777777" w:rsidR="00323154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8F2EEF" w14:textId="77777777" w:rsidR="00323154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0084EAF" w14:textId="77777777" w:rsidR="00323154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9BF4A78" w14:textId="77777777" w:rsidR="00323154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A98AE97" w14:textId="77777777" w:rsidR="00323154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E6EBE41" w14:textId="77777777" w:rsidR="00323154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985B6ED" w14:textId="77777777" w:rsidR="00323154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790D7" w14:textId="77777777" w:rsidR="00323154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C73C6" w14:textId="77777777" w:rsidR="00323154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0C273E2" w14:textId="77777777" w:rsidR="00323154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EE46FCF" w14:textId="77777777" w:rsidR="00323154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CA20F58" w14:textId="77777777" w:rsidR="00323154" w:rsidRDefault="00000000">
            <w:pPr>
              <w:jc w:val="center"/>
            </w:pPr>
            <w:r>
              <w:t>结论</w:t>
            </w:r>
          </w:p>
        </w:tc>
      </w:tr>
      <w:tr w:rsidR="00323154" w14:paraId="0121410E" w14:textId="77777777">
        <w:tc>
          <w:tcPr>
            <w:tcW w:w="718" w:type="dxa"/>
            <w:vMerge w:val="restart"/>
            <w:vAlign w:val="center"/>
          </w:tcPr>
          <w:p w14:paraId="763BB56C" w14:textId="77777777" w:rsidR="00323154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BABD7C8" w14:textId="77777777" w:rsidR="00323154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82150F" w14:textId="77777777" w:rsidR="00323154" w:rsidRDefault="00000000">
            <w:r>
              <w:t>352.71</w:t>
            </w:r>
          </w:p>
        </w:tc>
        <w:tc>
          <w:tcPr>
            <w:tcW w:w="962" w:type="dxa"/>
            <w:vAlign w:val="center"/>
          </w:tcPr>
          <w:p w14:paraId="2B6EAE9A" w14:textId="77777777" w:rsidR="00323154" w:rsidRDefault="00000000">
            <w:r>
              <w:t>C9109[6409]</w:t>
            </w:r>
          </w:p>
        </w:tc>
        <w:tc>
          <w:tcPr>
            <w:tcW w:w="735" w:type="dxa"/>
            <w:vAlign w:val="center"/>
          </w:tcPr>
          <w:p w14:paraId="502D0EBB" w14:textId="77777777" w:rsidR="00323154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B9AEC08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15DCF6A" w14:textId="77777777" w:rsidR="00323154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6EAED8C" w14:textId="77777777" w:rsidR="00323154" w:rsidRDefault="00000000">
            <w:r>
              <w:t>0.10</w:t>
            </w:r>
          </w:p>
        </w:tc>
        <w:tc>
          <w:tcPr>
            <w:tcW w:w="848" w:type="dxa"/>
            <w:vMerge w:val="restart"/>
            <w:vAlign w:val="center"/>
          </w:tcPr>
          <w:p w14:paraId="2DA7FE1C" w14:textId="77777777" w:rsidR="00323154" w:rsidRDefault="00000000">
            <w:r>
              <w:t>0.04</w:t>
            </w:r>
          </w:p>
        </w:tc>
        <w:tc>
          <w:tcPr>
            <w:tcW w:w="679" w:type="dxa"/>
            <w:vMerge w:val="restart"/>
            <w:vAlign w:val="center"/>
          </w:tcPr>
          <w:p w14:paraId="20CC4187" w14:textId="77777777" w:rsidR="00323154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6FAAB36" w14:textId="77777777" w:rsidR="00323154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9872848" w14:textId="77777777" w:rsidR="00323154" w:rsidRDefault="00000000">
            <w:r>
              <w:t>满足</w:t>
            </w:r>
          </w:p>
        </w:tc>
      </w:tr>
      <w:tr w:rsidR="00323154" w14:paraId="7B50A9CB" w14:textId="77777777">
        <w:tc>
          <w:tcPr>
            <w:tcW w:w="718" w:type="dxa"/>
            <w:vMerge/>
            <w:vAlign w:val="center"/>
          </w:tcPr>
          <w:p w14:paraId="73C962F7" w14:textId="77777777" w:rsidR="00323154" w:rsidRDefault="00323154"/>
        </w:tc>
        <w:tc>
          <w:tcPr>
            <w:tcW w:w="962" w:type="dxa"/>
            <w:vMerge/>
            <w:vAlign w:val="center"/>
          </w:tcPr>
          <w:p w14:paraId="0FE6965F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1C236419" w14:textId="77777777" w:rsidR="00323154" w:rsidRDefault="00323154"/>
        </w:tc>
        <w:tc>
          <w:tcPr>
            <w:tcW w:w="962" w:type="dxa"/>
            <w:vAlign w:val="center"/>
          </w:tcPr>
          <w:p w14:paraId="14C3E5A8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3A4E17F4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60F9AEC6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B2D88A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92A1494" w14:textId="77777777" w:rsidR="00323154" w:rsidRDefault="00323154"/>
        </w:tc>
        <w:tc>
          <w:tcPr>
            <w:tcW w:w="848" w:type="dxa"/>
            <w:vMerge/>
            <w:vAlign w:val="center"/>
          </w:tcPr>
          <w:p w14:paraId="7E644190" w14:textId="77777777" w:rsidR="00323154" w:rsidRDefault="00323154"/>
        </w:tc>
        <w:tc>
          <w:tcPr>
            <w:tcW w:w="679" w:type="dxa"/>
            <w:vMerge/>
            <w:vAlign w:val="center"/>
          </w:tcPr>
          <w:p w14:paraId="67341C4F" w14:textId="77777777" w:rsidR="00323154" w:rsidRDefault="00323154"/>
        </w:tc>
        <w:tc>
          <w:tcPr>
            <w:tcW w:w="679" w:type="dxa"/>
            <w:vMerge/>
            <w:vAlign w:val="center"/>
          </w:tcPr>
          <w:p w14:paraId="552EEB39" w14:textId="77777777" w:rsidR="00323154" w:rsidRDefault="00323154"/>
        </w:tc>
        <w:tc>
          <w:tcPr>
            <w:tcW w:w="803" w:type="dxa"/>
            <w:vMerge/>
            <w:vAlign w:val="center"/>
          </w:tcPr>
          <w:p w14:paraId="0402D276" w14:textId="77777777" w:rsidR="00323154" w:rsidRDefault="00323154"/>
        </w:tc>
      </w:tr>
      <w:tr w:rsidR="00323154" w14:paraId="7E129BB9" w14:textId="77777777">
        <w:tc>
          <w:tcPr>
            <w:tcW w:w="718" w:type="dxa"/>
            <w:vMerge/>
            <w:vAlign w:val="center"/>
          </w:tcPr>
          <w:p w14:paraId="608EC209" w14:textId="77777777" w:rsidR="00323154" w:rsidRDefault="00323154"/>
        </w:tc>
        <w:tc>
          <w:tcPr>
            <w:tcW w:w="962" w:type="dxa"/>
            <w:vMerge/>
            <w:vAlign w:val="center"/>
          </w:tcPr>
          <w:p w14:paraId="5FB6C5AF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01CAB26E" w14:textId="77777777" w:rsidR="00323154" w:rsidRDefault="00323154"/>
        </w:tc>
        <w:tc>
          <w:tcPr>
            <w:tcW w:w="962" w:type="dxa"/>
            <w:vAlign w:val="center"/>
          </w:tcPr>
          <w:p w14:paraId="582BCFFF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23D73FA9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13B1EE98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1AF98A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1E3DF14" w14:textId="77777777" w:rsidR="00323154" w:rsidRDefault="00323154"/>
        </w:tc>
        <w:tc>
          <w:tcPr>
            <w:tcW w:w="848" w:type="dxa"/>
            <w:vMerge/>
            <w:vAlign w:val="center"/>
          </w:tcPr>
          <w:p w14:paraId="3DF1C1BB" w14:textId="77777777" w:rsidR="00323154" w:rsidRDefault="00323154"/>
        </w:tc>
        <w:tc>
          <w:tcPr>
            <w:tcW w:w="679" w:type="dxa"/>
            <w:vMerge/>
            <w:vAlign w:val="center"/>
          </w:tcPr>
          <w:p w14:paraId="7EA1F700" w14:textId="77777777" w:rsidR="00323154" w:rsidRDefault="00323154"/>
        </w:tc>
        <w:tc>
          <w:tcPr>
            <w:tcW w:w="679" w:type="dxa"/>
            <w:vMerge/>
            <w:vAlign w:val="center"/>
          </w:tcPr>
          <w:p w14:paraId="268DB390" w14:textId="77777777" w:rsidR="00323154" w:rsidRDefault="00323154"/>
        </w:tc>
        <w:tc>
          <w:tcPr>
            <w:tcW w:w="803" w:type="dxa"/>
            <w:vMerge/>
            <w:vAlign w:val="center"/>
          </w:tcPr>
          <w:p w14:paraId="252E58D5" w14:textId="77777777" w:rsidR="00323154" w:rsidRDefault="00323154"/>
        </w:tc>
      </w:tr>
      <w:tr w:rsidR="00323154" w14:paraId="38ED74D5" w14:textId="77777777">
        <w:tc>
          <w:tcPr>
            <w:tcW w:w="718" w:type="dxa"/>
            <w:vMerge/>
            <w:vAlign w:val="center"/>
          </w:tcPr>
          <w:p w14:paraId="2AECF8D3" w14:textId="77777777" w:rsidR="00323154" w:rsidRDefault="00323154"/>
        </w:tc>
        <w:tc>
          <w:tcPr>
            <w:tcW w:w="962" w:type="dxa"/>
            <w:vMerge/>
            <w:vAlign w:val="center"/>
          </w:tcPr>
          <w:p w14:paraId="601290CA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434982EE" w14:textId="77777777" w:rsidR="00323154" w:rsidRDefault="00323154"/>
        </w:tc>
        <w:tc>
          <w:tcPr>
            <w:tcW w:w="962" w:type="dxa"/>
            <w:vAlign w:val="center"/>
          </w:tcPr>
          <w:p w14:paraId="7630AD5D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4477BEDF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40E2550B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E54D47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8D2852C" w14:textId="77777777" w:rsidR="00323154" w:rsidRDefault="00323154"/>
        </w:tc>
        <w:tc>
          <w:tcPr>
            <w:tcW w:w="848" w:type="dxa"/>
            <w:vMerge/>
            <w:vAlign w:val="center"/>
          </w:tcPr>
          <w:p w14:paraId="0F4B9D70" w14:textId="77777777" w:rsidR="00323154" w:rsidRDefault="00323154"/>
        </w:tc>
        <w:tc>
          <w:tcPr>
            <w:tcW w:w="679" w:type="dxa"/>
            <w:vMerge/>
            <w:vAlign w:val="center"/>
          </w:tcPr>
          <w:p w14:paraId="62E38ADB" w14:textId="77777777" w:rsidR="00323154" w:rsidRDefault="00323154"/>
        </w:tc>
        <w:tc>
          <w:tcPr>
            <w:tcW w:w="679" w:type="dxa"/>
            <w:vMerge/>
            <w:vAlign w:val="center"/>
          </w:tcPr>
          <w:p w14:paraId="4E52E41A" w14:textId="77777777" w:rsidR="00323154" w:rsidRDefault="00323154"/>
        </w:tc>
        <w:tc>
          <w:tcPr>
            <w:tcW w:w="803" w:type="dxa"/>
            <w:vMerge/>
            <w:vAlign w:val="center"/>
          </w:tcPr>
          <w:p w14:paraId="5D058C8A" w14:textId="77777777" w:rsidR="00323154" w:rsidRDefault="00323154"/>
        </w:tc>
      </w:tr>
      <w:tr w:rsidR="00323154" w14:paraId="10493974" w14:textId="77777777">
        <w:tc>
          <w:tcPr>
            <w:tcW w:w="718" w:type="dxa"/>
            <w:vMerge/>
            <w:vAlign w:val="center"/>
          </w:tcPr>
          <w:p w14:paraId="08A7DC09" w14:textId="77777777" w:rsidR="00323154" w:rsidRDefault="00323154"/>
        </w:tc>
        <w:tc>
          <w:tcPr>
            <w:tcW w:w="962" w:type="dxa"/>
            <w:vMerge/>
            <w:vAlign w:val="center"/>
          </w:tcPr>
          <w:p w14:paraId="2AB0F1C7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61383516" w14:textId="77777777" w:rsidR="00323154" w:rsidRDefault="00323154"/>
        </w:tc>
        <w:tc>
          <w:tcPr>
            <w:tcW w:w="962" w:type="dxa"/>
            <w:vAlign w:val="center"/>
          </w:tcPr>
          <w:p w14:paraId="44596602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34AB2C79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25D5FE51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8A3388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9E7B488" w14:textId="77777777" w:rsidR="00323154" w:rsidRDefault="00323154"/>
        </w:tc>
        <w:tc>
          <w:tcPr>
            <w:tcW w:w="848" w:type="dxa"/>
            <w:vMerge/>
            <w:vAlign w:val="center"/>
          </w:tcPr>
          <w:p w14:paraId="2905B43A" w14:textId="77777777" w:rsidR="00323154" w:rsidRDefault="00323154"/>
        </w:tc>
        <w:tc>
          <w:tcPr>
            <w:tcW w:w="679" w:type="dxa"/>
            <w:vMerge/>
            <w:vAlign w:val="center"/>
          </w:tcPr>
          <w:p w14:paraId="5ADFE159" w14:textId="77777777" w:rsidR="00323154" w:rsidRDefault="00323154"/>
        </w:tc>
        <w:tc>
          <w:tcPr>
            <w:tcW w:w="679" w:type="dxa"/>
            <w:vMerge/>
            <w:vAlign w:val="center"/>
          </w:tcPr>
          <w:p w14:paraId="59D4E9B9" w14:textId="77777777" w:rsidR="00323154" w:rsidRDefault="00323154"/>
        </w:tc>
        <w:tc>
          <w:tcPr>
            <w:tcW w:w="803" w:type="dxa"/>
            <w:vMerge/>
            <w:vAlign w:val="center"/>
          </w:tcPr>
          <w:p w14:paraId="5817489B" w14:textId="77777777" w:rsidR="00323154" w:rsidRDefault="00323154"/>
        </w:tc>
      </w:tr>
      <w:tr w:rsidR="00323154" w14:paraId="1351F9F5" w14:textId="77777777">
        <w:tc>
          <w:tcPr>
            <w:tcW w:w="718" w:type="dxa"/>
            <w:vMerge/>
            <w:vAlign w:val="center"/>
          </w:tcPr>
          <w:p w14:paraId="642DD421" w14:textId="77777777" w:rsidR="00323154" w:rsidRDefault="00323154"/>
        </w:tc>
        <w:tc>
          <w:tcPr>
            <w:tcW w:w="962" w:type="dxa"/>
            <w:vMerge/>
            <w:vAlign w:val="center"/>
          </w:tcPr>
          <w:p w14:paraId="4D2FF0A5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432FD10B" w14:textId="77777777" w:rsidR="00323154" w:rsidRDefault="00323154"/>
        </w:tc>
        <w:tc>
          <w:tcPr>
            <w:tcW w:w="962" w:type="dxa"/>
            <w:vAlign w:val="center"/>
          </w:tcPr>
          <w:p w14:paraId="1C736A71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12C7238E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7CABC265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4D854A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CFF579B" w14:textId="77777777" w:rsidR="00323154" w:rsidRDefault="00323154"/>
        </w:tc>
        <w:tc>
          <w:tcPr>
            <w:tcW w:w="848" w:type="dxa"/>
            <w:vMerge/>
            <w:vAlign w:val="center"/>
          </w:tcPr>
          <w:p w14:paraId="3AD0821E" w14:textId="77777777" w:rsidR="00323154" w:rsidRDefault="00323154"/>
        </w:tc>
        <w:tc>
          <w:tcPr>
            <w:tcW w:w="679" w:type="dxa"/>
            <w:vMerge/>
            <w:vAlign w:val="center"/>
          </w:tcPr>
          <w:p w14:paraId="6C1C8433" w14:textId="77777777" w:rsidR="00323154" w:rsidRDefault="00323154"/>
        </w:tc>
        <w:tc>
          <w:tcPr>
            <w:tcW w:w="679" w:type="dxa"/>
            <w:vMerge/>
            <w:vAlign w:val="center"/>
          </w:tcPr>
          <w:p w14:paraId="1D08876C" w14:textId="77777777" w:rsidR="00323154" w:rsidRDefault="00323154"/>
        </w:tc>
        <w:tc>
          <w:tcPr>
            <w:tcW w:w="803" w:type="dxa"/>
            <w:vMerge/>
            <w:vAlign w:val="center"/>
          </w:tcPr>
          <w:p w14:paraId="6B400D7A" w14:textId="77777777" w:rsidR="00323154" w:rsidRDefault="00323154"/>
        </w:tc>
      </w:tr>
      <w:tr w:rsidR="00323154" w14:paraId="606FE4F0" w14:textId="77777777">
        <w:tc>
          <w:tcPr>
            <w:tcW w:w="718" w:type="dxa"/>
            <w:vMerge/>
            <w:vAlign w:val="center"/>
          </w:tcPr>
          <w:p w14:paraId="4AEEF090" w14:textId="77777777" w:rsidR="00323154" w:rsidRDefault="00323154"/>
        </w:tc>
        <w:tc>
          <w:tcPr>
            <w:tcW w:w="962" w:type="dxa"/>
            <w:vMerge/>
            <w:vAlign w:val="center"/>
          </w:tcPr>
          <w:p w14:paraId="4B8FA5DE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60DB2284" w14:textId="77777777" w:rsidR="00323154" w:rsidRDefault="00323154"/>
        </w:tc>
        <w:tc>
          <w:tcPr>
            <w:tcW w:w="962" w:type="dxa"/>
            <w:vAlign w:val="center"/>
          </w:tcPr>
          <w:p w14:paraId="51C81F3C" w14:textId="77777777" w:rsidR="00323154" w:rsidRDefault="00000000">
            <w:r>
              <w:t>M1421</w:t>
            </w:r>
          </w:p>
        </w:tc>
        <w:tc>
          <w:tcPr>
            <w:tcW w:w="735" w:type="dxa"/>
            <w:vAlign w:val="center"/>
          </w:tcPr>
          <w:p w14:paraId="05630F40" w14:textId="77777777" w:rsidR="00323154" w:rsidRDefault="00000000">
            <w:r>
              <w:t>2.94</w:t>
            </w:r>
          </w:p>
        </w:tc>
        <w:tc>
          <w:tcPr>
            <w:tcW w:w="679" w:type="dxa"/>
            <w:vAlign w:val="center"/>
          </w:tcPr>
          <w:p w14:paraId="444CC48B" w14:textId="77777777" w:rsidR="00323154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501CEE79" w14:textId="77777777" w:rsidR="00323154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00F579F8" w14:textId="77777777" w:rsidR="00323154" w:rsidRDefault="00323154"/>
        </w:tc>
        <w:tc>
          <w:tcPr>
            <w:tcW w:w="848" w:type="dxa"/>
            <w:vMerge/>
            <w:vAlign w:val="center"/>
          </w:tcPr>
          <w:p w14:paraId="6454C2AF" w14:textId="77777777" w:rsidR="00323154" w:rsidRDefault="00323154"/>
        </w:tc>
        <w:tc>
          <w:tcPr>
            <w:tcW w:w="679" w:type="dxa"/>
            <w:vMerge/>
            <w:vAlign w:val="center"/>
          </w:tcPr>
          <w:p w14:paraId="22BD9822" w14:textId="77777777" w:rsidR="00323154" w:rsidRDefault="00323154"/>
        </w:tc>
        <w:tc>
          <w:tcPr>
            <w:tcW w:w="679" w:type="dxa"/>
            <w:vMerge/>
            <w:vAlign w:val="center"/>
          </w:tcPr>
          <w:p w14:paraId="5E820626" w14:textId="77777777" w:rsidR="00323154" w:rsidRDefault="00323154"/>
        </w:tc>
        <w:tc>
          <w:tcPr>
            <w:tcW w:w="803" w:type="dxa"/>
            <w:vMerge/>
            <w:vAlign w:val="center"/>
          </w:tcPr>
          <w:p w14:paraId="3D32C9AE" w14:textId="77777777" w:rsidR="00323154" w:rsidRDefault="00323154"/>
        </w:tc>
      </w:tr>
      <w:tr w:rsidR="00323154" w14:paraId="4E7E3AEF" w14:textId="77777777">
        <w:tc>
          <w:tcPr>
            <w:tcW w:w="718" w:type="dxa"/>
            <w:vMerge/>
            <w:vAlign w:val="center"/>
          </w:tcPr>
          <w:p w14:paraId="3FAEA507" w14:textId="77777777" w:rsidR="00323154" w:rsidRDefault="00323154"/>
        </w:tc>
        <w:tc>
          <w:tcPr>
            <w:tcW w:w="962" w:type="dxa"/>
            <w:vMerge/>
            <w:vAlign w:val="center"/>
          </w:tcPr>
          <w:p w14:paraId="29FDCF37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09034A60" w14:textId="77777777" w:rsidR="00323154" w:rsidRDefault="00323154"/>
        </w:tc>
        <w:tc>
          <w:tcPr>
            <w:tcW w:w="962" w:type="dxa"/>
            <w:vAlign w:val="center"/>
          </w:tcPr>
          <w:p w14:paraId="5E48ECBC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2EAEDA6A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04FDE07D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99D5EF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AB0DFFC" w14:textId="77777777" w:rsidR="00323154" w:rsidRDefault="00323154"/>
        </w:tc>
        <w:tc>
          <w:tcPr>
            <w:tcW w:w="848" w:type="dxa"/>
            <w:vMerge/>
            <w:vAlign w:val="center"/>
          </w:tcPr>
          <w:p w14:paraId="0E8D75D4" w14:textId="77777777" w:rsidR="00323154" w:rsidRDefault="00323154"/>
        </w:tc>
        <w:tc>
          <w:tcPr>
            <w:tcW w:w="679" w:type="dxa"/>
            <w:vMerge/>
            <w:vAlign w:val="center"/>
          </w:tcPr>
          <w:p w14:paraId="63EE1118" w14:textId="77777777" w:rsidR="00323154" w:rsidRDefault="00323154"/>
        </w:tc>
        <w:tc>
          <w:tcPr>
            <w:tcW w:w="679" w:type="dxa"/>
            <w:vMerge/>
            <w:vAlign w:val="center"/>
          </w:tcPr>
          <w:p w14:paraId="3F129FB5" w14:textId="77777777" w:rsidR="00323154" w:rsidRDefault="00323154"/>
        </w:tc>
        <w:tc>
          <w:tcPr>
            <w:tcW w:w="803" w:type="dxa"/>
            <w:vMerge/>
            <w:vAlign w:val="center"/>
          </w:tcPr>
          <w:p w14:paraId="4885C25D" w14:textId="77777777" w:rsidR="00323154" w:rsidRDefault="00323154"/>
        </w:tc>
      </w:tr>
      <w:tr w:rsidR="00323154" w14:paraId="42596056" w14:textId="77777777">
        <w:tc>
          <w:tcPr>
            <w:tcW w:w="718" w:type="dxa"/>
            <w:vMerge/>
            <w:vAlign w:val="center"/>
          </w:tcPr>
          <w:p w14:paraId="5BA7B1CC" w14:textId="77777777" w:rsidR="00323154" w:rsidRDefault="00323154"/>
        </w:tc>
        <w:tc>
          <w:tcPr>
            <w:tcW w:w="962" w:type="dxa"/>
            <w:vMerge/>
            <w:vAlign w:val="center"/>
          </w:tcPr>
          <w:p w14:paraId="4B5CCA2E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41C53634" w14:textId="77777777" w:rsidR="00323154" w:rsidRDefault="00323154"/>
        </w:tc>
        <w:tc>
          <w:tcPr>
            <w:tcW w:w="962" w:type="dxa"/>
            <w:vAlign w:val="center"/>
          </w:tcPr>
          <w:p w14:paraId="45BD4D85" w14:textId="77777777" w:rsidR="00323154" w:rsidRDefault="00000000">
            <w:r>
              <w:t>C1423</w:t>
            </w:r>
          </w:p>
        </w:tc>
        <w:tc>
          <w:tcPr>
            <w:tcW w:w="735" w:type="dxa"/>
            <w:vAlign w:val="center"/>
          </w:tcPr>
          <w:p w14:paraId="0A53BEFC" w14:textId="77777777" w:rsidR="00323154" w:rsidRDefault="00000000">
            <w:r>
              <w:t>3.22</w:t>
            </w:r>
          </w:p>
        </w:tc>
        <w:tc>
          <w:tcPr>
            <w:tcW w:w="679" w:type="dxa"/>
            <w:vAlign w:val="center"/>
          </w:tcPr>
          <w:p w14:paraId="49D290F4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0FBE74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D0A2B81" w14:textId="77777777" w:rsidR="00323154" w:rsidRDefault="00323154"/>
        </w:tc>
        <w:tc>
          <w:tcPr>
            <w:tcW w:w="848" w:type="dxa"/>
            <w:vMerge/>
            <w:vAlign w:val="center"/>
          </w:tcPr>
          <w:p w14:paraId="7A33B2A6" w14:textId="77777777" w:rsidR="00323154" w:rsidRDefault="00323154"/>
        </w:tc>
        <w:tc>
          <w:tcPr>
            <w:tcW w:w="679" w:type="dxa"/>
            <w:vMerge/>
            <w:vAlign w:val="center"/>
          </w:tcPr>
          <w:p w14:paraId="2C5992C0" w14:textId="77777777" w:rsidR="00323154" w:rsidRDefault="00323154"/>
        </w:tc>
        <w:tc>
          <w:tcPr>
            <w:tcW w:w="679" w:type="dxa"/>
            <w:vMerge/>
            <w:vAlign w:val="center"/>
          </w:tcPr>
          <w:p w14:paraId="035FA0C0" w14:textId="77777777" w:rsidR="00323154" w:rsidRDefault="00323154"/>
        </w:tc>
        <w:tc>
          <w:tcPr>
            <w:tcW w:w="803" w:type="dxa"/>
            <w:vMerge/>
            <w:vAlign w:val="center"/>
          </w:tcPr>
          <w:p w14:paraId="06A6A6CB" w14:textId="77777777" w:rsidR="00323154" w:rsidRDefault="00323154"/>
        </w:tc>
      </w:tr>
      <w:tr w:rsidR="00323154" w14:paraId="3FE6A57A" w14:textId="77777777">
        <w:tc>
          <w:tcPr>
            <w:tcW w:w="718" w:type="dxa"/>
            <w:vMerge/>
            <w:vAlign w:val="center"/>
          </w:tcPr>
          <w:p w14:paraId="79D18B9F" w14:textId="77777777" w:rsidR="00323154" w:rsidRDefault="00323154"/>
        </w:tc>
        <w:tc>
          <w:tcPr>
            <w:tcW w:w="962" w:type="dxa"/>
            <w:vMerge/>
            <w:vAlign w:val="center"/>
          </w:tcPr>
          <w:p w14:paraId="76E63E6E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79F602E9" w14:textId="77777777" w:rsidR="00323154" w:rsidRDefault="00323154"/>
        </w:tc>
        <w:tc>
          <w:tcPr>
            <w:tcW w:w="962" w:type="dxa"/>
            <w:vAlign w:val="center"/>
          </w:tcPr>
          <w:p w14:paraId="6DDA95B5" w14:textId="77777777" w:rsidR="00323154" w:rsidRDefault="00000000">
            <w:r>
              <w:t>C5209</w:t>
            </w:r>
          </w:p>
        </w:tc>
        <w:tc>
          <w:tcPr>
            <w:tcW w:w="735" w:type="dxa"/>
            <w:vAlign w:val="center"/>
          </w:tcPr>
          <w:p w14:paraId="75AE44B3" w14:textId="77777777" w:rsidR="00323154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398E8249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28FCB8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E73DC49" w14:textId="77777777" w:rsidR="00323154" w:rsidRDefault="00323154"/>
        </w:tc>
        <w:tc>
          <w:tcPr>
            <w:tcW w:w="848" w:type="dxa"/>
            <w:vMerge/>
            <w:vAlign w:val="center"/>
          </w:tcPr>
          <w:p w14:paraId="1DD6B443" w14:textId="77777777" w:rsidR="00323154" w:rsidRDefault="00323154"/>
        </w:tc>
        <w:tc>
          <w:tcPr>
            <w:tcW w:w="679" w:type="dxa"/>
            <w:vMerge/>
            <w:vAlign w:val="center"/>
          </w:tcPr>
          <w:p w14:paraId="50CE3CB7" w14:textId="77777777" w:rsidR="00323154" w:rsidRDefault="00323154"/>
        </w:tc>
        <w:tc>
          <w:tcPr>
            <w:tcW w:w="679" w:type="dxa"/>
            <w:vMerge/>
            <w:vAlign w:val="center"/>
          </w:tcPr>
          <w:p w14:paraId="12FC122C" w14:textId="77777777" w:rsidR="00323154" w:rsidRDefault="00323154"/>
        </w:tc>
        <w:tc>
          <w:tcPr>
            <w:tcW w:w="803" w:type="dxa"/>
            <w:vMerge/>
            <w:vAlign w:val="center"/>
          </w:tcPr>
          <w:p w14:paraId="6B51E5B8" w14:textId="77777777" w:rsidR="00323154" w:rsidRDefault="00323154"/>
        </w:tc>
      </w:tr>
      <w:tr w:rsidR="00323154" w14:paraId="6E852CC1" w14:textId="77777777">
        <w:tc>
          <w:tcPr>
            <w:tcW w:w="718" w:type="dxa"/>
            <w:vMerge/>
            <w:vAlign w:val="center"/>
          </w:tcPr>
          <w:p w14:paraId="0E6706E0" w14:textId="77777777" w:rsidR="00323154" w:rsidRDefault="00323154"/>
        </w:tc>
        <w:tc>
          <w:tcPr>
            <w:tcW w:w="962" w:type="dxa"/>
            <w:vMerge/>
            <w:vAlign w:val="center"/>
          </w:tcPr>
          <w:p w14:paraId="217F72C7" w14:textId="77777777" w:rsidR="00323154" w:rsidRDefault="00323154"/>
        </w:tc>
        <w:tc>
          <w:tcPr>
            <w:tcW w:w="735" w:type="dxa"/>
            <w:gridSpan w:val="2"/>
            <w:vMerge/>
            <w:vAlign w:val="center"/>
          </w:tcPr>
          <w:p w14:paraId="316306FF" w14:textId="77777777" w:rsidR="00323154" w:rsidRDefault="00323154"/>
        </w:tc>
        <w:tc>
          <w:tcPr>
            <w:tcW w:w="962" w:type="dxa"/>
            <w:vAlign w:val="center"/>
          </w:tcPr>
          <w:p w14:paraId="3F104226" w14:textId="77777777" w:rsidR="00323154" w:rsidRDefault="00000000">
            <w:r>
              <w:t>C9109[2709]</w:t>
            </w:r>
          </w:p>
        </w:tc>
        <w:tc>
          <w:tcPr>
            <w:tcW w:w="735" w:type="dxa"/>
            <w:vAlign w:val="center"/>
          </w:tcPr>
          <w:p w14:paraId="6DC679A7" w14:textId="77777777" w:rsidR="00323154" w:rsidRDefault="00000000">
            <w:r>
              <w:t>2.46</w:t>
            </w:r>
          </w:p>
        </w:tc>
        <w:tc>
          <w:tcPr>
            <w:tcW w:w="679" w:type="dxa"/>
            <w:vAlign w:val="center"/>
          </w:tcPr>
          <w:p w14:paraId="7235F14D" w14:textId="77777777" w:rsidR="00323154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771E12" w14:textId="77777777" w:rsidR="00323154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6C95F32" w14:textId="77777777" w:rsidR="00323154" w:rsidRDefault="00323154"/>
        </w:tc>
        <w:tc>
          <w:tcPr>
            <w:tcW w:w="848" w:type="dxa"/>
            <w:vMerge/>
            <w:vAlign w:val="center"/>
          </w:tcPr>
          <w:p w14:paraId="5655E604" w14:textId="77777777" w:rsidR="00323154" w:rsidRDefault="00323154"/>
        </w:tc>
        <w:tc>
          <w:tcPr>
            <w:tcW w:w="679" w:type="dxa"/>
            <w:vMerge/>
            <w:vAlign w:val="center"/>
          </w:tcPr>
          <w:p w14:paraId="38661406" w14:textId="77777777" w:rsidR="00323154" w:rsidRDefault="00323154"/>
        </w:tc>
        <w:tc>
          <w:tcPr>
            <w:tcW w:w="679" w:type="dxa"/>
            <w:vMerge/>
            <w:vAlign w:val="center"/>
          </w:tcPr>
          <w:p w14:paraId="3F1B0B96" w14:textId="77777777" w:rsidR="00323154" w:rsidRDefault="00323154"/>
        </w:tc>
        <w:tc>
          <w:tcPr>
            <w:tcW w:w="803" w:type="dxa"/>
            <w:vMerge/>
            <w:vAlign w:val="center"/>
          </w:tcPr>
          <w:p w14:paraId="0B98586E" w14:textId="77777777" w:rsidR="00323154" w:rsidRDefault="00323154"/>
        </w:tc>
      </w:tr>
      <w:tr w:rsidR="00323154" w14:paraId="31139F0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612DC2E" w14:textId="77777777" w:rsidR="00323154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1C959220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323154" w14:paraId="0D71048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C9B639" w14:textId="77777777" w:rsidR="00323154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4D609640" w14:textId="77777777" w:rsidR="00323154" w:rsidRDefault="00000000">
            <w:r>
              <w:t>外窗开启比</w:t>
            </w:r>
            <w:r>
              <w:t>≥12%</w:t>
            </w:r>
          </w:p>
        </w:tc>
      </w:tr>
      <w:tr w:rsidR="00323154" w14:paraId="2762790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3C7320A" w14:textId="77777777" w:rsidR="00323154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4BD78DA9" w14:textId="77777777" w:rsidR="00323154" w:rsidRDefault="00000000">
            <w:r>
              <w:t>满足</w:t>
            </w:r>
          </w:p>
        </w:tc>
      </w:tr>
    </w:tbl>
    <w:p w14:paraId="07CA5D03" w14:textId="77777777" w:rsidR="003231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795EF089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4A3EBDAB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6" w:name="_Toc183372352"/>
      <w:r>
        <w:rPr>
          <w:kern w:val="2"/>
          <w:szCs w:val="24"/>
        </w:rPr>
        <w:t>外窗气密性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23154" w14:paraId="004A94C5" w14:textId="77777777">
        <w:tc>
          <w:tcPr>
            <w:tcW w:w="2263" w:type="dxa"/>
            <w:shd w:val="clear" w:color="auto" w:fill="E6E6E6"/>
            <w:vAlign w:val="center"/>
          </w:tcPr>
          <w:p w14:paraId="63FF1360" w14:textId="77777777" w:rsidR="00323154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B9723F0" w14:textId="77777777" w:rsidR="00323154" w:rsidRDefault="00000000">
            <w:r>
              <w:t>6</w:t>
            </w:r>
            <w:r>
              <w:t>级（窗编号：</w:t>
            </w:r>
            <w:r>
              <w:t>C0424</w:t>
            </w:r>
            <w:r>
              <w:t>）</w:t>
            </w:r>
          </w:p>
        </w:tc>
      </w:tr>
      <w:tr w:rsidR="00323154" w14:paraId="3459AC98" w14:textId="77777777">
        <w:tc>
          <w:tcPr>
            <w:tcW w:w="2263" w:type="dxa"/>
            <w:shd w:val="clear" w:color="auto" w:fill="E6E6E6"/>
            <w:vAlign w:val="center"/>
          </w:tcPr>
          <w:p w14:paraId="4839F03B" w14:textId="77777777" w:rsidR="00323154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1C1D6C8" w14:textId="77777777" w:rsidR="00323154" w:rsidRDefault="00323154"/>
        </w:tc>
      </w:tr>
      <w:tr w:rsidR="00323154" w14:paraId="12D3960D" w14:textId="77777777">
        <w:tc>
          <w:tcPr>
            <w:tcW w:w="2263" w:type="dxa"/>
            <w:shd w:val="clear" w:color="auto" w:fill="E6E6E6"/>
            <w:vAlign w:val="center"/>
          </w:tcPr>
          <w:p w14:paraId="6F3F1975" w14:textId="77777777" w:rsidR="00323154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2C0A054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323154" w14:paraId="36BEF4CA" w14:textId="77777777">
        <w:tc>
          <w:tcPr>
            <w:tcW w:w="2263" w:type="dxa"/>
            <w:shd w:val="clear" w:color="auto" w:fill="E6E6E6"/>
            <w:vAlign w:val="center"/>
          </w:tcPr>
          <w:p w14:paraId="5A303AE7" w14:textId="77777777" w:rsidR="00323154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7508304" w14:textId="77777777" w:rsidR="00323154" w:rsidRDefault="00000000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23154" w14:paraId="75361CDE" w14:textId="77777777">
        <w:tc>
          <w:tcPr>
            <w:tcW w:w="2263" w:type="dxa"/>
            <w:shd w:val="clear" w:color="auto" w:fill="E6E6E6"/>
            <w:vAlign w:val="center"/>
          </w:tcPr>
          <w:p w14:paraId="56C1B609" w14:textId="77777777" w:rsidR="00323154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0714A23" w14:textId="77777777" w:rsidR="00323154" w:rsidRDefault="00000000">
            <w:r>
              <w:t>满足</w:t>
            </w:r>
          </w:p>
        </w:tc>
      </w:tr>
    </w:tbl>
    <w:p w14:paraId="37FE7007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7" w:name="_Toc183372353"/>
      <w:r>
        <w:rPr>
          <w:kern w:val="2"/>
          <w:szCs w:val="24"/>
        </w:rPr>
        <w:t>幕墙气密性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23154" w14:paraId="4DB64DA1" w14:textId="77777777">
        <w:tc>
          <w:tcPr>
            <w:tcW w:w="2263" w:type="dxa"/>
            <w:shd w:val="clear" w:color="auto" w:fill="E6E6E6"/>
            <w:vAlign w:val="center"/>
          </w:tcPr>
          <w:p w14:paraId="371C8E4A" w14:textId="77777777" w:rsidR="00323154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D8B8D3D" w14:textId="77777777" w:rsidR="00323154" w:rsidRDefault="00000000">
            <w:r>
              <w:t>－</w:t>
            </w:r>
          </w:p>
        </w:tc>
      </w:tr>
      <w:tr w:rsidR="00323154" w14:paraId="6EBAEBD5" w14:textId="77777777">
        <w:tc>
          <w:tcPr>
            <w:tcW w:w="2263" w:type="dxa"/>
            <w:shd w:val="clear" w:color="auto" w:fill="E6E6E6"/>
            <w:vAlign w:val="center"/>
          </w:tcPr>
          <w:p w14:paraId="65CCE59D" w14:textId="77777777" w:rsidR="00323154" w:rsidRDefault="00000000">
            <w:r>
              <w:lastRenderedPageBreak/>
              <w:t>幕墙气密性措施</w:t>
            </w:r>
          </w:p>
        </w:tc>
        <w:tc>
          <w:tcPr>
            <w:tcW w:w="7069" w:type="dxa"/>
            <w:vAlign w:val="center"/>
          </w:tcPr>
          <w:p w14:paraId="0091A6DC" w14:textId="77777777" w:rsidR="00323154" w:rsidRDefault="00323154"/>
        </w:tc>
      </w:tr>
      <w:tr w:rsidR="00323154" w14:paraId="1686A1D9" w14:textId="77777777">
        <w:tc>
          <w:tcPr>
            <w:tcW w:w="2263" w:type="dxa"/>
            <w:shd w:val="clear" w:color="auto" w:fill="E6E6E6"/>
            <w:vAlign w:val="center"/>
          </w:tcPr>
          <w:p w14:paraId="13F64724" w14:textId="77777777" w:rsidR="00323154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A13D95D" w14:textId="77777777" w:rsidR="00323154" w:rsidRDefault="00000000">
            <w:r>
              <w:t>有通风换气装置</w:t>
            </w:r>
          </w:p>
        </w:tc>
      </w:tr>
      <w:tr w:rsidR="00323154" w14:paraId="3E6CCD72" w14:textId="77777777">
        <w:tc>
          <w:tcPr>
            <w:tcW w:w="2263" w:type="dxa"/>
            <w:shd w:val="clear" w:color="auto" w:fill="E6E6E6"/>
            <w:vAlign w:val="center"/>
          </w:tcPr>
          <w:p w14:paraId="45FBCC3C" w14:textId="77777777" w:rsidR="00323154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7D701CC" w14:textId="77777777" w:rsidR="00323154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323154" w14:paraId="5576CC96" w14:textId="77777777">
        <w:tc>
          <w:tcPr>
            <w:tcW w:w="2263" w:type="dxa"/>
            <w:shd w:val="clear" w:color="auto" w:fill="E6E6E6"/>
            <w:vAlign w:val="center"/>
          </w:tcPr>
          <w:p w14:paraId="6F125C30" w14:textId="77777777" w:rsidR="00323154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E678C1C" w14:textId="77777777" w:rsidR="00323154" w:rsidRDefault="00000000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23154" w14:paraId="0E207173" w14:textId="77777777">
        <w:tc>
          <w:tcPr>
            <w:tcW w:w="2263" w:type="dxa"/>
            <w:shd w:val="clear" w:color="auto" w:fill="E6E6E6"/>
            <w:vAlign w:val="center"/>
          </w:tcPr>
          <w:p w14:paraId="49937C18" w14:textId="77777777" w:rsidR="00323154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A0C8A3F" w14:textId="77777777" w:rsidR="00323154" w:rsidRDefault="00000000">
            <w:r>
              <w:t>－</w:t>
            </w:r>
          </w:p>
        </w:tc>
      </w:tr>
    </w:tbl>
    <w:p w14:paraId="0DAD0519" w14:textId="77777777" w:rsidR="00323154" w:rsidRDefault="00000000">
      <w:pPr>
        <w:pStyle w:val="1"/>
        <w:widowControl w:val="0"/>
        <w:jc w:val="both"/>
        <w:rPr>
          <w:kern w:val="2"/>
          <w:szCs w:val="24"/>
        </w:rPr>
      </w:pPr>
      <w:bookmarkStart w:id="78" w:name="_Toc183372354"/>
      <w:r>
        <w:rPr>
          <w:kern w:val="2"/>
          <w:szCs w:val="24"/>
        </w:rPr>
        <w:t>规定性指标检查结论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23154" w14:paraId="64121023" w14:textId="77777777">
        <w:tc>
          <w:tcPr>
            <w:tcW w:w="1131" w:type="dxa"/>
            <w:shd w:val="clear" w:color="auto" w:fill="E6E6E6"/>
            <w:vAlign w:val="center"/>
          </w:tcPr>
          <w:p w14:paraId="41A94C06" w14:textId="77777777" w:rsidR="0032315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6D66803" w14:textId="77777777" w:rsidR="00323154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A60E8CC" w14:textId="77777777" w:rsidR="00323154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2CFAC4F" w14:textId="77777777" w:rsidR="00323154" w:rsidRDefault="00000000">
            <w:pPr>
              <w:jc w:val="center"/>
            </w:pPr>
            <w:r>
              <w:t>可否性能权衡</w:t>
            </w:r>
          </w:p>
        </w:tc>
      </w:tr>
      <w:tr w:rsidR="00323154" w14:paraId="7B4E5B17" w14:textId="77777777">
        <w:tc>
          <w:tcPr>
            <w:tcW w:w="1131" w:type="dxa"/>
            <w:vAlign w:val="center"/>
          </w:tcPr>
          <w:p w14:paraId="24020CD2" w14:textId="77777777" w:rsidR="0032315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DB2A2A9" w14:textId="77777777" w:rsidR="00323154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49172D72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375897" w14:textId="77777777" w:rsidR="00323154" w:rsidRDefault="00323154"/>
        </w:tc>
      </w:tr>
      <w:tr w:rsidR="00323154" w14:paraId="35B09836" w14:textId="77777777">
        <w:tc>
          <w:tcPr>
            <w:tcW w:w="1131" w:type="dxa"/>
            <w:vAlign w:val="center"/>
          </w:tcPr>
          <w:p w14:paraId="08097114" w14:textId="77777777" w:rsidR="0032315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D43B925" w14:textId="77777777" w:rsidR="00323154" w:rsidRDefault="00000000">
            <w:proofErr w:type="gramStart"/>
            <w:r>
              <w:t>窗墙比</w:t>
            </w:r>
            <w:proofErr w:type="gramEnd"/>
          </w:p>
        </w:tc>
        <w:tc>
          <w:tcPr>
            <w:tcW w:w="2150" w:type="dxa"/>
            <w:vAlign w:val="center"/>
          </w:tcPr>
          <w:p w14:paraId="5A22B913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22F8D4" w14:textId="77777777" w:rsidR="00323154" w:rsidRDefault="00323154"/>
        </w:tc>
      </w:tr>
      <w:tr w:rsidR="00323154" w14:paraId="09531C0B" w14:textId="77777777">
        <w:tc>
          <w:tcPr>
            <w:tcW w:w="1131" w:type="dxa"/>
            <w:vAlign w:val="center"/>
          </w:tcPr>
          <w:p w14:paraId="52CC1620" w14:textId="77777777" w:rsidR="0032315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A79AC01" w14:textId="77777777" w:rsidR="00323154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8C88F29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28E7D8" w14:textId="77777777" w:rsidR="00323154" w:rsidRDefault="00323154"/>
        </w:tc>
      </w:tr>
      <w:tr w:rsidR="00323154" w14:paraId="2D344F38" w14:textId="77777777">
        <w:tc>
          <w:tcPr>
            <w:tcW w:w="1131" w:type="dxa"/>
            <w:vAlign w:val="center"/>
          </w:tcPr>
          <w:p w14:paraId="54678BEA" w14:textId="77777777" w:rsidR="0032315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36F7982" w14:textId="77777777" w:rsidR="00323154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695407B" w14:textId="77777777" w:rsidR="00323154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6D75067" w14:textId="77777777" w:rsidR="00323154" w:rsidRDefault="00323154"/>
        </w:tc>
      </w:tr>
      <w:tr w:rsidR="00323154" w14:paraId="2FB409A5" w14:textId="77777777">
        <w:tc>
          <w:tcPr>
            <w:tcW w:w="1131" w:type="dxa"/>
            <w:vAlign w:val="center"/>
          </w:tcPr>
          <w:p w14:paraId="4ACFDBFA" w14:textId="77777777" w:rsidR="00323154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336EE59" w14:textId="77777777" w:rsidR="00323154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D628EB9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0A0023" w14:textId="77777777" w:rsidR="00323154" w:rsidRDefault="00323154"/>
        </w:tc>
      </w:tr>
      <w:tr w:rsidR="00323154" w14:paraId="4024F616" w14:textId="77777777">
        <w:tc>
          <w:tcPr>
            <w:tcW w:w="1131" w:type="dxa"/>
            <w:vAlign w:val="center"/>
          </w:tcPr>
          <w:p w14:paraId="28E2CAFF" w14:textId="77777777" w:rsidR="00323154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F925A20" w14:textId="77777777" w:rsidR="00323154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C984E06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F61233" w14:textId="77777777" w:rsidR="00323154" w:rsidRDefault="00323154"/>
        </w:tc>
      </w:tr>
      <w:tr w:rsidR="00323154" w14:paraId="7E360DDB" w14:textId="77777777">
        <w:tc>
          <w:tcPr>
            <w:tcW w:w="1131" w:type="dxa"/>
            <w:vAlign w:val="center"/>
          </w:tcPr>
          <w:p w14:paraId="65016F60" w14:textId="77777777" w:rsidR="00323154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31A975C" w14:textId="77777777" w:rsidR="00323154" w:rsidRDefault="00000000"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2E2D63F6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E60AF69" w14:textId="77777777" w:rsidR="00323154" w:rsidRDefault="00323154"/>
        </w:tc>
      </w:tr>
      <w:tr w:rsidR="00323154" w14:paraId="608FA3EE" w14:textId="77777777">
        <w:tc>
          <w:tcPr>
            <w:tcW w:w="1131" w:type="dxa"/>
            <w:vAlign w:val="center"/>
          </w:tcPr>
          <w:p w14:paraId="7ABE8C08" w14:textId="77777777" w:rsidR="00323154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B0F0A4F" w14:textId="77777777" w:rsidR="00323154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0B0B7F33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1B7CCD" w14:textId="77777777" w:rsidR="00323154" w:rsidRDefault="00323154"/>
        </w:tc>
      </w:tr>
      <w:tr w:rsidR="00323154" w14:paraId="5CA31B32" w14:textId="77777777">
        <w:tc>
          <w:tcPr>
            <w:tcW w:w="1131" w:type="dxa"/>
            <w:vAlign w:val="center"/>
          </w:tcPr>
          <w:p w14:paraId="0190CB0A" w14:textId="77777777" w:rsidR="00323154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AC9EF7D" w14:textId="77777777" w:rsidR="00323154" w:rsidRDefault="00000000">
            <w:r>
              <w:t>采暖与非采暖楼板</w:t>
            </w:r>
          </w:p>
        </w:tc>
        <w:tc>
          <w:tcPr>
            <w:tcW w:w="2150" w:type="dxa"/>
            <w:vAlign w:val="center"/>
          </w:tcPr>
          <w:p w14:paraId="1FF55260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65E230" w14:textId="77777777" w:rsidR="00323154" w:rsidRDefault="00323154"/>
        </w:tc>
      </w:tr>
      <w:tr w:rsidR="00323154" w14:paraId="5E34207F" w14:textId="77777777">
        <w:tc>
          <w:tcPr>
            <w:tcW w:w="1131" w:type="dxa"/>
            <w:vAlign w:val="center"/>
          </w:tcPr>
          <w:p w14:paraId="785747DB" w14:textId="77777777" w:rsidR="00323154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76C9A4A" w14:textId="77777777" w:rsidR="00323154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C67DAEE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746B255" w14:textId="77777777" w:rsidR="00323154" w:rsidRDefault="00323154"/>
        </w:tc>
      </w:tr>
      <w:tr w:rsidR="00323154" w14:paraId="0C8E9DA8" w14:textId="77777777">
        <w:tc>
          <w:tcPr>
            <w:tcW w:w="1131" w:type="dxa"/>
            <w:vAlign w:val="center"/>
          </w:tcPr>
          <w:p w14:paraId="10CF9C21" w14:textId="77777777" w:rsidR="00323154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7A5585C" w14:textId="77777777" w:rsidR="00323154" w:rsidRDefault="00000000">
            <w:r>
              <w:t>外门</w:t>
            </w:r>
          </w:p>
        </w:tc>
        <w:tc>
          <w:tcPr>
            <w:tcW w:w="2150" w:type="dxa"/>
            <w:vAlign w:val="center"/>
          </w:tcPr>
          <w:p w14:paraId="6D3B8800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FDD6C40" w14:textId="77777777" w:rsidR="00323154" w:rsidRDefault="00323154"/>
        </w:tc>
      </w:tr>
      <w:tr w:rsidR="00323154" w14:paraId="7EE74091" w14:textId="77777777">
        <w:tc>
          <w:tcPr>
            <w:tcW w:w="1131" w:type="dxa"/>
            <w:vAlign w:val="center"/>
          </w:tcPr>
          <w:p w14:paraId="5642F7AB" w14:textId="77777777" w:rsidR="00323154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62243974" w14:textId="77777777" w:rsidR="00323154" w:rsidRDefault="00000000">
            <w:r>
              <w:t>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22BD0B48" w14:textId="2E7FD539" w:rsidR="00323154" w:rsidRDefault="008055D4">
            <w:r w:rsidRPr="008055D4">
              <w:rPr>
                <w:rFonts w:hint="eastAsia"/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49669176" w14:textId="2C06F2A5" w:rsidR="00323154" w:rsidRDefault="00B31820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323154" w14:paraId="2017CF36" w14:textId="77777777">
        <w:tc>
          <w:tcPr>
            <w:tcW w:w="1131" w:type="dxa"/>
            <w:vAlign w:val="center"/>
          </w:tcPr>
          <w:p w14:paraId="08A4FFAD" w14:textId="77777777" w:rsidR="00323154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3CF15335" w14:textId="77777777" w:rsidR="00323154" w:rsidRDefault="00000000">
            <w:r>
              <w:t>非周边地面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1111FD69" w14:textId="68E6257E" w:rsidR="00323154" w:rsidRDefault="008055D4">
            <w:r w:rsidRPr="008055D4">
              <w:rPr>
                <w:rFonts w:hint="eastAsia"/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7A3360DC" w14:textId="52B70EEF" w:rsidR="00323154" w:rsidRDefault="00323154">
            <w:pPr>
              <w:rPr>
                <w:rFonts w:hint="eastAsia"/>
              </w:rPr>
            </w:pPr>
          </w:p>
        </w:tc>
      </w:tr>
      <w:tr w:rsidR="00323154" w14:paraId="745D70C3" w14:textId="77777777">
        <w:tc>
          <w:tcPr>
            <w:tcW w:w="1131" w:type="dxa"/>
            <w:vAlign w:val="center"/>
          </w:tcPr>
          <w:p w14:paraId="4C7504B0" w14:textId="77777777" w:rsidR="00323154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4041A503" w14:textId="77777777" w:rsidR="00323154" w:rsidRDefault="00000000">
            <w:r>
              <w:t>可开启面积</w:t>
            </w:r>
          </w:p>
        </w:tc>
        <w:tc>
          <w:tcPr>
            <w:tcW w:w="2150" w:type="dxa"/>
            <w:vAlign w:val="center"/>
          </w:tcPr>
          <w:p w14:paraId="31642C19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FC83E9" w14:textId="77777777" w:rsidR="00323154" w:rsidRDefault="00323154"/>
        </w:tc>
      </w:tr>
      <w:tr w:rsidR="00323154" w14:paraId="2CA017CE" w14:textId="77777777">
        <w:tc>
          <w:tcPr>
            <w:tcW w:w="1131" w:type="dxa"/>
            <w:vAlign w:val="center"/>
          </w:tcPr>
          <w:p w14:paraId="3FBBD111" w14:textId="77777777" w:rsidR="00323154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23504621" w14:textId="77777777" w:rsidR="00323154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99F285E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9DC89D2" w14:textId="77777777" w:rsidR="00323154" w:rsidRDefault="00323154"/>
        </w:tc>
      </w:tr>
      <w:tr w:rsidR="00323154" w14:paraId="6393F4B6" w14:textId="77777777">
        <w:tc>
          <w:tcPr>
            <w:tcW w:w="1131" w:type="dxa"/>
            <w:vAlign w:val="center"/>
          </w:tcPr>
          <w:p w14:paraId="14BDFD80" w14:textId="77777777" w:rsidR="00323154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57B2CBCD" w14:textId="77777777" w:rsidR="00323154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1414913" w14:textId="77777777" w:rsidR="0032315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9D09F6" w14:textId="77777777" w:rsidR="00323154" w:rsidRDefault="00323154"/>
        </w:tc>
      </w:tr>
      <w:tr w:rsidR="00323154" w14:paraId="7186571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E1FE753" w14:textId="77777777" w:rsidR="00323154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8FA22A2" w14:textId="0D7F888E" w:rsidR="00323154" w:rsidRDefault="008055D4">
            <w:r w:rsidRPr="008055D4">
              <w:rPr>
                <w:rFonts w:hint="eastAsia"/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5F0F85A1" w14:textId="03078647" w:rsidR="00323154" w:rsidRDefault="00323154">
            <w:pPr>
              <w:rPr>
                <w:rFonts w:hint="eastAsia"/>
              </w:rPr>
            </w:pPr>
          </w:p>
        </w:tc>
      </w:tr>
    </w:tbl>
    <w:p w14:paraId="49C7F2E2" w14:textId="77777777" w:rsidR="00323154" w:rsidRDefault="00323154">
      <w:pPr>
        <w:widowControl w:val="0"/>
        <w:jc w:val="both"/>
        <w:rPr>
          <w:kern w:val="2"/>
          <w:szCs w:val="24"/>
          <w:lang w:val="en-US"/>
        </w:rPr>
      </w:pPr>
    </w:p>
    <w:p w14:paraId="16BDA6BD" w14:textId="399235BA" w:rsidR="00323154" w:rsidRDefault="00000000">
      <w:r>
        <w:rPr>
          <w:color w:val="000000"/>
        </w:rPr>
        <w:t>■</w:t>
      </w:r>
      <w:r>
        <w:rPr>
          <w:color w:val="000000"/>
        </w:rPr>
        <w:t>说明：本工程规定性指标设计</w:t>
      </w:r>
      <w:r w:rsidR="008055D4" w:rsidRPr="008055D4">
        <w:rPr>
          <w:rFonts w:hint="eastAsia"/>
          <w:b/>
          <w:color w:val="000000" w:themeColor="text1"/>
        </w:rPr>
        <w:t>满足</w:t>
      </w:r>
      <w:r>
        <w:rPr>
          <w:color w:val="000000"/>
        </w:rPr>
        <w:t>要求，需依据《辽宁省公共建筑节能设计标准》</w:t>
      </w:r>
      <w:r>
        <w:rPr>
          <w:color w:val="000000"/>
        </w:rPr>
        <w:t>(DB21/T 1899-2011)</w:t>
      </w:r>
      <w:r>
        <w:rPr>
          <w:color w:val="000000"/>
        </w:rPr>
        <w:t>的要求进行节能设计的权衡判断。</w:t>
      </w:r>
    </w:p>
    <w:p w14:paraId="04B263F3" w14:textId="77777777" w:rsidR="00323154" w:rsidRDefault="00323154"/>
    <w:sectPr w:rsidR="0032315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3596" w14:textId="77777777" w:rsidR="00E358E7" w:rsidRDefault="00E358E7" w:rsidP="00203A7D">
      <w:r>
        <w:separator/>
      </w:r>
    </w:p>
  </w:endnote>
  <w:endnote w:type="continuationSeparator" w:id="0">
    <w:p w14:paraId="67F76E41" w14:textId="77777777" w:rsidR="00E358E7" w:rsidRDefault="00E358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9FC19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2817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3A69" w14:textId="77777777" w:rsidR="00E358E7" w:rsidRDefault="00E358E7" w:rsidP="00203A7D">
      <w:r>
        <w:separator/>
      </w:r>
    </w:p>
  </w:footnote>
  <w:footnote w:type="continuationSeparator" w:id="0">
    <w:p w14:paraId="03A9B33C" w14:textId="77777777" w:rsidR="00E358E7" w:rsidRDefault="00E358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35F9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2F3A786" wp14:editId="786E837D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382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0296">
    <w:abstractNumId w:val="0"/>
  </w:num>
  <w:num w:numId="2" w16cid:durableId="862284261">
    <w:abstractNumId w:val="2"/>
  </w:num>
  <w:num w:numId="3" w16cid:durableId="16691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D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23154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055D4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1529C"/>
    <w:rsid w:val="00B27308"/>
    <w:rsid w:val="00B31820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358E7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73B03"/>
  <w15:chartTrackingRefBased/>
  <w15:docId w15:val="{C04AAD1F-7B71-48F6-B4DD-15B6F836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21</Pages>
  <Words>2560</Words>
  <Characters>14594</Characters>
  <Application>Microsoft Office Word</Application>
  <DocSecurity>0</DocSecurity>
  <Lines>121</Lines>
  <Paragraphs>34</Paragraphs>
  <ScaleCrop>false</ScaleCrop>
  <Company>ths</Company>
  <LinksUpToDate>false</LinksUpToDate>
  <CharactersWithSpaces>17120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zq L</cp:lastModifiedBy>
  <cp:revision>2</cp:revision>
  <cp:lastPrinted>1899-12-31T16:00:00Z</cp:lastPrinted>
  <dcterms:created xsi:type="dcterms:W3CDTF">2024-11-24T12:26:00Z</dcterms:created>
  <dcterms:modified xsi:type="dcterms:W3CDTF">2024-11-24T12:26:00Z</dcterms:modified>
</cp:coreProperties>
</file>