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BA35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bookmarkStart w:id="45" w:name="_GoBack"/>
      <w:bookmarkEnd w:id="45"/>
    </w:p>
    <w:p w14:paraId="38929039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5D4EE27F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050B13D6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39D08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BC6F3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70C343F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补山·绿启-基于AI算法的滑雪场设计</w:t>
            </w:r>
            <w:bookmarkEnd w:id="0"/>
          </w:p>
        </w:tc>
      </w:tr>
      <w:tr w14:paraId="464EB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5A916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6E9291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大连</w:t>
            </w:r>
            <w:bookmarkEnd w:id="1"/>
          </w:p>
        </w:tc>
      </w:tr>
      <w:tr w14:paraId="2E7D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88ACB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49870CA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1282D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5D3E2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F7DDEB2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612B4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37981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F00AA84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47A71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8EB55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4521D1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FB8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46A1B1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081D36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6D44C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A71FA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92F21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8883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2DA25C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737498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21A6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510C6A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6B9F479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2025年02月13日</w:t>
            </w:r>
            <w:bookmarkEnd w:id="5"/>
          </w:p>
        </w:tc>
      </w:tr>
    </w:tbl>
    <w:p w14:paraId="19A5CFD9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743075" cy="1743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4F75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597C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C72F1E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9EA9E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05A84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001BC3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FA9BB70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0CC8E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3CE6DDB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CE93E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7F375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C5C10AF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20C9B28A">
            <w:pPr>
              <w:rPr>
                <w:szCs w:val="18"/>
              </w:rPr>
            </w:pPr>
            <w:bookmarkStart w:id="9" w:name="加密锁号"/>
            <w:r>
              <w:t>T18608055263</w:t>
            </w:r>
            <w:bookmarkEnd w:id="9"/>
          </w:p>
        </w:tc>
      </w:tr>
    </w:tbl>
    <w:p w14:paraId="4AB8C731">
      <w:pPr>
        <w:jc w:val="center"/>
        <w:rPr>
          <w:rFonts w:ascii="Times New Roman" w:hAnsi="Times New Roman" w:cs="Times New Roman"/>
          <w:b/>
          <w:sz w:val="56"/>
        </w:rPr>
      </w:pPr>
    </w:p>
    <w:p w14:paraId="1E0ED4B8">
      <w:pPr>
        <w:jc w:val="center"/>
        <w:rPr>
          <w:rFonts w:ascii="Times New Roman" w:hAnsi="Times New Roman" w:cs="Times New Roman"/>
          <w:b/>
          <w:sz w:val="56"/>
        </w:rPr>
      </w:pPr>
    </w:p>
    <w:p w14:paraId="0058E225">
      <w:pPr>
        <w:tabs>
          <w:tab w:val="left" w:pos="1052"/>
        </w:tabs>
        <w:rPr>
          <w:rFonts w:ascii="Times New Roman" w:hAnsi="Times New Roman" w:cs="Times New Roman"/>
        </w:rPr>
      </w:pPr>
    </w:p>
    <w:p w14:paraId="0549C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CBB482">
      <w:pPr>
        <w:rPr>
          <w:rFonts w:ascii="Times New Roman" w:hAnsi="Times New Roman" w:cs="Times New Roman"/>
        </w:rPr>
      </w:pPr>
    </w:p>
    <w:p w14:paraId="49E58AD2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5AEABF3D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_Toc6166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_Toc6166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7AE01085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_Toc13455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_Toc13455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1248B68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_Toc5047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_Toc5047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9E92C5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_Toc24433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_Toc24433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92EB443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_Toc27616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_Toc27616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58ADA7A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_Toc13870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_Toc13870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A626294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_Toc3367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_Toc3367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38549A5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_Toc6273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_Toc6273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6DB433E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_Toc28628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_Toc28628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ED190C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_Toc16167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_Toc16167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077D6A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_Toc19708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_Toc19708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0B16273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_Toc32002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_Toc32002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047951FA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_Toc14737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_Toc14737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53FB4EDB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_Toc21103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_Toc21103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8B101EF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_Toc16106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_Toc16106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2CD551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379E2C2E">
      <w:pPr>
        <w:rPr>
          <w:rFonts w:ascii="Times New Roman" w:hAnsi="Times New Roman" w:cs="Times New Roman"/>
          <w:sz w:val="32"/>
        </w:rPr>
      </w:pPr>
    </w:p>
    <w:p w14:paraId="71D5B71C">
      <w:pPr>
        <w:rPr>
          <w:rFonts w:ascii="Times New Roman" w:hAnsi="Times New Roman" w:cs="Times New Roman"/>
          <w:sz w:val="32"/>
        </w:rPr>
      </w:pPr>
    </w:p>
    <w:p w14:paraId="2C33947A">
      <w:pPr>
        <w:rPr>
          <w:rFonts w:ascii="Times New Roman" w:hAnsi="Times New Roman" w:cs="Times New Roman"/>
          <w:sz w:val="32"/>
        </w:rPr>
      </w:pPr>
    </w:p>
    <w:p w14:paraId="5435B9D3">
      <w:pPr>
        <w:rPr>
          <w:rFonts w:ascii="Times New Roman" w:hAnsi="Times New Roman" w:cs="Times New Roman"/>
          <w:sz w:val="32"/>
        </w:rPr>
      </w:pPr>
    </w:p>
    <w:p w14:paraId="52919A0D">
      <w:pPr>
        <w:jc w:val="center"/>
        <w:rPr>
          <w:rFonts w:ascii="Times New Roman" w:hAnsi="Times New Roman" w:cs="Times New Roman"/>
          <w:sz w:val="32"/>
        </w:rPr>
      </w:pPr>
    </w:p>
    <w:p w14:paraId="4E86733B">
      <w:pPr>
        <w:rPr>
          <w:rFonts w:ascii="Times New Roman" w:hAnsi="Times New Roman" w:cs="Times New Roman"/>
          <w:sz w:val="32"/>
        </w:rPr>
      </w:pPr>
    </w:p>
    <w:p w14:paraId="5D61176A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2AE5CA11">
      <w:pPr>
        <w:spacing w:before="156"/>
        <w:rPr>
          <w:rFonts w:ascii="Times New Roman" w:hAnsi="Times New Roman" w:cs="Times New Roman"/>
        </w:rPr>
      </w:pPr>
    </w:p>
    <w:p w14:paraId="61828806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6166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28DA88FC">
      <w:pPr>
        <w:pStyle w:val="3"/>
        <w:rPr>
          <w:rFonts w:ascii="Times New Roman" w:hAnsi="Times New Roman"/>
          <w:sz w:val="24"/>
          <w:szCs w:val="24"/>
        </w:rPr>
      </w:pPr>
      <w:bookmarkStart w:id="12" w:name="_Toc13455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3E33B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EF28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FD93B7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0FA85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463B8F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大连</w:t>
            </w:r>
            <w:bookmarkEnd w:id="13"/>
          </w:p>
        </w:tc>
      </w:tr>
      <w:tr w14:paraId="3957B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60445AC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888E59F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4682.33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4DFD4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C54A2E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15.000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1AD0D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3EC6DA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458003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31ED0B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05BCD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6FB7D4CC">
      <w:pPr>
        <w:rPr>
          <w:rFonts w:ascii="Times New Roman" w:hAnsi="Times New Roman" w:cs="Times New Roman"/>
          <w:lang w:val="zh-CN" w:eastAsia="zh-CN"/>
        </w:rPr>
      </w:pPr>
    </w:p>
    <w:p w14:paraId="52FB5D47">
      <w:pPr>
        <w:pStyle w:val="3"/>
        <w:rPr>
          <w:rFonts w:ascii="Times New Roman" w:hAnsi="Times New Roman"/>
          <w:sz w:val="24"/>
          <w:szCs w:val="24"/>
        </w:rPr>
      </w:pPr>
      <w:bookmarkStart w:id="16" w:name="_Toc5047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23FB0D44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6F88B751">
      <w:pPr>
        <w:jc w:val="center"/>
        <w:rPr>
          <w:rFonts w:ascii="Times New Roman" w:hAnsi="Times New Roman" w:cs="Times New Roman"/>
          <w:lang w:val="zh-CN" w:eastAsia="zh-CN"/>
        </w:rPr>
      </w:pPr>
    </w:p>
    <w:p w14:paraId="0BDC2587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48768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C62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5FA6E06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55816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11F71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0F8C7812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533A2FC8">
      <w:pPr>
        <w:jc w:val="center"/>
        <w:rPr>
          <w:rFonts w:ascii="Times New Roman" w:hAnsi="Times New Roman" w:cs="Times New Roman"/>
          <w:lang w:val="zh-CN" w:eastAsia="zh-CN"/>
        </w:rPr>
      </w:pPr>
    </w:p>
    <w:p w14:paraId="07B6CF53">
      <w:pPr>
        <w:pStyle w:val="3"/>
        <w:rPr>
          <w:rFonts w:ascii="Times New Roman" w:hAnsi="Times New Roman"/>
          <w:sz w:val="24"/>
          <w:szCs w:val="24"/>
        </w:rPr>
      </w:pPr>
      <w:bookmarkStart w:id="18" w:name="_Toc24433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031D41CA"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 w14:paraId="3B2D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 w14:paraId="6B3683E2"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56CD69D5">
      <w:pPr>
        <w:jc w:val="center"/>
        <w:rPr>
          <w:rFonts w:ascii="Times New Roman" w:hAnsi="Times New Roman" w:cs="Times New Roman"/>
          <w:lang w:val="zh-CN" w:eastAsia="zh-CN"/>
        </w:rPr>
      </w:pPr>
    </w:p>
    <w:p w14:paraId="617D5665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27616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4A6969E4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 w14:paraId="6573F83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3D2DB4C6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334B750E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3522977B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3ECC4D6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433E0EED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7B55407E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387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53AFA90F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1F93B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3C42B1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3F93DA4D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374E6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76E5952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600B9FD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C90495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0B6E4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0352762C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28E153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4822196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471A9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CA06F60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512A59E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54B4D0BC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6850C09B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44D933F4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47C3A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4A152E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1EF96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49AA3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3823B5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748112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9923B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A8D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79FDFDA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2D6E735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0916336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2D5706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7EEDE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64F9A01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D614D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2424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163A136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489CA67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641BF92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26BF611E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449309C2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697CD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74D7A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2C9E6E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1EF6FF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4BF224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3D467B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711B01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53DE3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71F7BCF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27845AD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1886C83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324635B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5DA25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509BDC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51803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4AA38F7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E8554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921409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6BCA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0C3A3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38FA3E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32A6964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5864894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B191A5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77042FB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10B300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6CD6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56451D0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2ADBEDA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59A4B83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9F0D7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5E01B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85F25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BFFF14E">
      <w:pPr>
        <w:spacing w:before="120"/>
        <w:rPr>
          <w:rFonts w:ascii="Times New Roman" w:hAnsi="Times New Roman" w:cs="Times New Roman"/>
          <w:lang w:val="zh-CN"/>
        </w:rPr>
      </w:pPr>
    </w:p>
    <w:p w14:paraId="762528E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3367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 w14:paraId="54220C0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42C0387E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6C0A5CD4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D8F9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0D000D0E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1C9C417A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3CB582A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09498896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2863C0EC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22D8B0B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472CD080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592D6E48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0933E338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6273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 w14:paraId="4E646ACB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66EAEE08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28628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7B2C70C2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591D2D9B"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 w14:paraId="45039192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4C04D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6167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3309DE2B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7B36B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B7FE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25FBC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7F9ACFB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7EB8BA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1D00099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4D29C5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20E42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7CB7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72BC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44A4A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211E1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0BA238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9891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3BBCDB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BAD2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60293D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FBB25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18E77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25945B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7A305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43607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FAD6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2868C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D64E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B04C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0.0098</w:t>
            </w:r>
          </w:p>
        </w:tc>
        <w:tc>
          <w:tcPr>
            <w:vAlign w:val="center"/>
          </w:tcPr>
          <w:p w14:paraId="0E8F0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0.0055</w:t>
            </w:r>
          </w:p>
        </w:tc>
        <w:tc>
          <w:tcPr>
            <w:vAlign w:val="center"/>
          </w:tcPr>
          <w:p w14:paraId="4F43C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0.0082</w:t>
            </w:r>
          </w:p>
        </w:tc>
      </w:tr>
      <w:tr w14:paraId="213B9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C9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2F12B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5ED11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5C01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39EBAD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5261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61ED4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68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95C62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05045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3DDEF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7BEB4E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580B9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2F1DC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CB15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409A5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30699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0C778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7F7B5A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959D1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6B0953C0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 w14:paraId="5DA31AD7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3F020789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189C9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0433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FBC66D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8F82CA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787F48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6A7B97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5F2F64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AF6DD3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F8D3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A762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45083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4F25D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070E9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49046E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3C68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78064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51.7</w:t>
            </w:r>
          </w:p>
        </w:tc>
      </w:tr>
      <w:tr w14:paraId="3A1DF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C78C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C9795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0CF0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9771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005B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0332C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7C4699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</w:t>
            </w:r>
          </w:p>
        </w:tc>
      </w:tr>
    </w:tbl>
    <w:p w14:paraId="1E13E8EA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 w14:paraId="58FD402E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9708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256846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3B27F2CF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284A9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6EE100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26F6AA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309C16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7D0B53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0C632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2E6CAA5A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0A68E0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28DD4F7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41387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7EE774A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C50CC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C569AF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722DA5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7F43C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0C4570C4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360DA1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0815D2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4943E0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2D3DC5C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11760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77FA57B9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3E725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B0A7E0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CAFA3D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3DAC1B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22E0D227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48241AF8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02ABF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E35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E8D7E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0CDA9E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B2E9BB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094B87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D5088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232803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2D1102E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2D2FDB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692F8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CD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2E03C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68D6F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F7A52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2211C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 w14:paraId="0EC403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0.125</w:t>
            </w:r>
          </w:p>
        </w:tc>
        <w:tc>
          <w:tcPr>
            <w:vAlign w:val="center"/>
          </w:tcPr>
          <w:p w14:paraId="555C8AD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6396A1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D07A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527D4D8D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7DC44BB5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7EEF3E83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231B724C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6671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7ACC3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6E763FB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32002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3B01090A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2D602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158120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226DD9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03D46C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793DC4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733237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2DC54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1E3D4D77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2FF98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39DF6E8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11F74BD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28C9898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5E280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42292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67D7A965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71C11D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5501C3A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AE7F3E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15A4E30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0D920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034F8BB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6DCA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74CE02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0294BF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C4E3C78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17F83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622A08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4EB91C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13916D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50A26019">
      <w:pPr>
        <w:pStyle w:val="2"/>
        <w:numPr>
          <w:ilvl w:val="0"/>
          <w:numId w:val="1"/>
        </w:numPr>
      </w:pPr>
      <w:bookmarkStart w:id="39" w:name="_Toc14737"/>
      <w:bookmarkStart w:id="40" w:name="附录"/>
      <w:r>
        <w:rPr>
          <w:rFonts w:hint="eastAsia"/>
        </w:rPr>
        <w:t>附录</w:t>
      </w:r>
      <w:bookmarkEnd w:id="39"/>
    </w:p>
    <w:p w14:paraId="1A750077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21103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5A2D9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BDC39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55B5D1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539DBA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D4EA5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483AE2A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08AAA14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5DC3E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ADBE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1D19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3F9E9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Merge w:val="restart"/>
            <w:vAlign w:val="center"/>
          </w:tcPr>
          <w:p w14:paraId="760629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Merge w:val="restart"/>
            <w:vAlign w:val="center"/>
          </w:tcPr>
          <w:p w14:paraId="4C2A3A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（居建）厨房1</w:t>
            </w:r>
          </w:p>
        </w:tc>
        <w:tc>
          <w:tcPr>
            <w:vAlign w:val="center"/>
          </w:tcPr>
          <w:p w14:paraId="54FB1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A2F7A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EED8E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51.7</w:t>
            </w:r>
          </w:p>
        </w:tc>
      </w:tr>
      <w:tr w14:paraId="23C94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242F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FA41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EFEF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7307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9332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4101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橱柜</w:t>
            </w:r>
          </w:p>
        </w:tc>
        <w:tc>
          <w:tcPr>
            <w:vAlign w:val="center"/>
          </w:tcPr>
          <w:p w14:paraId="40447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15.1</w:t>
            </w:r>
          </w:p>
        </w:tc>
      </w:tr>
      <w:tr w14:paraId="5C303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5C2B0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BBAF0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Merge w:val="restart"/>
            <w:vAlign w:val="center"/>
          </w:tcPr>
          <w:p w14:paraId="5F11B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Merge w:val="restart"/>
            <w:vAlign w:val="center"/>
          </w:tcPr>
          <w:p w14:paraId="683664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（公建）办公室1</w:t>
            </w:r>
          </w:p>
        </w:tc>
        <w:tc>
          <w:tcPr>
            <w:vAlign w:val="center"/>
          </w:tcPr>
          <w:p w14:paraId="336F15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F53D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12700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</w:t>
            </w:r>
          </w:p>
        </w:tc>
      </w:tr>
      <w:tr w14:paraId="39F0E7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C74D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8BF0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AF6A0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E6F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236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CE01E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1DB5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 w14:paraId="71656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E15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1700D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2202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B6DC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967D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BE52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2BB4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</w:tr>
      <w:tr w14:paraId="42DDA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1D57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7A5F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Merge w:val="restart"/>
            <w:vAlign w:val="center"/>
          </w:tcPr>
          <w:p w14:paraId="66303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Merge w:val="restart"/>
            <w:vAlign w:val="center"/>
          </w:tcPr>
          <w:p w14:paraId="5A96D0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（公建）休息室</w:t>
            </w:r>
          </w:p>
        </w:tc>
        <w:tc>
          <w:tcPr>
            <w:vAlign w:val="center"/>
          </w:tcPr>
          <w:p w14:paraId="49E1E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99CF2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84878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74.5</w:t>
            </w:r>
          </w:p>
        </w:tc>
      </w:tr>
      <w:tr w14:paraId="5A724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F6EF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B558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CC15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D59C0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E88D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FE92F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988F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31.9</w:t>
            </w:r>
          </w:p>
        </w:tc>
      </w:tr>
      <w:tr w14:paraId="1965E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775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40E6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DF89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61F65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68A70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01069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A8264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159.7</w:t>
            </w:r>
          </w:p>
        </w:tc>
      </w:tr>
      <w:tr w14:paraId="16814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84FF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9836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2F61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604C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4BFF2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40011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59C142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53.2</w:t>
            </w:r>
          </w:p>
        </w:tc>
      </w:tr>
    </w:tbl>
    <w:p w14:paraId="51533D0F">
      <w:pPr>
        <w:jc w:val="center"/>
        <w:rPr>
          <w:lang w:val="zh-CN" w:eastAsia="zh-CN"/>
        </w:rPr>
      </w:pPr>
      <w:bookmarkStart w:id="42" w:name="附录装修材料清单表"/>
      <w:bookmarkEnd w:id="42"/>
    </w:p>
    <w:p w14:paraId="4FCEBDA4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16106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58A96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27F4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ABAC6F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CEA58B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5FC7A8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66F41C4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5267B5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71EFCD3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07E701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4EDFD2C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0E5FC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2706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1689F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1002</w:t>
            </w:r>
          </w:p>
        </w:tc>
        <w:tc>
          <w:tcPr>
            <w:vAlign w:val="center"/>
          </w:tcPr>
          <w:p w14:paraId="7BF55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25D46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0.010</w:t>
            </w:r>
          </w:p>
        </w:tc>
        <w:tc>
          <w:tcPr>
            <w:vAlign w:val="center"/>
          </w:tcPr>
          <w:p w14:paraId="06489B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</w:t>
            </w:r>
          </w:p>
        </w:tc>
        <w:tc>
          <w:tcPr>
            <w:vAlign w:val="center"/>
          </w:tcPr>
          <w:p w14:paraId="70BE2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0.125</w:t>
            </w:r>
          </w:p>
        </w:tc>
        <w:tc>
          <w:tcPr>
            <w:vAlign w:val="center"/>
          </w:tcPr>
          <w:p w14:paraId="3F5482B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9E7E7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1DD1A8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00B8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D8C8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8A990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 w14:paraId="6F41A3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7A03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DBEAE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08250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0.145</w:t>
            </w:r>
          </w:p>
        </w:tc>
        <w:tc>
          <w:tcPr>
            <w:vAlign w:val="center"/>
          </w:tcPr>
          <w:p w14:paraId="1FBB59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D06E4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4DC0A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CB8D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D355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33E95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Align w:val="center"/>
          </w:tcPr>
          <w:p w14:paraId="1BF417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3E8718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0.015</w:t>
            </w:r>
          </w:p>
        </w:tc>
        <w:tc>
          <w:tcPr>
            <w:vAlign w:val="center"/>
          </w:tcPr>
          <w:p w14:paraId="4B65E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7E357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0.217</w:t>
            </w:r>
          </w:p>
        </w:tc>
        <w:tc>
          <w:tcPr>
            <w:vAlign w:val="center"/>
          </w:tcPr>
          <w:p w14:paraId="5CAC53B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CFCD0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C2F22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BC91644"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 w14:paraId="723F923E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CB5D1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1B4F44CB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17FB6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E9ED5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8FAA0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AD86D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1A5C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950F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5D5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uiPriority w:val="99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9</Pages>
  <Words>2281</Words>
  <Characters>2955</Characters>
  <Lines>25</Lines>
  <Paragraphs>7</Paragraphs>
  <TotalTime>0</TotalTime>
  <ScaleCrop>false</ScaleCrop>
  <LinksUpToDate>false</LinksUpToDate>
  <CharactersWithSpaces>3975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2025-02-13T06:30:00Z</dcterms:created>
  <dc:creator>WPS_1624679319</dc:creator>
  <cp:lastModifiedBy>WPS_1624679319</cp:lastModifiedBy>
  <dcterms:modified xsi:type="dcterms:W3CDTF">2025-02-13T06:30:16Z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185F684595DD43EDA4443D5FEA4DFDBC_11</vt:lpwstr>
  </property>
  <property fmtid="{D5CDD505-2E9C-101B-9397-08002B2CF9AE}" pid="3" name="KSOTemplateDocerSaveRecord">
    <vt:lpwstr>eyJoZGlkIjoiZGFhNGI5YzhhMTJjYTBhM2FiYWFmM2QyN2RmOThhZDAiLCJ1c2VySWQiOiIxMjI0NjUwOTQxIn0=</vt:lpwstr>
  </property>
  <property fmtid="{D5CDD505-2E9C-101B-9397-08002B2CF9AE}" pid="4" name="KSOProductBuildVer">
    <vt:lpwstr>2052-12.1.0.19302</vt:lpwstr>
  </property>
</Properties>
</file>