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1459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6C9821C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溪云初起——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双碳理念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下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的官寺村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乡村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振兴文旅综合体</w:t>
      </w:r>
      <w:bookmarkEnd w:id="1"/>
      <w:proofErr w:type="gramEnd"/>
    </w:p>
    <w:p w14:paraId="1B91359B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2CC22F16" w14:textId="77777777" w:rsidR="00D40158" w:rsidRPr="00E547DE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095262D" w14:textId="77777777" w:rsidR="00D40158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64E65540" w14:textId="77777777" w:rsidR="00E547DE" w:rsidRPr="00E547DE" w:rsidRDefault="00E547DE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EB3ECC9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3616E5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BD2BD4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溪云初起——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双碳理念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下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的官寺村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乡村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振兴文旅综合体</w:t>
            </w:r>
            <w:bookmarkEnd w:id="2"/>
            <w:proofErr w:type="gramEnd"/>
          </w:p>
        </w:tc>
      </w:tr>
      <w:tr w:rsidR="00D40158" w:rsidRPr="00D40158" w14:paraId="598B1A1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8FCA7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256085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2CB39B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75DE4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CDDC49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9907C5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729E5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D32310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南阳师范学院土木建筑工程学院</w:t>
            </w:r>
            <w:bookmarkEnd w:id="5"/>
          </w:p>
        </w:tc>
      </w:tr>
      <w:tr w:rsidR="00D40158" w:rsidRPr="00D40158" w14:paraId="29668C5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FEED6B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CE71D9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DEA4B1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22835A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D15F1C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786985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4EC64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919A2C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C0E8B8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18F1899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9AF7B0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2024年12月21日</w:t>
              </w:r>
            </w:smartTag>
            <w:bookmarkEnd w:id="6"/>
          </w:p>
        </w:tc>
      </w:tr>
    </w:tbl>
    <w:p w14:paraId="650BED1F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</w:p>
    <w:p w14:paraId="15949CC0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5C8234A1" wp14:editId="0A29EEBD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014E271A" w14:textId="77777777" w:rsidR="00D40158" w:rsidRDefault="00D40158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30B264E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E3ED083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D1F0A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14:paraId="5041DAEA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DC94D7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EAD7A8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14:paraId="1B469340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9782F5C" w14:textId="77777777" w:rsidR="000D77BD" w:rsidRPr="00D40158" w:rsidRDefault="008B05BB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2BD828F" w14:textId="77777777" w:rsidR="000D77BD" w:rsidRPr="00D40158" w:rsidRDefault="000D77BD" w:rsidP="000D7D60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5E693F0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D8BB5EB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3CEF6FF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T16696692424</w:t>
            </w:r>
            <w:bookmarkEnd w:id="10"/>
          </w:p>
        </w:tc>
      </w:tr>
    </w:tbl>
    <w:p w14:paraId="59C64F67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7E10DD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FDDC341" w14:textId="77777777" w:rsidR="001E145B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705294" w:history="1">
        <w:r w:rsidR="001E145B" w:rsidRPr="002040B1">
          <w:rPr>
            <w:rStyle w:val="a7"/>
            <w:rFonts w:hint="eastAsia"/>
          </w:rPr>
          <w:t>1</w:t>
        </w:r>
        <w:r w:rsidR="001E145B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1E145B" w:rsidRPr="002040B1">
          <w:rPr>
            <w:rStyle w:val="a7"/>
            <w:rFonts w:hint="eastAsia"/>
          </w:rPr>
          <w:t>建筑概况</w:t>
        </w:r>
        <w:r w:rsidR="001E145B">
          <w:rPr>
            <w:rFonts w:hint="eastAsia"/>
            <w:webHidden/>
          </w:rPr>
          <w:tab/>
        </w:r>
        <w:r w:rsidR="001E145B">
          <w:rPr>
            <w:rFonts w:hint="eastAsia"/>
            <w:webHidden/>
          </w:rPr>
          <w:fldChar w:fldCharType="begin"/>
        </w:r>
        <w:r w:rsidR="001E145B">
          <w:rPr>
            <w:rFonts w:hint="eastAsia"/>
            <w:webHidden/>
          </w:rPr>
          <w:instrText xml:space="preserve"> </w:instrText>
        </w:r>
        <w:r w:rsidR="001E145B">
          <w:rPr>
            <w:webHidden/>
          </w:rPr>
          <w:instrText>PAGEREF _Toc185705294 \h</w:instrText>
        </w:r>
        <w:r w:rsidR="001E145B">
          <w:rPr>
            <w:rFonts w:hint="eastAsia"/>
            <w:webHidden/>
          </w:rPr>
          <w:instrText xml:space="preserve"> </w:instrText>
        </w:r>
        <w:r w:rsidR="001E145B">
          <w:rPr>
            <w:rFonts w:hint="eastAsia"/>
            <w:webHidden/>
          </w:rPr>
        </w:r>
        <w:r w:rsidR="001E145B">
          <w:rPr>
            <w:webHidden/>
          </w:rPr>
          <w:fldChar w:fldCharType="separate"/>
        </w:r>
        <w:r w:rsidR="001E145B">
          <w:rPr>
            <w:webHidden/>
          </w:rPr>
          <w:t>1</w:t>
        </w:r>
        <w:r w:rsidR="001E145B">
          <w:rPr>
            <w:rFonts w:hint="eastAsia"/>
            <w:webHidden/>
          </w:rPr>
          <w:fldChar w:fldCharType="end"/>
        </w:r>
      </w:hyperlink>
    </w:p>
    <w:p w14:paraId="79988AFF" w14:textId="77777777" w:rsidR="001E145B" w:rsidRDefault="001E14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05295" w:history="1">
        <w:r w:rsidRPr="002040B1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_Toc185705295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6C195889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296" w:history="1">
        <w:r w:rsidRPr="002040B1">
          <w:rPr>
            <w:rStyle w:val="a7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_Toc185705296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2366825F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297" w:history="1">
        <w:r w:rsidRPr="002040B1">
          <w:rPr>
            <w:rStyle w:val="a7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_Toc185705297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2EA44111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298" w:history="1">
        <w:r w:rsidRPr="002040B1">
          <w:rPr>
            <w:rStyle w:val="a7"/>
            <w:rFonts w:hint="eastAsia"/>
            <w:lang w:val="en-GB"/>
          </w:rPr>
          <w:t>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_Toc185705298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6E60F8BF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299" w:history="1">
        <w:r w:rsidRPr="002040B1">
          <w:rPr>
            <w:rStyle w:val="a7"/>
            <w:rFonts w:hint="eastAsia"/>
            <w:lang w:val="en-GB"/>
          </w:rPr>
          <w:t>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_Toc185705299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1933B3D8" w14:textId="77777777" w:rsidR="001E145B" w:rsidRDefault="001E14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05300" w:history="1">
        <w:r w:rsidRPr="002040B1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6F873411" w14:textId="77777777" w:rsidR="001E145B" w:rsidRDefault="001E14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05301" w:history="1">
        <w:r w:rsidRPr="002040B1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30E55EC5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2" w:history="1">
        <w:r w:rsidRPr="002040B1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6A71894D" w14:textId="77777777" w:rsidR="001E145B" w:rsidRDefault="001E145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3" w:history="1">
        <w:r w:rsidRPr="002040B1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20AD31BB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4" w:history="1">
        <w:r w:rsidRPr="002040B1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外墙构造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F5995D9" w14:textId="77777777" w:rsidR="001E145B" w:rsidRDefault="001E145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5" w:history="1">
        <w:r w:rsidRPr="002040B1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填充墙构造一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AD6612E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6" w:history="1">
        <w:r w:rsidRPr="002040B1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D5ACFCB" w14:textId="77777777" w:rsidR="001E145B" w:rsidRDefault="001E145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7" w:history="1">
        <w:r w:rsidRPr="002040B1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100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FE26D6D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8" w:history="1">
        <w:r w:rsidRPr="002040B1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C8C976E" w14:textId="77777777" w:rsidR="001E145B" w:rsidRDefault="001E145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09" w:history="1">
        <w:r w:rsidRPr="002040B1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89A56F0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0" w:history="1">
        <w:r w:rsidRPr="002040B1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非周边地面构造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4061852" w14:textId="77777777" w:rsidR="001E145B" w:rsidRDefault="001E145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1" w:history="1">
        <w:r w:rsidRPr="002040B1">
          <w:rPr>
            <w:rStyle w:val="a7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非周边地面构造一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8DFC12E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2" w:history="1">
        <w:r w:rsidRPr="002040B1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B02CED0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3" w:history="1">
        <w:r w:rsidRPr="002040B1">
          <w:rPr>
            <w:rStyle w:val="a7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5C4D7E1" w14:textId="77777777" w:rsidR="001E145B" w:rsidRDefault="001E14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05314" w:history="1">
        <w:r w:rsidRPr="002040B1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B9AB62B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5" w:history="1">
        <w:r w:rsidRPr="002040B1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94B6AE2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6" w:history="1">
        <w:r w:rsidRPr="002040B1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D504316" w14:textId="77777777" w:rsidR="001E145B" w:rsidRDefault="001E14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05317" w:history="1">
        <w:r w:rsidRPr="002040B1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系统设置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B2A5472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8" w:history="1">
        <w:r w:rsidRPr="002040B1">
          <w:rPr>
            <w:rStyle w:val="a7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系统划分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1F66EC3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19" w:history="1">
        <w:r w:rsidRPr="002040B1">
          <w:rPr>
            <w:rStyle w:val="a7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运行时间表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603DE0B" w14:textId="77777777" w:rsidR="001E145B" w:rsidRDefault="001E14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05320" w:history="1">
        <w:r w:rsidRPr="002040B1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D6A3679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21" w:history="1">
        <w:r w:rsidRPr="002040B1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模拟周期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EB88EB5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22" w:history="1">
        <w:r w:rsidRPr="002040B1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全年冷暖需求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9478BEB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23" w:history="1">
        <w:r w:rsidRPr="002040B1">
          <w:rPr>
            <w:rStyle w:val="a7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8CFB23A" w14:textId="77777777" w:rsidR="001E145B" w:rsidRDefault="001E145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05324" w:history="1">
        <w:r w:rsidRPr="002040B1">
          <w:rPr>
            <w:rStyle w:val="a7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2F53EA6" w14:textId="77777777" w:rsidR="001E145B" w:rsidRDefault="001E14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05325" w:history="1">
        <w:r w:rsidRPr="002040B1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040B1">
          <w:rPr>
            <w:rStyle w:val="a7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_Toc185705325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5714F80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703E29B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8570529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5ECB7070" w14:textId="77777777" w:rsidTr="00432A98">
        <w:tc>
          <w:tcPr>
            <w:tcW w:w="2831" w:type="dxa"/>
            <w:shd w:val="clear" w:color="auto" w:fill="E6E6E6"/>
            <w:vAlign w:val="center"/>
          </w:tcPr>
          <w:p w14:paraId="0B190697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A1E7DC2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南阳</w:t>
            </w:r>
            <w:bookmarkEnd w:id="13"/>
          </w:p>
        </w:tc>
      </w:tr>
      <w:tr w:rsidR="00432A98" w14:paraId="52799795" w14:textId="77777777" w:rsidTr="00432A98">
        <w:tc>
          <w:tcPr>
            <w:tcW w:w="2831" w:type="dxa"/>
            <w:shd w:val="clear" w:color="auto" w:fill="E6E6E6"/>
            <w:vAlign w:val="center"/>
          </w:tcPr>
          <w:p w14:paraId="3DA56748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0D7812E5" w14:textId="77777777" w:rsidR="00432A98" w:rsidRDefault="00432A98" w:rsidP="00025AFE">
            <w:bookmarkStart w:id="14" w:name="气候分区"/>
            <w:r>
              <w:t>夏热冬冷</w:t>
            </w:r>
            <w:r>
              <w:t>A</w:t>
            </w:r>
            <w:r>
              <w:t>区</w:t>
            </w:r>
            <w:bookmarkEnd w:id="14"/>
          </w:p>
        </w:tc>
      </w:tr>
      <w:tr w:rsidR="00432A98" w14:paraId="0D6CE513" w14:textId="77777777" w:rsidTr="00432A98">
        <w:tc>
          <w:tcPr>
            <w:tcW w:w="2831" w:type="dxa"/>
            <w:shd w:val="clear" w:color="auto" w:fill="E6E6E6"/>
            <w:vAlign w:val="center"/>
          </w:tcPr>
          <w:p w14:paraId="1DB91868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0EA091F" w14:textId="77777777" w:rsidR="00432A98" w:rsidRDefault="00432A98" w:rsidP="00025AFE">
            <w:bookmarkStart w:id="15" w:name="纬度"/>
            <w:r>
              <w:t>33.00</w:t>
            </w:r>
            <w:bookmarkEnd w:id="15"/>
          </w:p>
        </w:tc>
      </w:tr>
      <w:tr w:rsidR="00432A98" w14:paraId="17193954" w14:textId="77777777" w:rsidTr="00432A98">
        <w:tc>
          <w:tcPr>
            <w:tcW w:w="2831" w:type="dxa"/>
            <w:shd w:val="clear" w:color="auto" w:fill="E6E6E6"/>
            <w:vAlign w:val="center"/>
          </w:tcPr>
          <w:p w14:paraId="259CB237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76DB72F" w14:textId="77777777" w:rsidR="00432A98" w:rsidRDefault="00432A98" w:rsidP="00025AFE">
            <w:bookmarkStart w:id="16" w:name="经度"/>
            <w:r>
              <w:t>112.58</w:t>
            </w:r>
            <w:bookmarkEnd w:id="16"/>
          </w:p>
        </w:tc>
      </w:tr>
      <w:tr w:rsidR="00432A98" w14:paraId="7FF392BE" w14:textId="77777777" w:rsidTr="00432A98">
        <w:tc>
          <w:tcPr>
            <w:tcW w:w="2831" w:type="dxa"/>
            <w:shd w:val="clear" w:color="auto" w:fill="E6E6E6"/>
            <w:vAlign w:val="center"/>
          </w:tcPr>
          <w:p w14:paraId="3DB90848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E7F97E8" w14:textId="77777777" w:rsidR="00432A98" w:rsidRDefault="00432A98" w:rsidP="00025AFE">
            <w:bookmarkStart w:id="17" w:name="项目名称＃2"/>
            <w:r>
              <w:t>溪云初起</w:t>
            </w:r>
            <w:r>
              <w:t>——</w:t>
            </w:r>
            <w:r>
              <w:t>双碳理念下的官寺村乡村振兴文旅综合体</w:t>
            </w:r>
            <w:bookmarkEnd w:id="17"/>
          </w:p>
        </w:tc>
      </w:tr>
      <w:tr w:rsidR="00432A98" w14:paraId="73A81C4B" w14:textId="77777777" w:rsidTr="00432A98">
        <w:tc>
          <w:tcPr>
            <w:tcW w:w="2831" w:type="dxa"/>
            <w:shd w:val="clear" w:color="auto" w:fill="E6E6E6"/>
            <w:vAlign w:val="center"/>
          </w:tcPr>
          <w:p w14:paraId="3E517FC8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579FDFC4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B584051" w14:textId="77777777" w:rsidR="00432A98" w:rsidRDefault="00432A98" w:rsidP="00025AFE"/>
        </w:tc>
      </w:tr>
      <w:tr w:rsidR="00432A98" w14:paraId="5FEF58A3" w14:textId="77777777" w:rsidTr="00432A98">
        <w:tc>
          <w:tcPr>
            <w:tcW w:w="2831" w:type="dxa"/>
            <w:shd w:val="clear" w:color="auto" w:fill="E6E6E6"/>
            <w:vAlign w:val="center"/>
          </w:tcPr>
          <w:p w14:paraId="13526448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ADDDB85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3004.18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0C3B7475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DB01553" w14:textId="77777777" w:rsidTr="00432A98">
        <w:tc>
          <w:tcPr>
            <w:tcW w:w="2831" w:type="dxa"/>
            <w:shd w:val="clear" w:color="auto" w:fill="E6E6E6"/>
            <w:vAlign w:val="center"/>
          </w:tcPr>
          <w:p w14:paraId="7C283E87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EF3AEAA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9.50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55807FB5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4AB33FF" w14:textId="77777777" w:rsidTr="00432A98">
        <w:tc>
          <w:tcPr>
            <w:tcW w:w="2831" w:type="dxa"/>
            <w:shd w:val="clear" w:color="auto" w:fill="E6E6E6"/>
            <w:vAlign w:val="center"/>
          </w:tcPr>
          <w:p w14:paraId="272EF170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EF118D3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125226E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7547C834" w14:textId="77777777" w:rsidTr="00432A98">
        <w:tc>
          <w:tcPr>
            <w:tcW w:w="2831" w:type="dxa"/>
            <w:shd w:val="clear" w:color="auto" w:fill="E6E6E6"/>
            <w:vAlign w:val="center"/>
          </w:tcPr>
          <w:p w14:paraId="66F6B3CC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15C842F" w14:textId="77777777" w:rsidR="00432A98" w:rsidRDefault="00432A98" w:rsidP="00025AFE">
            <w:bookmarkStart w:id="24" w:name="北向角度"/>
            <w:r>
              <w:t>100</w:t>
            </w:r>
            <w:bookmarkEnd w:id="24"/>
            <w:r>
              <w:t>°</w:t>
            </w:r>
          </w:p>
        </w:tc>
      </w:tr>
    </w:tbl>
    <w:p w14:paraId="5DD85785" w14:textId="77777777" w:rsidR="00467D84" w:rsidRDefault="00CA6DD4" w:rsidP="00070074">
      <w:pPr>
        <w:pStyle w:val="1"/>
      </w:pPr>
      <w:bookmarkStart w:id="25" w:name="_Toc185705295"/>
      <w:r>
        <w:rPr>
          <w:rFonts w:hint="eastAsia"/>
        </w:rPr>
        <w:t>气象</w:t>
      </w:r>
      <w:r>
        <w:t>数据</w:t>
      </w:r>
      <w:bookmarkEnd w:id="25"/>
    </w:p>
    <w:p w14:paraId="4FA2610F" w14:textId="77777777" w:rsidR="00033DE7" w:rsidRDefault="00033DE7" w:rsidP="00033DE7">
      <w:pPr>
        <w:pStyle w:val="2"/>
      </w:pPr>
      <w:bookmarkStart w:id="26" w:name="_Toc185705296"/>
      <w:r>
        <w:rPr>
          <w:rFonts w:hint="eastAsia"/>
        </w:rPr>
        <w:t>气象地点</w:t>
      </w:r>
      <w:bookmarkEnd w:id="26"/>
    </w:p>
    <w:p w14:paraId="23724AD4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南阳</w:t>
      </w:r>
      <w:r>
        <w:t xml:space="preserve">, </w:t>
      </w:r>
      <w:r>
        <w:t>《中国建筑热环境分析专用气象数据集》</w:t>
      </w:r>
      <w:bookmarkEnd w:id="27"/>
    </w:p>
    <w:p w14:paraId="72AD5A57" w14:textId="77777777" w:rsidR="00640E36" w:rsidRDefault="009C2673" w:rsidP="00640E36">
      <w:pPr>
        <w:pStyle w:val="2"/>
      </w:pPr>
      <w:bookmarkStart w:id="28" w:name="_Toc18570529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7F6FA5B3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2A8B2078" wp14:editId="36696540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CC05" w14:textId="77777777" w:rsidR="00F25477" w:rsidRDefault="00615FD8" w:rsidP="00615FD8">
      <w:pPr>
        <w:pStyle w:val="2"/>
      </w:pPr>
      <w:bookmarkStart w:id="30" w:name="日最小干球温度变化表"/>
      <w:bookmarkStart w:id="31" w:name="_Toc18570529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983CFBA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045E10EF" wp14:editId="27BC5BA5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12C6" w14:textId="77777777" w:rsidR="00615FD8" w:rsidRDefault="00A71379" w:rsidP="00A71379">
      <w:pPr>
        <w:pStyle w:val="2"/>
      </w:pPr>
      <w:bookmarkStart w:id="33" w:name="_Toc18570529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E4688" w14:paraId="5EFA91F3" w14:textId="77777777">
        <w:tc>
          <w:tcPr>
            <w:tcW w:w="1131" w:type="dxa"/>
            <w:shd w:val="clear" w:color="auto" w:fill="E6E6E6"/>
            <w:vAlign w:val="center"/>
          </w:tcPr>
          <w:p w14:paraId="336E07AD" w14:textId="77777777" w:rsidR="009E4688" w:rsidRDefault="001E145B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F295835" w14:textId="77777777" w:rsidR="009E4688" w:rsidRDefault="001E145B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29B35C" w14:textId="77777777" w:rsidR="009E4688" w:rsidRDefault="001E145B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AD29C8D" w14:textId="77777777" w:rsidR="009E4688" w:rsidRDefault="001E145B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CC95AD" w14:textId="77777777" w:rsidR="009E4688" w:rsidRDefault="001E145B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97007C" w14:textId="77777777" w:rsidR="009E4688" w:rsidRDefault="001E145B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9E4688" w14:paraId="6CF03331" w14:textId="77777777">
        <w:tc>
          <w:tcPr>
            <w:tcW w:w="1131" w:type="dxa"/>
            <w:shd w:val="clear" w:color="auto" w:fill="E6E6E6"/>
            <w:vAlign w:val="center"/>
          </w:tcPr>
          <w:p w14:paraId="4DBE0FB0" w14:textId="77777777" w:rsidR="009E4688" w:rsidRDefault="001E145B">
            <w:r>
              <w:t>最热</w:t>
            </w:r>
          </w:p>
        </w:tc>
        <w:tc>
          <w:tcPr>
            <w:tcW w:w="1975" w:type="dxa"/>
            <w:vAlign w:val="center"/>
          </w:tcPr>
          <w:p w14:paraId="0F6CA8CF" w14:textId="77777777" w:rsidR="009E4688" w:rsidRDefault="001E145B">
            <w:r>
              <w:t>07</w:t>
            </w:r>
            <w:r>
              <w:t>月</w:t>
            </w:r>
            <w:r>
              <w:t>13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694C6D1" w14:textId="77777777" w:rsidR="009E4688" w:rsidRDefault="001E145B">
            <w:r>
              <w:t>34.4</w:t>
            </w:r>
          </w:p>
        </w:tc>
        <w:tc>
          <w:tcPr>
            <w:tcW w:w="1556" w:type="dxa"/>
            <w:vAlign w:val="center"/>
          </w:tcPr>
          <w:p w14:paraId="249C33EB" w14:textId="77777777" w:rsidR="009E4688" w:rsidRDefault="001E145B">
            <w:r>
              <w:t>28.3</w:t>
            </w:r>
          </w:p>
        </w:tc>
        <w:tc>
          <w:tcPr>
            <w:tcW w:w="1556" w:type="dxa"/>
            <w:vAlign w:val="center"/>
          </w:tcPr>
          <w:p w14:paraId="178078BE" w14:textId="77777777" w:rsidR="009E4688" w:rsidRDefault="001E145B">
            <w:r>
              <w:t>22.1</w:t>
            </w:r>
          </w:p>
        </w:tc>
        <w:tc>
          <w:tcPr>
            <w:tcW w:w="1556" w:type="dxa"/>
            <w:vAlign w:val="center"/>
          </w:tcPr>
          <w:p w14:paraId="36A4D79B" w14:textId="77777777" w:rsidR="009E4688" w:rsidRDefault="001E145B">
            <w:r>
              <w:t>91.3</w:t>
            </w:r>
          </w:p>
        </w:tc>
      </w:tr>
      <w:tr w:rsidR="009E4688" w14:paraId="54C5A943" w14:textId="77777777">
        <w:tc>
          <w:tcPr>
            <w:tcW w:w="1131" w:type="dxa"/>
            <w:shd w:val="clear" w:color="auto" w:fill="E6E6E6"/>
            <w:vAlign w:val="center"/>
          </w:tcPr>
          <w:p w14:paraId="55E8CF7E" w14:textId="77777777" w:rsidR="009E4688" w:rsidRDefault="001E145B">
            <w:r>
              <w:t>最冷</w:t>
            </w:r>
          </w:p>
        </w:tc>
        <w:tc>
          <w:tcPr>
            <w:tcW w:w="1975" w:type="dxa"/>
            <w:vAlign w:val="center"/>
          </w:tcPr>
          <w:p w14:paraId="5F6CF5CE" w14:textId="77777777" w:rsidR="009E4688" w:rsidRDefault="001E145B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21EC24A" w14:textId="77777777" w:rsidR="009E4688" w:rsidRDefault="001E145B">
            <w:r>
              <w:t>-6.1</w:t>
            </w:r>
          </w:p>
        </w:tc>
        <w:tc>
          <w:tcPr>
            <w:tcW w:w="1556" w:type="dxa"/>
            <w:vAlign w:val="center"/>
          </w:tcPr>
          <w:p w14:paraId="211084A6" w14:textId="77777777" w:rsidR="009E4688" w:rsidRDefault="001E145B">
            <w:r>
              <w:t>-6.1</w:t>
            </w:r>
          </w:p>
        </w:tc>
        <w:tc>
          <w:tcPr>
            <w:tcW w:w="1556" w:type="dxa"/>
            <w:vAlign w:val="center"/>
          </w:tcPr>
          <w:p w14:paraId="11BDA036" w14:textId="77777777" w:rsidR="009E4688" w:rsidRDefault="001E145B">
            <w:r>
              <w:t>2.1</w:t>
            </w:r>
          </w:p>
        </w:tc>
        <w:tc>
          <w:tcPr>
            <w:tcW w:w="1556" w:type="dxa"/>
            <w:vAlign w:val="center"/>
          </w:tcPr>
          <w:p w14:paraId="32B7EB2B" w14:textId="77777777" w:rsidR="009E4688" w:rsidRDefault="001E145B">
            <w:r>
              <w:t>-0.9</w:t>
            </w:r>
          </w:p>
        </w:tc>
      </w:tr>
    </w:tbl>
    <w:p w14:paraId="3DFB449C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B83E345" w14:textId="77777777" w:rsidR="00A71379" w:rsidRDefault="001C5FD8" w:rsidP="000843B1">
      <w:pPr>
        <w:pStyle w:val="1"/>
      </w:pPr>
      <w:bookmarkStart w:id="35" w:name="_Toc18570530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3DB2BCA9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CFC7D22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4D593DBE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3A28B4B" w14:textId="77777777" w:rsidR="00BC2B16" w:rsidRDefault="00BC2B16" w:rsidP="00BC2B16">
      <w:pPr>
        <w:pStyle w:val="1"/>
      </w:pPr>
      <w:bookmarkStart w:id="37" w:name="_Toc185705301"/>
      <w:r>
        <w:rPr>
          <w:rFonts w:hint="eastAsia"/>
        </w:rPr>
        <w:t>围护</w:t>
      </w:r>
      <w:r>
        <w:t>结构</w:t>
      </w:r>
      <w:bookmarkEnd w:id="37"/>
    </w:p>
    <w:p w14:paraId="3DC6C451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85705302"/>
      <w:bookmarkEnd w:id="38"/>
      <w:r>
        <w:rPr>
          <w:kern w:val="2"/>
        </w:rPr>
        <w:t>屋顶构造</w:t>
      </w:r>
      <w:bookmarkEnd w:id="39"/>
    </w:p>
    <w:p w14:paraId="0D662BE0" w14:textId="77777777" w:rsidR="009E4688" w:rsidRDefault="001E145B">
      <w:pPr>
        <w:pStyle w:val="3"/>
        <w:widowControl w:val="0"/>
        <w:rPr>
          <w:rFonts w:hint="eastAsia"/>
          <w:kern w:val="2"/>
          <w:szCs w:val="24"/>
        </w:rPr>
      </w:pPr>
      <w:bookmarkStart w:id="40" w:name="_Toc18570530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4688" w14:paraId="73F1528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ADD8B0" w14:textId="77777777" w:rsidR="009E4688" w:rsidRDefault="001E145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5EA723" w14:textId="77777777" w:rsidR="009E4688" w:rsidRDefault="001E14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EC354" w14:textId="77777777" w:rsidR="009E4688" w:rsidRDefault="001E14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D850A4" w14:textId="77777777" w:rsidR="009E4688" w:rsidRDefault="001E14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9AAFB2" w14:textId="77777777" w:rsidR="009E4688" w:rsidRDefault="001E14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530CEB" w14:textId="77777777" w:rsidR="009E4688" w:rsidRDefault="001E14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235143" w14:textId="77777777" w:rsidR="009E4688" w:rsidRDefault="001E14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4688" w14:paraId="7A201AE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BF7E10F" w14:textId="77777777" w:rsidR="009E4688" w:rsidRDefault="009E468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81B206" w14:textId="77777777" w:rsidR="009E4688" w:rsidRDefault="001E14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976525" w14:textId="77777777" w:rsidR="009E4688" w:rsidRDefault="001E14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103BE4" w14:textId="77777777" w:rsidR="009E4688" w:rsidRDefault="001E14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D698FB" w14:textId="77777777" w:rsidR="009E4688" w:rsidRDefault="001E14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B7B864" w14:textId="77777777" w:rsidR="009E4688" w:rsidRDefault="001E14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299AAF" w14:textId="77777777" w:rsidR="009E4688" w:rsidRDefault="001E145B">
            <w:pPr>
              <w:jc w:val="center"/>
            </w:pPr>
            <w:r>
              <w:t>D=R*S</w:t>
            </w:r>
          </w:p>
        </w:tc>
      </w:tr>
      <w:tr w:rsidR="009E4688" w14:paraId="59F35637" w14:textId="77777777">
        <w:tc>
          <w:tcPr>
            <w:tcW w:w="3345" w:type="dxa"/>
            <w:vAlign w:val="center"/>
          </w:tcPr>
          <w:p w14:paraId="3CB58037" w14:textId="77777777" w:rsidR="009E4688" w:rsidRDefault="001E145B">
            <w:r>
              <w:t>水泥砂浆</w:t>
            </w:r>
          </w:p>
        </w:tc>
        <w:tc>
          <w:tcPr>
            <w:tcW w:w="848" w:type="dxa"/>
            <w:vAlign w:val="center"/>
          </w:tcPr>
          <w:p w14:paraId="1A04858A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3A83C484" w14:textId="77777777" w:rsidR="009E4688" w:rsidRDefault="001E145B">
            <w:r>
              <w:t>0.930</w:t>
            </w:r>
          </w:p>
        </w:tc>
        <w:tc>
          <w:tcPr>
            <w:tcW w:w="1075" w:type="dxa"/>
            <w:vAlign w:val="center"/>
          </w:tcPr>
          <w:p w14:paraId="6C16DD6F" w14:textId="77777777" w:rsidR="009E4688" w:rsidRDefault="001E145B">
            <w:r>
              <w:t>11.306</w:t>
            </w:r>
          </w:p>
        </w:tc>
        <w:tc>
          <w:tcPr>
            <w:tcW w:w="848" w:type="dxa"/>
            <w:vAlign w:val="center"/>
          </w:tcPr>
          <w:p w14:paraId="4439D13A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791C791B" w14:textId="77777777" w:rsidR="009E4688" w:rsidRDefault="001E145B">
            <w:r>
              <w:t>0.022</w:t>
            </w:r>
          </w:p>
        </w:tc>
        <w:tc>
          <w:tcPr>
            <w:tcW w:w="1064" w:type="dxa"/>
            <w:vAlign w:val="center"/>
          </w:tcPr>
          <w:p w14:paraId="545EF53F" w14:textId="77777777" w:rsidR="009E4688" w:rsidRDefault="001E145B">
            <w:r>
              <w:t>0.243</w:t>
            </w:r>
          </w:p>
        </w:tc>
      </w:tr>
      <w:tr w:rsidR="009E4688" w14:paraId="746A0018" w14:textId="77777777">
        <w:tc>
          <w:tcPr>
            <w:tcW w:w="3345" w:type="dxa"/>
            <w:vAlign w:val="center"/>
          </w:tcPr>
          <w:p w14:paraId="673F5E22" w14:textId="77777777" w:rsidR="009E4688" w:rsidRDefault="001E145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50B3C9C" w14:textId="77777777" w:rsidR="009E4688" w:rsidRDefault="001E145B">
            <w:r>
              <w:t>70</w:t>
            </w:r>
          </w:p>
        </w:tc>
        <w:tc>
          <w:tcPr>
            <w:tcW w:w="1075" w:type="dxa"/>
            <w:vAlign w:val="center"/>
          </w:tcPr>
          <w:p w14:paraId="1B20E29F" w14:textId="77777777" w:rsidR="009E4688" w:rsidRDefault="001E145B">
            <w:r>
              <w:t>0.030</w:t>
            </w:r>
          </w:p>
        </w:tc>
        <w:tc>
          <w:tcPr>
            <w:tcW w:w="1075" w:type="dxa"/>
            <w:vAlign w:val="center"/>
          </w:tcPr>
          <w:p w14:paraId="57A2BF35" w14:textId="77777777" w:rsidR="009E4688" w:rsidRDefault="001E145B">
            <w:r>
              <w:t>0.320</w:t>
            </w:r>
          </w:p>
        </w:tc>
        <w:tc>
          <w:tcPr>
            <w:tcW w:w="848" w:type="dxa"/>
            <w:vAlign w:val="center"/>
          </w:tcPr>
          <w:p w14:paraId="198E3F1B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0117A30A" w14:textId="77777777" w:rsidR="009E4688" w:rsidRDefault="001E145B">
            <w:r>
              <w:t>2.333</w:t>
            </w:r>
          </w:p>
        </w:tc>
        <w:tc>
          <w:tcPr>
            <w:tcW w:w="1064" w:type="dxa"/>
            <w:vAlign w:val="center"/>
          </w:tcPr>
          <w:p w14:paraId="02D65AE7" w14:textId="77777777" w:rsidR="009E4688" w:rsidRDefault="001E145B">
            <w:r>
              <w:t>0.747</w:t>
            </w:r>
          </w:p>
        </w:tc>
      </w:tr>
      <w:tr w:rsidR="009E4688" w14:paraId="6FCD7CC8" w14:textId="77777777">
        <w:tc>
          <w:tcPr>
            <w:tcW w:w="3345" w:type="dxa"/>
            <w:vAlign w:val="center"/>
          </w:tcPr>
          <w:p w14:paraId="21929C8E" w14:textId="77777777" w:rsidR="009E4688" w:rsidRDefault="001E145B">
            <w:r>
              <w:lastRenderedPageBreak/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08CBA3F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01D1C162" w14:textId="77777777" w:rsidR="009E4688" w:rsidRDefault="001E145B">
            <w:r>
              <w:t>1.510</w:t>
            </w:r>
          </w:p>
        </w:tc>
        <w:tc>
          <w:tcPr>
            <w:tcW w:w="1075" w:type="dxa"/>
            <w:vAlign w:val="center"/>
          </w:tcPr>
          <w:p w14:paraId="66F46C72" w14:textId="77777777" w:rsidR="009E4688" w:rsidRDefault="001E145B">
            <w:r>
              <w:t>15.243</w:t>
            </w:r>
          </w:p>
        </w:tc>
        <w:tc>
          <w:tcPr>
            <w:tcW w:w="848" w:type="dxa"/>
            <w:vAlign w:val="center"/>
          </w:tcPr>
          <w:p w14:paraId="49F132D3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4537983A" w14:textId="77777777" w:rsidR="009E4688" w:rsidRDefault="001E145B">
            <w:r>
              <w:t>0.013</w:t>
            </w:r>
          </w:p>
        </w:tc>
        <w:tc>
          <w:tcPr>
            <w:tcW w:w="1064" w:type="dxa"/>
            <w:vAlign w:val="center"/>
          </w:tcPr>
          <w:p w14:paraId="00D7BF2B" w14:textId="77777777" w:rsidR="009E4688" w:rsidRDefault="001E145B">
            <w:r>
              <w:t>0.202</w:t>
            </w:r>
          </w:p>
        </w:tc>
      </w:tr>
      <w:tr w:rsidR="009E4688" w14:paraId="2AEA5090" w14:textId="77777777">
        <w:tc>
          <w:tcPr>
            <w:tcW w:w="3345" w:type="dxa"/>
            <w:vAlign w:val="center"/>
          </w:tcPr>
          <w:p w14:paraId="3938EC49" w14:textId="77777777" w:rsidR="009E4688" w:rsidRDefault="001E145B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7CD73A0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7FD9A96C" w14:textId="77777777" w:rsidR="009E4688" w:rsidRDefault="001E145B">
            <w:r>
              <w:t>0.300</w:t>
            </w:r>
          </w:p>
        </w:tc>
        <w:tc>
          <w:tcPr>
            <w:tcW w:w="1075" w:type="dxa"/>
            <w:vAlign w:val="center"/>
          </w:tcPr>
          <w:p w14:paraId="5C458E71" w14:textId="77777777" w:rsidR="009E4688" w:rsidRDefault="001E145B">
            <w:r>
              <w:t>5.000</w:t>
            </w:r>
          </w:p>
        </w:tc>
        <w:tc>
          <w:tcPr>
            <w:tcW w:w="848" w:type="dxa"/>
            <w:vAlign w:val="center"/>
          </w:tcPr>
          <w:p w14:paraId="737668C7" w14:textId="77777777" w:rsidR="009E4688" w:rsidRDefault="001E145B">
            <w:r>
              <w:t>1.50</w:t>
            </w:r>
          </w:p>
        </w:tc>
        <w:tc>
          <w:tcPr>
            <w:tcW w:w="1075" w:type="dxa"/>
            <w:vAlign w:val="center"/>
          </w:tcPr>
          <w:p w14:paraId="209E916E" w14:textId="77777777" w:rsidR="009E4688" w:rsidRDefault="001E145B">
            <w:r>
              <w:t>0.044</w:t>
            </w:r>
          </w:p>
        </w:tc>
        <w:tc>
          <w:tcPr>
            <w:tcW w:w="1064" w:type="dxa"/>
            <w:vAlign w:val="center"/>
          </w:tcPr>
          <w:p w14:paraId="7E3DFB9A" w14:textId="77777777" w:rsidR="009E4688" w:rsidRDefault="001E145B">
            <w:r>
              <w:t>0.333</w:t>
            </w:r>
          </w:p>
        </w:tc>
      </w:tr>
      <w:tr w:rsidR="009E4688" w14:paraId="4010842E" w14:textId="77777777">
        <w:tc>
          <w:tcPr>
            <w:tcW w:w="3345" w:type="dxa"/>
            <w:vAlign w:val="center"/>
          </w:tcPr>
          <w:p w14:paraId="7A216379" w14:textId="77777777" w:rsidR="009E4688" w:rsidRDefault="001E14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6DF21DE1" w14:textId="77777777" w:rsidR="009E4688" w:rsidRDefault="001E145B">
            <w:r>
              <w:t>70</w:t>
            </w:r>
          </w:p>
        </w:tc>
        <w:tc>
          <w:tcPr>
            <w:tcW w:w="1075" w:type="dxa"/>
            <w:vAlign w:val="center"/>
          </w:tcPr>
          <w:p w14:paraId="7C712391" w14:textId="77777777" w:rsidR="009E4688" w:rsidRDefault="001E145B">
            <w:r>
              <w:t>1.740</w:t>
            </w:r>
          </w:p>
        </w:tc>
        <w:tc>
          <w:tcPr>
            <w:tcW w:w="1075" w:type="dxa"/>
            <w:vAlign w:val="center"/>
          </w:tcPr>
          <w:p w14:paraId="1B6E61FF" w14:textId="77777777" w:rsidR="009E4688" w:rsidRDefault="001E145B">
            <w:r>
              <w:t>17.060</w:t>
            </w:r>
          </w:p>
        </w:tc>
        <w:tc>
          <w:tcPr>
            <w:tcW w:w="848" w:type="dxa"/>
            <w:vAlign w:val="center"/>
          </w:tcPr>
          <w:p w14:paraId="74B231E6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73314295" w14:textId="77777777" w:rsidR="009E4688" w:rsidRDefault="001E145B">
            <w:r>
              <w:t>0.040</w:t>
            </w:r>
          </w:p>
        </w:tc>
        <w:tc>
          <w:tcPr>
            <w:tcW w:w="1064" w:type="dxa"/>
            <w:vAlign w:val="center"/>
          </w:tcPr>
          <w:p w14:paraId="43D43C0C" w14:textId="77777777" w:rsidR="009E4688" w:rsidRDefault="001E145B">
            <w:r>
              <w:t>0.686</w:t>
            </w:r>
          </w:p>
        </w:tc>
      </w:tr>
      <w:tr w:rsidR="009E4688" w14:paraId="50900DFA" w14:textId="77777777">
        <w:tc>
          <w:tcPr>
            <w:tcW w:w="3345" w:type="dxa"/>
            <w:vAlign w:val="center"/>
          </w:tcPr>
          <w:p w14:paraId="54ABC129" w14:textId="77777777" w:rsidR="009E4688" w:rsidRDefault="001E145B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C1E23AD" w14:textId="77777777" w:rsidR="009E4688" w:rsidRDefault="001E145B">
            <w:r>
              <w:t>10</w:t>
            </w:r>
          </w:p>
        </w:tc>
        <w:tc>
          <w:tcPr>
            <w:tcW w:w="1075" w:type="dxa"/>
            <w:vAlign w:val="center"/>
          </w:tcPr>
          <w:p w14:paraId="0B4B7F44" w14:textId="77777777" w:rsidR="009E4688" w:rsidRDefault="001E145B">
            <w:r>
              <w:t>0.180</w:t>
            </w:r>
          </w:p>
        </w:tc>
        <w:tc>
          <w:tcPr>
            <w:tcW w:w="1075" w:type="dxa"/>
            <w:vAlign w:val="center"/>
          </w:tcPr>
          <w:p w14:paraId="6A5DF7E4" w14:textId="77777777" w:rsidR="009E4688" w:rsidRDefault="001E145B">
            <w:r>
              <w:t>3.100</w:t>
            </w:r>
          </w:p>
        </w:tc>
        <w:tc>
          <w:tcPr>
            <w:tcW w:w="848" w:type="dxa"/>
            <w:vAlign w:val="center"/>
          </w:tcPr>
          <w:p w14:paraId="31FBDBC4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262AC44C" w14:textId="77777777" w:rsidR="009E4688" w:rsidRDefault="001E145B">
            <w:r>
              <w:t>0.056</w:t>
            </w:r>
          </w:p>
        </w:tc>
        <w:tc>
          <w:tcPr>
            <w:tcW w:w="1064" w:type="dxa"/>
            <w:vAlign w:val="center"/>
          </w:tcPr>
          <w:p w14:paraId="51B96622" w14:textId="77777777" w:rsidR="009E4688" w:rsidRDefault="001E145B">
            <w:r>
              <w:t>0.172</w:t>
            </w:r>
          </w:p>
        </w:tc>
      </w:tr>
      <w:tr w:rsidR="009E4688" w14:paraId="1B92660B" w14:textId="77777777">
        <w:tc>
          <w:tcPr>
            <w:tcW w:w="3345" w:type="dxa"/>
            <w:vAlign w:val="center"/>
          </w:tcPr>
          <w:p w14:paraId="417511AD" w14:textId="77777777" w:rsidR="009E4688" w:rsidRDefault="001E145B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4333FC3B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3C6029DE" w14:textId="77777777" w:rsidR="009E4688" w:rsidRDefault="001E145B">
            <w:r>
              <w:t>0.750</w:t>
            </w:r>
          </w:p>
        </w:tc>
        <w:tc>
          <w:tcPr>
            <w:tcW w:w="1075" w:type="dxa"/>
            <w:vAlign w:val="center"/>
          </w:tcPr>
          <w:p w14:paraId="5032F999" w14:textId="77777777" w:rsidR="009E4688" w:rsidRDefault="001E145B">
            <w:r>
              <w:t>7.490</w:t>
            </w:r>
          </w:p>
        </w:tc>
        <w:tc>
          <w:tcPr>
            <w:tcW w:w="848" w:type="dxa"/>
            <w:vAlign w:val="center"/>
          </w:tcPr>
          <w:p w14:paraId="4E9E3527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2669F974" w14:textId="77777777" w:rsidR="009E4688" w:rsidRDefault="001E145B">
            <w:r>
              <w:t>0.027</w:t>
            </w:r>
          </w:p>
        </w:tc>
        <w:tc>
          <w:tcPr>
            <w:tcW w:w="1064" w:type="dxa"/>
            <w:vAlign w:val="center"/>
          </w:tcPr>
          <w:p w14:paraId="4A939A47" w14:textId="77777777" w:rsidR="009E4688" w:rsidRDefault="001E145B">
            <w:r>
              <w:t>0.200</w:t>
            </w:r>
          </w:p>
        </w:tc>
      </w:tr>
      <w:tr w:rsidR="009E4688" w14:paraId="1232C330" w14:textId="77777777">
        <w:tc>
          <w:tcPr>
            <w:tcW w:w="3345" w:type="dxa"/>
            <w:vAlign w:val="center"/>
          </w:tcPr>
          <w:p w14:paraId="5A617C13" w14:textId="77777777" w:rsidR="009E4688" w:rsidRDefault="001E145B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8E1DB10" w14:textId="77777777" w:rsidR="009E4688" w:rsidRDefault="001E145B">
            <w:r>
              <w:t>10</w:t>
            </w:r>
          </w:p>
        </w:tc>
        <w:tc>
          <w:tcPr>
            <w:tcW w:w="1075" w:type="dxa"/>
            <w:vAlign w:val="center"/>
          </w:tcPr>
          <w:p w14:paraId="3B9DDFD0" w14:textId="77777777" w:rsidR="009E4688" w:rsidRDefault="001E145B">
            <w:r>
              <w:t>0.180</w:t>
            </w:r>
          </w:p>
        </w:tc>
        <w:tc>
          <w:tcPr>
            <w:tcW w:w="1075" w:type="dxa"/>
            <w:vAlign w:val="center"/>
          </w:tcPr>
          <w:p w14:paraId="329FF0BA" w14:textId="77777777" w:rsidR="009E4688" w:rsidRDefault="001E145B">
            <w:r>
              <w:t>3.102</w:t>
            </w:r>
          </w:p>
        </w:tc>
        <w:tc>
          <w:tcPr>
            <w:tcW w:w="848" w:type="dxa"/>
            <w:vAlign w:val="center"/>
          </w:tcPr>
          <w:p w14:paraId="3CE2D1F5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649D7B4B" w14:textId="77777777" w:rsidR="009E4688" w:rsidRDefault="001E145B">
            <w:r>
              <w:t>0.056</w:t>
            </w:r>
          </w:p>
        </w:tc>
        <w:tc>
          <w:tcPr>
            <w:tcW w:w="1064" w:type="dxa"/>
            <w:vAlign w:val="center"/>
          </w:tcPr>
          <w:p w14:paraId="088FDD8B" w14:textId="77777777" w:rsidR="009E4688" w:rsidRDefault="001E145B">
            <w:r>
              <w:t>0.172</w:t>
            </w:r>
          </w:p>
        </w:tc>
      </w:tr>
      <w:tr w:rsidR="009E4688" w14:paraId="0E6A6E6D" w14:textId="77777777">
        <w:tc>
          <w:tcPr>
            <w:tcW w:w="3345" w:type="dxa"/>
            <w:vAlign w:val="center"/>
          </w:tcPr>
          <w:p w14:paraId="4076C9ED" w14:textId="77777777" w:rsidR="009E4688" w:rsidRDefault="001E14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82D597F" w14:textId="77777777" w:rsidR="009E4688" w:rsidRDefault="001E145B">
            <w:r>
              <w:t>240</w:t>
            </w:r>
          </w:p>
        </w:tc>
        <w:tc>
          <w:tcPr>
            <w:tcW w:w="1075" w:type="dxa"/>
            <w:vAlign w:val="center"/>
          </w:tcPr>
          <w:p w14:paraId="6ECF3327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1DEA4D17" w14:textId="77777777" w:rsidR="009E4688" w:rsidRDefault="001E145B">
            <w:r>
              <w:t>－</w:t>
            </w:r>
          </w:p>
        </w:tc>
        <w:tc>
          <w:tcPr>
            <w:tcW w:w="848" w:type="dxa"/>
            <w:vAlign w:val="center"/>
          </w:tcPr>
          <w:p w14:paraId="409C30D0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43098403" w14:textId="77777777" w:rsidR="009E4688" w:rsidRDefault="001E145B">
            <w:r>
              <w:t>2.591</w:t>
            </w:r>
          </w:p>
        </w:tc>
        <w:tc>
          <w:tcPr>
            <w:tcW w:w="1064" w:type="dxa"/>
            <w:vAlign w:val="center"/>
          </w:tcPr>
          <w:p w14:paraId="5F1A48DF" w14:textId="77777777" w:rsidR="009E4688" w:rsidRDefault="001E145B">
            <w:r>
              <w:t>2.756</w:t>
            </w:r>
          </w:p>
        </w:tc>
      </w:tr>
      <w:tr w:rsidR="009E4688" w14:paraId="783C401D" w14:textId="77777777">
        <w:tc>
          <w:tcPr>
            <w:tcW w:w="3345" w:type="dxa"/>
            <w:shd w:val="clear" w:color="auto" w:fill="E6E6E6"/>
            <w:vAlign w:val="center"/>
          </w:tcPr>
          <w:p w14:paraId="241B1627" w14:textId="77777777" w:rsidR="009E4688" w:rsidRDefault="001E145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E2DA5BE" w14:textId="77777777" w:rsidR="009E4688" w:rsidRDefault="001E145B">
            <w:pPr>
              <w:jc w:val="center"/>
            </w:pPr>
            <w:r>
              <w:t>0.37</w:t>
            </w:r>
          </w:p>
        </w:tc>
      </w:tr>
    </w:tbl>
    <w:p w14:paraId="3A748D6D" w14:textId="77777777" w:rsidR="009E4688" w:rsidRDefault="001E145B">
      <w:pPr>
        <w:pStyle w:val="2"/>
        <w:widowControl w:val="0"/>
        <w:rPr>
          <w:kern w:val="2"/>
        </w:rPr>
      </w:pPr>
      <w:bookmarkStart w:id="41" w:name="_Toc185705304"/>
      <w:r>
        <w:rPr>
          <w:kern w:val="2"/>
        </w:rPr>
        <w:t>外墙构造</w:t>
      </w:r>
      <w:bookmarkEnd w:id="41"/>
    </w:p>
    <w:p w14:paraId="24624FDD" w14:textId="77777777" w:rsidR="009E4688" w:rsidRDefault="001E145B">
      <w:pPr>
        <w:pStyle w:val="3"/>
        <w:widowControl w:val="0"/>
        <w:rPr>
          <w:rFonts w:hint="eastAsia"/>
          <w:kern w:val="2"/>
          <w:szCs w:val="24"/>
        </w:rPr>
      </w:pPr>
      <w:bookmarkStart w:id="42" w:name="_Toc185705305"/>
      <w:r>
        <w:rPr>
          <w:kern w:val="2"/>
          <w:szCs w:val="24"/>
        </w:rPr>
        <w:t>填充墙构造一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4688" w14:paraId="7FF9651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9E8CC7" w14:textId="77777777" w:rsidR="009E4688" w:rsidRDefault="001E145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8B90AC" w14:textId="77777777" w:rsidR="009E4688" w:rsidRDefault="001E14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3A0349" w14:textId="77777777" w:rsidR="009E4688" w:rsidRDefault="001E14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9CB11B" w14:textId="77777777" w:rsidR="009E4688" w:rsidRDefault="001E14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432B60" w14:textId="77777777" w:rsidR="009E4688" w:rsidRDefault="001E14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E40885" w14:textId="77777777" w:rsidR="009E4688" w:rsidRDefault="001E14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27BFE4" w14:textId="77777777" w:rsidR="009E4688" w:rsidRDefault="001E14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4688" w14:paraId="69BB689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DA92131" w14:textId="77777777" w:rsidR="009E4688" w:rsidRDefault="009E468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6B20DA" w14:textId="77777777" w:rsidR="009E4688" w:rsidRDefault="001E14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8330C" w14:textId="77777777" w:rsidR="009E4688" w:rsidRDefault="001E14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2B23E8" w14:textId="77777777" w:rsidR="009E4688" w:rsidRDefault="001E14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0D5F3C" w14:textId="77777777" w:rsidR="009E4688" w:rsidRDefault="001E14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0B6679" w14:textId="77777777" w:rsidR="009E4688" w:rsidRDefault="001E14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671C75" w14:textId="77777777" w:rsidR="009E4688" w:rsidRDefault="001E145B">
            <w:pPr>
              <w:jc w:val="center"/>
            </w:pPr>
            <w:r>
              <w:t>D=R*S</w:t>
            </w:r>
          </w:p>
        </w:tc>
      </w:tr>
      <w:tr w:rsidR="009E4688" w14:paraId="5ACD1FA9" w14:textId="77777777">
        <w:tc>
          <w:tcPr>
            <w:tcW w:w="3345" w:type="dxa"/>
            <w:vAlign w:val="center"/>
          </w:tcPr>
          <w:p w14:paraId="55A7D8D2" w14:textId="77777777" w:rsidR="009E4688" w:rsidRDefault="001E145B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2335CF13" w14:textId="77777777" w:rsidR="009E4688" w:rsidRDefault="001E145B">
            <w:r>
              <w:t>5</w:t>
            </w:r>
          </w:p>
        </w:tc>
        <w:tc>
          <w:tcPr>
            <w:tcW w:w="1075" w:type="dxa"/>
            <w:vAlign w:val="center"/>
          </w:tcPr>
          <w:p w14:paraId="6255DD1F" w14:textId="77777777" w:rsidR="009E4688" w:rsidRDefault="001E145B">
            <w:r>
              <w:t>0.180</w:t>
            </w:r>
          </w:p>
        </w:tc>
        <w:tc>
          <w:tcPr>
            <w:tcW w:w="1075" w:type="dxa"/>
            <w:vAlign w:val="center"/>
          </w:tcPr>
          <w:p w14:paraId="1310EA92" w14:textId="77777777" w:rsidR="009E4688" w:rsidRDefault="001E145B">
            <w:r>
              <w:t>3.102</w:t>
            </w:r>
          </w:p>
        </w:tc>
        <w:tc>
          <w:tcPr>
            <w:tcW w:w="848" w:type="dxa"/>
            <w:vAlign w:val="center"/>
          </w:tcPr>
          <w:p w14:paraId="0B03A3A1" w14:textId="77777777" w:rsidR="009E4688" w:rsidRDefault="001E145B">
            <w:r>
              <w:t>1.25</w:t>
            </w:r>
          </w:p>
        </w:tc>
        <w:tc>
          <w:tcPr>
            <w:tcW w:w="1075" w:type="dxa"/>
            <w:vAlign w:val="center"/>
          </w:tcPr>
          <w:p w14:paraId="25A920FF" w14:textId="77777777" w:rsidR="009E4688" w:rsidRDefault="001E145B">
            <w:r>
              <w:t>0.022</w:t>
            </w:r>
          </w:p>
        </w:tc>
        <w:tc>
          <w:tcPr>
            <w:tcW w:w="1064" w:type="dxa"/>
            <w:vAlign w:val="center"/>
          </w:tcPr>
          <w:p w14:paraId="64639161" w14:textId="77777777" w:rsidR="009E4688" w:rsidRDefault="001E145B">
            <w:r>
              <w:t>0.086</w:t>
            </w:r>
          </w:p>
        </w:tc>
      </w:tr>
      <w:tr w:rsidR="009E4688" w14:paraId="5185A546" w14:textId="77777777">
        <w:tc>
          <w:tcPr>
            <w:tcW w:w="3345" w:type="dxa"/>
            <w:vAlign w:val="center"/>
          </w:tcPr>
          <w:p w14:paraId="0A44860B" w14:textId="77777777" w:rsidR="009E4688" w:rsidRDefault="001E145B">
            <w:r>
              <w:t>混凝土多孔砖</w:t>
            </w:r>
            <w:r>
              <w:t>(190</w:t>
            </w:r>
            <w:r>
              <w:t>六孔砖）（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1D6F9D7" w14:textId="77777777" w:rsidR="009E4688" w:rsidRDefault="001E145B">
            <w:r>
              <w:t>5</w:t>
            </w:r>
          </w:p>
        </w:tc>
        <w:tc>
          <w:tcPr>
            <w:tcW w:w="1075" w:type="dxa"/>
            <w:vAlign w:val="center"/>
          </w:tcPr>
          <w:p w14:paraId="2F3B562B" w14:textId="77777777" w:rsidR="009E4688" w:rsidRDefault="001E145B">
            <w:r>
              <w:t>0.750</w:t>
            </w:r>
          </w:p>
        </w:tc>
        <w:tc>
          <w:tcPr>
            <w:tcW w:w="1075" w:type="dxa"/>
            <w:vAlign w:val="center"/>
          </w:tcPr>
          <w:p w14:paraId="126577C8" w14:textId="77777777" w:rsidR="009E4688" w:rsidRDefault="001E145B">
            <w:r>
              <w:t>7.490</w:t>
            </w:r>
          </w:p>
        </w:tc>
        <w:tc>
          <w:tcPr>
            <w:tcW w:w="848" w:type="dxa"/>
            <w:vAlign w:val="center"/>
          </w:tcPr>
          <w:p w14:paraId="59B0FB10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759C729F" w14:textId="77777777" w:rsidR="009E4688" w:rsidRDefault="001E145B">
            <w:r>
              <w:t>0.007</w:t>
            </w:r>
          </w:p>
        </w:tc>
        <w:tc>
          <w:tcPr>
            <w:tcW w:w="1064" w:type="dxa"/>
            <w:vAlign w:val="center"/>
          </w:tcPr>
          <w:p w14:paraId="0DE6277D" w14:textId="77777777" w:rsidR="009E4688" w:rsidRDefault="001E145B">
            <w:r>
              <w:t>0.050</w:t>
            </w:r>
          </w:p>
        </w:tc>
      </w:tr>
      <w:tr w:rsidR="009E4688" w14:paraId="60FB8574" w14:textId="77777777">
        <w:tc>
          <w:tcPr>
            <w:tcW w:w="3345" w:type="dxa"/>
            <w:vAlign w:val="center"/>
          </w:tcPr>
          <w:p w14:paraId="0F22577C" w14:textId="77777777" w:rsidR="009E4688" w:rsidRDefault="001E145B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382D67C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3D6B33DB" w14:textId="77777777" w:rsidR="009E4688" w:rsidRDefault="001E145B">
            <w:r>
              <w:t>1.510</w:t>
            </w:r>
          </w:p>
        </w:tc>
        <w:tc>
          <w:tcPr>
            <w:tcW w:w="1075" w:type="dxa"/>
            <w:vAlign w:val="center"/>
          </w:tcPr>
          <w:p w14:paraId="54B1261C" w14:textId="77777777" w:rsidR="009E4688" w:rsidRDefault="001E145B">
            <w:r>
              <w:t>15.243</w:t>
            </w:r>
          </w:p>
        </w:tc>
        <w:tc>
          <w:tcPr>
            <w:tcW w:w="848" w:type="dxa"/>
            <w:vAlign w:val="center"/>
          </w:tcPr>
          <w:p w14:paraId="2B0FD9F0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1A2896E5" w14:textId="77777777" w:rsidR="009E4688" w:rsidRDefault="001E145B">
            <w:r>
              <w:t>0.013</w:t>
            </w:r>
          </w:p>
        </w:tc>
        <w:tc>
          <w:tcPr>
            <w:tcW w:w="1064" w:type="dxa"/>
            <w:vAlign w:val="center"/>
          </w:tcPr>
          <w:p w14:paraId="22318657" w14:textId="77777777" w:rsidR="009E4688" w:rsidRDefault="001E145B">
            <w:r>
              <w:t>0.202</w:t>
            </w:r>
          </w:p>
        </w:tc>
      </w:tr>
      <w:tr w:rsidR="009E4688" w14:paraId="4521676E" w14:textId="77777777">
        <w:tc>
          <w:tcPr>
            <w:tcW w:w="3345" w:type="dxa"/>
            <w:vAlign w:val="center"/>
          </w:tcPr>
          <w:p w14:paraId="2C3BA8C8" w14:textId="77777777" w:rsidR="009E4688" w:rsidRDefault="001E14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07C6BAE1" w14:textId="77777777" w:rsidR="009E4688" w:rsidRDefault="001E145B">
            <w:r>
              <w:t>120</w:t>
            </w:r>
          </w:p>
        </w:tc>
        <w:tc>
          <w:tcPr>
            <w:tcW w:w="1075" w:type="dxa"/>
            <w:vAlign w:val="center"/>
          </w:tcPr>
          <w:p w14:paraId="6DFC0262" w14:textId="77777777" w:rsidR="009E4688" w:rsidRDefault="001E145B">
            <w:r>
              <w:t>1.740</w:t>
            </w:r>
          </w:p>
        </w:tc>
        <w:tc>
          <w:tcPr>
            <w:tcW w:w="1075" w:type="dxa"/>
            <w:vAlign w:val="center"/>
          </w:tcPr>
          <w:p w14:paraId="77F44FBA" w14:textId="77777777" w:rsidR="009E4688" w:rsidRDefault="001E145B">
            <w:r>
              <w:t>17.060</w:t>
            </w:r>
          </w:p>
        </w:tc>
        <w:tc>
          <w:tcPr>
            <w:tcW w:w="848" w:type="dxa"/>
            <w:vAlign w:val="center"/>
          </w:tcPr>
          <w:p w14:paraId="72A38296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05D5A39D" w14:textId="77777777" w:rsidR="009E4688" w:rsidRDefault="001E145B">
            <w:r>
              <w:t>0.069</w:t>
            </w:r>
          </w:p>
        </w:tc>
        <w:tc>
          <w:tcPr>
            <w:tcW w:w="1064" w:type="dxa"/>
            <w:vAlign w:val="center"/>
          </w:tcPr>
          <w:p w14:paraId="6FF27FE5" w14:textId="77777777" w:rsidR="009E4688" w:rsidRDefault="001E145B">
            <w:r>
              <w:t>1.177</w:t>
            </w:r>
          </w:p>
        </w:tc>
      </w:tr>
      <w:tr w:rsidR="009E4688" w14:paraId="73BF3ED6" w14:textId="77777777">
        <w:tc>
          <w:tcPr>
            <w:tcW w:w="3345" w:type="dxa"/>
            <w:vAlign w:val="center"/>
          </w:tcPr>
          <w:p w14:paraId="2D89CEE3" w14:textId="77777777" w:rsidR="009E4688" w:rsidRDefault="001E145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AD2B1D5" w14:textId="77777777" w:rsidR="009E4688" w:rsidRDefault="001E145B">
            <w:r>
              <w:t>50</w:t>
            </w:r>
          </w:p>
        </w:tc>
        <w:tc>
          <w:tcPr>
            <w:tcW w:w="1075" w:type="dxa"/>
            <w:vAlign w:val="center"/>
          </w:tcPr>
          <w:p w14:paraId="1FFD0A47" w14:textId="77777777" w:rsidR="009E4688" w:rsidRDefault="001E145B">
            <w:r>
              <w:t>0.030</w:t>
            </w:r>
          </w:p>
        </w:tc>
        <w:tc>
          <w:tcPr>
            <w:tcW w:w="1075" w:type="dxa"/>
            <w:vAlign w:val="center"/>
          </w:tcPr>
          <w:p w14:paraId="49800DB9" w14:textId="77777777" w:rsidR="009E4688" w:rsidRDefault="001E145B">
            <w:r>
              <w:t>0.320</w:t>
            </w:r>
          </w:p>
        </w:tc>
        <w:tc>
          <w:tcPr>
            <w:tcW w:w="848" w:type="dxa"/>
            <w:vAlign w:val="center"/>
          </w:tcPr>
          <w:p w14:paraId="509B5A6E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72E92133" w14:textId="77777777" w:rsidR="009E4688" w:rsidRDefault="001E145B">
            <w:r>
              <w:t>1.667</w:t>
            </w:r>
          </w:p>
        </w:tc>
        <w:tc>
          <w:tcPr>
            <w:tcW w:w="1064" w:type="dxa"/>
            <w:vAlign w:val="center"/>
          </w:tcPr>
          <w:p w14:paraId="74AB894D" w14:textId="77777777" w:rsidR="009E4688" w:rsidRDefault="001E145B">
            <w:r>
              <w:t>0.533</w:t>
            </w:r>
          </w:p>
        </w:tc>
      </w:tr>
      <w:tr w:rsidR="009E4688" w14:paraId="5B72AF0E" w14:textId="77777777">
        <w:tc>
          <w:tcPr>
            <w:tcW w:w="3345" w:type="dxa"/>
            <w:vAlign w:val="center"/>
          </w:tcPr>
          <w:p w14:paraId="0ADA9F4B" w14:textId="77777777" w:rsidR="009E4688" w:rsidRDefault="001E145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01DA3FE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0C28ED0A" w14:textId="77777777" w:rsidR="009E4688" w:rsidRDefault="001E145B">
            <w:r>
              <w:t>1.510</w:t>
            </w:r>
          </w:p>
        </w:tc>
        <w:tc>
          <w:tcPr>
            <w:tcW w:w="1075" w:type="dxa"/>
            <w:vAlign w:val="center"/>
          </w:tcPr>
          <w:p w14:paraId="191A6118" w14:textId="77777777" w:rsidR="009E4688" w:rsidRDefault="001E145B">
            <w:r>
              <w:t>15.243</w:t>
            </w:r>
          </w:p>
        </w:tc>
        <w:tc>
          <w:tcPr>
            <w:tcW w:w="848" w:type="dxa"/>
            <w:vAlign w:val="center"/>
          </w:tcPr>
          <w:p w14:paraId="240B8A03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69BA5770" w14:textId="77777777" w:rsidR="009E4688" w:rsidRDefault="001E145B">
            <w:r>
              <w:t>0.013</w:t>
            </w:r>
          </w:p>
        </w:tc>
        <w:tc>
          <w:tcPr>
            <w:tcW w:w="1064" w:type="dxa"/>
            <w:vAlign w:val="center"/>
          </w:tcPr>
          <w:p w14:paraId="2CB94AAE" w14:textId="77777777" w:rsidR="009E4688" w:rsidRDefault="001E145B">
            <w:r>
              <w:t>0.202</w:t>
            </w:r>
          </w:p>
        </w:tc>
      </w:tr>
      <w:tr w:rsidR="009E4688" w14:paraId="3B83A7EE" w14:textId="77777777">
        <w:tc>
          <w:tcPr>
            <w:tcW w:w="3345" w:type="dxa"/>
            <w:vAlign w:val="center"/>
          </w:tcPr>
          <w:p w14:paraId="59B28E9E" w14:textId="77777777" w:rsidR="009E4688" w:rsidRDefault="001E145B">
            <w:r>
              <w:t>灰砂砖砌体</w:t>
            </w:r>
          </w:p>
        </w:tc>
        <w:tc>
          <w:tcPr>
            <w:tcW w:w="848" w:type="dxa"/>
            <w:vAlign w:val="center"/>
          </w:tcPr>
          <w:p w14:paraId="321617C5" w14:textId="77777777" w:rsidR="009E4688" w:rsidRDefault="001E145B">
            <w:r>
              <w:t>10</w:t>
            </w:r>
          </w:p>
        </w:tc>
        <w:tc>
          <w:tcPr>
            <w:tcW w:w="1075" w:type="dxa"/>
            <w:vAlign w:val="center"/>
          </w:tcPr>
          <w:p w14:paraId="149AA847" w14:textId="77777777" w:rsidR="009E4688" w:rsidRDefault="001E145B">
            <w:r>
              <w:t>1.100</w:t>
            </w:r>
          </w:p>
        </w:tc>
        <w:tc>
          <w:tcPr>
            <w:tcW w:w="1075" w:type="dxa"/>
            <w:vAlign w:val="center"/>
          </w:tcPr>
          <w:p w14:paraId="0C3658C1" w14:textId="77777777" w:rsidR="009E4688" w:rsidRDefault="001E145B">
            <w:r>
              <w:t>12.633</w:t>
            </w:r>
          </w:p>
        </w:tc>
        <w:tc>
          <w:tcPr>
            <w:tcW w:w="848" w:type="dxa"/>
            <w:vAlign w:val="center"/>
          </w:tcPr>
          <w:p w14:paraId="1BF796FE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04684E91" w14:textId="77777777" w:rsidR="009E4688" w:rsidRDefault="001E145B">
            <w:r>
              <w:t>0.009</w:t>
            </w:r>
          </w:p>
        </w:tc>
        <w:tc>
          <w:tcPr>
            <w:tcW w:w="1064" w:type="dxa"/>
            <w:vAlign w:val="center"/>
          </w:tcPr>
          <w:p w14:paraId="309ABE4F" w14:textId="77777777" w:rsidR="009E4688" w:rsidRDefault="001E145B">
            <w:r>
              <w:t>0.115</w:t>
            </w:r>
          </w:p>
        </w:tc>
      </w:tr>
      <w:tr w:rsidR="009E4688" w14:paraId="1B1BF6A4" w14:textId="77777777">
        <w:tc>
          <w:tcPr>
            <w:tcW w:w="3345" w:type="dxa"/>
            <w:vAlign w:val="center"/>
          </w:tcPr>
          <w:p w14:paraId="44CE1706" w14:textId="77777777" w:rsidR="009E4688" w:rsidRDefault="001E145B">
            <w:r>
              <w:t>细石混凝土</w:t>
            </w:r>
            <w:r>
              <w:t>(</w:t>
            </w:r>
            <w:r>
              <w:t>钢筋混凝土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156188C" w14:textId="77777777" w:rsidR="009E4688" w:rsidRDefault="001E145B">
            <w:r>
              <w:t>10</w:t>
            </w:r>
          </w:p>
        </w:tc>
        <w:tc>
          <w:tcPr>
            <w:tcW w:w="1075" w:type="dxa"/>
            <w:vAlign w:val="center"/>
          </w:tcPr>
          <w:p w14:paraId="4EF884C1" w14:textId="77777777" w:rsidR="009E4688" w:rsidRDefault="001E145B">
            <w:r>
              <w:t>1.740</w:t>
            </w:r>
          </w:p>
        </w:tc>
        <w:tc>
          <w:tcPr>
            <w:tcW w:w="1075" w:type="dxa"/>
            <w:vAlign w:val="center"/>
          </w:tcPr>
          <w:p w14:paraId="2F09CE69" w14:textId="77777777" w:rsidR="009E4688" w:rsidRDefault="001E145B">
            <w:r>
              <w:t>17.200</w:t>
            </w:r>
          </w:p>
        </w:tc>
        <w:tc>
          <w:tcPr>
            <w:tcW w:w="848" w:type="dxa"/>
            <w:vAlign w:val="center"/>
          </w:tcPr>
          <w:p w14:paraId="26405402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0CE39D9B" w14:textId="77777777" w:rsidR="009E4688" w:rsidRDefault="001E145B">
            <w:r>
              <w:t>0.006</w:t>
            </w:r>
          </w:p>
        </w:tc>
        <w:tc>
          <w:tcPr>
            <w:tcW w:w="1064" w:type="dxa"/>
            <w:vAlign w:val="center"/>
          </w:tcPr>
          <w:p w14:paraId="132204B9" w14:textId="77777777" w:rsidR="009E4688" w:rsidRDefault="001E145B">
            <w:r>
              <w:t>0.099</w:t>
            </w:r>
          </w:p>
        </w:tc>
      </w:tr>
      <w:tr w:rsidR="009E4688" w14:paraId="36F47490" w14:textId="77777777">
        <w:tc>
          <w:tcPr>
            <w:tcW w:w="3345" w:type="dxa"/>
            <w:vAlign w:val="center"/>
          </w:tcPr>
          <w:p w14:paraId="1AD1A55B" w14:textId="77777777" w:rsidR="009E4688" w:rsidRDefault="001E14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C15B3D" w14:textId="77777777" w:rsidR="009E4688" w:rsidRDefault="001E145B">
            <w:r>
              <w:t>240</w:t>
            </w:r>
          </w:p>
        </w:tc>
        <w:tc>
          <w:tcPr>
            <w:tcW w:w="1075" w:type="dxa"/>
            <w:vAlign w:val="center"/>
          </w:tcPr>
          <w:p w14:paraId="4FD6226E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64F3A5C2" w14:textId="77777777" w:rsidR="009E4688" w:rsidRDefault="001E145B">
            <w:r>
              <w:t>－</w:t>
            </w:r>
          </w:p>
        </w:tc>
        <w:tc>
          <w:tcPr>
            <w:tcW w:w="848" w:type="dxa"/>
            <w:vAlign w:val="center"/>
          </w:tcPr>
          <w:p w14:paraId="722AEE79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740B807B" w14:textId="77777777" w:rsidR="009E4688" w:rsidRDefault="001E145B">
            <w:r>
              <w:t>1.806</w:t>
            </w:r>
          </w:p>
        </w:tc>
        <w:tc>
          <w:tcPr>
            <w:tcW w:w="1064" w:type="dxa"/>
            <w:vAlign w:val="center"/>
          </w:tcPr>
          <w:p w14:paraId="784CD781" w14:textId="77777777" w:rsidR="009E4688" w:rsidRDefault="001E145B">
            <w:r>
              <w:t>2.463</w:t>
            </w:r>
          </w:p>
        </w:tc>
      </w:tr>
      <w:tr w:rsidR="009E4688" w14:paraId="3EACE9FD" w14:textId="77777777">
        <w:tc>
          <w:tcPr>
            <w:tcW w:w="3345" w:type="dxa"/>
            <w:shd w:val="clear" w:color="auto" w:fill="E6E6E6"/>
            <w:vAlign w:val="center"/>
          </w:tcPr>
          <w:p w14:paraId="5B288629" w14:textId="77777777" w:rsidR="009E4688" w:rsidRDefault="001E145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CAFC888" w14:textId="77777777" w:rsidR="009E4688" w:rsidRDefault="001E145B">
            <w:pPr>
              <w:jc w:val="center"/>
            </w:pPr>
            <w:r>
              <w:t>0.51</w:t>
            </w:r>
          </w:p>
        </w:tc>
      </w:tr>
    </w:tbl>
    <w:p w14:paraId="0A996DEC" w14:textId="77777777" w:rsidR="009E4688" w:rsidRDefault="001E145B">
      <w:pPr>
        <w:pStyle w:val="2"/>
        <w:widowControl w:val="0"/>
        <w:rPr>
          <w:kern w:val="2"/>
        </w:rPr>
      </w:pPr>
      <w:bookmarkStart w:id="43" w:name="_Toc185705306"/>
      <w:r>
        <w:rPr>
          <w:kern w:val="2"/>
        </w:rPr>
        <w:t>楼板构造</w:t>
      </w:r>
      <w:bookmarkEnd w:id="43"/>
    </w:p>
    <w:p w14:paraId="3B1AB680" w14:textId="77777777" w:rsidR="009E4688" w:rsidRDefault="001E145B">
      <w:pPr>
        <w:pStyle w:val="3"/>
        <w:widowControl w:val="0"/>
        <w:rPr>
          <w:rFonts w:hint="eastAsia"/>
          <w:kern w:val="2"/>
          <w:szCs w:val="24"/>
        </w:rPr>
      </w:pPr>
      <w:bookmarkStart w:id="44" w:name="_Toc185705307"/>
      <w:r>
        <w:rPr>
          <w:kern w:val="2"/>
          <w:szCs w:val="24"/>
        </w:rPr>
        <w:t>100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4688" w14:paraId="6BB9772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D81615" w14:textId="77777777" w:rsidR="009E4688" w:rsidRDefault="001E145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D3E558" w14:textId="77777777" w:rsidR="009E4688" w:rsidRDefault="001E14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121FE9" w14:textId="77777777" w:rsidR="009E4688" w:rsidRDefault="001E14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EF74C" w14:textId="77777777" w:rsidR="009E4688" w:rsidRDefault="001E14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420DA6" w14:textId="77777777" w:rsidR="009E4688" w:rsidRDefault="001E14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12A0D9" w14:textId="77777777" w:rsidR="009E4688" w:rsidRDefault="001E14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B1954D" w14:textId="77777777" w:rsidR="009E4688" w:rsidRDefault="001E14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4688" w14:paraId="437DE45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1DC8C6" w14:textId="77777777" w:rsidR="009E4688" w:rsidRDefault="009E468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AC1C16" w14:textId="77777777" w:rsidR="009E4688" w:rsidRDefault="001E14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BE4EC2" w14:textId="77777777" w:rsidR="009E4688" w:rsidRDefault="001E14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E04F5B" w14:textId="77777777" w:rsidR="009E4688" w:rsidRDefault="001E14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11898" w14:textId="77777777" w:rsidR="009E4688" w:rsidRDefault="001E14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96473" w14:textId="77777777" w:rsidR="009E4688" w:rsidRDefault="001E14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FF6977" w14:textId="77777777" w:rsidR="009E4688" w:rsidRDefault="001E145B">
            <w:pPr>
              <w:jc w:val="center"/>
            </w:pPr>
            <w:r>
              <w:t>D=R*S</w:t>
            </w:r>
          </w:p>
        </w:tc>
      </w:tr>
      <w:tr w:rsidR="009E4688" w14:paraId="1A1D1DE0" w14:textId="77777777">
        <w:tc>
          <w:tcPr>
            <w:tcW w:w="3345" w:type="dxa"/>
            <w:vAlign w:val="center"/>
          </w:tcPr>
          <w:p w14:paraId="4FAD4C26" w14:textId="77777777" w:rsidR="009E4688" w:rsidRDefault="001E145B">
            <w:r>
              <w:t>水泥砂浆</w:t>
            </w:r>
          </w:p>
        </w:tc>
        <w:tc>
          <w:tcPr>
            <w:tcW w:w="848" w:type="dxa"/>
            <w:vAlign w:val="center"/>
          </w:tcPr>
          <w:p w14:paraId="464F1B48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63D66BF3" w14:textId="77777777" w:rsidR="009E4688" w:rsidRDefault="001E145B">
            <w:r>
              <w:t>0.930</w:t>
            </w:r>
          </w:p>
        </w:tc>
        <w:tc>
          <w:tcPr>
            <w:tcW w:w="1075" w:type="dxa"/>
            <w:vAlign w:val="center"/>
          </w:tcPr>
          <w:p w14:paraId="33F83E77" w14:textId="77777777" w:rsidR="009E4688" w:rsidRDefault="001E145B">
            <w:r>
              <w:t>11.306</w:t>
            </w:r>
          </w:p>
        </w:tc>
        <w:tc>
          <w:tcPr>
            <w:tcW w:w="848" w:type="dxa"/>
            <w:vAlign w:val="center"/>
          </w:tcPr>
          <w:p w14:paraId="5581385E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595C3F85" w14:textId="77777777" w:rsidR="009E4688" w:rsidRDefault="001E145B">
            <w:r>
              <w:t>0.022</w:t>
            </w:r>
          </w:p>
        </w:tc>
        <w:tc>
          <w:tcPr>
            <w:tcW w:w="1064" w:type="dxa"/>
            <w:vAlign w:val="center"/>
          </w:tcPr>
          <w:p w14:paraId="42FDB532" w14:textId="77777777" w:rsidR="009E4688" w:rsidRDefault="001E145B">
            <w:r>
              <w:t>0.243</w:t>
            </w:r>
          </w:p>
        </w:tc>
      </w:tr>
      <w:tr w:rsidR="009E4688" w14:paraId="6E008647" w14:textId="77777777">
        <w:tc>
          <w:tcPr>
            <w:tcW w:w="3345" w:type="dxa"/>
            <w:vAlign w:val="center"/>
          </w:tcPr>
          <w:p w14:paraId="6A0FE4A0" w14:textId="77777777" w:rsidR="009E4688" w:rsidRDefault="001E14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7EC2CE8C" w14:textId="77777777" w:rsidR="009E4688" w:rsidRDefault="001E145B">
            <w:r>
              <w:t>100</w:t>
            </w:r>
          </w:p>
        </w:tc>
        <w:tc>
          <w:tcPr>
            <w:tcW w:w="1075" w:type="dxa"/>
            <w:vAlign w:val="center"/>
          </w:tcPr>
          <w:p w14:paraId="127ADDCD" w14:textId="77777777" w:rsidR="009E4688" w:rsidRDefault="001E145B">
            <w:r>
              <w:t>1.740</w:t>
            </w:r>
          </w:p>
        </w:tc>
        <w:tc>
          <w:tcPr>
            <w:tcW w:w="1075" w:type="dxa"/>
            <w:vAlign w:val="center"/>
          </w:tcPr>
          <w:p w14:paraId="0E9BCE94" w14:textId="77777777" w:rsidR="009E4688" w:rsidRDefault="001E145B">
            <w:r>
              <w:t>17.060</w:t>
            </w:r>
          </w:p>
        </w:tc>
        <w:tc>
          <w:tcPr>
            <w:tcW w:w="848" w:type="dxa"/>
            <w:vAlign w:val="center"/>
          </w:tcPr>
          <w:p w14:paraId="0A50B3B9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550B7D46" w14:textId="77777777" w:rsidR="009E4688" w:rsidRDefault="001E145B">
            <w:r>
              <w:t>0.057</w:t>
            </w:r>
          </w:p>
        </w:tc>
        <w:tc>
          <w:tcPr>
            <w:tcW w:w="1064" w:type="dxa"/>
            <w:vAlign w:val="center"/>
          </w:tcPr>
          <w:p w14:paraId="34D1C1B1" w14:textId="77777777" w:rsidR="009E4688" w:rsidRDefault="001E145B">
            <w:r>
              <w:t>0.980</w:t>
            </w:r>
          </w:p>
        </w:tc>
      </w:tr>
      <w:tr w:rsidR="009E4688" w14:paraId="7FB95B65" w14:textId="77777777">
        <w:tc>
          <w:tcPr>
            <w:tcW w:w="3345" w:type="dxa"/>
            <w:vAlign w:val="center"/>
          </w:tcPr>
          <w:p w14:paraId="252C4FF9" w14:textId="77777777" w:rsidR="009E4688" w:rsidRDefault="001E145B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004D8CD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44FE060A" w14:textId="77777777" w:rsidR="009E4688" w:rsidRDefault="001E145B">
            <w:r>
              <w:t>0.810</w:t>
            </w:r>
          </w:p>
        </w:tc>
        <w:tc>
          <w:tcPr>
            <w:tcW w:w="1075" w:type="dxa"/>
            <w:vAlign w:val="center"/>
          </w:tcPr>
          <w:p w14:paraId="603A981B" w14:textId="77777777" w:rsidR="009E4688" w:rsidRDefault="001E145B">
            <w:r>
              <w:t>9.948</w:t>
            </w:r>
          </w:p>
        </w:tc>
        <w:tc>
          <w:tcPr>
            <w:tcW w:w="848" w:type="dxa"/>
            <w:vAlign w:val="center"/>
          </w:tcPr>
          <w:p w14:paraId="42EA21EB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2B24139B" w14:textId="77777777" w:rsidR="009E4688" w:rsidRDefault="001E145B">
            <w:r>
              <w:t>0.025</w:t>
            </w:r>
          </w:p>
        </w:tc>
        <w:tc>
          <w:tcPr>
            <w:tcW w:w="1064" w:type="dxa"/>
            <w:vAlign w:val="center"/>
          </w:tcPr>
          <w:p w14:paraId="2210F5FB" w14:textId="77777777" w:rsidR="009E4688" w:rsidRDefault="001E145B">
            <w:r>
              <w:t>0.246</w:t>
            </w:r>
          </w:p>
        </w:tc>
      </w:tr>
      <w:tr w:rsidR="009E4688" w14:paraId="586B696D" w14:textId="77777777">
        <w:tc>
          <w:tcPr>
            <w:tcW w:w="3345" w:type="dxa"/>
            <w:vAlign w:val="center"/>
          </w:tcPr>
          <w:p w14:paraId="04F44142" w14:textId="77777777" w:rsidR="009E4688" w:rsidRDefault="001E145B">
            <w:r>
              <w:t>细石混凝土</w:t>
            </w:r>
            <w:r>
              <w:t>(</w:t>
            </w:r>
            <w:r>
              <w:t>钢筋混凝土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978355A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03A39644" w14:textId="77777777" w:rsidR="009E4688" w:rsidRDefault="001E145B">
            <w:r>
              <w:t>1.740</w:t>
            </w:r>
          </w:p>
        </w:tc>
        <w:tc>
          <w:tcPr>
            <w:tcW w:w="1075" w:type="dxa"/>
            <w:vAlign w:val="center"/>
          </w:tcPr>
          <w:p w14:paraId="35C856A4" w14:textId="77777777" w:rsidR="009E4688" w:rsidRDefault="001E145B">
            <w:r>
              <w:t>17.200</w:t>
            </w:r>
          </w:p>
        </w:tc>
        <w:tc>
          <w:tcPr>
            <w:tcW w:w="848" w:type="dxa"/>
            <w:vAlign w:val="center"/>
          </w:tcPr>
          <w:p w14:paraId="61B0A44C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509BE5D4" w14:textId="77777777" w:rsidR="009E4688" w:rsidRDefault="001E145B">
            <w:r>
              <w:t>0.011</w:t>
            </w:r>
          </w:p>
        </w:tc>
        <w:tc>
          <w:tcPr>
            <w:tcW w:w="1064" w:type="dxa"/>
            <w:vAlign w:val="center"/>
          </w:tcPr>
          <w:p w14:paraId="07CCD747" w14:textId="77777777" w:rsidR="009E4688" w:rsidRDefault="001E145B">
            <w:r>
              <w:t>0.198</w:t>
            </w:r>
          </w:p>
        </w:tc>
      </w:tr>
      <w:tr w:rsidR="009E4688" w14:paraId="0C35CD8D" w14:textId="77777777">
        <w:tc>
          <w:tcPr>
            <w:tcW w:w="3345" w:type="dxa"/>
            <w:vAlign w:val="center"/>
          </w:tcPr>
          <w:p w14:paraId="2BB86200" w14:textId="77777777" w:rsidR="009E4688" w:rsidRDefault="001E145B">
            <w:r>
              <w:t>c20</w:t>
            </w:r>
            <w:r>
              <w:t>细石混凝土</w:t>
            </w:r>
            <w:r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B9466F3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673E6705" w14:textId="77777777" w:rsidR="009E4688" w:rsidRDefault="001E145B">
            <w:r>
              <w:t>1.510</w:t>
            </w:r>
          </w:p>
        </w:tc>
        <w:tc>
          <w:tcPr>
            <w:tcW w:w="1075" w:type="dxa"/>
            <w:vAlign w:val="center"/>
          </w:tcPr>
          <w:p w14:paraId="6003167D" w14:textId="77777777" w:rsidR="009E4688" w:rsidRDefault="001E145B">
            <w:r>
              <w:t>15.243</w:t>
            </w:r>
          </w:p>
        </w:tc>
        <w:tc>
          <w:tcPr>
            <w:tcW w:w="848" w:type="dxa"/>
            <w:vAlign w:val="center"/>
          </w:tcPr>
          <w:p w14:paraId="718293EC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3971AEC2" w14:textId="77777777" w:rsidR="009E4688" w:rsidRDefault="001E145B">
            <w:r>
              <w:t>0.013</w:t>
            </w:r>
          </w:p>
        </w:tc>
        <w:tc>
          <w:tcPr>
            <w:tcW w:w="1064" w:type="dxa"/>
            <w:vAlign w:val="center"/>
          </w:tcPr>
          <w:p w14:paraId="594A2337" w14:textId="77777777" w:rsidR="009E4688" w:rsidRDefault="001E145B">
            <w:r>
              <w:t>0.202</w:t>
            </w:r>
          </w:p>
        </w:tc>
      </w:tr>
      <w:tr w:rsidR="009E4688" w14:paraId="3939C3EF" w14:textId="77777777">
        <w:tc>
          <w:tcPr>
            <w:tcW w:w="3345" w:type="dxa"/>
            <w:vAlign w:val="center"/>
          </w:tcPr>
          <w:p w14:paraId="071B422A" w14:textId="77777777" w:rsidR="009E4688" w:rsidRDefault="001E14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BC5F19E" w14:textId="77777777" w:rsidR="009E4688" w:rsidRDefault="001E145B">
            <w:r>
              <w:t>180</w:t>
            </w:r>
          </w:p>
        </w:tc>
        <w:tc>
          <w:tcPr>
            <w:tcW w:w="1075" w:type="dxa"/>
            <w:vAlign w:val="center"/>
          </w:tcPr>
          <w:p w14:paraId="33D30241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410A58DF" w14:textId="77777777" w:rsidR="009E4688" w:rsidRDefault="001E145B">
            <w:r>
              <w:t>－</w:t>
            </w:r>
          </w:p>
        </w:tc>
        <w:tc>
          <w:tcPr>
            <w:tcW w:w="848" w:type="dxa"/>
            <w:vAlign w:val="center"/>
          </w:tcPr>
          <w:p w14:paraId="45003402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33D81821" w14:textId="77777777" w:rsidR="009E4688" w:rsidRDefault="001E145B">
            <w:r>
              <w:t>0.128</w:t>
            </w:r>
          </w:p>
        </w:tc>
        <w:tc>
          <w:tcPr>
            <w:tcW w:w="1064" w:type="dxa"/>
            <w:vAlign w:val="center"/>
          </w:tcPr>
          <w:p w14:paraId="042276F2" w14:textId="77777777" w:rsidR="009E4688" w:rsidRDefault="001E145B">
            <w:r>
              <w:t>1.869</w:t>
            </w:r>
          </w:p>
        </w:tc>
      </w:tr>
      <w:tr w:rsidR="009E4688" w14:paraId="33FB874F" w14:textId="77777777">
        <w:tc>
          <w:tcPr>
            <w:tcW w:w="3345" w:type="dxa"/>
            <w:shd w:val="clear" w:color="auto" w:fill="E6E6E6"/>
            <w:vAlign w:val="center"/>
          </w:tcPr>
          <w:p w14:paraId="781E6D21" w14:textId="77777777" w:rsidR="009E4688" w:rsidRDefault="001E145B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24D8BDD" w14:textId="77777777" w:rsidR="009E4688" w:rsidRDefault="001E145B">
            <w:pPr>
              <w:jc w:val="center"/>
            </w:pPr>
            <w:r>
              <w:t>2.87</w:t>
            </w:r>
          </w:p>
        </w:tc>
      </w:tr>
    </w:tbl>
    <w:p w14:paraId="5382BC5D" w14:textId="77777777" w:rsidR="009E4688" w:rsidRDefault="001E145B">
      <w:pPr>
        <w:pStyle w:val="2"/>
        <w:widowControl w:val="0"/>
        <w:rPr>
          <w:kern w:val="2"/>
        </w:rPr>
      </w:pPr>
      <w:bookmarkStart w:id="45" w:name="_Toc185705308"/>
      <w:r>
        <w:rPr>
          <w:kern w:val="2"/>
        </w:rPr>
        <w:lastRenderedPageBreak/>
        <w:t>周边地面构造</w:t>
      </w:r>
      <w:bookmarkEnd w:id="45"/>
    </w:p>
    <w:p w14:paraId="59810D61" w14:textId="77777777" w:rsidR="009E4688" w:rsidRDefault="001E145B">
      <w:pPr>
        <w:pStyle w:val="3"/>
        <w:widowControl w:val="0"/>
        <w:rPr>
          <w:rFonts w:hint="eastAsia"/>
          <w:kern w:val="2"/>
          <w:szCs w:val="24"/>
        </w:rPr>
      </w:pPr>
      <w:bookmarkStart w:id="46" w:name="_Toc185705309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4688" w14:paraId="0F2DA04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6EB3B06" w14:textId="77777777" w:rsidR="009E4688" w:rsidRDefault="001E145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442787" w14:textId="77777777" w:rsidR="009E4688" w:rsidRDefault="001E14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AD316B" w14:textId="77777777" w:rsidR="009E4688" w:rsidRDefault="001E14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4DCBBC" w14:textId="77777777" w:rsidR="009E4688" w:rsidRDefault="001E14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8DBA6C" w14:textId="77777777" w:rsidR="009E4688" w:rsidRDefault="001E14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3593E2" w14:textId="77777777" w:rsidR="009E4688" w:rsidRDefault="001E14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7705FE" w14:textId="77777777" w:rsidR="009E4688" w:rsidRDefault="001E14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4688" w14:paraId="1B1B3CC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6B0781" w14:textId="77777777" w:rsidR="009E4688" w:rsidRDefault="009E468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0BCAC8" w14:textId="77777777" w:rsidR="009E4688" w:rsidRDefault="001E14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6F6293" w14:textId="77777777" w:rsidR="009E4688" w:rsidRDefault="001E14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258E6C" w14:textId="77777777" w:rsidR="009E4688" w:rsidRDefault="001E14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D5AA16" w14:textId="77777777" w:rsidR="009E4688" w:rsidRDefault="001E14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EAFA90" w14:textId="77777777" w:rsidR="009E4688" w:rsidRDefault="001E14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9B47B7" w14:textId="77777777" w:rsidR="009E4688" w:rsidRDefault="001E145B">
            <w:pPr>
              <w:jc w:val="center"/>
            </w:pPr>
            <w:r>
              <w:t>D=R*S</w:t>
            </w:r>
          </w:p>
        </w:tc>
      </w:tr>
      <w:tr w:rsidR="009E4688" w14:paraId="592585D7" w14:textId="77777777">
        <w:tc>
          <w:tcPr>
            <w:tcW w:w="3345" w:type="dxa"/>
            <w:vAlign w:val="center"/>
          </w:tcPr>
          <w:p w14:paraId="7EF77D86" w14:textId="77777777" w:rsidR="009E4688" w:rsidRDefault="001E145B">
            <w:r>
              <w:t>水泥砂浆</w:t>
            </w:r>
          </w:p>
        </w:tc>
        <w:tc>
          <w:tcPr>
            <w:tcW w:w="848" w:type="dxa"/>
            <w:vAlign w:val="center"/>
          </w:tcPr>
          <w:p w14:paraId="779778B5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08FEC1DA" w14:textId="77777777" w:rsidR="009E4688" w:rsidRDefault="001E145B">
            <w:r>
              <w:t>0.930</w:t>
            </w:r>
          </w:p>
        </w:tc>
        <w:tc>
          <w:tcPr>
            <w:tcW w:w="1075" w:type="dxa"/>
            <w:vAlign w:val="center"/>
          </w:tcPr>
          <w:p w14:paraId="305F72AE" w14:textId="77777777" w:rsidR="009E4688" w:rsidRDefault="001E145B">
            <w:r>
              <w:t>11.306</w:t>
            </w:r>
          </w:p>
        </w:tc>
        <w:tc>
          <w:tcPr>
            <w:tcW w:w="848" w:type="dxa"/>
            <w:vAlign w:val="center"/>
          </w:tcPr>
          <w:p w14:paraId="58BF56AD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3F6D000B" w14:textId="77777777" w:rsidR="009E4688" w:rsidRDefault="001E145B">
            <w:r>
              <w:t>0.022</w:t>
            </w:r>
          </w:p>
        </w:tc>
        <w:tc>
          <w:tcPr>
            <w:tcW w:w="1064" w:type="dxa"/>
            <w:vAlign w:val="center"/>
          </w:tcPr>
          <w:p w14:paraId="53A76DA0" w14:textId="77777777" w:rsidR="009E4688" w:rsidRDefault="001E145B">
            <w:r>
              <w:t>0.243</w:t>
            </w:r>
          </w:p>
        </w:tc>
      </w:tr>
      <w:tr w:rsidR="009E4688" w14:paraId="792A08D8" w14:textId="77777777">
        <w:tc>
          <w:tcPr>
            <w:tcW w:w="3345" w:type="dxa"/>
            <w:vAlign w:val="center"/>
          </w:tcPr>
          <w:p w14:paraId="0F8C6678" w14:textId="77777777" w:rsidR="009E4688" w:rsidRDefault="001E145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843C983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7B9657BD" w14:textId="77777777" w:rsidR="009E4688" w:rsidRDefault="001E145B">
            <w:r>
              <w:t>0.030</w:t>
            </w:r>
          </w:p>
        </w:tc>
        <w:tc>
          <w:tcPr>
            <w:tcW w:w="1075" w:type="dxa"/>
            <w:vAlign w:val="center"/>
          </w:tcPr>
          <w:p w14:paraId="51B0F3DB" w14:textId="77777777" w:rsidR="009E4688" w:rsidRDefault="001E145B">
            <w:r>
              <w:t>0.320</w:t>
            </w:r>
          </w:p>
        </w:tc>
        <w:tc>
          <w:tcPr>
            <w:tcW w:w="848" w:type="dxa"/>
            <w:vAlign w:val="center"/>
          </w:tcPr>
          <w:p w14:paraId="0C87FEB0" w14:textId="77777777" w:rsidR="009E4688" w:rsidRDefault="001E145B">
            <w:r>
              <w:t>1.10</w:t>
            </w:r>
          </w:p>
        </w:tc>
        <w:tc>
          <w:tcPr>
            <w:tcW w:w="1075" w:type="dxa"/>
            <w:vAlign w:val="center"/>
          </w:tcPr>
          <w:p w14:paraId="58426F84" w14:textId="77777777" w:rsidR="009E4688" w:rsidRDefault="001E145B">
            <w:r>
              <w:t>0.606</w:t>
            </w:r>
          </w:p>
        </w:tc>
        <w:tc>
          <w:tcPr>
            <w:tcW w:w="1064" w:type="dxa"/>
            <w:vAlign w:val="center"/>
          </w:tcPr>
          <w:p w14:paraId="07BD0308" w14:textId="77777777" w:rsidR="009E4688" w:rsidRDefault="001E145B">
            <w:r>
              <w:t>0.213</w:t>
            </w:r>
          </w:p>
        </w:tc>
      </w:tr>
      <w:tr w:rsidR="009E4688" w14:paraId="0EE9E66F" w14:textId="77777777">
        <w:tc>
          <w:tcPr>
            <w:tcW w:w="3345" w:type="dxa"/>
            <w:vAlign w:val="center"/>
          </w:tcPr>
          <w:p w14:paraId="5CA2367C" w14:textId="77777777" w:rsidR="009E4688" w:rsidRDefault="001E14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5611222A" w14:textId="77777777" w:rsidR="009E4688" w:rsidRDefault="001E145B">
            <w:r>
              <w:t>100</w:t>
            </w:r>
          </w:p>
        </w:tc>
        <w:tc>
          <w:tcPr>
            <w:tcW w:w="1075" w:type="dxa"/>
            <w:vAlign w:val="center"/>
          </w:tcPr>
          <w:p w14:paraId="6A588D68" w14:textId="77777777" w:rsidR="009E4688" w:rsidRDefault="001E145B">
            <w:r>
              <w:t>1.740</w:t>
            </w:r>
          </w:p>
        </w:tc>
        <w:tc>
          <w:tcPr>
            <w:tcW w:w="1075" w:type="dxa"/>
            <w:vAlign w:val="center"/>
          </w:tcPr>
          <w:p w14:paraId="6235BB0D" w14:textId="77777777" w:rsidR="009E4688" w:rsidRDefault="001E145B">
            <w:r>
              <w:t>17.060</w:t>
            </w:r>
          </w:p>
        </w:tc>
        <w:tc>
          <w:tcPr>
            <w:tcW w:w="848" w:type="dxa"/>
            <w:vAlign w:val="center"/>
          </w:tcPr>
          <w:p w14:paraId="4255CD9F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70BE15D0" w14:textId="77777777" w:rsidR="009E4688" w:rsidRDefault="001E145B">
            <w:r>
              <w:t>0.057</w:t>
            </w:r>
          </w:p>
        </w:tc>
        <w:tc>
          <w:tcPr>
            <w:tcW w:w="1064" w:type="dxa"/>
            <w:vAlign w:val="center"/>
          </w:tcPr>
          <w:p w14:paraId="4757D096" w14:textId="77777777" w:rsidR="009E4688" w:rsidRDefault="001E145B">
            <w:r>
              <w:t>0.980</w:t>
            </w:r>
          </w:p>
        </w:tc>
      </w:tr>
      <w:tr w:rsidR="009E4688" w14:paraId="7E813838" w14:textId="77777777">
        <w:tc>
          <w:tcPr>
            <w:tcW w:w="3345" w:type="dxa"/>
            <w:vAlign w:val="center"/>
          </w:tcPr>
          <w:p w14:paraId="3E39DEEE" w14:textId="77777777" w:rsidR="009E4688" w:rsidRDefault="001E14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D2A298D" w14:textId="77777777" w:rsidR="009E4688" w:rsidRDefault="001E145B">
            <w:r>
              <w:t>140</w:t>
            </w:r>
          </w:p>
        </w:tc>
        <w:tc>
          <w:tcPr>
            <w:tcW w:w="1075" w:type="dxa"/>
            <w:vAlign w:val="center"/>
          </w:tcPr>
          <w:p w14:paraId="6588DEF0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4EDD796C" w14:textId="77777777" w:rsidR="009E4688" w:rsidRDefault="001E145B">
            <w:r>
              <w:t>－</w:t>
            </w:r>
          </w:p>
        </w:tc>
        <w:tc>
          <w:tcPr>
            <w:tcW w:w="848" w:type="dxa"/>
            <w:vAlign w:val="center"/>
          </w:tcPr>
          <w:p w14:paraId="21881514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7C9D68DE" w14:textId="77777777" w:rsidR="009E4688" w:rsidRDefault="001E145B">
            <w:r>
              <w:t>0.685</w:t>
            </w:r>
          </w:p>
        </w:tc>
        <w:tc>
          <w:tcPr>
            <w:tcW w:w="1064" w:type="dxa"/>
            <w:vAlign w:val="center"/>
          </w:tcPr>
          <w:p w14:paraId="3DCD0D3A" w14:textId="77777777" w:rsidR="009E4688" w:rsidRDefault="001E145B">
            <w:r>
              <w:t>1.437</w:t>
            </w:r>
          </w:p>
        </w:tc>
      </w:tr>
      <w:tr w:rsidR="009E4688" w14:paraId="2E517743" w14:textId="77777777">
        <w:tc>
          <w:tcPr>
            <w:tcW w:w="3345" w:type="dxa"/>
            <w:shd w:val="clear" w:color="auto" w:fill="E6E6E6"/>
            <w:vAlign w:val="center"/>
          </w:tcPr>
          <w:p w14:paraId="3E56A77E" w14:textId="77777777" w:rsidR="009E4688" w:rsidRDefault="001E145B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D645D06" w14:textId="77777777" w:rsidR="009E4688" w:rsidRDefault="001E145B">
            <w:pPr>
              <w:jc w:val="center"/>
            </w:pPr>
            <w:r>
              <w:t>0.40</w:t>
            </w:r>
          </w:p>
        </w:tc>
      </w:tr>
    </w:tbl>
    <w:p w14:paraId="06591524" w14:textId="77777777" w:rsidR="009E4688" w:rsidRDefault="001E145B">
      <w:pPr>
        <w:pStyle w:val="2"/>
        <w:widowControl w:val="0"/>
        <w:rPr>
          <w:kern w:val="2"/>
        </w:rPr>
      </w:pPr>
      <w:bookmarkStart w:id="47" w:name="_Toc185705310"/>
      <w:r>
        <w:rPr>
          <w:kern w:val="2"/>
        </w:rPr>
        <w:t>非周边地面构造</w:t>
      </w:r>
      <w:bookmarkEnd w:id="47"/>
    </w:p>
    <w:p w14:paraId="228CCAB7" w14:textId="77777777" w:rsidR="009E4688" w:rsidRDefault="001E145B">
      <w:pPr>
        <w:pStyle w:val="3"/>
        <w:widowControl w:val="0"/>
        <w:rPr>
          <w:rFonts w:hint="eastAsia"/>
          <w:kern w:val="2"/>
          <w:szCs w:val="24"/>
        </w:rPr>
      </w:pPr>
      <w:bookmarkStart w:id="48" w:name="_Toc185705311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4688" w14:paraId="6492D66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E4990A5" w14:textId="77777777" w:rsidR="009E4688" w:rsidRDefault="001E145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3ECC54" w14:textId="77777777" w:rsidR="009E4688" w:rsidRDefault="001E14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3189CE" w14:textId="77777777" w:rsidR="009E4688" w:rsidRDefault="001E14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809521" w14:textId="77777777" w:rsidR="009E4688" w:rsidRDefault="001E14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E5DF0B" w14:textId="77777777" w:rsidR="009E4688" w:rsidRDefault="001E14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AA6A7D" w14:textId="77777777" w:rsidR="009E4688" w:rsidRDefault="001E14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C3E772" w14:textId="77777777" w:rsidR="009E4688" w:rsidRDefault="001E14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4688" w14:paraId="0E29D99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03927E1" w14:textId="77777777" w:rsidR="009E4688" w:rsidRDefault="009E468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BBCE7C" w14:textId="77777777" w:rsidR="009E4688" w:rsidRDefault="001E14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ED4CAE" w14:textId="77777777" w:rsidR="009E4688" w:rsidRDefault="001E14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37CB1" w14:textId="77777777" w:rsidR="009E4688" w:rsidRDefault="001E14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F33EBC" w14:textId="77777777" w:rsidR="009E4688" w:rsidRDefault="001E14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BA8120" w14:textId="77777777" w:rsidR="009E4688" w:rsidRDefault="001E14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F86AE7" w14:textId="77777777" w:rsidR="009E4688" w:rsidRDefault="001E145B">
            <w:pPr>
              <w:jc w:val="center"/>
            </w:pPr>
            <w:r>
              <w:t>D=R*S</w:t>
            </w:r>
          </w:p>
        </w:tc>
      </w:tr>
      <w:tr w:rsidR="009E4688" w14:paraId="2C55D9C2" w14:textId="77777777">
        <w:tc>
          <w:tcPr>
            <w:tcW w:w="3345" w:type="dxa"/>
            <w:vAlign w:val="center"/>
          </w:tcPr>
          <w:p w14:paraId="768CCC31" w14:textId="77777777" w:rsidR="009E4688" w:rsidRDefault="001E145B">
            <w:r>
              <w:t>水泥砂浆</w:t>
            </w:r>
          </w:p>
        </w:tc>
        <w:tc>
          <w:tcPr>
            <w:tcW w:w="848" w:type="dxa"/>
            <w:vAlign w:val="center"/>
          </w:tcPr>
          <w:p w14:paraId="1282744E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31B49B98" w14:textId="77777777" w:rsidR="009E4688" w:rsidRDefault="001E145B">
            <w:r>
              <w:t>0.930</w:t>
            </w:r>
          </w:p>
        </w:tc>
        <w:tc>
          <w:tcPr>
            <w:tcW w:w="1075" w:type="dxa"/>
            <w:vAlign w:val="center"/>
          </w:tcPr>
          <w:p w14:paraId="78C1E617" w14:textId="77777777" w:rsidR="009E4688" w:rsidRDefault="001E145B">
            <w:r>
              <w:t>11.306</w:t>
            </w:r>
          </w:p>
        </w:tc>
        <w:tc>
          <w:tcPr>
            <w:tcW w:w="848" w:type="dxa"/>
            <w:vAlign w:val="center"/>
          </w:tcPr>
          <w:p w14:paraId="41A4F252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6FF11844" w14:textId="77777777" w:rsidR="009E4688" w:rsidRDefault="001E145B">
            <w:r>
              <w:t>0.022</w:t>
            </w:r>
          </w:p>
        </w:tc>
        <w:tc>
          <w:tcPr>
            <w:tcW w:w="1064" w:type="dxa"/>
            <w:vAlign w:val="center"/>
          </w:tcPr>
          <w:p w14:paraId="0F3CD8CD" w14:textId="77777777" w:rsidR="009E4688" w:rsidRDefault="001E145B">
            <w:r>
              <w:t>0.243</w:t>
            </w:r>
          </w:p>
        </w:tc>
      </w:tr>
      <w:tr w:rsidR="009E4688" w14:paraId="4BEB56BA" w14:textId="77777777">
        <w:tc>
          <w:tcPr>
            <w:tcW w:w="3345" w:type="dxa"/>
            <w:vAlign w:val="center"/>
          </w:tcPr>
          <w:p w14:paraId="748FC489" w14:textId="77777777" w:rsidR="009E4688" w:rsidRDefault="001E14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4A73AC89" w14:textId="77777777" w:rsidR="009E4688" w:rsidRDefault="001E145B">
            <w:r>
              <w:t>120</w:t>
            </w:r>
          </w:p>
        </w:tc>
        <w:tc>
          <w:tcPr>
            <w:tcW w:w="1075" w:type="dxa"/>
            <w:vAlign w:val="center"/>
          </w:tcPr>
          <w:p w14:paraId="52AEEBD8" w14:textId="77777777" w:rsidR="009E4688" w:rsidRDefault="001E145B">
            <w:r>
              <w:t>1.740</w:t>
            </w:r>
          </w:p>
        </w:tc>
        <w:tc>
          <w:tcPr>
            <w:tcW w:w="1075" w:type="dxa"/>
            <w:vAlign w:val="center"/>
          </w:tcPr>
          <w:p w14:paraId="1B9AA2C6" w14:textId="77777777" w:rsidR="009E4688" w:rsidRDefault="001E145B">
            <w:r>
              <w:t>17.060</w:t>
            </w:r>
          </w:p>
        </w:tc>
        <w:tc>
          <w:tcPr>
            <w:tcW w:w="848" w:type="dxa"/>
            <w:vAlign w:val="center"/>
          </w:tcPr>
          <w:p w14:paraId="16634F96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7AF0F62B" w14:textId="77777777" w:rsidR="009E4688" w:rsidRDefault="001E145B">
            <w:r>
              <w:t>0.069</w:t>
            </w:r>
          </w:p>
        </w:tc>
        <w:tc>
          <w:tcPr>
            <w:tcW w:w="1064" w:type="dxa"/>
            <w:vAlign w:val="center"/>
          </w:tcPr>
          <w:p w14:paraId="0920D72C" w14:textId="77777777" w:rsidR="009E4688" w:rsidRDefault="001E145B">
            <w:r>
              <w:t>1.177</w:t>
            </w:r>
          </w:p>
        </w:tc>
      </w:tr>
      <w:tr w:rsidR="009E4688" w14:paraId="0EB6F642" w14:textId="77777777">
        <w:tc>
          <w:tcPr>
            <w:tcW w:w="3345" w:type="dxa"/>
            <w:vAlign w:val="center"/>
          </w:tcPr>
          <w:p w14:paraId="1E6AE9B3" w14:textId="77777777" w:rsidR="009E4688" w:rsidRDefault="001E145B">
            <w:r>
              <w:t>石棉水泥隔热板</w:t>
            </w:r>
          </w:p>
        </w:tc>
        <w:tc>
          <w:tcPr>
            <w:tcW w:w="848" w:type="dxa"/>
            <w:vAlign w:val="center"/>
          </w:tcPr>
          <w:p w14:paraId="0694407D" w14:textId="77777777" w:rsidR="009E4688" w:rsidRDefault="001E145B">
            <w:r>
              <w:t>20</w:t>
            </w:r>
          </w:p>
        </w:tc>
        <w:tc>
          <w:tcPr>
            <w:tcW w:w="1075" w:type="dxa"/>
            <w:vAlign w:val="center"/>
          </w:tcPr>
          <w:p w14:paraId="007AA154" w14:textId="77777777" w:rsidR="009E4688" w:rsidRDefault="001E145B">
            <w:r>
              <w:t>0.160</w:t>
            </w:r>
          </w:p>
        </w:tc>
        <w:tc>
          <w:tcPr>
            <w:tcW w:w="1075" w:type="dxa"/>
            <w:vAlign w:val="center"/>
          </w:tcPr>
          <w:p w14:paraId="7B8BC38B" w14:textId="77777777" w:rsidR="009E4688" w:rsidRDefault="001E145B">
            <w:r>
              <w:t>2.472</w:t>
            </w:r>
          </w:p>
        </w:tc>
        <w:tc>
          <w:tcPr>
            <w:tcW w:w="848" w:type="dxa"/>
            <w:vAlign w:val="center"/>
          </w:tcPr>
          <w:p w14:paraId="3BD995E5" w14:textId="77777777" w:rsidR="009E4688" w:rsidRDefault="001E145B">
            <w:r>
              <w:t>1.00</w:t>
            </w:r>
          </w:p>
        </w:tc>
        <w:tc>
          <w:tcPr>
            <w:tcW w:w="1075" w:type="dxa"/>
            <w:vAlign w:val="center"/>
          </w:tcPr>
          <w:p w14:paraId="255854E0" w14:textId="77777777" w:rsidR="009E4688" w:rsidRDefault="001E145B">
            <w:r>
              <w:t>0.125</w:t>
            </w:r>
          </w:p>
        </w:tc>
        <w:tc>
          <w:tcPr>
            <w:tcW w:w="1064" w:type="dxa"/>
            <w:vAlign w:val="center"/>
          </w:tcPr>
          <w:p w14:paraId="48BCD151" w14:textId="77777777" w:rsidR="009E4688" w:rsidRDefault="001E145B">
            <w:r>
              <w:t>0.309</w:t>
            </w:r>
          </w:p>
        </w:tc>
      </w:tr>
      <w:tr w:rsidR="009E4688" w14:paraId="6C7118D7" w14:textId="77777777">
        <w:tc>
          <w:tcPr>
            <w:tcW w:w="3345" w:type="dxa"/>
            <w:vAlign w:val="center"/>
          </w:tcPr>
          <w:p w14:paraId="1C11EFAF" w14:textId="77777777" w:rsidR="009E4688" w:rsidRDefault="001E14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24DEC4" w14:textId="77777777" w:rsidR="009E4688" w:rsidRDefault="001E145B">
            <w:r>
              <w:t>160</w:t>
            </w:r>
          </w:p>
        </w:tc>
        <w:tc>
          <w:tcPr>
            <w:tcW w:w="1075" w:type="dxa"/>
            <w:vAlign w:val="center"/>
          </w:tcPr>
          <w:p w14:paraId="5C830F5F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2AF18741" w14:textId="77777777" w:rsidR="009E4688" w:rsidRDefault="001E145B">
            <w:r>
              <w:t>－</w:t>
            </w:r>
          </w:p>
        </w:tc>
        <w:tc>
          <w:tcPr>
            <w:tcW w:w="848" w:type="dxa"/>
            <w:vAlign w:val="center"/>
          </w:tcPr>
          <w:p w14:paraId="0EDE96FE" w14:textId="77777777" w:rsidR="009E4688" w:rsidRDefault="001E145B">
            <w:r>
              <w:t>－</w:t>
            </w:r>
          </w:p>
        </w:tc>
        <w:tc>
          <w:tcPr>
            <w:tcW w:w="1075" w:type="dxa"/>
            <w:vAlign w:val="center"/>
          </w:tcPr>
          <w:p w14:paraId="0C53419A" w14:textId="77777777" w:rsidR="009E4688" w:rsidRDefault="001E145B">
            <w:r>
              <w:t>0.215</w:t>
            </w:r>
          </w:p>
        </w:tc>
        <w:tc>
          <w:tcPr>
            <w:tcW w:w="1064" w:type="dxa"/>
            <w:vAlign w:val="center"/>
          </w:tcPr>
          <w:p w14:paraId="710874AE" w14:textId="77777777" w:rsidR="009E4688" w:rsidRDefault="001E145B">
            <w:r>
              <w:t>1.729</w:t>
            </w:r>
          </w:p>
        </w:tc>
      </w:tr>
      <w:tr w:rsidR="009E4688" w14:paraId="38B597B4" w14:textId="77777777">
        <w:tc>
          <w:tcPr>
            <w:tcW w:w="3345" w:type="dxa"/>
            <w:shd w:val="clear" w:color="auto" w:fill="E6E6E6"/>
            <w:vAlign w:val="center"/>
          </w:tcPr>
          <w:p w14:paraId="49D2E405" w14:textId="77777777" w:rsidR="009E4688" w:rsidRDefault="001E145B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A826DA8" w14:textId="77777777" w:rsidR="009E4688" w:rsidRDefault="001E145B">
            <w:pPr>
              <w:jc w:val="center"/>
            </w:pPr>
            <w:r>
              <w:t>0.29</w:t>
            </w:r>
          </w:p>
        </w:tc>
      </w:tr>
    </w:tbl>
    <w:p w14:paraId="2989ADC8" w14:textId="77777777" w:rsidR="009E4688" w:rsidRDefault="001E145B">
      <w:pPr>
        <w:pStyle w:val="2"/>
        <w:widowControl w:val="0"/>
        <w:rPr>
          <w:kern w:val="2"/>
        </w:rPr>
      </w:pPr>
      <w:bookmarkStart w:id="49" w:name="_Toc185705312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9E4688" w14:paraId="227A0431" w14:textId="77777777">
        <w:tc>
          <w:tcPr>
            <w:tcW w:w="645" w:type="dxa"/>
            <w:shd w:val="clear" w:color="auto" w:fill="E6E6E6"/>
            <w:vAlign w:val="center"/>
          </w:tcPr>
          <w:p w14:paraId="21DC9FE2" w14:textId="77777777" w:rsidR="009E4688" w:rsidRDefault="001E145B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7EE6CDB" w14:textId="77777777" w:rsidR="009E4688" w:rsidRDefault="001E145B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0D2D98A" w14:textId="77777777" w:rsidR="009E4688" w:rsidRDefault="001E145B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33F03DA7" w14:textId="77777777" w:rsidR="009E4688" w:rsidRDefault="001E145B">
            <w:pPr>
              <w:jc w:val="center"/>
            </w:pPr>
            <w:r>
              <w:t>备注</w:t>
            </w:r>
          </w:p>
        </w:tc>
      </w:tr>
      <w:tr w:rsidR="009E4688" w14:paraId="0D9F9A46" w14:textId="77777777">
        <w:tc>
          <w:tcPr>
            <w:tcW w:w="645" w:type="dxa"/>
            <w:shd w:val="clear" w:color="auto" w:fill="E6E6E6"/>
            <w:vAlign w:val="center"/>
          </w:tcPr>
          <w:p w14:paraId="3DFF8695" w14:textId="77777777" w:rsidR="009E4688" w:rsidRDefault="001E145B">
            <w:r>
              <w:t>1</w:t>
            </w:r>
          </w:p>
        </w:tc>
        <w:tc>
          <w:tcPr>
            <w:tcW w:w="3667" w:type="dxa"/>
            <w:vAlign w:val="center"/>
          </w:tcPr>
          <w:p w14:paraId="0EDADBDC" w14:textId="77777777" w:rsidR="009E4688" w:rsidRDefault="001E145B">
            <w:r>
              <w:t>双层实体木制外门</w:t>
            </w:r>
          </w:p>
        </w:tc>
        <w:tc>
          <w:tcPr>
            <w:tcW w:w="1460" w:type="dxa"/>
            <w:vAlign w:val="center"/>
          </w:tcPr>
          <w:p w14:paraId="7D313AEB" w14:textId="77777777" w:rsidR="009E4688" w:rsidRDefault="001E145B">
            <w:r>
              <w:t>1.300</w:t>
            </w:r>
          </w:p>
        </w:tc>
        <w:tc>
          <w:tcPr>
            <w:tcW w:w="3560" w:type="dxa"/>
            <w:vAlign w:val="center"/>
          </w:tcPr>
          <w:p w14:paraId="64AE4BD2" w14:textId="77777777" w:rsidR="009E4688" w:rsidRDefault="009E4688"/>
        </w:tc>
      </w:tr>
    </w:tbl>
    <w:p w14:paraId="3EEE20E2" w14:textId="77777777" w:rsidR="009E4688" w:rsidRDefault="001E145B">
      <w:pPr>
        <w:pStyle w:val="2"/>
      </w:pPr>
      <w:bookmarkStart w:id="50" w:name="_Toc185705313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9E4688" w14:paraId="6666D085" w14:textId="77777777">
        <w:tc>
          <w:tcPr>
            <w:tcW w:w="905" w:type="dxa"/>
            <w:shd w:val="clear" w:color="auto" w:fill="E6E6E6"/>
            <w:vAlign w:val="center"/>
          </w:tcPr>
          <w:p w14:paraId="50705372" w14:textId="77777777" w:rsidR="009E4688" w:rsidRDefault="001E145B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03E11FD" w14:textId="77777777" w:rsidR="009E4688" w:rsidRDefault="001E145B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844B4A8" w14:textId="77777777" w:rsidR="009E4688" w:rsidRDefault="001E145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ED36F25" w14:textId="77777777" w:rsidR="009E4688" w:rsidRDefault="001E145B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05BA5B4" w14:textId="77777777" w:rsidR="009E4688" w:rsidRDefault="001E145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6F093E6" w14:textId="77777777" w:rsidR="009E4688" w:rsidRDefault="001E145B">
            <w:pPr>
              <w:jc w:val="center"/>
            </w:pPr>
            <w:r>
              <w:t>备注</w:t>
            </w:r>
          </w:p>
        </w:tc>
      </w:tr>
      <w:tr w:rsidR="009E4688" w14:paraId="0C0C1797" w14:textId="77777777">
        <w:tc>
          <w:tcPr>
            <w:tcW w:w="905" w:type="dxa"/>
            <w:shd w:val="clear" w:color="auto" w:fill="E6E6E6"/>
            <w:vAlign w:val="center"/>
          </w:tcPr>
          <w:p w14:paraId="115A711C" w14:textId="77777777" w:rsidR="009E4688" w:rsidRDefault="001E145B">
            <w:r>
              <w:t>1</w:t>
            </w:r>
          </w:p>
        </w:tc>
        <w:tc>
          <w:tcPr>
            <w:tcW w:w="2694" w:type="dxa"/>
            <w:vAlign w:val="center"/>
          </w:tcPr>
          <w:p w14:paraId="55B1FD23" w14:textId="77777777" w:rsidR="009E4688" w:rsidRDefault="001E145B">
            <w:r>
              <w:t>65</w:t>
            </w:r>
            <w:r>
              <w:t>系列内平开隔热铝合金窗</w:t>
            </w:r>
            <w:r>
              <w:t>(5+12A+5)</w:t>
            </w:r>
          </w:p>
        </w:tc>
        <w:tc>
          <w:tcPr>
            <w:tcW w:w="832" w:type="dxa"/>
            <w:vAlign w:val="center"/>
          </w:tcPr>
          <w:p w14:paraId="284909DF" w14:textId="77777777" w:rsidR="009E4688" w:rsidRDefault="001E145B">
            <w:r>
              <w:t>2.900</w:t>
            </w:r>
          </w:p>
        </w:tc>
        <w:tc>
          <w:tcPr>
            <w:tcW w:w="956" w:type="dxa"/>
            <w:vAlign w:val="center"/>
          </w:tcPr>
          <w:p w14:paraId="150C87E8" w14:textId="77777777" w:rsidR="009E4688" w:rsidRDefault="001E145B">
            <w:r>
              <w:t>0.580</w:t>
            </w:r>
          </w:p>
        </w:tc>
        <w:tc>
          <w:tcPr>
            <w:tcW w:w="956" w:type="dxa"/>
            <w:vAlign w:val="center"/>
          </w:tcPr>
          <w:p w14:paraId="1CC6853B" w14:textId="77777777" w:rsidR="009E4688" w:rsidRDefault="001E145B">
            <w:r>
              <w:t>0.720</w:t>
            </w:r>
          </w:p>
        </w:tc>
        <w:tc>
          <w:tcPr>
            <w:tcW w:w="2988" w:type="dxa"/>
            <w:vAlign w:val="center"/>
          </w:tcPr>
          <w:p w14:paraId="06F1F9E2" w14:textId="77777777" w:rsidR="009E4688" w:rsidRDefault="009E4688"/>
        </w:tc>
      </w:tr>
      <w:tr w:rsidR="009E4688" w14:paraId="19DAB918" w14:textId="77777777">
        <w:tc>
          <w:tcPr>
            <w:tcW w:w="905" w:type="dxa"/>
            <w:shd w:val="clear" w:color="auto" w:fill="E6E6E6"/>
            <w:vAlign w:val="center"/>
          </w:tcPr>
          <w:p w14:paraId="46F1B015" w14:textId="77777777" w:rsidR="009E4688" w:rsidRDefault="001E145B">
            <w:r>
              <w:t>2</w:t>
            </w:r>
          </w:p>
        </w:tc>
        <w:tc>
          <w:tcPr>
            <w:tcW w:w="2694" w:type="dxa"/>
            <w:vAlign w:val="center"/>
          </w:tcPr>
          <w:p w14:paraId="40FCE042" w14:textId="77777777" w:rsidR="009E4688" w:rsidRDefault="001E145B">
            <w:r>
              <w:t>78</w:t>
            </w:r>
            <w:r>
              <w:t>系列内平开木窗</w:t>
            </w:r>
            <w:r>
              <w:t>(5+12A+5+12A+5Low-E)</w:t>
            </w:r>
          </w:p>
        </w:tc>
        <w:tc>
          <w:tcPr>
            <w:tcW w:w="832" w:type="dxa"/>
            <w:vAlign w:val="center"/>
          </w:tcPr>
          <w:p w14:paraId="40341A85" w14:textId="77777777" w:rsidR="009E4688" w:rsidRDefault="001E145B">
            <w:r>
              <w:t>1.500</w:t>
            </w:r>
          </w:p>
        </w:tc>
        <w:tc>
          <w:tcPr>
            <w:tcW w:w="956" w:type="dxa"/>
            <w:vAlign w:val="center"/>
          </w:tcPr>
          <w:p w14:paraId="29EA324A" w14:textId="77777777" w:rsidR="009E4688" w:rsidRDefault="001E145B">
            <w:r>
              <w:t>0.385</w:t>
            </w:r>
          </w:p>
        </w:tc>
        <w:tc>
          <w:tcPr>
            <w:tcW w:w="956" w:type="dxa"/>
            <w:vAlign w:val="center"/>
          </w:tcPr>
          <w:p w14:paraId="18980FC9" w14:textId="77777777" w:rsidR="009E4688" w:rsidRDefault="001E145B">
            <w:r>
              <w:t>0.620</w:t>
            </w:r>
          </w:p>
        </w:tc>
        <w:tc>
          <w:tcPr>
            <w:tcW w:w="2988" w:type="dxa"/>
            <w:vAlign w:val="center"/>
          </w:tcPr>
          <w:p w14:paraId="1CA24FC3" w14:textId="77777777" w:rsidR="009E4688" w:rsidRDefault="009E4688"/>
        </w:tc>
      </w:tr>
    </w:tbl>
    <w:p w14:paraId="76FB8B9B" w14:textId="77777777" w:rsidR="009E4688" w:rsidRDefault="001E145B">
      <w:pPr>
        <w:pStyle w:val="1"/>
      </w:pPr>
      <w:bookmarkStart w:id="51" w:name="_Toc185705314"/>
      <w:r>
        <w:lastRenderedPageBreak/>
        <w:t>房间类型</w:t>
      </w:r>
      <w:bookmarkEnd w:id="51"/>
    </w:p>
    <w:p w14:paraId="2B27BADC" w14:textId="77777777" w:rsidR="009E4688" w:rsidRDefault="001E145B">
      <w:pPr>
        <w:pStyle w:val="2"/>
        <w:widowControl w:val="0"/>
        <w:rPr>
          <w:kern w:val="2"/>
        </w:rPr>
      </w:pPr>
      <w:bookmarkStart w:id="52" w:name="_Toc185705315"/>
      <w:r>
        <w:rPr>
          <w:kern w:val="2"/>
        </w:rPr>
        <w:t>房间参数表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9E4688" w14:paraId="7A4E2D3D" w14:textId="77777777">
        <w:tc>
          <w:tcPr>
            <w:tcW w:w="1862" w:type="dxa"/>
            <w:shd w:val="clear" w:color="auto" w:fill="E6E6E6"/>
            <w:vAlign w:val="center"/>
          </w:tcPr>
          <w:p w14:paraId="2E386603" w14:textId="77777777" w:rsidR="009E4688" w:rsidRDefault="001E145B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4AE3DA2" w14:textId="77777777" w:rsidR="009E4688" w:rsidRDefault="001E145B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7F40B2" w14:textId="77777777" w:rsidR="009E4688" w:rsidRDefault="001E145B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BE1EC7F" w14:textId="77777777" w:rsidR="009E4688" w:rsidRDefault="001E145B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53A731D" w14:textId="77777777" w:rsidR="009E4688" w:rsidRDefault="001E145B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E5F1B77" w14:textId="77777777" w:rsidR="009E4688" w:rsidRDefault="001E145B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1AD8EDC" w14:textId="77777777" w:rsidR="009E4688" w:rsidRDefault="001E145B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E4688" w14:paraId="772AED5F" w14:textId="77777777">
        <w:tc>
          <w:tcPr>
            <w:tcW w:w="1862" w:type="dxa"/>
            <w:shd w:val="clear" w:color="auto" w:fill="E6E6E6"/>
            <w:vAlign w:val="center"/>
          </w:tcPr>
          <w:p w14:paraId="242A7A85" w14:textId="77777777" w:rsidR="009E4688" w:rsidRDefault="001E145B">
            <w:r>
              <w:t>一般商店</w:t>
            </w:r>
          </w:p>
        </w:tc>
        <w:tc>
          <w:tcPr>
            <w:tcW w:w="781" w:type="dxa"/>
            <w:vAlign w:val="center"/>
          </w:tcPr>
          <w:p w14:paraId="0CAB0661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8206459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DB66B25" w14:textId="77777777" w:rsidR="009E4688" w:rsidRDefault="001E145B">
            <w:pPr>
              <w:jc w:val="center"/>
            </w:pPr>
            <w:r>
              <w:t>19(m^3/h.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A3948DA" w14:textId="77777777" w:rsidR="009E4688" w:rsidRDefault="001E145B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ACA7F1" w14:textId="77777777" w:rsidR="009E4688" w:rsidRDefault="001E145B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04B38CBD" w14:textId="77777777" w:rsidR="009E4688" w:rsidRDefault="001E145B">
            <w:pPr>
              <w:jc w:val="center"/>
            </w:pPr>
            <w:r>
              <w:t>13(W/m^2)</w:t>
            </w:r>
          </w:p>
        </w:tc>
      </w:tr>
      <w:tr w:rsidR="009E4688" w14:paraId="306A2A1D" w14:textId="77777777">
        <w:tc>
          <w:tcPr>
            <w:tcW w:w="1862" w:type="dxa"/>
            <w:shd w:val="clear" w:color="auto" w:fill="E6E6E6"/>
            <w:vAlign w:val="center"/>
          </w:tcPr>
          <w:p w14:paraId="44E156FD" w14:textId="77777777" w:rsidR="009E4688" w:rsidRDefault="001E145B">
            <w:r>
              <w:t>会议室</w:t>
            </w:r>
          </w:p>
        </w:tc>
        <w:tc>
          <w:tcPr>
            <w:tcW w:w="781" w:type="dxa"/>
            <w:vAlign w:val="center"/>
          </w:tcPr>
          <w:p w14:paraId="13D2FCF5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03EFCB3" w14:textId="77777777" w:rsidR="009E4688" w:rsidRDefault="001E145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B71339F" w14:textId="77777777" w:rsidR="009E4688" w:rsidRDefault="001E145B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0D63760" w14:textId="77777777" w:rsidR="009E4688" w:rsidRDefault="001E145B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51724D6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03ECD9BF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348E7F41" w14:textId="77777777">
        <w:tc>
          <w:tcPr>
            <w:tcW w:w="1862" w:type="dxa"/>
            <w:shd w:val="clear" w:color="auto" w:fill="E6E6E6"/>
            <w:vAlign w:val="center"/>
          </w:tcPr>
          <w:p w14:paraId="73DE5713" w14:textId="77777777" w:rsidR="009E4688" w:rsidRDefault="001E145B">
            <w:r>
              <w:t>卫生间</w:t>
            </w:r>
          </w:p>
        </w:tc>
        <w:tc>
          <w:tcPr>
            <w:tcW w:w="781" w:type="dxa"/>
            <w:vAlign w:val="center"/>
          </w:tcPr>
          <w:p w14:paraId="33BF6B1D" w14:textId="77777777" w:rsidR="009E4688" w:rsidRDefault="001E145B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517D1113" w14:textId="77777777" w:rsidR="009E4688" w:rsidRDefault="001E145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604E210" w14:textId="77777777" w:rsidR="009E4688" w:rsidRDefault="001E145B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6169B0" w14:textId="77777777" w:rsidR="009E4688" w:rsidRDefault="001E145B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82051A9" w14:textId="77777777" w:rsidR="009E4688" w:rsidRDefault="001E145B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3AE9C099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0D87D7CB" w14:textId="77777777">
        <w:tc>
          <w:tcPr>
            <w:tcW w:w="1862" w:type="dxa"/>
            <w:shd w:val="clear" w:color="auto" w:fill="E6E6E6"/>
            <w:vAlign w:val="center"/>
          </w:tcPr>
          <w:p w14:paraId="59B4BA00" w14:textId="77777777" w:rsidR="009E4688" w:rsidRDefault="001E145B">
            <w:r>
              <w:t>卫生间</w:t>
            </w:r>
          </w:p>
        </w:tc>
        <w:tc>
          <w:tcPr>
            <w:tcW w:w="781" w:type="dxa"/>
            <w:vAlign w:val="center"/>
          </w:tcPr>
          <w:p w14:paraId="05508698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D481A9B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2319EA6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4A02756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F11F0B3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0E4BD06E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05D06629" w14:textId="77777777">
        <w:tc>
          <w:tcPr>
            <w:tcW w:w="1862" w:type="dxa"/>
            <w:shd w:val="clear" w:color="auto" w:fill="E6E6E6"/>
            <w:vAlign w:val="center"/>
          </w:tcPr>
          <w:p w14:paraId="2F6E3354" w14:textId="77777777" w:rsidR="009E4688" w:rsidRDefault="001E145B">
            <w:r>
              <w:t>卫生间</w:t>
            </w:r>
          </w:p>
        </w:tc>
        <w:tc>
          <w:tcPr>
            <w:tcW w:w="781" w:type="dxa"/>
            <w:vAlign w:val="center"/>
          </w:tcPr>
          <w:p w14:paraId="31B3FA47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0954AAF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A5F140F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91604A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27AC62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4D0CF99A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4EEE4BA0" w14:textId="77777777">
        <w:tc>
          <w:tcPr>
            <w:tcW w:w="1862" w:type="dxa"/>
            <w:shd w:val="clear" w:color="auto" w:fill="E6E6E6"/>
            <w:vAlign w:val="center"/>
          </w:tcPr>
          <w:p w14:paraId="26EBE4E0" w14:textId="77777777" w:rsidR="009E4688" w:rsidRDefault="001E145B">
            <w:r>
              <w:t>多媒体区</w:t>
            </w:r>
          </w:p>
        </w:tc>
        <w:tc>
          <w:tcPr>
            <w:tcW w:w="781" w:type="dxa"/>
            <w:vAlign w:val="center"/>
          </w:tcPr>
          <w:p w14:paraId="42B81EC5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C814AA7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719AF66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F6AC7E1" w14:textId="77777777" w:rsidR="009E4688" w:rsidRDefault="001E145B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E82C4E7" w14:textId="77777777" w:rsidR="009E4688" w:rsidRDefault="001E145B">
            <w:pPr>
              <w:jc w:val="center"/>
            </w:pPr>
            <w:r>
              <w:t>13.5(W/m^2)</w:t>
            </w:r>
          </w:p>
        </w:tc>
        <w:tc>
          <w:tcPr>
            <w:tcW w:w="1550" w:type="dxa"/>
            <w:vAlign w:val="center"/>
          </w:tcPr>
          <w:p w14:paraId="69C8944D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082E619A" w14:textId="77777777">
        <w:tc>
          <w:tcPr>
            <w:tcW w:w="1862" w:type="dxa"/>
            <w:shd w:val="clear" w:color="auto" w:fill="E6E6E6"/>
            <w:vAlign w:val="center"/>
          </w:tcPr>
          <w:p w14:paraId="26D82A6B" w14:textId="77777777" w:rsidR="009E4688" w:rsidRDefault="001E145B">
            <w:r>
              <w:t>大厅</w:t>
            </w:r>
          </w:p>
        </w:tc>
        <w:tc>
          <w:tcPr>
            <w:tcW w:w="781" w:type="dxa"/>
            <w:vAlign w:val="center"/>
          </w:tcPr>
          <w:p w14:paraId="4DE016EC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8DC4396" w14:textId="77777777" w:rsidR="009E4688" w:rsidRDefault="001E145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519A1E4" w14:textId="77777777" w:rsidR="009E4688" w:rsidRDefault="001E145B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3647DD8" w14:textId="77777777" w:rsidR="009E4688" w:rsidRDefault="001E145B">
            <w:pPr>
              <w:jc w:val="center"/>
            </w:pPr>
            <w:r>
              <w:t>30(m^2/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3CB564" w14:textId="77777777" w:rsidR="009E4688" w:rsidRDefault="001E145B"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 w14:paraId="310782B7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1DAEE1CB" w14:textId="77777777">
        <w:tc>
          <w:tcPr>
            <w:tcW w:w="1862" w:type="dxa"/>
            <w:shd w:val="clear" w:color="auto" w:fill="E6E6E6"/>
            <w:vAlign w:val="center"/>
          </w:tcPr>
          <w:p w14:paraId="7663107B" w14:textId="77777777" w:rsidR="009E4688" w:rsidRDefault="001E145B">
            <w:r>
              <w:t>展览馆</w:t>
            </w:r>
          </w:p>
        </w:tc>
        <w:tc>
          <w:tcPr>
            <w:tcW w:w="781" w:type="dxa"/>
            <w:vAlign w:val="center"/>
          </w:tcPr>
          <w:p w14:paraId="517C4016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6B35A25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996023A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AE03B2C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74AC121" w14:textId="77777777" w:rsidR="009E4688" w:rsidRDefault="001E145B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9DFE707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1E977C85" w14:textId="77777777">
        <w:tc>
          <w:tcPr>
            <w:tcW w:w="1862" w:type="dxa"/>
            <w:shd w:val="clear" w:color="auto" w:fill="E6E6E6"/>
            <w:vAlign w:val="center"/>
          </w:tcPr>
          <w:p w14:paraId="5918F21A" w14:textId="77777777" w:rsidR="009E4688" w:rsidRDefault="001E145B">
            <w:r>
              <w:t>开水间</w:t>
            </w:r>
          </w:p>
        </w:tc>
        <w:tc>
          <w:tcPr>
            <w:tcW w:w="781" w:type="dxa"/>
            <w:vAlign w:val="center"/>
          </w:tcPr>
          <w:p w14:paraId="2D0CA29E" w14:textId="77777777" w:rsidR="009E4688" w:rsidRDefault="001E145B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58C752B3" w14:textId="77777777" w:rsidR="009E4688" w:rsidRDefault="001E145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1BC8BEB" w14:textId="77777777" w:rsidR="009E4688" w:rsidRDefault="001E145B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950AFFA" w14:textId="77777777" w:rsidR="009E4688" w:rsidRDefault="001E145B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77C0287" w14:textId="77777777" w:rsidR="009E4688" w:rsidRDefault="001E145B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4B79E6C9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519D9DF4" w14:textId="77777777">
        <w:tc>
          <w:tcPr>
            <w:tcW w:w="1862" w:type="dxa"/>
            <w:shd w:val="clear" w:color="auto" w:fill="E6E6E6"/>
            <w:vAlign w:val="center"/>
          </w:tcPr>
          <w:p w14:paraId="3490C971" w14:textId="77777777" w:rsidR="009E4688" w:rsidRDefault="001E145B">
            <w:r>
              <w:t>普通办公室</w:t>
            </w:r>
          </w:p>
        </w:tc>
        <w:tc>
          <w:tcPr>
            <w:tcW w:w="781" w:type="dxa"/>
            <w:vAlign w:val="center"/>
          </w:tcPr>
          <w:p w14:paraId="318CC6B3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0AF81EB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817D362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154D96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D4E69E1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5440B647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585292EE" w14:textId="77777777">
        <w:tc>
          <w:tcPr>
            <w:tcW w:w="1862" w:type="dxa"/>
            <w:shd w:val="clear" w:color="auto" w:fill="E6E6E6"/>
            <w:vAlign w:val="center"/>
          </w:tcPr>
          <w:p w14:paraId="26C18384" w14:textId="77777777" w:rsidR="009E4688" w:rsidRDefault="001E145B">
            <w:r>
              <w:t>档案室</w:t>
            </w:r>
          </w:p>
        </w:tc>
        <w:tc>
          <w:tcPr>
            <w:tcW w:w="781" w:type="dxa"/>
            <w:vAlign w:val="center"/>
          </w:tcPr>
          <w:p w14:paraId="68DF2BAD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49B8C0D" w14:textId="77777777" w:rsidR="009E4688" w:rsidRDefault="001E145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E58A064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0E1C14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D581FEF" w14:textId="77777777" w:rsidR="009E4688" w:rsidRDefault="001E145B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8CDC02F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5BBFE696" w14:textId="77777777">
        <w:tc>
          <w:tcPr>
            <w:tcW w:w="1862" w:type="dxa"/>
            <w:shd w:val="clear" w:color="auto" w:fill="E6E6E6"/>
            <w:vAlign w:val="center"/>
          </w:tcPr>
          <w:p w14:paraId="72DB95B7" w14:textId="77777777" w:rsidR="009E4688" w:rsidRDefault="001E145B">
            <w:r>
              <w:t>楼梯间</w:t>
            </w:r>
          </w:p>
        </w:tc>
        <w:tc>
          <w:tcPr>
            <w:tcW w:w="781" w:type="dxa"/>
            <w:vAlign w:val="center"/>
          </w:tcPr>
          <w:p w14:paraId="6D0B84D7" w14:textId="77777777" w:rsidR="009E4688" w:rsidRDefault="001E145B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DF41394" w14:textId="77777777" w:rsidR="009E4688" w:rsidRDefault="001E145B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7A00F20" w14:textId="77777777" w:rsidR="009E4688" w:rsidRDefault="001E145B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27109ED" w14:textId="77777777" w:rsidR="009E4688" w:rsidRDefault="001E145B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596B7FE" w14:textId="77777777" w:rsidR="009E4688" w:rsidRDefault="001E145B">
            <w:pPr>
              <w:jc w:val="center"/>
            </w:pPr>
            <w:r>
              <w:t>3.5(W/m^2)</w:t>
            </w:r>
          </w:p>
        </w:tc>
        <w:tc>
          <w:tcPr>
            <w:tcW w:w="1550" w:type="dxa"/>
            <w:vAlign w:val="center"/>
          </w:tcPr>
          <w:p w14:paraId="221D5E85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208B4268" w14:textId="77777777">
        <w:tc>
          <w:tcPr>
            <w:tcW w:w="1862" w:type="dxa"/>
            <w:shd w:val="clear" w:color="auto" w:fill="E6E6E6"/>
            <w:vAlign w:val="center"/>
          </w:tcPr>
          <w:p w14:paraId="6BFDF343" w14:textId="77777777" w:rsidR="009E4688" w:rsidRDefault="001E145B">
            <w:r>
              <w:t>楼梯间</w:t>
            </w:r>
          </w:p>
        </w:tc>
        <w:tc>
          <w:tcPr>
            <w:tcW w:w="781" w:type="dxa"/>
            <w:vAlign w:val="center"/>
          </w:tcPr>
          <w:p w14:paraId="086A4B54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0D87DE6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C62DD16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7C86AA3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AFBA4C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568AA93C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06618D5F" w14:textId="77777777">
        <w:tc>
          <w:tcPr>
            <w:tcW w:w="1862" w:type="dxa"/>
            <w:shd w:val="clear" w:color="auto" w:fill="E6E6E6"/>
            <w:vAlign w:val="center"/>
          </w:tcPr>
          <w:p w14:paraId="197F60EE" w14:textId="77777777" w:rsidR="009E4688" w:rsidRDefault="001E145B">
            <w:r>
              <w:t>楼梯间</w:t>
            </w:r>
          </w:p>
        </w:tc>
        <w:tc>
          <w:tcPr>
            <w:tcW w:w="781" w:type="dxa"/>
            <w:vAlign w:val="center"/>
          </w:tcPr>
          <w:p w14:paraId="46B6596F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C91E265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3A72C2F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F56EBB5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49D300E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7D4976DA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6701D0DB" w14:textId="77777777">
        <w:tc>
          <w:tcPr>
            <w:tcW w:w="1862" w:type="dxa"/>
            <w:shd w:val="clear" w:color="auto" w:fill="E6E6E6"/>
            <w:vAlign w:val="center"/>
          </w:tcPr>
          <w:p w14:paraId="677938DF" w14:textId="77777777" w:rsidR="009E4688" w:rsidRDefault="001E145B">
            <w:r>
              <w:t>空房间</w:t>
            </w:r>
          </w:p>
        </w:tc>
        <w:tc>
          <w:tcPr>
            <w:tcW w:w="781" w:type="dxa"/>
            <w:vAlign w:val="center"/>
          </w:tcPr>
          <w:p w14:paraId="3087A82B" w14:textId="77777777" w:rsidR="009E4688" w:rsidRDefault="001E145B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F4B3556" w14:textId="77777777" w:rsidR="009E4688" w:rsidRDefault="001E145B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34A1B87" w14:textId="77777777" w:rsidR="009E4688" w:rsidRDefault="001E145B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D0EEA7A" w14:textId="77777777" w:rsidR="009E4688" w:rsidRDefault="001E145B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0461B65" w14:textId="77777777" w:rsidR="009E4688" w:rsidRDefault="001E145B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0C95B9B3" w14:textId="77777777" w:rsidR="009E4688" w:rsidRDefault="001E145B">
            <w:pPr>
              <w:jc w:val="center"/>
            </w:pPr>
            <w:r>
              <w:t>0(W/m^2)</w:t>
            </w:r>
          </w:p>
        </w:tc>
      </w:tr>
      <w:tr w:rsidR="009E4688" w14:paraId="1A9B5CF0" w14:textId="77777777">
        <w:tc>
          <w:tcPr>
            <w:tcW w:w="1862" w:type="dxa"/>
            <w:shd w:val="clear" w:color="auto" w:fill="E6E6E6"/>
            <w:vAlign w:val="center"/>
          </w:tcPr>
          <w:p w14:paraId="4BB650AD" w14:textId="77777777" w:rsidR="009E4688" w:rsidRDefault="001E145B">
            <w:r>
              <w:t>设备间</w:t>
            </w:r>
          </w:p>
        </w:tc>
        <w:tc>
          <w:tcPr>
            <w:tcW w:w="781" w:type="dxa"/>
            <w:vAlign w:val="center"/>
          </w:tcPr>
          <w:p w14:paraId="2C41E500" w14:textId="77777777" w:rsidR="009E4688" w:rsidRDefault="001E145B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6FAF6E8" w14:textId="77777777" w:rsidR="009E4688" w:rsidRDefault="001E145B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4DF0E2E" w14:textId="77777777" w:rsidR="009E4688" w:rsidRDefault="001E145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C2FC3C4" w14:textId="77777777" w:rsidR="009E4688" w:rsidRDefault="001E145B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F7613DD" w14:textId="77777777" w:rsidR="009E4688" w:rsidRDefault="001E145B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FE4E112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4EADE308" w14:textId="77777777">
        <w:tc>
          <w:tcPr>
            <w:tcW w:w="1862" w:type="dxa"/>
            <w:shd w:val="clear" w:color="auto" w:fill="E6E6E6"/>
            <w:vAlign w:val="center"/>
          </w:tcPr>
          <w:p w14:paraId="55491E28" w14:textId="77777777" w:rsidR="009E4688" w:rsidRDefault="001E145B">
            <w:r>
              <w:t>走廊</w:t>
            </w:r>
          </w:p>
        </w:tc>
        <w:tc>
          <w:tcPr>
            <w:tcW w:w="781" w:type="dxa"/>
            <w:vAlign w:val="center"/>
          </w:tcPr>
          <w:p w14:paraId="7116BC7F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04A376C" w14:textId="77777777" w:rsidR="009E4688" w:rsidRDefault="001E145B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0A3CD147" w14:textId="77777777" w:rsidR="009E4688" w:rsidRDefault="001E145B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A353641" w14:textId="77777777" w:rsidR="009E4688" w:rsidRDefault="001E145B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6F54EC" w14:textId="77777777" w:rsidR="009E4688" w:rsidRDefault="001E145B">
            <w:pPr>
              <w:jc w:val="center"/>
            </w:pPr>
            <w:r>
              <w:t>3.5(W/m^2)</w:t>
            </w:r>
          </w:p>
        </w:tc>
        <w:tc>
          <w:tcPr>
            <w:tcW w:w="1550" w:type="dxa"/>
            <w:vAlign w:val="center"/>
          </w:tcPr>
          <w:p w14:paraId="3819BE7F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11819CE7" w14:textId="77777777">
        <w:tc>
          <w:tcPr>
            <w:tcW w:w="1862" w:type="dxa"/>
            <w:shd w:val="clear" w:color="auto" w:fill="E6E6E6"/>
            <w:vAlign w:val="center"/>
          </w:tcPr>
          <w:p w14:paraId="7FEB7C06" w14:textId="77777777" w:rsidR="009E4688" w:rsidRDefault="001E145B">
            <w:r>
              <w:t>走廊</w:t>
            </w:r>
          </w:p>
        </w:tc>
        <w:tc>
          <w:tcPr>
            <w:tcW w:w="781" w:type="dxa"/>
            <w:vAlign w:val="center"/>
          </w:tcPr>
          <w:p w14:paraId="0801F562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E2F662D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B6FA152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48C7984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C1E95AB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2C609D5C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5E75FE27" w14:textId="77777777">
        <w:tc>
          <w:tcPr>
            <w:tcW w:w="1862" w:type="dxa"/>
            <w:shd w:val="clear" w:color="auto" w:fill="E6E6E6"/>
            <w:vAlign w:val="center"/>
          </w:tcPr>
          <w:p w14:paraId="346D1286" w14:textId="77777777" w:rsidR="009E4688" w:rsidRDefault="001E145B">
            <w:r>
              <w:t>走廊</w:t>
            </w:r>
          </w:p>
        </w:tc>
        <w:tc>
          <w:tcPr>
            <w:tcW w:w="781" w:type="dxa"/>
            <w:vAlign w:val="center"/>
          </w:tcPr>
          <w:p w14:paraId="576C78E4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766B757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A946FC1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B900F5C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0AA2ADF" w14:textId="77777777" w:rsidR="009E4688" w:rsidRDefault="001E145B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B3B5698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3E8166B0" w14:textId="77777777">
        <w:tc>
          <w:tcPr>
            <w:tcW w:w="1862" w:type="dxa"/>
            <w:shd w:val="clear" w:color="auto" w:fill="E6E6E6"/>
            <w:vAlign w:val="center"/>
          </w:tcPr>
          <w:p w14:paraId="6FA3FE99" w14:textId="77777777" w:rsidR="009E4688" w:rsidRDefault="001E145B">
            <w:r>
              <w:t>走廊</w:t>
            </w:r>
          </w:p>
        </w:tc>
        <w:tc>
          <w:tcPr>
            <w:tcW w:w="781" w:type="dxa"/>
            <w:vAlign w:val="center"/>
          </w:tcPr>
          <w:p w14:paraId="016B2B06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75E26FA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209F53A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117E17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1EE337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38FF8AED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5CC4C383" w14:textId="77777777">
        <w:tc>
          <w:tcPr>
            <w:tcW w:w="1862" w:type="dxa"/>
            <w:shd w:val="clear" w:color="auto" w:fill="E6E6E6"/>
            <w:vAlign w:val="center"/>
          </w:tcPr>
          <w:p w14:paraId="054D3772" w14:textId="77777777" w:rsidR="009E4688" w:rsidRDefault="001E145B">
            <w:r>
              <w:t>阅览室</w:t>
            </w:r>
          </w:p>
        </w:tc>
        <w:tc>
          <w:tcPr>
            <w:tcW w:w="781" w:type="dxa"/>
            <w:vAlign w:val="center"/>
          </w:tcPr>
          <w:p w14:paraId="7E54CB28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602A6F5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ECBCE5B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BB87297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10FCAD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0CBA2908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66611C48" w14:textId="77777777">
        <w:tc>
          <w:tcPr>
            <w:tcW w:w="1862" w:type="dxa"/>
            <w:shd w:val="clear" w:color="auto" w:fill="E6E6E6"/>
            <w:vAlign w:val="center"/>
          </w:tcPr>
          <w:p w14:paraId="038D6DDB" w14:textId="77777777" w:rsidR="009E4688" w:rsidRDefault="001E145B">
            <w:r>
              <w:t>陈列室</w:t>
            </w:r>
          </w:p>
        </w:tc>
        <w:tc>
          <w:tcPr>
            <w:tcW w:w="781" w:type="dxa"/>
            <w:vAlign w:val="center"/>
          </w:tcPr>
          <w:p w14:paraId="63BC284C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462DF39" w14:textId="77777777" w:rsidR="009E4688" w:rsidRDefault="001E145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01A71F7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192C58E" w14:textId="77777777" w:rsidR="009E4688" w:rsidRDefault="001E145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6B1B499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4A6A2D85" w14:textId="77777777" w:rsidR="009E4688" w:rsidRDefault="001E145B">
            <w:pPr>
              <w:jc w:val="center"/>
            </w:pPr>
            <w:r>
              <w:t>15(W/m^2)</w:t>
            </w:r>
          </w:p>
        </w:tc>
      </w:tr>
      <w:tr w:rsidR="009E4688" w14:paraId="7B0CDD16" w14:textId="77777777">
        <w:tc>
          <w:tcPr>
            <w:tcW w:w="1862" w:type="dxa"/>
            <w:shd w:val="clear" w:color="auto" w:fill="E6E6E6"/>
            <w:vAlign w:val="center"/>
          </w:tcPr>
          <w:p w14:paraId="3686F59C" w14:textId="77777777" w:rsidR="009E4688" w:rsidRDefault="001E145B">
            <w:r>
              <w:t>餐厅</w:t>
            </w:r>
          </w:p>
        </w:tc>
        <w:tc>
          <w:tcPr>
            <w:tcW w:w="781" w:type="dxa"/>
            <w:vAlign w:val="center"/>
          </w:tcPr>
          <w:p w14:paraId="72893A62" w14:textId="77777777" w:rsidR="009E4688" w:rsidRDefault="001E145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591C434" w14:textId="77777777" w:rsidR="009E4688" w:rsidRDefault="001E145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420C973" w14:textId="77777777" w:rsidR="009E4688" w:rsidRDefault="001E145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8DCE9FD" w14:textId="77777777" w:rsidR="009E4688" w:rsidRDefault="001E145B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E096500" w14:textId="77777777" w:rsidR="009E4688" w:rsidRDefault="001E145B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2974A5E4" w14:textId="77777777" w:rsidR="009E4688" w:rsidRDefault="001E145B">
            <w:pPr>
              <w:jc w:val="center"/>
            </w:pPr>
            <w:r>
              <w:t>15(W/m^2)</w:t>
            </w:r>
          </w:p>
        </w:tc>
      </w:tr>
    </w:tbl>
    <w:p w14:paraId="378A9D36" w14:textId="77777777" w:rsidR="009E4688" w:rsidRDefault="001E145B">
      <w:pPr>
        <w:pStyle w:val="2"/>
        <w:widowControl w:val="0"/>
        <w:rPr>
          <w:kern w:val="2"/>
        </w:rPr>
      </w:pPr>
      <w:bookmarkStart w:id="53" w:name="_Toc185705316"/>
      <w:r>
        <w:rPr>
          <w:kern w:val="2"/>
        </w:rPr>
        <w:t>作息时间表</w:t>
      </w:r>
      <w:bookmarkEnd w:id="53"/>
    </w:p>
    <w:p w14:paraId="5BBE0326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38B9D2D" w14:textId="77777777" w:rsidR="009E4688" w:rsidRDefault="001E145B">
      <w:pPr>
        <w:pStyle w:val="1"/>
        <w:widowControl w:val="0"/>
        <w:rPr>
          <w:kern w:val="2"/>
          <w:szCs w:val="24"/>
        </w:rPr>
      </w:pPr>
      <w:bookmarkStart w:id="54" w:name="_Toc185705317"/>
      <w:r>
        <w:rPr>
          <w:kern w:val="2"/>
          <w:szCs w:val="24"/>
        </w:rPr>
        <w:t>系统设置</w:t>
      </w:r>
      <w:bookmarkEnd w:id="54"/>
    </w:p>
    <w:p w14:paraId="3E198F0E" w14:textId="77777777" w:rsidR="009E4688" w:rsidRDefault="001E145B">
      <w:pPr>
        <w:pStyle w:val="2"/>
        <w:widowControl w:val="0"/>
        <w:rPr>
          <w:kern w:val="2"/>
        </w:rPr>
      </w:pPr>
      <w:bookmarkStart w:id="55" w:name="_Toc185705318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9E4688" w14:paraId="3D0F82D0" w14:textId="77777777">
        <w:tc>
          <w:tcPr>
            <w:tcW w:w="1131" w:type="dxa"/>
            <w:shd w:val="clear" w:color="auto" w:fill="E6E6E6"/>
            <w:vAlign w:val="center"/>
          </w:tcPr>
          <w:p w14:paraId="7591DF67" w14:textId="77777777" w:rsidR="009E4688" w:rsidRDefault="001E145B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347205" w14:textId="77777777" w:rsidR="009E4688" w:rsidRDefault="001E145B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F07108C" w14:textId="77777777" w:rsidR="009E4688" w:rsidRDefault="001E145B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127F89" w14:textId="77777777" w:rsidR="009E4688" w:rsidRDefault="001E145B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9B378D8" w14:textId="77777777" w:rsidR="009E4688" w:rsidRDefault="001E145B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52FDAA6" w14:textId="77777777" w:rsidR="009E4688" w:rsidRDefault="001E145B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7E3E686" w14:textId="77777777" w:rsidR="009E4688" w:rsidRDefault="001E145B">
            <w:pPr>
              <w:jc w:val="center"/>
            </w:pPr>
            <w:r>
              <w:t>包含的房间</w:t>
            </w:r>
          </w:p>
        </w:tc>
      </w:tr>
      <w:tr w:rsidR="009E4688" w14:paraId="499392F5" w14:textId="77777777">
        <w:tc>
          <w:tcPr>
            <w:tcW w:w="1131" w:type="dxa"/>
            <w:vAlign w:val="center"/>
          </w:tcPr>
          <w:p w14:paraId="171A4121" w14:textId="77777777" w:rsidR="009E4688" w:rsidRDefault="001E145B">
            <w:r>
              <w:t>默认</w:t>
            </w:r>
          </w:p>
        </w:tc>
        <w:tc>
          <w:tcPr>
            <w:tcW w:w="1131" w:type="dxa"/>
            <w:vAlign w:val="center"/>
          </w:tcPr>
          <w:p w14:paraId="6541411D" w14:textId="77777777" w:rsidR="009E4688" w:rsidRDefault="001E145B">
            <w:r>
              <w:t>无</w:t>
            </w:r>
          </w:p>
        </w:tc>
        <w:tc>
          <w:tcPr>
            <w:tcW w:w="1528" w:type="dxa"/>
            <w:vAlign w:val="center"/>
          </w:tcPr>
          <w:p w14:paraId="136BE33C" w14:textId="77777777" w:rsidR="009E4688" w:rsidRDefault="001E145B">
            <w:r>
              <w:t>--</w:t>
            </w:r>
          </w:p>
        </w:tc>
        <w:tc>
          <w:tcPr>
            <w:tcW w:w="1018" w:type="dxa"/>
            <w:vAlign w:val="center"/>
          </w:tcPr>
          <w:p w14:paraId="2CF92547" w14:textId="77777777" w:rsidR="009E4688" w:rsidRDefault="001E145B">
            <w:r>
              <w:t>--</w:t>
            </w:r>
          </w:p>
        </w:tc>
        <w:tc>
          <w:tcPr>
            <w:tcW w:w="735" w:type="dxa"/>
            <w:vAlign w:val="center"/>
          </w:tcPr>
          <w:p w14:paraId="6D17DC46" w14:textId="77777777" w:rsidR="009E4688" w:rsidRDefault="001E145B">
            <w:r>
              <w:t>--</w:t>
            </w:r>
          </w:p>
        </w:tc>
        <w:tc>
          <w:tcPr>
            <w:tcW w:w="956" w:type="dxa"/>
            <w:vAlign w:val="center"/>
          </w:tcPr>
          <w:p w14:paraId="476A4E35" w14:textId="77777777" w:rsidR="009E4688" w:rsidRDefault="001E145B">
            <w:r>
              <w:t>2713.95</w:t>
            </w:r>
          </w:p>
        </w:tc>
        <w:tc>
          <w:tcPr>
            <w:tcW w:w="2830" w:type="dxa"/>
            <w:vAlign w:val="center"/>
          </w:tcPr>
          <w:p w14:paraId="54472CEE" w14:textId="77777777" w:rsidR="009E4688" w:rsidRDefault="001E145B">
            <w:r>
              <w:t>所有房间</w:t>
            </w:r>
          </w:p>
        </w:tc>
      </w:tr>
    </w:tbl>
    <w:p w14:paraId="3D799B71" w14:textId="77777777" w:rsidR="009E4688" w:rsidRDefault="001E145B">
      <w:pPr>
        <w:pStyle w:val="2"/>
        <w:widowControl w:val="0"/>
        <w:rPr>
          <w:kern w:val="2"/>
        </w:rPr>
      </w:pPr>
      <w:bookmarkStart w:id="56" w:name="_Toc185705319"/>
      <w:r>
        <w:rPr>
          <w:kern w:val="2"/>
        </w:rPr>
        <w:lastRenderedPageBreak/>
        <w:t>运行时间表</w:t>
      </w:r>
      <w:bookmarkEnd w:id="56"/>
    </w:p>
    <w:p w14:paraId="7D4D211A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2FBE799" w14:textId="77777777" w:rsidR="009E4688" w:rsidRDefault="001E145B">
      <w:pPr>
        <w:pStyle w:val="1"/>
        <w:widowControl w:val="0"/>
        <w:rPr>
          <w:kern w:val="2"/>
          <w:szCs w:val="24"/>
        </w:rPr>
      </w:pPr>
      <w:bookmarkStart w:id="57" w:name="_Toc185705320"/>
      <w:r>
        <w:rPr>
          <w:kern w:val="2"/>
          <w:szCs w:val="24"/>
        </w:rPr>
        <w:t>计算结果</w:t>
      </w:r>
      <w:bookmarkEnd w:id="57"/>
    </w:p>
    <w:p w14:paraId="64F08384" w14:textId="77777777" w:rsidR="009E4688" w:rsidRDefault="001E145B">
      <w:pPr>
        <w:pStyle w:val="2"/>
        <w:widowControl w:val="0"/>
        <w:rPr>
          <w:kern w:val="2"/>
        </w:rPr>
      </w:pPr>
      <w:bookmarkStart w:id="58" w:name="_Toc185705321"/>
      <w:r>
        <w:rPr>
          <w:kern w:val="2"/>
        </w:rPr>
        <w:t>模拟周期</w:t>
      </w:r>
      <w:bookmarkEnd w:id="58"/>
    </w:p>
    <w:p w14:paraId="79F23BDC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(11.30-2.28)</w:t>
      </w:r>
    </w:p>
    <w:p w14:paraId="5CEF701D" w14:textId="77777777" w:rsidR="009E4688" w:rsidRDefault="001E145B">
      <w:pPr>
        <w:pStyle w:val="2"/>
        <w:widowControl w:val="0"/>
        <w:rPr>
          <w:kern w:val="2"/>
        </w:rPr>
      </w:pPr>
      <w:bookmarkStart w:id="59" w:name="_Toc185705322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9E4688" w14:paraId="50BE6FD0" w14:textId="77777777">
        <w:tc>
          <w:tcPr>
            <w:tcW w:w="1975" w:type="dxa"/>
            <w:shd w:val="clear" w:color="auto" w:fill="E6E6E6"/>
            <w:vAlign w:val="center"/>
          </w:tcPr>
          <w:p w14:paraId="68ACF8DA" w14:textId="77777777" w:rsidR="009E4688" w:rsidRDefault="001E145B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ED3A7C0" w14:textId="77777777" w:rsidR="009E4688" w:rsidRDefault="001E145B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8D74173" w14:textId="77777777" w:rsidR="009E4688" w:rsidRDefault="001E145B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4F6A44E" w14:textId="77777777" w:rsidR="009E4688" w:rsidRDefault="001E145B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50A21C5" w14:textId="77777777" w:rsidR="009E4688" w:rsidRDefault="001E145B">
            <w:pPr>
              <w:jc w:val="center"/>
            </w:pPr>
            <w:r>
              <w:t>供冷指标</w:t>
            </w:r>
            <w:r>
              <w:br/>
            </w:r>
            <w:r>
              <w:t>(kWh/</w:t>
            </w:r>
            <w:r>
              <w:t>㎡</w:t>
            </w:r>
            <w:r>
              <w:t>·a)</w:t>
            </w:r>
          </w:p>
        </w:tc>
      </w:tr>
      <w:tr w:rsidR="009E4688" w14:paraId="21850D69" w14:textId="77777777">
        <w:tc>
          <w:tcPr>
            <w:tcW w:w="1975" w:type="dxa"/>
            <w:shd w:val="clear" w:color="auto" w:fill="E6E6E6"/>
            <w:vAlign w:val="center"/>
          </w:tcPr>
          <w:p w14:paraId="34D451F5" w14:textId="77777777" w:rsidR="009E4688" w:rsidRDefault="001E145B">
            <w:r>
              <w:t>建筑总计</w:t>
            </w:r>
          </w:p>
        </w:tc>
        <w:tc>
          <w:tcPr>
            <w:tcW w:w="1839" w:type="dxa"/>
            <w:vAlign w:val="center"/>
          </w:tcPr>
          <w:p w14:paraId="50590436" w14:textId="77777777" w:rsidR="009E4688" w:rsidRDefault="001E145B">
            <w:r>
              <w:t>78371</w:t>
            </w:r>
          </w:p>
        </w:tc>
        <w:tc>
          <w:tcPr>
            <w:tcW w:w="1839" w:type="dxa"/>
            <w:vAlign w:val="center"/>
          </w:tcPr>
          <w:p w14:paraId="02036E27" w14:textId="77777777" w:rsidR="009E4688" w:rsidRDefault="001E145B">
            <w:r>
              <w:t>26.09</w:t>
            </w:r>
          </w:p>
        </w:tc>
        <w:tc>
          <w:tcPr>
            <w:tcW w:w="1839" w:type="dxa"/>
            <w:vAlign w:val="center"/>
          </w:tcPr>
          <w:p w14:paraId="58A57C2C" w14:textId="77777777" w:rsidR="009E4688" w:rsidRDefault="001E145B">
            <w:r>
              <w:t>146812</w:t>
            </w:r>
          </w:p>
        </w:tc>
        <w:tc>
          <w:tcPr>
            <w:tcW w:w="1839" w:type="dxa"/>
            <w:vAlign w:val="center"/>
          </w:tcPr>
          <w:p w14:paraId="5F99920E" w14:textId="77777777" w:rsidR="009E4688" w:rsidRDefault="001E145B">
            <w:r>
              <w:t>48.87</w:t>
            </w:r>
          </w:p>
        </w:tc>
      </w:tr>
    </w:tbl>
    <w:p w14:paraId="08604552" w14:textId="77777777" w:rsidR="009E4688" w:rsidRDefault="001E145B">
      <w:r>
        <w:rPr>
          <w:noProof/>
        </w:rPr>
        <w:drawing>
          <wp:inline distT="0" distB="0" distL="0" distR="0" wp14:anchorId="001492FA" wp14:editId="30571F9E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01BE6" w14:textId="77777777" w:rsidR="009E4688" w:rsidRDefault="009E4688"/>
    <w:p w14:paraId="4C4B40D6" w14:textId="77777777" w:rsidR="009E4688" w:rsidRDefault="001E145B">
      <w:pPr>
        <w:pStyle w:val="2"/>
        <w:widowControl w:val="0"/>
        <w:rPr>
          <w:kern w:val="2"/>
        </w:rPr>
      </w:pPr>
      <w:bookmarkStart w:id="60" w:name="_Toc185705323"/>
      <w:r>
        <w:rPr>
          <w:kern w:val="2"/>
        </w:rP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E4688" w14:paraId="10A99038" w14:textId="77777777">
        <w:tc>
          <w:tcPr>
            <w:tcW w:w="1964" w:type="dxa"/>
            <w:shd w:val="clear" w:color="auto" w:fill="E6E6E6"/>
            <w:vAlign w:val="center"/>
          </w:tcPr>
          <w:p w14:paraId="7E033C5D" w14:textId="77777777" w:rsidR="009E4688" w:rsidRDefault="001E145B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D2FA7D5" w14:textId="77777777" w:rsidR="009E4688" w:rsidRDefault="001E145B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466D86" w14:textId="77777777" w:rsidR="009E4688" w:rsidRDefault="001E145B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E46AAD" w14:textId="77777777" w:rsidR="009E4688" w:rsidRDefault="001E145B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DD1CC8" w14:textId="77777777" w:rsidR="009E4688" w:rsidRDefault="001E145B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A5E565" w14:textId="77777777" w:rsidR="009E4688" w:rsidRDefault="001E145B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5E2B22" w14:textId="77777777" w:rsidR="009E4688" w:rsidRDefault="001E145B">
            <w:pPr>
              <w:jc w:val="center"/>
            </w:pPr>
            <w:r>
              <w:t>合计</w:t>
            </w:r>
          </w:p>
        </w:tc>
      </w:tr>
      <w:tr w:rsidR="009E4688" w14:paraId="1C60CB2B" w14:textId="77777777">
        <w:tc>
          <w:tcPr>
            <w:tcW w:w="1964" w:type="dxa"/>
            <w:shd w:val="clear" w:color="auto" w:fill="E6E6E6"/>
            <w:vAlign w:val="center"/>
          </w:tcPr>
          <w:p w14:paraId="540E7827" w14:textId="77777777" w:rsidR="009E4688" w:rsidRDefault="001E145B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A2458C4" w14:textId="77777777" w:rsidR="009E4688" w:rsidRDefault="001E145B">
            <w:r>
              <w:t>-26.41</w:t>
            </w:r>
          </w:p>
        </w:tc>
        <w:tc>
          <w:tcPr>
            <w:tcW w:w="1273" w:type="dxa"/>
            <w:vAlign w:val="center"/>
          </w:tcPr>
          <w:p w14:paraId="6F6E46EB" w14:textId="77777777" w:rsidR="009E4688" w:rsidRDefault="001E145B">
            <w:r>
              <w:t>11.93</w:t>
            </w:r>
          </w:p>
        </w:tc>
        <w:tc>
          <w:tcPr>
            <w:tcW w:w="1131" w:type="dxa"/>
            <w:vAlign w:val="center"/>
          </w:tcPr>
          <w:p w14:paraId="74A39EE7" w14:textId="77777777" w:rsidR="009E4688" w:rsidRDefault="001E145B">
            <w:r>
              <w:t>2.09</w:t>
            </w:r>
          </w:p>
        </w:tc>
        <w:tc>
          <w:tcPr>
            <w:tcW w:w="1131" w:type="dxa"/>
            <w:vAlign w:val="center"/>
          </w:tcPr>
          <w:p w14:paraId="4413F5BC" w14:textId="77777777" w:rsidR="009E4688" w:rsidRDefault="001E145B">
            <w:r>
              <w:t>-13.69</w:t>
            </w:r>
          </w:p>
        </w:tc>
        <w:tc>
          <w:tcPr>
            <w:tcW w:w="1131" w:type="dxa"/>
            <w:vAlign w:val="center"/>
          </w:tcPr>
          <w:p w14:paraId="4CC703D7" w14:textId="77777777" w:rsidR="009E4688" w:rsidRDefault="001E145B">
            <w:r>
              <w:t>0.00</w:t>
            </w:r>
          </w:p>
        </w:tc>
        <w:tc>
          <w:tcPr>
            <w:tcW w:w="1415" w:type="dxa"/>
            <w:vAlign w:val="center"/>
          </w:tcPr>
          <w:p w14:paraId="09EB2115" w14:textId="77777777" w:rsidR="009E4688" w:rsidRDefault="001E145B">
            <w:r>
              <w:t>-26.09</w:t>
            </w:r>
          </w:p>
        </w:tc>
      </w:tr>
      <w:tr w:rsidR="009E4688" w14:paraId="5841D3A9" w14:textId="77777777">
        <w:tc>
          <w:tcPr>
            <w:tcW w:w="1964" w:type="dxa"/>
            <w:shd w:val="clear" w:color="auto" w:fill="E6E6E6"/>
            <w:vAlign w:val="center"/>
          </w:tcPr>
          <w:p w14:paraId="485EEE5D" w14:textId="77777777" w:rsidR="009E4688" w:rsidRDefault="001E145B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CEB3308" w14:textId="77777777" w:rsidR="009E4688" w:rsidRDefault="001E145B">
            <w:r>
              <w:t>9.32</w:t>
            </w:r>
          </w:p>
        </w:tc>
        <w:tc>
          <w:tcPr>
            <w:tcW w:w="1273" w:type="dxa"/>
            <w:vAlign w:val="center"/>
          </w:tcPr>
          <w:p w14:paraId="6611C486" w14:textId="77777777" w:rsidR="009E4688" w:rsidRDefault="001E145B">
            <w:r>
              <w:t>16.75</w:t>
            </w:r>
          </w:p>
        </w:tc>
        <w:tc>
          <w:tcPr>
            <w:tcW w:w="1131" w:type="dxa"/>
            <w:vAlign w:val="center"/>
          </w:tcPr>
          <w:p w14:paraId="52AD2404" w14:textId="77777777" w:rsidR="009E4688" w:rsidRDefault="001E145B">
            <w:r>
              <w:t>4.17</w:t>
            </w:r>
          </w:p>
        </w:tc>
        <w:tc>
          <w:tcPr>
            <w:tcW w:w="1131" w:type="dxa"/>
            <w:vAlign w:val="center"/>
          </w:tcPr>
          <w:p w14:paraId="574B9767" w14:textId="77777777" w:rsidR="009E4688" w:rsidRDefault="001E145B">
            <w:r>
              <w:t>18.63</w:t>
            </w:r>
          </w:p>
        </w:tc>
        <w:tc>
          <w:tcPr>
            <w:tcW w:w="1131" w:type="dxa"/>
            <w:vAlign w:val="center"/>
          </w:tcPr>
          <w:p w14:paraId="09FC1E1E" w14:textId="77777777" w:rsidR="009E4688" w:rsidRDefault="001E145B">
            <w:r>
              <w:t>0.00</w:t>
            </w:r>
          </w:p>
        </w:tc>
        <w:tc>
          <w:tcPr>
            <w:tcW w:w="1415" w:type="dxa"/>
            <w:vAlign w:val="center"/>
          </w:tcPr>
          <w:p w14:paraId="281C1441" w14:textId="77777777" w:rsidR="009E4688" w:rsidRDefault="001E145B">
            <w:r>
              <w:t>48.87</w:t>
            </w:r>
          </w:p>
        </w:tc>
      </w:tr>
    </w:tbl>
    <w:p w14:paraId="7061D042" w14:textId="77777777" w:rsidR="009E4688" w:rsidRDefault="001E145B">
      <w:pPr>
        <w:jc w:val="center"/>
      </w:pPr>
      <w:r>
        <w:rPr>
          <w:noProof/>
        </w:rPr>
        <w:lastRenderedPageBreak/>
        <w:drawing>
          <wp:inline distT="0" distB="0" distL="0" distR="0" wp14:anchorId="1964BCFB" wp14:editId="48B29C5C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F7A52" w14:textId="77777777" w:rsidR="009E4688" w:rsidRDefault="001E145B">
      <w:pPr>
        <w:jc w:val="center"/>
      </w:pPr>
      <w:r>
        <w:rPr>
          <w:noProof/>
        </w:rPr>
        <w:drawing>
          <wp:inline distT="0" distB="0" distL="0" distR="0" wp14:anchorId="07255196" wp14:editId="3DB7AB01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48FDA" w14:textId="77777777" w:rsidR="009E4688" w:rsidRDefault="001E145B">
      <w:pPr>
        <w:pStyle w:val="2"/>
      </w:pPr>
      <w:bookmarkStart w:id="61" w:name="_Toc185705324"/>
      <w: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E4688" w14:paraId="79B830FE" w14:textId="77777777">
        <w:tc>
          <w:tcPr>
            <w:tcW w:w="854" w:type="dxa"/>
            <w:shd w:val="clear" w:color="auto" w:fill="E6E6E6"/>
            <w:vAlign w:val="center"/>
          </w:tcPr>
          <w:p w14:paraId="048F85FA" w14:textId="77777777" w:rsidR="009E4688" w:rsidRDefault="001E145B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136AF7" w14:textId="77777777" w:rsidR="009E4688" w:rsidRDefault="001E145B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FB407A" w14:textId="77777777" w:rsidR="009E4688" w:rsidRDefault="001E145B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E54B62" w14:textId="77777777" w:rsidR="009E4688" w:rsidRDefault="001E145B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489B7E2" w14:textId="77777777" w:rsidR="009E4688" w:rsidRDefault="001E145B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60254D" w14:textId="77777777" w:rsidR="009E4688" w:rsidRDefault="001E145B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D83F0C2" w14:textId="77777777" w:rsidR="009E4688" w:rsidRDefault="001E145B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E4688" w14:paraId="6DFC9B29" w14:textId="77777777">
        <w:tc>
          <w:tcPr>
            <w:tcW w:w="854" w:type="dxa"/>
            <w:shd w:val="clear" w:color="auto" w:fill="E6E6E6"/>
            <w:vAlign w:val="center"/>
          </w:tcPr>
          <w:p w14:paraId="2A3C7D7B" w14:textId="77777777" w:rsidR="009E4688" w:rsidRDefault="001E145B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A69F3D" w14:textId="77777777" w:rsidR="009E4688" w:rsidRDefault="001E145B">
            <w:pPr>
              <w:jc w:val="right"/>
            </w:pPr>
            <w:r>
              <w:t>36390</w:t>
            </w:r>
          </w:p>
        </w:tc>
        <w:tc>
          <w:tcPr>
            <w:tcW w:w="1188" w:type="dxa"/>
            <w:vAlign w:val="center"/>
          </w:tcPr>
          <w:p w14:paraId="2C37D2E9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A2EFE9" w14:textId="77777777" w:rsidR="009E4688" w:rsidRDefault="001E145B">
            <w:pPr>
              <w:jc w:val="right"/>
            </w:pPr>
            <w:r>
              <w:rPr>
                <w:color w:val="FF0000"/>
              </w:rPr>
              <w:t>477.213</w:t>
            </w:r>
          </w:p>
        </w:tc>
        <w:tc>
          <w:tcPr>
            <w:tcW w:w="1862" w:type="dxa"/>
            <w:vAlign w:val="center"/>
          </w:tcPr>
          <w:p w14:paraId="29DAB17C" w14:textId="77777777" w:rsidR="009E4688" w:rsidRDefault="001E145B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5D7B4FE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475108" w14:textId="77777777" w:rsidR="009E4688" w:rsidRDefault="001E145B">
            <w:r>
              <w:t>--</w:t>
            </w:r>
          </w:p>
        </w:tc>
      </w:tr>
      <w:tr w:rsidR="009E4688" w14:paraId="297D183D" w14:textId="77777777">
        <w:tc>
          <w:tcPr>
            <w:tcW w:w="854" w:type="dxa"/>
            <w:shd w:val="clear" w:color="auto" w:fill="E6E6E6"/>
            <w:vAlign w:val="center"/>
          </w:tcPr>
          <w:p w14:paraId="0ED96C75" w14:textId="77777777" w:rsidR="009E4688" w:rsidRDefault="001E145B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228205" w14:textId="77777777" w:rsidR="009E4688" w:rsidRDefault="001E145B">
            <w:pPr>
              <w:jc w:val="right"/>
            </w:pPr>
            <w:r>
              <w:t>18639</w:t>
            </w:r>
          </w:p>
        </w:tc>
        <w:tc>
          <w:tcPr>
            <w:tcW w:w="1188" w:type="dxa"/>
            <w:vAlign w:val="center"/>
          </w:tcPr>
          <w:p w14:paraId="34E2D887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997D4B" w14:textId="77777777" w:rsidR="009E4688" w:rsidRDefault="001E145B">
            <w:pPr>
              <w:jc w:val="right"/>
            </w:pPr>
            <w:r>
              <w:t>328.096</w:t>
            </w:r>
          </w:p>
        </w:tc>
        <w:tc>
          <w:tcPr>
            <w:tcW w:w="1862" w:type="dxa"/>
            <w:vAlign w:val="center"/>
          </w:tcPr>
          <w:p w14:paraId="0468A6AD" w14:textId="77777777" w:rsidR="009E4688" w:rsidRDefault="001E145B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CEFB36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882194" w14:textId="77777777" w:rsidR="009E4688" w:rsidRDefault="001E145B">
            <w:r>
              <w:t>--</w:t>
            </w:r>
          </w:p>
        </w:tc>
      </w:tr>
      <w:tr w:rsidR="009E4688" w14:paraId="4F83A0EF" w14:textId="77777777">
        <w:tc>
          <w:tcPr>
            <w:tcW w:w="854" w:type="dxa"/>
            <w:shd w:val="clear" w:color="auto" w:fill="E6E6E6"/>
            <w:vAlign w:val="center"/>
          </w:tcPr>
          <w:p w14:paraId="3F179E19" w14:textId="77777777" w:rsidR="009E4688" w:rsidRDefault="001E145B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18F8EE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127FC1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BBD8EA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7D85FD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2C8A13DA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285CF9" w14:textId="77777777" w:rsidR="009E4688" w:rsidRDefault="001E145B">
            <w:r>
              <w:t>--</w:t>
            </w:r>
          </w:p>
        </w:tc>
      </w:tr>
      <w:tr w:rsidR="009E4688" w14:paraId="71DC31B6" w14:textId="77777777">
        <w:tc>
          <w:tcPr>
            <w:tcW w:w="854" w:type="dxa"/>
            <w:shd w:val="clear" w:color="auto" w:fill="E6E6E6"/>
            <w:vAlign w:val="center"/>
          </w:tcPr>
          <w:p w14:paraId="07C1E0EC" w14:textId="77777777" w:rsidR="009E4688" w:rsidRDefault="001E145B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DE6705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2307E0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F20D25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EF0627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44CBEB79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154A9C" w14:textId="77777777" w:rsidR="009E4688" w:rsidRDefault="001E145B">
            <w:r>
              <w:t>--</w:t>
            </w:r>
          </w:p>
        </w:tc>
      </w:tr>
      <w:tr w:rsidR="009E4688" w14:paraId="73923FEF" w14:textId="77777777">
        <w:tc>
          <w:tcPr>
            <w:tcW w:w="854" w:type="dxa"/>
            <w:shd w:val="clear" w:color="auto" w:fill="E6E6E6"/>
            <w:vAlign w:val="center"/>
          </w:tcPr>
          <w:p w14:paraId="276C1AAA" w14:textId="77777777" w:rsidR="009E4688" w:rsidRDefault="001E145B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47B5DC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18AB69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74C9F8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74D503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6C1C841E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0568CD" w14:textId="77777777" w:rsidR="009E4688" w:rsidRDefault="001E145B">
            <w:r>
              <w:t>--</w:t>
            </w:r>
          </w:p>
        </w:tc>
      </w:tr>
      <w:tr w:rsidR="009E4688" w14:paraId="32C85DF4" w14:textId="77777777">
        <w:tc>
          <w:tcPr>
            <w:tcW w:w="854" w:type="dxa"/>
            <w:shd w:val="clear" w:color="auto" w:fill="E6E6E6"/>
            <w:vAlign w:val="center"/>
          </w:tcPr>
          <w:p w14:paraId="4CABAE42" w14:textId="77777777" w:rsidR="009E4688" w:rsidRDefault="001E145B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48EC52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9EF788" w14:textId="77777777" w:rsidR="009E4688" w:rsidRDefault="001E145B">
            <w:pPr>
              <w:jc w:val="right"/>
            </w:pPr>
            <w:r>
              <w:t>25955</w:t>
            </w:r>
          </w:p>
        </w:tc>
        <w:tc>
          <w:tcPr>
            <w:tcW w:w="1188" w:type="dxa"/>
            <w:vAlign w:val="center"/>
          </w:tcPr>
          <w:p w14:paraId="0E8AEC0F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8EB227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37552636" w14:textId="77777777" w:rsidR="009E4688" w:rsidRDefault="001E145B">
            <w:pPr>
              <w:jc w:val="right"/>
            </w:pPr>
            <w:r>
              <w:t>363.130</w:t>
            </w:r>
          </w:p>
        </w:tc>
        <w:tc>
          <w:tcPr>
            <w:tcW w:w="1862" w:type="dxa"/>
            <w:vAlign w:val="center"/>
          </w:tcPr>
          <w:p w14:paraId="58A7A741" w14:textId="77777777" w:rsidR="009E4688" w:rsidRDefault="001E145B">
            <w:r>
              <w:t>6</w:t>
            </w:r>
            <w:r>
              <w:t>月</w:t>
            </w:r>
            <w:r>
              <w:t>14</w:t>
            </w:r>
            <w:r>
              <w:t>日</w:t>
            </w:r>
            <w:r>
              <w:t>7</w:t>
            </w:r>
            <w:r>
              <w:t>时</w:t>
            </w:r>
          </w:p>
        </w:tc>
      </w:tr>
      <w:tr w:rsidR="009E4688" w14:paraId="7030B68C" w14:textId="77777777">
        <w:tc>
          <w:tcPr>
            <w:tcW w:w="854" w:type="dxa"/>
            <w:shd w:val="clear" w:color="auto" w:fill="E6E6E6"/>
            <w:vAlign w:val="center"/>
          </w:tcPr>
          <w:p w14:paraId="4BC91E59" w14:textId="77777777" w:rsidR="009E4688" w:rsidRDefault="001E145B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9E2BD2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042248" w14:textId="77777777" w:rsidR="009E4688" w:rsidRDefault="001E145B">
            <w:pPr>
              <w:jc w:val="right"/>
            </w:pPr>
            <w:r>
              <w:t>64925</w:t>
            </w:r>
          </w:p>
        </w:tc>
        <w:tc>
          <w:tcPr>
            <w:tcW w:w="1188" w:type="dxa"/>
            <w:vAlign w:val="center"/>
          </w:tcPr>
          <w:p w14:paraId="11A3FBE7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0374EE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2EA9A827" w14:textId="77777777" w:rsidR="009E4688" w:rsidRDefault="001E145B">
            <w:pPr>
              <w:jc w:val="right"/>
            </w:pPr>
            <w:r>
              <w:rPr>
                <w:color w:val="0000FF"/>
              </w:rPr>
              <w:t>381.667</w:t>
            </w:r>
          </w:p>
        </w:tc>
        <w:tc>
          <w:tcPr>
            <w:tcW w:w="1862" w:type="dxa"/>
            <w:vAlign w:val="center"/>
          </w:tcPr>
          <w:p w14:paraId="3DA4A3E7" w14:textId="77777777" w:rsidR="009E4688" w:rsidRDefault="001E145B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9E4688" w14:paraId="2B781796" w14:textId="77777777">
        <w:tc>
          <w:tcPr>
            <w:tcW w:w="854" w:type="dxa"/>
            <w:shd w:val="clear" w:color="auto" w:fill="E6E6E6"/>
            <w:vAlign w:val="center"/>
          </w:tcPr>
          <w:p w14:paraId="17D80CB4" w14:textId="77777777" w:rsidR="009E4688" w:rsidRDefault="001E145B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6C01F9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948A39" w14:textId="77777777" w:rsidR="009E4688" w:rsidRDefault="001E145B">
            <w:pPr>
              <w:jc w:val="right"/>
            </w:pPr>
            <w:r>
              <w:t>55932</w:t>
            </w:r>
          </w:p>
        </w:tc>
        <w:tc>
          <w:tcPr>
            <w:tcW w:w="1188" w:type="dxa"/>
            <w:vAlign w:val="center"/>
          </w:tcPr>
          <w:p w14:paraId="45875B3D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C40547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1F0B77FF" w14:textId="77777777" w:rsidR="009E4688" w:rsidRDefault="001E145B">
            <w:pPr>
              <w:jc w:val="right"/>
            </w:pPr>
            <w:r>
              <w:t>336.798</w:t>
            </w:r>
          </w:p>
        </w:tc>
        <w:tc>
          <w:tcPr>
            <w:tcW w:w="1862" w:type="dxa"/>
            <w:vAlign w:val="center"/>
          </w:tcPr>
          <w:p w14:paraId="16072737" w14:textId="77777777" w:rsidR="009E4688" w:rsidRDefault="001E145B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9E4688" w14:paraId="00236152" w14:textId="77777777">
        <w:tc>
          <w:tcPr>
            <w:tcW w:w="854" w:type="dxa"/>
            <w:shd w:val="clear" w:color="auto" w:fill="E6E6E6"/>
            <w:vAlign w:val="center"/>
          </w:tcPr>
          <w:p w14:paraId="392DAE95" w14:textId="77777777" w:rsidR="009E4688" w:rsidRDefault="001E145B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8F62D9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CFD4B5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1FEE3D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033C66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463115A2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17CD14" w14:textId="77777777" w:rsidR="009E4688" w:rsidRDefault="001E145B">
            <w:r>
              <w:t>--</w:t>
            </w:r>
          </w:p>
        </w:tc>
      </w:tr>
      <w:tr w:rsidR="009E4688" w14:paraId="46E036CE" w14:textId="77777777">
        <w:tc>
          <w:tcPr>
            <w:tcW w:w="854" w:type="dxa"/>
            <w:shd w:val="clear" w:color="auto" w:fill="E6E6E6"/>
            <w:vAlign w:val="center"/>
          </w:tcPr>
          <w:p w14:paraId="68592D3A" w14:textId="77777777" w:rsidR="009E4688" w:rsidRDefault="001E145B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28EAE1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C795AC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C5E2D2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9B452B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20B942E9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48B8A3" w14:textId="77777777" w:rsidR="009E4688" w:rsidRDefault="001E145B">
            <w:r>
              <w:t>--</w:t>
            </w:r>
          </w:p>
        </w:tc>
      </w:tr>
      <w:tr w:rsidR="009E4688" w14:paraId="4AB98182" w14:textId="77777777">
        <w:tc>
          <w:tcPr>
            <w:tcW w:w="854" w:type="dxa"/>
            <w:shd w:val="clear" w:color="auto" w:fill="E6E6E6"/>
            <w:vAlign w:val="center"/>
          </w:tcPr>
          <w:p w14:paraId="22A364C3" w14:textId="77777777" w:rsidR="009E4688" w:rsidRDefault="001E145B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5D6434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DA1727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B6FB2D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CEB62D" w14:textId="77777777" w:rsidR="009E4688" w:rsidRDefault="001E145B">
            <w:r>
              <w:t>--</w:t>
            </w:r>
          </w:p>
        </w:tc>
        <w:tc>
          <w:tcPr>
            <w:tcW w:w="1188" w:type="dxa"/>
            <w:vAlign w:val="center"/>
          </w:tcPr>
          <w:p w14:paraId="522FCB77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9D7C62" w14:textId="77777777" w:rsidR="009E4688" w:rsidRDefault="001E145B">
            <w:r>
              <w:t>--</w:t>
            </w:r>
          </w:p>
        </w:tc>
      </w:tr>
      <w:tr w:rsidR="009E4688" w14:paraId="559B5244" w14:textId="77777777">
        <w:tc>
          <w:tcPr>
            <w:tcW w:w="854" w:type="dxa"/>
            <w:shd w:val="clear" w:color="auto" w:fill="E6E6E6"/>
            <w:vAlign w:val="center"/>
          </w:tcPr>
          <w:p w14:paraId="49AA441F" w14:textId="77777777" w:rsidR="009E4688" w:rsidRDefault="001E145B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0448AF" w14:textId="77777777" w:rsidR="009E4688" w:rsidRDefault="001E145B">
            <w:pPr>
              <w:jc w:val="right"/>
            </w:pPr>
            <w:r>
              <w:t>23342</w:t>
            </w:r>
          </w:p>
        </w:tc>
        <w:tc>
          <w:tcPr>
            <w:tcW w:w="1188" w:type="dxa"/>
            <w:vAlign w:val="center"/>
          </w:tcPr>
          <w:p w14:paraId="536518DF" w14:textId="77777777" w:rsidR="009E4688" w:rsidRDefault="001E145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77FECC" w14:textId="77777777" w:rsidR="009E4688" w:rsidRDefault="001E145B">
            <w:pPr>
              <w:jc w:val="right"/>
            </w:pPr>
            <w:r>
              <w:t>287.885</w:t>
            </w:r>
          </w:p>
        </w:tc>
        <w:tc>
          <w:tcPr>
            <w:tcW w:w="1862" w:type="dxa"/>
            <w:vAlign w:val="center"/>
          </w:tcPr>
          <w:p w14:paraId="5E76C581" w14:textId="77777777" w:rsidR="009E4688" w:rsidRDefault="001E145B">
            <w:r>
              <w:t>12</w:t>
            </w:r>
            <w:r>
              <w:t>月</w:t>
            </w:r>
            <w:r>
              <w:t>9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D83C733" w14:textId="77777777" w:rsidR="009E4688" w:rsidRDefault="001E145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7DA122" w14:textId="77777777" w:rsidR="009E4688" w:rsidRDefault="001E145B">
            <w:r>
              <w:t>--</w:t>
            </w:r>
          </w:p>
        </w:tc>
      </w:tr>
    </w:tbl>
    <w:p w14:paraId="42AFEE64" w14:textId="77777777" w:rsidR="009E4688" w:rsidRDefault="001E145B">
      <w:pPr>
        <w:jc w:val="center"/>
      </w:pPr>
      <w:r>
        <w:rPr>
          <w:noProof/>
        </w:rPr>
        <w:drawing>
          <wp:inline distT="0" distB="0" distL="0" distR="0" wp14:anchorId="4A281217" wp14:editId="7E4AD631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5D8C" w14:textId="77777777" w:rsidR="009E4688" w:rsidRDefault="001E145B">
      <w:pPr>
        <w:jc w:val="center"/>
      </w:pPr>
      <w:r>
        <w:rPr>
          <w:noProof/>
        </w:rPr>
        <w:drawing>
          <wp:inline distT="0" distB="0" distL="0" distR="0" wp14:anchorId="18080DD7" wp14:editId="0807A449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C14A" w14:textId="77777777" w:rsidR="009E4688" w:rsidRDefault="009E4688"/>
    <w:p w14:paraId="2612106C" w14:textId="77777777" w:rsidR="009E4688" w:rsidRDefault="009E4688"/>
    <w:p w14:paraId="1E0CBF3A" w14:textId="77777777" w:rsidR="009E4688" w:rsidRDefault="009E4688">
      <w:pPr>
        <w:sectPr w:rsidR="009E4688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A10CC30" w14:textId="77777777" w:rsidR="009E4688" w:rsidRDefault="001E145B">
      <w:pPr>
        <w:pStyle w:val="1"/>
        <w:widowControl w:val="0"/>
        <w:rPr>
          <w:kern w:val="2"/>
          <w:szCs w:val="24"/>
        </w:rPr>
      </w:pPr>
      <w:bookmarkStart w:id="62" w:name="_Toc185705325"/>
      <w:r>
        <w:rPr>
          <w:kern w:val="2"/>
          <w:szCs w:val="24"/>
        </w:rPr>
        <w:lastRenderedPageBreak/>
        <w:t>附录</w:t>
      </w:r>
      <w:bookmarkEnd w:id="62"/>
    </w:p>
    <w:p w14:paraId="21764F84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2D53B04" w14:textId="77777777" w:rsidR="009E4688" w:rsidRDefault="009E46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859B6F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5ED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C4B4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BB5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ACE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0A12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20A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A69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E95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F80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828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930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865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5A0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03FC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403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736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CAF5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971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38F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760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B67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8F8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218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AC6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0DE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4688" w14:paraId="7E5B20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A1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3D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04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0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8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A1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3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DD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49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B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42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AA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B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9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7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D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4C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B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2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6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A6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6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C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C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08049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79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5D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69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6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0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B9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69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2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6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4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0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6A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E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6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4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0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3C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9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5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7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326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9D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3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9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E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472B2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CB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0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A5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1C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4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A7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A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9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57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CC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0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28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0D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A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23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4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8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7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3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C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A4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4A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9E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12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7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96554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1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3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51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06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9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F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1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A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12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46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D4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C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7A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8A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7E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AF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D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A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ED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25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6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F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8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1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FD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6F976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E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8C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CE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1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3D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7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6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B3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68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4B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B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50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F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9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4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2D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A3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C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A3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4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7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09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65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2F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F6604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05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F6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F4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36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0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D9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B8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D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59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C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51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71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6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6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C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F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2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3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9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F2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D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C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06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C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D8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A6AE0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B0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8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26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49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E8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41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A8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F92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25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5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4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06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D3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50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A5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1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6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B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EA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1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CE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A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A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19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AC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10F79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E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6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5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C2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B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E6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8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E6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6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1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0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C6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66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2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9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7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8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7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B0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74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36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9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9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B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87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3D35B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8F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CB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1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D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1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B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DD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4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3D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5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9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9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5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8E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48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D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E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15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1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D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9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BF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E3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2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C7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D7E6D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FE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17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1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C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B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F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0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4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2D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9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C7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50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60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1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E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6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28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3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43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8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02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28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B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C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9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50795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8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8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E7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3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3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A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6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31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81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4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9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8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C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81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A2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37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5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3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45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5B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54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AF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C7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AE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9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294DB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20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3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32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77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8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E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E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8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B8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53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A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46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F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07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06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69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1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56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5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2A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CB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6E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CE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3B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7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B0BAD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43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45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7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3D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4D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F0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1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24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0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B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7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B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2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DA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71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2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D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0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0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58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8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F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57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7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6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C6EB7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C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7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714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A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57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8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C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19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59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5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B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9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2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D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C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BE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20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8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32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78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7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91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C2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2D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D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31F90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C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B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B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F3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6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6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9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2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37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00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6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A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B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5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6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2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FB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4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0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0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12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8B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B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7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0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6F4FD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2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96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1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2A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3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4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87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20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73C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1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D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03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2E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A9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9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3E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0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38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B7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3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03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A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6A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B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2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79C91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C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D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A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7F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6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7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B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6B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2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6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F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0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41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3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0A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5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4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CE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D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3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F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4C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E8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2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C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54D1F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5D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FC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9B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F8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D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5A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C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1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5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E9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A0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F9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2F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66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7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B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3F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0B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B9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69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28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F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64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FE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99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F2ACF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4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9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C3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C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2E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ED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C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0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5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4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A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2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C4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C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F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1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3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4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F2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9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8A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04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0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90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9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5673A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3C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3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4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4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2D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C9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23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3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2B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FA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AE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2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E8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2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5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0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E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EF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71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A8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F4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F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48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9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5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F4499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08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1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F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5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C6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7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1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13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A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9C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F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D7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D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A0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DE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8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E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78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6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8C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C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9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0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6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9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84A6C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7B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9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AF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FC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C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D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E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4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3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6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2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C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6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8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D6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F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7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03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39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C7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30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C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A3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F0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C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BBDBD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07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F8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9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E3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D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D9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E6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0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AC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7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2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6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4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BF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71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7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4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A3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F7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15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2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A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83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2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B3E82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2F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A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9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7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C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05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FA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3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5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42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5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9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34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B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4D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2A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C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5B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4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4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04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66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C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0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D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0D714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2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CD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0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6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7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8C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9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2A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C5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43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3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7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A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97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A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41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1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4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1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0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52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FF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9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B8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1A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73F1F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7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2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7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2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05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2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562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A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83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4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4B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D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2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D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A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D7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CE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7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3A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9C7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25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0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A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21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BB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C7ADC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38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C6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2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D9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8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4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A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68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01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D9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4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9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3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35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7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1C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3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40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C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F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7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4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8C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B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6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A488E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C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6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15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B6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FD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4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3F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0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80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B2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CD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3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6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9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2A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0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8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C6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7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9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0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E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2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E2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F3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11C70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FF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C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E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2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2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D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9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F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4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4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B7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C4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E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0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29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0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B9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17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54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81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8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54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9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9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1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E8127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A3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CB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BC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0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9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7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9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4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A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62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E4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C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8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B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77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CC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6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8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2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02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B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C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B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E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4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CBFA9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18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E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25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0E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5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D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32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3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4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E3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F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F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6F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DB6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3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C3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BD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9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6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6F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DF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20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DF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F7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E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B388C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5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7B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B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A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B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6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0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F6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9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2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4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5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92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17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C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9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47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D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9F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A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0B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40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8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C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DF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F5CCE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C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D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0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50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5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5C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6D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F3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D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FC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AD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09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F1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AA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D9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8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F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1E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95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A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B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B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F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0E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7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40563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40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AA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A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3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16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EE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68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2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0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E4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0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6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6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1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4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3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BA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F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8A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9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0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C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5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1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A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8623E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EC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D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B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7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B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C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3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E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F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15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C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9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7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74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C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06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8A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E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7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D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6A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3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6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26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B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047F9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2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B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9E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AA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6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4F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4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A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3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36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38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3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5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9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25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A4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37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50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0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3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1B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9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9E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2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BE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6E439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0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D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4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1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BD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B5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8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78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0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9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46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1F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F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83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B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F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35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8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9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4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D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A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B6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99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3E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3810F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6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C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2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77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0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E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1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29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BC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8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C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04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CF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5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31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4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51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3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19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1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4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6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6C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1A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FF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43ACC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A4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FB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1A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4F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D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7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97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E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2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0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6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1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DA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9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E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2C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B6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1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2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E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8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69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0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6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757F9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1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D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F4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B2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B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7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8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08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D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34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A0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81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7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7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EA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2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6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27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4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2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1B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C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76B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4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D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190B3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78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B6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2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0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3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6D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2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F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4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6A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E4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38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2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C7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3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FC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2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2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A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8C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BA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2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4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E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1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D6E99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4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2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6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4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8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C3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CD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01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76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8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7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A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6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56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46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CE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4B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1F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8F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EC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4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0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E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C5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0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D5260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D0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5F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66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58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64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F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90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5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D1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C1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01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5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3B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A8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F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C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B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EC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B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61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B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B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EA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3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A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7D7D8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C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8B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82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7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9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E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CE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4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4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1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FE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39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E1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6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C2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5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2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7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2A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96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8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C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6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A3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8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FC7CD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23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8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3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0A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A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D6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9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0E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3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9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1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6C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E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7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0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C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95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8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9C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BA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5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92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2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91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5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71127D1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CC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8E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6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4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D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2B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8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B5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8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DD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21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D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2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7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6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47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6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B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84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D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3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F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E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BA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35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3153FE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77013A9" w14:textId="77777777" w:rsidR="009E4688" w:rsidRDefault="009E4688">
      <w:pPr>
        <w:widowControl w:val="0"/>
        <w:rPr>
          <w:kern w:val="2"/>
          <w:szCs w:val="24"/>
          <w:lang w:val="en-US"/>
        </w:rPr>
      </w:pPr>
    </w:p>
    <w:p w14:paraId="11AF12D0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47175EE" w14:textId="77777777" w:rsidR="009E4688" w:rsidRDefault="009E46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778779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5E0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318C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7FB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EC9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E7F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184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5CF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F7C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650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A2D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0E8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78E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FD1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478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2B6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604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5E7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E83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1045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D51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C92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127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2D9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C91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95B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4688" w14:paraId="350423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2E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D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E2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D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8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85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8A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E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B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2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F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0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11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B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37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75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1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58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8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0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6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49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4F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2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47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23941D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C2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B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3C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4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F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E6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F9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0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E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79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1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B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3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C0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1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C5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9F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5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D4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25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6D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9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03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C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CB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2F4EC7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E3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D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4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1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647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F2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7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4C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7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9A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D6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95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7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8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8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00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A3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CF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D4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09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0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7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F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2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0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01E9A8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1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C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20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D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2E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8F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F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98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4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B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3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C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0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A2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9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E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CA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64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5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2D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8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20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BB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01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912B3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C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A8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6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6B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7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0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3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7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3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3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C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52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AC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6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1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C8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37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E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E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4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9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B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A5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6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9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6175C51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0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B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E4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C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15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D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B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8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9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1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9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AD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2B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0F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7E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E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AB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D0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0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45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1B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2F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B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33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4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8DBA3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C8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D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1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4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46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E6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5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3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9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A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C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9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3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4E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0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07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0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E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9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28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9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1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5C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5BB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D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69FE7D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7F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8B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0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1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2E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4D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F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514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4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98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55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85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74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DD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6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3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F9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FF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15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EB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F6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2C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B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F2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9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17514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41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6D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C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7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9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66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4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A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5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6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03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7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28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89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A2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D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78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69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34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8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3B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5B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E3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1F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7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401B44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24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9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96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5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C9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C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F8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C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2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C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4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E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4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B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A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D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02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B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F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9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CB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8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F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7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9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3B8B9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07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2C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3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8E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6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B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4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08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A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0E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65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B8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F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9A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F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0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70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0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A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AD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72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10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9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26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C0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37726C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01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B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C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51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3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C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6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A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CE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A2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B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0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2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AB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6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88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3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E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F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17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1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3E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E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A9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59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4D82D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7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7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5C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4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97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9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40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5F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A3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59B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6B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96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A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CF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D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F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1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33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0F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A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D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26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8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4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0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0957FA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A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C7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A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B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4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51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2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8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3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64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77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1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B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4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0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00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8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C6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6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4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E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3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5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A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32C6A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E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E6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B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C4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4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1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90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E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0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84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20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7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B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AB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B3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F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56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36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5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3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7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C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C6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5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1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69D07CF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A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A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0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B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6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8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5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0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24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0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7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8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8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5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A3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77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9D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D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8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C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0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B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4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E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6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BD35B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25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5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5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B2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9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2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1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B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C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8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2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B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8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8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B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8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F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8A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D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4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5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AA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C1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2E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2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4C8911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0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18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12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6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1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A9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6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5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35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66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C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6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8B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6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E3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0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6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8A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E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DA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2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10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7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38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82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DFEF7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EF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7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6F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8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A4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D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7F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13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12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E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26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C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C6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23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B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D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3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63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2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28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7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5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3BBF52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A7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D9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45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3E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7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5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3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B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3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D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14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AB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39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B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E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9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4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8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98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6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E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8A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8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14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51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52FE2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AD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D3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E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36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3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77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9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D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0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9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DB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7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9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B1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B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A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1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1F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4F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A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1D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4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67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B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1D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55C560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0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A2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CD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F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D4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4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6C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9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A2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0C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63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40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A1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54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7B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F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D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D4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CE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5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88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5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8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39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7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36141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D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6F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D2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4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0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6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B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20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F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E2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4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21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E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B6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4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B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E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E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28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DE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2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1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01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6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CF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4EFF73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55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D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7A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84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1F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1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2D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5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0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2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F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3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6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5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0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21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BD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C3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46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7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C6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2A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E9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D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D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5E32B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E4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80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1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F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B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C1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26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20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40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7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9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A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3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55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0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1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13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8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32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C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94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3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C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D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B3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42FE87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91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44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4D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CF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7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95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8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0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F2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5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B6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6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30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B9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2A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8E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F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31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A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B9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11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14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25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D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2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2DA36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A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F5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FF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E2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9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78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D3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3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8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39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F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9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C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8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9B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D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8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AA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BD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F7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90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56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8A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D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C8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4EEA07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1C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8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46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1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0F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4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F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1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C6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2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4B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47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E3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E4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33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2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AB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2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A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D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4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7C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1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EC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E7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A22DF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3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2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312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07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D0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C2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A2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6D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D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98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B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E3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8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B0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1B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6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E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A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D2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1F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D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88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B2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7D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DD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46D0E6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0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FE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A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3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2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C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14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B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D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A6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11D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37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7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A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37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73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53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85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B3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9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4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5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9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A3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8E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157830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4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1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7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86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1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5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E1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31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D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45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8E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11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1B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C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D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F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80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2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9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E5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82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4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6A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4688" w14:paraId="483175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17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B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2A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82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8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0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7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D4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A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5A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20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C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5A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C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28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6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E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0B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3E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F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0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2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D8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CC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24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4688" w14:paraId="0D9B5F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6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E7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0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97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6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9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5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0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E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3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6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4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0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51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B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F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B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7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BA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CA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5B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7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11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E7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8F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F18F1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6D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8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D4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C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03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0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8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C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7F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75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2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A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5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3F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E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D7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E92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1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D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78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80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47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22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4C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AB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47606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F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2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0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0B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E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0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24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2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4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A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D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2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B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9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FA7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46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C5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2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3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6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DB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B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5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61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99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7BBD0D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8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C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B5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6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F4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D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00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6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0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E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AC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2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DF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3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B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F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0B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E8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EE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0F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E2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F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50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5E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8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DBCA6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6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A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E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6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C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8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58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0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2E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2D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4A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2E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2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11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3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1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25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9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0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87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C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6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98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E3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395C24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8C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EC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2F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7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AF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5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9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0F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F7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2F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02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9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B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7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BB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4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9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0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6E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0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68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D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9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C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93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72FB5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75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32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A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1E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6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0D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2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0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48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D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0D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C8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4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46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71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1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5D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7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C0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D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0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5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B1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2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3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1F4009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9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D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D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8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0F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2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16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0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8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292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9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8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C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5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EF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D7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73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7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37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BC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7A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19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B5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7C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0B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CD422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6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84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E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2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3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B1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8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E7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4F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F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62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B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F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5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9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1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0A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13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7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55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CA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2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A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B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CD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72D14A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A6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3D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1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7B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1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2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3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18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B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F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C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2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9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484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D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3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6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0E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6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9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8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A2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9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1F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D2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A77B9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64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B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53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3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8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8E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4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6E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1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60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CD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F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F9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4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2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3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CE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E4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B2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DA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B7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5D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2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82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04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4688" w14:paraId="1A083D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AE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8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1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C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7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0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5E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5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D6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49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3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1E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27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E1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C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F6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5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5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F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5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4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31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7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EC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0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A5721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AE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41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D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3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8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56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9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2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F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19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EC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A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BF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4E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F3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E5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DB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BA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7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3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9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8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D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A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EE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5CDEFA1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52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9E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6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79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58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99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5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09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96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C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8A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A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C0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E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E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4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6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5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5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44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93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BE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6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3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1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6EBB46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B13205C" w14:textId="77777777" w:rsidR="009E4688" w:rsidRDefault="009E4688">
      <w:pPr>
        <w:widowControl w:val="0"/>
        <w:rPr>
          <w:kern w:val="2"/>
          <w:szCs w:val="24"/>
          <w:lang w:val="en-US"/>
        </w:rPr>
      </w:pPr>
    </w:p>
    <w:p w14:paraId="47CD182D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2255D60" w14:textId="77777777" w:rsidR="009E4688" w:rsidRDefault="009E46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ED2D1A3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BFC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8CBF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470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226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870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2F8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573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8AF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F8F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BEF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3E2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9B7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ECA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BC1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CC8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F9B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7F0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C48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9F4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C0A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939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D36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2FD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981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E7A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4688" w14:paraId="027EC3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55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94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0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4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F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B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D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5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3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77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63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F6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5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17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C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4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1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96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E5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3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B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F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18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59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D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BE48E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A9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A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3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0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0F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0C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21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1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B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94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95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2C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CA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A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9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5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E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CF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0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38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4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2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D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4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DB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CDB8B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B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52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A9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2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4B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7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5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D9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88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F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B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5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9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B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79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C9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B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AB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05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B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58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812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8B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0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7F422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9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C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C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B3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9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5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B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8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5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6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05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1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01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9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32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2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E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A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DA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6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77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C2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2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0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8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BB5FB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2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D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E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E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D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0C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16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F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E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4F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5E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1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9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67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5F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B8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7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4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9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4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92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FC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B9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6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9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B4596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7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0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03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02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4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4B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A3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89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1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D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2F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1B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3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31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7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0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9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8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F9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D5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08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F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0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0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27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E7C5E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09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AD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E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3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BC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7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9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9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6E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5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F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BE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66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A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E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4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B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A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3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E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73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E3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C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C9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6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843B3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D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1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E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3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1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0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D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D7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2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E7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AE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8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29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D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5C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E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62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FD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26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64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86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78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DB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8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67DEB2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42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F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9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4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28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0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2E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4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6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A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07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8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19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B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12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62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E9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F6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7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B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2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C4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F8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7A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E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7AD27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E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73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0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F50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7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1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B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7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28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D3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7A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7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3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A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E7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8F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C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A2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0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6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7B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70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7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2F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E4C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7DC1B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3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16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8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E2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9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35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3F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05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D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4D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5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5F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D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9D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97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6F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F8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85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D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8B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8E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0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7D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2F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DF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7ADAB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7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3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FA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5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5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3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7A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60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7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20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F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D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B9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1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7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D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83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09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D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6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B1D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33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61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E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F8E12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34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6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C3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B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97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F6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8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E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9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C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8E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B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5A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8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8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10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C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08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8F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1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EE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F8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7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53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EA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F8A11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76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D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F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06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5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7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5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15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D8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F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9B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A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D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D5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54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E7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2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E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4B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6A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03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7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1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B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3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EBE30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D8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C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62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E1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B5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33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FA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D1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0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2A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2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C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C1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24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19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4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81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5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45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1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77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0E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E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BB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D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2B378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82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4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2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0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06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DA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08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1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D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E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9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2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0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E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D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FF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B7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4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11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2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D6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3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A7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B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E4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FC308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FD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EC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00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5A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5F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23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5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3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C1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AE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4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2A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44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5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0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10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1A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D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7E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A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0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4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C0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E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C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E3D48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9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4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3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81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6A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D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6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6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8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C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5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0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BC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27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3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1D2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5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2A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6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9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C2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A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12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F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9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62632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9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F9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24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B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C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68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1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C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22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F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4C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D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84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2C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7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EA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A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9C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F1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0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0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4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87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1A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8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9D555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5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3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D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94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C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5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6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C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5C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58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1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6E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7C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59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6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4A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4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7D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31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7A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F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B3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3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2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E4917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2B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21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5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FC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1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F4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4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B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B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91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A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F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E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F5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E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E3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59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8B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3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E2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04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FA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8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4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75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9FBB4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7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AC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3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A2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7B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6B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8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5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C56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B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74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C6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4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87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AF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B6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E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CB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5B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F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C1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89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97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3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EB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D4C71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E0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60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95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0B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F9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AE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C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A3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0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7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6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0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0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4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42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1D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65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FF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11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0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FA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0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1F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1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D3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AAF2B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6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6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D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A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4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3D1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D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4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65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8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B7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8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E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2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2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6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D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CF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0B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B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5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E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FB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3A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F7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4E289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55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05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4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F5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3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0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75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F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8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F8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F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D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DC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4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D1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9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80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D3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7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B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06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D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C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C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51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5D6E3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1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4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3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5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56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0B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99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0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30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0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A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A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C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F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E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A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5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1F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0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A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B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0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7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A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7E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B06B6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14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94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1E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4D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D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230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E7A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A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22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B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90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4F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65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52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2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0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32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3A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4C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5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B3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68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1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C5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F4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0C18C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2B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51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25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67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30A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77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FF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C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C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3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33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89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6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FA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94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F6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B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1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6A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0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9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86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09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B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F2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C6986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53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0E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3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86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8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F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A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12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FE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82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5F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2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4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6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D6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D6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C1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5E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9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3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9C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A7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F4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B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9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B2288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3BF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C1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9F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82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1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CE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5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C3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CB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2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02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24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9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1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FD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0A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B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15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54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3C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9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3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5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B5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8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44FC2C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6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D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E3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0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01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9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D5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8D6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E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F3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3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B0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95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5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06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8E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C5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BF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CE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DD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5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9B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8E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E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6F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4688" w14:paraId="170D90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1E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66B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E6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BD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D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7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F9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52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C1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7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2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73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A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3C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EB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A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3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3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3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47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F6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4D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F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B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4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4688" w14:paraId="67CB24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2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63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D7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36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E7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5B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E9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AD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6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85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A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B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B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6F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4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E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E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D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5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14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D4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E3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C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3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5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AB26C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20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9B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6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E4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E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9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0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71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027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5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23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C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0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AA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1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F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4A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C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3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2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72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5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13F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BA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F8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32B89F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6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D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9C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5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D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5F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9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8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96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6D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9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CA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62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D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74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F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C9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0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B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6B0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5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6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1C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84C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F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8B2E2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648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A1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F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8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58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AA7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47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FD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5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442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2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B1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BC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5A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02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8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67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7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AA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BF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C55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8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D3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D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B9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7210A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1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9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47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F2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6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99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C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5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70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81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9E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09A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A17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27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211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B6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B8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6D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D1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9D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C0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F7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3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A7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1B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4BF3A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0F5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0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89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0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1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26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C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2E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3A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C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D5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2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D1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1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7F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8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2CA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D9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3C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5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93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A4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6E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D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C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547B4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20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76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6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B5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22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1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3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42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C9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6B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6A1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3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8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61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E52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C70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AB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4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3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93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2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E97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7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3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7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0D6028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51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8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AB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8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8C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A9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7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42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1F4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DD2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D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F8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37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397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79B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2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3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A8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6C8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95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8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E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26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9F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46C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268247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4A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5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C8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A1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3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C1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F1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87C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27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3C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9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6E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0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EDC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D1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5D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F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2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6DF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1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9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1A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4B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FE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93E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149F43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E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9D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D1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BF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2E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02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D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C6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B4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18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371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43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E7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D55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99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1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C79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3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3D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A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B7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D0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42D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20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6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FD7CF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E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214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9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50A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A3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95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CC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A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C1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30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EFA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C54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53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00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D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8C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D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148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B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7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7D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79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D35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0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68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5C1DC3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86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1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F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0C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642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B33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FB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D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B99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5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31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3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16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BEF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2A8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F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BAF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D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9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B9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3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949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5C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9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87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4688" w14:paraId="77D5A7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6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EA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2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FF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CBE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2DD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1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8C3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54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4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49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18B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7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E9D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77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6D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38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8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A8B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815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D3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06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A86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C1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E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BED8554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CA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F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37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9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E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7A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CE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E7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AFE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1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4E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B1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81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A8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BA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59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73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C4E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30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3D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11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D72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C8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5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0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20AD0C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A9B94C7" w14:textId="77777777" w:rsidR="009E4688" w:rsidRDefault="009E4688">
      <w:pPr>
        <w:widowControl w:val="0"/>
        <w:rPr>
          <w:kern w:val="2"/>
          <w:szCs w:val="24"/>
          <w:lang w:val="en-US"/>
        </w:rPr>
      </w:pPr>
    </w:p>
    <w:p w14:paraId="4DA773F4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2C18336E" w14:textId="77777777" w:rsidR="009E4688" w:rsidRDefault="001E145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4BD8DB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9C9F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46F6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F70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310B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4E3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931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20B4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6BB9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871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05B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69A5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B66A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CFE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7016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D17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65A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2034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C4781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FAD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B41B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555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E4D5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AF3C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6F0F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6D4C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4688" w14:paraId="5872DE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56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15C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F3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2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066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4A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12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4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E71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8F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1A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61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F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01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00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0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3A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2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E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20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AE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06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AB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29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309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2163F0E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C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B98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73A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68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3E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94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23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1DB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E5C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7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D55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EE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18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B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58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2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F4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42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43C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646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192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2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82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886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100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A7DB362" w14:textId="77777777" w:rsidR="009E4688" w:rsidRDefault="001E145B">
      <w:r>
        <w:t>供冷期：</w:t>
      </w:r>
    </w:p>
    <w:p w14:paraId="33579264" w14:textId="77777777" w:rsidR="009E4688" w:rsidRDefault="009E46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96E9932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7E45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209C0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F778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8BF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59B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51D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8354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181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E8F0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2CC7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A32B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96A2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95C4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656B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A013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DD8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542BC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DF6F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9602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B08B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95B8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9DD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9E6E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BC8C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1DE6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4688" w14:paraId="7A4995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E35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1B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03C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A7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AC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640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97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A4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480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ED0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70D2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0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A94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1B8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F05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0B2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E28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5EB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6B4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368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02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D3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EEE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1A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F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51FEE9E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818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1E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99B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B3F0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D49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1C2A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E6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DDF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6A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B3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F89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87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DB3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098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6B79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DC2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5375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651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853D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7E4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82E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8F3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3CC1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716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AD7" w14:textId="77777777" w:rsidR="001E145B" w:rsidRDefault="001E14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120E8D" w14:textId="77777777" w:rsidR="009E4688" w:rsidRDefault="001E145B">
      <w:r>
        <w:rPr>
          <w:color w:val="000000"/>
          <w:sz w:val="18"/>
          <w:szCs w:val="18"/>
        </w:rPr>
        <w:t>注：上行：工作日；下行：节假日</w:t>
      </w:r>
    </w:p>
    <w:p w14:paraId="70C4E0F4" w14:textId="77777777" w:rsidR="009E4688" w:rsidRDefault="009E4688"/>
    <w:p w14:paraId="4BF6F783" w14:textId="77777777" w:rsidR="009E4688" w:rsidRDefault="009E4688"/>
    <w:sectPr w:rsidR="009E4688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2A53" w14:textId="77777777" w:rsidR="001E145B" w:rsidRDefault="001E145B" w:rsidP="00DD1B15">
      <w:r>
        <w:separator/>
      </w:r>
    </w:p>
  </w:endnote>
  <w:endnote w:type="continuationSeparator" w:id="0">
    <w:p w14:paraId="2BA01AAB" w14:textId="77777777" w:rsidR="001E145B" w:rsidRDefault="001E145B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BBE8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52306"/>
      <w:docPartObj>
        <w:docPartGallery w:val="Page Numbers (Bottom of Page)"/>
        <w:docPartUnique/>
      </w:docPartObj>
    </w:sdtPr>
    <w:sdtEndPr/>
    <w:sdtContent>
      <w:p w14:paraId="6E5DDD66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20378B5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C3E7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1159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727156"/>
      <w:docPartObj>
        <w:docPartGallery w:val="Page Numbers (Bottom of Page)"/>
        <w:docPartUnique/>
      </w:docPartObj>
    </w:sdtPr>
    <w:sdtEndPr/>
    <w:sdtContent>
      <w:p w14:paraId="61E57B4E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3BB839A0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23A7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1F4D" w14:textId="77777777" w:rsidR="001E145B" w:rsidRDefault="001E145B" w:rsidP="00DD1B15">
      <w:r>
        <w:separator/>
      </w:r>
    </w:p>
  </w:footnote>
  <w:footnote w:type="continuationSeparator" w:id="0">
    <w:p w14:paraId="7C6641DD" w14:textId="77777777" w:rsidR="001E145B" w:rsidRDefault="001E145B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3FC3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432E2079" wp14:editId="5BA0A709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1B9F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41B7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D34DF62" wp14:editId="306A87A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5CFB8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223E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368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CE2DD21" wp14:editId="164A03F9">
          <wp:extent cx="972199" cy="252000"/>
          <wp:effectExtent l="0" t="0" r="0" b="0"/>
          <wp:docPr id="149493638" name="图片 149493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258C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9917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5B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145B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9E4688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BD7134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1E2A501"/>
  <w15:chartTrackingRefBased/>
  <w15:docId w15:val="{32189A66-60E8-4D3C-B4FE-BBC8D20B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66\AppData\Local\Temp\tmp5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tmp54.dotx</Template>
  <TotalTime>10</TotalTime>
  <Pages>15</Pages>
  <Words>6217</Words>
  <Characters>10814</Characters>
  <Application>Microsoft Office Word</Application>
  <DocSecurity>0</DocSecurity>
  <Lines>90</Lines>
  <Paragraphs>33</Paragraphs>
  <ScaleCrop>false</ScaleCrop>
  <Company>ths</Company>
  <LinksUpToDate>false</LinksUpToDate>
  <CharactersWithSpaces>16998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张薇洁</dc:creator>
  <cp:keywords/>
  <dc:description/>
  <cp:lastModifiedBy>薇洁 张</cp:lastModifiedBy>
  <cp:revision>1</cp:revision>
  <cp:lastPrinted>1899-12-31T16:00:00Z</cp:lastPrinted>
  <dcterms:created xsi:type="dcterms:W3CDTF">2024-12-21T12:27:00Z</dcterms:created>
  <dcterms:modified xsi:type="dcterms:W3CDTF">2024-12-21T12:37:00Z</dcterms:modified>
</cp:coreProperties>
</file>