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8F4F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ADADE4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98D4FBD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94A805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D38BD4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4C15E4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溪云初起</w:t>
            </w:r>
            <w:r>
              <w:t>——</w:t>
            </w:r>
            <w:proofErr w:type="gramStart"/>
            <w:r>
              <w:t>双碳理念</w:t>
            </w:r>
            <w:proofErr w:type="gramEnd"/>
            <w:r>
              <w:t>下</w:t>
            </w:r>
            <w:proofErr w:type="gramStart"/>
            <w:r>
              <w:t>的官寺村</w:t>
            </w:r>
            <w:proofErr w:type="gramEnd"/>
            <w:r>
              <w:t>乡村</w:t>
            </w:r>
            <w:proofErr w:type="gramStart"/>
            <w:r>
              <w:t>振兴文旅综合体</w:t>
            </w:r>
            <w:bookmarkEnd w:id="4"/>
            <w:proofErr w:type="gramEnd"/>
          </w:p>
        </w:tc>
      </w:tr>
      <w:tr w:rsidR="00D40158" w:rsidRPr="00D40158" w14:paraId="29976E6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2A6C6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88ECE9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河南</w:t>
            </w:r>
            <w:r>
              <w:t>-</w:t>
            </w:r>
            <w:r>
              <w:t>南阳</w:t>
            </w:r>
            <w:bookmarkEnd w:id="5"/>
          </w:p>
        </w:tc>
      </w:tr>
      <w:tr w:rsidR="00D40158" w:rsidRPr="00D40158" w14:paraId="17A5BAB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7394E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A2424D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48F2B72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F91FA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40185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79D3FD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69C63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EE6CEE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r>
              <w:t>南阳师范学院土木建筑工程学院</w:t>
            </w:r>
            <w:bookmarkEnd w:id="8"/>
          </w:p>
        </w:tc>
      </w:tr>
      <w:tr w:rsidR="00D40158" w:rsidRPr="00D40158" w14:paraId="68088F8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A75B4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D6648E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1F3733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77094F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0ACD85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18B307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98E6DF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BDDA83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D0477C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3CEB03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B4C667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2024年12月19日</w:t>
              </w:r>
            </w:smartTag>
            <w:bookmarkEnd w:id="9"/>
          </w:p>
        </w:tc>
      </w:tr>
    </w:tbl>
    <w:p w14:paraId="4F746AEE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4037118A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13A2E47A" wp14:editId="6B23C827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8B640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B279FE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26463E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05A818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1014C74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A2E8A41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67ACCEF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324A6E8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2D3866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9597A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63C903C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7FA070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3ACFA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T16696692424</w:t>
            </w:r>
            <w:bookmarkEnd w:id="13"/>
          </w:p>
        </w:tc>
      </w:tr>
    </w:tbl>
    <w:p w14:paraId="7C76168D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94C075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4C3B3EF" w14:textId="77777777" w:rsidR="00DD7096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525855" w:history="1">
        <w:r w:rsidR="00DD7096" w:rsidRPr="003E1DC8">
          <w:rPr>
            <w:rStyle w:val="a7"/>
            <w:rFonts w:hint="eastAsia"/>
          </w:rPr>
          <w:t>1</w:t>
        </w:r>
        <w:r w:rsidR="00DD7096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DD7096" w:rsidRPr="003E1DC8">
          <w:rPr>
            <w:rStyle w:val="a7"/>
            <w:rFonts w:hint="eastAsia"/>
          </w:rPr>
          <w:t>建筑概况</w:t>
        </w:r>
        <w:r w:rsidR="00DD7096">
          <w:rPr>
            <w:rFonts w:hint="eastAsia"/>
            <w:webHidden/>
          </w:rPr>
          <w:tab/>
        </w:r>
        <w:r w:rsidR="00DD7096">
          <w:rPr>
            <w:rFonts w:hint="eastAsia"/>
            <w:webHidden/>
          </w:rPr>
          <w:fldChar w:fldCharType="begin"/>
        </w:r>
        <w:r w:rsidR="00DD7096">
          <w:rPr>
            <w:rFonts w:hint="eastAsia"/>
            <w:webHidden/>
          </w:rPr>
          <w:instrText xml:space="preserve"> </w:instrText>
        </w:r>
        <w:r w:rsidR="00DD7096">
          <w:rPr>
            <w:webHidden/>
          </w:rPr>
          <w:instrText>PAGEREF _Toc185525855 \h</w:instrText>
        </w:r>
        <w:r w:rsidR="00DD7096">
          <w:rPr>
            <w:rFonts w:hint="eastAsia"/>
            <w:webHidden/>
          </w:rPr>
          <w:instrText xml:space="preserve"> </w:instrText>
        </w:r>
        <w:r w:rsidR="00DD7096">
          <w:rPr>
            <w:rFonts w:hint="eastAsia"/>
            <w:webHidden/>
          </w:rPr>
        </w:r>
        <w:r w:rsidR="00DD7096">
          <w:rPr>
            <w:webHidden/>
          </w:rPr>
          <w:fldChar w:fldCharType="separate"/>
        </w:r>
        <w:r w:rsidR="00DD7096">
          <w:rPr>
            <w:webHidden/>
          </w:rPr>
          <w:t>3</w:t>
        </w:r>
        <w:r w:rsidR="00DD7096">
          <w:rPr>
            <w:rFonts w:hint="eastAsia"/>
            <w:webHidden/>
          </w:rPr>
          <w:fldChar w:fldCharType="end"/>
        </w:r>
      </w:hyperlink>
    </w:p>
    <w:p w14:paraId="72DAAB4B" w14:textId="77777777" w:rsidR="00DD7096" w:rsidRDefault="00DD709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25856" w:history="1">
        <w:r w:rsidRPr="003E1DC8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3E1DC8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9EA436C" w14:textId="77777777" w:rsidR="00DD7096" w:rsidRDefault="00DD709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25857" w:history="1">
        <w:r w:rsidRPr="003E1DC8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3E1DC8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B2964B8" w14:textId="77777777" w:rsidR="00DD7096" w:rsidRDefault="00DD709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25858" w:history="1">
        <w:r w:rsidRPr="003E1DC8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3E1DC8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E09C28E" w14:textId="77777777" w:rsidR="00DD7096" w:rsidRDefault="00DD70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25859" w:history="1">
        <w:r w:rsidRPr="003E1DC8">
          <w:rPr>
            <w:rStyle w:val="a7"/>
            <w:rFonts w:hint="eastAsia"/>
            <w:lang w:val="en-GB"/>
          </w:rPr>
          <w:t>4.1</w:t>
        </w:r>
        <w:r w:rsidRPr="003E1DC8">
          <w:rPr>
            <w:rStyle w:val="a7"/>
            <w:rFonts w:hint="eastAsia"/>
          </w:rPr>
          <w:t xml:space="preserve"> </w:t>
        </w:r>
        <w:r w:rsidRPr="003E1DC8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779A804" w14:textId="77777777" w:rsidR="00DD7096" w:rsidRDefault="00DD70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25860" w:history="1">
        <w:r w:rsidRPr="003E1DC8">
          <w:rPr>
            <w:rStyle w:val="a7"/>
            <w:rFonts w:hint="eastAsia"/>
            <w:lang w:val="en-GB"/>
          </w:rPr>
          <w:t>4.2</w:t>
        </w:r>
        <w:r w:rsidRPr="003E1DC8">
          <w:rPr>
            <w:rStyle w:val="a7"/>
            <w:rFonts w:hint="eastAsia"/>
          </w:rPr>
          <w:t xml:space="preserve"> </w:t>
        </w:r>
        <w:r w:rsidRPr="003E1DC8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12F608B" w14:textId="77777777" w:rsidR="00DD7096" w:rsidRDefault="00DD70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25861" w:history="1">
        <w:r w:rsidRPr="003E1DC8">
          <w:rPr>
            <w:rStyle w:val="a7"/>
            <w:rFonts w:hint="eastAsia"/>
            <w:lang w:val="en-GB"/>
          </w:rPr>
          <w:t>4.3</w:t>
        </w:r>
        <w:r w:rsidRPr="003E1DC8">
          <w:rPr>
            <w:rStyle w:val="a7"/>
            <w:rFonts w:hint="eastAsia"/>
          </w:rPr>
          <w:t xml:space="preserve"> </w:t>
        </w:r>
        <w:r w:rsidRPr="003E1DC8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1978C17" w14:textId="77777777" w:rsidR="00DD7096" w:rsidRDefault="00DD70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25862" w:history="1">
        <w:r w:rsidRPr="003E1DC8">
          <w:rPr>
            <w:rStyle w:val="a7"/>
            <w:rFonts w:hint="eastAsia"/>
            <w:lang w:val="en-GB"/>
          </w:rPr>
          <w:t>4.4</w:t>
        </w:r>
        <w:r w:rsidRPr="003E1DC8">
          <w:rPr>
            <w:rStyle w:val="a7"/>
            <w:rFonts w:hint="eastAsia"/>
          </w:rPr>
          <w:t xml:space="preserve"> </w:t>
        </w:r>
        <w:r w:rsidRPr="003E1DC8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DE60ECC" w14:textId="77777777" w:rsidR="00DD7096" w:rsidRDefault="00DD70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25863" w:history="1">
        <w:r w:rsidRPr="003E1DC8">
          <w:rPr>
            <w:rStyle w:val="a7"/>
            <w:rFonts w:hint="eastAsia"/>
            <w:lang w:val="en-GB"/>
          </w:rPr>
          <w:t>4.5</w:t>
        </w:r>
        <w:r w:rsidRPr="003E1DC8">
          <w:rPr>
            <w:rStyle w:val="a7"/>
            <w:rFonts w:hint="eastAsia"/>
          </w:rPr>
          <w:t xml:space="preserve"> </w:t>
        </w:r>
        <w:r w:rsidRPr="003E1DC8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DD263AD" w14:textId="77777777" w:rsidR="00DD7096" w:rsidRDefault="00DD70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25864" w:history="1">
        <w:r w:rsidRPr="003E1DC8">
          <w:rPr>
            <w:rStyle w:val="a7"/>
            <w:rFonts w:hint="eastAsia"/>
            <w:lang w:val="en-GB"/>
          </w:rPr>
          <w:t>4.6</w:t>
        </w:r>
        <w:r w:rsidRPr="003E1DC8">
          <w:rPr>
            <w:rStyle w:val="a7"/>
            <w:rFonts w:hint="eastAsia"/>
          </w:rPr>
          <w:t xml:space="preserve"> </w:t>
        </w:r>
        <w:r w:rsidRPr="003E1DC8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B46D8B3" w14:textId="77777777" w:rsidR="00DD7096" w:rsidRDefault="00DD70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25865" w:history="1">
        <w:r w:rsidRPr="003E1DC8">
          <w:rPr>
            <w:rStyle w:val="a7"/>
            <w:rFonts w:hint="eastAsia"/>
            <w:lang w:val="en-GB"/>
          </w:rPr>
          <w:t>4.7</w:t>
        </w:r>
        <w:r w:rsidRPr="003E1DC8">
          <w:rPr>
            <w:rStyle w:val="a7"/>
            <w:rFonts w:hint="eastAsia"/>
          </w:rPr>
          <w:t xml:space="preserve"> </w:t>
        </w:r>
        <w:r w:rsidRPr="003E1DC8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7F41C07" w14:textId="77777777" w:rsidR="00DD7096" w:rsidRDefault="00DD70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25866" w:history="1">
        <w:r w:rsidRPr="003E1DC8">
          <w:rPr>
            <w:rStyle w:val="a7"/>
            <w:rFonts w:hint="eastAsia"/>
            <w:lang w:val="en-GB"/>
          </w:rPr>
          <w:t>4.8</w:t>
        </w:r>
        <w:r w:rsidRPr="003E1DC8">
          <w:rPr>
            <w:rStyle w:val="a7"/>
            <w:rFonts w:hint="eastAsia"/>
          </w:rPr>
          <w:t xml:space="preserve"> </w:t>
        </w:r>
        <w:r w:rsidRPr="003E1DC8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AE3F994" w14:textId="77777777" w:rsidR="00DD7096" w:rsidRDefault="00DD70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25867" w:history="1">
        <w:r w:rsidRPr="003E1DC8">
          <w:rPr>
            <w:rStyle w:val="a7"/>
            <w:rFonts w:hint="eastAsia"/>
            <w:lang w:val="en-GB"/>
          </w:rPr>
          <w:t>4.9</w:t>
        </w:r>
        <w:r w:rsidRPr="003E1DC8">
          <w:rPr>
            <w:rStyle w:val="a7"/>
            <w:rFonts w:hint="eastAsia"/>
          </w:rPr>
          <w:t xml:space="preserve"> </w:t>
        </w:r>
        <w:r w:rsidRPr="003E1DC8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6EA9614" w14:textId="77777777" w:rsidR="00DD7096" w:rsidRDefault="00DD70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25868" w:history="1">
        <w:r w:rsidRPr="003E1DC8">
          <w:rPr>
            <w:rStyle w:val="a7"/>
            <w:rFonts w:hint="eastAsia"/>
            <w:lang w:val="en-GB"/>
          </w:rPr>
          <w:t>4.10</w:t>
        </w:r>
        <w:r w:rsidRPr="003E1DC8">
          <w:rPr>
            <w:rStyle w:val="a7"/>
            <w:rFonts w:hint="eastAsia"/>
          </w:rPr>
          <w:t xml:space="preserve"> </w:t>
        </w:r>
        <w:r w:rsidRPr="003E1DC8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208C6C03" w14:textId="77777777" w:rsidR="00DD7096" w:rsidRDefault="00DD70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25869" w:history="1">
        <w:r w:rsidRPr="003E1DC8">
          <w:rPr>
            <w:rStyle w:val="a7"/>
            <w:rFonts w:hint="eastAsia"/>
            <w:lang w:val="en-GB"/>
          </w:rPr>
          <w:t>4.11</w:t>
        </w:r>
        <w:r w:rsidRPr="003E1DC8">
          <w:rPr>
            <w:rStyle w:val="a7"/>
            <w:rFonts w:hint="eastAsia"/>
          </w:rPr>
          <w:t xml:space="preserve"> </w:t>
        </w:r>
        <w:r w:rsidRPr="003E1DC8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4618748C" w14:textId="77777777" w:rsidR="00DD7096" w:rsidRDefault="00DD70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25870" w:history="1">
        <w:r w:rsidRPr="003E1DC8">
          <w:rPr>
            <w:rStyle w:val="a7"/>
            <w:rFonts w:hint="eastAsia"/>
            <w:lang w:val="en-GB"/>
          </w:rPr>
          <w:t>4.12</w:t>
        </w:r>
        <w:r w:rsidRPr="003E1DC8">
          <w:rPr>
            <w:rStyle w:val="a7"/>
            <w:rFonts w:hint="eastAsia"/>
          </w:rPr>
          <w:t xml:space="preserve"> </w:t>
        </w:r>
        <w:r w:rsidRPr="003E1DC8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_Toc185525870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333C074F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20F1437C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2B6A118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34F06A4" w14:textId="77777777" w:rsidR="00D40158" w:rsidRDefault="00D40158" w:rsidP="00D40158">
      <w:pPr>
        <w:pStyle w:val="TOC1"/>
      </w:pPr>
    </w:p>
    <w:p w14:paraId="59BE6ACA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5525855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410B8918" w14:textId="77777777" w:rsidTr="00BE3C10">
        <w:tc>
          <w:tcPr>
            <w:tcW w:w="2759" w:type="dxa"/>
            <w:shd w:val="clear" w:color="auto" w:fill="E6E6E6"/>
          </w:tcPr>
          <w:p w14:paraId="79139D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08D1F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溪云初起</w:t>
            </w:r>
            <w:r>
              <w:t>——</w:t>
            </w:r>
            <w:r>
              <w:t>双碳理念下的官寺村乡村振兴文旅综合体</w:t>
            </w:r>
            <w:bookmarkEnd w:id="18"/>
          </w:p>
        </w:tc>
      </w:tr>
      <w:tr w:rsidR="00D40158" w:rsidRPr="00FF2243" w14:paraId="4A6ACDD1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2973F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2F6ED8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河南</w:t>
            </w:r>
            <w:r>
              <w:t>-</w:t>
            </w:r>
            <w:r>
              <w:t>南阳</w:t>
            </w:r>
            <w:bookmarkEnd w:id="19"/>
          </w:p>
        </w:tc>
      </w:tr>
      <w:tr w:rsidR="005407D2" w:rsidRPr="00FF2243" w14:paraId="51D0B751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E669819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40E5FABB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3C649379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4F1581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0703EB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3004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182D002" w14:textId="77777777" w:rsidTr="00BE3C10">
        <w:tc>
          <w:tcPr>
            <w:tcW w:w="2759" w:type="dxa"/>
            <w:shd w:val="clear" w:color="auto" w:fill="E6E6E6"/>
          </w:tcPr>
          <w:p w14:paraId="797A5C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64148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76238D46" w14:textId="77777777" w:rsidTr="00BE3C10">
        <w:tc>
          <w:tcPr>
            <w:tcW w:w="2759" w:type="dxa"/>
            <w:shd w:val="clear" w:color="auto" w:fill="E6E6E6"/>
          </w:tcPr>
          <w:p w14:paraId="4272D8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4AFA0F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9.5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3CDF9E8" w14:textId="77777777" w:rsidTr="00BE3C10">
        <w:tc>
          <w:tcPr>
            <w:tcW w:w="2759" w:type="dxa"/>
            <w:shd w:val="clear" w:color="auto" w:fill="E6E6E6"/>
          </w:tcPr>
          <w:p w14:paraId="4CEFB54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230A78E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15534.03</w:t>
            </w:r>
            <w:bookmarkEnd w:id="26"/>
          </w:p>
        </w:tc>
      </w:tr>
      <w:tr w:rsidR="00203A7D" w:rsidRPr="00FF2243" w14:paraId="54F3242F" w14:textId="77777777" w:rsidTr="00BE3C10">
        <w:tc>
          <w:tcPr>
            <w:tcW w:w="2759" w:type="dxa"/>
            <w:shd w:val="clear" w:color="auto" w:fill="E6E6E6"/>
          </w:tcPr>
          <w:p w14:paraId="6FF9230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43C0C28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5204.43</w:t>
            </w:r>
            <w:bookmarkEnd w:id="27"/>
          </w:p>
        </w:tc>
      </w:tr>
      <w:tr w:rsidR="00FA4476" w:rsidRPr="00FF2243" w14:paraId="4A577546" w14:textId="77777777" w:rsidTr="00BE3C10">
        <w:tc>
          <w:tcPr>
            <w:tcW w:w="2759" w:type="dxa"/>
            <w:shd w:val="clear" w:color="auto" w:fill="E6E6E6"/>
          </w:tcPr>
          <w:p w14:paraId="0EBFFDF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767D920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100</w:t>
            </w:r>
            <w:bookmarkEnd w:id="28"/>
          </w:p>
        </w:tc>
      </w:tr>
      <w:tr w:rsidR="00D40158" w:rsidRPr="00FF2243" w14:paraId="0BB0C05F" w14:textId="77777777" w:rsidTr="00BE3C10">
        <w:tc>
          <w:tcPr>
            <w:tcW w:w="2759" w:type="dxa"/>
            <w:shd w:val="clear" w:color="auto" w:fill="E6E6E6"/>
          </w:tcPr>
          <w:p w14:paraId="183AE5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268D09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E75E40A" w14:textId="77777777" w:rsidTr="00BE3C10">
        <w:tc>
          <w:tcPr>
            <w:tcW w:w="2759" w:type="dxa"/>
            <w:shd w:val="clear" w:color="auto" w:fill="E6E6E6"/>
          </w:tcPr>
          <w:p w14:paraId="16D0C17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619A107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7DD8734C" w14:textId="77777777" w:rsidTr="00BE3C10">
        <w:tc>
          <w:tcPr>
            <w:tcW w:w="2759" w:type="dxa"/>
            <w:shd w:val="clear" w:color="auto" w:fill="E6E6E6"/>
          </w:tcPr>
          <w:p w14:paraId="3BBA52C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7606CC4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73CC15D4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5525856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776E6384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60ECC8BF" w14:textId="77777777" w:rsidR="009027AD" w:rsidRDefault="00DD709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76DE22B9" w14:textId="77777777" w:rsidR="009027AD" w:rsidRDefault="00DD709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42E6FD28" w14:textId="77777777" w:rsidR="009027AD" w:rsidRDefault="00DD709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328ABB61" w14:textId="77777777" w:rsidR="009027AD" w:rsidRDefault="00DD7096">
      <w:pPr>
        <w:pStyle w:val="1"/>
        <w:widowControl w:val="0"/>
        <w:jc w:val="both"/>
        <w:rPr>
          <w:kern w:val="2"/>
          <w:szCs w:val="24"/>
        </w:rPr>
      </w:pPr>
      <w:bookmarkStart w:id="37" w:name="_Toc185525857"/>
      <w:r>
        <w:rPr>
          <w:kern w:val="2"/>
          <w:szCs w:val="24"/>
        </w:rPr>
        <w:lastRenderedPageBreak/>
        <w:t>建筑大样</w:t>
      </w:r>
      <w:bookmarkEnd w:id="37"/>
    </w:p>
    <w:p w14:paraId="0F433588" w14:textId="77777777" w:rsidR="009027AD" w:rsidRDefault="00DD709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D6357C1" wp14:editId="672A946D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96C36" w14:textId="77777777" w:rsidR="009027AD" w:rsidRDefault="00DD709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7692A3D" w14:textId="77777777" w:rsidR="009027AD" w:rsidRDefault="00DD709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78D099D" wp14:editId="28B6BB15">
            <wp:extent cx="5667375" cy="6076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618BC" w14:textId="77777777" w:rsidR="009027AD" w:rsidRDefault="00DD709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B6FD56F" w14:textId="77777777" w:rsidR="009027AD" w:rsidRDefault="00DD709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533CF74" wp14:editId="2FAA38CF">
            <wp:extent cx="559117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0E2B" w14:textId="77777777" w:rsidR="009027AD" w:rsidRDefault="00DD709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298516D" w14:textId="77777777" w:rsidR="009027AD" w:rsidRDefault="00DD709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052225C" wp14:editId="59FCEFFF">
            <wp:extent cx="553402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89936" w14:textId="77777777" w:rsidR="009027AD" w:rsidRDefault="00DD709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759AABEB" w14:textId="77777777" w:rsidR="009027AD" w:rsidRDefault="00DD7096">
      <w:pPr>
        <w:pStyle w:val="1"/>
        <w:widowControl w:val="0"/>
        <w:jc w:val="both"/>
        <w:rPr>
          <w:kern w:val="2"/>
          <w:szCs w:val="24"/>
        </w:rPr>
      </w:pPr>
      <w:bookmarkStart w:id="38" w:name="_Toc185525858"/>
      <w:r>
        <w:rPr>
          <w:kern w:val="2"/>
          <w:szCs w:val="24"/>
        </w:rPr>
        <w:lastRenderedPageBreak/>
        <w:t>规定性指标检查</w:t>
      </w:r>
      <w:bookmarkEnd w:id="38"/>
    </w:p>
    <w:p w14:paraId="49C24783" w14:textId="77777777" w:rsidR="009027AD" w:rsidRDefault="00DD7096">
      <w:pPr>
        <w:pStyle w:val="2"/>
        <w:widowControl w:val="0"/>
        <w:rPr>
          <w:kern w:val="2"/>
        </w:rPr>
      </w:pPr>
      <w:bookmarkStart w:id="39" w:name="_Toc185525859"/>
      <w:r>
        <w:rPr>
          <w:kern w:val="2"/>
        </w:rP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027AD" w14:paraId="25992B5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D3E5138" w14:textId="77777777" w:rsidR="009027AD" w:rsidRDefault="00DD709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BEA903" w14:textId="77777777" w:rsidR="009027AD" w:rsidRDefault="00DD709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F669F80" w14:textId="77777777" w:rsidR="009027AD" w:rsidRDefault="00DD709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01A8F3" w14:textId="77777777" w:rsidR="009027AD" w:rsidRDefault="00DD709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BB35A3" w14:textId="77777777" w:rsidR="009027AD" w:rsidRDefault="00DD709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05935E" w14:textId="77777777" w:rsidR="009027AD" w:rsidRDefault="00DD7096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AF35F3B" w14:textId="77777777" w:rsidR="009027AD" w:rsidRDefault="00DD7096">
            <w:pPr>
              <w:jc w:val="center"/>
            </w:pPr>
            <w:r>
              <w:t>数据来源</w:t>
            </w:r>
          </w:p>
        </w:tc>
      </w:tr>
      <w:tr w:rsidR="009027AD" w14:paraId="7D31CDF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021227F" w14:textId="77777777" w:rsidR="009027AD" w:rsidRDefault="009027A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2350CD9" w14:textId="77777777" w:rsidR="009027AD" w:rsidRDefault="00DD709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83AA8D8" w14:textId="77777777" w:rsidR="009027AD" w:rsidRDefault="00DD709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6C174E" w14:textId="77777777" w:rsidR="009027AD" w:rsidRDefault="00DD709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C6D725" w14:textId="77777777" w:rsidR="009027AD" w:rsidRDefault="00DD7096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388142" w14:textId="77777777" w:rsidR="009027AD" w:rsidRDefault="00DD7096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3C37A27" w14:textId="77777777" w:rsidR="009027AD" w:rsidRDefault="009027AD">
            <w:pPr>
              <w:jc w:val="center"/>
            </w:pPr>
          </w:p>
        </w:tc>
      </w:tr>
      <w:tr w:rsidR="009027AD" w14:paraId="1E3B46F7" w14:textId="77777777">
        <w:tc>
          <w:tcPr>
            <w:tcW w:w="2196" w:type="dxa"/>
            <w:shd w:val="clear" w:color="auto" w:fill="E6E6E6"/>
            <w:vAlign w:val="center"/>
          </w:tcPr>
          <w:p w14:paraId="7AB80FA4" w14:textId="77777777" w:rsidR="009027AD" w:rsidRDefault="00DD7096">
            <w:r>
              <w:t>水泥砂浆</w:t>
            </w:r>
          </w:p>
        </w:tc>
        <w:tc>
          <w:tcPr>
            <w:tcW w:w="1018" w:type="dxa"/>
            <w:vAlign w:val="center"/>
          </w:tcPr>
          <w:p w14:paraId="023CF15B" w14:textId="77777777" w:rsidR="009027AD" w:rsidRDefault="00DD7096">
            <w:r>
              <w:t>0.930</w:t>
            </w:r>
          </w:p>
        </w:tc>
        <w:tc>
          <w:tcPr>
            <w:tcW w:w="1030" w:type="dxa"/>
            <w:vAlign w:val="center"/>
          </w:tcPr>
          <w:p w14:paraId="7703DD63" w14:textId="77777777" w:rsidR="009027AD" w:rsidRDefault="00DD7096">
            <w:r>
              <w:t>11.306</w:t>
            </w:r>
          </w:p>
        </w:tc>
        <w:tc>
          <w:tcPr>
            <w:tcW w:w="848" w:type="dxa"/>
            <w:vAlign w:val="center"/>
          </w:tcPr>
          <w:p w14:paraId="6A511B0C" w14:textId="77777777" w:rsidR="009027AD" w:rsidRDefault="00DD7096">
            <w:r>
              <w:t>1800.0</w:t>
            </w:r>
          </w:p>
        </w:tc>
        <w:tc>
          <w:tcPr>
            <w:tcW w:w="1018" w:type="dxa"/>
            <w:vAlign w:val="center"/>
          </w:tcPr>
          <w:p w14:paraId="4487847C" w14:textId="77777777" w:rsidR="009027AD" w:rsidRDefault="00DD7096">
            <w:r>
              <w:t>1050.0</w:t>
            </w:r>
          </w:p>
        </w:tc>
        <w:tc>
          <w:tcPr>
            <w:tcW w:w="1188" w:type="dxa"/>
            <w:vAlign w:val="center"/>
          </w:tcPr>
          <w:p w14:paraId="1DF25CD2" w14:textId="77777777" w:rsidR="009027AD" w:rsidRDefault="00DD7096">
            <w:r>
              <w:t>0.0210</w:t>
            </w:r>
          </w:p>
        </w:tc>
        <w:tc>
          <w:tcPr>
            <w:tcW w:w="1516" w:type="dxa"/>
            <w:vAlign w:val="center"/>
          </w:tcPr>
          <w:p w14:paraId="75DF9A9C" w14:textId="77777777" w:rsidR="009027AD" w:rsidRDefault="00DD7096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027AD" w14:paraId="4D742985" w14:textId="77777777">
        <w:tc>
          <w:tcPr>
            <w:tcW w:w="2196" w:type="dxa"/>
            <w:shd w:val="clear" w:color="auto" w:fill="E6E6E6"/>
            <w:vAlign w:val="center"/>
          </w:tcPr>
          <w:p w14:paraId="631E219C" w14:textId="77777777" w:rsidR="009027AD" w:rsidRDefault="00DD7096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5FC3A23" w14:textId="77777777" w:rsidR="009027AD" w:rsidRDefault="00DD7096">
            <w:r>
              <w:t>0.810</w:t>
            </w:r>
          </w:p>
        </w:tc>
        <w:tc>
          <w:tcPr>
            <w:tcW w:w="1030" w:type="dxa"/>
            <w:vAlign w:val="center"/>
          </w:tcPr>
          <w:p w14:paraId="084F09BD" w14:textId="77777777" w:rsidR="009027AD" w:rsidRDefault="00DD7096">
            <w:r>
              <w:t>9.948</w:t>
            </w:r>
          </w:p>
        </w:tc>
        <w:tc>
          <w:tcPr>
            <w:tcW w:w="848" w:type="dxa"/>
            <w:vAlign w:val="center"/>
          </w:tcPr>
          <w:p w14:paraId="5B3553E7" w14:textId="77777777" w:rsidR="009027AD" w:rsidRDefault="00DD7096">
            <w:r>
              <w:t>1600.0</w:t>
            </w:r>
          </w:p>
        </w:tc>
        <w:tc>
          <w:tcPr>
            <w:tcW w:w="1018" w:type="dxa"/>
            <w:vAlign w:val="center"/>
          </w:tcPr>
          <w:p w14:paraId="27E0A042" w14:textId="77777777" w:rsidR="009027AD" w:rsidRDefault="00DD7096">
            <w:r>
              <w:t>1050.0</w:t>
            </w:r>
          </w:p>
        </w:tc>
        <w:tc>
          <w:tcPr>
            <w:tcW w:w="1188" w:type="dxa"/>
            <w:vAlign w:val="center"/>
          </w:tcPr>
          <w:p w14:paraId="6F70C78F" w14:textId="77777777" w:rsidR="009027AD" w:rsidRDefault="00DD7096">
            <w:r>
              <w:t>0.0443</w:t>
            </w:r>
          </w:p>
        </w:tc>
        <w:tc>
          <w:tcPr>
            <w:tcW w:w="1516" w:type="dxa"/>
            <w:vAlign w:val="center"/>
          </w:tcPr>
          <w:p w14:paraId="54A4B302" w14:textId="77777777" w:rsidR="009027AD" w:rsidRDefault="00DD7096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027AD" w14:paraId="3C6565CF" w14:textId="77777777">
        <w:tc>
          <w:tcPr>
            <w:tcW w:w="2196" w:type="dxa"/>
            <w:shd w:val="clear" w:color="auto" w:fill="E6E6E6"/>
            <w:vAlign w:val="center"/>
          </w:tcPr>
          <w:p w14:paraId="7C69AC54" w14:textId="77777777" w:rsidR="009027AD" w:rsidRDefault="00DD709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D050A9F" w14:textId="77777777" w:rsidR="009027AD" w:rsidRDefault="00DD7096">
            <w:r>
              <w:t>1.740</w:t>
            </w:r>
          </w:p>
        </w:tc>
        <w:tc>
          <w:tcPr>
            <w:tcW w:w="1030" w:type="dxa"/>
            <w:vAlign w:val="center"/>
          </w:tcPr>
          <w:p w14:paraId="45757C8F" w14:textId="77777777" w:rsidR="009027AD" w:rsidRDefault="00DD7096">
            <w:r>
              <w:t>17.060</w:t>
            </w:r>
          </w:p>
        </w:tc>
        <w:tc>
          <w:tcPr>
            <w:tcW w:w="848" w:type="dxa"/>
            <w:vAlign w:val="center"/>
          </w:tcPr>
          <w:p w14:paraId="47384B19" w14:textId="77777777" w:rsidR="009027AD" w:rsidRDefault="00DD7096">
            <w:r>
              <w:t>2500.0</w:t>
            </w:r>
          </w:p>
        </w:tc>
        <w:tc>
          <w:tcPr>
            <w:tcW w:w="1018" w:type="dxa"/>
            <w:vAlign w:val="center"/>
          </w:tcPr>
          <w:p w14:paraId="55A5CD0E" w14:textId="77777777" w:rsidR="009027AD" w:rsidRDefault="00DD7096">
            <w:r>
              <w:t>920.0</w:t>
            </w:r>
          </w:p>
        </w:tc>
        <w:tc>
          <w:tcPr>
            <w:tcW w:w="1188" w:type="dxa"/>
            <w:vAlign w:val="center"/>
          </w:tcPr>
          <w:p w14:paraId="54B87D28" w14:textId="77777777" w:rsidR="009027AD" w:rsidRDefault="00DD7096">
            <w:r>
              <w:t>0.0158</w:t>
            </w:r>
          </w:p>
        </w:tc>
        <w:tc>
          <w:tcPr>
            <w:tcW w:w="1516" w:type="dxa"/>
            <w:vAlign w:val="center"/>
          </w:tcPr>
          <w:p w14:paraId="44A65706" w14:textId="77777777" w:rsidR="009027AD" w:rsidRDefault="00DD7096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027AD" w14:paraId="62937D74" w14:textId="77777777">
        <w:tc>
          <w:tcPr>
            <w:tcW w:w="2196" w:type="dxa"/>
            <w:shd w:val="clear" w:color="auto" w:fill="E6E6E6"/>
            <w:vAlign w:val="center"/>
          </w:tcPr>
          <w:p w14:paraId="18FF8DDE" w14:textId="77777777" w:rsidR="009027AD" w:rsidRDefault="00DD7096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EF2450F" w14:textId="77777777" w:rsidR="009027AD" w:rsidRDefault="00DD7096">
            <w:r>
              <w:t>0.030</w:t>
            </w:r>
          </w:p>
        </w:tc>
        <w:tc>
          <w:tcPr>
            <w:tcW w:w="1030" w:type="dxa"/>
            <w:vAlign w:val="center"/>
          </w:tcPr>
          <w:p w14:paraId="4F5007E5" w14:textId="77777777" w:rsidR="009027AD" w:rsidRDefault="00DD7096">
            <w:r>
              <w:t>0.320</w:t>
            </w:r>
          </w:p>
        </w:tc>
        <w:tc>
          <w:tcPr>
            <w:tcW w:w="848" w:type="dxa"/>
            <w:vAlign w:val="center"/>
          </w:tcPr>
          <w:p w14:paraId="4C4BC5EA" w14:textId="77777777" w:rsidR="009027AD" w:rsidRDefault="00DD7096">
            <w:r>
              <w:t>28.5</w:t>
            </w:r>
          </w:p>
        </w:tc>
        <w:tc>
          <w:tcPr>
            <w:tcW w:w="1018" w:type="dxa"/>
            <w:vAlign w:val="center"/>
          </w:tcPr>
          <w:p w14:paraId="11F4872A" w14:textId="77777777" w:rsidR="009027AD" w:rsidRDefault="00DD7096">
            <w:r>
              <w:t>1647.0</w:t>
            </w:r>
          </w:p>
        </w:tc>
        <w:tc>
          <w:tcPr>
            <w:tcW w:w="1188" w:type="dxa"/>
            <w:vAlign w:val="center"/>
          </w:tcPr>
          <w:p w14:paraId="6CF211F9" w14:textId="77777777" w:rsidR="009027AD" w:rsidRDefault="00DD7096">
            <w:r>
              <w:t>0.0162</w:t>
            </w:r>
          </w:p>
        </w:tc>
        <w:tc>
          <w:tcPr>
            <w:tcW w:w="1516" w:type="dxa"/>
            <w:vAlign w:val="center"/>
          </w:tcPr>
          <w:p w14:paraId="1DA874BF" w14:textId="77777777" w:rsidR="009027AD" w:rsidRDefault="00DD7096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027AD" w14:paraId="435B29DF" w14:textId="77777777">
        <w:tc>
          <w:tcPr>
            <w:tcW w:w="2196" w:type="dxa"/>
            <w:shd w:val="clear" w:color="auto" w:fill="E6E6E6"/>
            <w:vAlign w:val="center"/>
          </w:tcPr>
          <w:p w14:paraId="4F40C293" w14:textId="77777777" w:rsidR="009027AD" w:rsidRDefault="00DD7096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2756FC7" w14:textId="77777777" w:rsidR="009027AD" w:rsidRDefault="00DD7096">
            <w:r>
              <w:t>0.180</w:t>
            </w:r>
          </w:p>
        </w:tc>
        <w:tc>
          <w:tcPr>
            <w:tcW w:w="1030" w:type="dxa"/>
            <w:vAlign w:val="center"/>
          </w:tcPr>
          <w:p w14:paraId="6E4DC7C2" w14:textId="77777777" w:rsidR="009027AD" w:rsidRDefault="00DD7096">
            <w:r>
              <w:t>3.102</w:t>
            </w:r>
          </w:p>
        </w:tc>
        <w:tc>
          <w:tcPr>
            <w:tcW w:w="848" w:type="dxa"/>
            <w:vAlign w:val="center"/>
          </w:tcPr>
          <w:p w14:paraId="38F54C99" w14:textId="77777777" w:rsidR="009027AD" w:rsidRDefault="00DD7096">
            <w:r>
              <w:t>700.0</w:t>
            </w:r>
          </w:p>
        </w:tc>
        <w:tc>
          <w:tcPr>
            <w:tcW w:w="1018" w:type="dxa"/>
            <w:vAlign w:val="center"/>
          </w:tcPr>
          <w:p w14:paraId="3588625F" w14:textId="77777777" w:rsidR="009027AD" w:rsidRDefault="00DD7096">
            <w:r>
              <w:t>1050.0</w:t>
            </w:r>
          </w:p>
        </w:tc>
        <w:tc>
          <w:tcPr>
            <w:tcW w:w="1188" w:type="dxa"/>
            <w:vAlign w:val="center"/>
          </w:tcPr>
          <w:p w14:paraId="4C32B9B7" w14:textId="77777777" w:rsidR="009027AD" w:rsidRDefault="00DD7096">
            <w:r>
              <w:t>0.0998</w:t>
            </w:r>
          </w:p>
        </w:tc>
        <w:tc>
          <w:tcPr>
            <w:tcW w:w="1516" w:type="dxa"/>
            <w:vAlign w:val="center"/>
          </w:tcPr>
          <w:p w14:paraId="510B8E33" w14:textId="77777777" w:rsidR="009027AD" w:rsidRDefault="00DD7096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027AD" w14:paraId="6A558384" w14:textId="77777777">
        <w:tc>
          <w:tcPr>
            <w:tcW w:w="2196" w:type="dxa"/>
            <w:shd w:val="clear" w:color="auto" w:fill="E6E6E6"/>
            <w:vAlign w:val="center"/>
          </w:tcPr>
          <w:p w14:paraId="1B6226B5" w14:textId="77777777" w:rsidR="009027AD" w:rsidRDefault="00DD709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F73A74D" w14:textId="77777777" w:rsidR="009027AD" w:rsidRDefault="00DD7096">
            <w:r>
              <w:t>0.750</w:t>
            </w:r>
          </w:p>
        </w:tc>
        <w:tc>
          <w:tcPr>
            <w:tcW w:w="1030" w:type="dxa"/>
            <w:vAlign w:val="center"/>
          </w:tcPr>
          <w:p w14:paraId="32E5FBA2" w14:textId="77777777" w:rsidR="009027AD" w:rsidRDefault="00DD7096">
            <w:r>
              <w:t>7.490</w:t>
            </w:r>
          </w:p>
        </w:tc>
        <w:tc>
          <w:tcPr>
            <w:tcW w:w="848" w:type="dxa"/>
            <w:vAlign w:val="center"/>
          </w:tcPr>
          <w:p w14:paraId="3BF33458" w14:textId="77777777" w:rsidR="009027AD" w:rsidRDefault="00DD7096">
            <w:r>
              <w:t>1450.0</w:t>
            </w:r>
          </w:p>
        </w:tc>
        <w:tc>
          <w:tcPr>
            <w:tcW w:w="1018" w:type="dxa"/>
            <w:vAlign w:val="center"/>
          </w:tcPr>
          <w:p w14:paraId="7C2BDA2C" w14:textId="77777777" w:rsidR="009027AD" w:rsidRDefault="00DD7096">
            <w:r>
              <w:t>709.4</w:t>
            </w:r>
          </w:p>
        </w:tc>
        <w:tc>
          <w:tcPr>
            <w:tcW w:w="1188" w:type="dxa"/>
            <w:vAlign w:val="center"/>
          </w:tcPr>
          <w:p w14:paraId="395DD1C1" w14:textId="77777777" w:rsidR="009027AD" w:rsidRDefault="00DD7096">
            <w:r>
              <w:t>0.0010</w:t>
            </w:r>
          </w:p>
        </w:tc>
        <w:tc>
          <w:tcPr>
            <w:tcW w:w="1516" w:type="dxa"/>
            <w:vAlign w:val="center"/>
          </w:tcPr>
          <w:p w14:paraId="5F44B80C" w14:textId="77777777" w:rsidR="009027AD" w:rsidRDefault="00DD7096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027AD" w14:paraId="3EC8E625" w14:textId="77777777">
        <w:tc>
          <w:tcPr>
            <w:tcW w:w="2196" w:type="dxa"/>
            <w:shd w:val="clear" w:color="auto" w:fill="E6E6E6"/>
            <w:vAlign w:val="center"/>
          </w:tcPr>
          <w:p w14:paraId="6DA35304" w14:textId="77777777" w:rsidR="009027AD" w:rsidRDefault="00DD7096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DB4A828" w14:textId="77777777" w:rsidR="009027AD" w:rsidRDefault="00DD7096">
            <w:r>
              <w:t>1.510</w:t>
            </w:r>
          </w:p>
        </w:tc>
        <w:tc>
          <w:tcPr>
            <w:tcW w:w="1030" w:type="dxa"/>
            <w:vAlign w:val="center"/>
          </w:tcPr>
          <w:p w14:paraId="06A3C8FF" w14:textId="77777777" w:rsidR="009027AD" w:rsidRDefault="00DD7096">
            <w:r>
              <w:t>15.243</w:t>
            </w:r>
          </w:p>
        </w:tc>
        <w:tc>
          <w:tcPr>
            <w:tcW w:w="848" w:type="dxa"/>
            <w:vAlign w:val="center"/>
          </w:tcPr>
          <w:p w14:paraId="54629688" w14:textId="77777777" w:rsidR="009027AD" w:rsidRDefault="00DD7096">
            <w:r>
              <w:t>2300.0</w:t>
            </w:r>
          </w:p>
        </w:tc>
        <w:tc>
          <w:tcPr>
            <w:tcW w:w="1018" w:type="dxa"/>
            <w:vAlign w:val="center"/>
          </w:tcPr>
          <w:p w14:paraId="6535CC93" w14:textId="77777777" w:rsidR="009027AD" w:rsidRDefault="00DD7096">
            <w:r>
              <w:t>920.0</w:t>
            </w:r>
          </w:p>
        </w:tc>
        <w:tc>
          <w:tcPr>
            <w:tcW w:w="1188" w:type="dxa"/>
            <w:vAlign w:val="center"/>
          </w:tcPr>
          <w:p w14:paraId="5BF61631" w14:textId="77777777" w:rsidR="009027AD" w:rsidRDefault="00DD7096">
            <w:r>
              <w:t>0.0173</w:t>
            </w:r>
          </w:p>
        </w:tc>
        <w:tc>
          <w:tcPr>
            <w:tcW w:w="1516" w:type="dxa"/>
            <w:vAlign w:val="center"/>
          </w:tcPr>
          <w:p w14:paraId="0ABE3A22" w14:textId="77777777" w:rsidR="009027AD" w:rsidRDefault="00DD7096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027AD" w14:paraId="4084CA50" w14:textId="77777777">
        <w:tc>
          <w:tcPr>
            <w:tcW w:w="2196" w:type="dxa"/>
            <w:shd w:val="clear" w:color="auto" w:fill="E6E6E6"/>
            <w:vAlign w:val="center"/>
          </w:tcPr>
          <w:p w14:paraId="3C31F155" w14:textId="77777777" w:rsidR="009027AD" w:rsidRDefault="00DD7096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3042630" w14:textId="77777777" w:rsidR="009027AD" w:rsidRDefault="00DD7096">
            <w:r>
              <w:t>0.300</w:t>
            </w:r>
          </w:p>
        </w:tc>
        <w:tc>
          <w:tcPr>
            <w:tcW w:w="1030" w:type="dxa"/>
            <w:vAlign w:val="center"/>
          </w:tcPr>
          <w:p w14:paraId="3139F740" w14:textId="77777777" w:rsidR="009027AD" w:rsidRDefault="00DD7096">
            <w:r>
              <w:t>5.000</w:t>
            </w:r>
          </w:p>
        </w:tc>
        <w:tc>
          <w:tcPr>
            <w:tcW w:w="848" w:type="dxa"/>
            <w:vAlign w:val="center"/>
          </w:tcPr>
          <w:p w14:paraId="17CF16BD" w14:textId="77777777" w:rsidR="009027AD" w:rsidRDefault="00DD7096">
            <w:r>
              <w:t>1050.0</w:t>
            </w:r>
          </w:p>
        </w:tc>
        <w:tc>
          <w:tcPr>
            <w:tcW w:w="1018" w:type="dxa"/>
            <w:vAlign w:val="center"/>
          </w:tcPr>
          <w:p w14:paraId="7EA804E2" w14:textId="77777777" w:rsidR="009027AD" w:rsidRDefault="00DD7096">
            <w:r>
              <w:t>1091.3</w:t>
            </w:r>
          </w:p>
        </w:tc>
        <w:tc>
          <w:tcPr>
            <w:tcW w:w="1188" w:type="dxa"/>
            <w:vAlign w:val="center"/>
          </w:tcPr>
          <w:p w14:paraId="0ED04319" w14:textId="77777777" w:rsidR="009027AD" w:rsidRDefault="00DD7096">
            <w:r>
              <w:t>0.0140</w:t>
            </w:r>
          </w:p>
        </w:tc>
        <w:tc>
          <w:tcPr>
            <w:tcW w:w="1516" w:type="dxa"/>
            <w:vAlign w:val="center"/>
          </w:tcPr>
          <w:p w14:paraId="66AAC642" w14:textId="77777777" w:rsidR="009027AD" w:rsidRDefault="00DD7096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027AD" w14:paraId="38CD8295" w14:textId="77777777">
        <w:tc>
          <w:tcPr>
            <w:tcW w:w="2196" w:type="dxa"/>
            <w:shd w:val="clear" w:color="auto" w:fill="E6E6E6"/>
            <w:vAlign w:val="center"/>
          </w:tcPr>
          <w:p w14:paraId="41522DF6" w14:textId="77777777" w:rsidR="009027AD" w:rsidRDefault="00DD7096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8BA1A7A" w14:textId="77777777" w:rsidR="009027AD" w:rsidRDefault="00DD7096">
            <w:r>
              <w:t>1.510</w:t>
            </w:r>
          </w:p>
        </w:tc>
        <w:tc>
          <w:tcPr>
            <w:tcW w:w="1030" w:type="dxa"/>
            <w:vAlign w:val="center"/>
          </w:tcPr>
          <w:p w14:paraId="66966135" w14:textId="77777777" w:rsidR="009027AD" w:rsidRDefault="00DD7096">
            <w:r>
              <w:t>15.243</w:t>
            </w:r>
          </w:p>
        </w:tc>
        <w:tc>
          <w:tcPr>
            <w:tcW w:w="848" w:type="dxa"/>
            <w:vAlign w:val="center"/>
          </w:tcPr>
          <w:p w14:paraId="321C1282" w14:textId="77777777" w:rsidR="009027AD" w:rsidRDefault="00DD7096">
            <w:r>
              <w:t>2300.0</w:t>
            </w:r>
          </w:p>
        </w:tc>
        <w:tc>
          <w:tcPr>
            <w:tcW w:w="1018" w:type="dxa"/>
            <w:vAlign w:val="center"/>
          </w:tcPr>
          <w:p w14:paraId="79FEE069" w14:textId="77777777" w:rsidR="009027AD" w:rsidRDefault="00DD7096">
            <w:r>
              <w:t>920.0</w:t>
            </w:r>
          </w:p>
        </w:tc>
        <w:tc>
          <w:tcPr>
            <w:tcW w:w="1188" w:type="dxa"/>
            <w:vAlign w:val="center"/>
          </w:tcPr>
          <w:p w14:paraId="41F41E85" w14:textId="77777777" w:rsidR="009027AD" w:rsidRDefault="00DD7096">
            <w:r>
              <w:t>0.0173</w:t>
            </w:r>
          </w:p>
        </w:tc>
        <w:tc>
          <w:tcPr>
            <w:tcW w:w="1516" w:type="dxa"/>
            <w:vAlign w:val="center"/>
          </w:tcPr>
          <w:p w14:paraId="4D43B041" w14:textId="77777777" w:rsidR="009027AD" w:rsidRDefault="00DD7096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027AD" w14:paraId="0BF552E4" w14:textId="77777777">
        <w:tc>
          <w:tcPr>
            <w:tcW w:w="2196" w:type="dxa"/>
            <w:shd w:val="clear" w:color="auto" w:fill="E6E6E6"/>
            <w:vAlign w:val="center"/>
          </w:tcPr>
          <w:p w14:paraId="3F176738" w14:textId="77777777" w:rsidR="009027AD" w:rsidRDefault="00DD7096">
            <w:r>
              <w:t>c20</w:t>
            </w:r>
            <w:r>
              <w:t>细石混凝土</w:t>
            </w:r>
            <w:r>
              <w:t>(ρ=2300)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FDFA80E" w14:textId="77777777" w:rsidR="009027AD" w:rsidRDefault="00DD7096">
            <w:r>
              <w:t>1.510</w:t>
            </w:r>
          </w:p>
        </w:tc>
        <w:tc>
          <w:tcPr>
            <w:tcW w:w="1030" w:type="dxa"/>
            <w:vAlign w:val="center"/>
          </w:tcPr>
          <w:p w14:paraId="423F23B0" w14:textId="77777777" w:rsidR="009027AD" w:rsidRDefault="00DD7096">
            <w:r>
              <w:t>15.243</w:t>
            </w:r>
          </w:p>
        </w:tc>
        <w:tc>
          <w:tcPr>
            <w:tcW w:w="848" w:type="dxa"/>
            <w:vAlign w:val="center"/>
          </w:tcPr>
          <w:p w14:paraId="0B48E17F" w14:textId="77777777" w:rsidR="009027AD" w:rsidRDefault="00DD7096">
            <w:r>
              <w:t>2300.0</w:t>
            </w:r>
          </w:p>
        </w:tc>
        <w:tc>
          <w:tcPr>
            <w:tcW w:w="1018" w:type="dxa"/>
            <w:vAlign w:val="center"/>
          </w:tcPr>
          <w:p w14:paraId="05FF6E5A" w14:textId="77777777" w:rsidR="009027AD" w:rsidRDefault="00DD7096">
            <w:r>
              <w:t>920.0</w:t>
            </w:r>
          </w:p>
        </w:tc>
        <w:tc>
          <w:tcPr>
            <w:tcW w:w="1188" w:type="dxa"/>
            <w:vAlign w:val="center"/>
          </w:tcPr>
          <w:p w14:paraId="3339226D" w14:textId="77777777" w:rsidR="009027AD" w:rsidRDefault="00DD7096">
            <w:r>
              <w:t>0.0158</w:t>
            </w:r>
          </w:p>
        </w:tc>
        <w:tc>
          <w:tcPr>
            <w:tcW w:w="1516" w:type="dxa"/>
            <w:vAlign w:val="center"/>
          </w:tcPr>
          <w:p w14:paraId="31EA7E20" w14:textId="77777777" w:rsidR="009027AD" w:rsidRDefault="00DD7096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9027AD" w14:paraId="70F5285B" w14:textId="77777777">
        <w:tc>
          <w:tcPr>
            <w:tcW w:w="2196" w:type="dxa"/>
            <w:shd w:val="clear" w:color="auto" w:fill="E6E6E6"/>
            <w:vAlign w:val="center"/>
          </w:tcPr>
          <w:p w14:paraId="5D79B052" w14:textId="77777777" w:rsidR="009027AD" w:rsidRDefault="00DD7096">
            <w:r>
              <w:t>细石混凝土</w:t>
            </w:r>
            <w:r>
              <w:t>(</w:t>
            </w:r>
            <w:r>
              <w:t>钢筋混凝土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06E1C2C" w14:textId="77777777" w:rsidR="009027AD" w:rsidRDefault="00DD7096">
            <w:r>
              <w:t>1.740</w:t>
            </w:r>
          </w:p>
        </w:tc>
        <w:tc>
          <w:tcPr>
            <w:tcW w:w="1030" w:type="dxa"/>
            <w:vAlign w:val="center"/>
          </w:tcPr>
          <w:p w14:paraId="3B3B8A6B" w14:textId="77777777" w:rsidR="009027AD" w:rsidRDefault="00DD7096">
            <w:r>
              <w:t>17.200</w:t>
            </w:r>
          </w:p>
        </w:tc>
        <w:tc>
          <w:tcPr>
            <w:tcW w:w="848" w:type="dxa"/>
            <w:vAlign w:val="center"/>
          </w:tcPr>
          <w:p w14:paraId="7639FAD1" w14:textId="77777777" w:rsidR="009027AD" w:rsidRDefault="00DD7096">
            <w:r>
              <w:t>2500.0</w:t>
            </w:r>
          </w:p>
        </w:tc>
        <w:tc>
          <w:tcPr>
            <w:tcW w:w="1018" w:type="dxa"/>
            <w:vAlign w:val="center"/>
          </w:tcPr>
          <w:p w14:paraId="29581CDD" w14:textId="77777777" w:rsidR="009027AD" w:rsidRDefault="00DD7096">
            <w:r>
              <w:t>935.2</w:t>
            </w:r>
          </w:p>
        </w:tc>
        <w:tc>
          <w:tcPr>
            <w:tcW w:w="1188" w:type="dxa"/>
            <w:vAlign w:val="center"/>
          </w:tcPr>
          <w:p w14:paraId="3458045B" w14:textId="77777777" w:rsidR="009027AD" w:rsidRDefault="00DD7096">
            <w:r>
              <w:t>0.0158</w:t>
            </w:r>
          </w:p>
        </w:tc>
        <w:tc>
          <w:tcPr>
            <w:tcW w:w="1516" w:type="dxa"/>
            <w:vAlign w:val="center"/>
          </w:tcPr>
          <w:p w14:paraId="2FABE822" w14:textId="77777777" w:rsidR="009027AD" w:rsidRDefault="00DD7096">
            <w:r>
              <w:rPr>
                <w:sz w:val="18"/>
                <w:szCs w:val="18"/>
              </w:rPr>
              <w:t>吉林居住建筑节能设计标准</w:t>
            </w:r>
            <w:r>
              <w:rPr>
                <w:sz w:val="18"/>
                <w:szCs w:val="18"/>
              </w:rPr>
              <w:t xml:space="preserve"> DB22/T5034</w:t>
            </w:r>
            <w:r>
              <w:rPr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>2019</w:t>
            </w:r>
          </w:p>
        </w:tc>
      </w:tr>
      <w:tr w:rsidR="009027AD" w14:paraId="724AC018" w14:textId="77777777">
        <w:tc>
          <w:tcPr>
            <w:tcW w:w="2196" w:type="dxa"/>
            <w:shd w:val="clear" w:color="auto" w:fill="E6E6E6"/>
            <w:vAlign w:val="center"/>
          </w:tcPr>
          <w:p w14:paraId="081A1A42" w14:textId="77777777" w:rsidR="009027AD" w:rsidRDefault="00DD7096">
            <w:r>
              <w:t>石棉水泥隔热板</w:t>
            </w:r>
          </w:p>
        </w:tc>
        <w:tc>
          <w:tcPr>
            <w:tcW w:w="1018" w:type="dxa"/>
            <w:vAlign w:val="center"/>
          </w:tcPr>
          <w:p w14:paraId="6C6DF85E" w14:textId="77777777" w:rsidR="009027AD" w:rsidRDefault="00DD7096">
            <w:r>
              <w:t>0.160</w:t>
            </w:r>
          </w:p>
        </w:tc>
        <w:tc>
          <w:tcPr>
            <w:tcW w:w="1030" w:type="dxa"/>
            <w:vAlign w:val="center"/>
          </w:tcPr>
          <w:p w14:paraId="51DE164C" w14:textId="77777777" w:rsidR="009027AD" w:rsidRDefault="00DD7096">
            <w:r>
              <w:t>2.472</w:t>
            </w:r>
          </w:p>
        </w:tc>
        <w:tc>
          <w:tcPr>
            <w:tcW w:w="848" w:type="dxa"/>
            <w:vAlign w:val="center"/>
          </w:tcPr>
          <w:p w14:paraId="500A4E08" w14:textId="77777777" w:rsidR="009027AD" w:rsidRDefault="00DD7096">
            <w:r>
              <w:t>500.0</w:t>
            </w:r>
          </w:p>
        </w:tc>
        <w:tc>
          <w:tcPr>
            <w:tcW w:w="1018" w:type="dxa"/>
            <w:vAlign w:val="center"/>
          </w:tcPr>
          <w:p w14:paraId="36605C61" w14:textId="77777777" w:rsidR="009027AD" w:rsidRDefault="00DD7096">
            <w:r>
              <w:t>1050.0</w:t>
            </w:r>
          </w:p>
        </w:tc>
        <w:tc>
          <w:tcPr>
            <w:tcW w:w="1188" w:type="dxa"/>
            <w:vAlign w:val="center"/>
          </w:tcPr>
          <w:p w14:paraId="29C4B60E" w14:textId="77777777" w:rsidR="009027AD" w:rsidRDefault="00DD7096">
            <w:r>
              <w:t>0.3900</w:t>
            </w:r>
          </w:p>
        </w:tc>
        <w:tc>
          <w:tcPr>
            <w:tcW w:w="1516" w:type="dxa"/>
            <w:vAlign w:val="center"/>
          </w:tcPr>
          <w:p w14:paraId="7A88EF21" w14:textId="77777777" w:rsidR="009027AD" w:rsidRDefault="00DD7096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9027AD" w14:paraId="2FF28311" w14:textId="77777777">
        <w:tc>
          <w:tcPr>
            <w:tcW w:w="2196" w:type="dxa"/>
            <w:shd w:val="clear" w:color="auto" w:fill="E6E6E6"/>
            <w:vAlign w:val="center"/>
          </w:tcPr>
          <w:p w14:paraId="38B84358" w14:textId="77777777" w:rsidR="009027AD" w:rsidRDefault="00DD7096">
            <w:r>
              <w:lastRenderedPageBreak/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FFC4CBB" w14:textId="77777777" w:rsidR="009027AD" w:rsidRDefault="00DD7096">
            <w:r>
              <w:t>0.180</w:t>
            </w:r>
          </w:p>
        </w:tc>
        <w:tc>
          <w:tcPr>
            <w:tcW w:w="1030" w:type="dxa"/>
            <w:vAlign w:val="center"/>
          </w:tcPr>
          <w:p w14:paraId="5D185987" w14:textId="77777777" w:rsidR="009027AD" w:rsidRDefault="00DD7096">
            <w:r>
              <w:t>3.100</w:t>
            </w:r>
          </w:p>
        </w:tc>
        <w:tc>
          <w:tcPr>
            <w:tcW w:w="848" w:type="dxa"/>
            <w:vAlign w:val="center"/>
          </w:tcPr>
          <w:p w14:paraId="0A2F87B5" w14:textId="77777777" w:rsidR="009027AD" w:rsidRDefault="00DD7096">
            <w:r>
              <w:t>700.0</w:t>
            </w:r>
          </w:p>
        </w:tc>
        <w:tc>
          <w:tcPr>
            <w:tcW w:w="1018" w:type="dxa"/>
            <w:vAlign w:val="center"/>
          </w:tcPr>
          <w:p w14:paraId="5C75E14D" w14:textId="77777777" w:rsidR="009027AD" w:rsidRDefault="00DD7096">
            <w:r>
              <w:t>1050.0</w:t>
            </w:r>
          </w:p>
        </w:tc>
        <w:tc>
          <w:tcPr>
            <w:tcW w:w="1188" w:type="dxa"/>
            <w:vAlign w:val="center"/>
          </w:tcPr>
          <w:p w14:paraId="315129CE" w14:textId="77777777" w:rsidR="009027AD" w:rsidRDefault="00DD7096">
            <w:r>
              <w:t>0.0998</w:t>
            </w:r>
          </w:p>
        </w:tc>
        <w:tc>
          <w:tcPr>
            <w:tcW w:w="1516" w:type="dxa"/>
            <w:vAlign w:val="center"/>
          </w:tcPr>
          <w:p w14:paraId="11BD8DB8" w14:textId="77777777" w:rsidR="009027AD" w:rsidRDefault="00DD7096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027AD" w14:paraId="24A0E8E3" w14:textId="77777777">
        <w:tc>
          <w:tcPr>
            <w:tcW w:w="2196" w:type="dxa"/>
            <w:shd w:val="clear" w:color="auto" w:fill="E6E6E6"/>
            <w:vAlign w:val="center"/>
          </w:tcPr>
          <w:p w14:paraId="059AF800" w14:textId="77777777" w:rsidR="009027AD" w:rsidRDefault="00DD7096">
            <w:r>
              <w:t>混凝土多孔砖</w:t>
            </w:r>
            <w:r>
              <w:t>(190</w:t>
            </w:r>
            <w:r>
              <w:t>六孔砖）（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528BCCB" w14:textId="77777777" w:rsidR="009027AD" w:rsidRDefault="00DD7096">
            <w:r>
              <w:t>0.750</w:t>
            </w:r>
          </w:p>
        </w:tc>
        <w:tc>
          <w:tcPr>
            <w:tcW w:w="1030" w:type="dxa"/>
            <w:vAlign w:val="center"/>
          </w:tcPr>
          <w:p w14:paraId="26DF7258" w14:textId="77777777" w:rsidR="009027AD" w:rsidRDefault="00DD7096">
            <w:r>
              <w:t>7.490</w:t>
            </w:r>
          </w:p>
        </w:tc>
        <w:tc>
          <w:tcPr>
            <w:tcW w:w="848" w:type="dxa"/>
            <w:vAlign w:val="center"/>
          </w:tcPr>
          <w:p w14:paraId="65324F17" w14:textId="77777777" w:rsidR="009027AD" w:rsidRDefault="00DD7096">
            <w:r>
              <w:t>1450.0</w:t>
            </w:r>
          </w:p>
        </w:tc>
        <w:tc>
          <w:tcPr>
            <w:tcW w:w="1018" w:type="dxa"/>
            <w:vAlign w:val="center"/>
          </w:tcPr>
          <w:p w14:paraId="56111D3D" w14:textId="77777777" w:rsidR="009027AD" w:rsidRDefault="00DD7096">
            <w:r>
              <w:t>709.4</w:t>
            </w:r>
          </w:p>
        </w:tc>
        <w:tc>
          <w:tcPr>
            <w:tcW w:w="1188" w:type="dxa"/>
            <w:vAlign w:val="center"/>
          </w:tcPr>
          <w:p w14:paraId="699B9EF9" w14:textId="77777777" w:rsidR="009027AD" w:rsidRDefault="00DD7096">
            <w:r>
              <w:t>0.0000</w:t>
            </w:r>
          </w:p>
        </w:tc>
        <w:tc>
          <w:tcPr>
            <w:tcW w:w="1516" w:type="dxa"/>
            <w:vAlign w:val="center"/>
          </w:tcPr>
          <w:p w14:paraId="122EB34A" w14:textId="77777777" w:rsidR="009027AD" w:rsidRDefault="00DD7096">
            <w:r>
              <w:rPr>
                <w:sz w:val="18"/>
                <w:szCs w:val="18"/>
              </w:rPr>
              <w:t>北京居住建筑节能设计标准</w:t>
            </w:r>
            <w:r>
              <w:rPr>
                <w:sz w:val="18"/>
                <w:szCs w:val="18"/>
              </w:rPr>
              <w:t xml:space="preserve"> DBJ01-602-2004</w:t>
            </w:r>
          </w:p>
        </w:tc>
      </w:tr>
      <w:tr w:rsidR="009027AD" w14:paraId="76C1EBF3" w14:textId="77777777">
        <w:tc>
          <w:tcPr>
            <w:tcW w:w="2196" w:type="dxa"/>
            <w:shd w:val="clear" w:color="auto" w:fill="E6E6E6"/>
            <w:vAlign w:val="center"/>
          </w:tcPr>
          <w:p w14:paraId="4C131F7C" w14:textId="77777777" w:rsidR="009027AD" w:rsidRDefault="00DD7096">
            <w:r>
              <w:t>灰砂砖砌体</w:t>
            </w:r>
          </w:p>
        </w:tc>
        <w:tc>
          <w:tcPr>
            <w:tcW w:w="1018" w:type="dxa"/>
            <w:vAlign w:val="center"/>
          </w:tcPr>
          <w:p w14:paraId="14ABBBC8" w14:textId="77777777" w:rsidR="009027AD" w:rsidRDefault="00DD7096">
            <w:r>
              <w:t>1.100</w:t>
            </w:r>
          </w:p>
        </w:tc>
        <w:tc>
          <w:tcPr>
            <w:tcW w:w="1030" w:type="dxa"/>
            <w:vAlign w:val="center"/>
          </w:tcPr>
          <w:p w14:paraId="1B4F9211" w14:textId="77777777" w:rsidR="009027AD" w:rsidRDefault="00DD7096">
            <w:r>
              <w:t>12.633</w:t>
            </w:r>
          </w:p>
        </w:tc>
        <w:tc>
          <w:tcPr>
            <w:tcW w:w="848" w:type="dxa"/>
            <w:vAlign w:val="center"/>
          </w:tcPr>
          <w:p w14:paraId="56A368AC" w14:textId="77777777" w:rsidR="009027AD" w:rsidRDefault="00DD7096">
            <w:r>
              <w:t>1900.0</w:t>
            </w:r>
          </w:p>
        </w:tc>
        <w:tc>
          <w:tcPr>
            <w:tcW w:w="1018" w:type="dxa"/>
            <w:vAlign w:val="center"/>
          </w:tcPr>
          <w:p w14:paraId="55F367CC" w14:textId="77777777" w:rsidR="009027AD" w:rsidRDefault="00DD7096">
            <w:r>
              <w:t>1050.0</w:t>
            </w:r>
          </w:p>
        </w:tc>
        <w:tc>
          <w:tcPr>
            <w:tcW w:w="1188" w:type="dxa"/>
            <w:vAlign w:val="center"/>
          </w:tcPr>
          <w:p w14:paraId="75E1EABA" w14:textId="77777777" w:rsidR="009027AD" w:rsidRDefault="00DD7096">
            <w:r>
              <w:t>0.1050</w:t>
            </w:r>
          </w:p>
        </w:tc>
        <w:tc>
          <w:tcPr>
            <w:tcW w:w="1516" w:type="dxa"/>
            <w:vAlign w:val="center"/>
          </w:tcPr>
          <w:p w14:paraId="76F6D7CE" w14:textId="77777777" w:rsidR="009027AD" w:rsidRDefault="00DD7096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0885BBB2" w14:textId="77777777" w:rsidR="009027AD" w:rsidRDefault="00DD7096">
      <w:pPr>
        <w:pStyle w:val="2"/>
        <w:widowControl w:val="0"/>
        <w:rPr>
          <w:kern w:val="2"/>
        </w:rPr>
      </w:pPr>
      <w:bookmarkStart w:id="40" w:name="_Toc185525860"/>
      <w:r>
        <w:rPr>
          <w:kern w:val="2"/>
        </w:rPr>
        <w:t>围护结构作法简要说明</w:t>
      </w:r>
      <w:bookmarkEnd w:id="40"/>
    </w:p>
    <w:p w14:paraId="0D7E5D3B" w14:textId="77777777" w:rsidR="009027AD" w:rsidRDefault="00DD709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(K=0.364,D=2.756)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3CB5170" w14:textId="77777777" w:rsidR="009027AD" w:rsidRDefault="00DD709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20mm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</w:t>
      </w:r>
      <w:r>
        <w:rPr>
          <w:color w:val="000000"/>
          <w:kern w:val="2"/>
          <w:szCs w:val="24"/>
          <w:lang w:val="en-US"/>
        </w:rPr>
        <w:t>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＋混凝土多孔砖</w:t>
      </w:r>
      <w:r>
        <w:rPr>
          <w:color w:val="000000"/>
          <w:kern w:val="2"/>
          <w:szCs w:val="24"/>
          <w:lang w:val="en-US"/>
        </w:rPr>
        <w:t>(190</w:t>
      </w:r>
      <w:r>
        <w:rPr>
          <w:color w:val="000000"/>
          <w:kern w:val="2"/>
          <w:szCs w:val="24"/>
          <w:lang w:val="en-US"/>
        </w:rPr>
        <w:t>六孔砖）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10mm</w:t>
      </w:r>
    </w:p>
    <w:p w14:paraId="6A000795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填充墙构造一</w:t>
      </w:r>
      <w:r>
        <w:rPr>
          <w:color w:val="0000FF"/>
          <w:kern w:val="2"/>
          <w:szCs w:val="21"/>
          <w:lang w:val="en-US"/>
        </w:rPr>
        <w:t xml:space="preserve"> (K=0.509,D=2.463)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E2FCD6D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加气混凝土、泡沫混凝土</w:t>
      </w:r>
      <w:r>
        <w:rPr>
          <w:color w:val="000000"/>
          <w:kern w:val="2"/>
          <w:szCs w:val="24"/>
          <w:lang w:val="en-US"/>
        </w:rPr>
        <w:t>(ρ=700) 5mm</w:t>
      </w:r>
      <w:r>
        <w:rPr>
          <w:color w:val="000000"/>
          <w:kern w:val="2"/>
          <w:szCs w:val="24"/>
          <w:lang w:val="en-US"/>
        </w:rPr>
        <w:t>＋混凝土多孔砖</w:t>
      </w:r>
      <w:r>
        <w:rPr>
          <w:color w:val="000000"/>
          <w:kern w:val="2"/>
          <w:szCs w:val="24"/>
          <w:lang w:val="en-US"/>
        </w:rPr>
        <w:t>(190</w:t>
      </w:r>
      <w:r>
        <w:rPr>
          <w:color w:val="000000"/>
          <w:kern w:val="2"/>
          <w:szCs w:val="24"/>
          <w:lang w:val="en-US"/>
        </w:rPr>
        <w:t>六孔砖）（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50mm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(ρ=2300) 20mm</w:t>
      </w:r>
      <w:r>
        <w:rPr>
          <w:color w:val="000000"/>
          <w:kern w:val="2"/>
          <w:szCs w:val="24"/>
          <w:lang w:val="en-US"/>
        </w:rPr>
        <w:t>＋灰砂砖砌体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＋细石混凝土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钢筋混凝土</w:t>
      </w:r>
      <w:r>
        <w:rPr>
          <w:color w:val="000000"/>
          <w:kern w:val="2"/>
          <w:szCs w:val="24"/>
          <w:lang w:val="en-US"/>
        </w:rPr>
        <w:t>) 10mm</w:t>
      </w:r>
    </w:p>
    <w:p w14:paraId="2AE89076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65</w:t>
      </w:r>
      <w:r>
        <w:rPr>
          <w:color w:val="0000FF"/>
          <w:kern w:val="2"/>
          <w:szCs w:val="21"/>
          <w:lang w:val="en-US"/>
        </w:rPr>
        <w:t>系列内平开隔热铝合金窗</w:t>
      </w:r>
      <w:r>
        <w:rPr>
          <w:color w:val="0000FF"/>
          <w:kern w:val="2"/>
          <w:szCs w:val="21"/>
          <w:lang w:val="en-US"/>
        </w:rPr>
        <w:t>(5+12A+5) (K=2.900)</w:t>
      </w:r>
      <w:r>
        <w:rPr>
          <w:color w:val="0000FF"/>
          <w:kern w:val="2"/>
          <w:szCs w:val="21"/>
          <w:lang w:val="en-US"/>
        </w:rPr>
        <w:t>：</w:t>
      </w:r>
    </w:p>
    <w:p w14:paraId="36FACBBF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2.900W/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0.505</w:t>
      </w:r>
    </w:p>
    <w:p w14:paraId="4E671FCC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78</w:t>
      </w:r>
      <w:r>
        <w:rPr>
          <w:color w:val="0000FF"/>
          <w:kern w:val="2"/>
          <w:szCs w:val="21"/>
          <w:lang w:val="en-US"/>
        </w:rPr>
        <w:t>系列内平开木窗</w:t>
      </w:r>
      <w:r>
        <w:rPr>
          <w:color w:val="0000FF"/>
          <w:kern w:val="2"/>
          <w:szCs w:val="21"/>
          <w:lang w:val="en-US"/>
        </w:rPr>
        <w:t>(5+12A+5+12A+5Low-E) (K=1.500)</w:t>
      </w:r>
      <w:r>
        <w:rPr>
          <w:color w:val="0000FF"/>
          <w:kern w:val="2"/>
          <w:szCs w:val="21"/>
          <w:lang w:val="en-US"/>
        </w:rPr>
        <w:t>：</w:t>
      </w:r>
    </w:p>
    <w:p w14:paraId="653BC4E7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0.335</w:t>
      </w:r>
    </w:p>
    <w:p w14:paraId="40FDAC0F" w14:textId="77777777" w:rsidR="009027AD" w:rsidRDefault="00DD7096">
      <w:pPr>
        <w:pStyle w:val="2"/>
        <w:widowControl w:val="0"/>
        <w:rPr>
          <w:kern w:val="2"/>
        </w:rPr>
      </w:pPr>
      <w:bookmarkStart w:id="41" w:name="_Toc185525861"/>
      <w:r>
        <w:rPr>
          <w:kern w:val="2"/>
        </w:rPr>
        <w:t>体形系数</w:t>
      </w:r>
      <w:bookmarkEnd w:id="41"/>
    </w:p>
    <w:p w14:paraId="5EBE82A1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027AD" w14:paraId="634BF38E" w14:textId="77777777">
        <w:tc>
          <w:tcPr>
            <w:tcW w:w="2513" w:type="dxa"/>
            <w:shd w:val="clear" w:color="auto" w:fill="E6E6E6"/>
            <w:vAlign w:val="center"/>
          </w:tcPr>
          <w:p w14:paraId="4DA649C2" w14:textId="77777777" w:rsidR="009027AD" w:rsidRDefault="00DD7096">
            <w:r>
              <w:t>外表面积</w:t>
            </w:r>
          </w:p>
        </w:tc>
        <w:tc>
          <w:tcPr>
            <w:tcW w:w="6820" w:type="dxa"/>
            <w:vAlign w:val="center"/>
          </w:tcPr>
          <w:p w14:paraId="7F686732" w14:textId="77777777" w:rsidR="009027AD" w:rsidRDefault="00DD7096">
            <w:r>
              <w:t>5204.43</w:t>
            </w:r>
          </w:p>
        </w:tc>
      </w:tr>
      <w:tr w:rsidR="009027AD" w14:paraId="0445400F" w14:textId="77777777">
        <w:tc>
          <w:tcPr>
            <w:tcW w:w="2513" w:type="dxa"/>
            <w:shd w:val="clear" w:color="auto" w:fill="E6E6E6"/>
            <w:vAlign w:val="center"/>
          </w:tcPr>
          <w:p w14:paraId="73CB7B4E" w14:textId="77777777" w:rsidR="009027AD" w:rsidRDefault="00DD7096">
            <w:r>
              <w:t>建筑体积</w:t>
            </w:r>
          </w:p>
        </w:tc>
        <w:tc>
          <w:tcPr>
            <w:tcW w:w="6820" w:type="dxa"/>
            <w:vAlign w:val="center"/>
          </w:tcPr>
          <w:p w14:paraId="60464EAE" w14:textId="77777777" w:rsidR="009027AD" w:rsidRDefault="00DD7096">
            <w:r>
              <w:t>15534.03</w:t>
            </w:r>
          </w:p>
        </w:tc>
      </w:tr>
      <w:tr w:rsidR="009027AD" w14:paraId="63B42AD1" w14:textId="77777777">
        <w:tc>
          <w:tcPr>
            <w:tcW w:w="2513" w:type="dxa"/>
            <w:shd w:val="clear" w:color="auto" w:fill="E6E6E6"/>
            <w:vAlign w:val="center"/>
          </w:tcPr>
          <w:p w14:paraId="6FB72091" w14:textId="77777777" w:rsidR="009027AD" w:rsidRDefault="00DD7096">
            <w:r>
              <w:t>体形系数</w:t>
            </w:r>
          </w:p>
        </w:tc>
        <w:tc>
          <w:tcPr>
            <w:tcW w:w="6820" w:type="dxa"/>
            <w:vAlign w:val="center"/>
          </w:tcPr>
          <w:p w14:paraId="5F693F74" w14:textId="77777777" w:rsidR="009027AD" w:rsidRDefault="00DD7096">
            <w:r>
              <w:t>0.34</w:t>
            </w:r>
          </w:p>
        </w:tc>
      </w:tr>
    </w:tbl>
    <w:p w14:paraId="11DB806D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9027AD" w14:paraId="2172E6D9" w14:textId="77777777">
        <w:tc>
          <w:tcPr>
            <w:tcW w:w="882" w:type="dxa"/>
            <w:shd w:val="clear" w:color="auto" w:fill="E6E6E6"/>
            <w:vAlign w:val="center"/>
          </w:tcPr>
          <w:p w14:paraId="2CDA89AD" w14:textId="77777777" w:rsidR="009027AD" w:rsidRDefault="00DD7096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56E06E8A" w14:textId="77777777" w:rsidR="009027AD" w:rsidRDefault="00DD7096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FD82EA" w14:textId="77777777" w:rsidR="009027AD" w:rsidRDefault="00DD7096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A944297" w14:textId="77777777" w:rsidR="009027AD" w:rsidRDefault="00DD7096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4CB9729" w14:textId="77777777" w:rsidR="009027AD" w:rsidRDefault="00DD7096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9027AD" w14:paraId="52CE66A2" w14:textId="77777777">
        <w:tc>
          <w:tcPr>
            <w:tcW w:w="882" w:type="dxa"/>
            <w:vAlign w:val="center"/>
          </w:tcPr>
          <w:p w14:paraId="500EDC56" w14:textId="77777777" w:rsidR="009027AD" w:rsidRDefault="00DD7096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6527B059" w14:textId="77777777" w:rsidR="009027AD" w:rsidRDefault="00DD7096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3EA52FC2" w14:textId="77777777" w:rsidR="009027AD" w:rsidRDefault="00DD7096">
            <w:pPr>
              <w:jc w:val="right"/>
            </w:pPr>
            <w:r>
              <w:t>1505.41</w:t>
            </w:r>
          </w:p>
        </w:tc>
        <w:tc>
          <w:tcPr>
            <w:tcW w:w="2263" w:type="dxa"/>
            <w:vAlign w:val="center"/>
          </w:tcPr>
          <w:p w14:paraId="6225EEC1" w14:textId="77777777" w:rsidR="009027AD" w:rsidRDefault="00DD7096">
            <w:pPr>
              <w:jc w:val="right"/>
            </w:pPr>
            <w:r>
              <w:t>1424.48</w:t>
            </w:r>
          </w:p>
        </w:tc>
        <w:tc>
          <w:tcPr>
            <w:tcW w:w="2530" w:type="dxa"/>
            <w:vAlign w:val="center"/>
          </w:tcPr>
          <w:p w14:paraId="644554AD" w14:textId="77777777" w:rsidR="009027AD" w:rsidRDefault="00DD7096">
            <w:pPr>
              <w:jc w:val="right"/>
            </w:pPr>
            <w:r>
              <w:t>6021.66</w:t>
            </w:r>
          </w:p>
        </w:tc>
      </w:tr>
      <w:tr w:rsidR="009027AD" w14:paraId="2F99B6F0" w14:textId="77777777">
        <w:tc>
          <w:tcPr>
            <w:tcW w:w="882" w:type="dxa"/>
            <w:vAlign w:val="center"/>
          </w:tcPr>
          <w:p w14:paraId="5344435F" w14:textId="77777777" w:rsidR="009027AD" w:rsidRDefault="00DD7096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7CD96A46" w14:textId="77777777" w:rsidR="009027AD" w:rsidRDefault="00DD7096">
            <w:pPr>
              <w:jc w:val="right"/>
            </w:pPr>
            <w:r>
              <w:t>5.500</w:t>
            </w:r>
          </w:p>
        </w:tc>
        <w:tc>
          <w:tcPr>
            <w:tcW w:w="2263" w:type="dxa"/>
            <w:vAlign w:val="center"/>
          </w:tcPr>
          <w:p w14:paraId="3BCF0CAC" w14:textId="77777777" w:rsidR="009027AD" w:rsidRDefault="00DD7096">
            <w:pPr>
              <w:jc w:val="right"/>
            </w:pPr>
            <w:r>
              <w:t>1498.76</w:t>
            </w:r>
          </w:p>
        </w:tc>
        <w:tc>
          <w:tcPr>
            <w:tcW w:w="2263" w:type="dxa"/>
            <w:vAlign w:val="center"/>
          </w:tcPr>
          <w:p w14:paraId="1125E519" w14:textId="77777777" w:rsidR="009027AD" w:rsidRDefault="00DD7096">
            <w:pPr>
              <w:jc w:val="right"/>
            </w:pPr>
            <w:r>
              <w:t>2281.17</w:t>
            </w:r>
          </w:p>
        </w:tc>
        <w:tc>
          <w:tcPr>
            <w:tcW w:w="2530" w:type="dxa"/>
            <w:vAlign w:val="center"/>
          </w:tcPr>
          <w:p w14:paraId="75D2B5EA" w14:textId="77777777" w:rsidR="009027AD" w:rsidRDefault="00DD7096">
            <w:pPr>
              <w:jc w:val="right"/>
            </w:pPr>
            <w:r>
              <w:t>8243.21</w:t>
            </w:r>
          </w:p>
        </w:tc>
      </w:tr>
      <w:tr w:rsidR="009027AD" w14:paraId="51977A34" w14:textId="77777777">
        <w:tc>
          <w:tcPr>
            <w:tcW w:w="882" w:type="dxa"/>
            <w:vAlign w:val="center"/>
          </w:tcPr>
          <w:p w14:paraId="370BE270" w14:textId="77777777" w:rsidR="009027AD" w:rsidRDefault="00DD7096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5DFAC6F1" w14:textId="77777777" w:rsidR="009027AD" w:rsidRDefault="00DD7096">
            <w:pPr>
              <w:jc w:val="right"/>
            </w:pPr>
            <w:r>
              <w:t>0.001</w:t>
            </w:r>
          </w:p>
        </w:tc>
        <w:tc>
          <w:tcPr>
            <w:tcW w:w="2263" w:type="dxa"/>
            <w:vAlign w:val="center"/>
          </w:tcPr>
          <w:p w14:paraId="78AEE6BC" w14:textId="77777777" w:rsidR="009027AD" w:rsidRDefault="00DD7096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8D6BCAC" w14:textId="77777777" w:rsidR="009027AD" w:rsidRDefault="00DD7096">
            <w:pPr>
              <w:jc w:val="right"/>
            </w:pPr>
            <w:r>
              <w:t>1498.78</w:t>
            </w:r>
          </w:p>
        </w:tc>
        <w:tc>
          <w:tcPr>
            <w:tcW w:w="2530" w:type="dxa"/>
            <w:vAlign w:val="center"/>
          </w:tcPr>
          <w:p w14:paraId="1110EE6D" w14:textId="77777777" w:rsidR="009027AD" w:rsidRDefault="00DD7096">
            <w:pPr>
              <w:jc w:val="right"/>
            </w:pPr>
            <w:r>
              <w:t>1269.16</w:t>
            </w:r>
          </w:p>
        </w:tc>
      </w:tr>
      <w:tr w:rsidR="009027AD" w14:paraId="11BE80F5" w14:textId="77777777">
        <w:tc>
          <w:tcPr>
            <w:tcW w:w="882" w:type="dxa"/>
            <w:vAlign w:val="center"/>
          </w:tcPr>
          <w:p w14:paraId="3B37F5FB" w14:textId="77777777" w:rsidR="009027AD" w:rsidRDefault="00DD7096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CE476E5" w14:textId="77777777" w:rsidR="009027AD" w:rsidRDefault="00DD7096">
            <w:pPr>
              <w:jc w:val="right"/>
            </w:pPr>
            <w:r>
              <w:t>9.50</w:t>
            </w:r>
          </w:p>
        </w:tc>
        <w:tc>
          <w:tcPr>
            <w:tcW w:w="2263" w:type="dxa"/>
            <w:vAlign w:val="center"/>
          </w:tcPr>
          <w:p w14:paraId="13B231CB" w14:textId="77777777" w:rsidR="009027AD" w:rsidRDefault="00DD7096">
            <w:pPr>
              <w:jc w:val="right"/>
            </w:pPr>
            <w:r>
              <w:t>3004.18</w:t>
            </w:r>
          </w:p>
        </w:tc>
        <w:tc>
          <w:tcPr>
            <w:tcW w:w="2263" w:type="dxa"/>
            <w:vAlign w:val="center"/>
          </w:tcPr>
          <w:p w14:paraId="362D034D" w14:textId="77777777" w:rsidR="009027AD" w:rsidRDefault="00DD7096">
            <w:pPr>
              <w:jc w:val="right"/>
            </w:pPr>
            <w:r>
              <w:t>5204.43</w:t>
            </w:r>
          </w:p>
        </w:tc>
        <w:tc>
          <w:tcPr>
            <w:tcW w:w="2530" w:type="dxa"/>
            <w:vAlign w:val="center"/>
          </w:tcPr>
          <w:p w14:paraId="77E4708B" w14:textId="77777777" w:rsidR="009027AD" w:rsidRDefault="00DD7096">
            <w:pPr>
              <w:jc w:val="right"/>
            </w:pPr>
            <w:r>
              <w:t>15534.03</w:t>
            </w:r>
          </w:p>
        </w:tc>
      </w:tr>
    </w:tbl>
    <w:p w14:paraId="5465DF3D" w14:textId="77777777" w:rsidR="009027AD" w:rsidRDefault="00DD7096">
      <w:pPr>
        <w:pStyle w:val="2"/>
        <w:widowControl w:val="0"/>
        <w:rPr>
          <w:kern w:val="2"/>
        </w:rPr>
      </w:pPr>
      <w:bookmarkStart w:id="42" w:name="_Toc185525862"/>
      <w:r>
        <w:rPr>
          <w:kern w:val="2"/>
        </w:rPr>
        <w:lastRenderedPageBreak/>
        <w:t>窗墙比</w:t>
      </w:r>
      <w:bookmarkEnd w:id="42"/>
    </w:p>
    <w:p w14:paraId="633215C1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9027AD" w14:paraId="2EF90C08" w14:textId="77777777">
        <w:tc>
          <w:tcPr>
            <w:tcW w:w="1652" w:type="dxa"/>
            <w:shd w:val="clear" w:color="auto" w:fill="E6E6E6"/>
            <w:vAlign w:val="center"/>
          </w:tcPr>
          <w:p w14:paraId="13796ADA" w14:textId="77777777" w:rsidR="009027AD" w:rsidRDefault="00DD7096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404E997" w14:textId="77777777" w:rsidR="009027AD" w:rsidRDefault="00DD7096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B8208C4" w14:textId="77777777" w:rsidR="009027AD" w:rsidRDefault="00DD709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69728EA" w14:textId="77777777" w:rsidR="009027AD" w:rsidRDefault="00DD7096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70094716" w14:textId="77777777" w:rsidR="009027AD" w:rsidRDefault="00DD7096">
            <w:pPr>
              <w:jc w:val="center"/>
            </w:pPr>
            <w:r>
              <w:t>窗墙比</w:t>
            </w:r>
          </w:p>
        </w:tc>
      </w:tr>
      <w:tr w:rsidR="009027AD" w14:paraId="77B19AED" w14:textId="77777777">
        <w:tc>
          <w:tcPr>
            <w:tcW w:w="1652" w:type="dxa"/>
            <w:shd w:val="clear" w:color="auto" w:fill="E6E6E6"/>
            <w:vAlign w:val="center"/>
          </w:tcPr>
          <w:p w14:paraId="234F5E42" w14:textId="77777777" w:rsidR="009027AD" w:rsidRDefault="00DD7096">
            <w:r>
              <w:t>南向</w:t>
            </w:r>
          </w:p>
        </w:tc>
        <w:tc>
          <w:tcPr>
            <w:tcW w:w="1816" w:type="dxa"/>
            <w:vAlign w:val="center"/>
          </w:tcPr>
          <w:p w14:paraId="36DFCB2A" w14:textId="77777777" w:rsidR="009027AD" w:rsidRDefault="00DD7096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4281E525" w14:textId="77777777" w:rsidR="009027AD" w:rsidRDefault="00DD7096">
            <w:r>
              <w:t>231.32</w:t>
            </w:r>
          </w:p>
        </w:tc>
        <w:tc>
          <w:tcPr>
            <w:tcW w:w="2105" w:type="dxa"/>
            <w:vAlign w:val="center"/>
          </w:tcPr>
          <w:p w14:paraId="0C40A2F2" w14:textId="77777777" w:rsidR="009027AD" w:rsidRDefault="00DD7096">
            <w:r>
              <w:t>790.19</w:t>
            </w:r>
          </w:p>
        </w:tc>
        <w:tc>
          <w:tcPr>
            <w:tcW w:w="1652" w:type="dxa"/>
            <w:vAlign w:val="center"/>
          </w:tcPr>
          <w:p w14:paraId="26B7E3F9" w14:textId="77777777" w:rsidR="009027AD" w:rsidRDefault="00DD7096">
            <w:r>
              <w:t>0.29</w:t>
            </w:r>
          </w:p>
        </w:tc>
      </w:tr>
      <w:tr w:rsidR="009027AD" w14:paraId="37BEE330" w14:textId="77777777">
        <w:tc>
          <w:tcPr>
            <w:tcW w:w="1652" w:type="dxa"/>
            <w:shd w:val="clear" w:color="auto" w:fill="E6E6E6"/>
            <w:vAlign w:val="center"/>
          </w:tcPr>
          <w:p w14:paraId="73915D45" w14:textId="77777777" w:rsidR="009027AD" w:rsidRDefault="00DD7096">
            <w:r>
              <w:t>北向</w:t>
            </w:r>
          </w:p>
        </w:tc>
        <w:tc>
          <w:tcPr>
            <w:tcW w:w="1816" w:type="dxa"/>
            <w:vAlign w:val="center"/>
          </w:tcPr>
          <w:p w14:paraId="2AB424EA" w14:textId="77777777" w:rsidR="009027AD" w:rsidRDefault="00DD7096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5BF900CB" w14:textId="77777777" w:rsidR="009027AD" w:rsidRDefault="00DD7096">
            <w:r>
              <w:t>194.62</w:t>
            </w:r>
          </w:p>
        </w:tc>
        <w:tc>
          <w:tcPr>
            <w:tcW w:w="2105" w:type="dxa"/>
            <w:vAlign w:val="center"/>
          </w:tcPr>
          <w:p w14:paraId="7AA05923" w14:textId="77777777" w:rsidR="009027AD" w:rsidRDefault="00DD7096">
            <w:r>
              <w:t>780.05</w:t>
            </w:r>
          </w:p>
        </w:tc>
        <w:tc>
          <w:tcPr>
            <w:tcW w:w="1652" w:type="dxa"/>
            <w:vAlign w:val="center"/>
          </w:tcPr>
          <w:p w14:paraId="74889B68" w14:textId="77777777" w:rsidR="009027AD" w:rsidRDefault="00DD7096">
            <w:r>
              <w:t>0.25</w:t>
            </w:r>
          </w:p>
        </w:tc>
      </w:tr>
      <w:tr w:rsidR="009027AD" w14:paraId="2B2ACDF2" w14:textId="77777777">
        <w:tc>
          <w:tcPr>
            <w:tcW w:w="1652" w:type="dxa"/>
            <w:shd w:val="clear" w:color="auto" w:fill="E6E6E6"/>
            <w:vAlign w:val="center"/>
          </w:tcPr>
          <w:p w14:paraId="311E6C66" w14:textId="77777777" w:rsidR="009027AD" w:rsidRDefault="00DD7096">
            <w:r>
              <w:t>东向</w:t>
            </w:r>
          </w:p>
        </w:tc>
        <w:tc>
          <w:tcPr>
            <w:tcW w:w="1816" w:type="dxa"/>
            <w:vAlign w:val="center"/>
          </w:tcPr>
          <w:p w14:paraId="7731553A" w14:textId="77777777" w:rsidR="009027AD" w:rsidRDefault="00DD7096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3A9F798C" w14:textId="77777777" w:rsidR="009027AD" w:rsidRDefault="00DD7096">
            <w:r>
              <w:t>220.89</w:t>
            </w:r>
          </w:p>
        </w:tc>
        <w:tc>
          <w:tcPr>
            <w:tcW w:w="2105" w:type="dxa"/>
            <w:vAlign w:val="center"/>
          </w:tcPr>
          <w:p w14:paraId="1306C3DB" w14:textId="77777777" w:rsidR="009027AD" w:rsidRDefault="00DD7096">
            <w:r>
              <w:t>1077.53</w:t>
            </w:r>
          </w:p>
        </w:tc>
        <w:tc>
          <w:tcPr>
            <w:tcW w:w="1652" w:type="dxa"/>
            <w:vAlign w:val="center"/>
          </w:tcPr>
          <w:p w14:paraId="059473CA" w14:textId="77777777" w:rsidR="009027AD" w:rsidRDefault="00DD7096">
            <w:r>
              <w:t>0.20</w:t>
            </w:r>
          </w:p>
        </w:tc>
      </w:tr>
      <w:tr w:rsidR="009027AD" w14:paraId="7F6E81B6" w14:textId="77777777">
        <w:tc>
          <w:tcPr>
            <w:tcW w:w="1652" w:type="dxa"/>
            <w:shd w:val="clear" w:color="auto" w:fill="E6E6E6"/>
            <w:vAlign w:val="center"/>
          </w:tcPr>
          <w:p w14:paraId="242B9448" w14:textId="77777777" w:rsidR="009027AD" w:rsidRDefault="00DD7096">
            <w:r>
              <w:t>西向</w:t>
            </w:r>
          </w:p>
        </w:tc>
        <w:tc>
          <w:tcPr>
            <w:tcW w:w="1816" w:type="dxa"/>
            <w:vAlign w:val="center"/>
          </w:tcPr>
          <w:p w14:paraId="36E4600E" w14:textId="77777777" w:rsidR="009027AD" w:rsidRDefault="00DD7096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7245C104" w14:textId="77777777" w:rsidR="009027AD" w:rsidRDefault="00DD7096">
            <w:r>
              <w:t>293.06</w:t>
            </w:r>
          </w:p>
        </w:tc>
        <w:tc>
          <w:tcPr>
            <w:tcW w:w="2105" w:type="dxa"/>
            <w:vAlign w:val="center"/>
          </w:tcPr>
          <w:p w14:paraId="790A9EAD" w14:textId="77777777" w:rsidR="009027AD" w:rsidRDefault="00DD7096">
            <w:r>
              <w:t>1059.95</w:t>
            </w:r>
          </w:p>
        </w:tc>
        <w:tc>
          <w:tcPr>
            <w:tcW w:w="1652" w:type="dxa"/>
            <w:vAlign w:val="center"/>
          </w:tcPr>
          <w:p w14:paraId="2776462A" w14:textId="77777777" w:rsidR="009027AD" w:rsidRDefault="00DD7096">
            <w:r>
              <w:t>0.28</w:t>
            </w:r>
          </w:p>
        </w:tc>
      </w:tr>
    </w:tbl>
    <w:p w14:paraId="4D7315C2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9027AD" w14:paraId="127D4850" w14:textId="77777777">
        <w:tc>
          <w:tcPr>
            <w:tcW w:w="877" w:type="dxa"/>
            <w:shd w:val="clear" w:color="auto" w:fill="E6E6E6"/>
            <w:vAlign w:val="center"/>
          </w:tcPr>
          <w:p w14:paraId="53168A05" w14:textId="77777777" w:rsidR="009027AD" w:rsidRDefault="00DD7096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B9B3CA" w14:textId="77777777" w:rsidR="009027AD" w:rsidRDefault="00DD7096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9331B48" w14:textId="77777777" w:rsidR="009027AD" w:rsidRDefault="00DD7096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8AA7D43" w14:textId="77777777" w:rsidR="009027AD" w:rsidRDefault="00DD7096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F944097" w14:textId="77777777" w:rsidR="009027AD" w:rsidRDefault="00DD7096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57EC51D" w14:textId="77777777" w:rsidR="009027AD" w:rsidRDefault="00DD7096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B5C9E5B" w14:textId="77777777" w:rsidR="009027AD" w:rsidRDefault="00DD709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B340B6F" w14:textId="77777777" w:rsidR="009027AD" w:rsidRDefault="00DD7096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A77D42" w14:textId="77777777" w:rsidR="009027AD" w:rsidRDefault="00DD7096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9027AD" w14:paraId="016DB5D9" w14:textId="77777777">
        <w:tc>
          <w:tcPr>
            <w:tcW w:w="877" w:type="dxa"/>
            <w:vMerge w:val="restart"/>
            <w:vAlign w:val="center"/>
          </w:tcPr>
          <w:p w14:paraId="6B4BD7F0" w14:textId="77777777" w:rsidR="009027AD" w:rsidRDefault="00DD7096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57A7F8D7" w14:textId="77777777" w:rsidR="009027AD" w:rsidRDefault="00DD7096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62022440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735846B" w14:textId="77777777" w:rsidR="009027AD" w:rsidRDefault="009027AD"/>
        </w:tc>
        <w:tc>
          <w:tcPr>
            <w:tcW w:w="962" w:type="dxa"/>
            <w:vAlign w:val="center"/>
          </w:tcPr>
          <w:p w14:paraId="2B25B631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60CB4DEA" w14:textId="77777777" w:rsidR="009027AD" w:rsidRDefault="009027AD"/>
        </w:tc>
        <w:tc>
          <w:tcPr>
            <w:tcW w:w="1148" w:type="dxa"/>
            <w:vAlign w:val="center"/>
          </w:tcPr>
          <w:p w14:paraId="7278FB39" w14:textId="77777777" w:rsidR="009027AD" w:rsidRDefault="009027AD"/>
        </w:tc>
        <w:tc>
          <w:tcPr>
            <w:tcW w:w="1148" w:type="dxa"/>
            <w:vAlign w:val="center"/>
          </w:tcPr>
          <w:p w14:paraId="264AA528" w14:textId="77777777" w:rsidR="009027AD" w:rsidRDefault="00DD7096">
            <w:r>
              <w:t>33.20</w:t>
            </w:r>
          </w:p>
        </w:tc>
        <w:tc>
          <w:tcPr>
            <w:tcW w:w="1131" w:type="dxa"/>
            <w:vMerge w:val="restart"/>
            <w:vAlign w:val="center"/>
          </w:tcPr>
          <w:p w14:paraId="18AEB54B" w14:textId="77777777" w:rsidR="009027AD" w:rsidRDefault="00DD7096">
            <w:r>
              <w:t>231.32</w:t>
            </w:r>
          </w:p>
        </w:tc>
      </w:tr>
      <w:tr w:rsidR="009027AD" w14:paraId="6E912699" w14:textId="77777777">
        <w:tc>
          <w:tcPr>
            <w:tcW w:w="877" w:type="dxa"/>
            <w:vMerge/>
            <w:vAlign w:val="center"/>
          </w:tcPr>
          <w:p w14:paraId="68E5F0C4" w14:textId="77777777" w:rsidR="009027AD" w:rsidRDefault="009027AD"/>
        </w:tc>
        <w:tc>
          <w:tcPr>
            <w:tcW w:w="1018" w:type="dxa"/>
            <w:vMerge/>
            <w:vAlign w:val="center"/>
          </w:tcPr>
          <w:p w14:paraId="58526C1D" w14:textId="77777777" w:rsidR="009027AD" w:rsidRDefault="009027AD"/>
        </w:tc>
        <w:tc>
          <w:tcPr>
            <w:tcW w:w="1165" w:type="dxa"/>
            <w:vAlign w:val="center"/>
          </w:tcPr>
          <w:p w14:paraId="6D0A82D4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749E73E" w14:textId="77777777" w:rsidR="009027AD" w:rsidRDefault="009027AD"/>
        </w:tc>
        <w:tc>
          <w:tcPr>
            <w:tcW w:w="962" w:type="dxa"/>
            <w:vAlign w:val="center"/>
          </w:tcPr>
          <w:p w14:paraId="79390279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1B20CAB4" w14:textId="77777777" w:rsidR="009027AD" w:rsidRDefault="009027AD"/>
        </w:tc>
        <w:tc>
          <w:tcPr>
            <w:tcW w:w="1148" w:type="dxa"/>
            <w:vAlign w:val="center"/>
          </w:tcPr>
          <w:p w14:paraId="540D20D9" w14:textId="77777777" w:rsidR="009027AD" w:rsidRDefault="009027AD"/>
        </w:tc>
        <w:tc>
          <w:tcPr>
            <w:tcW w:w="1148" w:type="dxa"/>
            <w:vAlign w:val="center"/>
          </w:tcPr>
          <w:p w14:paraId="16B20D49" w14:textId="77777777" w:rsidR="009027AD" w:rsidRDefault="00DD7096">
            <w:r>
              <w:t>56.20</w:t>
            </w:r>
          </w:p>
        </w:tc>
        <w:tc>
          <w:tcPr>
            <w:tcW w:w="1131" w:type="dxa"/>
            <w:vMerge/>
            <w:vAlign w:val="center"/>
          </w:tcPr>
          <w:p w14:paraId="47B464F0" w14:textId="77777777" w:rsidR="009027AD" w:rsidRDefault="009027AD"/>
        </w:tc>
      </w:tr>
      <w:tr w:rsidR="009027AD" w14:paraId="3BEE98EB" w14:textId="77777777">
        <w:tc>
          <w:tcPr>
            <w:tcW w:w="877" w:type="dxa"/>
            <w:vMerge/>
            <w:vAlign w:val="center"/>
          </w:tcPr>
          <w:p w14:paraId="5182AC80" w14:textId="77777777" w:rsidR="009027AD" w:rsidRDefault="009027AD"/>
        </w:tc>
        <w:tc>
          <w:tcPr>
            <w:tcW w:w="1018" w:type="dxa"/>
            <w:vMerge/>
            <w:vAlign w:val="center"/>
          </w:tcPr>
          <w:p w14:paraId="1D207A27" w14:textId="77777777" w:rsidR="009027AD" w:rsidRDefault="009027AD"/>
        </w:tc>
        <w:tc>
          <w:tcPr>
            <w:tcW w:w="1165" w:type="dxa"/>
            <w:vAlign w:val="center"/>
          </w:tcPr>
          <w:p w14:paraId="01FAE0DF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0916F0E" w14:textId="77777777" w:rsidR="009027AD" w:rsidRDefault="009027AD"/>
        </w:tc>
        <w:tc>
          <w:tcPr>
            <w:tcW w:w="962" w:type="dxa"/>
            <w:vAlign w:val="center"/>
          </w:tcPr>
          <w:p w14:paraId="365E2DBA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560D078B" w14:textId="77777777" w:rsidR="009027AD" w:rsidRDefault="009027AD"/>
        </w:tc>
        <w:tc>
          <w:tcPr>
            <w:tcW w:w="1148" w:type="dxa"/>
            <w:vAlign w:val="center"/>
          </w:tcPr>
          <w:p w14:paraId="4CE74A91" w14:textId="77777777" w:rsidR="009027AD" w:rsidRDefault="009027AD"/>
        </w:tc>
        <w:tc>
          <w:tcPr>
            <w:tcW w:w="1148" w:type="dxa"/>
            <w:vAlign w:val="center"/>
          </w:tcPr>
          <w:p w14:paraId="60248C2B" w14:textId="77777777" w:rsidR="009027AD" w:rsidRDefault="00DD7096">
            <w:r>
              <w:t>48.65</w:t>
            </w:r>
          </w:p>
        </w:tc>
        <w:tc>
          <w:tcPr>
            <w:tcW w:w="1131" w:type="dxa"/>
            <w:vMerge/>
            <w:vAlign w:val="center"/>
          </w:tcPr>
          <w:p w14:paraId="7522323F" w14:textId="77777777" w:rsidR="009027AD" w:rsidRDefault="009027AD"/>
        </w:tc>
      </w:tr>
      <w:tr w:rsidR="009027AD" w14:paraId="52E71769" w14:textId="77777777">
        <w:tc>
          <w:tcPr>
            <w:tcW w:w="877" w:type="dxa"/>
            <w:vMerge/>
            <w:vAlign w:val="center"/>
          </w:tcPr>
          <w:p w14:paraId="4B6D36ED" w14:textId="77777777" w:rsidR="009027AD" w:rsidRDefault="009027AD"/>
        </w:tc>
        <w:tc>
          <w:tcPr>
            <w:tcW w:w="1018" w:type="dxa"/>
            <w:vMerge/>
            <w:vAlign w:val="center"/>
          </w:tcPr>
          <w:p w14:paraId="37E10DD8" w14:textId="77777777" w:rsidR="009027AD" w:rsidRDefault="009027AD"/>
        </w:tc>
        <w:tc>
          <w:tcPr>
            <w:tcW w:w="1165" w:type="dxa"/>
            <w:vAlign w:val="center"/>
          </w:tcPr>
          <w:p w14:paraId="4FDCF8F3" w14:textId="77777777" w:rsidR="009027AD" w:rsidRDefault="009027AD"/>
        </w:tc>
        <w:tc>
          <w:tcPr>
            <w:tcW w:w="1160" w:type="dxa"/>
            <w:vAlign w:val="center"/>
          </w:tcPr>
          <w:p w14:paraId="6B47682D" w14:textId="77777777" w:rsidR="009027AD" w:rsidRDefault="00DD7096">
            <w:r>
              <w:t>2.10×1.50</w:t>
            </w:r>
          </w:p>
        </w:tc>
        <w:tc>
          <w:tcPr>
            <w:tcW w:w="962" w:type="dxa"/>
            <w:vAlign w:val="center"/>
          </w:tcPr>
          <w:p w14:paraId="2D7487C0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6A889EE6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1644C8B4" w14:textId="77777777" w:rsidR="009027AD" w:rsidRDefault="00DD7096">
            <w:r>
              <w:t>3.15</w:t>
            </w:r>
          </w:p>
        </w:tc>
        <w:tc>
          <w:tcPr>
            <w:tcW w:w="1148" w:type="dxa"/>
            <w:vAlign w:val="center"/>
          </w:tcPr>
          <w:p w14:paraId="67D4717D" w14:textId="77777777" w:rsidR="009027AD" w:rsidRDefault="00DD7096">
            <w:r>
              <w:t>6.30</w:t>
            </w:r>
          </w:p>
        </w:tc>
        <w:tc>
          <w:tcPr>
            <w:tcW w:w="1131" w:type="dxa"/>
            <w:vMerge/>
            <w:vAlign w:val="center"/>
          </w:tcPr>
          <w:p w14:paraId="5C12A8EB" w14:textId="77777777" w:rsidR="009027AD" w:rsidRDefault="009027AD"/>
        </w:tc>
      </w:tr>
      <w:tr w:rsidR="009027AD" w14:paraId="1C5C1AAA" w14:textId="77777777">
        <w:tc>
          <w:tcPr>
            <w:tcW w:w="877" w:type="dxa"/>
            <w:vMerge/>
            <w:vAlign w:val="center"/>
          </w:tcPr>
          <w:p w14:paraId="067A0166" w14:textId="77777777" w:rsidR="009027AD" w:rsidRDefault="009027AD"/>
        </w:tc>
        <w:tc>
          <w:tcPr>
            <w:tcW w:w="1018" w:type="dxa"/>
            <w:vMerge/>
            <w:vAlign w:val="center"/>
          </w:tcPr>
          <w:p w14:paraId="119448E6" w14:textId="77777777" w:rsidR="009027AD" w:rsidRDefault="009027AD"/>
        </w:tc>
        <w:tc>
          <w:tcPr>
            <w:tcW w:w="1165" w:type="dxa"/>
            <w:vAlign w:val="center"/>
          </w:tcPr>
          <w:p w14:paraId="00BD64CB" w14:textId="77777777" w:rsidR="009027AD" w:rsidRDefault="00DD7096">
            <w:r>
              <w:t>C0606</w:t>
            </w:r>
          </w:p>
        </w:tc>
        <w:tc>
          <w:tcPr>
            <w:tcW w:w="1160" w:type="dxa"/>
            <w:vAlign w:val="center"/>
          </w:tcPr>
          <w:p w14:paraId="7CD06CED" w14:textId="77777777" w:rsidR="009027AD" w:rsidRDefault="00DD7096">
            <w:r>
              <w:t>0.60×0.60</w:t>
            </w:r>
          </w:p>
        </w:tc>
        <w:tc>
          <w:tcPr>
            <w:tcW w:w="962" w:type="dxa"/>
            <w:vAlign w:val="center"/>
          </w:tcPr>
          <w:p w14:paraId="62EFAE3E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1FFC665A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30EF5EC4" w14:textId="77777777" w:rsidR="009027AD" w:rsidRDefault="00DD7096">
            <w:r>
              <w:t>0.36</w:t>
            </w:r>
          </w:p>
        </w:tc>
        <w:tc>
          <w:tcPr>
            <w:tcW w:w="1148" w:type="dxa"/>
            <w:vAlign w:val="center"/>
          </w:tcPr>
          <w:p w14:paraId="6A135766" w14:textId="77777777" w:rsidR="009027AD" w:rsidRDefault="00DD7096">
            <w:r>
              <w:t>0.36</w:t>
            </w:r>
          </w:p>
        </w:tc>
        <w:tc>
          <w:tcPr>
            <w:tcW w:w="1131" w:type="dxa"/>
            <w:vMerge/>
            <w:vAlign w:val="center"/>
          </w:tcPr>
          <w:p w14:paraId="030CC7DD" w14:textId="77777777" w:rsidR="009027AD" w:rsidRDefault="009027AD"/>
        </w:tc>
      </w:tr>
      <w:tr w:rsidR="009027AD" w14:paraId="544A0794" w14:textId="77777777">
        <w:tc>
          <w:tcPr>
            <w:tcW w:w="877" w:type="dxa"/>
            <w:vMerge/>
            <w:vAlign w:val="center"/>
          </w:tcPr>
          <w:p w14:paraId="1477BA23" w14:textId="77777777" w:rsidR="009027AD" w:rsidRDefault="009027AD"/>
        </w:tc>
        <w:tc>
          <w:tcPr>
            <w:tcW w:w="1018" w:type="dxa"/>
            <w:vMerge/>
            <w:vAlign w:val="center"/>
          </w:tcPr>
          <w:p w14:paraId="502C9B0B" w14:textId="77777777" w:rsidR="009027AD" w:rsidRDefault="009027AD"/>
        </w:tc>
        <w:tc>
          <w:tcPr>
            <w:tcW w:w="1165" w:type="dxa"/>
            <w:vAlign w:val="center"/>
          </w:tcPr>
          <w:p w14:paraId="5A44D607" w14:textId="77777777" w:rsidR="009027AD" w:rsidRDefault="00DD7096">
            <w:r>
              <w:t>C0617</w:t>
            </w:r>
          </w:p>
        </w:tc>
        <w:tc>
          <w:tcPr>
            <w:tcW w:w="1160" w:type="dxa"/>
            <w:vAlign w:val="center"/>
          </w:tcPr>
          <w:p w14:paraId="1DD3AD00" w14:textId="77777777" w:rsidR="009027AD" w:rsidRDefault="00DD7096">
            <w:r>
              <w:t>0.60×1.70</w:t>
            </w:r>
          </w:p>
        </w:tc>
        <w:tc>
          <w:tcPr>
            <w:tcW w:w="962" w:type="dxa"/>
            <w:vAlign w:val="center"/>
          </w:tcPr>
          <w:p w14:paraId="5CA0A666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1A1C893F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53CA08D5" w14:textId="77777777" w:rsidR="009027AD" w:rsidRDefault="00DD7096">
            <w:r>
              <w:t>1.02</w:t>
            </w:r>
          </w:p>
        </w:tc>
        <w:tc>
          <w:tcPr>
            <w:tcW w:w="1148" w:type="dxa"/>
            <w:vAlign w:val="center"/>
          </w:tcPr>
          <w:p w14:paraId="08C1B025" w14:textId="77777777" w:rsidR="009027AD" w:rsidRDefault="00DD7096">
            <w:r>
              <w:t>1.02</w:t>
            </w:r>
          </w:p>
        </w:tc>
        <w:tc>
          <w:tcPr>
            <w:tcW w:w="1131" w:type="dxa"/>
            <w:vMerge/>
            <w:vAlign w:val="center"/>
          </w:tcPr>
          <w:p w14:paraId="098F29FA" w14:textId="77777777" w:rsidR="009027AD" w:rsidRDefault="009027AD"/>
        </w:tc>
      </w:tr>
      <w:tr w:rsidR="009027AD" w14:paraId="5EFFE560" w14:textId="77777777">
        <w:tc>
          <w:tcPr>
            <w:tcW w:w="877" w:type="dxa"/>
            <w:vMerge/>
            <w:vAlign w:val="center"/>
          </w:tcPr>
          <w:p w14:paraId="3711959A" w14:textId="77777777" w:rsidR="009027AD" w:rsidRDefault="009027AD"/>
        </w:tc>
        <w:tc>
          <w:tcPr>
            <w:tcW w:w="1018" w:type="dxa"/>
            <w:vMerge/>
            <w:vAlign w:val="center"/>
          </w:tcPr>
          <w:p w14:paraId="38A510CF" w14:textId="77777777" w:rsidR="009027AD" w:rsidRDefault="009027AD"/>
        </w:tc>
        <w:tc>
          <w:tcPr>
            <w:tcW w:w="1165" w:type="dxa"/>
            <w:vAlign w:val="center"/>
          </w:tcPr>
          <w:p w14:paraId="2F82A333" w14:textId="77777777" w:rsidR="009027AD" w:rsidRDefault="00DD7096">
            <w:r>
              <w:t>C0618</w:t>
            </w:r>
          </w:p>
        </w:tc>
        <w:tc>
          <w:tcPr>
            <w:tcW w:w="1160" w:type="dxa"/>
            <w:vAlign w:val="center"/>
          </w:tcPr>
          <w:p w14:paraId="41BBB8BD" w14:textId="77777777" w:rsidR="009027AD" w:rsidRDefault="00DD7096">
            <w:r>
              <w:t>0.60×1.80</w:t>
            </w:r>
          </w:p>
        </w:tc>
        <w:tc>
          <w:tcPr>
            <w:tcW w:w="962" w:type="dxa"/>
            <w:vAlign w:val="center"/>
          </w:tcPr>
          <w:p w14:paraId="59AB0300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109EF6C3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3D6D4F90" w14:textId="77777777" w:rsidR="009027AD" w:rsidRDefault="00DD7096">
            <w:r>
              <w:t>1.08</w:t>
            </w:r>
          </w:p>
        </w:tc>
        <w:tc>
          <w:tcPr>
            <w:tcW w:w="1148" w:type="dxa"/>
            <w:vAlign w:val="center"/>
          </w:tcPr>
          <w:p w14:paraId="25920E0C" w14:textId="77777777" w:rsidR="009027AD" w:rsidRDefault="00DD7096">
            <w:r>
              <w:t>1.08</w:t>
            </w:r>
          </w:p>
        </w:tc>
        <w:tc>
          <w:tcPr>
            <w:tcW w:w="1131" w:type="dxa"/>
            <w:vMerge/>
            <w:vAlign w:val="center"/>
          </w:tcPr>
          <w:p w14:paraId="6F31A7D1" w14:textId="77777777" w:rsidR="009027AD" w:rsidRDefault="009027AD"/>
        </w:tc>
      </w:tr>
      <w:tr w:rsidR="009027AD" w14:paraId="70A2DDE0" w14:textId="77777777">
        <w:tc>
          <w:tcPr>
            <w:tcW w:w="877" w:type="dxa"/>
            <w:vMerge/>
            <w:vAlign w:val="center"/>
          </w:tcPr>
          <w:p w14:paraId="1A0F75CF" w14:textId="77777777" w:rsidR="009027AD" w:rsidRDefault="009027AD"/>
        </w:tc>
        <w:tc>
          <w:tcPr>
            <w:tcW w:w="1018" w:type="dxa"/>
            <w:vMerge/>
            <w:vAlign w:val="center"/>
          </w:tcPr>
          <w:p w14:paraId="5E27492F" w14:textId="77777777" w:rsidR="009027AD" w:rsidRDefault="009027AD"/>
        </w:tc>
        <w:tc>
          <w:tcPr>
            <w:tcW w:w="1165" w:type="dxa"/>
            <w:vAlign w:val="center"/>
          </w:tcPr>
          <w:p w14:paraId="242F78C0" w14:textId="77777777" w:rsidR="009027AD" w:rsidRDefault="00DD7096">
            <w:r>
              <w:t>C0808</w:t>
            </w:r>
          </w:p>
        </w:tc>
        <w:tc>
          <w:tcPr>
            <w:tcW w:w="1160" w:type="dxa"/>
            <w:vAlign w:val="center"/>
          </w:tcPr>
          <w:p w14:paraId="4C382E13" w14:textId="77777777" w:rsidR="009027AD" w:rsidRDefault="00DD7096">
            <w:r>
              <w:t>0.80×0.80</w:t>
            </w:r>
          </w:p>
        </w:tc>
        <w:tc>
          <w:tcPr>
            <w:tcW w:w="962" w:type="dxa"/>
            <w:vAlign w:val="center"/>
          </w:tcPr>
          <w:p w14:paraId="224C5DF4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66BD2551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014D7FCD" w14:textId="77777777" w:rsidR="009027AD" w:rsidRDefault="00DD7096">
            <w:r>
              <w:t>0.64</w:t>
            </w:r>
          </w:p>
        </w:tc>
        <w:tc>
          <w:tcPr>
            <w:tcW w:w="1148" w:type="dxa"/>
            <w:vAlign w:val="center"/>
          </w:tcPr>
          <w:p w14:paraId="152C9A1E" w14:textId="77777777" w:rsidR="009027AD" w:rsidRDefault="00DD7096">
            <w:r>
              <w:t>0.64</w:t>
            </w:r>
          </w:p>
        </w:tc>
        <w:tc>
          <w:tcPr>
            <w:tcW w:w="1131" w:type="dxa"/>
            <w:vMerge/>
            <w:vAlign w:val="center"/>
          </w:tcPr>
          <w:p w14:paraId="6B211EAE" w14:textId="77777777" w:rsidR="009027AD" w:rsidRDefault="009027AD"/>
        </w:tc>
      </w:tr>
      <w:tr w:rsidR="009027AD" w14:paraId="433FBB97" w14:textId="77777777">
        <w:tc>
          <w:tcPr>
            <w:tcW w:w="877" w:type="dxa"/>
            <w:vMerge/>
            <w:vAlign w:val="center"/>
          </w:tcPr>
          <w:p w14:paraId="3326C8BF" w14:textId="77777777" w:rsidR="009027AD" w:rsidRDefault="009027AD"/>
        </w:tc>
        <w:tc>
          <w:tcPr>
            <w:tcW w:w="1018" w:type="dxa"/>
            <w:vMerge/>
            <w:vAlign w:val="center"/>
          </w:tcPr>
          <w:p w14:paraId="71F0104A" w14:textId="77777777" w:rsidR="009027AD" w:rsidRDefault="009027AD"/>
        </w:tc>
        <w:tc>
          <w:tcPr>
            <w:tcW w:w="1165" w:type="dxa"/>
            <w:vAlign w:val="center"/>
          </w:tcPr>
          <w:p w14:paraId="21ADDCF9" w14:textId="77777777" w:rsidR="009027AD" w:rsidRDefault="00DD7096">
            <w:r>
              <w:t>C0918</w:t>
            </w:r>
          </w:p>
        </w:tc>
        <w:tc>
          <w:tcPr>
            <w:tcW w:w="1160" w:type="dxa"/>
            <w:vAlign w:val="center"/>
          </w:tcPr>
          <w:p w14:paraId="2602FA20" w14:textId="77777777" w:rsidR="009027AD" w:rsidRDefault="00DD7096">
            <w:r>
              <w:t>0.90×1.80</w:t>
            </w:r>
          </w:p>
        </w:tc>
        <w:tc>
          <w:tcPr>
            <w:tcW w:w="962" w:type="dxa"/>
            <w:vAlign w:val="center"/>
          </w:tcPr>
          <w:p w14:paraId="5B4263E8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1CFFA3A9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16363ED9" w14:textId="77777777" w:rsidR="009027AD" w:rsidRDefault="00DD7096">
            <w:r>
              <w:t>1.62</w:t>
            </w:r>
          </w:p>
        </w:tc>
        <w:tc>
          <w:tcPr>
            <w:tcW w:w="1148" w:type="dxa"/>
            <w:vAlign w:val="center"/>
          </w:tcPr>
          <w:p w14:paraId="3A15C401" w14:textId="77777777" w:rsidR="009027AD" w:rsidRDefault="00DD7096"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700D248A" w14:textId="77777777" w:rsidR="009027AD" w:rsidRDefault="009027AD"/>
        </w:tc>
      </w:tr>
      <w:tr w:rsidR="009027AD" w14:paraId="478B09FE" w14:textId="77777777">
        <w:tc>
          <w:tcPr>
            <w:tcW w:w="877" w:type="dxa"/>
            <w:vMerge/>
            <w:vAlign w:val="center"/>
          </w:tcPr>
          <w:p w14:paraId="7F0C7AA0" w14:textId="77777777" w:rsidR="009027AD" w:rsidRDefault="009027AD"/>
        </w:tc>
        <w:tc>
          <w:tcPr>
            <w:tcW w:w="1018" w:type="dxa"/>
            <w:vMerge/>
            <w:vAlign w:val="center"/>
          </w:tcPr>
          <w:p w14:paraId="1CC9461C" w14:textId="77777777" w:rsidR="009027AD" w:rsidRDefault="009027AD"/>
        </w:tc>
        <w:tc>
          <w:tcPr>
            <w:tcW w:w="1165" w:type="dxa"/>
            <w:vAlign w:val="center"/>
          </w:tcPr>
          <w:p w14:paraId="70936EEB" w14:textId="77777777" w:rsidR="009027AD" w:rsidRDefault="00DD7096">
            <w:r>
              <w:t>C1212</w:t>
            </w:r>
          </w:p>
        </w:tc>
        <w:tc>
          <w:tcPr>
            <w:tcW w:w="1160" w:type="dxa"/>
            <w:vAlign w:val="center"/>
          </w:tcPr>
          <w:p w14:paraId="631329E6" w14:textId="77777777" w:rsidR="009027AD" w:rsidRDefault="00DD7096">
            <w:r>
              <w:t>1.20×1.20</w:t>
            </w:r>
          </w:p>
        </w:tc>
        <w:tc>
          <w:tcPr>
            <w:tcW w:w="962" w:type="dxa"/>
            <w:vAlign w:val="center"/>
          </w:tcPr>
          <w:p w14:paraId="713B588F" w14:textId="77777777" w:rsidR="009027AD" w:rsidRDefault="00DD7096">
            <w:r>
              <w:t>1~2</w:t>
            </w:r>
          </w:p>
        </w:tc>
        <w:tc>
          <w:tcPr>
            <w:tcW w:w="718" w:type="dxa"/>
            <w:vAlign w:val="center"/>
          </w:tcPr>
          <w:p w14:paraId="0CC15765" w14:textId="77777777" w:rsidR="009027AD" w:rsidRDefault="00DD7096">
            <w:r>
              <w:t>5</w:t>
            </w:r>
          </w:p>
        </w:tc>
        <w:tc>
          <w:tcPr>
            <w:tcW w:w="1148" w:type="dxa"/>
            <w:vAlign w:val="center"/>
          </w:tcPr>
          <w:p w14:paraId="70427177" w14:textId="77777777" w:rsidR="009027AD" w:rsidRDefault="00DD7096">
            <w:r>
              <w:t>1.44</w:t>
            </w:r>
          </w:p>
        </w:tc>
        <w:tc>
          <w:tcPr>
            <w:tcW w:w="1148" w:type="dxa"/>
            <w:vAlign w:val="center"/>
          </w:tcPr>
          <w:p w14:paraId="4007CFC7" w14:textId="77777777" w:rsidR="009027AD" w:rsidRDefault="00DD7096"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06BACE5A" w14:textId="77777777" w:rsidR="009027AD" w:rsidRDefault="009027AD"/>
        </w:tc>
      </w:tr>
      <w:tr w:rsidR="009027AD" w14:paraId="18DF5233" w14:textId="77777777">
        <w:tc>
          <w:tcPr>
            <w:tcW w:w="877" w:type="dxa"/>
            <w:vMerge/>
            <w:vAlign w:val="center"/>
          </w:tcPr>
          <w:p w14:paraId="3C0B3110" w14:textId="77777777" w:rsidR="009027AD" w:rsidRDefault="009027AD"/>
        </w:tc>
        <w:tc>
          <w:tcPr>
            <w:tcW w:w="1018" w:type="dxa"/>
            <w:vMerge/>
            <w:vAlign w:val="center"/>
          </w:tcPr>
          <w:p w14:paraId="1465F9D9" w14:textId="77777777" w:rsidR="009027AD" w:rsidRDefault="009027AD"/>
        </w:tc>
        <w:tc>
          <w:tcPr>
            <w:tcW w:w="1165" w:type="dxa"/>
            <w:vAlign w:val="center"/>
          </w:tcPr>
          <w:p w14:paraId="272EB4CD" w14:textId="77777777" w:rsidR="009027AD" w:rsidRDefault="00DD7096">
            <w:r>
              <w:t>C1221</w:t>
            </w:r>
          </w:p>
        </w:tc>
        <w:tc>
          <w:tcPr>
            <w:tcW w:w="1160" w:type="dxa"/>
            <w:vAlign w:val="center"/>
          </w:tcPr>
          <w:p w14:paraId="45DAF470" w14:textId="77777777" w:rsidR="009027AD" w:rsidRDefault="00DD7096">
            <w:r>
              <w:t>1.20×2.10</w:t>
            </w:r>
          </w:p>
        </w:tc>
        <w:tc>
          <w:tcPr>
            <w:tcW w:w="962" w:type="dxa"/>
            <w:vAlign w:val="center"/>
          </w:tcPr>
          <w:p w14:paraId="7BE04FF7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6768AA6B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355EB618" w14:textId="77777777" w:rsidR="009027AD" w:rsidRDefault="00DD7096">
            <w:r>
              <w:t>2.52</w:t>
            </w:r>
          </w:p>
        </w:tc>
        <w:tc>
          <w:tcPr>
            <w:tcW w:w="1148" w:type="dxa"/>
            <w:vAlign w:val="center"/>
          </w:tcPr>
          <w:p w14:paraId="0D7C8DCA" w14:textId="77777777" w:rsidR="009027AD" w:rsidRDefault="00DD7096"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7E583467" w14:textId="77777777" w:rsidR="009027AD" w:rsidRDefault="009027AD"/>
        </w:tc>
      </w:tr>
      <w:tr w:rsidR="009027AD" w14:paraId="79D5C04D" w14:textId="77777777">
        <w:tc>
          <w:tcPr>
            <w:tcW w:w="877" w:type="dxa"/>
            <w:vMerge/>
            <w:vAlign w:val="center"/>
          </w:tcPr>
          <w:p w14:paraId="4A612EE4" w14:textId="77777777" w:rsidR="009027AD" w:rsidRDefault="009027AD"/>
        </w:tc>
        <w:tc>
          <w:tcPr>
            <w:tcW w:w="1018" w:type="dxa"/>
            <w:vMerge/>
            <w:vAlign w:val="center"/>
          </w:tcPr>
          <w:p w14:paraId="0D50BBCB" w14:textId="77777777" w:rsidR="009027AD" w:rsidRDefault="009027AD"/>
        </w:tc>
        <w:tc>
          <w:tcPr>
            <w:tcW w:w="1165" w:type="dxa"/>
            <w:vAlign w:val="center"/>
          </w:tcPr>
          <w:p w14:paraId="6D4121DA" w14:textId="77777777" w:rsidR="009027AD" w:rsidRDefault="00DD7096">
            <w:r>
              <w:t>C1615</w:t>
            </w:r>
          </w:p>
        </w:tc>
        <w:tc>
          <w:tcPr>
            <w:tcW w:w="1160" w:type="dxa"/>
            <w:vAlign w:val="center"/>
          </w:tcPr>
          <w:p w14:paraId="76BC907E" w14:textId="77777777" w:rsidR="009027AD" w:rsidRDefault="00DD7096">
            <w:r>
              <w:t>1.60×1.50</w:t>
            </w:r>
          </w:p>
        </w:tc>
        <w:tc>
          <w:tcPr>
            <w:tcW w:w="962" w:type="dxa"/>
            <w:vAlign w:val="center"/>
          </w:tcPr>
          <w:p w14:paraId="3B002BFB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10A41FEB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036924C9" w14:textId="77777777" w:rsidR="009027AD" w:rsidRDefault="00DD7096">
            <w:r>
              <w:t>2.40</w:t>
            </w:r>
          </w:p>
        </w:tc>
        <w:tc>
          <w:tcPr>
            <w:tcW w:w="1148" w:type="dxa"/>
            <w:vAlign w:val="center"/>
          </w:tcPr>
          <w:p w14:paraId="73B4DF26" w14:textId="77777777" w:rsidR="009027AD" w:rsidRDefault="00DD7096">
            <w:r>
              <w:t>2.40</w:t>
            </w:r>
          </w:p>
        </w:tc>
        <w:tc>
          <w:tcPr>
            <w:tcW w:w="1131" w:type="dxa"/>
            <w:vMerge/>
            <w:vAlign w:val="center"/>
          </w:tcPr>
          <w:p w14:paraId="7CE1B47B" w14:textId="77777777" w:rsidR="009027AD" w:rsidRDefault="009027AD"/>
        </w:tc>
      </w:tr>
      <w:tr w:rsidR="009027AD" w14:paraId="532CFEAC" w14:textId="77777777">
        <w:tc>
          <w:tcPr>
            <w:tcW w:w="877" w:type="dxa"/>
            <w:vMerge/>
            <w:vAlign w:val="center"/>
          </w:tcPr>
          <w:p w14:paraId="183F404A" w14:textId="77777777" w:rsidR="009027AD" w:rsidRDefault="009027AD"/>
        </w:tc>
        <w:tc>
          <w:tcPr>
            <w:tcW w:w="1018" w:type="dxa"/>
            <w:vMerge/>
            <w:vAlign w:val="center"/>
          </w:tcPr>
          <w:p w14:paraId="4D92032A" w14:textId="77777777" w:rsidR="009027AD" w:rsidRDefault="009027AD"/>
        </w:tc>
        <w:tc>
          <w:tcPr>
            <w:tcW w:w="1165" w:type="dxa"/>
            <w:vAlign w:val="center"/>
          </w:tcPr>
          <w:p w14:paraId="75904982" w14:textId="77777777" w:rsidR="009027AD" w:rsidRDefault="00DD7096">
            <w:r>
              <w:t>C2112</w:t>
            </w:r>
          </w:p>
        </w:tc>
        <w:tc>
          <w:tcPr>
            <w:tcW w:w="1160" w:type="dxa"/>
            <w:vAlign w:val="center"/>
          </w:tcPr>
          <w:p w14:paraId="3B60E59B" w14:textId="77777777" w:rsidR="009027AD" w:rsidRDefault="00DD7096">
            <w:r>
              <w:t>2.10×1.20</w:t>
            </w:r>
          </w:p>
        </w:tc>
        <w:tc>
          <w:tcPr>
            <w:tcW w:w="962" w:type="dxa"/>
            <w:vAlign w:val="center"/>
          </w:tcPr>
          <w:p w14:paraId="0F553C02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53EBE441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1BA06F0D" w14:textId="77777777" w:rsidR="009027AD" w:rsidRDefault="00DD7096">
            <w:r>
              <w:t>2.52</w:t>
            </w:r>
          </w:p>
        </w:tc>
        <w:tc>
          <w:tcPr>
            <w:tcW w:w="1148" w:type="dxa"/>
            <w:vAlign w:val="center"/>
          </w:tcPr>
          <w:p w14:paraId="74D10C9A" w14:textId="77777777" w:rsidR="009027AD" w:rsidRDefault="00DD7096"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12DD69B5" w14:textId="77777777" w:rsidR="009027AD" w:rsidRDefault="009027AD"/>
        </w:tc>
      </w:tr>
      <w:tr w:rsidR="009027AD" w14:paraId="37D9706C" w14:textId="77777777">
        <w:tc>
          <w:tcPr>
            <w:tcW w:w="877" w:type="dxa"/>
            <w:vMerge/>
            <w:vAlign w:val="center"/>
          </w:tcPr>
          <w:p w14:paraId="0032F5FD" w14:textId="77777777" w:rsidR="009027AD" w:rsidRDefault="009027AD"/>
        </w:tc>
        <w:tc>
          <w:tcPr>
            <w:tcW w:w="1018" w:type="dxa"/>
            <w:vMerge/>
            <w:vAlign w:val="center"/>
          </w:tcPr>
          <w:p w14:paraId="3E1394CC" w14:textId="77777777" w:rsidR="009027AD" w:rsidRDefault="009027AD"/>
        </w:tc>
        <w:tc>
          <w:tcPr>
            <w:tcW w:w="1165" w:type="dxa"/>
            <w:vAlign w:val="center"/>
          </w:tcPr>
          <w:p w14:paraId="10401E32" w14:textId="77777777" w:rsidR="009027AD" w:rsidRDefault="00DD7096">
            <w:r>
              <w:t>C2115</w:t>
            </w:r>
          </w:p>
        </w:tc>
        <w:tc>
          <w:tcPr>
            <w:tcW w:w="1160" w:type="dxa"/>
            <w:vAlign w:val="center"/>
          </w:tcPr>
          <w:p w14:paraId="06D31BFD" w14:textId="77777777" w:rsidR="009027AD" w:rsidRDefault="00DD7096">
            <w:r>
              <w:t>2.10×1.50</w:t>
            </w:r>
          </w:p>
        </w:tc>
        <w:tc>
          <w:tcPr>
            <w:tcW w:w="962" w:type="dxa"/>
            <w:vAlign w:val="center"/>
          </w:tcPr>
          <w:p w14:paraId="6BE578BF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5D562E4C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4E3AFDA3" w14:textId="77777777" w:rsidR="009027AD" w:rsidRDefault="00DD7096">
            <w:r>
              <w:t>3.15</w:t>
            </w:r>
          </w:p>
        </w:tc>
        <w:tc>
          <w:tcPr>
            <w:tcW w:w="1148" w:type="dxa"/>
            <w:vAlign w:val="center"/>
          </w:tcPr>
          <w:p w14:paraId="482142DC" w14:textId="77777777" w:rsidR="009027AD" w:rsidRDefault="00DD7096">
            <w:r>
              <w:t>6.30</w:t>
            </w:r>
          </w:p>
        </w:tc>
        <w:tc>
          <w:tcPr>
            <w:tcW w:w="1131" w:type="dxa"/>
            <w:vMerge/>
            <w:vAlign w:val="center"/>
          </w:tcPr>
          <w:p w14:paraId="3F0EDA4C" w14:textId="77777777" w:rsidR="009027AD" w:rsidRDefault="009027AD"/>
        </w:tc>
      </w:tr>
      <w:tr w:rsidR="009027AD" w14:paraId="0F236654" w14:textId="77777777">
        <w:tc>
          <w:tcPr>
            <w:tcW w:w="877" w:type="dxa"/>
            <w:vMerge/>
            <w:vAlign w:val="center"/>
          </w:tcPr>
          <w:p w14:paraId="2BBABEC5" w14:textId="77777777" w:rsidR="009027AD" w:rsidRDefault="009027AD"/>
        </w:tc>
        <w:tc>
          <w:tcPr>
            <w:tcW w:w="1018" w:type="dxa"/>
            <w:vMerge/>
            <w:vAlign w:val="center"/>
          </w:tcPr>
          <w:p w14:paraId="363555BF" w14:textId="77777777" w:rsidR="009027AD" w:rsidRDefault="009027AD"/>
        </w:tc>
        <w:tc>
          <w:tcPr>
            <w:tcW w:w="1165" w:type="dxa"/>
            <w:vAlign w:val="center"/>
          </w:tcPr>
          <w:p w14:paraId="3727537C" w14:textId="77777777" w:rsidR="009027AD" w:rsidRDefault="00DD7096">
            <w:r>
              <w:t>C2121</w:t>
            </w:r>
          </w:p>
        </w:tc>
        <w:tc>
          <w:tcPr>
            <w:tcW w:w="1160" w:type="dxa"/>
            <w:vAlign w:val="center"/>
          </w:tcPr>
          <w:p w14:paraId="7ABA8061" w14:textId="77777777" w:rsidR="009027AD" w:rsidRDefault="00DD7096">
            <w:r>
              <w:t>2.10×2.10</w:t>
            </w:r>
          </w:p>
        </w:tc>
        <w:tc>
          <w:tcPr>
            <w:tcW w:w="962" w:type="dxa"/>
            <w:vAlign w:val="center"/>
          </w:tcPr>
          <w:p w14:paraId="5FDBFC40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15691C90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7C7976B5" w14:textId="77777777" w:rsidR="009027AD" w:rsidRDefault="00DD7096">
            <w:r>
              <w:t>4.41</w:t>
            </w:r>
          </w:p>
        </w:tc>
        <w:tc>
          <w:tcPr>
            <w:tcW w:w="1148" w:type="dxa"/>
            <w:vAlign w:val="center"/>
          </w:tcPr>
          <w:p w14:paraId="5ACBF902" w14:textId="77777777" w:rsidR="009027AD" w:rsidRDefault="00DD7096">
            <w:r>
              <w:t>4.41</w:t>
            </w:r>
          </w:p>
        </w:tc>
        <w:tc>
          <w:tcPr>
            <w:tcW w:w="1131" w:type="dxa"/>
            <w:vMerge/>
            <w:vAlign w:val="center"/>
          </w:tcPr>
          <w:p w14:paraId="5E1CBA49" w14:textId="77777777" w:rsidR="009027AD" w:rsidRDefault="009027AD"/>
        </w:tc>
      </w:tr>
      <w:tr w:rsidR="009027AD" w14:paraId="555D6593" w14:textId="77777777">
        <w:tc>
          <w:tcPr>
            <w:tcW w:w="877" w:type="dxa"/>
            <w:vMerge/>
            <w:vAlign w:val="center"/>
          </w:tcPr>
          <w:p w14:paraId="5C1955E4" w14:textId="77777777" w:rsidR="009027AD" w:rsidRDefault="009027AD"/>
        </w:tc>
        <w:tc>
          <w:tcPr>
            <w:tcW w:w="1018" w:type="dxa"/>
            <w:vMerge/>
            <w:vAlign w:val="center"/>
          </w:tcPr>
          <w:p w14:paraId="53010091" w14:textId="77777777" w:rsidR="009027AD" w:rsidRDefault="009027AD"/>
        </w:tc>
        <w:tc>
          <w:tcPr>
            <w:tcW w:w="1165" w:type="dxa"/>
            <w:vAlign w:val="center"/>
          </w:tcPr>
          <w:p w14:paraId="687F945D" w14:textId="77777777" w:rsidR="009027AD" w:rsidRDefault="00DD7096">
            <w:r>
              <w:t>C2412</w:t>
            </w:r>
          </w:p>
        </w:tc>
        <w:tc>
          <w:tcPr>
            <w:tcW w:w="1160" w:type="dxa"/>
            <w:vAlign w:val="center"/>
          </w:tcPr>
          <w:p w14:paraId="016B9DE3" w14:textId="77777777" w:rsidR="009027AD" w:rsidRDefault="00DD7096">
            <w:r>
              <w:t>2.40×1.20</w:t>
            </w:r>
          </w:p>
        </w:tc>
        <w:tc>
          <w:tcPr>
            <w:tcW w:w="962" w:type="dxa"/>
            <w:vAlign w:val="center"/>
          </w:tcPr>
          <w:p w14:paraId="1894C8BC" w14:textId="77777777" w:rsidR="009027AD" w:rsidRDefault="00DD7096">
            <w:r>
              <w:t>1~2</w:t>
            </w:r>
          </w:p>
        </w:tc>
        <w:tc>
          <w:tcPr>
            <w:tcW w:w="718" w:type="dxa"/>
            <w:vAlign w:val="center"/>
          </w:tcPr>
          <w:p w14:paraId="1EE5A1C7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6A7C073A" w14:textId="77777777" w:rsidR="009027AD" w:rsidRDefault="00DD7096">
            <w:r>
              <w:t>2.88</w:t>
            </w:r>
          </w:p>
        </w:tc>
        <w:tc>
          <w:tcPr>
            <w:tcW w:w="1148" w:type="dxa"/>
            <w:vAlign w:val="center"/>
          </w:tcPr>
          <w:p w14:paraId="332E198B" w14:textId="77777777" w:rsidR="009027AD" w:rsidRDefault="00DD7096">
            <w:r>
              <w:t>5.76</w:t>
            </w:r>
          </w:p>
        </w:tc>
        <w:tc>
          <w:tcPr>
            <w:tcW w:w="1131" w:type="dxa"/>
            <w:vMerge/>
            <w:vAlign w:val="center"/>
          </w:tcPr>
          <w:p w14:paraId="0A96C703" w14:textId="77777777" w:rsidR="009027AD" w:rsidRDefault="009027AD"/>
        </w:tc>
      </w:tr>
      <w:tr w:rsidR="009027AD" w14:paraId="4A75222F" w14:textId="77777777">
        <w:tc>
          <w:tcPr>
            <w:tcW w:w="877" w:type="dxa"/>
            <w:vMerge/>
            <w:vAlign w:val="center"/>
          </w:tcPr>
          <w:p w14:paraId="7B0EAE09" w14:textId="77777777" w:rsidR="009027AD" w:rsidRDefault="009027AD"/>
        </w:tc>
        <w:tc>
          <w:tcPr>
            <w:tcW w:w="1018" w:type="dxa"/>
            <w:vMerge/>
            <w:vAlign w:val="center"/>
          </w:tcPr>
          <w:p w14:paraId="7D379636" w14:textId="77777777" w:rsidR="009027AD" w:rsidRDefault="009027AD"/>
        </w:tc>
        <w:tc>
          <w:tcPr>
            <w:tcW w:w="1165" w:type="dxa"/>
            <w:vAlign w:val="center"/>
          </w:tcPr>
          <w:p w14:paraId="588A9B10" w14:textId="77777777" w:rsidR="009027AD" w:rsidRDefault="00DD7096">
            <w:r>
              <w:t>C2730</w:t>
            </w:r>
          </w:p>
        </w:tc>
        <w:tc>
          <w:tcPr>
            <w:tcW w:w="1160" w:type="dxa"/>
            <w:vAlign w:val="center"/>
          </w:tcPr>
          <w:p w14:paraId="586BA1FB" w14:textId="77777777" w:rsidR="009027AD" w:rsidRDefault="00DD7096">
            <w:r>
              <w:t>2.70×3.00</w:t>
            </w:r>
          </w:p>
        </w:tc>
        <w:tc>
          <w:tcPr>
            <w:tcW w:w="962" w:type="dxa"/>
            <w:vAlign w:val="center"/>
          </w:tcPr>
          <w:p w14:paraId="34320CFA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7F2890C8" w14:textId="77777777" w:rsidR="009027AD" w:rsidRDefault="00DD7096">
            <w:r>
              <w:t>3</w:t>
            </w:r>
          </w:p>
        </w:tc>
        <w:tc>
          <w:tcPr>
            <w:tcW w:w="1148" w:type="dxa"/>
            <w:vAlign w:val="center"/>
          </w:tcPr>
          <w:p w14:paraId="5247512D" w14:textId="77777777" w:rsidR="009027AD" w:rsidRDefault="00DD7096">
            <w:r>
              <w:t>8.10</w:t>
            </w:r>
          </w:p>
        </w:tc>
        <w:tc>
          <w:tcPr>
            <w:tcW w:w="1148" w:type="dxa"/>
            <w:vAlign w:val="center"/>
          </w:tcPr>
          <w:p w14:paraId="15020364" w14:textId="77777777" w:rsidR="009027AD" w:rsidRDefault="00DD7096">
            <w:r>
              <w:t>24.30</w:t>
            </w:r>
          </w:p>
        </w:tc>
        <w:tc>
          <w:tcPr>
            <w:tcW w:w="1131" w:type="dxa"/>
            <w:vMerge/>
            <w:vAlign w:val="center"/>
          </w:tcPr>
          <w:p w14:paraId="0948D738" w14:textId="77777777" w:rsidR="009027AD" w:rsidRDefault="009027AD"/>
        </w:tc>
      </w:tr>
      <w:tr w:rsidR="009027AD" w14:paraId="756799CE" w14:textId="77777777">
        <w:tc>
          <w:tcPr>
            <w:tcW w:w="877" w:type="dxa"/>
            <w:vMerge/>
            <w:vAlign w:val="center"/>
          </w:tcPr>
          <w:p w14:paraId="0AAD50AD" w14:textId="77777777" w:rsidR="009027AD" w:rsidRDefault="009027AD"/>
        </w:tc>
        <w:tc>
          <w:tcPr>
            <w:tcW w:w="1018" w:type="dxa"/>
            <w:vMerge/>
            <w:vAlign w:val="center"/>
          </w:tcPr>
          <w:p w14:paraId="35FCAA08" w14:textId="77777777" w:rsidR="009027AD" w:rsidRDefault="009027AD"/>
        </w:tc>
        <w:tc>
          <w:tcPr>
            <w:tcW w:w="1165" w:type="dxa"/>
            <w:vAlign w:val="center"/>
          </w:tcPr>
          <w:p w14:paraId="3913BCB0" w14:textId="77777777" w:rsidR="009027AD" w:rsidRDefault="00DD7096">
            <w:r>
              <w:t>C3321</w:t>
            </w:r>
          </w:p>
        </w:tc>
        <w:tc>
          <w:tcPr>
            <w:tcW w:w="1160" w:type="dxa"/>
            <w:vAlign w:val="center"/>
          </w:tcPr>
          <w:p w14:paraId="453A863A" w14:textId="77777777" w:rsidR="009027AD" w:rsidRDefault="00DD7096">
            <w:r>
              <w:t>3.30×2.10</w:t>
            </w:r>
          </w:p>
        </w:tc>
        <w:tc>
          <w:tcPr>
            <w:tcW w:w="962" w:type="dxa"/>
            <w:vAlign w:val="center"/>
          </w:tcPr>
          <w:p w14:paraId="713C3430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2DAAFC77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13A431C8" w14:textId="77777777" w:rsidR="009027AD" w:rsidRDefault="00DD7096">
            <w:r>
              <w:t>6.93</w:t>
            </w:r>
          </w:p>
        </w:tc>
        <w:tc>
          <w:tcPr>
            <w:tcW w:w="1148" w:type="dxa"/>
            <w:vAlign w:val="center"/>
          </w:tcPr>
          <w:p w14:paraId="1D168340" w14:textId="77777777" w:rsidR="009027AD" w:rsidRDefault="00DD7096">
            <w:r>
              <w:t>6.93</w:t>
            </w:r>
          </w:p>
        </w:tc>
        <w:tc>
          <w:tcPr>
            <w:tcW w:w="1131" w:type="dxa"/>
            <w:vMerge/>
            <w:vAlign w:val="center"/>
          </w:tcPr>
          <w:p w14:paraId="03B5ED92" w14:textId="77777777" w:rsidR="009027AD" w:rsidRDefault="009027AD"/>
        </w:tc>
      </w:tr>
      <w:tr w:rsidR="009027AD" w14:paraId="6B4639CE" w14:textId="77777777">
        <w:tc>
          <w:tcPr>
            <w:tcW w:w="877" w:type="dxa"/>
            <w:vMerge/>
            <w:vAlign w:val="center"/>
          </w:tcPr>
          <w:p w14:paraId="228474A4" w14:textId="77777777" w:rsidR="009027AD" w:rsidRDefault="009027AD"/>
        </w:tc>
        <w:tc>
          <w:tcPr>
            <w:tcW w:w="1018" w:type="dxa"/>
            <w:vMerge/>
            <w:vAlign w:val="center"/>
          </w:tcPr>
          <w:p w14:paraId="4E7B7458" w14:textId="77777777" w:rsidR="009027AD" w:rsidRDefault="009027AD"/>
        </w:tc>
        <w:tc>
          <w:tcPr>
            <w:tcW w:w="1165" w:type="dxa"/>
            <w:vAlign w:val="center"/>
          </w:tcPr>
          <w:p w14:paraId="712B39B8" w14:textId="77777777" w:rsidR="009027AD" w:rsidRDefault="00DD7096">
            <w:r>
              <w:t>C3327</w:t>
            </w:r>
          </w:p>
        </w:tc>
        <w:tc>
          <w:tcPr>
            <w:tcW w:w="1160" w:type="dxa"/>
            <w:vAlign w:val="center"/>
          </w:tcPr>
          <w:p w14:paraId="22523B4F" w14:textId="77777777" w:rsidR="009027AD" w:rsidRDefault="00DD7096">
            <w:r>
              <w:t>3.30×2.70</w:t>
            </w:r>
          </w:p>
        </w:tc>
        <w:tc>
          <w:tcPr>
            <w:tcW w:w="962" w:type="dxa"/>
            <w:vAlign w:val="center"/>
          </w:tcPr>
          <w:p w14:paraId="47BA1C17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49D488C1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798F2B40" w14:textId="77777777" w:rsidR="009027AD" w:rsidRDefault="00DD7096">
            <w:r>
              <w:t>8.91</w:t>
            </w:r>
          </w:p>
        </w:tc>
        <w:tc>
          <w:tcPr>
            <w:tcW w:w="1148" w:type="dxa"/>
            <w:vAlign w:val="center"/>
          </w:tcPr>
          <w:p w14:paraId="047B3FF9" w14:textId="77777777" w:rsidR="009027AD" w:rsidRDefault="00DD7096">
            <w:r>
              <w:t>8.91</w:t>
            </w:r>
          </w:p>
        </w:tc>
        <w:tc>
          <w:tcPr>
            <w:tcW w:w="1131" w:type="dxa"/>
            <w:vMerge/>
            <w:vAlign w:val="center"/>
          </w:tcPr>
          <w:p w14:paraId="0751E18B" w14:textId="77777777" w:rsidR="009027AD" w:rsidRDefault="009027AD"/>
        </w:tc>
      </w:tr>
      <w:tr w:rsidR="009027AD" w14:paraId="224D4926" w14:textId="77777777">
        <w:tc>
          <w:tcPr>
            <w:tcW w:w="877" w:type="dxa"/>
            <w:vMerge/>
            <w:vAlign w:val="center"/>
          </w:tcPr>
          <w:p w14:paraId="00248967" w14:textId="77777777" w:rsidR="009027AD" w:rsidRDefault="009027AD"/>
        </w:tc>
        <w:tc>
          <w:tcPr>
            <w:tcW w:w="1018" w:type="dxa"/>
            <w:vMerge/>
            <w:vAlign w:val="center"/>
          </w:tcPr>
          <w:p w14:paraId="14B7E7BF" w14:textId="77777777" w:rsidR="009027AD" w:rsidRDefault="009027AD"/>
        </w:tc>
        <w:tc>
          <w:tcPr>
            <w:tcW w:w="1165" w:type="dxa"/>
            <w:vAlign w:val="center"/>
          </w:tcPr>
          <w:p w14:paraId="6E424E1F" w14:textId="77777777" w:rsidR="009027AD" w:rsidRDefault="00DD7096">
            <w:r>
              <w:t>C5308</w:t>
            </w:r>
          </w:p>
        </w:tc>
        <w:tc>
          <w:tcPr>
            <w:tcW w:w="1160" w:type="dxa"/>
            <w:vAlign w:val="center"/>
          </w:tcPr>
          <w:p w14:paraId="00BBEB44" w14:textId="77777777" w:rsidR="009027AD" w:rsidRDefault="00DD7096">
            <w:r>
              <w:t>5.30×0.80</w:t>
            </w:r>
          </w:p>
        </w:tc>
        <w:tc>
          <w:tcPr>
            <w:tcW w:w="962" w:type="dxa"/>
            <w:vAlign w:val="center"/>
          </w:tcPr>
          <w:p w14:paraId="443D39E3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7BE29D6B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3FBE0303" w14:textId="77777777" w:rsidR="009027AD" w:rsidRDefault="00DD7096">
            <w:r>
              <w:t>4.24</w:t>
            </w:r>
          </w:p>
        </w:tc>
        <w:tc>
          <w:tcPr>
            <w:tcW w:w="1148" w:type="dxa"/>
            <w:vAlign w:val="center"/>
          </w:tcPr>
          <w:p w14:paraId="77866EB7" w14:textId="77777777" w:rsidR="009027AD" w:rsidRDefault="00DD7096">
            <w:r>
              <w:t>8.48</w:t>
            </w:r>
          </w:p>
        </w:tc>
        <w:tc>
          <w:tcPr>
            <w:tcW w:w="1131" w:type="dxa"/>
            <w:vMerge/>
            <w:vAlign w:val="center"/>
          </w:tcPr>
          <w:p w14:paraId="7B526082" w14:textId="77777777" w:rsidR="009027AD" w:rsidRDefault="009027AD"/>
        </w:tc>
      </w:tr>
      <w:tr w:rsidR="009027AD" w14:paraId="1019F826" w14:textId="77777777">
        <w:tc>
          <w:tcPr>
            <w:tcW w:w="877" w:type="dxa"/>
            <w:vMerge w:val="restart"/>
            <w:vAlign w:val="center"/>
          </w:tcPr>
          <w:p w14:paraId="09FBFC44" w14:textId="77777777" w:rsidR="009027AD" w:rsidRDefault="00DD7096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23097ECB" w14:textId="77777777" w:rsidR="009027AD" w:rsidRDefault="00DD7096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3E51ED2A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8043FAB" w14:textId="77777777" w:rsidR="009027AD" w:rsidRDefault="009027AD"/>
        </w:tc>
        <w:tc>
          <w:tcPr>
            <w:tcW w:w="962" w:type="dxa"/>
            <w:vAlign w:val="center"/>
          </w:tcPr>
          <w:p w14:paraId="060B740B" w14:textId="77777777" w:rsidR="009027AD" w:rsidRDefault="00DD7096">
            <w:r>
              <w:t>1~2</w:t>
            </w:r>
          </w:p>
        </w:tc>
        <w:tc>
          <w:tcPr>
            <w:tcW w:w="718" w:type="dxa"/>
            <w:vAlign w:val="center"/>
          </w:tcPr>
          <w:p w14:paraId="006F7336" w14:textId="77777777" w:rsidR="009027AD" w:rsidRDefault="009027AD"/>
        </w:tc>
        <w:tc>
          <w:tcPr>
            <w:tcW w:w="1148" w:type="dxa"/>
            <w:vAlign w:val="center"/>
          </w:tcPr>
          <w:p w14:paraId="4EA38E59" w14:textId="77777777" w:rsidR="009027AD" w:rsidRDefault="009027AD"/>
        </w:tc>
        <w:tc>
          <w:tcPr>
            <w:tcW w:w="1148" w:type="dxa"/>
            <w:vAlign w:val="center"/>
          </w:tcPr>
          <w:p w14:paraId="7398BADB" w14:textId="77777777" w:rsidR="009027AD" w:rsidRDefault="00DD7096">
            <w:r>
              <w:t>82.82</w:t>
            </w:r>
          </w:p>
        </w:tc>
        <w:tc>
          <w:tcPr>
            <w:tcW w:w="1131" w:type="dxa"/>
            <w:vMerge w:val="restart"/>
            <w:vAlign w:val="center"/>
          </w:tcPr>
          <w:p w14:paraId="454556A6" w14:textId="77777777" w:rsidR="009027AD" w:rsidRDefault="00DD7096">
            <w:r>
              <w:t>194.62</w:t>
            </w:r>
          </w:p>
        </w:tc>
      </w:tr>
      <w:tr w:rsidR="009027AD" w14:paraId="39752D08" w14:textId="77777777">
        <w:tc>
          <w:tcPr>
            <w:tcW w:w="877" w:type="dxa"/>
            <w:vMerge/>
            <w:vAlign w:val="center"/>
          </w:tcPr>
          <w:p w14:paraId="4F51751D" w14:textId="77777777" w:rsidR="009027AD" w:rsidRDefault="009027AD"/>
        </w:tc>
        <w:tc>
          <w:tcPr>
            <w:tcW w:w="1018" w:type="dxa"/>
            <w:vMerge/>
            <w:vAlign w:val="center"/>
          </w:tcPr>
          <w:p w14:paraId="0306B2EE" w14:textId="77777777" w:rsidR="009027AD" w:rsidRDefault="009027AD"/>
        </w:tc>
        <w:tc>
          <w:tcPr>
            <w:tcW w:w="1165" w:type="dxa"/>
            <w:vAlign w:val="center"/>
          </w:tcPr>
          <w:p w14:paraId="330AFC53" w14:textId="77777777" w:rsidR="009027AD" w:rsidRDefault="009027AD"/>
        </w:tc>
        <w:tc>
          <w:tcPr>
            <w:tcW w:w="1160" w:type="dxa"/>
            <w:vAlign w:val="center"/>
          </w:tcPr>
          <w:p w14:paraId="477EC7E8" w14:textId="77777777" w:rsidR="009027AD" w:rsidRDefault="00DD7096">
            <w:r>
              <w:t>2.40×3.00</w:t>
            </w:r>
          </w:p>
        </w:tc>
        <w:tc>
          <w:tcPr>
            <w:tcW w:w="962" w:type="dxa"/>
            <w:vAlign w:val="center"/>
          </w:tcPr>
          <w:p w14:paraId="65C7F242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42A5CC28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6D95EFDF" w14:textId="77777777" w:rsidR="009027AD" w:rsidRDefault="00DD7096">
            <w:r>
              <w:t>7.20</w:t>
            </w:r>
          </w:p>
        </w:tc>
        <w:tc>
          <w:tcPr>
            <w:tcW w:w="1148" w:type="dxa"/>
            <w:vAlign w:val="center"/>
          </w:tcPr>
          <w:p w14:paraId="2C2039F2" w14:textId="77777777" w:rsidR="009027AD" w:rsidRDefault="00DD7096"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6B5BBD2C" w14:textId="77777777" w:rsidR="009027AD" w:rsidRDefault="009027AD"/>
        </w:tc>
      </w:tr>
      <w:tr w:rsidR="009027AD" w14:paraId="55DEA9E6" w14:textId="77777777">
        <w:tc>
          <w:tcPr>
            <w:tcW w:w="877" w:type="dxa"/>
            <w:vMerge/>
            <w:vAlign w:val="center"/>
          </w:tcPr>
          <w:p w14:paraId="5F4D630C" w14:textId="77777777" w:rsidR="009027AD" w:rsidRDefault="009027AD"/>
        </w:tc>
        <w:tc>
          <w:tcPr>
            <w:tcW w:w="1018" w:type="dxa"/>
            <w:vMerge/>
            <w:vAlign w:val="center"/>
          </w:tcPr>
          <w:p w14:paraId="36DDA6B7" w14:textId="77777777" w:rsidR="009027AD" w:rsidRDefault="009027AD"/>
        </w:tc>
        <w:tc>
          <w:tcPr>
            <w:tcW w:w="1165" w:type="dxa"/>
            <w:vAlign w:val="center"/>
          </w:tcPr>
          <w:p w14:paraId="70518EC6" w14:textId="77777777" w:rsidR="009027AD" w:rsidRDefault="00DD7096">
            <w:r>
              <w:t>C0435</w:t>
            </w:r>
          </w:p>
        </w:tc>
        <w:tc>
          <w:tcPr>
            <w:tcW w:w="1160" w:type="dxa"/>
            <w:vAlign w:val="center"/>
          </w:tcPr>
          <w:p w14:paraId="03DF2909" w14:textId="77777777" w:rsidR="009027AD" w:rsidRDefault="00DD7096">
            <w:r>
              <w:t>0.40×3.50</w:t>
            </w:r>
          </w:p>
        </w:tc>
        <w:tc>
          <w:tcPr>
            <w:tcW w:w="962" w:type="dxa"/>
            <w:vAlign w:val="center"/>
          </w:tcPr>
          <w:p w14:paraId="2335EF5A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672C0232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1E5D2257" w14:textId="77777777" w:rsidR="009027AD" w:rsidRDefault="00DD7096">
            <w:r>
              <w:t>1.40</w:t>
            </w:r>
          </w:p>
        </w:tc>
        <w:tc>
          <w:tcPr>
            <w:tcW w:w="1148" w:type="dxa"/>
            <w:vAlign w:val="center"/>
          </w:tcPr>
          <w:p w14:paraId="75FB25D7" w14:textId="77777777" w:rsidR="009027AD" w:rsidRDefault="00DD7096">
            <w:r>
              <w:t>1.40</w:t>
            </w:r>
          </w:p>
        </w:tc>
        <w:tc>
          <w:tcPr>
            <w:tcW w:w="1131" w:type="dxa"/>
            <w:vMerge/>
            <w:vAlign w:val="center"/>
          </w:tcPr>
          <w:p w14:paraId="3EE798D3" w14:textId="77777777" w:rsidR="009027AD" w:rsidRDefault="009027AD"/>
        </w:tc>
      </w:tr>
      <w:tr w:rsidR="009027AD" w14:paraId="5CF7002D" w14:textId="77777777">
        <w:tc>
          <w:tcPr>
            <w:tcW w:w="877" w:type="dxa"/>
            <w:vMerge/>
            <w:vAlign w:val="center"/>
          </w:tcPr>
          <w:p w14:paraId="5A28AED3" w14:textId="77777777" w:rsidR="009027AD" w:rsidRDefault="009027AD"/>
        </w:tc>
        <w:tc>
          <w:tcPr>
            <w:tcW w:w="1018" w:type="dxa"/>
            <w:vMerge/>
            <w:vAlign w:val="center"/>
          </w:tcPr>
          <w:p w14:paraId="65C7BF6C" w14:textId="77777777" w:rsidR="009027AD" w:rsidRDefault="009027AD"/>
        </w:tc>
        <w:tc>
          <w:tcPr>
            <w:tcW w:w="1165" w:type="dxa"/>
            <w:vAlign w:val="center"/>
          </w:tcPr>
          <w:p w14:paraId="3B078C38" w14:textId="77777777" w:rsidR="009027AD" w:rsidRDefault="00DD7096">
            <w:r>
              <w:t>C0610</w:t>
            </w:r>
          </w:p>
        </w:tc>
        <w:tc>
          <w:tcPr>
            <w:tcW w:w="1160" w:type="dxa"/>
            <w:vAlign w:val="center"/>
          </w:tcPr>
          <w:p w14:paraId="2B9B0F18" w14:textId="77777777" w:rsidR="009027AD" w:rsidRDefault="00DD7096">
            <w:r>
              <w:t>0.60×1.00</w:t>
            </w:r>
          </w:p>
        </w:tc>
        <w:tc>
          <w:tcPr>
            <w:tcW w:w="962" w:type="dxa"/>
            <w:vAlign w:val="center"/>
          </w:tcPr>
          <w:p w14:paraId="769EE1E2" w14:textId="77777777" w:rsidR="009027AD" w:rsidRDefault="00DD7096">
            <w:r>
              <w:t>1~2</w:t>
            </w:r>
          </w:p>
        </w:tc>
        <w:tc>
          <w:tcPr>
            <w:tcW w:w="718" w:type="dxa"/>
            <w:vAlign w:val="center"/>
          </w:tcPr>
          <w:p w14:paraId="484C96F5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3D481896" w14:textId="77777777" w:rsidR="009027AD" w:rsidRDefault="00DD7096">
            <w:r>
              <w:t>0.60</w:t>
            </w:r>
          </w:p>
        </w:tc>
        <w:tc>
          <w:tcPr>
            <w:tcW w:w="1148" w:type="dxa"/>
            <w:vAlign w:val="center"/>
          </w:tcPr>
          <w:p w14:paraId="11E3F555" w14:textId="77777777" w:rsidR="009027AD" w:rsidRDefault="00DD7096">
            <w:r>
              <w:t>1.20</w:t>
            </w:r>
          </w:p>
        </w:tc>
        <w:tc>
          <w:tcPr>
            <w:tcW w:w="1131" w:type="dxa"/>
            <w:vMerge/>
            <w:vAlign w:val="center"/>
          </w:tcPr>
          <w:p w14:paraId="71477240" w14:textId="77777777" w:rsidR="009027AD" w:rsidRDefault="009027AD"/>
        </w:tc>
      </w:tr>
      <w:tr w:rsidR="009027AD" w14:paraId="1B2CAA61" w14:textId="77777777">
        <w:tc>
          <w:tcPr>
            <w:tcW w:w="877" w:type="dxa"/>
            <w:vMerge/>
            <w:vAlign w:val="center"/>
          </w:tcPr>
          <w:p w14:paraId="0ACEB32A" w14:textId="77777777" w:rsidR="009027AD" w:rsidRDefault="009027AD"/>
        </w:tc>
        <w:tc>
          <w:tcPr>
            <w:tcW w:w="1018" w:type="dxa"/>
            <w:vMerge/>
            <w:vAlign w:val="center"/>
          </w:tcPr>
          <w:p w14:paraId="36BC0C8E" w14:textId="77777777" w:rsidR="009027AD" w:rsidRDefault="009027AD"/>
        </w:tc>
        <w:tc>
          <w:tcPr>
            <w:tcW w:w="1165" w:type="dxa"/>
            <w:vAlign w:val="center"/>
          </w:tcPr>
          <w:p w14:paraId="673A6333" w14:textId="77777777" w:rsidR="009027AD" w:rsidRDefault="00DD7096">
            <w:r>
              <w:t>C0635</w:t>
            </w:r>
          </w:p>
        </w:tc>
        <w:tc>
          <w:tcPr>
            <w:tcW w:w="1160" w:type="dxa"/>
            <w:vAlign w:val="center"/>
          </w:tcPr>
          <w:p w14:paraId="45FC7D89" w14:textId="77777777" w:rsidR="009027AD" w:rsidRDefault="00DD7096">
            <w:r>
              <w:t>0.60×3.50</w:t>
            </w:r>
          </w:p>
        </w:tc>
        <w:tc>
          <w:tcPr>
            <w:tcW w:w="962" w:type="dxa"/>
            <w:vAlign w:val="center"/>
          </w:tcPr>
          <w:p w14:paraId="0268BABA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06D02FC4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7BC51C89" w14:textId="77777777" w:rsidR="009027AD" w:rsidRDefault="00DD7096">
            <w:r>
              <w:t>2.10</w:t>
            </w:r>
          </w:p>
        </w:tc>
        <w:tc>
          <w:tcPr>
            <w:tcW w:w="1148" w:type="dxa"/>
            <w:vAlign w:val="center"/>
          </w:tcPr>
          <w:p w14:paraId="53E4BCA7" w14:textId="77777777" w:rsidR="009027AD" w:rsidRDefault="00DD7096">
            <w:r>
              <w:t>4.20</w:t>
            </w:r>
          </w:p>
        </w:tc>
        <w:tc>
          <w:tcPr>
            <w:tcW w:w="1131" w:type="dxa"/>
            <w:vMerge/>
            <w:vAlign w:val="center"/>
          </w:tcPr>
          <w:p w14:paraId="09263E32" w14:textId="77777777" w:rsidR="009027AD" w:rsidRDefault="009027AD"/>
        </w:tc>
      </w:tr>
      <w:tr w:rsidR="009027AD" w14:paraId="1F2ABF04" w14:textId="77777777">
        <w:tc>
          <w:tcPr>
            <w:tcW w:w="877" w:type="dxa"/>
            <w:vMerge/>
            <w:vAlign w:val="center"/>
          </w:tcPr>
          <w:p w14:paraId="1B911725" w14:textId="77777777" w:rsidR="009027AD" w:rsidRDefault="009027AD"/>
        </w:tc>
        <w:tc>
          <w:tcPr>
            <w:tcW w:w="1018" w:type="dxa"/>
            <w:vMerge/>
            <w:vAlign w:val="center"/>
          </w:tcPr>
          <w:p w14:paraId="283199FE" w14:textId="77777777" w:rsidR="009027AD" w:rsidRDefault="009027AD"/>
        </w:tc>
        <w:tc>
          <w:tcPr>
            <w:tcW w:w="1165" w:type="dxa"/>
            <w:vAlign w:val="center"/>
          </w:tcPr>
          <w:p w14:paraId="11ED7DEB" w14:textId="77777777" w:rsidR="009027AD" w:rsidRDefault="00DD7096">
            <w:r>
              <w:t>C1024</w:t>
            </w:r>
          </w:p>
        </w:tc>
        <w:tc>
          <w:tcPr>
            <w:tcW w:w="1160" w:type="dxa"/>
            <w:vAlign w:val="center"/>
          </w:tcPr>
          <w:p w14:paraId="5F044F46" w14:textId="77777777" w:rsidR="009027AD" w:rsidRDefault="00DD7096">
            <w:r>
              <w:t>1.00×2.40</w:t>
            </w:r>
          </w:p>
        </w:tc>
        <w:tc>
          <w:tcPr>
            <w:tcW w:w="962" w:type="dxa"/>
            <w:vAlign w:val="center"/>
          </w:tcPr>
          <w:p w14:paraId="43622565" w14:textId="77777777" w:rsidR="009027AD" w:rsidRDefault="00DD7096">
            <w:r>
              <w:t>1~2</w:t>
            </w:r>
          </w:p>
        </w:tc>
        <w:tc>
          <w:tcPr>
            <w:tcW w:w="718" w:type="dxa"/>
            <w:vAlign w:val="center"/>
          </w:tcPr>
          <w:p w14:paraId="27415BED" w14:textId="77777777" w:rsidR="009027AD" w:rsidRDefault="00DD7096">
            <w:r>
              <w:t>4</w:t>
            </w:r>
          </w:p>
        </w:tc>
        <w:tc>
          <w:tcPr>
            <w:tcW w:w="1148" w:type="dxa"/>
            <w:vAlign w:val="center"/>
          </w:tcPr>
          <w:p w14:paraId="11704A79" w14:textId="77777777" w:rsidR="009027AD" w:rsidRDefault="00DD7096">
            <w:r>
              <w:t>2.40</w:t>
            </w:r>
          </w:p>
        </w:tc>
        <w:tc>
          <w:tcPr>
            <w:tcW w:w="1148" w:type="dxa"/>
            <w:vAlign w:val="center"/>
          </w:tcPr>
          <w:p w14:paraId="1BE5C05A" w14:textId="77777777" w:rsidR="009027AD" w:rsidRDefault="00DD7096">
            <w:r>
              <w:t>9.60</w:t>
            </w:r>
          </w:p>
        </w:tc>
        <w:tc>
          <w:tcPr>
            <w:tcW w:w="1131" w:type="dxa"/>
            <w:vMerge/>
            <w:vAlign w:val="center"/>
          </w:tcPr>
          <w:p w14:paraId="5810FF9B" w14:textId="77777777" w:rsidR="009027AD" w:rsidRDefault="009027AD"/>
        </w:tc>
      </w:tr>
      <w:tr w:rsidR="009027AD" w14:paraId="2151AC3F" w14:textId="77777777">
        <w:tc>
          <w:tcPr>
            <w:tcW w:w="877" w:type="dxa"/>
            <w:vMerge/>
            <w:vAlign w:val="center"/>
          </w:tcPr>
          <w:p w14:paraId="45EED0E6" w14:textId="77777777" w:rsidR="009027AD" w:rsidRDefault="009027AD"/>
        </w:tc>
        <w:tc>
          <w:tcPr>
            <w:tcW w:w="1018" w:type="dxa"/>
            <w:vMerge/>
            <w:vAlign w:val="center"/>
          </w:tcPr>
          <w:p w14:paraId="75D0D63A" w14:textId="77777777" w:rsidR="009027AD" w:rsidRDefault="009027AD"/>
        </w:tc>
        <w:tc>
          <w:tcPr>
            <w:tcW w:w="1165" w:type="dxa"/>
            <w:vAlign w:val="center"/>
          </w:tcPr>
          <w:p w14:paraId="67B764A1" w14:textId="77777777" w:rsidR="009027AD" w:rsidRDefault="00DD7096">
            <w:r>
              <w:t>C1212</w:t>
            </w:r>
          </w:p>
        </w:tc>
        <w:tc>
          <w:tcPr>
            <w:tcW w:w="1160" w:type="dxa"/>
            <w:vAlign w:val="center"/>
          </w:tcPr>
          <w:p w14:paraId="019C748B" w14:textId="77777777" w:rsidR="009027AD" w:rsidRDefault="00DD7096">
            <w:r>
              <w:t>1.20×1.20</w:t>
            </w:r>
          </w:p>
        </w:tc>
        <w:tc>
          <w:tcPr>
            <w:tcW w:w="962" w:type="dxa"/>
            <w:vAlign w:val="center"/>
          </w:tcPr>
          <w:p w14:paraId="6A2FBC3B" w14:textId="77777777" w:rsidR="009027AD" w:rsidRDefault="00DD7096">
            <w:r>
              <w:t>1~2</w:t>
            </w:r>
          </w:p>
        </w:tc>
        <w:tc>
          <w:tcPr>
            <w:tcW w:w="718" w:type="dxa"/>
            <w:vAlign w:val="center"/>
          </w:tcPr>
          <w:p w14:paraId="44550511" w14:textId="77777777" w:rsidR="009027AD" w:rsidRDefault="00DD7096">
            <w:r>
              <w:t>4</w:t>
            </w:r>
          </w:p>
        </w:tc>
        <w:tc>
          <w:tcPr>
            <w:tcW w:w="1148" w:type="dxa"/>
            <w:vAlign w:val="center"/>
          </w:tcPr>
          <w:p w14:paraId="0CB0361E" w14:textId="77777777" w:rsidR="009027AD" w:rsidRDefault="00DD7096">
            <w:r>
              <w:t>1.44</w:t>
            </w:r>
          </w:p>
        </w:tc>
        <w:tc>
          <w:tcPr>
            <w:tcW w:w="1148" w:type="dxa"/>
            <w:vAlign w:val="center"/>
          </w:tcPr>
          <w:p w14:paraId="5F18E7AD" w14:textId="77777777" w:rsidR="009027AD" w:rsidRDefault="00DD7096">
            <w:r>
              <w:t>5.76</w:t>
            </w:r>
          </w:p>
        </w:tc>
        <w:tc>
          <w:tcPr>
            <w:tcW w:w="1131" w:type="dxa"/>
            <w:vMerge/>
            <w:vAlign w:val="center"/>
          </w:tcPr>
          <w:p w14:paraId="597CBC53" w14:textId="77777777" w:rsidR="009027AD" w:rsidRDefault="009027AD"/>
        </w:tc>
      </w:tr>
      <w:tr w:rsidR="009027AD" w14:paraId="13DC2CD8" w14:textId="77777777">
        <w:tc>
          <w:tcPr>
            <w:tcW w:w="877" w:type="dxa"/>
            <w:vMerge/>
            <w:vAlign w:val="center"/>
          </w:tcPr>
          <w:p w14:paraId="5549BC89" w14:textId="77777777" w:rsidR="009027AD" w:rsidRDefault="009027AD"/>
        </w:tc>
        <w:tc>
          <w:tcPr>
            <w:tcW w:w="1018" w:type="dxa"/>
            <w:vMerge/>
            <w:vAlign w:val="center"/>
          </w:tcPr>
          <w:p w14:paraId="08D2B0D6" w14:textId="77777777" w:rsidR="009027AD" w:rsidRDefault="009027AD"/>
        </w:tc>
        <w:tc>
          <w:tcPr>
            <w:tcW w:w="1165" w:type="dxa"/>
            <w:vAlign w:val="center"/>
          </w:tcPr>
          <w:p w14:paraId="15D6A5C9" w14:textId="77777777" w:rsidR="009027AD" w:rsidRDefault="00DD7096">
            <w:r>
              <w:t>C1221</w:t>
            </w:r>
          </w:p>
        </w:tc>
        <w:tc>
          <w:tcPr>
            <w:tcW w:w="1160" w:type="dxa"/>
            <w:vAlign w:val="center"/>
          </w:tcPr>
          <w:p w14:paraId="66A2D1A8" w14:textId="77777777" w:rsidR="009027AD" w:rsidRDefault="00DD7096">
            <w:r>
              <w:t>1.20×2.10</w:t>
            </w:r>
          </w:p>
        </w:tc>
        <w:tc>
          <w:tcPr>
            <w:tcW w:w="962" w:type="dxa"/>
            <w:vAlign w:val="center"/>
          </w:tcPr>
          <w:p w14:paraId="0F51F85F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56B1FBEC" w14:textId="77777777" w:rsidR="009027AD" w:rsidRDefault="00DD7096">
            <w:r>
              <w:t>4</w:t>
            </w:r>
          </w:p>
        </w:tc>
        <w:tc>
          <w:tcPr>
            <w:tcW w:w="1148" w:type="dxa"/>
            <w:vAlign w:val="center"/>
          </w:tcPr>
          <w:p w14:paraId="051A7B68" w14:textId="77777777" w:rsidR="009027AD" w:rsidRDefault="00DD7096">
            <w:r>
              <w:t>2.52</w:t>
            </w:r>
          </w:p>
        </w:tc>
        <w:tc>
          <w:tcPr>
            <w:tcW w:w="1148" w:type="dxa"/>
            <w:vAlign w:val="center"/>
          </w:tcPr>
          <w:p w14:paraId="63FD031F" w14:textId="77777777" w:rsidR="009027AD" w:rsidRDefault="00DD7096">
            <w:r>
              <w:t>10.08</w:t>
            </w:r>
          </w:p>
        </w:tc>
        <w:tc>
          <w:tcPr>
            <w:tcW w:w="1131" w:type="dxa"/>
            <w:vMerge/>
            <w:vAlign w:val="center"/>
          </w:tcPr>
          <w:p w14:paraId="7C6D9AE5" w14:textId="77777777" w:rsidR="009027AD" w:rsidRDefault="009027AD"/>
        </w:tc>
      </w:tr>
      <w:tr w:rsidR="009027AD" w14:paraId="4D8563C2" w14:textId="77777777">
        <w:tc>
          <w:tcPr>
            <w:tcW w:w="877" w:type="dxa"/>
            <w:vMerge/>
            <w:vAlign w:val="center"/>
          </w:tcPr>
          <w:p w14:paraId="00B11272" w14:textId="77777777" w:rsidR="009027AD" w:rsidRDefault="009027AD"/>
        </w:tc>
        <w:tc>
          <w:tcPr>
            <w:tcW w:w="1018" w:type="dxa"/>
            <w:vMerge/>
            <w:vAlign w:val="center"/>
          </w:tcPr>
          <w:p w14:paraId="241D46D4" w14:textId="77777777" w:rsidR="009027AD" w:rsidRDefault="009027AD"/>
        </w:tc>
        <w:tc>
          <w:tcPr>
            <w:tcW w:w="1165" w:type="dxa"/>
            <w:vAlign w:val="center"/>
          </w:tcPr>
          <w:p w14:paraId="1232FB53" w14:textId="77777777" w:rsidR="009027AD" w:rsidRDefault="00DD7096">
            <w:r>
              <w:t>C1230</w:t>
            </w:r>
          </w:p>
        </w:tc>
        <w:tc>
          <w:tcPr>
            <w:tcW w:w="1160" w:type="dxa"/>
            <w:vAlign w:val="center"/>
          </w:tcPr>
          <w:p w14:paraId="48E068FE" w14:textId="77777777" w:rsidR="009027AD" w:rsidRDefault="00DD7096">
            <w:r>
              <w:t>1.20×3.00</w:t>
            </w:r>
          </w:p>
        </w:tc>
        <w:tc>
          <w:tcPr>
            <w:tcW w:w="962" w:type="dxa"/>
            <w:vAlign w:val="center"/>
          </w:tcPr>
          <w:p w14:paraId="6428C58E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0B2FC2B0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424C9535" w14:textId="77777777" w:rsidR="009027AD" w:rsidRDefault="00DD7096">
            <w:r>
              <w:t>3.60</w:t>
            </w:r>
          </w:p>
        </w:tc>
        <w:tc>
          <w:tcPr>
            <w:tcW w:w="1148" w:type="dxa"/>
            <w:vAlign w:val="center"/>
          </w:tcPr>
          <w:p w14:paraId="0F04DFBC" w14:textId="77777777" w:rsidR="009027AD" w:rsidRDefault="00DD7096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4907DBBB" w14:textId="77777777" w:rsidR="009027AD" w:rsidRDefault="009027AD"/>
        </w:tc>
      </w:tr>
      <w:tr w:rsidR="009027AD" w14:paraId="1D979026" w14:textId="77777777">
        <w:tc>
          <w:tcPr>
            <w:tcW w:w="877" w:type="dxa"/>
            <w:vMerge/>
            <w:vAlign w:val="center"/>
          </w:tcPr>
          <w:p w14:paraId="1150E69E" w14:textId="77777777" w:rsidR="009027AD" w:rsidRDefault="009027AD"/>
        </w:tc>
        <w:tc>
          <w:tcPr>
            <w:tcW w:w="1018" w:type="dxa"/>
            <w:vMerge/>
            <w:vAlign w:val="center"/>
          </w:tcPr>
          <w:p w14:paraId="67ABE668" w14:textId="77777777" w:rsidR="009027AD" w:rsidRDefault="009027AD"/>
        </w:tc>
        <w:tc>
          <w:tcPr>
            <w:tcW w:w="1165" w:type="dxa"/>
            <w:vAlign w:val="center"/>
          </w:tcPr>
          <w:p w14:paraId="48B307A9" w14:textId="77777777" w:rsidR="009027AD" w:rsidRDefault="00DD7096">
            <w:r>
              <w:t>C2115</w:t>
            </w:r>
          </w:p>
        </w:tc>
        <w:tc>
          <w:tcPr>
            <w:tcW w:w="1160" w:type="dxa"/>
            <w:vAlign w:val="center"/>
          </w:tcPr>
          <w:p w14:paraId="1739BD1B" w14:textId="77777777" w:rsidR="009027AD" w:rsidRDefault="00DD7096">
            <w:r>
              <w:t>2.10×1.50</w:t>
            </w:r>
          </w:p>
        </w:tc>
        <w:tc>
          <w:tcPr>
            <w:tcW w:w="962" w:type="dxa"/>
            <w:vAlign w:val="center"/>
          </w:tcPr>
          <w:p w14:paraId="1D187F11" w14:textId="77777777" w:rsidR="009027AD" w:rsidRDefault="00DD7096">
            <w:r>
              <w:t>1~2</w:t>
            </w:r>
          </w:p>
        </w:tc>
        <w:tc>
          <w:tcPr>
            <w:tcW w:w="718" w:type="dxa"/>
            <w:vAlign w:val="center"/>
          </w:tcPr>
          <w:p w14:paraId="4FCF62E0" w14:textId="77777777" w:rsidR="009027AD" w:rsidRDefault="00DD7096">
            <w:r>
              <w:t>8</w:t>
            </w:r>
          </w:p>
        </w:tc>
        <w:tc>
          <w:tcPr>
            <w:tcW w:w="1148" w:type="dxa"/>
            <w:vAlign w:val="center"/>
          </w:tcPr>
          <w:p w14:paraId="621111F3" w14:textId="77777777" w:rsidR="009027AD" w:rsidRDefault="00DD7096">
            <w:r>
              <w:t>3.15</w:t>
            </w:r>
          </w:p>
        </w:tc>
        <w:tc>
          <w:tcPr>
            <w:tcW w:w="1148" w:type="dxa"/>
            <w:vAlign w:val="center"/>
          </w:tcPr>
          <w:p w14:paraId="43EA8AAB" w14:textId="77777777" w:rsidR="009027AD" w:rsidRDefault="00DD7096">
            <w:r>
              <w:t>25.20</w:t>
            </w:r>
          </w:p>
        </w:tc>
        <w:tc>
          <w:tcPr>
            <w:tcW w:w="1131" w:type="dxa"/>
            <w:vMerge/>
            <w:vAlign w:val="center"/>
          </w:tcPr>
          <w:p w14:paraId="17D69179" w14:textId="77777777" w:rsidR="009027AD" w:rsidRDefault="009027AD"/>
        </w:tc>
      </w:tr>
      <w:tr w:rsidR="009027AD" w14:paraId="2133C77D" w14:textId="77777777">
        <w:tc>
          <w:tcPr>
            <w:tcW w:w="877" w:type="dxa"/>
            <w:vMerge/>
            <w:vAlign w:val="center"/>
          </w:tcPr>
          <w:p w14:paraId="5A81B654" w14:textId="77777777" w:rsidR="009027AD" w:rsidRDefault="009027AD"/>
        </w:tc>
        <w:tc>
          <w:tcPr>
            <w:tcW w:w="1018" w:type="dxa"/>
            <w:vMerge/>
            <w:vAlign w:val="center"/>
          </w:tcPr>
          <w:p w14:paraId="3D3C9B05" w14:textId="77777777" w:rsidR="009027AD" w:rsidRDefault="009027AD"/>
        </w:tc>
        <w:tc>
          <w:tcPr>
            <w:tcW w:w="1165" w:type="dxa"/>
            <w:vAlign w:val="center"/>
          </w:tcPr>
          <w:p w14:paraId="5913D4E0" w14:textId="77777777" w:rsidR="009027AD" w:rsidRDefault="00DD7096">
            <w:r>
              <w:t>C2421</w:t>
            </w:r>
          </w:p>
        </w:tc>
        <w:tc>
          <w:tcPr>
            <w:tcW w:w="1160" w:type="dxa"/>
            <w:vAlign w:val="center"/>
          </w:tcPr>
          <w:p w14:paraId="68DA68D8" w14:textId="77777777" w:rsidR="009027AD" w:rsidRDefault="00DD7096">
            <w:r>
              <w:t>2.40×2.10</w:t>
            </w:r>
          </w:p>
        </w:tc>
        <w:tc>
          <w:tcPr>
            <w:tcW w:w="962" w:type="dxa"/>
            <w:vAlign w:val="center"/>
          </w:tcPr>
          <w:p w14:paraId="1DF50DA6" w14:textId="77777777" w:rsidR="009027AD" w:rsidRDefault="00DD7096">
            <w:r>
              <w:t>1~2</w:t>
            </w:r>
          </w:p>
        </w:tc>
        <w:tc>
          <w:tcPr>
            <w:tcW w:w="718" w:type="dxa"/>
            <w:vAlign w:val="center"/>
          </w:tcPr>
          <w:p w14:paraId="5D195159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2F52BE71" w14:textId="77777777" w:rsidR="009027AD" w:rsidRDefault="00DD7096">
            <w:r>
              <w:t>5.04</w:t>
            </w:r>
          </w:p>
        </w:tc>
        <w:tc>
          <w:tcPr>
            <w:tcW w:w="1148" w:type="dxa"/>
            <w:vAlign w:val="center"/>
          </w:tcPr>
          <w:p w14:paraId="1460B93D" w14:textId="77777777" w:rsidR="009027AD" w:rsidRDefault="00DD7096">
            <w:r>
              <w:t>10.08</w:t>
            </w:r>
          </w:p>
        </w:tc>
        <w:tc>
          <w:tcPr>
            <w:tcW w:w="1131" w:type="dxa"/>
            <w:vMerge/>
            <w:vAlign w:val="center"/>
          </w:tcPr>
          <w:p w14:paraId="5DAF17E0" w14:textId="77777777" w:rsidR="009027AD" w:rsidRDefault="009027AD"/>
        </w:tc>
      </w:tr>
      <w:tr w:rsidR="009027AD" w14:paraId="2A5FFF43" w14:textId="77777777">
        <w:tc>
          <w:tcPr>
            <w:tcW w:w="877" w:type="dxa"/>
            <w:vMerge/>
            <w:vAlign w:val="center"/>
          </w:tcPr>
          <w:p w14:paraId="5A78DB74" w14:textId="77777777" w:rsidR="009027AD" w:rsidRDefault="009027AD"/>
        </w:tc>
        <w:tc>
          <w:tcPr>
            <w:tcW w:w="1018" w:type="dxa"/>
            <w:vMerge/>
            <w:vAlign w:val="center"/>
          </w:tcPr>
          <w:p w14:paraId="6987D132" w14:textId="77777777" w:rsidR="009027AD" w:rsidRDefault="009027AD"/>
        </w:tc>
        <w:tc>
          <w:tcPr>
            <w:tcW w:w="1165" w:type="dxa"/>
            <w:vAlign w:val="center"/>
          </w:tcPr>
          <w:p w14:paraId="1A716620" w14:textId="77777777" w:rsidR="009027AD" w:rsidRDefault="00DD7096">
            <w:r>
              <w:t>C2430</w:t>
            </w:r>
          </w:p>
        </w:tc>
        <w:tc>
          <w:tcPr>
            <w:tcW w:w="1160" w:type="dxa"/>
            <w:vAlign w:val="center"/>
          </w:tcPr>
          <w:p w14:paraId="0B678FE0" w14:textId="77777777" w:rsidR="009027AD" w:rsidRDefault="00DD7096">
            <w:r>
              <w:t>2.40×3.00</w:t>
            </w:r>
          </w:p>
        </w:tc>
        <w:tc>
          <w:tcPr>
            <w:tcW w:w="962" w:type="dxa"/>
            <w:vAlign w:val="center"/>
          </w:tcPr>
          <w:p w14:paraId="1F074B56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75E1D63D" w14:textId="77777777" w:rsidR="009027AD" w:rsidRDefault="00DD7096">
            <w:r>
              <w:t>3</w:t>
            </w:r>
          </w:p>
        </w:tc>
        <w:tc>
          <w:tcPr>
            <w:tcW w:w="1148" w:type="dxa"/>
            <w:vAlign w:val="center"/>
          </w:tcPr>
          <w:p w14:paraId="73E4E49C" w14:textId="77777777" w:rsidR="009027AD" w:rsidRDefault="00DD7096">
            <w:r>
              <w:t>7.20</w:t>
            </w:r>
          </w:p>
        </w:tc>
        <w:tc>
          <w:tcPr>
            <w:tcW w:w="1148" w:type="dxa"/>
            <w:vAlign w:val="center"/>
          </w:tcPr>
          <w:p w14:paraId="2F2317A7" w14:textId="77777777" w:rsidR="009027AD" w:rsidRDefault="00DD7096"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704F398E" w14:textId="77777777" w:rsidR="009027AD" w:rsidRDefault="009027AD"/>
        </w:tc>
      </w:tr>
      <w:tr w:rsidR="009027AD" w14:paraId="54CA9AC8" w14:textId="77777777">
        <w:tc>
          <w:tcPr>
            <w:tcW w:w="877" w:type="dxa"/>
            <w:vMerge/>
            <w:vAlign w:val="center"/>
          </w:tcPr>
          <w:p w14:paraId="3FD07ECA" w14:textId="77777777" w:rsidR="009027AD" w:rsidRDefault="009027AD"/>
        </w:tc>
        <w:tc>
          <w:tcPr>
            <w:tcW w:w="1018" w:type="dxa"/>
            <w:vMerge/>
            <w:vAlign w:val="center"/>
          </w:tcPr>
          <w:p w14:paraId="3C9CCFDE" w14:textId="77777777" w:rsidR="009027AD" w:rsidRDefault="009027AD"/>
        </w:tc>
        <w:tc>
          <w:tcPr>
            <w:tcW w:w="1165" w:type="dxa"/>
            <w:vAlign w:val="center"/>
          </w:tcPr>
          <w:p w14:paraId="66DF523C" w14:textId="77777777" w:rsidR="009027AD" w:rsidRDefault="00DD7096">
            <w:r>
              <w:t>C3318</w:t>
            </w:r>
          </w:p>
        </w:tc>
        <w:tc>
          <w:tcPr>
            <w:tcW w:w="1160" w:type="dxa"/>
            <w:vAlign w:val="center"/>
          </w:tcPr>
          <w:p w14:paraId="2062B8CA" w14:textId="77777777" w:rsidR="009027AD" w:rsidRDefault="00DD7096">
            <w:r>
              <w:t>3.30×1.80</w:t>
            </w:r>
          </w:p>
        </w:tc>
        <w:tc>
          <w:tcPr>
            <w:tcW w:w="962" w:type="dxa"/>
            <w:vAlign w:val="center"/>
          </w:tcPr>
          <w:p w14:paraId="0657F3EE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77359D11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5ED78A70" w14:textId="77777777" w:rsidR="009027AD" w:rsidRDefault="00DD7096">
            <w:r>
              <w:t>5.94</w:t>
            </w:r>
          </w:p>
        </w:tc>
        <w:tc>
          <w:tcPr>
            <w:tcW w:w="1148" w:type="dxa"/>
            <w:vAlign w:val="center"/>
          </w:tcPr>
          <w:p w14:paraId="0DE6CEDF" w14:textId="77777777" w:rsidR="009027AD" w:rsidRDefault="00DD7096">
            <w:r>
              <w:t>11.88</w:t>
            </w:r>
          </w:p>
        </w:tc>
        <w:tc>
          <w:tcPr>
            <w:tcW w:w="1131" w:type="dxa"/>
            <w:vMerge/>
            <w:vAlign w:val="center"/>
          </w:tcPr>
          <w:p w14:paraId="6A9AEEDE" w14:textId="77777777" w:rsidR="009027AD" w:rsidRDefault="009027AD"/>
        </w:tc>
      </w:tr>
      <w:tr w:rsidR="009027AD" w14:paraId="22665AF4" w14:textId="77777777">
        <w:tc>
          <w:tcPr>
            <w:tcW w:w="877" w:type="dxa"/>
            <w:vMerge w:val="restart"/>
            <w:vAlign w:val="center"/>
          </w:tcPr>
          <w:p w14:paraId="7BA0C637" w14:textId="77777777" w:rsidR="009027AD" w:rsidRDefault="00DD7096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61E12AD5" w14:textId="77777777" w:rsidR="009027AD" w:rsidRDefault="00DD7096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16351B27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E5F5E9E" w14:textId="77777777" w:rsidR="009027AD" w:rsidRDefault="009027AD"/>
        </w:tc>
        <w:tc>
          <w:tcPr>
            <w:tcW w:w="962" w:type="dxa"/>
            <w:vAlign w:val="center"/>
          </w:tcPr>
          <w:p w14:paraId="7BBD96C1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334D75A2" w14:textId="77777777" w:rsidR="009027AD" w:rsidRDefault="009027AD"/>
        </w:tc>
        <w:tc>
          <w:tcPr>
            <w:tcW w:w="1148" w:type="dxa"/>
            <w:vAlign w:val="center"/>
          </w:tcPr>
          <w:p w14:paraId="3DA683B8" w14:textId="77777777" w:rsidR="009027AD" w:rsidRDefault="009027AD"/>
        </w:tc>
        <w:tc>
          <w:tcPr>
            <w:tcW w:w="1148" w:type="dxa"/>
            <w:vAlign w:val="center"/>
          </w:tcPr>
          <w:p w14:paraId="381808B4" w14:textId="77777777" w:rsidR="009027AD" w:rsidRDefault="00DD7096">
            <w:r>
              <w:t>5.99</w:t>
            </w:r>
          </w:p>
        </w:tc>
        <w:tc>
          <w:tcPr>
            <w:tcW w:w="1131" w:type="dxa"/>
            <w:vMerge w:val="restart"/>
            <w:vAlign w:val="center"/>
          </w:tcPr>
          <w:p w14:paraId="0D12B996" w14:textId="77777777" w:rsidR="009027AD" w:rsidRDefault="00DD7096">
            <w:r>
              <w:t>220.89</w:t>
            </w:r>
          </w:p>
        </w:tc>
      </w:tr>
      <w:tr w:rsidR="009027AD" w14:paraId="515D16E6" w14:textId="77777777">
        <w:tc>
          <w:tcPr>
            <w:tcW w:w="877" w:type="dxa"/>
            <w:vMerge/>
            <w:vAlign w:val="center"/>
          </w:tcPr>
          <w:p w14:paraId="4BBC039A" w14:textId="77777777" w:rsidR="009027AD" w:rsidRDefault="009027AD"/>
        </w:tc>
        <w:tc>
          <w:tcPr>
            <w:tcW w:w="1018" w:type="dxa"/>
            <w:vMerge/>
            <w:vAlign w:val="center"/>
          </w:tcPr>
          <w:p w14:paraId="06E3174C" w14:textId="77777777" w:rsidR="009027AD" w:rsidRDefault="009027AD"/>
        </w:tc>
        <w:tc>
          <w:tcPr>
            <w:tcW w:w="1165" w:type="dxa"/>
            <w:vAlign w:val="center"/>
          </w:tcPr>
          <w:p w14:paraId="510164BF" w14:textId="77777777" w:rsidR="009027AD" w:rsidRDefault="009027AD"/>
        </w:tc>
        <w:tc>
          <w:tcPr>
            <w:tcW w:w="1160" w:type="dxa"/>
            <w:vAlign w:val="center"/>
          </w:tcPr>
          <w:p w14:paraId="3D82DEAF" w14:textId="77777777" w:rsidR="009027AD" w:rsidRDefault="00DD7096">
            <w:r>
              <w:t>1.80×3.60</w:t>
            </w:r>
          </w:p>
        </w:tc>
        <w:tc>
          <w:tcPr>
            <w:tcW w:w="962" w:type="dxa"/>
            <w:vAlign w:val="center"/>
          </w:tcPr>
          <w:p w14:paraId="60A5BD9C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5167E1F0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19538CFB" w14:textId="77777777" w:rsidR="009027AD" w:rsidRDefault="00DD7096">
            <w:r>
              <w:t>6.48</w:t>
            </w:r>
          </w:p>
        </w:tc>
        <w:tc>
          <w:tcPr>
            <w:tcW w:w="1148" w:type="dxa"/>
            <w:vAlign w:val="center"/>
          </w:tcPr>
          <w:p w14:paraId="35543607" w14:textId="77777777" w:rsidR="009027AD" w:rsidRDefault="00DD7096"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7AA970E6" w14:textId="77777777" w:rsidR="009027AD" w:rsidRDefault="009027AD"/>
        </w:tc>
      </w:tr>
      <w:tr w:rsidR="009027AD" w14:paraId="49C1E1B6" w14:textId="77777777">
        <w:tc>
          <w:tcPr>
            <w:tcW w:w="877" w:type="dxa"/>
            <w:vMerge/>
            <w:vAlign w:val="center"/>
          </w:tcPr>
          <w:p w14:paraId="7B444C65" w14:textId="77777777" w:rsidR="009027AD" w:rsidRDefault="009027AD"/>
        </w:tc>
        <w:tc>
          <w:tcPr>
            <w:tcW w:w="1018" w:type="dxa"/>
            <w:vMerge/>
            <w:vAlign w:val="center"/>
          </w:tcPr>
          <w:p w14:paraId="0633AC8A" w14:textId="77777777" w:rsidR="009027AD" w:rsidRDefault="009027AD"/>
        </w:tc>
        <w:tc>
          <w:tcPr>
            <w:tcW w:w="1165" w:type="dxa"/>
            <w:vAlign w:val="center"/>
          </w:tcPr>
          <w:p w14:paraId="076EE8B4" w14:textId="77777777" w:rsidR="009027AD" w:rsidRDefault="009027AD"/>
        </w:tc>
        <w:tc>
          <w:tcPr>
            <w:tcW w:w="1160" w:type="dxa"/>
            <w:vAlign w:val="center"/>
          </w:tcPr>
          <w:p w14:paraId="44E1E834" w14:textId="77777777" w:rsidR="009027AD" w:rsidRDefault="00DD7096">
            <w:r>
              <w:t>3.00×3.60</w:t>
            </w:r>
          </w:p>
        </w:tc>
        <w:tc>
          <w:tcPr>
            <w:tcW w:w="962" w:type="dxa"/>
            <w:vAlign w:val="center"/>
          </w:tcPr>
          <w:p w14:paraId="2995F02E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782BCDA7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437D81AB" w14:textId="77777777" w:rsidR="009027AD" w:rsidRDefault="00DD7096">
            <w:r>
              <w:t>10.80</w:t>
            </w:r>
          </w:p>
        </w:tc>
        <w:tc>
          <w:tcPr>
            <w:tcW w:w="1148" w:type="dxa"/>
            <w:vAlign w:val="center"/>
          </w:tcPr>
          <w:p w14:paraId="40E45CA8" w14:textId="77777777" w:rsidR="009027AD" w:rsidRDefault="00DD7096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13C36337" w14:textId="77777777" w:rsidR="009027AD" w:rsidRDefault="009027AD"/>
        </w:tc>
      </w:tr>
      <w:tr w:rsidR="009027AD" w14:paraId="0D3D6747" w14:textId="77777777">
        <w:tc>
          <w:tcPr>
            <w:tcW w:w="877" w:type="dxa"/>
            <w:vMerge/>
            <w:vAlign w:val="center"/>
          </w:tcPr>
          <w:p w14:paraId="2DFCEDD1" w14:textId="77777777" w:rsidR="009027AD" w:rsidRDefault="009027AD"/>
        </w:tc>
        <w:tc>
          <w:tcPr>
            <w:tcW w:w="1018" w:type="dxa"/>
            <w:vMerge/>
            <w:vAlign w:val="center"/>
          </w:tcPr>
          <w:p w14:paraId="5B3C3793" w14:textId="77777777" w:rsidR="009027AD" w:rsidRDefault="009027AD"/>
        </w:tc>
        <w:tc>
          <w:tcPr>
            <w:tcW w:w="1165" w:type="dxa"/>
            <w:vAlign w:val="center"/>
          </w:tcPr>
          <w:p w14:paraId="302CFBA3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8BE7202" w14:textId="77777777" w:rsidR="009027AD" w:rsidRDefault="009027AD"/>
        </w:tc>
        <w:tc>
          <w:tcPr>
            <w:tcW w:w="962" w:type="dxa"/>
            <w:vAlign w:val="center"/>
          </w:tcPr>
          <w:p w14:paraId="4D288FBE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281F3DC6" w14:textId="77777777" w:rsidR="009027AD" w:rsidRDefault="009027AD"/>
        </w:tc>
        <w:tc>
          <w:tcPr>
            <w:tcW w:w="1148" w:type="dxa"/>
            <w:vAlign w:val="center"/>
          </w:tcPr>
          <w:p w14:paraId="51918EEC" w14:textId="77777777" w:rsidR="009027AD" w:rsidRDefault="009027AD"/>
        </w:tc>
        <w:tc>
          <w:tcPr>
            <w:tcW w:w="1148" w:type="dxa"/>
            <w:vAlign w:val="center"/>
          </w:tcPr>
          <w:p w14:paraId="5824E433" w14:textId="77777777" w:rsidR="009027AD" w:rsidRDefault="00DD7096">
            <w:r>
              <w:t>31.20</w:t>
            </w:r>
          </w:p>
        </w:tc>
        <w:tc>
          <w:tcPr>
            <w:tcW w:w="1131" w:type="dxa"/>
            <w:vMerge/>
            <w:vAlign w:val="center"/>
          </w:tcPr>
          <w:p w14:paraId="1A536B05" w14:textId="77777777" w:rsidR="009027AD" w:rsidRDefault="009027AD"/>
        </w:tc>
      </w:tr>
      <w:tr w:rsidR="009027AD" w14:paraId="1045431E" w14:textId="77777777">
        <w:tc>
          <w:tcPr>
            <w:tcW w:w="877" w:type="dxa"/>
            <w:vMerge/>
            <w:vAlign w:val="center"/>
          </w:tcPr>
          <w:p w14:paraId="07AFB4B6" w14:textId="77777777" w:rsidR="009027AD" w:rsidRDefault="009027AD"/>
        </w:tc>
        <w:tc>
          <w:tcPr>
            <w:tcW w:w="1018" w:type="dxa"/>
            <w:vMerge/>
            <w:vAlign w:val="center"/>
          </w:tcPr>
          <w:p w14:paraId="7AB45A25" w14:textId="77777777" w:rsidR="009027AD" w:rsidRDefault="009027AD"/>
        </w:tc>
        <w:tc>
          <w:tcPr>
            <w:tcW w:w="1165" w:type="dxa"/>
            <w:vAlign w:val="center"/>
          </w:tcPr>
          <w:p w14:paraId="73F327D6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24C3A3F" w14:textId="77777777" w:rsidR="009027AD" w:rsidRDefault="009027AD"/>
        </w:tc>
        <w:tc>
          <w:tcPr>
            <w:tcW w:w="962" w:type="dxa"/>
            <w:vAlign w:val="center"/>
          </w:tcPr>
          <w:p w14:paraId="51636651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6D590CB0" w14:textId="77777777" w:rsidR="009027AD" w:rsidRDefault="009027AD"/>
        </w:tc>
        <w:tc>
          <w:tcPr>
            <w:tcW w:w="1148" w:type="dxa"/>
            <w:vAlign w:val="center"/>
          </w:tcPr>
          <w:p w14:paraId="0C489EEC" w14:textId="77777777" w:rsidR="009027AD" w:rsidRDefault="009027AD"/>
        </w:tc>
        <w:tc>
          <w:tcPr>
            <w:tcW w:w="1148" w:type="dxa"/>
            <w:vAlign w:val="center"/>
          </w:tcPr>
          <w:p w14:paraId="59057543" w14:textId="77777777" w:rsidR="009027AD" w:rsidRDefault="00DD7096">
            <w:r>
              <w:t>3.04</w:t>
            </w:r>
          </w:p>
        </w:tc>
        <w:tc>
          <w:tcPr>
            <w:tcW w:w="1131" w:type="dxa"/>
            <w:vMerge/>
            <w:vAlign w:val="center"/>
          </w:tcPr>
          <w:p w14:paraId="417067A7" w14:textId="77777777" w:rsidR="009027AD" w:rsidRDefault="009027AD"/>
        </w:tc>
      </w:tr>
      <w:tr w:rsidR="009027AD" w14:paraId="6FC108BE" w14:textId="77777777">
        <w:tc>
          <w:tcPr>
            <w:tcW w:w="877" w:type="dxa"/>
            <w:vMerge/>
            <w:vAlign w:val="center"/>
          </w:tcPr>
          <w:p w14:paraId="4C2C9A62" w14:textId="77777777" w:rsidR="009027AD" w:rsidRDefault="009027AD"/>
        </w:tc>
        <w:tc>
          <w:tcPr>
            <w:tcW w:w="1018" w:type="dxa"/>
            <w:vMerge/>
            <w:vAlign w:val="center"/>
          </w:tcPr>
          <w:p w14:paraId="662B7C30" w14:textId="77777777" w:rsidR="009027AD" w:rsidRDefault="009027AD"/>
        </w:tc>
        <w:tc>
          <w:tcPr>
            <w:tcW w:w="1165" w:type="dxa"/>
            <w:vAlign w:val="center"/>
          </w:tcPr>
          <w:p w14:paraId="2D482E6E" w14:textId="77777777" w:rsidR="009027AD" w:rsidRDefault="00DD7096">
            <w:r>
              <w:t>C0427</w:t>
            </w:r>
          </w:p>
        </w:tc>
        <w:tc>
          <w:tcPr>
            <w:tcW w:w="1160" w:type="dxa"/>
            <w:vAlign w:val="center"/>
          </w:tcPr>
          <w:p w14:paraId="452A0881" w14:textId="77777777" w:rsidR="009027AD" w:rsidRDefault="00DD7096">
            <w:r>
              <w:t>0.40×2.70</w:t>
            </w:r>
          </w:p>
        </w:tc>
        <w:tc>
          <w:tcPr>
            <w:tcW w:w="962" w:type="dxa"/>
            <w:vAlign w:val="center"/>
          </w:tcPr>
          <w:p w14:paraId="78950ED5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0966F6A5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4E10D5C2" w14:textId="77777777" w:rsidR="009027AD" w:rsidRDefault="00DD7096">
            <w:r>
              <w:t>1.08</w:t>
            </w:r>
          </w:p>
        </w:tc>
        <w:tc>
          <w:tcPr>
            <w:tcW w:w="1148" w:type="dxa"/>
            <w:vAlign w:val="center"/>
          </w:tcPr>
          <w:p w14:paraId="76E547B1" w14:textId="77777777" w:rsidR="009027AD" w:rsidRDefault="00DD7096">
            <w:r>
              <w:t>1.08</w:t>
            </w:r>
          </w:p>
        </w:tc>
        <w:tc>
          <w:tcPr>
            <w:tcW w:w="1131" w:type="dxa"/>
            <w:vMerge/>
            <w:vAlign w:val="center"/>
          </w:tcPr>
          <w:p w14:paraId="54FC57CC" w14:textId="77777777" w:rsidR="009027AD" w:rsidRDefault="009027AD"/>
        </w:tc>
      </w:tr>
      <w:tr w:rsidR="009027AD" w14:paraId="1F39F140" w14:textId="77777777">
        <w:tc>
          <w:tcPr>
            <w:tcW w:w="877" w:type="dxa"/>
            <w:vMerge/>
            <w:vAlign w:val="center"/>
          </w:tcPr>
          <w:p w14:paraId="5B7966D8" w14:textId="77777777" w:rsidR="009027AD" w:rsidRDefault="009027AD"/>
        </w:tc>
        <w:tc>
          <w:tcPr>
            <w:tcW w:w="1018" w:type="dxa"/>
            <w:vMerge/>
            <w:vAlign w:val="center"/>
          </w:tcPr>
          <w:p w14:paraId="5B6B5631" w14:textId="77777777" w:rsidR="009027AD" w:rsidRDefault="009027AD"/>
        </w:tc>
        <w:tc>
          <w:tcPr>
            <w:tcW w:w="1165" w:type="dxa"/>
            <w:vAlign w:val="center"/>
          </w:tcPr>
          <w:p w14:paraId="3FD67AF4" w14:textId="77777777" w:rsidR="009027AD" w:rsidRDefault="00DD7096">
            <w:r>
              <w:t>C0527</w:t>
            </w:r>
          </w:p>
        </w:tc>
        <w:tc>
          <w:tcPr>
            <w:tcW w:w="1160" w:type="dxa"/>
            <w:vAlign w:val="center"/>
          </w:tcPr>
          <w:p w14:paraId="2237C4B9" w14:textId="77777777" w:rsidR="009027AD" w:rsidRDefault="00DD7096">
            <w:r>
              <w:t>0.50×2.70</w:t>
            </w:r>
          </w:p>
        </w:tc>
        <w:tc>
          <w:tcPr>
            <w:tcW w:w="962" w:type="dxa"/>
            <w:vAlign w:val="center"/>
          </w:tcPr>
          <w:p w14:paraId="5082BE21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42C4D86C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14AF784F" w14:textId="77777777" w:rsidR="009027AD" w:rsidRDefault="00DD7096">
            <w:r>
              <w:t>1.35</w:t>
            </w:r>
          </w:p>
        </w:tc>
        <w:tc>
          <w:tcPr>
            <w:tcW w:w="1148" w:type="dxa"/>
            <w:vAlign w:val="center"/>
          </w:tcPr>
          <w:p w14:paraId="2AA736B5" w14:textId="77777777" w:rsidR="009027AD" w:rsidRDefault="00DD7096">
            <w:r>
              <w:t>1.35</w:t>
            </w:r>
          </w:p>
        </w:tc>
        <w:tc>
          <w:tcPr>
            <w:tcW w:w="1131" w:type="dxa"/>
            <w:vMerge/>
            <w:vAlign w:val="center"/>
          </w:tcPr>
          <w:p w14:paraId="6BEA8695" w14:textId="77777777" w:rsidR="009027AD" w:rsidRDefault="009027AD"/>
        </w:tc>
      </w:tr>
      <w:tr w:rsidR="009027AD" w14:paraId="7E6B20EC" w14:textId="77777777">
        <w:tc>
          <w:tcPr>
            <w:tcW w:w="877" w:type="dxa"/>
            <w:vMerge/>
            <w:vAlign w:val="center"/>
          </w:tcPr>
          <w:p w14:paraId="0CE8E61E" w14:textId="77777777" w:rsidR="009027AD" w:rsidRDefault="009027AD"/>
        </w:tc>
        <w:tc>
          <w:tcPr>
            <w:tcW w:w="1018" w:type="dxa"/>
            <w:vMerge/>
            <w:vAlign w:val="center"/>
          </w:tcPr>
          <w:p w14:paraId="5DD0B369" w14:textId="77777777" w:rsidR="009027AD" w:rsidRDefault="009027AD"/>
        </w:tc>
        <w:tc>
          <w:tcPr>
            <w:tcW w:w="1165" w:type="dxa"/>
            <w:vAlign w:val="center"/>
          </w:tcPr>
          <w:p w14:paraId="2A7FAAEC" w14:textId="77777777" w:rsidR="009027AD" w:rsidRDefault="00DD7096">
            <w:r>
              <w:t>C0530</w:t>
            </w:r>
          </w:p>
        </w:tc>
        <w:tc>
          <w:tcPr>
            <w:tcW w:w="1160" w:type="dxa"/>
            <w:vAlign w:val="center"/>
          </w:tcPr>
          <w:p w14:paraId="7ECCE929" w14:textId="77777777" w:rsidR="009027AD" w:rsidRDefault="00DD7096">
            <w:r>
              <w:t>0.50×3.00</w:t>
            </w:r>
          </w:p>
        </w:tc>
        <w:tc>
          <w:tcPr>
            <w:tcW w:w="962" w:type="dxa"/>
            <w:vAlign w:val="center"/>
          </w:tcPr>
          <w:p w14:paraId="1619CA66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7676724F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390C36F0" w14:textId="77777777" w:rsidR="009027AD" w:rsidRDefault="00DD7096">
            <w:r>
              <w:t>1.50</w:t>
            </w:r>
          </w:p>
        </w:tc>
        <w:tc>
          <w:tcPr>
            <w:tcW w:w="1148" w:type="dxa"/>
            <w:vAlign w:val="center"/>
          </w:tcPr>
          <w:p w14:paraId="24A460F1" w14:textId="77777777" w:rsidR="009027AD" w:rsidRDefault="00DD7096">
            <w:r>
              <w:t>1.50</w:t>
            </w:r>
          </w:p>
        </w:tc>
        <w:tc>
          <w:tcPr>
            <w:tcW w:w="1131" w:type="dxa"/>
            <w:vMerge/>
            <w:vAlign w:val="center"/>
          </w:tcPr>
          <w:p w14:paraId="5127C987" w14:textId="77777777" w:rsidR="009027AD" w:rsidRDefault="009027AD"/>
        </w:tc>
      </w:tr>
      <w:tr w:rsidR="009027AD" w14:paraId="7C4289C5" w14:textId="77777777">
        <w:tc>
          <w:tcPr>
            <w:tcW w:w="877" w:type="dxa"/>
            <w:vMerge/>
            <w:vAlign w:val="center"/>
          </w:tcPr>
          <w:p w14:paraId="6EDAF89D" w14:textId="77777777" w:rsidR="009027AD" w:rsidRDefault="009027AD"/>
        </w:tc>
        <w:tc>
          <w:tcPr>
            <w:tcW w:w="1018" w:type="dxa"/>
            <w:vMerge/>
            <w:vAlign w:val="center"/>
          </w:tcPr>
          <w:p w14:paraId="61809B0A" w14:textId="77777777" w:rsidR="009027AD" w:rsidRDefault="009027AD"/>
        </w:tc>
        <w:tc>
          <w:tcPr>
            <w:tcW w:w="1165" w:type="dxa"/>
            <w:vAlign w:val="center"/>
          </w:tcPr>
          <w:p w14:paraId="1DC8C027" w14:textId="77777777" w:rsidR="009027AD" w:rsidRDefault="00DD7096">
            <w:r>
              <w:t>C0614</w:t>
            </w:r>
          </w:p>
        </w:tc>
        <w:tc>
          <w:tcPr>
            <w:tcW w:w="1160" w:type="dxa"/>
            <w:vAlign w:val="center"/>
          </w:tcPr>
          <w:p w14:paraId="398052C3" w14:textId="77777777" w:rsidR="009027AD" w:rsidRDefault="00DD7096">
            <w:r>
              <w:t>0.60×1.40</w:t>
            </w:r>
          </w:p>
        </w:tc>
        <w:tc>
          <w:tcPr>
            <w:tcW w:w="962" w:type="dxa"/>
            <w:vAlign w:val="center"/>
          </w:tcPr>
          <w:p w14:paraId="0AF3DE55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48A50E0A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7F186115" w14:textId="77777777" w:rsidR="009027AD" w:rsidRDefault="00DD7096">
            <w:r>
              <w:t>0.84</w:t>
            </w:r>
          </w:p>
        </w:tc>
        <w:tc>
          <w:tcPr>
            <w:tcW w:w="1148" w:type="dxa"/>
            <w:vAlign w:val="center"/>
          </w:tcPr>
          <w:p w14:paraId="65515F75" w14:textId="77777777" w:rsidR="009027AD" w:rsidRDefault="00DD7096">
            <w:r>
              <w:t>0.84</w:t>
            </w:r>
          </w:p>
        </w:tc>
        <w:tc>
          <w:tcPr>
            <w:tcW w:w="1131" w:type="dxa"/>
            <w:vMerge/>
            <w:vAlign w:val="center"/>
          </w:tcPr>
          <w:p w14:paraId="7DC7FD04" w14:textId="77777777" w:rsidR="009027AD" w:rsidRDefault="009027AD"/>
        </w:tc>
      </w:tr>
      <w:tr w:rsidR="009027AD" w14:paraId="0DD2E014" w14:textId="77777777">
        <w:tc>
          <w:tcPr>
            <w:tcW w:w="877" w:type="dxa"/>
            <w:vMerge/>
            <w:vAlign w:val="center"/>
          </w:tcPr>
          <w:p w14:paraId="1FAC4C92" w14:textId="77777777" w:rsidR="009027AD" w:rsidRDefault="009027AD"/>
        </w:tc>
        <w:tc>
          <w:tcPr>
            <w:tcW w:w="1018" w:type="dxa"/>
            <w:vMerge/>
            <w:vAlign w:val="center"/>
          </w:tcPr>
          <w:p w14:paraId="30023636" w14:textId="77777777" w:rsidR="009027AD" w:rsidRDefault="009027AD"/>
        </w:tc>
        <w:tc>
          <w:tcPr>
            <w:tcW w:w="1165" w:type="dxa"/>
            <w:vAlign w:val="center"/>
          </w:tcPr>
          <w:p w14:paraId="5FE67FCB" w14:textId="77777777" w:rsidR="009027AD" w:rsidRDefault="00DD7096">
            <w:r>
              <w:t>C0618</w:t>
            </w:r>
          </w:p>
        </w:tc>
        <w:tc>
          <w:tcPr>
            <w:tcW w:w="1160" w:type="dxa"/>
            <w:vAlign w:val="center"/>
          </w:tcPr>
          <w:p w14:paraId="28C18835" w14:textId="77777777" w:rsidR="009027AD" w:rsidRDefault="00DD7096">
            <w:r>
              <w:t>0.65×1.80</w:t>
            </w:r>
          </w:p>
        </w:tc>
        <w:tc>
          <w:tcPr>
            <w:tcW w:w="962" w:type="dxa"/>
            <w:vAlign w:val="center"/>
          </w:tcPr>
          <w:p w14:paraId="23931D97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5DE2F681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6717AC18" w14:textId="77777777" w:rsidR="009027AD" w:rsidRDefault="00DD7096">
            <w:r>
              <w:t>1.17</w:t>
            </w:r>
          </w:p>
        </w:tc>
        <w:tc>
          <w:tcPr>
            <w:tcW w:w="1148" w:type="dxa"/>
            <w:vAlign w:val="center"/>
          </w:tcPr>
          <w:p w14:paraId="123210E1" w14:textId="77777777" w:rsidR="009027AD" w:rsidRDefault="00DD7096">
            <w:r>
              <w:t>1.17</w:t>
            </w:r>
          </w:p>
        </w:tc>
        <w:tc>
          <w:tcPr>
            <w:tcW w:w="1131" w:type="dxa"/>
            <w:vMerge/>
            <w:vAlign w:val="center"/>
          </w:tcPr>
          <w:p w14:paraId="25BE3A64" w14:textId="77777777" w:rsidR="009027AD" w:rsidRDefault="009027AD"/>
        </w:tc>
      </w:tr>
      <w:tr w:rsidR="009027AD" w14:paraId="0D8835E4" w14:textId="77777777">
        <w:tc>
          <w:tcPr>
            <w:tcW w:w="877" w:type="dxa"/>
            <w:vMerge/>
            <w:vAlign w:val="center"/>
          </w:tcPr>
          <w:p w14:paraId="6DEB1942" w14:textId="77777777" w:rsidR="009027AD" w:rsidRDefault="009027AD"/>
        </w:tc>
        <w:tc>
          <w:tcPr>
            <w:tcW w:w="1018" w:type="dxa"/>
            <w:vMerge/>
            <w:vAlign w:val="center"/>
          </w:tcPr>
          <w:p w14:paraId="6F34E971" w14:textId="77777777" w:rsidR="009027AD" w:rsidRDefault="009027AD"/>
        </w:tc>
        <w:tc>
          <w:tcPr>
            <w:tcW w:w="1165" w:type="dxa"/>
            <w:vAlign w:val="center"/>
          </w:tcPr>
          <w:p w14:paraId="5BEC869D" w14:textId="77777777" w:rsidR="009027AD" w:rsidRDefault="00DD7096">
            <w:r>
              <w:t>C0627</w:t>
            </w:r>
          </w:p>
        </w:tc>
        <w:tc>
          <w:tcPr>
            <w:tcW w:w="1160" w:type="dxa"/>
            <w:vAlign w:val="center"/>
          </w:tcPr>
          <w:p w14:paraId="1BF52AE6" w14:textId="77777777" w:rsidR="009027AD" w:rsidRDefault="00DD7096">
            <w:r>
              <w:t>0.60×2.70</w:t>
            </w:r>
          </w:p>
        </w:tc>
        <w:tc>
          <w:tcPr>
            <w:tcW w:w="962" w:type="dxa"/>
            <w:vAlign w:val="center"/>
          </w:tcPr>
          <w:p w14:paraId="277B88AE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49374DDB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69B2B1CF" w14:textId="77777777" w:rsidR="009027AD" w:rsidRDefault="00DD7096">
            <w:r>
              <w:t>1.62</w:t>
            </w:r>
          </w:p>
        </w:tc>
        <w:tc>
          <w:tcPr>
            <w:tcW w:w="1148" w:type="dxa"/>
            <w:vAlign w:val="center"/>
          </w:tcPr>
          <w:p w14:paraId="075C3795" w14:textId="77777777" w:rsidR="009027AD" w:rsidRDefault="00DD7096"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77CCF963" w14:textId="77777777" w:rsidR="009027AD" w:rsidRDefault="009027AD"/>
        </w:tc>
      </w:tr>
      <w:tr w:rsidR="009027AD" w14:paraId="4E50FF34" w14:textId="77777777">
        <w:tc>
          <w:tcPr>
            <w:tcW w:w="877" w:type="dxa"/>
            <w:vMerge/>
            <w:vAlign w:val="center"/>
          </w:tcPr>
          <w:p w14:paraId="3D882719" w14:textId="77777777" w:rsidR="009027AD" w:rsidRDefault="009027AD"/>
        </w:tc>
        <w:tc>
          <w:tcPr>
            <w:tcW w:w="1018" w:type="dxa"/>
            <w:vMerge/>
            <w:vAlign w:val="center"/>
          </w:tcPr>
          <w:p w14:paraId="2B50B78F" w14:textId="77777777" w:rsidR="009027AD" w:rsidRDefault="009027AD"/>
        </w:tc>
        <w:tc>
          <w:tcPr>
            <w:tcW w:w="1165" w:type="dxa"/>
            <w:vAlign w:val="center"/>
          </w:tcPr>
          <w:p w14:paraId="529EBBBF" w14:textId="77777777" w:rsidR="009027AD" w:rsidRDefault="00DD7096">
            <w:r>
              <w:t>C0730</w:t>
            </w:r>
          </w:p>
        </w:tc>
        <w:tc>
          <w:tcPr>
            <w:tcW w:w="1160" w:type="dxa"/>
            <w:vAlign w:val="center"/>
          </w:tcPr>
          <w:p w14:paraId="2E955D36" w14:textId="77777777" w:rsidR="009027AD" w:rsidRDefault="00DD7096">
            <w:r>
              <w:t>0.74×3.00</w:t>
            </w:r>
          </w:p>
        </w:tc>
        <w:tc>
          <w:tcPr>
            <w:tcW w:w="962" w:type="dxa"/>
            <w:vAlign w:val="center"/>
          </w:tcPr>
          <w:p w14:paraId="3325BDC1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49ED667C" w14:textId="77777777" w:rsidR="009027AD" w:rsidRDefault="00DD7096">
            <w:r>
              <w:t>5</w:t>
            </w:r>
          </w:p>
        </w:tc>
        <w:tc>
          <w:tcPr>
            <w:tcW w:w="1148" w:type="dxa"/>
            <w:vAlign w:val="center"/>
          </w:tcPr>
          <w:p w14:paraId="338186ED" w14:textId="77777777" w:rsidR="009027AD" w:rsidRDefault="00DD7096">
            <w:r>
              <w:t>2.21</w:t>
            </w:r>
          </w:p>
        </w:tc>
        <w:tc>
          <w:tcPr>
            <w:tcW w:w="1148" w:type="dxa"/>
            <w:vAlign w:val="center"/>
          </w:tcPr>
          <w:p w14:paraId="0B2210D0" w14:textId="77777777" w:rsidR="009027AD" w:rsidRDefault="00DD7096">
            <w:r>
              <w:t>11.03</w:t>
            </w:r>
          </w:p>
        </w:tc>
        <w:tc>
          <w:tcPr>
            <w:tcW w:w="1131" w:type="dxa"/>
            <w:vMerge/>
            <w:vAlign w:val="center"/>
          </w:tcPr>
          <w:p w14:paraId="34EB9F74" w14:textId="77777777" w:rsidR="009027AD" w:rsidRDefault="009027AD"/>
        </w:tc>
      </w:tr>
      <w:tr w:rsidR="009027AD" w14:paraId="25862BCE" w14:textId="77777777">
        <w:tc>
          <w:tcPr>
            <w:tcW w:w="877" w:type="dxa"/>
            <w:vMerge/>
            <w:vAlign w:val="center"/>
          </w:tcPr>
          <w:p w14:paraId="145B5478" w14:textId="77777777" w:rsidR="009027AD" w:rsidRDefault="009027AD"/>
        </w:tc>
        <w:tc>
          <w:tcPr>
            <w:tcW w:w="1018" w:type="dxa"/>
            <w:vMerge/>
            <w:vAlign w:val="center"/>
          </w:tcPr>
          <w:p w14:paraId="0EC44CA0" w14:textId="77777777" w:rsidR="009027AD" w:rsidRDefault="009027AD"/>
        </w:tc>
        <w:tc>
          <w:tcPr>
            <w:tcW w:w="1165" w:type="dxa"/>
            <w:vAlign w:val="center"/>
          </w:tcPr>
          <w:p w14:paraId="1BBC3F1D" w14:textId="77777777" w:rsidR="009027AD" w:rsidRDefault="00DD7096">
            <w:r>
              <w:t>C0807</w:t>
            </w:r>
          </w:p>
        </w:tc>
        <w:tc>
          <w:tcPr>
            <w:tcW w:w="1160" w:type="dxa"/>
            <w:vAlign w:val="center"/>
          </w:tcPr>
          <w:p w14:paraId="1FCDFCBA" w14:textId="77777777" w:rsidR="009027AD" w:rsidRDefault="00DD7096">
            <w:r>
              <w:t>0.80×0.70</w:t>
            </w:r>
          </w:p>
        </w:tc>
        <w:tc>
          <w:tcPr>
            <w:tcW w:w="962" w:type="dxa"/>
            <w:vAlign w:val="center"/>
          </w:tcPr>
          <w:p w14:paraId="3C652018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0E8D1F39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56F393C4" w14:textId="77777777" w:rsidR="009027AD" w:rsidRDefault="00DD7096">
            <w:r>
              <w:t>0.56</w:t>
            </w:r>
          </w:p>
        </w:tc>
        <w:tc>
          <w:tcPr>
            <w:tcW w:w="1148" w:type="dxa"/>
            <w:vAlign w:val="center"/>
          </w:tcPr>
          <w:p w14:paraId="597899AC" w14:textId="77777777" w:rsidR="009027AD" w:rsidRDefault="00DD7096">
            <w:r>
              <w:t>0.56</w:t>
            </w:r>
          </w:p>
        </w:tc>
        <w:tc>
          <w:tcPr>
            <w:tcW w:w="1131" w:type="dxa"/>
            <w:vMerge/>
            <w:vAlign w:val="center"/>
          </w:tcPr>
          <w:p w14:paraId="02AC42AA" w14:textId="77777777" w:rsidR="009027AD" w:rsidRDefault="009027AD"/>
        </w:tc>
      </w:tr>
      <w:tr w:rsidR="009027AD" w14:paraId="562B1FC1" w14:textId="77777777">
        <w:tc>
          <w:tcPr>
            <w:tcW w:w="877" w:type="dxa"/>
            <w:vMerge/>
            <w:vAlign w:val="center"/>
          </w:tcPr>
          <w:p w14:paraId="274B5296" w14:textId="77777777" w:rsidR="009027AD" w:rsidRDefault="009027AD"/>
        </w:tc>
        <w:tc>
          <w:tcPr>
            <w:tcW w:w="1018" w:type="dxa"/>
            <w:vMerge/>
            <w:vAlign w:val="center"/>
          </w:tcPr>
          <w:p w14:paraId="0FABF952" w14:textId="77777777" w:rsidR="009027AD" w:rsidRDefault="009027AD"/>
        </w:tc>
        <w:tc>
          <w:tcPr>
            <w:tcW w:w="1165" w:type="dxa"/>
            <w:vAlign w:val="center"/>
          </w:tcPr>
          <w:p w14:paraId="53887470" w14:textId="77777777" w:rsidR="009027AD" w:rsidRDefault="00DD7096">
            <w:r>
              <w:t>C0808</w:t>
            </w:r>
          </w:p>
        </w:tc>
        <w:tc>
          <w:tcPr>
            <w:tcW w:w="1160" w:type="dxa"/>
            <w:vAlign w:val="center"/>
          </w:tcPr>
          <w:p w14:paraId="34E7C8A0" w14:textId="77777777" w:rsidR="009027AD" w:rsidRDefault="00DD7096">
            <w:r>
              <w:t>0.80×0.80</w:t>
            </w:r>
          </w:p>
        </w:tc>
        <w:tc>
          <w:tcPr>
            <w:tcW w:w="962" w:type="dxa"/>
            <w:vAlign w:val="center"/>
          </w:tcPr>
          <w:p w14:paraId="3B087718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4ECDACCF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436B59EA" w14:textId="77777777" w:rsidR="009027AD" w:rsidRDefault="00DD7096">
            <w:r>
              <w:t>0.64</w:t>
            </w:r>
          </w:p>
        </w:tc>
        <w:tc>
          <w:tcPr>
            <w:tcW w:w="1148" w:type="dxa"/>
            <w:vAlign w:val="center"/>
          </w:tcPr>
          <w:p w14:paraId="08654240" w14:textId="77777777" w:rsidR="009027AD" w:rsidRDefault="00DD7096">
            <w:r>
              <w:t>1.28</w:t>
            </w:r>
          </w:p>
        </w:tc>
        <w:tc>
          <w:tcPr>
            <w:tcW w:w="1131" w:type="dxa"/>
            <w:vMerge/>
            <w:vAlign w:val="center"/>
          </w:tcPr>
          <w:p w14:paraId="2FAB355E" w14:textId="77777777" w:rsidR="009027AD" w:rsidRDefault="009027AD"/>
        </w:tc>
      </w:tr>
      <w:tr w:rsidR="009027AD" w14:paraId="6CF09231" w14:textId="77777777">
        <w:tc>
          <w:tcPr>
            <w:tcW w:w="877" w:type="dxa"/>
            <w:vMerge/>
            <w:vAlign w:val="center"/>
          </w:tcPr>
          <w:p w14:paraId="4F6E0954" w14:textId="77777777" w:rsidR="009027AD" w:rsidRDefault="009027AD"/>
        </w:tc>
        <w:tc>
          <w:tcPr>
            <w:tcW w:w="1018" w:type="dxa"/>
            <w:vMerge/>
            <w:vAlign w:val="center"/>
          </w:tcPr>
          <w:p w14:paraId="4B68A9AA" w14:textId="77777777" w:rsidR="009027AD" w:rsidRDefault="009027AD"/>
        </w:tc>
        <w:tc>
          <w:tcPr>
            <w:tcW w:w="1165" w:type="dxa"/>
            <w:vAlign w:val="center"/>
          </w:tcPr>
          <w:p w14:paraId="0941C9E9" w14:textId="77777777" w:rsidR="009027AD" w:rsidRDefault="00DD7096">
            <w:r>
              <w:t>C0818</w:t>
            </w:r>
          </w:p>
        </w:tc>
        <w:tc>
          <w:tcPr>
            <w:tcW w:w="1160" w:type="dxa"/>
            <w:vAlign w:val="center"/>
          </w:tcPr>
          <w:p w14:paraId="3BEB9961" w14:textId="77777777" w:rsidR="009027AD" w:rsidRDefault="00DD7096">
            <w:r>
              <w:t>0.80×1.80</w:t>
            </w:r>
          </w:p>
        </w:tc>
        <w:tc>
          <w:tcPr>
            <w:tcW w:w="962" w:type="dxa"/>
            <w:vAlign w:val="center"/>
          </w:tcPr>
          <w:p w14:paraId="5867FEBF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28A4BD6E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5303E8D8" w14:textId="77777777" w:rsidR="009027AD" w:rsidRDefault="00DD7096">
            <w:r>
              <w:t>1.44</w:t>
            </w:r>
          </w:p>
        </w:tc>
        <w:tc>
          <w:tcPr>
            <w:tcW w:w="1148" w:type="dxa"/>
            <w:vAlign w:val="center"/>
          </w:tcPr>
          <w:p w14:paraId="58089609" w14:textId="77777777" w:rsidR="009027AD" w:rsidRDefault="00DD7096">
            <w:r>
              <w:t>1.44</w:t>
            </w:r>
          </w:p>
        </w:tc>
        <w:tc>
          <w:tcPr>
            <w:tcW w:w="1131" w:type="dxa"/>
            <w:vMerge/>
            <w:vAlign w:val="center"/>
          </w:tcPr>
          <w:p w14:paraId="5C70C2DD" w14:textId="77777777" w:rsidR="009027AD" w:rsidRDefault="009027AD"/>
        </w:tc>
      </w:tr>
      <w:tr w:rsidR="009027AD" w14:paraId="25291430" w14:textId="77777777">
        <w:tc>
          <w:tcPr>
            <w:tcW w:w="877" w:type="dxa"/>
            <w:vMerge/>
            <w:vAlign w:val="center"/>
          </w:tcPr>
          <w:p w14:paraId="64254FF2" w14:textId="77777777" w:rsidR="009027AD" w:rsidRDefault="009027AD"/>
        </w:tc>
        <w:tc>
          <w:tcPr>
            <w:tcW w:w="1018" w:type="dxa"/>
            <w:vMerge/>
            <w:vAlign w:val="center"/>
          </w:tcPr>
          <w:p w14:paraId="0678D15B" w14:textId="77777777" w:rsidR="009027AD" w:rsidRDefault="009027AD"/>
        </w:tc>
        <w:tc>
          <w:tcPr>
            <w:tcW w:w="1165" w:type="dxa"/>
            <w:vAlign w:val="center"/>
          </w:tcPr>
          <w:p w14:paraId="64044CC0" w14:textId="77777777" w:rsidR="009027AD" w:rsidRDefault="00DD7096">
            <w:r>
              <w:t>C0836</w:t>
            </w:r>
          </w:p>
        </w:tc>
        <w:tc>
          <w:tcPr>
            <w:tcW w:w="1160" w:type="dxa"/>
            <w:vAlign w:val="center"/>
          </w:tcPr>
          <w:p w14:paraId="1401408A" w14:textId="77777777" w:rsidR="009027AD" w:rsidRDefault="00DD7096">
            <w:r>
              <w:t>0.80×3.60</w:t>
            </w:r>
          </w:p>
        </w:tc>
        <w:tc>
          <w:tcPr>
            <w:tcW w:w="962" w:type="dxa"/>
            <w:vAlign w:val="center"/>
          </w:tcPr>
          <w:p w14:paraId="0F1598FF" w14:textId="77777777" w:rsidR="009027AD" w:rsidRDefault="00DD7096">
            <w:r>
              <w:t>1~2</w:t>
            </w:r>
          </w:p>
        </w:tc>
        <w:tc>
          <w:tcPr>
            <w:tcW w:w="718" w:type="dxa"/>
            <w:vAlign w:val="center"/>
          </w:tcPr>
          <w:p w14:paraId="4A9B1E37" w14:textId="77777777" w:rsidR="009027AD" w:rsidRDefault="00DD7096">
            <w:r>
              <w:t>3</w:t>
            </w:r>
          </w:p>
        </w:tc>
        <w:tc>
          <w:tcPr>
            <w:tcW w:w="1148" w:type="dxa"/>
            <w:vAlign w:val="center"/>
          </w:tcPr>
          <w:p w14:paraId="3BE30AEF" w14:textId="77777777" w:rsidR="009027AD" w:rsidRDefault="00DD7096">
            <w:r>
              <w:t>2.88</w:t>
            </w:r>
          </w:p>
        </w:tc>
        <w:tc>
          <w:tcPr>
            <w:tcW w:w="1148" w:type="dxa"/>
            <w:vAlign w:val="center"/>
          </w:tcPr>
          <w:p w14:paraId="10273C55" w14:textId="77777777" w:rsidR="009027AD" w:rsidRDefault="00DD7096"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4C42439F" w14:textId="77777777" w:rsidR="009027AD" w:rsidRDefault="009027AD"/>
        </w:tc>
      </w:tr>
      <w:tr w:rsidR="009027AD" w14:paraId="3849147C" w14:textId="77777777">
        <w:tc>
          <w:tcPr>
            <w:tcW w:w="877" w:type="dxa"/>
            <w:vMerge/>
            <w:vAlign w:val="center"/>
          </w:tcPr>
          <w:p w14:paraId="33F83EB8" w14:textId="77777777" w:rsidR="009027AD" w:rsidRDefault="009027AD"/>
        </w:tc>
        <w:tc>
          <w:tcPr>
            <w:tcW w:w="1018" w:type="dxa"/>
            <w:vMerge/>
            <w:vAlign w:val="center"/>
          </w:tcPr>
          <w:p w14:paraId="558AE50B" w14:textId="77777777" w:rsidR="009027AD" w:rsidRDefault="009027AD"/>
        </w:tc>
        <w:tc>
          <w:tcPr>
            <w:tcW w:w="1165" w:type="dxa"/>
            <w:vAlign w:val="center"/>
          </w:tcPr>
          <w:p w14:paraId="4C81CCC8" w14:textId="77777777" w:rsidR="009027AD" w:rsidRDefault="00DD7096">
            <w:r>
              <w:t>C0921</w:t>
            </w:r>
          </w:p>
        </w:tc>
        <w:tc>
          <w:tcPr>
            <w:tcW w:w="1160" w:type="dxa"/>
            <w:vAlign w:val="center"/>
          </w:tcPr>
          <w:p w14:paraId="2A9A032D" w14:textId="77777777" w:rsidR="009027AD" w:rsidRDefault="00DD7096">
            <w:r>
              <w:t>0.90×2.10</w:t>
            </w:r>
          </w:p>
        </w:tc>
        <w:tc>
          <w:tcPr>
            <w:tcW w:w="962" w:type="dxa"/>
            <w:vAlign w:val="center"/>
          </w:tcPr>
          <w:p w14:paraId="7178AC1D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3D6FBB6A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02759420" w14:textId="77777777" w:rsidR="009027AD" w:rsidRDefault="00DD7096">
            <w:r>
              <w:t>1.89</w:t>
            </w:r>
          </w:p>
        </w:tc>
        <w:tc>
          <w:tcPr>
            <w:tcW w:w="1148" w:type="dxa"/>
            <w:vAlign w:val="center"/>
          </w:tcPr>
          <w:p w14:paraId="73C02F18" w14:textId="77777777" w:rsidR="009027AD" w:rsidRDefault="00DD7096"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2EDB90A7" w14:textId="77777777" w:rsidR="009027AD" w:rsidRDefault="009027AD"/>
        </w:tc>
      </w:tr>
      <w:tr w:rsidR="009027AD" w14:paraId="65319DCD" w14:textId="77777777">
        <w:tc>
          <w:tcPr>
            <w:tcW w:w="877" w:type="dxa"/>
            <w:vMerge/>
            <w:vAlign w:val="center"/>
          </w:tcPr>
          <w:p w14:paraId="66A3AD44" w14:textId="77777777" w:rsidR="009027AD" w:rsidRDefault="009027AD"/>
        </w:tc>
        <w:tc>
          <w:tcPr>
            <w:tcW w:w="1018" w:type="dxa"/>
            <w:vMerge/>
            <w:vAlign w:val="center"/>
          </w:tcPr>
          <w:p w14:paraId="303AE9D6" w14:textId="77777777" w:rsidR="009027AD" w:rsidRDefault="009027AD"/>
        </w:tc>
        <w:tc>
          <w:tcPr>
            <w:tcW w:w="1165" w:type="dxa"/>
            <w:vAlign w:val="center"/>
          </w:tcPr>
          <w:p w14:paraId="5F29924E" w14:textId="77777777" w:rsidR="009027AD" w:rsidRDefault="00DD7096">
            <w:r>
              <w:t>C1006</w:t>
            </w:r>
          </w:p>
        </w:tc>
        <w:tc>
          <w:tcPr>
            <w:tcW w:w="1160" w:type="dxa"/>
            <w:vAlign w:val="center"/>
          </w:tcPr>
          <w:p w14:paraId="58DE92D3" w14:textId="77777777" w:rsidR="009027AD" w:rsidRDefault="00DD7096">
            <w:r>
              <w:t>1.00×0.60</w:t>
            </w:r>
          </w:p>
        </w:tc>
        <w:tc>
          <w:tcPr>
            <w:tcW w:w="962" w:type="dxa"/>
            <w:vAlign w:val="center"/>
          </w:tcPr>
          <w:p w14:paraId="6DB39658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1D9BAB2D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7802A4E7" w14:textId="77777777" w:rsidR="009027AD" w:rsidRDefault="00DD7096">
            <w:r>
              <w:t>0.60</w:t>
            </w:r>
          </w:p>
        </w:tc>
        <w:tc>
          <w:tcPr>
            <w:tcW w:w="1148" w:type="dxa"/>
            <w:vAlign w:val="center"/>
          </w:tcPr>
          <w:p w14:paraId="187D1DAB" w14:textId="77777777" w:rsidR="009027AD" w:rsidRDefault="00DD7096">
            <w:r>
              <w:t>0.60</w:t>
            </w:r>
          </w:p>
        </w:tc>
        <w:tc>
          <w:tcPr>
            <w:tcW w:w="1131" w:type="dxa"/>
            <w:vMerge/>
            <w:vAlign w:val="center"/>
          </w:tcPr>
          <w:p w14:paraId="12E7E464" w14:textId="77777777" w:rsidR="009027AD" w:rsidRDefault="009027AD"/>
        </w:tc>
      </w:tr>
      <w:tr w:rsidR="009027AD" w14:paraId="04F88977" w14:textId="77777777">
        <w:tc>
          <w:tcPr>
            <w:tcW w:w="877" w:type="dxa"/>
            <w:vMerge/>
            <w:vAlign w:val="center"/>
          </w:tcPr>
          <w:p w14:paraId="3B7FBAA2" w14:textId="77777777" w:rsidR="009027AD" w:rsidRDefault="009027AD"/>
        </w:tc>
        <w:tc>
          <w:tcPr>
            <w:tcW w:w="1018" w:type="dxa"/>
            <w:vMerge/>
            <w:vAlign w:val="center"/>
          </w:tcPr>
          <w:p w14:paraId="2E27A7AD" w14:textId="77777777" w:rsidR="009027AD" w:rsidRDefault="009027AD"/>
        </w:tc>
        <w:tc>
          <w:tcPr>
            <w:tcW w:w="1165" w:type="dxa"/>
            <w:vAlign w:val="center"/>
          </w:tcPr>
          <w:p w14:paraId="425874FC" w14:textId="77777777" w:rsidR="009027AD" w:rsidRDefault="00DD7096">
            <w:r>
              <w:t>C1230</w:t>
            </w:r>
          </w:p>
        </w:tc>
        <w:tc>
          <w:tcPr>
            <w:tcW w:w="1160" w:type="dxa"/>
            <w:vAlign w:val="center"/>
          </w:tcPr>
          <w:p w14:paraId="568CB8EB" w14:textId="77777777" w:rsidR="009027AD" w:rsidRDefault="00DD7096">
            <w:r>
              <w:t>1.20×3.00</w:t>
            </w:r>
          </w:p>
        </w:tc>
        <w:tc>
          <w:tcPr>
            <w:tcW w:w="962" w:type="dxa"/>
            <w:vAlign w:val="center"/>
          </w:tcPr>
          <w:p w14:paraId="6F9EF33F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3FE6BCF6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11EBF3A0" w14:textId="77777777" w:rsidR="009027AD" w:rsidRDefault="00DD7096">
            <w:r>
              <w:t>3.60</w:t>
            </w:r>
          </w:p>
        </w:tc>
        <w:tc>
          <w:tcPr>
            <w:tcW w:w="1148" w:type="dxa"/>
            <w:vAlign w:val="center"/>
          </w:tcPr>
          <w:p w14:paraId="23EDF4D4" w14:textId="77777777" w:rsidR="009027AD" w:rsidRDefault="00DD7096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7AD6293A" w14:textId="77777777" w:rsidR="009027AD" w:rsidRDefault="009027AD"/>
        </w:tc>
      </w:tr>
      <w:tr w:rsidR="009027AD" w14:paraId="7180EB7F" w14:textId="77777777">
        <w:tc>
          <w:tcPr>
            <w:tcW w:w="877" w:type="dxa"/>
            <w:vMerge/>
            <w:vAlign w:val="center"/>
          </w:tcPr>
          <w:p w14:paraId="4DBE4337" w14:textId="77777777" w:rsidR="009027AD" w:rsidRDefault="009027AD"/>
        </w:tc>
        <w:tc>
          <w:tcPr>
            <w:tcW w:w="1018" w:type="dxa"/>
            <w:vMerge/>
            <w:vAlign w:val="center"/>
          </w:tcPr>
          <w:p w14:paraId="17257C89" w14:textId="77777777" w:rsidR="009027AD" w:rsidRDefault="009027AD"/>
        </w:tc>
        <w:tc>
          <w:tcPr>
            <w:tcW w:w="1165" w:type="dxa"/>
            <w:vAlign w:val="center"/>
          </w:tcPr>
          <w:p w14:paraId="1427484C" w14:textId="77777777" w:rsidR="009027AD" w:rsidRDefault="00DD7096">
            <w:r>
              <w:t>C1313</w:t>
            </w:r>
          </w:p>
        </w:tc>
        <w:tc>
          <w:tcPr>
            <w:tcW w:w="1160" w:type="dxa"/>
            <w:vAlign w:val="center"/>
          </w:tcPr>
          <w:p w14:paraId="420D4BC0" w14:textId="77777777" w:rsidR="009027AD" w:rsidRDefault="00DD7096">
            <w:r>
              <w:t>1.30×1.30</w:t>
            </w:r>
          </w:p>
        </w:tc>
        <w:tc>
          <w:tcPr>
            <w:tcW w:w="962" w:type="dxa"/>
            <w:vAlign w:val="center"/>
          </w:tcPr>
          <w:p w14:paraId="131FCAD0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45B43AAB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2E3B994C" w14:textId="77777777" w:rsidR="009027AD" w:rsidRDefault="00DD7096">
            <w:r>
              <w:t>1.69</w:t>
            </w:r>
          </w:p>
        </w:tc>
        <w:tc>
          <w:tcPr>
            <w:tcW w:w="1148" w:type="dxa"/>
            <w:vAlign w:val="center"/>
          </w:tcPr>
          <w:p w14:paraId="3F74D705" w14:textId="77777777" w:rsidR="009027AD" w:rsidRDefault="00DD7096">
            <w:r>
              <w:t>1.69</w:t>
            </w:r>
          </w:p>
        </w:tc>
        <w:tc>
          <w:tcPr>
            <w:tcW w:w="1131" w:type="dxa"/>
            <w:vMerge/>
            <w:vAlign w:val="center"/>
          </w:tcPr>
          <w:p w14:paraId="0069AF91" w14:textId="77777777" w:rsidR="009027AD" w:rsidRDefault="009027AD"/>
        </w:tc>
      </w:tr>
      <w:tr w:rsidR="009027AD" w14:paraId="56EE39F6" w14:textId="77777777">
        <w:tc>
          <w:tcPr>
            <w:tcW w:w="877" w:type="dxa"/>
            <w:vMerge/>
            <w:vAlign w:val="center"/>
          </w:tcPr>
          <w:p w14:paraId="79D74C37" w14:textId="77777777" w:rsidR="009027AD" w:rsidRDefault="009027AD"/>
        </w:tc>
        <w:tc>
          <w:tcPr>
            <w:tcW w:w="1018" w:type="dxa"/>
            <w:vMerge/>
            <w:vAlign w:val="center"/>
          </w:tcPr>
          <w:p w14:paraId="5393C38E" w14:textId="77777777" w:rsidR="009027AD" w:rsidRDefault="009027AD"/>
        </w:tc>
        <w:tc>
          <w:tcPr>
            <w:tcW w:w="1165" w:type="dxa"/>
            <w:vAlign w:val="center"/>
          </w:tcPr>
          <w:p w14:paraId="66C1F5E0" w14:textId="77777777" w:rsidR="009027AD" w:rsidRDefault="00DD7096">
            <w:r>
              <w:t>C1509</w:t>
            </w:r>
          </w:p>
        </w:tc>
        <w:tc>
          <w:tcPr>
            <w:tcW w:w="1160" w:type="dxa"/>
            <w:vAlign w:val="center"/>
          </w:tcPr>
          <w:p w14:paraId="3A0283AB" w14:textId="77777777" w:rsidR="009027AD" w:rsidRDefault="00DD7096">
            <w:r>
              <w:t>1.50×0.90</w:t>
            </w:r>
          </w:p>
        </w:tc>
        <w:tc>
          <w:tcPr>
            <w:tcW w:w="962" w:type="dxa"/>
            <w:vAlign w:val="center"/>
          </w:tcPr>
          <w:p w14:paraId="0D82032D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4FC096D6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2A676024" w14:textId="77777777" w:rsidR="009027AD" w:rsidRDefault="00DD7096">
            <w:r>
              <w:t>1.35</w:t>
            </w:r>
          </w:p>
        </w:tc>
        <w:tc>
          <w:tcPr>
            <w:tcW w:w="1148" w:type="dxa"/>
            <w:vAlign w:val="center"/>
          </w:tcPr>
          <w:p w14:paraId="5AE01B18" w14:textId="77777777" w:rsidR="009027AD" w:rsidRDefault="00DD7096">
            <w:r>
              <w:t>1.35</w:t>
            </w:r>
          </w:p>
        </w:tc>
        <w:tc>
          <w:tcPr>
            <w:tcW w:w="1131" w:type="dxa"/>
            <w:vMerge/>
            <w:vAlign w:val="center"/>
          </w:tcPr>
          <w:p w14:paraId="627C55A3" w14:textId="77777777" w:rsidR="009027AD" w:rsidRDefault="009027AD"/>
        </w:tc>
      </w:tr>
      <w:tr w:rsidR="009027AD" w14:paraId="7E37F269" w14:textId="77777777">
        <w:tc>
          <w:tcPr>
            <w:tcW w:w="877" w:type="dxa"/>
            <w:vMerge/>
            <w:vAlign w:val="center"/>
          </w:tcPr>
          <w:p w14:paraId="0C3273DA" w14:textId="77777777" w:rsidR="009027AD" w:rsidRDefault="009027AD"/>
        </w:tc>
        <w:tc>
          <w:tcPr>
            <w:tcW w:w="1018" w:type="dxa"/>
            <w:vMerge/>
            <w:vAlign w:val="center"/>
          </w:tcPr>
          <w:p w14:paraId="069331BD" w14:textId="77777777" w:rsidR="009027AD" w:rsidRDefault="009027AD"/>
        </w:tc>
        <w:tc>
          <w:tcPr>
            <w:tcW w:w="1165" w:type="dxa"/>
            <w:vAlign w:val="center"/>
          </w:tcPr>
          <w:p w14:paraId="57E7D455" w14:textId="77777777" w:rsidR="009027AD" w:rsidRDefault="00DD7096">
            <w:r>
              <w:t>C1513</w:t>
            </w:r>
          </w:p>
        </w:tc>
        <w:tc>
          <w:tcPr>
            <w:tcW w:w="1160" w:type="dxa"/>
            <w:vAlign w:val="center"/>
          </w:tcPr>
          <w:p w14:paraId="73C9B551" w14:textId="77777777" w:rsidR="009027AD" w:rsidRDefault="00DD7096">
            <w:r>
              <w:t>1.50×1.30</w:t>
            </w:r>
          </w:p>
        </w:tc>
        <w:tc>
          <w:tcPr>
            <w:tcW w:w="962" w:type="dxa"/>
            <w:vAlign w:val="center"/>
          </w:tcPr>
          <w:p w14:paraId="1C3DC89C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0945B69B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527B190C" w14:textId="77777777" w:rsidR="009027AD" w:rsidRDefault="00DD7096">
            <w:r>
              <w:t>1.95</w:t>
            </w:r>
          </w:p>
        </w:tc>
        <w:tc>
          <w:tcPr>
            <w:tcW w:w="1148" w:type="dxa"/>
            <w:vAlign w:val="center"/>
          </w:tcPr>
          <w:p w14:paraId="577CB8CD" w14:textId="77777777" w:rsidR="009027AD" w:rsidRDefault="00DD7096">
            <w:r>
              <w:t>1.95</w:t>
            </w:r>
          </w:p>
        </w:tc>
        <w:tc>
          <w:tcPr>
            <w:tcW w:w="1131" w:type="dxa"/>
            <w:vMerge/>
            <w:vAlign w:val="center"/>
          </w:tcPr>
          <w:p w14:paraId="66CA6956" w14:textId="77777777" w:rsidR="009027AD" w:rsidRDefault="009027AD"/>
        </w:tc>
      </w:tr>
      <w:tr w:rsidR="009027AD" w14:paraId="4E5ABFCA" w14:textId="77777777">
        <w:tc>
          <w:tcPr>
            <w:tcW w:w="877" w:type="dxa"/>
            <w:vMerge/>
            <w:vAlign w:val="center"/>
          </w:tcPr>
          <w:p w14:paraId="435BB51C" w14:textId="77777777" w:rsidR="009027AD" w:rsidRDefault="009027AD"/>
        </w:tc>
        <w:tc>
          <w:tcPr>
            <w:tcW w:w="1018" w:type="dxa"/>
            <w:vMerge/>
            <w:vAlign w:val="center"/>
          </w:tcPr>
          <w:p w14:paraId="303FBC87" w14:textId="77777777" w:rsidR="009027AD" w:rsidRDefault="009027AD"/>
        </w:tc>
        <w:tc>
          <w:tcPr>
            <w:tcW w:w="1165" w:type="dxa"/>
            <w:vAlign w:val="center"/>
          </w:tcPr>
          <w:p w14:paraId="18305A37" w14:textId="77777777" w:rsidR="009027AD" w:rsidRDefault="00DD7096">
            <w:r>
              <w:t>C1536</w:t>
            </w:r>
          </w:p>
        </w:tc>
        <w:tc>
          <w:tcPr>
            <w:tcW w:w="1160" w:type="dxa"/>
            <w:vAlign w:val="center"/>
          </w:tcPr>
          <w:p w14:paraId="1201BB49" w14:textId="77777777" w:rsidR="009027AD" w:rsidRDefault="00DD7096">
            <w:r>
              <w:t>1.50×3.60</w:t>
            </w:r>
          </w:p>
        </w:tc>
        <w:tc>
          <w:tcPr>
            <w:tcW w:w="962" w:type="dxa"/>
            <w:vAlign w:val="center"/>
          </w:tcPr>
          <w:p w14:paraId="677AA80C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678DCDF7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4623755D" w14:textId="77777777" w:rsidR="009027AD" w:rsidRDefault="00DD7096">
            <w:r>
              <w:t>5.40</w:t>
            </w:r>
          </w:p>
        </w:tc>
        <w:tc>
          <w:tcPr>
            <w:tcW w:w="1148" w:type="dxa"/>
            <w:vAlign w:val="center"/>
          </w:tcPr>
          <w:p w14:paraId="595A5B8F" w14:textId="77777777" w:rsidR="009027AD" w:rsidRDefault="00DD7096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7A775091" w14:textId="77777777" w:rsidR="009027AD" w:rsidRDefault="009027AD"/>
        </w:tc>
      </w:tr>
      <w:tr w:rsidR="009027AD" w14:paraId="637ED594" w14:textId="77777777">
        <w:tc>
          <w:tcPr>
            <w:tcW w:w="877" w:type="dxa"/>
            <w:vMerge/>
            <w:vAlign w:val="center"/>
          </w:tcPr>
          <w:p w14:paraId="0A7C7EA1" w14:textId="77777777" w:rsidR="009027AD" w:rsidRDefault="009027AD"/>
        </w:tc>
        <w:tc>
          <w:tcPr>
            <w:tcW w:w="1018" w:type="dxa"/>
            <w:vMerge/>
            <w:vAlign w:val="center"/>
          </w:tcPr>
          <w:p w14:paraId="65129C96" w14:textId="77777777" w:rsidR="009027AD" w:rsidRDefault="009027AD"/>
        </w:tc>
        <w:tc>
          <w:tcPr>
            <w:tcW w:w="1165" w:type="dxa"/>
            <w:vAlign w:val="center"/>
          </w:tcPr>
          <w:p w14:paraId="160E05E1" w14:textId="77777777" w:rsidR="009027AD" w:rsidRDefault="00DD7096">
            <w:r>
              <w:t>C1606</w:t>
            </w:r>
          </w:p>
        </w:tc>
        <w:tc>
          <w:tcPr>
            <w:tcW w:w="1160" w:type="dxa"/>
            <w:vAlign w:val="center"/>
          </w:tcPr>
          <w:p w14:paraId="330444FB" w14:textId="77777777" w:rsidR="009027AD" w:rsidRDefault="00DD7096">
            <w:r>
              <w:t>1.60×0.60</w:t>
            </w:r>
          </w:p>
        </w:tc>
        <w:tc>
          <w:tcPr>
            <w:tcW w:w="962" w:type="dxa"/>
            <w:vAlign w:val="center"/>
          </w:tcPr>
          <w:p w14:paraId="45D72C85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6AD3D443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5B830866" w14:textId="77777777" w:rsidR="009027AD" w:rsidRDefault="00DD7096">
            <w:r>
              <w:t>0.96</w:t>
            </w:r>
          </w:p>
        </w:tc>
        <w:tc>
          <w:tcPr>
            <w:tcW w:w="1148" w:type="dxa"/>
            <w:vAlign w:val="center"/>
          </w:tcPr>
          <w:p w14:paraId="4CE606D9" w14:textId="77777777" w:rsidR="009027AD" w:rsidRDefault="00DD7096">
            <w:r>
              <w:t>0.96</w:t>
            </w:r>
          </w:p>
        </w:tc>
        <w:tc>
          <w:tcPr>
            <w:tcW w:w="1131" w:type="dxa"/>
            <w:vMerge/>
            <w:vAlign w:val="center"/>
          </w:tcPr>
          <w:p w14:paraId="2FA18BD9" w14:textId="77777777" w:rsidR="009027AD" w:rsidRDefault="009027AD"/>
        </w:tc>
      </w:tr>
      <w:tr w:rsidR="009027AD" w14:paraId="23D93DED" w14:textId="77777777">
        <w:tc>
          <w:tcPr>
            <w:tcW w:w="877" w:type="dxa"/>
            <w:vMerge/>
            <w:vAlign w:val="center"/>
          </w:tcPr>
          <w:p w14:paraId="13D46F20" w14:textId="77777777" w:rsidR="009027AD" w:rsidRDefault="009027AD"/>
        </w:tc>
        <w:tc>
          <w:tcPr>
            <w:tcW w:w="1018" w:type="dxa"/>
            <w:vMerge/>
            <w:vAlign w:val="center"/>
          </w:tcPr>
          <w:p w14:paraId="57B7E8BA" w14:textId="77777777" w:rsidR="009027AD" w:rsidRDefault="009027AD"/>
        </w:tc>
        <w:tc>
          <w:tcPr>
            <w:tcW w:w="1165" w:type="dxa"/>
            <w:vAlign w:val="center"/>
          </w:tcPr>
          <w:p w14:paraId="45681A10" w14:textId="77777777" w:rsidR="009027AD" w:rsidRDefault="00DD7096">
            <w:r>
              <w:t>C1830</w:t>
            </w:r>
          </w:p>
        </w:tc>
        <w:tc>
          <w:tcPr>
            <w:tcW w:w="1160" w:type="dxa"/>
            <w:vAlign w:val="center"/>
          </w:tcPr>
          <w:p w14:paraId="45BCA045" w14:textId="77777777" w:rsidR="009027AD" w:rsidRDefault="00DD7096">
            <w:r>
              <w:t>1.80×3.00</w:t>
            </w:r>
          </w:p>
        </w:tc>
        <w:tc>
          <w:tcPr>
            <w:tcW w:w="962" w:type="dxa"/>
            <w:vAlign w:val="center"/>
          </w:tcPr>
          <w:p w14:paraId="705D4357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44ED5D5C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61237CE5" w14:textId="77777777" w:rsidR="009027AD" w:rsidRDefault="00DD7096">
            <w:r>
              <w:t>5.40</w:t>
            </w:r>
          </w:p>
        </w:tc>
        <w:tc>
          <w:tcPr>
            <w:tcW w:w="1148" w:type="dxa"/>
            <w:vAlign w:val="center"/>
          </w:tcPr>
          <w:p w14:paraId="297B3B4E" w14:textId="77777777" w:rsidR="009027AD" w:rsidRDefault="00DD7096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779ED834" w14:textId="77777777" w:rsidR="009027AD" w:rsidRDefault="009027AD"/>
        </w:tc>
      </w:tr>
      <w:tr w:rsidR="009027AD" w14:paraId="00903336" w14:textId="77777777">
        <w:tc>
          <w:tcPr>
            <w:tcW w:w="877" w:type="dxa"/>
            <w:vMerge/>
            <w:vAlign w:val="center"/>
          </w:tcPr>
          <w:p w14:paraId="60296A76" w14:textId="77777777" w:rsidR="009027AD" w:rsidRDefault="009027AD"/>
        </w:tc>
        <w:tc>
          <w:tcPr>
            <w:tcW w:w="1018" w:type="dxa"/>
            <w:vMerge/>
            <w:vAlign w:val="center"/>
          </w:tcPr>
          <w:p w14:paraId="2FE62801" w14:textId="77777777" w:rsidR="009027AD" w:rsidRDefault="009027AD"/>
        </w:tc>
        <w:tc>
          <w:tcPr>
            <w:tcW w:w="1165" w:type="dxa"/>
            <w:vAlign w:val="center"/>
          </w:tcPr>
          <w:p w14:paraId="2B9980DC" w14:textId="77777777" w:rsidR="009027AD" w:rsidRDefault="00DD7096">
            <w:r>
              <w:t>C1936</w:t>
            </w:r>
          </w:p>
        </w:tc>
        <w:tc>
          <w:tcPr>
            <w:tcW w:w="1160" w:type="dxa"/>
            <w:vAlign w:val="center"/>
          </w:tcPr>
          <w:p w14:paraId="3AF1513D" w14:textId="77777777" w:rsidR="009027AD" w:rsidRDefault="00DD7096">
            <w:r>
              <w:t>1.90×3.60</w:t>
            </w:r>
          </w:p>
        </w:tc>
        <w:tc>
          <w:tcPr>
            <w:tcW w:w="962" w:type="dxa"/>
            <w:vAlign w:val="center"/>
          </w:tcPr>
          <w:p w14:paraId="56C6586A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123AD0BF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7566FAFD" w14:textId="77777777" w:rsidR="009027AD" w:rsidRDefault="00DD7096">
            <w:r>
              <w:t>6.84</w:t>
            </w:r>
          </w:p>
        </w:tc>
        <w:tc>
          <w:tcPr>
            <w:tcW w:w="1148" w:type="dxa"/>
            <w:vAlign w:val="center"/>
          </w:tcPr>
          <w:p w14:paraId="0AB7A051" w14:textId="77777777" w:rsidR="009027AD" w:rsidRDefault="00DD7096">
            <w:r>
              <w:t>6.84</w:t>
            </w:r>
          </w:p>
        </w:tc>
        <w:tc>
          <w:tcPr>
            <w:tcW w:w="1131" w:type="dxa"/>
            <w:vMerge/>
            <w:vAlign w:val="center"/>
          </w:tcPr>
          <w:p w14:paraId="418E0630" w14:textId="77777777" w:rsidR="009027AD" w:rsidRDefault="009027AD"/>
        </w:tc>
      </w:tr>
      <w:tr w:rsidR="009027AD" w14:paraId="43B20C6F" w14:textId="77777777">
        <w:tc>
          <w:tcPr>
            <w:tcW w:w="877" w:type="dxa"/>
            <w:vMerge/>
            <w:vAlign w:val="center"/>
          </w:tcPr>
          <w:p w14:paraId="370954F1" w14:textId="77777777" w:rsidR="009027AD" w:rsidRDefault="009027AD"/>
        </w:tc>
        <w:tc>
          <w:tcPr>
            <w:tcW w:w="1018" w:type="dxa"/>
            <w:vMerge/>
            <w:vAlign w:val="center"/>
          </w:tcPr>
          <w:p w14:paraId="7C0C6F79" w14:textId="77777777" w:rsidR="009027AD" w:rsidRDefault="009027AD"/>
        </w:tc>
        <w:tc>
          <w:tcPr>
            <w:tcW w:w="1165" w:type="dxa"/>
            <w:vAlign w:val="center"/>
          </w:tcPr>
          <w:p w14:paraId="041D7D08" w14:textId="77777777" w:rsidR="009027AD" w:rsidRDefault="00DD7096">
            <w:r>
              <w:t>C2112</w:t>
            </w:r>
          </w:p>
        </w:tc>
        <w:tc>
          <w:tcPr>
            <w:tcW w:w="1160" w:type="dxa"/>
            <w:vAlign w:val="center"/>
          </w:tcPr>
          <w:p w14:paraId="7A5249FC" w14:textId="77777777" w:rsidR="009027AD" w:rsidRDefault="00DD7096">
            <w:r>
              <w:t>2.10×1.20</w:t>
            </w:r>
          </w:p>
        </w:tc>
        <w:tc>
          <w:tcPr>
            <w:tcW w:w="962" w:type="dxa"/>
            <w:vAlign w:val="center"/>
          </w:tcPr>
          <w:p w14:paraId="41ED3D96" w14:textId="77777777" w:rsidR="009027AD" w:rsidRDefault="00DD7096">
            <w:r>
              <w:t>1~2</w:t>
            </w:r>
          </w:p>
        </w:tc>
        <w:tc>
          <w:tcPr>
            <w:tcW w:w="718" w:type="dxa"/>
            <w:vAlign w:val="center"/>
          </w:tcPr>
          <w:p w14:paraId="456072D7" w14:textId="77777777" w:rsidR="009027AD" w:rsidRDefault="00DD7096">
            <w:r>
              <w:t>4</w:t>
            </w:r>
          </w:p>
        </w:tc>
        <w:tc>
          <w:tcPr>
            <w:tcW w:w="1148" w:type="dxa"/>
            <w:vAlign w:val="center"/>
          </w:tcPr>
          <w:p w14:paraId="202289A9" w14:textId="77777777" w:rsidR="009027AD" w:rsidRDefault="00DD7096">
            <w:r>
              <w:t>2.52</w:t>
            </w:r>
          </w:p>
        </w:tc>
        <w:tc>
          <w:tcPr>
            <w:tcW w:w="1148" w:type="dxa"/>
            <w:vAlign w:val="center"/>
          </w:tcPr>
          <w:p w14:paraId="6807CCEB" w14:textId="77777777" w:rsidR="009027AD" w:rsidRDefault="00DD7096">
            <w:r>
              <w:t>10.08</w:t>
            </w:r>
          </w:p>
        </w:tc>
        <w:tc>
          <w:tcPr>
            <w:tcW w:w="1131" w:type="dxa"/>
            <w:vMerge/>
            <w:vAlign w:val="center"/>
          </w:tcPr>
          <w:p w14:paraId="0E4D39E0" w14:textId="77777777" w:rsidR="009027AD" w:rsidRDefault="009027AD"/>
        </w:tc>
      </w:tr>
      <w:tr w:rsidR="009027AD" w14:paraId="39FAECC6" w14:textId="77777777">
        <w:tc>
          <w:tcPr>
            <w:tcW w:w="877" w:type="dxa"/>
            <w:vMerge/>
            <w:vAlign w:val="center"/>
          </w:tcPr>
          <w:p w14:paraId="2093D1CC" w14:textId="77777777" w:rsidR="009027AD" w:rsidRDefault="009027AD"/>
        </w:tc>
        <w:tc>
          <w:tcPr>
            <w:tcW w:w="1018" w:type="dxa"/>
            <w:vMerge/>
            <w:vAlign w:val="center"/>
          </w:tcPr>
          <w:p w14:paraId="61E43FEC" w14:textId="77777777" w:rsidR="009027AD" w:rsidRDefault="009027AD"/>
        </w:tc>
        <w:tc>
          <w:tcPr>
            <w:tcW w:w="1165" w:type="dxa"/>
            <w:vAlign w:val="center"/>
          </w:tcPr>
          <w:p w14:paraId="0C751F26" w14:textId="77777777" w:rsidR="009027AD" w:rsidRDefault="00DD7096">
            <w:r>
              <w:t>C2721</w:t>
            </w:r>
          </w:p>
        </w:tc>
        <w:tc>
          <w:tcPr>
            <w:tcW w:w="1160" w:type="dxa"/>
            <w:vAlign w:val="center"/>
          </w:tcPr>
          <w:p w14:paraId="0438A330" w14:textId="77777777" w:rsidR="009027AD" w:rsidRDefault="00DD7096">
            <w:r>
              <w:t>2.70×2.10</w:t>
            </w:r>
          </w:p>
        </w:tc>
        <w:tc>
          <w:tcPr>
            <w:tcW w:w="962" w:type="dxa"/>
            <w:vAlign w:val="center"/>
          </w:tcPr>
          <w:p w14:paraId="0BD92CA0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2591B4D8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61D37737" w14:textId="77777777" w:rsidR="009027AD" w:rsidRDefault="00DD7096">
            <w:r>
              <w:t>5.67</w:t>
            </w:r>
          </w:p>
        </w:tc>
        <w:tc>
          <w:tcPr>
            <w:tcW w:w="1148" w:type="dxa"/>
            <w:vAlign w:val="center"/>
          </w:tcPr>
          <w:p w14:paraId="08917464" w14:textId="77777777" w:rsidR="009027AD" w:rsidRDefault="00DD7096">
            <w:r>
              <w:t>5.67</w:t>
            </w:r>
          </w:p>
        </w:tc>
        <w:tc>
          <w:tcPr>
            <w:tcW w:w="1131" w:type="dxa"/>
            <w:vMerge/>
            <w:vAlign w:val="center"/>
          </w:tcPr>
          <w:p w14:paraId="4F2ADA06" w14:textId="77777777" w:rsidR="009027AD" w:rsidRDefault="009027AD"/>
        </w:tc>
      </w:tr>
      <w:tr w:rsidR="009027AD" w14:paraId="6638F775" w14:textId="77777777">
        <w:tc>
          <w:tcPr>
            <w:tcW w:w="877" w:type="dxa"/>
            <w:vMerge/>
            <w:vAlign w:val="center"/>
          </w:tcPr>
          <w:p w14:paraId="6A5A448A" w14:textId="77777777" w:rsidR="009027AD" w:rsidRDefault="009027AD"/>
        </w:tc>
        <w:tc>
          <w:tcPr>
            <w:tcW w:w="1018" w:type="dxa"/>
            <w:vMerge/>
            <w:vAlign w:val="center"/>
          </w:tcPr>
          <w:p w14:paraId="24044F75" w14:textId="77777777" w:rsidR="009027AD" w:rsidRDefault="009027AD"/>
        </w:tc>
        <w:tc>
          <w:tcPr>
            <w:tcW w:w="1165" w:type="dxa"/>
            <w:vAlign w:val="center"/>
          </w:tcPr>
          <w:p w14:paraId="5468EF81" w14:textId="77777777" w:rsidR="009027AD" w:rsidRDefault="00DD7096">
            <w:r>
              <w:t>C3314</w:t>
            </w:r>
          </w:p>
        </w:tc>
        <w:tc>
          <w:tcPr>
            <w:tcW w:w="1160" w:type="dxa"/>
            <w:vAlign w:val="center"/>
          </w:tcPr>
          <w:p w14:paraId="58B903F3" w14:textId="77777777" w:rsidR="009027AD" w:rsidRDefault="00DD7096">
            <w:r>
              <w:t>3.30×1.40</w:t>
            </w:r>
          </w:p>
        </w:tc>
        <w:tc>
          <w:tcPr>
            <w:tcW w:w="962" w:type="dxa"/>
            <w:vAlign w:val="center"/>
          </w:tcPr>
          <w:p w14:paraId="4CD9642F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4AE52FEC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556C4A33" w14:textId="77777777" w:rsidR="009027AD" w:rsidRDefault="00DD7096">
            <w:r>
              <w:t>4.62</w:t>
            </w:r>
          </w:p>
        </w:tc>
        <w:tc>
          <w:tcPr>
            <w:tcW w:w="1148" w:type="dxa"/>
            <w:vAlign w:val="center"/>
          </w:tcPr>
          <w:p w14:paraId="36675BB9" w14:textId="77777777" w:rsidR="009027AD" w:rsidRDefault="00DD7096">
            <w:r>
              <w:t>9.24</w:t>
            </w:r>
          </w:p>
        </w:tc>
        <w:tc>
          <w:tcPr>
            <w:tcW w:w="1131" w:type="dxa"/>
            <w:vMerge/>
            <w:vAlign w:val="center"/>
          </w:tcPr>
          <w:p w14:paraId="36368FD7" w14:textId="77777777" w:rsidR="009027AD" w:rsidRDefault="009027AD"/>
        </w:tc>
      </w:tr>
      <w:tr w:rsidR="009027AD" w14:paraId="0FB3B5E6" w14:textId="77777777">
        <w:tc>
          <w:tcPr>
            <w:tcW w:w="877" w:type="dxa"/>
            <w:vMerge/>
            <w:vAlign w:val="center"/>
          </w:tcPr>
          <w:p w14:paraId="327A20DE" w14:textId="77777777" w:rsidR="009027AD" w:rsidRDefault="009027AD"/>
        </w:tc>
        <w:tc>
          <w:tcPr>
            <w:tcW w:w="1018" w:type="dxa"/>
            <w:vMerge/>
            <w:vAlign w:val="center"/>
          </w:tcPr>
          <w:p w14:paraId="124BA491" w14:textId="77777777" w:rsidR="009027AD" w:rsidRDefault="009027AD"/>
        </w:tc>
        <w:tc>
          <w:tcPr>
            <w:tcW w:w="1165" w:type="dxa"/>
            <w:vAlign w:val="center"/>
          </w:tcPr>
          <w:p w14:paraId="7AF4FFD3" w14:textId="77777777" w:rsidR="009027AD" w:rsidRDefault="00DD7096">
            <w:r>
              <w:t>C3318</w:t>
            </w:r>
          </w:p>
        </w:tc>
        <w:tc>
          <w:tcPr>
            <w:tcW w:w="1160" w:type="dxa"/>
            <w:vAlign w:val="center"/>
          </w:tcPr>
          <w:p w14:paraId="240747DA" w14:textId="77777777" w:rsidR="009027AD" w:rsidRDefault="00DD7096">
            <w:r>
              <w:t>3.30×1.80</w:t>
            </w:r>
          </w:p>
        </w:tc>
        <w:tc>
          <w:tcPr>
            <w:tcW w:w="962" w:type="dxa"/>
            <w:vAlign w:val="center"/>
          </w:tcPr>
          <w:p w14:paraId="465C35F6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5A8EE7F2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376516FE" w14:textId="77777777" w:rsidR="009027AD" w:rsidRDefault="00DD7096">
            <w:r>
              <w:t>5.94</w:t>
            </w:r>
          </w:p>
        </w:tc>
        <w:tc>
          <w:tcPr>
            <w:tcW w:w="1148" w:type="dxa"/>
            <w:vAlign w:val="center"/>
          </w:tcPr>
          <w:p w14:paraId="3C2FCD37" w14:textId="77777777" w:rsidR="009027AD" w:rsidRDefault="00DD7096">
            <w:r>
              <w:t>11.88</w:t>
            </w:r>
          </w:p>
        </w:tc>
        <w:tc>
          <w:tcPr>
            <w:tcW w:w="1131" w:type="dxa"/>
            <w:vMerge/>
            <w:vAlign w:val="center"/>
          </w:tcPr>
          <w:p w14:paraId="10E080A3" w14:textId="77777777" w:rsidR="009027AD" w:rsidRDefault="009027AD"/>
        </w:tc>
      </w:tr>
      <w:tr w:rsidR="009027AD" w14:paraId="5324979B" w14:textId="77777777">
        <w:tc>
          <w:tcPr>
            <w:tcW w:w="877" w:type="dxa"/>
            <w:vMerge/>
            <w:vAlign w:val="center"/>
          </w:tcPr>
          <w:p w14:paraId="7C55F35F" w14:textId="77777777" w:rsidR="009027AD" w:rsidRDefault="009027AD"/>
        </w:tc>
        <w:tc>
          <w:tcPr>
            <w:tcW w:w="1018" w:type="dxa"/>
            <w:vMerge/>
            <w:vAlign w:val="center"/>
          </w:tcPr>
          <w:p w14:paraId="086673E8" w14:textId="77777777" w:rsidR="009027AD" w:rsidRDefault="009027AD"/>
        </w:tc>
        <w:tc>
          <w:tcPr>
            <w:tcW w:w="1165" w:type="dxa"/>
            <w:vAlign w:val="center"/>
          </w:tcPr>
          <w:p w14:paraId="5D795070" w14:textId="77777777" w:rsidR="009027AD" w:rsidRDefault="00DD7096">
            <w:r>
              <w:t>C3321</w:t>
            </w:r>
          </w:p>
        </w:tc>
        <w:tc>
          <w:tcPr>
            <w:tcW w:w="1160" w:type="dxa"/>
            <w:vAlign w:val="center"/>
          </w:tcPr>
          <w:p w14:paraId="120FCBA1" w14:textId="77777777" w:rsidR="009027AD" w:rsidRDefault="00DD7096">
            <w:r>
              <w:t>3.30×2.10</w:t>
            </w:r>
          </w:p>
        </w:tc>
        <w:tc>
          <w:tcPr>
            <w:tcW w:w="962" w:type="dxa"/>
            <w:vAlign w:val="center"/>
          </w:tcPr>
          <w:p w14:paraId="0303AB65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3ED2F53E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3E17242B" w14:textId="77777777" w:rsidR="009027AD" w:rsidRDefault="00DD7096">
            <w:r>
              <w:t>6.93</w:t>
            </w:r>
          </w:p>
        </w:tc>
        <w:tc>
          <w:tcPr>
            <w:tcW w:w="1148" w:type="dxa"/>
            <w:vAlign w:val="center"/>
          </w:tcPr>
          <w:p w14:paraId="18D34B88" w14:textId="77777777" w:rsidR="009027AD" w:rsidRDefault="00DD7096">
            <w:r>
              <w:t>6.93</w:t>
            </w:r>
          </w:p>
        </w:tc>
        <w:tc>
          <w:tcPr>
            <w:tcW w:w="1131" w:type="dxa"/>
            <w:vMerge/>
            <w:vAlign w:val="center"/>
          </w:tcPr>
          <w:p w14:paraId="7D0565F0" w14:textId="77777777" w:rsidR="009027AD" w:rsidRDefault="009027AD"/>
        </w:tc>
      </w:tr>
      <w:tr w:rsidR="009027AD" w14:paraId="10D132F4" w14:textId="77777777">
        <w:tc>
          <w:tcPr>
            <w:tcW w:w="877" w:type="dxa"/>
            <w:vMerge/>
            <w:vAlign w:val="center"/>
          </w:tcPr>
          <w:p w14:paraId="3DD8F30B" w14:textId="77777777" w:rsidR="009027AD" w:rsidRDefault="009027AD"/>
        </w:tc>
        <w:tc>
          <w:tcPr>
            <w:tcW w:w="1018" w:type="dxa"/>
            <w:vMerge/>
            <w:vAlign w:val="center"/>
          </w:tcPr>
          <w:p w14:paraId="46F0CFC0" w14:textId="77777777" w:rsidR="009027AD" w:rsidRDefault="009027AD"/>
        </w:tc>
        <w:tc>
          <w:tcPr>
            <w:tcW w:w="1165" w:type="dxa"/>
            <w:vAlign w:val="center"/>
          </w:tcPr>
          <w:p w14:paraId="1F5EE207" w14:textId="77777777" w:rsidR="009027AD" w:rsidRDefault="00DD7096">
            <w:r>
              <w:t>C3330</w:t>
            </w:r>
          </w:p>
        </w:tc>
        <w:tc>
          <w:tcPr>
            <w:tcW w:w="1160" w:type="dxa"/>
            <w:vAlign w:val="center"/>
          </w:tcPr>
          <w:p w14:paraId="1611E1E4" w14:textId="77777777" w:rsidR="009027AD" w:rsidRDefault="00DD7096">
            <w:r>
              <w:t>3.30×3.00</w:t>
            </w:r>
          </w:p>
        </w:tc>
        <w:tc>
          <w:tcPr>
            <w:tcW w:w="962" w:type="dxa"/>
            <w:vAlign w:val="center"/>
          </w:tcPr>
          <w:p w14:paraId="471395E9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556ADA51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7F464AFC" w14:textId="77777777" w:rsidR="009027AD" w:rsidRDefault="00DD7096">
            <w:r>
              <w:t>9.90</w:t>
            </w:r>
          </w:p>
        </w:tc>
        <w:tc>
          <w:tcPr>
            <w:tcW w:w="1148" w:type="dxa"/>
            <w:vAlign w:val="center"/>
          </w:tcPr>
          <w:p w14:paraId="46B7A586" w14:textId="77777777" w:rsidR="009027AD" w:rsidRDefault="00DD7096">
            <w:r>
              <w:t>9.90</w:t>
            </w:r>
          </w:p>
        </w:tc>
        <w:tc>
          <w:tcPr>
            <w:tcW w:w="1131" w:type="dxa"/>
            <w:vMerge/>
            <w:vAlign w:val="center"/>
          </w:tcPr>
          <w:p w14:paraId="0E55E8D0" w14:textId="77777777" w:rsidR="009027AD" w:rsidRDefault="009027AD"/>
        </w:tc>
      </w:tr>
      <w:tr w:rsidR="009027AD" w14:paraId="7DEFEB48" w14:textId="77777777">
        <w:tc>
          <w:tcPr>
            <w:tcW w:w="877" w:type="dxa"/>
            <w:vMerge/>
            <w:vAlign w:val="center"/>
          </w:tcPr>
          <w:p w14:paraId="449C87BE" w14:textId="77777777" w:rsidR="009027AD" w:rsidRDefault="009027AD"/>
        </w:tc>
        <w:tc>
          <w:tcPr>
            <w:tcW w:w="1018" w:type="dxa"/>
            <w:vMerge/>
            <w:vAlign w:val="center"/>
          </w:tcPr>
          <w:p w14:paraId="44105A57" w14:textId="77777777" w:rsidR="009027AD" w:rsidRDefault="009027AD"/>
        </w:tc>
        <w:tc>
          <w:tcPr>
            <w:tcW w:w="1165" w:type="dxa"/>
            <w:vAlign w:val="center"/>
          </w:tcPr>
          <w:p w14:paraId="42669F09" w14:textId="77777777" w:rsidR="009027AD" w:rsidRDefault="00DD7096">
            <w:r>
              <w:t>C3630</w:t>
            </w:r>
          </w:p>
        </w:tc>
        <w:tc>
          <w:tcPr>
            <w:tcW w:w="1160" w:type="dxa"/>
            <w:vAlign w:val="center"/>
          </w:tcPr>
          <w:p w14:paraId="75EFF787" w14:textId="77777777" w:rsidR="009027AD" w:rsidRDefault="00DD7096">
            <w:r>
              <w:t>3.60×3.00</w:t>
            </w:r>
          </w:p>
        </w:tc>
        <w:tc>
          <w:tcPr>
            <w:tcW w:w="962" w:type="dxa"/>
            <w:vAlign w:val="center"/>
          </w:tcPr>
          <w:p w14:paraId="11F7FF64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720D50DA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03E3BDE0" w14:textId="77777777" w:rsidR="009027AD" w:rsidRDefault="00DD7096">
            <w:r>
              <w:t>10.80</w:t>
            </w:r>
          </w:p>
        </w:tc>
        <w:tc>
          <w:tcPr>
            <w:tcW w:w="1148" w:type="dxa"/>
            <w:vAlign w:val="center"/>
          </w:tcPr>
          <w:p w14:paraId="52F7E575" w14:textId="77777777" w:rsidR="009027AD" w:rsidRDefault="00DD7096"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0B2AA45B" w14:textId="77777777" w:rsidR="009027AD" w:rsidRDefault="009027AD"/>
        </w:tc>
      </w:tr>
      <w:tr w:rsidR="009027AD" w14:paraId="4313AF16" w14:textId="77777777">
        <w:tc>
          <w:tcPr>
            <w:tcW w:w="877" w:type="dxa"/>
            <w:vMerge/>
            <w:vAlign w:val="center"/>
          </w:tcPr>
          <w:p w14:paraId="78221A25" w14:textId="77777777" w:rsidR="009027AD" w:rsidRDefault="009027AD"/>
        </w:tc>
        <w:tc>
          <w:tcPr>
            <w:tcW w:w="1018" w:type="dxa"/>
            <w:vMerge/>
            <w:vAlign w:val="center"/>
          </w:tcPr>
          <w:p w14:paraId="4F51FA59" w14:textId="77777777" w:rsidR="009027AD" w:rsidRDefault="009027AD"/>
        </w:tc>
        <w:tc>
          <w:tcPr>
            <w:tcW w:w="1165" w:type="dxa"/>
            <w:vAlign w:val="center"/>
          </w:tcPr>
          <w:p w14:paraId="16FDFA62" w14:textId="77777777" w:rsidR="009027AD" w:rsidRDefault="00DD7096">
            <w:r>
              <w:t>C4017</w:t>
            </w:r>
          </w:p>
        </w:tc>
        <w:tc>
          <w:tcPr>
            <w:tcW w:w="1160" w:type="dxa"/>
            <w:vAlign w:val="center"/>
          </w:tcPr>
          <w:p w14:paraId="287B311C" w14:textId="77777777" w:rsidR="009027AD" w:rsidRDefault="00DD7096">
            <w:r>
              <w:t>4.00×1.70</w:t>
            </w:r>
          </w:p>
        </w:tc>
        <w:tc>
          <w:tcPr>
            <w:tcW w:w="962" w:type="dxa"/>
            <w:vAlign w:val="center"/>
          </w:tcPr>
          <w:p w14:paraId="1917B8CB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3E19115F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62BC4A3E" w14:textId="77777777" w:rsidR="009027AD" w:rsidRDefault="00DD7096">
            <w:r>
              <w:t>6.80</w:t>
            </w:r>
          </w:p>
        </w:tc>
        <w:tc>
          <w:tcPr>
            <w:tcW w:w="1148" w:type="dxa"/>
            <w:vAlign w:val="center"/>
          </w:tcPr>
          <w:p w14:paraId="6C791977" w14:textId="77777777" w:rsidR="009027AD" w:rsidRDefault="00DD7096">
            <w:r>
              <w:t>13.60</w:t>
            </w:r>
          </w:p>
        </w:tc>
        <w:tc>
          <w:tcPr>
            <w:tcW w:w="1131" w:type="dxa"/>
            <w:vMerge/>
            <w:vAlign w:val="center"/>
          </w:tcPr>
          <w:p w14:paraId="7CD2EE7A" w14:textId="77777777" w:rsidR="009027AD" w:rsidRDefault="009027AD"/>
        </w:tc>
      </w:tr>
      <w:tr w:rsidR="009027AD" w14:paraId="1FAFCF16" w14:textId="77777777">
        <w:tc>
          <w:tcPr>
            <w:tcW w:w="877" w:type="dxa"/>
            <w:vMerge/>
            <w:vAlign w:val="center"/>
          </w:tcPr>
          <w:p w14:paraId="6530C711" w14:textId="77777777" w:rsidR="009027AD" w:rsidRDefault="009027AD"/>
        </w:tc>
        <w:tc>
          <w:tcPr>
            <w:tcW w:w="1018" w:type="dxa"/>
            <w:vMerge/>
            <w:vAlign w:val="center"/>
          </w:tcPr>
          <w:p w14:paraId="1B51BC7B" w14:textId="77777777" w:rsidR="009027AD" w:rsidRDefault="009027AD"/>
        </w:tc>
        <w:tc>
          <w:tcPr>
            <w:tcW w:w="1165" w:type="dxa"/>
            <w:vAlign w:val="center"/>
          </w:tcPr>
          <w:p w14:paraId="29B88457" w14:textId="77777777" w:rsidR="009027AD" w:rsidRDefault="00DD7096">
            <w:r>
              <w:t>C5014</w:t>
            </w:r>
          </w:p>
        </w:tc>
        <w:tc>
          <w:tcPr>
            <w:tcW w:w="1160" w:type="dxa"/>
            <w:vAlign w:val="center"/>
          </w:tcPr>
          <w:p w14:paraId="26B9C64A" w14:textId="77777777" w:rsidR="009027AD" w:rsidRDefault="00DD7096">
            <w:r>
              <w:t>5.00×1.40</w:t>
            </w:r>
          </w:p>
        </w:tc>
        <w:tc>
          <w:tcPr>
            <w:tcW w:w="962" w:type="dxa"/>
            <w:vAlign w:val="center"/>
          </w:tcPr>
          <w:p w14:paraId="3FF8BFB4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44DF266B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3FD1C265" w14:textId="77777777" w:rsidR="009027AD" w:rsidRDefault="00DD7096">
            <w:r>
              <w:t>7.00</w:t>
            </w:r>
          </w:p>
        </w:tc>
        <w:tc>
          <w:tcPr>
            <w:tcW w:w="1148" w:type="dxa"/>
            <w:vAlign w:val="center"/>
          </w:tcPr>
          <w:p w14:paraId="6D1B6944" w14:textId="77777777" w:rsidR="009027AD" w:rsidRDefault="00DD7096">
            <w:r>
              <w:t>7.00</w:t>
            </w:r>
          </w:p>
        </w:tc>
        <w:tc>
          <w:tcPr>
            <w:tcW w:w="1131" w:type="dxa"/>
            <w:vMerge/>
            <w:vAlign w:val="center"/>
          </w:tcPr>
          <w:p w14:paraId="4FA247F8" w14:textId="77777777" w:rsidR="009027AD" w:rsidRDefault="009027AD"/>
        </w:tc>
      </w:tr>
      <w:tr w:rsidR="009027AD" w14:paraId="38A43A30" w14:textId="77777777">
        <w:tc>
          <w:tcPr>
            <w:tcW w:w="877" w:type="dxa"/>
            <w:vMerge w:val="restart"/>
            <w:vAlign w:val="center"/>
          </w:tcPr>
          <w:p w14:paraId="36A8383D" w14:textId="77777777" w:rsidR="009027AD" w:rsidRDefault="00DD7096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6E824D4E" w14:textId="77777777" w:rsidR="009027AD" w:rsidRDefault="00DD7096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17DC9EAD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5C017B6" w14:textId="77777777" w:rsidR="009027AD" w:rsidRDefault="009027AD"/>
        </w:tc>
        <w:tc>
          <w:tcPr>
            <w:tcW w:w="962" w:type="dxa"/>
            <w:vAlign w:val="center"/>
          </w:tcPr>
          <w:p w14:paraId="355A51D2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6501C1AC" w14:textId="77777777" w:rsidR="009027AD" w:rsidRDefault="009027AD"/>
        </w:tc>
        <w:tc>
          <w:tcPr>
            <w:tcW w:w="1148" w:type="dxa"/>
            <w:vAlign w:val="center"/>
          </w:tcPr>
          <w:p w14:paraId="0F6FE244" w14:textId="77777777" w:rsidR="009027AD" w:rsidRDefault="009027AD"/>
        </w:tc>
        <w:tc>
          <w:tcPr>
            <w:tcW w:w="1148" w:type="dxa"/>
            <w:vAlign w:val="center"/>
          </w:tcPr>
          <w:p w14:paraId="52480B11" w14:textId="77777777" w:rsidR="009027AD" w:rsidRDefault="00DD7096">
            <w:r>
              <w:t>63.08</w:t>
            </w:r>
          </w:p>
        </w:tc>
        <w:tc>
          <w:tcPr>
            <w:tcW w:w="1131" w:type="dxa"/>
            <w:vMerge w:val="restart"/>
            <w:vAlign w:val="center"/>
          </w:tcPr>
          <w:p w14:paraId="30DD6624" w14:textId="77777777" w:rsidR="009027AD" w:rsidRDefault="00DD7096">
            <w:r>
              <w:t>293.06</w:t>
            </w:r>
          </w:p>
        </w:tc>
      </w:tr>
      <w:tr w:rsidR="009027AD" w14:paraId="35D8FF56" w14:textId="77777777">
        <w:tc>
          <w:tcPr>
            <w:tcW w:w="877" w:type="dxa"/>
            <w:vMerge/>
            <w:vAlign w:val="center"/>
          </w:tcPr>
          <w:p w14:paraId="0F590561" w14:textId="77777777" w:rsidR="009027AD" w:rsidRDefault="009027AD"/>
        </w:tc>
        <w:tc>
          <w:tcPr>
            <w:tcW w:w="1018" w:type="dxa"/>
            <w:vMerge/>
            <w:vAlign w:val="center"/>
          </w:tcPr>
          <w:p w14:paraId="653007B8" w14:textId="77777777" w:rsidR="009027AD" w:rsidRDefault="009027AD"/>
        </w:tc>
        <w:tc>
          <w:tcPr>
            <w:tcW w:w="1165" w:type="dxa"/>
            <w:vAlign w:val="center"/>
          </w:tcPr>
          <w:p w14:paraId="7EA5017F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B37554F" w14:textId="77777777" w:rsidR="009027AD" w:rsidRDefault="009027AD"/>
        </w:tc>
        <w:tc>
          <w:tcPr>
            <w:tcW w:w="962" w:type="dxa"/>
            <w:vAlign w:val="center"/>
          </w:tcPr>
          <w:p w14:paraId="34D06807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3A33B474" w14:textId="77777777" w:rsidR="009027AD" w:rsidRDefault="009027AD"/>
        </w:tc>
        <w:tc>
          <w:tcPr>
            <w:tcW w:w="1148" w:type="dxa"/>
            <w:vAlign w:val="center"/>
          </w:tcPr>
          <w:p w14:paraId="6C9E8CCC" w14:textId="77777777" w:rsidR="009027AD" w:rsidRDefault="009027AD"/>
        </w:tc>
        <w:tc>
          <w:tcPr>
            <w:tcW w:w="1148" w:type="dxa"/>
            <w:vAlign w:val="center"/>
          </w:tcPr>
          <w:p w14:paraId="198C52F7" w14:textId="77777777" w:rsidR="009027AD" w:rsidRDefault="00DD7096">
            <w:r>
              <w:t>9.88</w:t>
            </w:r>
          </w:p>
        </w:tc>
        <w:tc>
          <w:tcPr>
            <w:tcW w:w="1131" w:type="dxa"/>
            <w:vMerge/>
            <w:vAlign w:val="center"/>
          </w:tcPr>
          <w:p w14:paraId="37579417" w14:textId="77777777" w:rsidR="009027AD" w:rsidRDefault="009027AD"/>
        </w:tc>
      </w:tr>
      <w:tr w:rsidR="009027AD" w14:paraId="29B727A6" w14:textId="77777777">
        <w:tc>
          <w:tcPr>
            <w:tcW w:w="877" w:type="dxa"/>
            <w:vMerge/>
            <w:vAlign w:val="center"/>
          </w:tcPr>
          <w:p w14:paraId="60C85CEF" w14:textId="77777777" w:rsidR="009027AD" w:rsidRDefault="009027AD"/>
        </w:tc>
        <w:tc>
          <w:tcPr>
            <w:tcW w:w="1018" w:type="dxa"/>
            <w:vMerge/>
            <w:vAlign w:val="center"/>
          </w:tcPr>
          <w:p w14:paraId="01A21CBD" w14:textId="77777777" w:rsidR="009027AD" w:rsidRDefault="009027AD"/>
        </w:tc>
        <w:tc>
          <w:tcPr>
            <w:tcW w:w="1165" w:type="dxa"/>
            <w:vAlign w:val="center"/>
          </w:tcPr>
          <w:p w14:paraId="43351EF4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7F15B7E" w14:textId="77777777" w:rsidR="009027AD" w:rsidRDefault="009027AD"/>
        </w:tc>
        <w:tc>
          <w:tcPr>
            <w:tcW w:w="962" w:type="dxa"/>
            <w:vAlign w:val="center"/>
          </w:tcPr>
          <w:p w14:paraId="314FE8CF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61A32696" w14:textId="77777777" w:rsidR="009027AD" w:rsidRDefault="009027AD"/>
        </w:tc>
        <w:tc>
          <w:tcPr>
            <w:tcW w:w="1148" w:type="dxa"/>
            <w:vAlign w:val="center"/>
          </w:tcPr>
          <w:p w14:paraId="4B0C3D15" w14:textId="77777777" w:rsidR="009027AD" w:rsidRDefault="009027AD"/>
        </w:tc>
        <w:tc>
          <w:tcPr>
            <w:tcW w:w="1148" w:type="dxa"/>
            <w:vAlign w:val="center"/>
          </w:tcPr>
          <w:p w14:paraId="2F901A62" w14:textId="77777777" w:rsidR="009027AD" w:rsidRDefault="00DD7096">
            <w:r>
              <w:t>10.23</w:t>
            </w:r>
          </w:p>
        </w:tc>
        <w:tc>
          <w:tcPr>
            <w:tcW w:w="1131" w:type="dxa"/>
            <w:vMerge/>
            <w:vAlign w:val="center"/>
          </w:tcPr>
          <w:p w14:paraId="4650ED94" w14:textId="77777777" w:rsidR="009027AD" w:rsidRDefault="009027AD"/>
        </w:tc>
      </w:tr>
      <w:tr w:rsidR="009027AD" w14:paraId="1F68C78D" w14:textId="77777777">
        <w:tc>
          <w:tcPr>
            <w:tcW w:w="877" w:type="dxa"/>
            <w:vMerge/>
            <w:vAlign w:val="center"/>
          </w:tcPr>
          <w:p w14:paraId="7278DFD2" w14:textId="77777777" w:rsidR="009027AD" w:rsidRDefault="009027AD"/>
        </w:tc>
        <w:tc>
          <w:tcPr>
            <w:tcW w:w="1018" w:type="dxa"/>
            <w:vMerge/>
            <w:vAlign w:val="center"/>
          </w:tcPr>
          <w:p w14:paraId="222F774C" w14:textId="77777777" w:rsidR="009027AD" w:rsidRDefault="009027AD"/>
        </w:tc>
        <w:tc>
          <w:tcPr>
            <w:tcW w:w="1165" w:type="dxa"/>
            <w:vAlign w:val="center"/>
          </w:tcPr>
          <w:p w14:paraId="120069C4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4E63ECC" w14:textId="77777777" w:rsidR="009027AD" w:rsidRDefault="009027AD"/>
        </w:tc>
        <w:tc>
          <w:tcPr>
            <w:tcW w:w="962" w:type="dxa"/>
            <w:vAlign w:val="center"/>
          </w:tcPr>
          <w:p w14:paraId="0003F39A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32A5061B" w14:textId="77777777" w:rsidR="009027AD" w:rsidRDefault="009027AD"/>
        </w:tc>
        <w:tc>
          <w:tcPr>
            <w:tcW w:w="1148" w:type="dxa"/>
            <w:vAlign w:val="center"/>
          </w:tcPr>
          <w:p w14:paraId="7FE80542" w14:textId="77777777" w:rsidR="009027AD" w:rsidRDefault="009027AD"/>
        </w:tc>
        <w:tc>
          <w:tcPr>
            <w:tcW w:w="1148" w:type="dxa"/>
            <w:vAlign w:val="center"/>
          </w:tcPr>
          <w:p w14:paraId="031EBFA3" w14:textId="77777777" w:rsidR="009027AD" w:rsidRDefault="00DD7096">
            <w:r>
              <w:t>1.01</w:t>
            </w:r>
          </w:p>
        </w:tc>
        <w:tc>
          <w:tcPr>
            <w:tcW w:w="1131" w:type="dxa"/>
            <w:vMerge/>
            <w:vAlign w:val="center"/>
          </w:tcPr>
          <w:p w14:paraId="4DAA7574" w14:textId="77777777" w:rsidR="009027AD" w:rsidRDefault="009027AD"/>
        </w:tc>
      </w:tr>
      <w:tr w:rsidR="009027AD" w14:paraId="63E14A9A" w14:textId="77777777">
        <w:tc>
          <w:tcPr>
            <w:tcW w:w="877" w:type="dxa"/>
            <w:vMerge/>
            <w:vAlign w:val="center"/>
          </w:tcPr>
          <w:p w14:paraId="11BC1FA0" w14:textId="77777777" w:rsidR="009027AD" w:rsidRDefault="009027AD"/>
        </w:tc>
        <w:tc>
          <w:tcPr>
            <w:tcW w:w="1018" w:type="dxa"/>
            <w:vMerge/>
            <w:vAlign w:val="center"/>
          </w:tcPr>
          <w:p w14:paraId="791607D3" w14:textId="77777777" w:rsidR="009027AD" w:rsidRDefault="009027AD"/>
        </w:tc>
        <w:tc>
          <w:tcPr>
            <w:tcW w:w="1165" w:type="dxa"/>
            <w:vAlign w:val="center"/>
          </w:tcPr>
          <w:p w14:paraId="5D372D86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8DA61E5" w14:textId="77777777" w:rsidR="009027AD" w:rsidRDefault="009027AD"/>
        </w:tc>
        <w:tc>
          <w:tcPr>
            <w:tcW w:w="962" w:type="dxa"/>
            <w:vAlign w:val="center"/>
          </w:tcPr>
          <w:p w14:paraId="5CEA5D77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26107ED1" w14:textId="77777777" w:rsidR="009027AD" w:rsidRDefault="009027AD"/>
        </w:tc>
        <w:tc>
          <w:tcPr>
            <w:tcW w:w="1148" w:type="dxa"/>
            <w:vAlign w:val="center"/>
          </w:tcPr>
          <w:p w14:paraId="61DDD092" w14:textId="77777777" w:rsidR="009027AD" w:rsidRDefault="009027AD"/>
        </w:tc>
        <w:tc>
          <w:tcPr>
            <w:tcW w:w="1148" w:type="dxa"/>
            <w:vAlign w:val="center"/>
          </w:tcPr>
          <w:p w14:paraId="1597572B" w14:textId="77777777" w:rsidR="009027AD" w:rsidRDefault="00DD7096">
            <w:r>
              <w:t>6.64</w:t>
            </w:r>
          </w:p>
        </w:tc>
        <w:tc>
          <w:tcPr>
            <w:tcW w:w="1131" w:type="dxa"/>
            <w:vMerge/>
            <w:vAlign w:val="center"/>
          </w:tcPr>
          <w:p w14:paraId="69F7D633" w14:textId="77777777" w:rsidR="009027AD" w:rsidRDefault="009027AD"/>
        </w:tc>
      </w:tr>
      <w:tr w:rsidR="009027AD" w14:paraId="4241366E" w14:textId="77777777">
        <w:tc>
          <w:tcPr>
            <w:tcW w:w="877" w:type="dxa"/>
            <w:vMerge/>
            <w:vAlign w:val="center"/>
          </w:tcPr>
          <w:p w14:paraId="54F7DB3F" w14:textId="77777777" w:rsidR="009027AD" w:rsidRDefault="009027AD"/>
        </w:tc>
        <w:tc>
          <w:tcPr>
            <w:tcW w:w="1018" w:type="dxa"/>
            <w:vMerge/>
            <w:vAlign w:val="center"/>
          </w:tcPr>
          <w:p w14:paraId="43A2EFE8" w14:textId="77777777" w:rsidR="009027AD" w:rsidRDefault="009027AD"/>
        </w:tc>
        <w:tc>
          <w:tcPr>
            <w:tcW w:w="1165" w:type="dxa"/>
            <w:vAlign w:val="center"/>
          </w:tcPr>
          <w:p w14:paraId="5CDA5FF6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0A0418D" w14:textId="77777777" w:rsidR="009027AD" w:rsidRDefault="009027AD"/>
        </w:tc>
        <w:tc>
          <w:tcPr>
            <w:tcW w:w="962" w:type="dxa"/>
            <w:vAlign w:val="center"/>
          </w:tcPr>
          <w:p w14:paraId="5EFF8840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0C1AEAC7" w14:textId="77777777" w:rsidR="009027AD" w:rsidRDefault="009027AD"/>
        </w:tc>
        <w:tc>
          <w:tcPr>
            <w:tcW w:w="1148" w:type="dxa"/>
            <w:vAlign w:val="center"/>
          </w:tcPr>
          <w:p w14:paraId="7FAD7A81" w14:textId="77777777" w:rsidR="009027AD" w:rsidRDefault="009027AD"/>
        </w:tc>
        <w:tc>
          <w:tcPr>
            <w:tcW w:w="1148" w:type="dxa"/>
            <w:vAlign w:val="center"/>
          </w:tcPr>
          <w:p w14:paraId="3D419921" w14:textId="77777777" w:rsidR="009027AD" w:rsidRDefault="00DD7096"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189C60FB" w14:textId="77777777" w:rsidR="009027AD" w:rsidRDefault="009027AD"/>
        </w:tc>
      </w:tr>
      <w:tr w:rsidR="009027AD" w14:paraId="685A70A0" w14:textId="77777777">
        <w:tc>
          <w:tcPr>
            <w:tcW w:w="877" w:type="dxa"/>
            <w:vMerge/>
            <w:vAlign w:val="center"/>
          </w:tcPr>
          <w:p w14:paraId="5AD1EB1B" w14:textId="77777777" w:rsidR="009027AD" w:rsidRDefault="009027AD"/>
        </w:tc>
        <w:tc>
          <w:tcPr>
            <w:tcW w:w="1018" w:type="dxa"/>
            <w:vMerge/>
            <w:vAlign w:val="center"/>
          </w:tcPr>
          <w:p w14:paraId="42356026" w14:textId="77777777" w:rsidR="009027AD" w:rsidRDefault="009027AD"/>
        </w:tc>
        <w:tc>
          <w:tcPr>
            <w:tcW w:w="1165" w:type="dxa"/>
            <w:vAlign w:val="center"/>
          </w:tcPr>
          <w:p w14:paraId="14B65684" w14:textId="77777777" w:rsidR="009027AD" w:rsidRDefault="009027AD"/>
        </w:tc>
        <w:tc>
          <w:tcPr>
            <w:tcW w:w="1160" w:type="dxa"/>
            <w:vAlign w:val="center"/>
          </w:tcPr>
          <w:p w14:paraId="3221CF16" w14:textId="77777777" w:rsidR="009027AD" w:rsidRDefault="00DD7096">
            <w:r>
              <w:t>1.80×1.10</w:t>
            </w:r>
          </w:p>
        </w:tc>
        <w:tc>
          <w:tcPr>
            <w:tcW w:w="962" w:type="dxa"/>
            <w:vAlign w:val="center"/>
          </w:tcPr>
          <w:p w14:paraId="56123D42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14C4E4A5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60845559" w14:textId="77777777" w:rsidR="009027AD" w:rsidRDefault="00DD7096">
            <w:r>
              <w:t>1.98</w:t>
            </w:r>
          </w:p>
        </w:tc>
        <w:tc>
          <w:tcPr>
            <w:tcW w:w="1148" w:type="dxa"/>
            <w:vAlign w:val="center"/>
          </w:tcPr>
          <w:p w14:paraId="4FCB1524" w14:textId="77777777" w:rsidR="009027AD" w:rsidRDefault="00DD7096">
            <w:r>
              <w:t>1.98</w:t>
            </w:r>
          </w:p>
        </w:tc>
        <w:tc>
          <w:tcPr>
            <w:tcW w:w="1131" w:type="dxa"/>
            <w:vMerge/>
            <w:vAlign w:val="center"/>
          </w:tcPr>
          <w:p w14:paraId="3CF6EFCD" w14:textId="77777777" w:rsidR="009027AD" w:rsidRDefault="009027AD"/>
        </w:tc>
      </w:tr>
      <w:tr w:rsidR="009027AD" w14:paraId="754C1FF1" w14:textId="77777777">
        <w:tc>
          <w:tcPr>
            <w:tcW w:w="877" w:type="dxa"/>
            <w:vMerge/>
            <w:vAlign w:val="center"/>
          </w:tcPr>
          <w:p w14:paraId="709F8C34" w14:textId="77777777" w:rsidR="009027AD" w:rsidRDefault="009027AD"/>
        </w:tc>
        <w:tc>
          <w:tcPr>
            <w:tcW w:w="1018" w:type="dxa"/>
            <w:vMerge/>
            <w:vAlign w:val="center"/>
          </w:tcPr>
          <w:p w14:paraId="33D29E2D" w14:textId="77777777" w:rsidR="009027AD" w:rsidRDefault="009027AD"/>
        </w:tc>
        <w:tc>
          <w:tcPr>
            <w:tcW w:w="1165" w:type="dxa"/>
            <w:vAlign w:val="center"/>
          </w:tcPr>
          <w:p w14:paraId="320B04C8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BC33DBA" w14:textId="77777777" w:rsidR="009027AD" w:rsidRDefault="009027AD"/>
        </w:tc>
        <w:tc>
          <w:tcPr>
            <w:tcW w:w="962" w:type="dxa"/>
            <w:vAlign w:val="center"/>
          </w:tcPr>
          <w:p w14:paraId="3C23F6F1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4AC54475" w14:textId="77777777" w:rsidR="009027AD" w:rsidRDefault="009027AD"/>
        </w:tc>
        <w:tc>
          <w:tcPr>
            <w:tcW w:w="1148" w:type="dxa"/>
            <w:vAlign w:val="center"/>
          </w:tcPr>
          <w:p w14:paraId="0CE00C3B" w14:textId="77777777" w:rsidR="009027AD" w:rsidRDefault="009027AD"/>
        </w:tc>
        <w:tc>
          <w:tcPr>
            <w:tcW w:w="1148" w:type="dxa"/>
            <w:vAlign w:val="center"/>
          </w:tcPr>
          <w:p w14:paraId="0A41F11A" w14:textId="77777777" w:rsidR="009027AD" w:rsidRDefault="00DD7096">
            <w:r>
              <w:t>8.17</w:t>
            </w:r>
          </w:p>
        </w:tc>
        <w:tc>
          <w:tcPr>
            <w:tcW w:w="1131" w:type="dxa"/>
            <w:vMerge/>
            <w:vAlign w:val="center"/>
          </w:tcPr>
          <w:p w14:paraId="1ECB38BB" w14:textId="77777777" w:rsidR="009027AD" w:rsidRDefault="009027AD"/>
        </w:tc>
      </w:tr>
      <w:tr w:rsidR="009027AD" w14:paraId="242B60E1" w14:textId="77777777">
        <w:tc>
          <w:tcPr>
            <w:tcW w:w="877" w:type="dxa"/>
            <w:vMerge/>
            <w:vAlign w:val="center"/>
          </w:tcPr>
          <w:p w14:paraId="047261BB" w14:textId="77777777" w:rsidR="009027AD" w:rsidRDefault="009027AD"/>
        </w:tc>
        <w:tc>
          <w:tcPr>
            <w:tcW w:w="1018" w:type="dxa"/>
            <w:vMerge/>
            <w:vAlign w:val="center"/>
          </w:tcPr>
          <w:p w14:paraId="331BFC1B" w14:textId="77777777" w:rsidR="009027AD" w:rsidRDefault="009027AD"/>
        </w:tc>
        <w:tc>
          <w:tcPr>
            <w:tcW w:w="1165" w:type="dxa"/>
            <w:vAlign w:val="center"/>
          </w:tcPr>
          <w:p w14:paraId="53A361FD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DF2FA02" w14:textId="77777777" w:rsidR="009027AD" w:rsidRDefault="009027AD"/>
        </w:tc>
        <w:tc>
          <w:tcPr>
            <w:tcW w:w="962" w:type="dxa"/>
            <w:vAlign w:val="center"/>
          </w:tcPr>
          <w:p w14:paraId="2D6DE310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6BACA976" w14:textId="77777777" w:rsidR="009027AD" w:rsidRDefault="009027AD"/>
        </w:tc>
        <w:tc>
          <w:tcPr>
            <w:tcW w:w="1148" w:type="dxa"/>
            <w:vAlign w:val="center"/>
          </w:tcPr>
          <w:p w14:paraId="59EE0D1A" w14:textId="77777777" w:rsidR="009027AD" w:rsidRDefault="009027AD"/>
        </w:tc>
        <w:tc>
          <w:tcPr>
            <w:tcW w:w="1148" w:type="dxa"/>
            <w:vAlign w:val="center"/>
          </w:tcPr>
          <w:p w14:paraId="1C797464" w14:textId="77777777" w:rsidR="009027AD" w:rsidRDefault="00DD7096">
            <w:r>
              <w:t>35.75</w:t>
            </w:r>
          </w:p>
        </w:tc>
        <w:tc>
          <w:tcPr>
            <w:tcW w:w="1131" w:type="dxa"/>
            <w:vMerge/>
            <w:vAlign w:val="center"/>
          </w:tcPr>
          <w:p w14:paraId="7A72E0EA" w14:textId="77777777" w:rsidR="009027AD" w:rsidRDefault="009027AD"/>
        </w:tc>
      </w:tr>
      <w:tr w:rsidR="009027AD" w14:paraId="4698002F" w14:textId="77777777">
        <w:tc>
          <w:tcPr>
            <w:tcW w:w="877" w:type="dxa"/>
            <w:vMerge/>
            <w:vAlign w:val="center"/>
          </w:tcPr>
          <w:p w14:paraId="2F30528F" w14:textId="77777777" w:rsidR="009027AD" w:rsidRDefault="009027AD"/>
        </w:tc>
        <w:tc>
          <w:tcPr>
            <w:tcW w:w="1018" w:type="dxa"/>
            <w:vMerge/>
            <w:vAlign w:val="center"/>
          </w:tcPr>
          <w:p w14:paraId="6BDC01FA" w14:textId="77777777" w:rsidR="009027AD" w:rsidRDefault="009027AD"/>
        </w:tc>
        <w:tc>
          <w:tcPr>
            <w:tcW w:w="1165" w:type="dxa"/>
            <w:vAlign w:val="center"/>
          </w:tcPr>
          <w:p w14:paraId="7244BF57" w14:textId="77777777" w:rsidR="009027AD" w:rsidRDefault="00DD7096">
            <w:r>
              <w:t>C0427</w:t>
            </w:r>
          </w:p>
        </w:tc>
        <w:tc>
          <w:tcPr>
            <w:tcW w:w="1160" w:type="dxa"/>
            <w:vAlign w:val="center"/>
          </w:tcPr>
          <w:p w14:paraId="526D5F9F" w14:textId="77777777" w:rsidR="009027AD" w:rsidRDefault="00DD7096">
            <w:r>
              <w:t>0.40×2.70</w:t>
            </w:r>
          </w:p>
        </w:tc>
        <w:tc>
          <w:tcPr>
            <w:tcW w:w="962" w:type="dxa"/>
            <w:vAlign w:val="center"/>
          </w:tcPr>
          <w:p w14:paraId="48FA29B5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401EE184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7BBE59D8" w14:textId="77777777" w:rsidR="009027AD" w:rsidRDefault="00DD7096">
            <w:r>
              <w:t>1.08</w:t>
            </w:r>
          </w:p>
        </w:tc>
        <w:tc>
          <w:tcPr>
            <w:tcW w:w="1148" w:type="dxa"/>
            <w:vAlign w:val="center"/>
          </w:tcPr>
          <w:p w14:paraId="5089ABF4" w14:textId="77777777" w:rsidR="009027AD" w:rsidRDefault="00DD7096">
            <w:r>
              <w:t>1.08</w:t>
            </w:r>
          </w:p>
        </w:tc>
        <w:tc>
          <w:tcPr>
            <w:tcW w:w="1131" w:type="dxa"/>
            <w:vMerge/>
            <w:vAlign w:val="center"/>
          </w:tcPr>
          <w:p w14:paraId="4C968C7A" w14:textId="77777777" w:rsidR="009027AD" w:rsidRDefault="009027AD"/>
        </w:tc>
      </w:tr>
      <w:tr w:rsidR="009027AD" w14:paraId="70FDD7E4" w14:textId="77777777">
        <w:tc>
          <w:tcPr>
            <w:tcW w:w="877" w:type="dxa"/>
            <w:vMerge/>
            <w:vAlign w:val="center"/>
          </w:tcPr>
          <w:p w14:paraId="504BD913" w14:textId="77777777" w:rsidR="009027AD" w:rsidRDefault="009027AD"/>
        </w:tc>
        <w:tc>
          <w:tcPr>
            <w:tcW w:w="1018" w:type="dxa"/>
            <w:vMerge/>
            <w:vAlign w:val="center"/>
          </w:tcPr>
          <w:p w14:paraId="08D38B1E" w14:textId="77777777" w:rsidR="009027AD" w:rsidRDefault="009027AD"/>
        </w:tc>
        <w:tc>
          <w:tcPr>
            <w:tcW w:w="1165" w:type="dxa"/>
            <w:vAlign w:val="center"/>
          </w:tcPr>
          <w:p w14:paraId="368CAFE0" w14:textId="77777777" w:rsidR="009027AD" w:rsidRDefault="00DD7096">
            <w:r>
              <w:t>C0636</w:t>
            </w:r>
          </w:p>
        </w:tc>
        <w:tc>
          <w:tcPr>
            <w:tcW w:w="1160" w:type="dxa"/>
            <w:vAlign w:val="center"/>
          </w:tcPr>
          <w:p w14:paraId="4E440422" w14:textId="77777777" w:rsidR="009027AD" w:rsidRDefault="00DD7096">
            <w:r>
              <w:t>0.60×3.60</w:t>
            </w:r>
          </w:p>
        </w:tc>
        <w:tc>
          <w:tcPr>
            <w:tcW w:w="962" w:type="dxa"/>
            <w:vAlign w:val="center"/>
          </w:tcPr>
          <w:p w14:paraId="225F6B70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41A96E6C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1BFDEAB2" w14:textId="77777777" w:rsidR="009027AD" w:rsidRDefault="00DD7096">
            <w:r>
              <w:t>2.16</w:t>
            </w:r>
          </w:p>
        </w:tc>
        <w:tc>
          <w:tcPr>
            <w:tcW w:w="1148" w:type="dxa"/>
            <w:vAlign w:val="center"/>
          </w:tcPr>
          <w:p w14:paraId="772170BF" w14:textId="77777777" w:rsidR="009027AD" w:rsidRDefault="00DD7096"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58EF5788" w14:textId="77777777" w:rsidR="009027AD" w:rsidRDefault="009027AD"/>
        </w:tc>
      </w:tr>
      <w:tr w:rsidR="009027AD" w14:paraId="1691DA17" w14:textId="77777777">
        <w:tc>
          <w:tcPr>
            <w:tcW w:w="877" w:type="dxa"/>
            <w:vMerge/>
            <w:vAlign w:val="center"/>
          </w:tcPr>
          <w:p w14:paraId="55503DB6" w14:textId="77777777" w:rsidR="009027AD" w:rsidRDefault="009027AD"/>
        </w:tc>
        <w:tc>
          <w:tcPr>
            <w:tcW w:w="1018" w:type="dxa"/>
            <w:vMerge/>
            <w:vAlign w:val="center"/>
          </w:tcPr>
          <w:p w14:paraId="025C60F0" w14:textId="77777777" w:rsidR="009027AD" w:rsidRDefault="009027AD"/>
        </w:tc>
        <w:tc>
          <w:tcPr>
            <w:tcW w:w="1165" w:type="dxa"/>
            <w:vAlign w:val="center"/>
          </w:tcPr>
          <w:p w14:paraId="2CFF874B" w14:textId="77777777" w:rsidR="009027AD" w:rsidRDefault="00DD7096">
            <w:r>
              <w:t>C0638</w:t>
            </w:r>
          </w:p>
        </w:tc>
        <w:tc>
          <w:tcPr>
            <w:tcW w:w="1160" w:type="dxa"/>
            <w:vAlign w:val="center"/>
          </w:tcPr>
          <w:p w14:paraId="61F61340" w14:textId="77777777" w:rsidR="009027AD" w:rsidRDefault="00DD7096">
            <w:r>
              <w:t>0.60×3.80</w:t>
            </w:r>
          </w:p>
        </w:tc>
        <w:tc>
          <w:tcPr>
            <w:tcW w:w="962" w:type="dxa"/>
            <w:vAlign w:val="center"/>
          </w:tcPr>
          <w:p w14:paraId="384D6846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0CA62019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5C2A0A50" w14:textId="77777777" w:rsidR="009027AD" w:rsidRDefault="00DD7096">
            <w:r>
              <w:t>2.28</w:t>
            </w:r>
          </w:p>
        </w:tc>
        <w:tc>
          <w:tcPr>
            <w:tcW w:w="1148" w:type="dxa"/>
            <w:vAlign w:val="center"/>
          </w:tcPr>
          <w:p w14:paraId="53DA97D9" w14:textId="77777777" w:rsidR="009027AD" w:rsidRDefault="00DD7096">
            <w:r>
              <w:t>2.28</w:t>
            </w:r>
          </w:p>
        </w:tc>
        <w:tc>
          <w:tcPr>
            <w:tcW w:w="1131" w:type="dxa"/>
            <w:vMerge/>
            <w:vAlign w:val="center"/>
          </w:tcPr>
          <w:p w14:paraId="0400322F" w14:textId="77777777" w:rsidR="009027AD" w:rsidRDefault="009027AD"/>
        </w:tc>
      </w:tr>
      <w:tr w:rsidR="009027AD" w14:paraId="6F412939" w14:textId="77777777">
        <w:tc>
          <w:tcPr>
            <w:tcW w:w="877" w:type="dxa"/>
            <w:vMerge/>
            <w:vAlign w:val="center"/>
          </w:tcPr>
          <w:p w14:paraId="746873DA" w14:textId="77777777" w:rsidR="009027AD" w:rsidRDefault="009027AD"/>
        </w:tc>
        <w:tc>
          <w:tcPr>
            <w:tcW w:w="1018" w:type="dxa"/>
            <w:vMerge/>
            <w:vAlign w:val="center"/>
          </w:tcPr>
          <w:p w14:paraId="663167AE" w14:textId="77777777" w:rsidR="009027AD" w:rsidRDefault="009027AD"/>
        </w:tc>
        <w:tc>
          <w:tcPr>
            <w:tcW w:w="1165" w:type="dxa"/>
            <w:vAlign w:val="center"/>
          </w:tcPr>
          <w:p w14:paraId="10637739" w14:textId="77777777" w:rsidR="009027AD" w:rsidRDefault="00DD7096">
            <w:r>
              <w:t>C0737</w:t>
            </w:r>
          </w:p>
        </w:tc>
        <w:tc>
          <w:tcPr>
            <w:tcW w:w="1160" w:type="dxa"/>
            <w:vAlign w:val="center"/>
          </w:tcPr>
          <w:p w14:paraId="52E18698" w14:textId="77777777" w:rsidR="009027AD" w:rsidRDefault="00DD7096">
            <w:r>
              <w:t>0.75×3.70</w:t>
            </w:r>
          </w:p>
        </w:tc>
        <w:tc>
          <w:tcPr>
            <w:tcW w:w="962" w:type="dxa"/>
            <w:vAlign w:val="center"/>
          </w:tcPr>
          <w:p w14:paraId="30F55A99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4FA17034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7F5A65CF" w14:textId="77777777" w:rsidR="009027AD" w:rsidRDefault="00DD7096">
            <w:r>
              <w:t>2.78</w:t>
            </w:r>
          </w:p>
        </w:tc>
        <w:tc>
          <w:tcPr>
            <w:tcW w:w="1148" w:type="dxa"/>
            <w:vAlign w:val="center"/>
          </w:tcPr>
          <w:p w14:paraId="4A00BE1E" w14:textId="77777777" w:rsidR="009027AD" w:rsidRDefault="00DD7096">
            <w:r>
              <w:t>2.78</w:t>
            </w:r>
          </w:p>
        </w:tc>
        <w:tc>
          <w:tcPr>
            <w:tcW w:w="1131" w:type="dxa"/>
            <w:vMerge/>
            <w:vAlign w:val="center"/>
          </w:tcPr>
          <w:p w14:paraId="198A71EC" w14:textId="77777777" w:rsidR="009027AD" w:rsidRDefault="009027AD"/>
        </w:tc>
      </w:tr>
      <w:tr w:rsidR="009027AD" w14:paraId="72EEF2AF" w14:textId="77777777">
        <w:tc>
          <w:tcPr>
            <w:tcW w:w="877" w:type="dxa"/>
            <w:vMerge/>
            <w:vAlign w:val="center"/>
          </w:tcPr>
          <w:p w14:paraId="31D75C48" w14:textId="77777777" w:rsidR="009027AD" w:rsidRDefault="009027AD"/>
        </w:tc>
        <w:tc>
          <w:tcPr>
            <w:tcW w:w="1018" w:type="dxa"/>
            <w:vMerge/>
            <w:vAlign w:val="center"/>
          </w:tcPr>
          <w:p w14:paraId="2DFBF147" w14:textId="77777777" w:rsidR="009027AD" w:rsidRDefault="009027AD"/>
        </w:tc>
        <w:tc>
          <w:tcPr>
            <w:tcW w:w="1165" w:type="dxa"/>
            <w:vAlign w:val="center"/>
          </w:tcPr>
          <w:p w14:paraId="3563F055" w14:textId="77777777" w:rsidR="009027AD" w:rsidRDefault="00DD7096">
            <w:r>
              <w:t>C0815</w:t>
            </w:r>
          </w:p>
        </w:tc>
        <w:tc>
          <w:tcPr>
            <w:tcW w:w="1160" w:type="dxa"/>
            <w:vAlign w:val="center"/>
          </w:tcPr>
          <w:p w14:paraId="5607C7EA" w14:textId="77777777" w:rsidR="009027AD" w:rsidRDefault="00DD7096">
            <w:r>
              <w:t>0.80×1.50</w:t>
            </w:r>
          </w:p>
        </w:tc>
        <w:tc>
          <w:tcPr>
            <w:tcW w:w="962" w:type="dxa"/>
            <w:vAlign w:val="center"/>
          </w:tcPr>
          <w:p w14:paraId="038D5073" w14:textId="77777777" w:rsidR="009027AD" w:rsidRDefault="00DD7096">
            <w:r>
              <w:t>1~2</w:t>
            </w:r>
          </w:p>
        </w:tc>
        <w:tc>
          <w:tcPr>
            <w:tcW w:w="718" w:type="dxa"/>
            <w:vAlign w:val="center"/>
          </w:tcPr>
          <w:p w14:paraId="5F540997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3600E070" w14:textId="77777777" w:rsidR="009027AD" w:rsidRDefault="00DD7096">
            <w:r>
              <w:t>1.20</w:t>
            </w:r>
          </w:p>
        </w:tc>
        <w:tc>
          <w:tcPr>
            <w:tcW w:w="1148" w:type="dxa"/>
            <w:vAlign w:val="center"/>
          </w:tcPr>
          <w:p w14:paraId="5AAF08D2" w14:textId="77777777" w:rsidR="009027AD" w:rsidRDefault="00DD7096">
            <w:r>
              <w:t>2.40</w:t>
            </w:r>
          </w:p>
        </w:tc>
        <w:tc>
          <w:tcPr>
            <w:tcW w:w="1131" w:type="dxa"/>
            <w:vMerge/>
            <w:vAlign w:val="center"/>
          </w:tcPr>
          <w:p w14:paraId="07F23BDB" w14:textId="77777777" w:rsidR="009027AD" w:rsidRDefault="009027AD"/>
        </w:tc>
      </w:tr>
      <w:tr w:rsidR="009027AD" w14:paraId="6870DA76" w14:textId="77777777">
        <w:tc>
          <w:tcPr>
            <w:tcW w:w="877" w:type="dxa"/>
            <w:vMerge/>
            <w:vAlign w:val="center"/>
          </w:tcPr>
          <w:p w14:paraId="53E11145" w14:textId="77777777" w:rsidR="009027AD" w:rsidRDefault="009027AD"/>
        </w:tc>
        <w:tc>
          <w:tcPr>
            <w:tcW w:w="1018" w:type="dxa"/>
            <w:vMerge/>
            <w:vAlign w:val="center"/>
          </w:tcPr>
          <w:p w14:paraId="7C605AE8" w14:textId="77777777" w:rsidR="009027AD" w:rsidRDefault="009027AD"/>
        </w:tc>
        <w:tc>
          <w:tcPr>
            <w:tcW w:w="1165" w:type="dxa"/>
            <w:vAlign w:val="center"/>
          </w:tcPr>
          <w:p w14:paraId="178C6421" w14:textId="77777777" w:rsidR="009027AD" w:rsidRDefault="00DD7096">
            <w:r>
              <w:t>C0830</w:t>
            </w:r>
          </w:p>
        </w:tc>
        <w:tc>
          <w:tcPr>
            <w:tcW w:w="1160" w:type="dxa"/>
            <w:vAlign w:val="center"/>
          </w:tcPr>
          <w:p w14:paraId="7FEA048D" w14:textId="77777777" w:rsidR="009027AD" w:rsidRDefault="00DD7096">
            <w:r>
              <w:t>0.80×3.00</w:t>
            </w:r>
          </w:p>
        </w:tc>
        <w:tc>
          <w:tcPr>
            <w:tcW w:w="962" w:type="dxa"/>
            <w:vAlign w:val="center"/>
          </w:tcPr>
          <w:p w14:paraId="4FBD88C3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35347E47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39DD30AD" w14:textId="77777777" w:rsidR="009027AD" w:rsidRDefault="00DD7096">
            <w:r>
              <w:t>2.40</w:t>
            </w:r>
          </w:p>
        </w:tc>
        <w:tc>
          <w:tcPr>
            <w:tcW w:w="1148" w:type="dxa"/>
            <w:vAlign w:val="center"/>
          </w:tcPr>
          <w:p w14:paraId="75A1303D" w14:textId="77777777" w:rsidR="009027AD" w:rsidRDefault="00DD7096">
            <w:r>
              <w:t>4.80</w:t>
            </w:r>
          </w:p>
        </w:tc>
        <w:tc>
          <w:tcPr>
            <w:tcW w:w="1131" w:type="dxa"/>
            <w:vMerge/>
            <w:vAlign w:val="center"/>
          </w:tcPr>
          <w:p w14:paraId="43C49ABB" w14:textId="77777777" w:rsidR="009027AD" w:rsidRDefault="009027AD"/>
        </w:tc>
      </w:tr>
      <w:tr w:rsidR="009027AD" w14:paraId="321E4A80" w14:textId="77777777">
        <w:tc>
          <w:tcPr>
            <w:tcW w:w="877" w:type="dxa"/>
            <w:vMerge/>
            <w:vAlign w:val="center"/>
          </w:tcPr>
          <w:p w14:paraId="4C79DB99" w14:textId="77777777" w:rsidR="009027AD" w:rsidRDefault="009027AD"/>
        </w:tc>
        <w:tc>
          <w:tcPr>
            <w:tcW w:w="1018" w:type="dxa"/>
            <w:vMerge/>
            <w:vAlign w:val="center"/>
          </w:tcPr>
          <w:p w14:paraId="79EA6AA6" w14:textId="77777777" w:rsidR="009027AD" w:rsidRDefault="009027AD"/>
        </w:tc>
        <w:tc>
          <w:tcPr>
            <w:tcW w:w="1165" w:type="dxa"/>
            <w:vAlign w:val="center"/>
          </w:tcPr>
          <w:p w14:paraId="310A5BFD" w14:textId="77777777" w:rsidR="009027AD" w:rsidRDefault="00DD7096">
            <w:r>
              <w:t>C0915</w:t>
            </w:r>
          </w:p>
        </w:tc>
        <w:tc>
          <w:tcPr>
            <w:tcW w:w="1160" w:type="dxa"/>
            <w:vAlign w:val="center"/>
          </w:tcPr>
          <w:p w14:paraId="7577D226" w14:textId="77777777" w:rsidR="009027AD" w:rsidRDefault="00DD7096">
            <w:r>
              <w:t>0.90×1.50</w:t>
            </w:r>
          </w:p>
        </w:tc>
        <w:tc>
          <w:tcPr>
            <w:tcW w:w="962" w:type="dxa"/>
            <w:vAlign w:val="center"/>
          </w:tcPr>
          <w:p w14:paraId="10C5E276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128D76A7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580D9778" w14:textId="77777777" w:rsidR="009027AD" w:rsidRDefault="00DD7096">
            <w:r>
              <w:t>1.35</w:t>
            </w:r>
          </w:p>
        </w:tc>
        <w:tc>
          <w:tcPr>
            <w:tcW w:w="1148" w:type="dxa"/>
            <w:vAlign w:val="center"/>
          </w:tcPr>
          <w:p w14:paraId="1C78B648" w14:textId="77777777" w:rsidR="009027AD" w:rsidRDefault="00DD7096">
            <w:r>
              <w:t>1.35</w:t>
            </w:r>
          </w:p>
        </w:tc>
        <w:tc>
          <w:tcPr>
            <w:tcW w:w="1131" w:type="dxa"/>
            <w:vMerge/>
            <w:vAlign w:val="center"/>
          </w:tcPr>
          <w:p w14:paraId="5DF599E8" w14:textId="77777777" w:rsidR="009027AD" w:rsidRDefault="009027AD"/>
        </w:tc>
      </w:tr>
      <w:tr w:rsidR="009027AD" w14:paraId="5F892977" w14:textId="77777777">
        <w:tc>
          <w:tcPr>
            <w:tcW w:w="877" w:type="dxa"/>
            <w:vMerge/>
            <w:vAlign w:val="center"/>
          </w:tcPr>
          <w:p w14:paraId="4F1CD595" w14:textId="77777777" w:rsidR="009027AD" w:rsidRDefault="009027AD"/>
        </w:tc>
        <w:tc>
          <w:tcPr>
            <w:tcW w:w="1018" w:type="dxa"/>
            <w:vMerge/>
            <w:vAlign w:val="center"/>
          </w:tcPr>
          <w:p w14:paraId="203AA11A" w14:textId="77777777" w:rsidR="009027AD" w:rsidRDefault="009027AD"/>
        </w:tc>
        <w:tc>
          <w:tcPr>
            <w:tcW w:w="1165" w:type="dxa"/>
            <w:vAlign w:val="center"/>
          </w:tcPr>
          <w:p w14:paraId="04433279" w14:textId="77777777" w:rsidR="009027AD" w:rsidRDefault="00DD7096">
            <w:r>
              <w:t>C0938</w:t>
            </w:r>
          </w:p>
        </w:tc>
        <w:tc>
          <w:tcPr>
            <w:tcW w:w="1160" w:type="dxa"/>
            <w:vAlign w:val="center"/>
          </w:tcPr>
          <w:p w14:paraId="20F3FF23" w14:textId="77777777" w:rsidR="009027AD" w:rsidRDefault="00DD7096">
            <w:r>
              <w:t>0.90×3.80</w:t>
            </w:r>
          </w:p>
        </w:tc>
        <w:tc>
          <w:tcPr>
            <w:tcW w:w="962" w:type="dxa"/>
            <w:vAlign w:val="center"/>
          </w:tcPr>
          <w:p w14:paraId="4B8F9783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5EB46676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49CBAFF5" w14:textId="77777777" w:rsidR="009027AD" w:rsidRDefault="00DD7096">
            <w:r>
              <w:t>3.42</w:t>
            </w:r>
          </w:p>
        </w:tc>
        <w:tc>
          <w:tcPr>
            <w:tcW w:w="1148" w:type="dxa"/>
            <w:vAlign w:val="center"/>
          </w:tcPr>
          <w:p w14:paraId="262A23D8" w14:textId="77777777" w:rsidR="009027AD" w:rsidRDefault="00DD7096">
            <w:r>
              <w:t>3.42</w:t>
            </w:r>
          </w:p>
        </w:tc>
        <w:tc>
          <w:tcPr>
            <w:tcW w:w="1131" w:type="dxa"/>
            <w:vMerge/>
            <w:vAlign w:val="center"/>
          </w:tcPr>
          <w:p w14:paraId="39ADE724" w14:textId="77777777" w:rsidR="009027AD" w:rsidRDefault="009027AD"/>
        </w:tc>
      </w:tr>
      <w:tr w:rsidR="009027AD" w14:paraId="533D6556" w14:textId="77777777">
        <w:tc>
          <w:tcPr>
            <w:tcW w:w="877" w:type="dxa"/>
            <w:vMerge/>
            <w:vAlign w:val="center"/>
          </w:tcPr>
          <w:p w14:paraId="2C08AED2" w14:textId="77777777" w:rsidR="009027AD" w:rsidRDefault="009027AD"/>
        </w:tc>
        <w:tc>
          <w:tcPr>
            <w:tcW w:w="1018" w:type="dxa"/>
            <w:vMerge/>
            <w:vAlign w:val="center"/>
          </w:tcPr>
          <w:p w14:paraId="64277A0A" w14:textId="77777777" w:rsidR="009027AD" w:rsidRDefault="009027AD"/>
        </w:tc>
        <w:tc>
          <w:tcPr>
            <w:tcW w:w="1165" w:type="dxa"/>
            <w:vAlign w:val="center"/>
          </w:tcPr>
          <w:p w14:paraId="5981C3F9" w14:textId="77777777" w:rsidR="009027AD" w:rsidRDefault="00DD7096">
            <w:r>
              <w:t>C0948</w:t>
            </w:r>
          </w:p>
        </w:tc>
        <w:tc>
          <w:tcPr>
            <w:tcW w:w="1160" w:type="dxa"/>
            <w:vAlign w:val="center"/>
          </w:tcPr>
          <w:p w14:paraId="62480856" w14:textId="77777777" w:rsidR="009027AD" w:rsidRDefault="00DD7096">
            <w:r>
              <w:t>0.90×4.80</w:t>
            </w:r>
          </w:p>
        </w:tc>
        <w:tc>
          <w:tcPr>
            <w:tcW w:w="962" w:type="dxa"/>
            <w:vAlign w:val="center"/>
          </w:tcPr>
          <w:p w14:paraId="0074C621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1AE18F45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5A421525" w14:textId="77777777" w:rsidR="009027AD" w:rsidRDefault="00DD7096">
            <w:r>
              <w:t>4.32</w:t>
            </w:r>
          </w:p>
        </w:tc>
        <w:tc>
          <w:tcPr>
            <w:tcW w:w="1148" w:type="dxa"/>
            <w:vAlign w:val="center"/>
          </w:tcPr>
          <w:p w14:paraId="343211EF" w14:textId="77777777" w:rsidR="009027AD" w:rsidRDefault="00DD7096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7FE6C5C0" w14:textId="77777777" w:rsidR="009027AD" w:rsidRDefault="009027AD"/>
        </w:tc>
      </w:tr>
      <w:tr w:rsidR="009027AD" w14:paraId="6E572FA7" w14:textId="77777777">
        <w:tc>
          <w:tcPr>
            <w:tcW w:w="877" w:type="dxa"/>
            <w:vMerge/>
            <w:vAlign w:val="center"/>
          </w:tcPr>
          <w:p w14:paraId="7565878E" w14:textId="77777777" w:rsidR="009027AD" w:rsidRDefault="009027AD"/>
        </w:tc>
        <w:tc>
          <w:tcPr>
            <w:tcW w:w="1018" w:type="dxa"/>
            <w:vMerge/>
            <w:vAlign w:val="center"/>
          </w:tcPr>
          <w:p w14:paraId="530E4154" w14:textId="77777777" w:rsidR="009027AD" w:rsidRDefault="009027AD"/>
        </w:tc>
        <w:tc>
          <w:tcPr>
            <w:tcW w:w="1165" w:type="dxa"/>
            <w:vAlign w:val="center"/>
          </w:tcPr>
          <w:p w14:paraId="64ED1F56" w14:textId="77777777" w:rsidR="009027AD" w:rsidRDefault="00DD7096">
            <w:r>
              <w:t>C1012</w:t>
            </w:r>
          </w:p>
        </w:tc>
        <w:tc>
          <w:tcPr>
            <w:tcW w:w="1160" w:type="dxa"/>
            <w:vAlign w:val="center"/>
          </w:tcPr>
          <w:p w14:paraId="77D80EB0" w14:textId="77777777" w:rsidR="009027AD" w:rsidRDefault="00DD7096">
            <w:r>
              <w:t>1.00×1.20</w:t>
            </w:r>
          </w:p>
        </w:tc>
        <w:tc>
          <w:tcPr>
            <w:tcW w:w="962" w:type="dxa"/>
            <w:vAlign w:val="center"/>
          </w:tcPr>
          <w:p w14:paraId="36B87E15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5EC9C71D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7DE89B6B" w14:textId="77777777" w:rsidR="009027AD" w:rsidRDefault="00DD7096">
            <w:r>
              <w:t>1.20</w:t>
            </w:r>
          </w:p>
        </w:tc>
        <w:tc>
          <w:tcPr>
            <w:tcW w:w="1148" w:type="dxa"/>
            <w:vAlign w:val="center"/>
          </w:tcPr>
          <w:p w14:paraId="5F9F49B0" w14:textId="77777777" w:rsidR="009027AD" w:rsidRDefault="00DD7096">
            <w:r>
              <w:t>1.20</w:t>
            </w:r>
          </w:p>
        </w:tc>
        <w:tc>
          <w:tcPr>
            <w:tcW w:w="1131" w:type="dxa"/>
            <w:vMerge/>
            <w:vAlign w:val="center"/>
          </w:tcPr>
          <w:p w14:paraId="7CDABB7A" w14:textId="77777777" w:rsidR="009027AD" w:rsidRDefault="009027AD"/>
        </w:tc>
      </w:tr>
      <w:tr w:rsidR="009027AD" w14:paraId="75B51FC5" w14:textId="77777777">
        <w:tc>
          <w:tcPr>
            <w:tcW w:w="877" w:type="dxa"/>
            <w:vMerge/>
            <w:vAlign w:val="center"/>
          </w:tcPr>
          <w:p w14:paraId="21CC0F15" w14:textId="77777777" w:rsidR="009027AD" w:rsidRDefault="009027AD"/>
        </w:tc>
        <w:tc>
          <w:tcPr>
            <w:tcW w:w="1018" w:type="dxa"/>
            <w:vMerge/>
            <w:vAlign w:val="center"/>
          </w:tcPr>
          <w:p w14:paraId="2C6B6462" w14:textId="77777777" w:rsidR="009027AD" w:rsidRDefault="009027AD"/>
        </w:tc>
        <w:tc>
          <w:tcPr>
            <w:tcW w:w="1165" w:type="dxa"/>
            <w:vAlign w:val="center"/>
          </w:tcPr>
          <w:p w14:paraId="2EF6CF95" w14:textId="77777777" w:rsidR="009027AD" w:rsidRDefault="00DD7096">
            <w:r>
              <w:t>C1206</w:t>
            </w:r>
          </w:p>
        </w:tc>
        <w:tc>
          <w:tcPr>
            <w:tcW w:w="1160" w:type="dxa"/>
            <w:vAlign w:val="center"/>
          </w:tcPr>
          <w:p w14:paraId="4D8641A6" w14:textId="77777777" w:rsidR="009027AD" w:rsidRDefault="00DD7096">
            <w:r>
              <w:t>1.20×0.60</w:t>
            </w:r>
          </w:p>
        </w:tc>
        <w:tc>
          <w:tcPr>
            <w:tcW w:w="962" w:type="dxa"/>
            <w:vAlign w:val="center"/>
          </w:tcPr>
          <w:p w14:paraId="329151D3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0BFCE14D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7F5BEBAF" w14:textId="77777777" w:rsidR="009027AD" w:rsidRDefault="00DD7096">
            <w:r>
              <w:t>0.72</w:t>
            </w:r>
          </w:p>
        </w:tc>
        <w:tc>
          <w:tcPr>
            <w:tcW w:w="1148" w:type="dxa"/>
            <w:vAlign w:val="center"/>
          </w:tcPr>
          <w:p w14:paraId="046D98EE" w14:textId="77777777" w:rsidR="009027AD" w:rsidRDefault="00DD7096">
            <w:r>
              <w:t>0.72</w:t>
            </w:r>
          </w:p>
        </w:tc>
        <w:tc>
          <w:tcPr>
            <w:tcW w:w="1131" w:type="dxa"/>
            <w:vMerge/>
            <w:vAlign w:val="center"/>
          </w:tcPr>
          <w:p w14:paraId="7B909BC7" w14:textId="77777777" w:rsidR="009027AD" w:rsidRDefault="009027AD"/>
        </w:tc>
      </w:tr>
      <w:tr w:rsidR="009027AD" w14:paraId="51E17B95" w14:textId="77777777">
        <w:tc>
          <w:tcPr>
            <w:tcW w:w="877" w:type="dxa"/>
            <w:vMerge/>
            <w:vAlign w:val="center"/>
          </w:tcPr>
          <w:p w14:paraId="4090B9C9" w14:textId="77777777" w:rsidR="009027AD" w:rsidRDefault="009027AD"/>
        </w:tc>
        <w:tc>
          <w:tcPr>
            <w:tcW w:w="1018" w:type="dxa"/>
            <w:vMerge/>
            <w:vAlign w:val="center"/>
          </w:tcPr>
          <w:p w14:paraId="0B34192F" w14:textId="77777777" w:rsidR="009027AD" w:rsidRDefault="009027AD"/>
        </w:tc>
        <w:tc>
          <w:tcPr>
            <w:tcW w:w="1165" w:type="dxa"/>
            <w:vAlign w:val="center"/>
          </w:tcPr>
          <w:p w14:paraId="68B6C649" w14:textId="77777777" w:rsidR="009027AD" w:rsidRDefault="00DD7096">
            <w:r>
              <w:t>C1233</w:t>
            </w:r>
          </w:p>
        </w:tc>
        <w:tc>
          <w:tcPr>
            <w:tcW w:w="1160" w:type="dxa"/>
            <w:vAlign w:val="center"/>
          </w:tcPr>
          <w:p w14:paraId="46E1D0C9" w14:textId="77777777" w:rsidR="009027AD" w:rsidRDefault="00DD7096">
            <w:r>
              <w:t>1.20×3.30</w:t>
            </w:r>
          </w:p>
        </w:tc>
        <w:tc>
          <w:tcPr>
            <w:tcW w:w="962" w:type="dxa"/>
            <w:vAlign w:val="center"/>
          </w:tcPr>
          <w:p w14:paraId="601388EF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68791176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079FD781" w14:textId="77777777" w:rsidR="009027AD" w:rsidRDefault="00DD7096">
            <w:r>
              <w:t>3.96</w:t>
            </w:r>
          </w:p>
        </w:tc>
        <w:tc>
          <w:tcPr>
            <w:tcW w:w="1148" w:type="dxa"/>
            <w:vAlign w:val="center"/>
          </w:tcPr>
          <w:p w14:paraId="1A1B181A" w14:textId="77777777" w:rsidR="009027AD" w:rsidRDefault="00DD7096">
            <w:r>
              <w:t>3.96</w:t>
            </w:r>
          </w:p>
        </w:tc>
        <w:tc>
          <w:tcPr>
            <w:tcW w:w="1131" w:type="dxa"/>
            <w:vMerge/>
            <w:vAlign w:val="center"/>
          </w:tcPr>
          <w:p w14:paraId="1C7865AE" w14:textId="77777777" w:rsidR="009027AD" w:rsidRDefault="009027AD"/>
        </w:tc>
      </w:tr>
      <w:tr w:rsidR="009027AD" w14:paraId="50F3D68C" w14:textId="77777777">
        <w:tc>
          <w:tcPr>
            <w:tcW w:w="877" w:type="dxa"/>
            <w:vMerge/>
            <w:vAlign w:val="center"/>
          </w:tcPr>
          <w:p w14:paraId="524EE5E2" w14:textId="77777777" w:rsidR="009027AD" w:rsidRDefault="009027AD"/>
        </w:tc>
        <w:tc>
          <w:tcPr>
            <w:tcW w:w="1018" w:type="dxa"/>
            <w:vMerge/>
            <w:vAlign w:val="center"/>
          </w:tcPr>
          <w:p w14:paraId="37D5F860" w14:textId="77777777" w:rsidR="009027AD" w:rsidRDefault="009027AD"/>
        </w:tc>
        <w:tc>
          <w:tcPr>
            <w:tcW w:w="1165" w:type="dxa"/>
            <w:vAlign w:val="center"/>
          </w:tcPr>
          <w:p w14:paraId="26A65C95" w14:textId="77777777" w:rsidR="009027AD" w:rsidRDefault="00DD7096">
            <w:r>
              <w:t>C1236</w:t>
            </w:r>
          </w:p>
        </w:tc>
        <w:tc>
          <w:tcPr>
            <w:tcW w:w="1160" w:type="dxa"/>
            <w:vAlign w:val="center"/>
          </w:tcPr>
          <w:p w14:paraId="573A9492" w14:textId="77777777" w:rsidR="009027AD" w:rsidRDefault="00DD7096">
            <w:r>
              <w:t>1.20×3.60</w:t>
            </w:r>
          </w:p>
        </w:tc>
        <w:tc>
          <w:tcPr>
            <w:tcW w:w="962" w:type="dxa"/>
            <w:vAlign w:val="center"/>
          </w:tcPr>
          <w:p w14:paraId="7D629A13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4ABDC077" w14:textId="77777777" w:rsidR="009027AD" w:rsidRDefault="00DD7096">
            <w:r>
              <w:t>4</w:t>
            </w:r>
          </w:p>
        </w:tc>
        <w:tc>
          <w:tcPr>
            <w:tcW w:w="1148" w:type="dxa"/>
            <w:vAlign w:val="center"/>
          </w:tcPr>
          <w:p w14:paraId="6C8D6EEB" w14:textId="77777777" w:rsidR="009027AD" w:rsidRDefault="00DD7096">
            <w:r>
              <w:t>4.32</w:t>
            </w:r>
          </w:p>
        </w:tc>
        <w:tc>
          <w:tcPr>
            <w:tcW w:w="1148" w:type="dxa"/>
            <w:vAlign w:val="center"/>
          </w:tcPr>
          <w:p w14:paraId="08E51779" w14:textId="77777777" w:rsidR="009027AD" w:rsidRDefault="00DD7096">
            <w:r>
              <w:t>17.28</w:t>
            </w:r>
          </w:p>
        </w:tc>
        <w:tc>
          <w:tcPr>
            <w:tcW w:w="1131" w:type="dxa"/>
            <w:vMerge/>
            <w:vAlign w:val="center"/>
          </w:tcPr>
          <w:p w14:paraId="57C23839" w14:textId="77777777" w:rsidR="009027AD" w:rsidRDefault="009027AD"/>
        </w:tc>
      </w:tr>
      <w:tr w:rsidR="009027AD" w14:paraId="04949349" w14:textId="77777777">
        <w:tc>
          <w:tcPr>
            <w:tcW w:w="877" w:type="dxa"/>
            <w:vMerge/>
            <w:vAlign w:val="center"/>
          </w:tcPr>
          <w:p w14:paraId="357A8BA8" w14:textId="77777777" w:rsidR="009027AD" w:rsidRDefault="009027AD"/>
        </w:tc>
        <w:tc>
          <w:tcPr>
            <w:tcW w:w="1018" w:type="dxa"/>
            <w:vMerge/>
            <w:vAlign w:val="center"/>
          </w:tcPr>
          <w:p w14:paraId="394C7ADB" w14:textId="77777777" w:rsidR="009027AD" w:rsidRDefault="009027AD"/>
        </w:tc>
        <w:tc>
          <w:tcPr>
            <w:tcW w:w="1165" w:type="dxa"/>
            <w:vAlign w:val="center"/>
          </w:tcPr>
          <w:p w14:paraId="461200B2" w14:textId="77777777" w:rsidR="009027AD" w:rsidRDefault="00DD7096">
            <w:r>
              <w:t>C1240</w:t>
            </w:r>
          </w:p>
        </w:tc>
        <w:tc>
          <w:tcPr>
            <w:tcW w:w="1160" w:type="dxa"/>
            <w:vAlign w:val="center"/>
          </w:tcPr>
          <w:p w14:paraId="3BB17E09" w14:textId="77777777" w:rsidR="009027AD" w:rsidRDefault="00DD7096">
            <w:r>
              <w:t>1.20×4.00</w:t>
            </w:r>
          </w:p>
        </w:tc>
        <w:tc>
          <w:tcPr>
            <w:tcW w:w="962" w:type="dxa"/>
            <w:vAlign w:val="center"/>
          </w:tcPr>
          <w:p w14:paraId="233D0327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76AEA783" w14:textId="77777777" w:rsidR="009027AD" w:rsidRDefault="00DD7096">
            <w:r>
              <w:t>5</w:t>
            </w:r>
          </w:p>
        </w:tc>
        <w:tc>
          <w:tcPr>
            <w:tcW w:w="1148" w:type="dxa"/>
            <w:vAlign w:val="center"/>
          </w:tcPr>
          <w:p w14:paraId="255D3D36" w14:textId="77777777" w:rsidR="009027AD" w:rsidRDefault="00DD7096">
            <w:r>
              <w:t>4.80</w:t>
            </w:r>
          </w:p>
        </w:tc>
        <w:tc>
          <w:tcPr>
            <w:tcW w:w="1148" w:type="dxa"/>
            <w:vAlign w:val="center"/>
          </w:tcPr>
          <w:p w14:paraId="0501F466" w14:textId="77777777" w:rsidR="009027AD" w:rsidRDefault="00DD7096">
            <w:r>
              <w:t>24.00</w:t>
            </w:r>
          </w:p>
        </w:tc>
        <w:tc>
          <w:tcPr>
            <w:tcW w:w="1131" w:type="dxa"/>
            <w:vMerge/>
            <w:vAlign w:val="center"/>
          </w:tcPr>
          <w:p w14:paraId="37098DE0" w14:textId="77777777" w:rsidR="009027AD" w:rsidRDefault="009027AD"/>
        </w:tc>
      </w:tr>
      <w:tr w:rsidR="009027AD" w14:paraId="0F1A974A" w14:textId="77777777">
        <w:tc>
          <w:tcPr>
            <w:tcW w:w="877" w:type="dxa"/>
            <w:vMerge/>
            <w:vAlign w:val="center"/>
          </w:tcPr>
          <w:p w14:paraId="52E300E1" w14:textId="77777777" w:rsidR="009027AD" w:rsidRDefault="009027AD"/>
        </w:tc>
        <w:tc>
          <w:tcPr>
            <w:tcW w:w="1018" w:type="dxa"/>
            <w:vMerge/>
            <w:vAlign w:val="center"/>
          </w:tcPr>
          <w:p w14:paraId="69A59BC4" w14:textId="77777777" w:rsidR="009027AD" w:rsidRDefault="009027AD"/>
        </w:tc>
        <w:tc>
          <w:tcPr>
            <w:tcW w:w="1165" w:type="dxa"/>
            <w:vAlign w:val="center"/>
          </w:tcPr>
          <w:p w14:paraId="11559ADA" w14:textId="77777777" w:rsidR="009027AD" w:rsidRDefault="00DD7096">
            <w:r>
              <w:t>C1248</w:t>
            </w:r>
          </w:p>
        </w:tc>
        <w:tc>
          <w:tcPr>
            <w:tcW w:w="1160" w:type="dxa"/>
            <w:vAlign w:val="center"/>
          </w:tcPr>
          <w:p w14:paraId="1C225F36" w14:textId="77777777" w:rsidR="009027AD" w:rsidRDefault="00DD7096">
            <w:r>
              <w:t>1.20×4.80</w:t>
            </w:r>
          </w:p>
        </w:tc>
        <w:tc>
          <w:tcPr>
            <w:tcW w:w="962" w:type="dxa"/>
            <w:vAlign w:val="center"/>
          </w:tcPr>
          <w:p w14:paraId="6DAB4F11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60051EB5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3F77F65F" w14:textId="77777777" w:rsidR="009027AD" w:rsidRDefault="00DD7096">
            <w:r>
              <w:t>5.76</w:t>
            </w:r>
          </w:p>
        </w:tc>
        <w:tc>
          <w:tcPr>
            <w:tcW w:w="1148" w:type="dxa"/>
            <w:vAlign w:val="center"/>
          </w:tcPr>
          <w:p w14:paraId="78337493" w14:textId="77777777" w:rsidR="009027AD" w:rsidRDefault="00DD7096">
            <w:r>
              <w:t>5.76</w:t>
            </w:r>
          </w:p>
        </w:tc>
        <w:tc>
          <w:tcPr>
            <w:tcW w:w="1131" w:type="dxa"/>
            <w:vMerge/>
            <w:vAlign w:val="center"/>
          </w:tcPr>
          <w:p w14:paraId="690C11FA" w14:textId="77777777" w:rsidR="009027AD" w:rsidRDefault="009027AD"/>
        </w:tc>
      </w:tr>
      <w:tr w:rsidR="009027AD" w14:paraId="7DBC0832" w14:textId="77777777">
        <w:tc>
          <w:tcPr>
            <w:tcW w:w="877" w:type="dxa"/>
            <w:vMerge/>
            <w:vAlign w:val="center"/>
          </w:tcPr>
          <w:p w14:paraId="0A2AA1D7" w14:textId="77777777" w:rsidR="009027AD" w:rsidRDefault="009027AD"/>
        </w:tc>
        <w:tc>
          <w:tcPr>
            <w:tcW w:w="1018" w:type="dxa"/>
            <w:vMerge/>
            <w:vAlign w:val="center"/>
          </w:tcPr>
          <w:p w14:paraId="208F722D" w14:textId="77777777" w:rsidR="009027AD" w:rsidRDefault="009027AD"/>
        </w:tc>
        <w:tc>
          <w:tcPr>
            <w:tcW w:w="1165" w:type="dxa"/>
            <w:vAlign w:val="center"/>
          </w:tcPr>
          <w:p w14:paraId="3A1BDD3F" w14:textId="77777777" w:rsidR="009027AD" w:rsidRDefault="00DD7096">
            <w:r>
              <w:t>C1815</w:t>
            </w:r>
          </w:p>
        </w:tc>
        <w:tc>
          <w:tcPr>
            <w:tcW w:w="1160" w:type="dxa"/>
            <w:vAlign w:val="center"/>
          </w:tcPr>
          <w:p w14:paraId="5A039CDE" w14:textId="77777777" w:rsidR="009027AD" w:rsidRDefault="00DD7096">
            <w:r>
              <w:t>1.80×1.50</w:t>
            </w:r>
          </w:p>
        </w:tc>
        <w:tc>
          <w:tcPr>
            <w:tcW w:w="962" w:type="dxa"/>
            <w:vAlign w:val="center"/>
          </w:tcPr>
          <w:p w14:paraId="57A5C877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0E085294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7054A6F8" w14:textId="77777777" w:rsidR="009027AD" w:rsidRDefault="00DD7096">
            <w:r>
              <w:t>2.70</w:t>
            </w:r>
          </w:p>
        </w:tc>
        <w:tc>
          <w:tcPr>
            <w:tcW w:w="1148" w:type="dxa"/>
            <w:vAlign w:val="center"/>
          </w:tcPr>
          <w:p w14:paraId="7A966290" w14:textId="77777777" w:rsidR="009027AD" w:rsidRDefault="00DD7096"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14:paraId="765032DC" w14:textId="77777777" w:rsidR="009027AD" w:rsidRDefault="009027AD"/>
        </w:tc>
      </w:tr>
      <w:tr w:rsidR="009027AD" w14:paraId="5896CA34" w14:textId="77777777">
        <w:tc>
          <w:tcPr>
            <w:tcW w:w="877" w:type="dxa"/>
            <w:vMerge/>
            <w:vAlign w:val="center"/>
          </w:tcPr>
          <w:p w14:paraId="3193641F" w14:textId="77777777" w:rsidR="009027AD" w:rsidRDefault="009027AD"/>
        </w:tc>
        <w:tc>
          <w:tcPr>
            <w:tcW w:w="1018" w:type="dxa"/>
            <w:vMerge/>
            <w:vAlign w:val="center"/>
          </w:tcPr>
          <w:p w14:paraId="7E74B9C6" w14:textId="77777777" w:rsidR="009027AD" w:rsidRDefault="009027AD"/>
        </w:tc>
        <w:tc>
          <w:tcPr>
            <w:tcW w:w="1165" w:type="dxa"/>
            <w:vAlign w:val="center"/>
          </w:tcPr>
          <w:p w14:paraId="5F07C9D4" w14:textId="77777777" w:rsidR="009027AD" w:rsidRDefault="00DD7096">
            <w:r>
              <w:t>C2109</w:t>
            </w:r>
          </w:p>
        </w:tc>
        <w:tc>
          <w:tcPr>
            <w:tcW w:w="1160" w:type="dxa"/>
            <w:vAlign w:val="center"/>
          </w:tcPr>
          <w:p w14:paraId="48D6AF3E" w14:textId="77777777" w:rsidR="009027AD" w:rsidRDefault="00DD7096">
            <w:r>
              <w:t>2.10×0.90</w:t>
            </w:r>
          </w:p>
        </w:tc>
        <w:tc>
          <w:tcPr>
            <w:tcW w:w="962" w:type="dxa"/>
            <w:vAlign w:val="center"/>
          </w:tcPr>
          <w:p w14:paraId="6F0DC692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7E87C233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393225C6" w14:textId="77777777" w:rsidR="009027AD" w:rsidRDefault="00DD7096">
            <w:r>
              <w:t>1.89</w:t>
            </w:r>
          </w:p>
        </w:tc>
        <w:tc>
          <w:tcPr>
            <w:tcW w:w="1148" w:type="dxa"/>
            <w:vAlign w:val="center"/>
          </w:tcPr>
          <w:p w14:paraId="53DFF186" w14:textId="77777777" w:rsidR="009027AD" w:rsidRDefault="00DD7096"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51417E4A" w14:textId="77777777" w:rsidR="009027AD" w:rsidRDefault="009027AD"/>
        </w:tc>
      </w:tr>
      <w:tr w:rsidR="009027AD" w14:paraId="174A804C" w14:textId="77777777">
        <w:tc>
          <w:tcPr>
            <w:tcW w:w="877" w:type="dxa"/>
            <w:vMerge/>
            <w:vAlign w:val="center"/>
          </w:tcPr>
          <w:p w14:paraId="2BD80741" w14:textId="77777777" w:rsidR="009027AD" w:rsidRDefault="009027AD"/>
        </w:tc>
        <w:tc>
          <w:tcPr>
            <w:tcW w:w="1018" w:type="dxa"/>
            <w:vMerge/>
            <w:vAlign w:val="center"/>
          </w:tcPr>
          <w:p w14:paraId="199B24B4" w14:textId="77777777" w:rsidR="009027AD" w:rsidRDefault="009027AD"/>
        </w:tc>
        <w:tc>
          <w:tcPr>
            <w:tcW w:w="1165" w:type="dxa"/>
            <w:vAlign w:val="center"/>
          </w:tcPr>
          <w:p w14:paraId="6FDBC9EE" w14:textId="77777777" w:rsidR="009027AD" w:rsidRDefault="00DD7096">
            <w:r>
              <w:t>C2111</w:t>
            </w:r>
          </w:p>
        </w:tc>
        <w:tc>
          <w:tcPr>
            <w:tcW w:w="1160" w:type="dxa"/>
            <w:vAlign w:val="center"/>
          </w:tcPr>
          <w:p w14:paraId="5DDEA6AC" w14:textId="77777777" w:rsidR="009027AD" w:rsidRDefault="00DD7096">
            <w:r>
              <w:t>2.10×1.10</w:t>
            </w:r>
          </w:p>
        </w:tc>
        <w:tc>
          <w:tcPr>
            <w:tcW w:w="962" w:type="dxa"/>
            <w:vAlign w:val="center"/>
          </w:tcPr>
          <w:p w14:paraId="41ACEE06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22343858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48624B7B" w14:textId="77777777" w:rsidR="009027AD" w:rsidRDefault="00DD7096">
            <w:r>
              <w:t>2.31</w:t>
            </w:r>
          </w:p>
        </w:tc>
        <w:tc>
          <w:tcPr>
            <w:tcW w:w="1148" w:type="dxa"/>
            <w:vAlign w:val="center"/>
          </w:tcPr>
          <w:p w14:paraId="7DF67A68" w14:textId="77777777" w:rsidR="009027AD" w:rsidRDefault="00DD7096">
            <w:r>
              <w:t>2.31</w:t>
            </w:r>
          </w:p>
        </w:tc>
        <w:tc>
          <w:tcPr>
            <w:tcW w:w="1131" w:type="dxa"/>
            <w:vMerge/>
            <w:vAlign w:val="center"/>
          </w:tcPr>
          <w:p w14:paraId="73C2E7FB" w14:textId="77777777" w:rsidR="009027AD" w:rsidRDefault="009027AD"/>
        </w:tc>
      </w:tr>
      <w:tr w:rsidR="009027AD" w14:paraId="0A3E14AA" w14:textId="77777777">
        <w:tc>
          <w:tcPr>
            <w:tcW w:w="877" w:type="dxa"/>
            <w:vMerge/>
            <w:vAlign w:val="center"/>
          </w:tcPr>
          <w:p w14:paraId="20289DAE" w14:textId="77777777" w:rsidR="009027AD" w:rsidRDefault="009027AD"/>
        </w:tc>
        <w:tc>
          <w:tcPr>
            <w:tcW w:w="1018" w:type="dxa"/>
            <w:vMerge/>
            <w:vAlign w:val="center"/>
          </w:tcPr>
          <w:p w14:paraId="5135ED48" w14:textId="77777777" w:rsidR="009027AD" w:rsidRDefault="009027AD"/>
        </w:tc>
        <w:tc>
          <w:tcPr>
            <w:tcW w:w="1165" w:type="dxa"/>
            <w:vAlign w:val="center"/>
          </w:tcPr>
          <w:p w14:paraId="1CDCD187" w14:textId="77777777" w:rsidR="009027AD" w:rsidRDefault="00DD7096">
            <w:r>
              <w:t>C2112</w:t>
            </w:r>
          </w:p>
        </w:tc>
        <w:tc>
          <w:tcPr>
            <w:tcW w:w="1160" w:type="dxa"/>
            <w:vAlign w:val="center"/>
          </w:tcPr>
          <w:p w14:paraId="5E5EF0DF" w14:textId="77777777" w:rsidR="009027AD" w:rsidRDefault="00DD7096">
            <w:r>
              <w:t>2.10×1.20</w:t>
            </w:r>
          </w:p>
        </w:tc>
        <w:tc>
          <w:tcPr>
            <w:tcW w:w="962" w:type="dxa"/>
            <w:vAlign w:val="center"/>
          </w:tcPr>
          <w:p w14:paraId="7B4B8A21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1BFEFC24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201BB723" w14:textId="77777777" w:rsidR="009027AD" w:rsidRDefault="00DD7096">
            <w:r>
              <w:t>2.52</w:t>
            </w:r>
          </w:p>
        </w:tc>
        <w:tc>
          <w:tcPr>
            <w:tcW w:w="1148" w:type="dxa"/>
            <w:vAlign w:val="center"/>
          </w:tcPr>
          <w:p w14:paraId="624D8D2F" w14:textId="77777777" w:rsidR="009027AD" w:rsidRDefault="00DD7096"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542E2B40" w14:textId="77777777" w:rsidR="009027AD" w:rsidRDefault="009027AD"/>
        </w:tc>
      </w:tr>
      <w:tr w:rsidR="009027AD" w14:paraId="4DA8BED1" w14:textId="77777777">
        <w:tc>
          <w:tcPr>
            <w:tcW w:w="877" w:type="dxa"/>
            <w:vMerge/>
            <w:vAlign w:val="center"/>
          </w:tcPr>
          <w:p w14:paraId="0AAB6C24" w14:textId="77777777" w:rsidR="009027AD" w:rsidRDefault="009027AD"/>
        </w:tc>
        <w:tc>
          <w:tcPr>
            <w:tcW w:w="1018" w:type="dxa"/>
            <w:vMerge/>
            <w:vAlign w:val="center"/>
          </w:tcPr>
          <w:p w14:paraId="6D606543" w14:textId="77777777" w:rsidR="009027AD" w:rsidRDefault="009027AD"/>
        </w:tc>
        <w:tc>
          <w:tcPr>
            <w:tcW w:w="1165" w:type="dxa"/>
            <w:vAlign w:val="center"/>
          </w:tcPr>
          <w:p w14:paraId="2619A06C" w14:textId="77777777" w:rsidR="009027AD" w:rsidRDefault="00DD7096">
            <w:r>
              <w:t>C2418</w:t>
            </w:r>
          </w:p>
        </w:tc>
        <w:tc>
          <w:tcPr>
            <w:tcW w:w="1160" w:type="dxa"/>
            <w:vAlign w:val="center"/>
          </w:tcPr>
          <w:p w14:paraId="402C040F" w14:textId="77777777" w:rsidR="009027AD" w:rsidRDefault="00DD7096">
            <w:r>
              <w:t>2.40×1.80</w:t>
            </w:r>
          </w:p>
        </w:tc>
        <w:tc>
          <w:tcPr>
            <w:tcW w:w="962" w:type="dxa"/>
            <w:vAlign w:val="center"/>
          </w:tcPr>
          <w:p w14:paraId="73A48F75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0B207DCF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78871CE0" w14:textId="77777777" w:rsidR="009027AD" w:rsidRDefault="00DD7096">
            <w:r>
              <w:t>4.32</w:t>
            </w:r>
          </w:p>
        </w:tc>
        <w:tc>
          <w:tcPr>
            <w:tcW w:w="1148" w:type="dxa"/>
            <w:vAlign w:val="center"/>
          </w:tcPr>
          <w:p w14:paraId="726BC3CB" w14:textId="77777777" w:rsidR="009027AD" w:rsidRDefault="00DD7096"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2B433DDB" w14:textId="77777777" w:rsidR="009027AD" w:rsidRDefault="009027AD"/>
        </w:tc>
      </w:tr>
      <w:tr w:rsidR="009027AD" w14:paraId="654B18E7" w14:textId="77777777">
        <w:tc>
          <w:tcPr>
            <w:tcW w:w="877" w:type="dxa"/>
            <w:vMerge/>
            <w:vAlign w:val="center"/>
          </w:tcPr>
          <w:p w14:paraId="5DAD43F9" w14:textId="77777777" w:rsidR="009027AD" w:rsidRDefault="009027AD"/>
        </w:tc>
        <w:tc>
          <w:tcPr>
            <w:tcW w:w="1018" w:type="dxa"/>
            <w:vMerge/>
            <w:vAlign w:val="center"/>
          </w:tcPr>
          <w:p w14:paraId="5B157E73" w14:textId="77777777" w:rsidR="009027AD" w:rsidRDefault="009027AD"/>
        </w:tc>
        <w:tc>
          <w:tcPr>
            <w:tcW w:w="1165" w:type="dxa"/>
            <w:vAlign w:val="center"/>
          </w:tcPr>
          <w:p w14:paraId="62A0D732" w14:textId="77777777" w:rsidR="009027AD" w:rsidRDefault="00DD7096">
            <w:r>
              <w:t>C2712</w:t>
            </w:r>
          </w:p>
        </w:tc>
        <w:tc>
          <w:tcPr>
            <w:tcW w:w="1160" w:type="dxa"/>
            <w:vAlign w:val="center"/>
          </w:tcPr>
          <w:p w14:paraId="4F6C75B3" w14:textId="77777777" w:rsidR="009027AD" w:rsidRDefault="00DD7096">
            <w:r>
              <w:t>2.70×1.20</w:t>
            </w:r>
          </w:p>
        </w:tc>
        <w:tc>
          <w:tcPr>
            <w:tcW w:w="962" w:type="dxa"/>
            <w:vAlign w:val="center"/>
          </w:tcPr>
          <w:p w14:paraId="0EEC3A62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178879BA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69B289EB" w14:textId="77777777" w:rsidR="009027AD" w:rsidRDefault="00DD7096">
            <w:r>
              <w:t>3.24</w:t>
            </w:r>
          </w:p>
        </w:tc>
        <w:tc>
          <w:tcPr>
            <w:tcW w:w="1148" w:type="dxa"/>
            <w:vAlign w:val="center"/>
          </w:tcPr>
          <w:p w14:paraId="0161E2CD" w14:textId="77777777" w:rsidR="009027AD" w:rsidRDefault="00DD7096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23469190" w14:textId="77777777" w:rsidR="009027AD" w:rsidRDefault="009027AD"/>
        </w:tc>
      </w:tr>
      <w:tr w:rsidR="009027AD" w14:paraId="12F86F88" w14:textId="77777777">
        <w:tc>
          <w:tcPr>
            <w:tcW w:w="877" w:type="dxa"/>
            <w:vMerge/>
            <w:vAlign w:val="center"/>
          </w:tcPr>
          <w:p w14:paraId="0D074839" w14:textId="77777777" w:rsidR="009027AD" w:rsidRDefault="009027AD"/>
        </w:tc>
        <w:tc>
          <w:tcPr>
            <w:tcW w:w="1018" w:type="dxa"/>
            <w:vMerge/>
            <w:vAlign w:val="center"/>
          </w:tcPr>
          <w:p w14:paraId="6B6A7CE2" w14:textId="77777777" w:rsidR="009027AD" w:rsidRDefault="009027AD"/>
        </w:tc>
        <w:tc>
          <w:tcPr>
            <w:tcW w:w="1165" w:type="dxa"/>
            <w:vAlign w:val="center"/>
          </w:tcPr>
          <w:p w14:paraId="6F45E38F" w14:textId="77777777" w:rsidR="009027AD" w:rsidRDefault="00DD7096">
            <w:r>
              <w:t>C3006</w:t>
            </w:r>
          </w:p>
        </w:tc>
        <w:tc>
          <w:tcPr>
            <w:tcW w:w="1160" w:type="dxa"/>
            <w:vAlign w:val="center"/>
          </w:tcPr>
          <w:p w14:paraId="6737CFB8" w14:textId="77777777" w:rsidR="009027AD" w:rsidRDefault="00DD7096">
            <w:r>
              <w:t>3.00×0.60</w:t>
            </w:r>
          </w:p>
        </w:tc>
        <w:tc>
          <w:tcPr>
            <w:tcW w:w="962" w:type="dxa"/>
            <w:vAlign w:val="center"/>
          </w:tcPr>
          <w:p w14:paraId="6328BFE6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2D56D6A3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7774FD42" w14:textId="77777777" w:rsidR="009027AD" w:rsidRDefault="00DD7096">
            <w:r>
              <w:t>1.80</w:t>
            </w:r>
          </w:p>
        </w:tc>
        <w:tc>
          <w:tcPr>
            <w:tcW w:w="1148" w:type="dxa"/>
            <w:vAlign w:val="center"/>
          </w:tcPr>
          <w:p w14:paraId="5E24C935" w14:textId="77777777" w:rsidR="009027AD" w:rsidRDefault="00DD7096"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4447D663" w14:textId="77777777" w:rsidR="009027AD" w:rsidRDefault="009027AD"/>
        </w:tc>
      </w:tr>
      <w:tr w:rsidR="009027AD" w14:paraId="69C49D9F" w14:textId="77777777">
        <w:tc>
          <w:tcPr>
            <w:tcW w:w="877" w:type="dxa"/>
            <w:vMerge/>
            <w:vAlign w:val="center"/>
          </w:tcPr>
          <w:p w14:paraId="5FDB6688" w14:textId="77777777" w:rsidR="009027AD" w:rsidRDefault="009027AD"/>
        </w:tc>
        <w:tc>
          <w:tcPr>
            <w:tcW w:w="1018" w:type="dxa"/>
            <w:vMerge/>
            <w:vAlign w:val="center"/>
          </w:tcPr>
          <w:p w14:paraId="7EF95D19" w14:textId="77777777" w:rsidR="009027AD" w:rsidRDefault="009027AD"/>
        </w:tc>
        <w:tc>
          <w:tcPr>
            <w:tcW w:w="1165" w:type="dxa"/>
            <w:vAlign w:val="center"/>
          </w:tcPr>
          <w:p w14:paraId="3F75854A" w14:textId="77777777" w:rsidR="009027AD" w:rsidRDefault="00DD7096">
            <w:r>
              <w:t>C3321</w:t>
            </w:r>
          </w:p>
        </w:tc>
        <w:tc>
          <w:tcPr>
            <w:tcW w:w="1160" w:type="dxa"/>
            <w:vAlign w:val="center"/>
          </w:tcPr>
          <w:p w14:paraId="1A872F71" w14:textId="77777777" w:rsidR="009027AD" w:rsidRDefault="00DD7096">
            <w:r>
              <w:t>3.30×2.10</w:t>
            </w:r>
          </w:p>
        </w:tc>
        <w:tc>
          <w:tcPr>
            <w:tcW w:w="962" w:type="dxa"/>
            <w:vAlign w:val="center"/>
          </w:tcPr>
          <w:p w14:paraId="4F33C76F" w14:textId="77777777" w:rsidR="009027AD" w:rsidRDefault="00DD7096">
            <w:r>
              <w:t>1~2</w:t>
            </w:r>
          </w:p>
        </w:tc>
        <w:tc>
          <w:tcPr>
            <w:tcW w:w="718" w:type="dxa"/>
            <w:vAlign w:val="center"/>
          </w:tcPr>
          <w:p w14:paraId="1076CECF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38E89ABD" w14:textId="77777777" w:rsidR="009027AD" w:rsidRDefault="00DD7096">
            <w:r>
              <w:t>6.93</w:t>
            </w:r>
          </w:p>
        </w:tc>
        <w:tc>
          <w:tcPr>
            <w:tcW w:w="1148" w:type="dxa"/>
            <w:vAlign w:val="center"/>
          </w:tcPr>
          <w:p w14:paraId="4E851FB3" w14:textId="77777777" w:rsidR="009027AD" w:rsidRDefault="00DD7096">
            <w:r>
              <w:t>13.86</w:t>
            </w:r>
          </w:p>
        </w:tc>
        <w:tc>
          <w:tcPr>
            <w:tcW w:w="1131" w:type="dxa"/>
            <w:vMerge/>
            <w:vAlign w:val="center"/>
          </w:tcPr>
          <w:p w14:paraId="641DE41A" w14:textId="77777777" w:rsidR="009027AD" w:rsidRDefault="009027AD"/>
        </w:tc>
      </w:tr>
      <w:tr w:rsidR="009027AD" w14:paraId="1A1AD993" w14:textId="77777777">
        <w:tc>
          <w:tcPr>
            <w:tcW w:w="877" w:type="dxa"/>
            <w:vMerge/>
            <w:vAlign w:val="center"/>
          </w:tcPr>
          <w:p w14:paraId="36DFD758" w14:textId="77777777" w:rsidR="009027AD" w:rsidRDefault="009027AD"/>
        </w:tc>
        <w:tc>
          <w:tcPr>
            <w:tcW w:w="1018" w:type="dxa"/>
            <w:vMerge/>
            <w:vAlign w:val="center"/>
          </w:tcPr>
          <w:p w14:paraId="44552B1A" w14:textId="77777777" w:rsidR="009027AD" w:rsidRDefault="009027AD"/>
        </w:tc>
        <w:tc>
          <w:tcPr>
            <w:tcW w:w="1165" w:type="dxa"/>
            <w:vAlign w:val="center"/>
          </w:tcPr>
          <w:p w14:paraId="12636003" w14:textId="77777777" w:rsidR="009027AD" w:rsidRDefault="00DD7096">
            <w:r>
              <w:t>C3612</w:t>
            </w:r>
          </w:p>
        </w:tc>
        <w:tc>
          <w:tcPr>
            <w:tcW w:w="1160" w:type="dxa"/>
            <w:vAlign w:val="center"/>
          </w:tcPr>
          <w:p w14:paraId="09670538" w14:textId="77777777" w:rsidR="009027AD" w:rsidRDefault="00DD7096">
            <w:r>
              <w:t>3.60×1.20</w:t>
            </w:r>
          </w:p>
        </w:tc>
        <w:tc>
          <w:tcPr>
            <w:tcW w:w="962" w:type="dxa"/>
            <w:vAlign w:val="center"/>
          </w:tcPr>
          <w:p w14:paraId="503FFCAD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41CD4FB1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7C7700C7" w14:textId="77777777" w:rsidR="009027AD" w:rsidRDefault="00DD7096">
            <w:r>
              <w:t>4.32</w:t>
            </w:r>
          </w:p>
        </w:tc>
        <w:tc>
          <w:tcPr>
            <w:tcW w:w="1148" w:type="dxa"/>
            <w:vAlign w:val="center"/>
          </w:tcPr>
          <w:p w14:paraId="7C65DD6E" w14:textId="77777777" w:rsidR="009027AD" w:rsidRDefault="00DD7096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6AECD100" w14:textId="77777777" w:rsidR="009027AD" w:rsidRDefault="009027AD"/>
        </w:tc>
      </w:tr>
      <w:tr w:rsidR="009027AD" w14:paraId="2905A608" w14:textId="77777777">
        <w:tc>
          <w:tcPr>
            <w:tcW w:w="877" w:type="dxa"/>
            <w:vMerge/>
            <w:vAlign w:val="center"/>
          </w:tcPr>
          <w:p w14:paraId="13199786" w14:textId="77777777" w:rsidR="009027AD" w:rsidRDefault="009027AD"/>
        </w:tc>
        <w:tc>
          <w:tcPr>
            <w:tcW w:w="1018" w:type="dxa"/>
            <w:vMerge/>
            <w:vAlign w:val="center"/>
          </w:tcPr>
          <w:p w14:paraId="57D6AF38" w14:textId="77777777" w:rsidR="009027AD" w:rsidRDefault="009027AD"/>
        </w:tc>
        <w:tc>
          <w:tcPr>
            <w:tcW w:w="1165" w:type="dxa"/>
            <w:vAlign w:val="center"/>
          </w:tcPr>
          <w:p w14:paraId="620CD261" w14:textId="77777777" w:rsidR="009027AD" w:rsidRDefault="00DD7096">
            <w:r>
              <w:t>C3615</w:t>
            </w:r>
          </w:p>
        </w:tc>
        <w:tc>
          <w:tcPr>
            <w:tcW w:w="1160" w:type="dxa"/>
            <w:vAlign w:val="center"/>
          </w:tcPr>
          <w:p w14:paraId="20EFC7AE" w14:textId="77777777" w:rsidR="009027AD" w:rsidRDefault="00DD7096">
            <w:r>
              <w:t>3.60×1.50</w:t>
            </w:r>
          </w:p>
        </w:tc>
        <w:tc>
          <w:tcPr>
            <w:tcW w:w="962" w:type="dxa"/>
            <w:vAlign w:val="center"/>
          </w:tcPr>
          <w:p w14:paraId="29CC1C07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165C0CC4" w14:textId="77777777" w:rsidR="009027AD" w:rsidRDefault="00DD7096">
            <w:r>
              <w:t>2</w:t>
            </w:r>
          </w:p>
        </w:tc>
        <w:tc>
          <w:tcPr>
            <w:tcW w:w="1148" w:type="dxa"/>
            <w:vAlign w:val="center"/>
          </w:tcPr>
          <w:p w14:paraId="646274F9" w14:textId="77777777" w:rsidR="009027AD" w:rsidRDefault="00DD7096">
            <w:r>
              <w:t>5.40</w:t>
            </w:r>
          </w:p>
        </w:tc>
        <w:tc>
          <w:tcPr>
            <w:tcW w:w="1148" w:type="dxa"/>
            <w:vAlign w:val="center"/>
          </w:tcPr>
          <w:p w14:paraId="302E5005" w14:textId="77777777" w:rsidR="009027AD" w:rsidRDefault="00DD7096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7BC0A84E" w14:textId="77777777" w:rsidR="009027AD" w:rsidRDefault="009027AD"/>
        </w:tc>
      </w:tr>
      <w:tr w:rsidR="009027AD" w14:paraId="038C18ED" w14:textId="77777777">
        <w:tc>
          <w:tcPr>
            <w:tcW w:w="877" w:type="dxa"/>
            <w:vMerge/>
            <w:vAlign w:val="center"/>
          </w:tcPr>
          <w:p w14:paraId="58BF57BF" w14:textId="77777777" w:rsidR="009027AD" w:rsidRDefault="009027AD"/>
        </w:tc>
        <w:tc>
          <w:tcPr>
            <w:tcW w:w="1018" w:type="dxa"/>
            <w:vMerge/>
            <w:vAlign w:val="center"/>
          </w:tcPr>
          <w:p w14:paraId="3F96283B" w14:textId="77777777" w:rsidR="009027AD" w:rsidRDefault="009027AD"/>
        </w:tc>
        <w:tc>
          <w:tcPr>
            <w:tcW w:w="1165" w:type="dxa"/>
            <w:vAlign w:val="center"/>
          </w:tcPr>
          <w:p w14:paraId="7E924435" w14:textId="77777777" w:rsidR="009027AD" w:rsidRDefault="00DD7096">
            <w:r>
              <w:t>C3630</w:t>
            </w:r>
          </w:p>
        </w:tc>
        <w:tc>
          <w:tcPr>
            <w:tcW w:w="1160" w:type="dxa"/>
            <w:vAlign w:val="center"/>
          </w:tcPr>
          <w:p w14:paraId="4C4FB138" w14:textId="77777777" w:rsidR="009027AD" w:rsidRDefault="00DD7096">
            <w:r>
              <w:t>3.60×3.00</w:t>
            </w:r>
          </w:p>
        </w:tc>
        <w:tc>
          <w:tcPr>
            <w:tcW w:w="962" w:type="dxa"/>
            <w:vAlign w:val="center"/>
          </w:tcPr>
          <w:p w14:paraId="284E96E0" w14:textId="77777777" w:rsidR="009027AD" w:rsidRDefault="00DD7096">
            <w:r>
              <w:t>2</w:t>
            </w:r>
          </w:p>
        </w:tc>
        <w:tc>
          <w:tcPr>
            <w:tcW w:w="718" w:type="dxa"/>
            <w:vAlign w:val="center"/>
          </w:tcPr>
          <w:p w14:paraId="69FEC792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6E3B0EB8" w14:textId="77777777" w:rsidR="009027AD" w:rsidRDefault="00DD7096">
            <w:r>
              <w:t>10.80</w:t>
            </w:r>
          </w:p>
        </w:tc>
        <w:tc>
          <w:tcPr>
            <w:tcW w:w="1148" w:type="dxa"/>
            <w:vAlign w:val="center"/>
          </w:tcPr>
          <w:p w14:paraId="6AB08B26" w14:textId="77777777" w:rsidR="009027AD" w:rsidRDefault="00DD7096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11D716A3" w14:textId="77777777" w:rsidR="009027AD" w:rsidRDefault="009027AD"/>
        </w:tc>
      </w:tr>
      <w:tr w:rsidR="009027AD" w14:paraId="58B0A4C6" w14:textId="77777777">
        <w:tc>
          <w:tcPr>
            <w:tcW w:w="877" w:type="dxa"/>
            <w:vMerge/>
            <w:vAlign w:val="center"/>
          </w:tcPr>
          <w:p w14:paraId="30A4E7EF" w14:textId="77777777" w:rsidR="009027AD" w:rsidRDefault="009027AD"/>
        </w:tc>
        <w:tc>
          <w:tcPr>
            <w:tcW w:w="1018" w:type="dxa"/>
            <w:vMerge/>
            <w:vAlign w:val="center"/>
          </w:tcPr>
          <w:p w14:paraId="41627944" w14:textId="77777777" w:rsidR="009027AD" w:rsidRDefault="009027AD"/>
        </w:tc>
        <w:tc>
          <w:tcPr>
            <w:tcW w:w="1165" w:type="dxa"/>
            <w:vAlign w:val="center"/>
          </w:tcPr>
          <w:p w14:paraId="79D2FD71" w14:textId="77777777" w:rsidR="009027AD" w:rsidRDefault="00DD7096">
            <w:r>
              <w:t>C3633</w:t>
            </w:r>
          </w:p>
        </w:tc>
        <w:tc>
          <w:tcPr>
            <w:tcW w:w="1160" w:type="dxa"/>
            <w:vAlign w:val="center"/>
          </w:tcPr>
          <w:p w14:paraId="2E51CCCA" w14:textId="77777777" w:rsidR="009027AD" w:rsidRDefault="00DD7096">
            <w:r>
              <w:t>3.60×3.30</w:t>
            </w:r>
          </w:p>
        </w:tc>
        <w:tc>
          <w:tcPr>
            <w:tcW w:w="962" w:type="dxa"/>
            <w:vAlign w:val="center"/>
          </w:tcPr>
          <w:p w14:paraId="132A3B3A" w14:textId="77777777" w:rsidR="009027AD" w:rsidRDefault="00DD7096">
            <w:r>
              <w:t>1</w:t>
            </w:r>
          </w:p>
        </w:tc>
        <w:tc>
          <w:tcPr>
            <w:tcW w:w="718" w:type="dxa"/>
            <w:vAlign w:val="center"/>
          </w:tcPr>
          <w:p w14:paraId="562ECB61" w14:textId="77777777" w:rsidR="009027AD" w:rsidRDefault="00DD7096">
            <w:r>
              <w:t>1</w:t>
            </w:r>
          </w:p>
        </w:tc>
        <w:tc>
          <w:tcPr>
            <w:tcW w:w="1148" w:type="dxa"/>
            <w:vAlign w:val="center"/>
          </w:tcPr>
          <w:p w14:paraId="5C3D21A0" w14:textId="77777777" w:rsidR="009027AD" w:rsidRDefault="00DD7096">
            <w:r>
              <w:t>11.88</w:t>
            </w:r>
          </w:p>
        </w:tc>
        <w:tc>
          <w:tcPr>
            <w:tcW w:w="1148" w:type="dxa"/>
            <w:vAlign w:val="center"/>
          </w:tcPr>
          <w:p w14:paraId="303FEBB7" w14:textId="77777777" w:rsidR="009027AD" w:rsidRDefault="00DD7096">
            <w:r>
              <w:t>11.88</w:t>
            </w:r>
          </w:p>
        </w:tc>
        <w:tc>
          <w:tcPr>
            <w:tcW w:w="1131" w:type="dxa"/>
            <w:vMerge/>
            <w:vAlign w:val="center"/>
          </w:tcPr>
          <w:p w14:paraId="1F42973C" w14:textId="77777777" w:rsidR="009027AD" w:rsidRDefault="009027AD"/>
        </w:tc>
      </w:tr>
    </w:tbl>
    <w:p w14:paraId="0BAE20D1" w14:textId="77777777" w:rsidR="009027AD" w:rsidRDefault="00DD7096">
      <w:pPr>
        <w:pStyle w:val="2"/>
        <w:widowControl w:val="0"/>
        <w:rPr>
          <w:kern w:val="2"/>
        </w:rPr>
      </w:pPr>
      <w:bookmarkStart w:id="43" w:name="_Toc185525863"/>
      <w:r>
        <w:rPr>
          <w:kern w:val="2"/>
        </w:rPr>
        <w:t>天窗</w:t>
      </w:r>
      <w:bookmarkEnd w:id="43"/>
    </w:p>
    <w:p w14:paraId="322DA015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1B631B46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41A1782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3804B037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6E90D97" w14:textId="77777777" w:rsidR="009027AD" w:rsidRDefault="00DD7096">
      <w:pPr>
        <w:pStyle w:val="2"/>
        <w:widowControl w:val="0"/>
        <w:rPr>
          <w:kern w:val="2"/>
        </w:rPr>
      </w:pPr>
      <w:bookmarkStart w:id="44" w:name="_Toc185525864"/>
      <w:r>
        <w:rPr>
          <w:kern w:val="2"/>
        </w:rPr>
        <w:t>屋顶</w:t>
      </w:r>
      <w:bookmarkEnd w:id="44"/>
    </w:p>
    <w:p w14:paraId="55BB2B00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027AD" w14:paraId="25BB2A9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86D9457" w14:textId="77777777" w:rsidR="009027AD" w:rsidRDefault="00DD709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E09250" w14:textId="77777777" w:rsidR="009027AD" w:rsidRDefault="00DD709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59F68E" w14:textId="77777777" w:rsidR="009027AD" w:rsidRDefault="00DD709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548A36" w14:textId="77777777" w:rsidR="009027AD" w:rsidRDefault="00DD709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4737A6" w14:textId="77777777" w:rsidR="009027AD" w:rsidRDefault="00DD709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2EA2DD" w14:textId="77777777" w:rsidR="009027AD" w:rsidRDefault="00DD709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2ABDAA" w14:textId="77777777" w:rsidR="009027AD" w:rsidRDefault="00DD709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027AD" w14:paraId="067564C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85E3BED" w14:textId="77777777" w:rsidR="009027AD" w:rsidRDefault="009027A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2DAEBD" w14:textId="77777777" w:rsidR="009027AD" w:rsidRDefault="00DD709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9578FA" w14:textId="77777777" w:rsidR="009027AD" w:rsidRDefault="00DD709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4EF373" w14:textId="77777777" w:rsidR="009027AD" w:rsidRDefault="00DD709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DE5A71" w14:textId="77777777" w:rsidR="009027AD" w:rsidRDefault="00DD709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08ED2" w14:textId="77777777" w:rsidR="009027AD" w:rsidRDefault="00DD709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B3EC19" w14:textId="77777777" w:rsidR="009027AD" w:rsidRDefault="00DD7096">
            <w:pPr>
              <w:jc w:val="center"/>
            </w:pPr>
            <w:r>
              <w:t>D=R*S</w:t>
            </w:r>
          </w:p>
        </w:tc>
      </w:tr>
      <w:tr w:rsidR="009027AD" w14:paraId="0F8646EA" w14:textId="77777777">
        <w:tc>
          <w:tcPr>
            <w:tcW w:w="3345" w:type="dxa"/>
            <w:vAlign w:val="center"/>
          </w:tcPr>
          <w:p w14:paraId="60A91810" w14:textId="77777777" w:rsidR="009027AD" w:rsidRDefault="00DD7096">
            <w:r>
              <w:t>水泥砂浆</w:t>
            </w:r>
          </w:p>
        </w:tc>
        <w:tc>
          <w:tcPr>
            <w:tcW w:w="848" w:type="dxa"/>
            <w:vAlign w:val="center"/>
          </w:tcPr>
          <w:p w14:paraId="520D06DC" w14:textId="77777777" w:rsidR="009027AD" w:rsidRDefault="00DD7096">
            <w:r>
              <w:t>20</w:t>
            </w:r>
          </w:p>
        </w:tc>
        <w:tc>
          <w:tcPr>
            <w:tcW w:w="1075" w:type="dxa"/>
            <w:vAlign w:val="center"/>
          </w:tcPr>
          <w:p w14:paraId="58CD1916" w14:textId="77777777" w:rsidR="009027AD" w:rsidRDefault="00DD7096">
            <w:r>
              <w:t>0.930</w:t>
            </w:r>
          </w:p>
        </w:tc>
        <w:tc>
          <w:tcPr>
            <w:tcW w:w="1075" w:type="dxa"/>
            <w:vAlign w:val="center"/>
          </w:tcPr>
          <w:p w14:paraId="4F4841CD" w14:textId="77777777" w:rsidR="009027AD" w:rsidRDefault="00DD7096">
            <w:r>
              <w:t>11.306</w:t>
            </w:r>
          </w:p>
        </w:tc>
        <w:tc>
          <w:tcPr>
            <w:tcW w:w="848" w:type="dxa"/>
            <w:vAlign w:val="center"/>
          </w:tcPr>
          <w:p w14:paraId="22112307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067976F3" w14:textId="77777777" w:rsidR="009027AD" w:rsidRDefault="00DD7096">
            <w:r>
              <w:t>0.022</w:t>
            </w:r>
          </w:p>
        </w:tc>
        <w:tc>
          <w:tcPr>
            <w:tcW w:w="1064" w:type="dxa"/>
            <w:vAlign w:val="center"/>
          </w:tcPr>
          <w:p w14:paraId="7CD4EC9D" w14:textId="77777777" w:rsidR="009027AD" w:rsidRDefault="00DD7096">
            <w:r>
              <w:t>0.243</w:t>
            </w:r>
          </w:p>
        </w:tc>
      </w:tr>
      <w:tr w:rsidR="009027AD" w14:paraId="673381E1" w14:textId="77777777">
        <w:tc>
          <w:tcPr>
            <w:tcW w:w="3345" w:type="dxa"/>
            <w:vAlign w:val="center"/>
          </w:tcPr>
          <w:p w14:paraId="2D5B267F" w14:textId="77777777" w:rsidR="009027AD" w:rsidRDefault="00DD7096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CE0A56A" w14:textId="77777777" w:rsidR="009027AD" w:rsidRDefault="00DD7096">
            <w:r>
              <w:t>70</w:t>
            </w:r>
          </w:p>
        </w:tc>
        <w:tc>
          <w:tcPr>
            <w:tcW w:w="1075" w:type="dxa"/>
            <w:vAlign w:val="center"/>
          </w:tcPr>
          <w:p w14:paraId="71368DB9" w14:textId="77777777" w:rsidR="009027AD" w:rsidRDefault="00DD7096">
            <w:r>
              <w:t>0.030</w:t>
            </w:r>
          </w:p>
        </w:tc>
        <w:tc>
          <w:tcPr>
            <w:tcW w:w="1075" w:type="dxa"/>
            <w:vAlign w:val="center"/>
          </w:tcPr>
          <w:p w14:paraId="54E7F794" w14:textId="77777777" w:rsidR="009027AD" w:rsidRDefault="00DD7096">
            <w:r>
              <w:t>0.320</w:t>
            </w:r>
          </w:p>
        </w:tc>
        <w:tc>
          <w:tcPr>
            <w:tcW w:w="848" w:type="dxa"/>
            <w:vAlign w:val="center"/>
          </w:tcPr>
          <w:p w14:paraId="6211CEE4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603AF0C5" w14:textId="77777777" w:rsidR="009027AD" w:rsidRDefault="00DD7096">
            <w:r>
              <w:t>2.333</w:t>
            </w:r>
          </w:p>
        </w:tc>
        <w:tc>
          <w:tcPr>
            <w:tcW w:w="1064" w:type="dxa"/>
            <w:vAlign w:val="center"/>
          </w:tcPr>
          <w:p w14:paraId="50339DA4" w14:textId="77777777" w:rsidR="009027AD" w:rsidRDefault="00DD7096">
            <w:r>
              <w:t>0.747</w:t>
            </w:r>
          </w:p>
        </w:tc>
      </w:tr>
      <w:tr w:rsidR="009027AD" w14:paraId="710ADCC8" w14:textId="77777777">
        <w:tc>
          <w:tcPr>
            <w:tcW w:w="3345" w:type="dxa"/>
            <w:vAlign w:val="center"/>
          </w:tcPr>
          <w:p w14:paraId="3E0A84C2" w14:textId="77777777" w:rsidR="009027AD" w:rsidRDefault="00DD7096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493CF28" w14:textId="77777777" w:rsidR="009027AD" w:rsidRDefault="00DD7096">
            <w:r>
              <w:t>20</w:t>
            </w:r>
          </w:p>
        </w:tc>
        <w:tc>
          <w:tcPr>
            <w:tcW w:w="1075" w:type="dxa"/>
            <w:vAlign w:val="center"/>
          </w:tcPr>
          <w:p w14:paraId="257F12B7" w14:textId="77777777" w:rsidR="009027AD" w:rsidRDefault="00DD7096">
            <w:r>
              <w:t>1.510</w:t>
            </w:r>
          </w:p>
        </w:tc>
        <w:tc>
          <w:tcPr>
            <w:tcW w:w="1075" w:type="dxa"/>
            <w:vAlign w:val="center"/>
          </w:tcPr>
          <w:p w14:paraId="16FDC083" w14:textId="77777777" w:rsidR="009027AD" w:rsidRDefault="00DD7096">
            <w:r>
              <w:t>15.243</w:t>
            </w:r>
          </w:p>
        </w:tc>
        <w:tc>
          <w:tcPr>
            <w:tcW w:w="848" w:type="dxa"/>
            <w:vAlign w:val="center"/>
          </w:tcPr>
          <w:p w14:paraId="1FCF26C0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690E6053" w14:textId="77777777" w:rsidR="009027AD" w:rsidRDefault="00DD7096">
            <w:r>
              <w:t>0.013</w:t>
            </w:r>
          </w:p>
        </w:tc>
        <w:tc>
          <w:tcPr>
            <w:tcW w:w="1064" w:type="dxa"/>
            <w:vAlign w:val="center"/>
          </w:tcPr>
          <w:p w14:paraId="6792426A" w14:textId="77777777" w:rsidR="009027AD" w:rsidRDefault="00DD7096">
            <w:r>
              <w:t>0.202</w:t>
            </w:r>
          </w:p>
        </w:tc>
      </w:tr>
      <w:tr w:rsidR="009027AD" w14:paraId="0C1D190B" w14:textId="77777777">
        <w:tc>
          <w:tcPr>
            <w:tcW w:w="3345" w:type="dxa"/>
            <w:vAlign w:val="center"/>
          </w:tcPr>
          <w:p w14:paraId="48C4E3A9" w14:textId="77777777" w:rsidR="009027AD" w:rsidRDefault="00DD7096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5E9FBD" w14:textId="77777777" w:rsidR="009027AD" w:rsidRDefault="00DD7096">
            <w:r>
              <w:t>20</w:t>
            </w:r>
          </w:p>
        </w:tc>
        <w:tc>
          <w:tcPr>
            <w:tcW w:w="1075" w:type="dxa"/>
            <w:vAlign w:val="center"/>
          </w:tcPr>
          <w:p w14:paraId="7D22EB3A" w14:textId="77777777" w:rsidR="009027AD" w:rsidRDefault="00DD7096">
            <w:r>
              <w:t>0.300</w:t>
            </w:r>
          </w:p>
        </w:tc>
        <w:tc>
          <w:tcPr>
            <w:tcW w:w="1075" w:type="dxa"/>
            <w:vAlign w:val="center"/>
          </w:tcPr>
          <w:p w14:paraId="3FA6FA8B" w14:textId="77777777" w:rsidR="009027AD" w:rsidRDefault="00DD7096">
            <w:r>
              <w:t>5.000</w:t>
            </w:r>
          </w:p>
        </w:tc>
        <w:tc>
          <w:tcPr>
            <w:tcW w:w="848" w:type="dxa"/>
            <w:vAlign w:val="center"/>
          </w:tcPr>
          <w:p w14:paraId="03E684AF" w14:textId="77777777" w:rsidR="009027AD" w:rsidRDefault="00DD7096">
            <w:r>
              <w:t>1.50</w:t>
            </w:r>
          </w:p>
        </w:tc>
        <w:tc>
          <w:tcPr>
            <w:tcW w:w="1075" w:type="dxa"/>
            <w:vAlign w:val="center"/>
          </w:tcPr>
          <w:p w14:paraId="3D7CED6A" w14:textId="77777777" w:rsidR="009027AD" w:rsidRDefault="00DD7096">
            <w:r>
              <w:t>0.044</w:t>
            </w:r>
          </w:p>
        </w:tc>
        <w:tc>
          <w:tcPr>
            <w:tcW w:w="1064" w:type="dxa"/>
            <w:vAlign w:val="center"/>
          </w:tcPr>
          <w:p w14:paraId="7CACCC0D" w14:textId="77777777" w:rsidR="009027AD" w:rsidRDefault="00DD7096">
            <w:r>
              <w:t>0.333</w:t>
            </w:r>
          </w:p>
        </w:tc>
      </w:tr>
      <w:tr w:rsidR="009027AD" w14:paraId="637067C5" w14:textId="77777777">
        <w:tc>
          <w:tcPr>
            <w:tcW w:w="3345" w:type="dxa"/>
            <w:vAlign w:val="center"/>
          </w:tcPr>
          <w:p w14:paraId="53567A76" w14:textId="77777777" w:rsidR="009027AD" w:rsidRDefault="00DD709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7A4D4F0" w14:textId="77777777" w:rsidR="009027AD" w:rsidRDefault="00DD7096">
            <w:r>
              <w:t>70</w:t>
            </w:r>
          </w:p>
        </w:tc>
        <w:tc>
          <w:tcPr>
            <w:tcW w:w="1075" w:type="dxa"/>
            <w:vAlign w:val="center"/>
          </w:tcPr>
          <w:p w14:paraId="4989CD62" w14:textId="77777777" w:rsidR="009027AD" w:rsidRDefault="00DD7096">
            <w:r>
              <w:t>1.740</w:t>
            </w:r>
          </w:p>
        </w:tc>
        <w:tc>
          <w:tcPr>
            <w:tcW w:w="1075" w:type="dxa"/>
            <w:vAlign w:val="center"/>
          </w:tcPr>
          <w:p w14:paraId="46990C68" w14:textId="77777777" w:rsidR="009027AD" w:rsidRDefault="00DD7096">
            <w:r>
              <w:t>17.060</w:t>
            </w:r>
          </w:p>
        </w:tc>
        <w:tc>
          <w:tcPr>
            <w:tcW w:w="848" w:type="dxa"/>
            <w:vAlign w:val="center"/>
          </w:tcPr>
          <w:p w14:paraId="787DC985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0CA8E80F" w14:textId="77777777" w:rsidR="009027AD" w:rsidRDefault="00DD7096">
            <w:r>
              <w:t>0.040</w:t>
            </w:r>
          </w:p>
        </w:tc>
        <w:tc>
          <w:tcPr>
            <w:tcW w:w="1064" w:type="dxa"/>
            <w:vAlign w:val="center"/>
          </w:tcPr>
          <w:p w14:paraId="46DB3AED" w14:textId="77777777" w:rsidR="009027AD" w:rsidRDefault="00DD7096">
            <w:r>
              <w:t>0.686</w:t>
            </w:r>
          </w:p>
        </w:tc>
      </w:tr>
      <w:tr w:rsidR="009027AD" w14:paraId="7115D265" w14:textId="77777777">
        <w:tc>
          <w:tcPr>
            <w:tcW w:w="3345" w:type="dxa"/>
            <w:vAlign w:val="center"/>
          </w:tcPr>
          <w:p w14:paraId="6A49C9F4" w14:textId="77777777" w:rsidR="009027AD" w:rsidRDefault="00DD7096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BD58A3B" w14:textId="77777777" w:rsidR="009027AD" w:rsidRDefault="00DD7096">
            <w:r>
              <w:t>10</w:t>
            </w:r>
          </w:p>
        </w:tc>
        <w:tc>
          <w:tcPr>
            <w:tcW w:w="1075" w:type="dxa"/>
            <w:vAlign w:val="center"/>
          </w:tcPr>
          <w:p w14:paraId="3A24C530" w14:textId="77777777" w:rsidR="009027AD" w:rsidRDefault="00DD7096">
            <w:r>
              <w:t>0.180</w:t>
            </w:r>
          </w:p>
        </w:tc>
        <w:tc>
          <w:tcPr>
            <w:tcW w:w="1075" w:type="dxa"/>
            <w:vAlign w:val="center"/>
          </w:tcPr>
          <w:p w14:paraId="2FAD8E6B" w14:textId="77777777" w:rsidR="009027AD" w:rsidRDefault="00DD7096">
            <w:r>
              <w:t>3.100</w:t>
            </w:r>
          </w:p>
        </w:tc>
        <w:tc>
          <w:tcPr>
            <w:tcW w:w="848" w:type="dxa"/>
            <w:vAlign w:val="center"/>
          </w:tcPr>
          <w:p w14:paraId="303D5964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3C9B25D9" w14:textId="77777777" w:rsidR="009027AD" w:rsidRDefault="00DD7096">
            <w:r>
              <w:t>0.056</w:t>
            </w:r>
          </w:p>
        </w:tc>
        <w:tc>
          <w:tcPr>
            <w:tcW w:w="1064" w:type="dxa"/>
            <w:vAlign w:val="center"/>
          </w:tcPr>
          <w:p w14:paraId="2707CB7A" w14:textId="77777777" w:rsidR="009027AD" w:rsidRDefault="00DD7096">
            <w:r>
              <w:t>0.172</w:t>
            </w:r>
          </w:p>
        </w:tc>
      </w:tr>
      <w:tr w:rsidR="009027AD" w14:paraId="4507242C" w14:textId="77777777">
        <w:tc>
          <w:tcPr>
            <w:tcW w:w="3345" w:type="dxa"/>
            <w:vAlign w:val="center"/>
          </w:tcPr>
          <w:p w14:paraId="6D356D0B" w14:textId="77777777" w:rsidR="009027AD" w:rsidRDefault="00DD709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35A51EAE" w14:textId="77777777" w:rsidR="009027AD" w:rsidRDefault="00DD7096">
            <w:r>
              <w:t>20</w:t>
            </w:r>
          </w:p>
        </w:tc>
        <w:tc>
          <w:tcPr>
            <w:tcW w:w="1075" w:type="dxa"/>
            <w:vAlign w:val="center"/>
          </w:tcPr>
          <w:p w14:paraId="1A96D167" w14:textId="77777777" w:rsidR="009027AD" w:rsidRDefault="00DD7096">
            <w:r>
              <w:t>0.750</w:t>
            </w:r>
          </w:p>
        </w:tc>
        <w:tc>
          <w:tcPr>
            <w:tcW w:w="1075" w:type="dxa"/>
            <w:vAlign w:val="center"/>
          </w:tcPr>
          <w:p w14:paraId="26EC2E3E" w14:textId="77777777" w:rsidR="009027AD" w:rsidRDefault="00DD7096">
            <w:r>
              <w:t>7.490</w:t>
            </w:r>
          </w:p>
        </w:tc>
        <w:tc>
          <w:tcPr>
            <w:tcW w:w="848" w:type="dxa"/>
            <w:vAlign w:val="center"/>
          </w:tcPr>
          <w:p w14:paraId="4DB6C17C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77299E64" w14:textId="77777777" w:rsidR="009027AD" w:rsidRDefault="00DD7096">
            <w:r>
              <w:t>0.027</w:t>
            </w:r>
          </w:p>
        </w:tc>
        <w:tc>
          <w:tcPr>
            <w:tcW w:w="1064" w:type="dxa"/>
            <w:vAlign w:val="center"/>
          </w:tcPr>
          <w:p w14:paraId="12AE5532" w14:textId="77777777" w:rsidR="009027AD" w:rsidRDefault="00DD7096">
            <w:r>
              <w:t>0.200</w:t>
            </w:r>
          </w:p>
        </w:tc>
      </w:tr>
      <w:tr w:rsidR="009027AD" w14:paraId="6B28CA20" w14:textId="77777777">
        <w:tc>
          <w:tcPr>
            <w:tcW w:w="3345" w:type="dxa"/>
            <w:vAlign w:val="center"/>
          </w:tcPr>
          <w:p w14:paraId="3E0390FD" w14:textId="77777777" w:rsidR="009027AD" w:rsidRDefault="00DD7096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9DE0E0E" w14:textId="77777777" w:rsidR="009027AD" w:rsidRDefault="00DD7096">
            <w:r>
              <w:t>10</w:t>
            </w:r>
          </w:p>
        </w:tc>
        <w:tc>
          <w:tcPr>
            <w:tcW w:w="1075" w:type="dxa"/>
            <w:vAlign w:val="center"/>
          </w:tcPr>
          <w:p w14:paraId="46CE0840" w14:textId="77777777" w:rsidR="009027AD" w:rsidRDefault="00DD7096">
            <w:r>
              <w:t>0.180</w:t>
            </w:r>
          </w:p>
        </w:tc>
        <w:tc>
          <w:tcPr>
            <w:tcW w:w="1075" w:type="dxa"/>
            <w:vAlign w:val="center"/>
          </w:tcPr>
          <w:p w14:paraId="691F5EEE" w14:textId="77777777" w:rsidR="009027AD" w:rsidRDefault="00DD7096">
            <w:r>
              <w:t>3.102</w:t>
            </w:r>
          </w:p>
        </w:tc>
        <w:tc>
          <w:tcPr>
            <w:tcW w:w="848" w:type="dxa"/>
            <w:vAlign w:val="center"/>
          </w:tcPr>
          <w:p w14:paraId="7389CEF0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08D4BE68" w14:textId="77777777" w:rsidR="009027AD" w:rsidRDefault="00DD7096">
            <w:r>
              <w:t>0.056</w:t>
            </w:r>
          </w:p>
        </w:tc>
        <w:tc>
          <w:tcPr>
            <w:tcW w:w="1064" w:type="dxa"/>
            <w:vAlign w:val="center"/>
          </w:tcPr>
          <w:p w14:paraId="649960F0" w14:textId="77777777" w:rsidR="009027AD" w:rsidRDefault="00DD7096">
            <w:r>
              <w:t>0.172</w:t>
            </w:r>
          </w:p>
        </w:tc>
      </w:tr>
      <w:tr w:rsidR="009027AD" w14:paraId="69147840" w14:textId="77777777">
        <w:tc>
          <w:tcPr>
            <w:tcW w:w="3345" w:type="dxa"/>
            <w:vAlign w:val="center"/>
          </w:tcPr>
          <w:p w14:paraId="16DF1FE5" w14:textId="77777777" w:rsidR="009027AD" w:rsidRDefault="00DD709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D747D2" w14:textId="77777777" w:rsidR="009027AD" w:rsidRDefault="00DD7096">
            <w:r>
              <w:t>240</w:t>
            </w:r>
          </w:p>
        </w:tc>
        <w:tc>
          <w:tcPr>
            <w:tcW w:w="1075" w:type="dxa"/>
            <w:vAlign w:val="center"/>
          </w:tcPr>
          <w:p w14:paraId="45EAFC89" w14:textId="77777777" w:rsidR="009027AD" w:rsidRDefault="00DD7096">
            <w:r>
              <w:t>－</w:t>
            </w:r>
          </w:p>
        </w:tc>
        <w:tc>
          <w:tcPr>
            <w:tcW w:w="1075" w:type="dxa"/>
            <w:vAlign w:val="center"/>
          </w:tcPr>
          <w:p w14:paraId="62E6E4EA" w14:textId="77777777" w:rsidR="009027AD" w:rsidRDefault="00DD7096">
            <w:r>
              <w:t>－</w:t>
            </w:r>
          </w:p>
        </w:tc>
        <w:tc>
          <w:tcPr>
            <w:tcW w:w="848" w:type="dxa"/>
            <w:vAlign w:val="center"/>
          </w:tcPr>
          <w:p w14:paraId="4EE8DA58" w14:textId="77777777" w:rsidR="009027AD" w:rsidRDefault="00DD7096">
            <w:r>
              <w:t>－</w:t>
            </w:r>
          </w:p>
        </w:tc>
        <w:tc>
          <w:tcPr>
            <w:tcW w:w="1075" w:type="dxa"/>
            <w:vAlign w:val="center"/>
          </w:tcPr>
          <w:p w14:paraId="560D4D0A" w14:textId="77777777" w:rsidR="009027AD" w:rsidRDefault="00DD7096">
            <w:r>
              <w:t>2.591</w:t>
            </w:r>
          </w:p>
        </w:tc>
        <w:tc>
          <w:tcPr>
            <w:tcW w:w="1064" w:type="dxa"/>
            <w:vAlign w:val="center"/>
          </w:tcPr>
          <w:p w14:paraId="57516820" w14:textId="77777777" w:rsidR="009027AD" w:rsidRDefault="00DD7096">
            <w:r>
              <w:t>2.756</w:t>
            </w:r>
          </w:p>
        </w:tc>
      </w:tr>
      <w:tr w:rsidR="009027AD" w14:paraId="011A7420" w14:textId="77777777">
        <w:tc>
          <w:tcPr>
            <w:tcW w:w="3345" w:type="dxa"/>
            <w:shd w:val="clear" w:color="auto" w:fill="E6E6E6"/>
            <w:vAlign w:val="center"/>
          </w:tcPr>
          <w:p w14:paraId="51562D47" w14:textId="77777777" w:rsidR="009027AD" w:rsidRDefault="00DD709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213EA8F" w14:textId="77777777" w:rsidR="009027AD" w:rsidRDefault="00DD709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027AD" w14:paraId="76418AA5" w14:textId="77777777">
        <w:tc>
          <w:tcPr>
            <w:tcW w:w="3345" w:type="dxa"/>
            <w:shd w:val="clear" w:color="auto" w:fill="E6E6E6"/>
            <w:vAlign w:val="center"/>
          </w:tcPr>
          <w:p w14:paraId="6EE5B2FC" w14:textId="77777777" w:rsidR="009027AD" w:rsidRDefault="00DD709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D1052B3" w14:textId="77777777" w:rsidR="009027AD" w:rsidRDefault="00DD7096">
            <w:pPr>
              <w:jc w:val="center"/>
            </w:pPr>
            <w:r>
              <w:t>0.36</w:t>
            </w:r>
          </w:p>
        </w:tc>
      </w:tr>
      <w:tr w:rsidR="009027AD" w14:paraId="0047FD3B" w14:textId="77777777">
        <w:tc>
          <w:tcPr>
            <w:tcW w:w="3345" w:type="dxa"/>
            <w:shd w:val="clear" w:color="auto" w:fill="E6E6E6"/>
            <w:vAlign w:val="center"/>
          </w:tcPr>
          <w:p w14:paraId="4B70D241" w14:textId="77777777" w:rsidR="009027AD" w:rsidRDefault="00DD7096">
            <w:r>
              <w:t>标准依据</w:t>
            </w:r>
          </w:p>
        </w:tc>
        <w:tc>
          <w:tcPr>
            <w:tcW w:w="5985" w:type="dxa"/>
            <w:gridSpan w:val="6"/>
          </w:tcPr>
          <w:p w14:paraId="423EDA42" w14:textId="77777777" w:rsidR="009027AD" w:rsidRDefault="00DD709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9027AD" w14:paraId="4E8F555D" w14:textId="77777777">
        <w:tc>
          <w:tcPr>
            <w:tcW w:w="3345" w:type="dxa"/>
            <w:shd w:val="clear" w:color="auto" w:fill="E6E6E6"/>
            <w:vAlign w:val="center"/>
          </w:tcPr>
          <w:p w14:paraId="64CA7F72" w14:textId="77777777" w:rsidR="009027AD" w:rsidRDefault="00DD7096">
            <w:r>
              <w:t>标准要求</w:t>
            </w:r>
          </w:p>
        </w:tc>
        <w:tc>
          <w:tcPr>
            <w:tcW w:w="5985" w:type="dxa"/>
            <w:gridSpan w:val="6"/>
          </w:tcPr>
          <w:p w14:paraId="47882F67" w14:textId="77777777" w:rsidR="009027AD" w:rsidRDefault="00DD7096">
            <w:r>
              <w:t>K≤0.40</w:t>
            </w:r>
          </w:p>
        </w:tc>
      </w:tr>
      <w:tr w:rsidR="009027AD" w14:paraId="5206C64F" w14:textId="77777777">
        <w:tc>
          <w:tcPr>
            <w:tcW w:w="3345" w:type="dxa"/>
            <w:shd w:val="clear" w:color="auto" w:fill="E6E6E6"/>
            <w:vAlign w:val="center"/>
          </w:tcPr>
          <w:p w14:paraId="6BCAAD8B" w14:textId="77777777" w:rsidR="009027AD" w:rsidRDefault="00DD7096">
            <w:r>
              <w:t>结论</w:t>
            </w:r>
          </w:p>
        </w:tc>
        <w:tc>
          <w:tcPr>
            <w:tcW w:w="5985" w:type="dxa"/>
            <w:gridSpan w:val="6"/>
          </w:tcPr>
          <w:p w14:paraId="5970A8C0" w14:textId="77777777" w:rsidR="009027AD" w:rsidRDefault="00DD7096">
            <w:r>
              <w:t>满足</w:t>
            </w:r>
          </w:p>
        </w:tc>
      </w:tr>
    </w:tbl>
    <w:p w14:paraId="68F2A880" w14:textId="77777777" w:rsidR="009027AD" w:rsidRDefault="009027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37349B" w14:textId="77777777" w:rsidR="009027AD" w:rsidRDefault="00DD7096">
      <w:pPr>
        <w:pStyle w:val="2"/>
        <w:widowControl w:val="0"/>
        <w:rPr>
          <w:kern w:val="2"/>
        </w:rPr>
      </w:pPr>
      <w:bookmarkStart w:id="45" w:name="_Toc185525865"/>
      <w:r>
        <w:rPr>
          <w:kern w:val="2"/>
        </w:rPr>
        <w:lastRenderedPageBreak/>
        <w:t>外墙</w:t>
      </w:r>
      <w:bookmarkEnd w:id="45"/>
    </w:p>
    <w:p w14:paraId="20E9ECB0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4929CF43" w14:textId="77777777" w:rsidR="009027AD" w:rsidRDefault="00DD709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027AD" w14:paraId="7977DA7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012770" w14:textId="77777777" w:rsidR="009027AD" w:rsidRDefault="00DD709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52D552" w14:textId="77777777" w:rsidR="009027AD" w:rsidRDefault="00DD709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CE7844" w14:textId="77777777" w:rsidR="009027AD" w:rsidRDefault="00DD709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E89B80" w14:textId="77777777" w:rsidR="009027AD" w:rsidRDefault="00DD709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A24C54" w14:textId="77777777" w:rsidR="009027AD" w:rsidRDefault="00DD709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56E94B" w14:textId="77777777" w:rsidR="009027AD" w:rsidRDefault="00DD709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408D41" w14:textId="77777777" w:rsidR="009027AD" w:rsidRDefault="00DD709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027AD" w14:paraId="2F3B064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05F27D" w14:textId="77777777" w:rsidR="009027AD" w:rsidRDefault="009027A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34494D" w14:textId="77777777" w:rsidR="009027AD" w:rsidRDefault="00DD709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CE909" w14:textId="77777777" w:rsidR="009027AD" w:rsidRDefault="00DD709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B4E4D9" w14:textId="77777777" w:rsidR="009027AD" w:rsidRDefault="00DD709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BC25DB" w14:textId="77777777" w:rsidR="009027AD" w:rsidRDefault="00DD709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053846" w14:textId="77777777" w:rsidR="009027AD" w:rsidRDefault="00DD709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4C969E" w14:textId="77777777" w:rsidR="009027AD" w:rsidRDefault="00DD7096">
            <w:pPr>
              <w:jc w:val="center"/>
            </w:pPr>
            <w:r>
              <w:t>D=R*S</w:t>
            </w:r>
          </w:p>
        </w:tc>
      </w:tr>
      <w:tr w:rsidR="009027AD" w14:paraId="78E0F8D3" w14:textId="77777777">
        <w:tc>
          <w:tcPr>
            <w:tcW w:w="3345" w:type="dxa"/>
            <w:vAlign w:val="center"/>
          </w:tcPr>
          <w:p w14:paraId="066D0506" w14:textId="77777777" w:rsidR="009027AD" w:rsidRDefault="00DD7096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F667D3D" w14:textId="77777777" w:rsidR="009027AD" w:rsidRDefault="00DD7096">
            <w:r>
              <w:t>5</w:t>
            </w:r>
          </w:p>
        </w:tc>
        <w:tc>
          <w:tcPr>
            <w:tcW w:w="1075" w:type="dxa"/>
            <w:vAlign w:val="center"/>
          </w:tcPr>
          <w:p w14:paraId="39DF60A2" w14:textId="77777777" w:rsidR="009027AD" w:rsidRDefault="00DD7096">
            <w:r>
              <w:t>0.180</w:t>
            </w:r>
          </w:p>
        </w:tc>
        <w:tc>
          <w:tcPr>
            <w:tcW w:w="1075" w:type="dxa"/>
            <w:vAlign w:val="center"/>
          </w:tcPr>
          <w:p w14:paraId="498AE7AA" w14:textId="77777777" w:rsidR="009027AD" w:rsidRDefault="00DD7096">
            <w:r>
              <w:t>3.102</w:t>
            </w:r>
          </w:p>
        </w:tc>
        <w:tc>
          <w:tcPr>
            <w:tcW w:w="848" w:type="dxa"/>
            <w:vAlign w:val="center"/>
          </w:tcPr>
          <w:p w14:paraId="70E6432A" w14:textId="77777777" w:rsidR="009027AD" w:rsidRDefault="00DD7096">
            <w:r>
              <w:t>1.25</w:t>
            </w:r>
          </w:p>
        </w:tc>
        <w:tc>
          <w:tcPr>
            <w:tcW w:w="1075" w:type="dxa"/>
            <w:vAlign w:val="center"/>
          </w:tcPr>
          <w:p w14:paraId="4CAB9D5D" w14:textId="77777777" w:rsidR="009027AD" w:rsidRDefault="00DD7096">
            <w:r>
              <w:t>0.022</w:t>
            </w:r>
          </w:p>
        </w:tc>
        <w:tc>
          <w:tcPr>
            <w:tcW w:w="1064" w:type="dxa"/>
            <w:vAlign w:val="center"/>
          </w:tcPr>
          <w:p w14:paraId="6EC0E368" w14:textId="77777777" w:rsidR="009027AD" w:rsidRDefault="00DD7096">
            <w:r>
              <w:t>0.086</w:t>
            </w:r>
          </w:p>
        </w:tc>
      </w:tr>
      <w:tr w:rsidR="009027AD" w14:paraId="5907817F" w14:textId="77777777">
        <w:tc>
          <w:tcPr>
            <w:tcW w:w="3345" w:type="dxa"/>
            <w:vAlign w:val="center"/>
          </w:tcPr>
          <w:p w14:paraId="69B6B428" w14:textId="77777777" w:rsidR="009027AD" w:rsidRDefault="00DD7096">
            <w:r>
              <w:t>混凝土多孔砖</w:t>
            </w:r>
            <w:r>
              <w:t>(190</w:t>
            </w:r>
            <w:r>
              <w:t>六孔砖）（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12A45F7" w14:textId="77777777" w:rsidR="009027AD" w:rsidRDefault="00DD7096">
            <w:r>
              <w:t>5</w:t>
            </w:r>
          </w:p>
        </w:tc>
        <w:tc>
          <w:tcPr>
            <w:tcW w:w="1075" w:type="dxa"/>
            <w:vAlign w:val="center"/>
          </w:tcPr>
          <w:p w14:paraId="6DCAC9A1" w14:textId="77777777" w:rsidR="009027AD" w:rsidRDefault="00DD7096">
            <w:r>
              <w:t>0.750</w:t>
            </w:r>
          </w:p>
        </w:tc>
        <w:tc>
          <w:tcPr>
            <w:tcW w:w="1075" w:type="dxa"/>
            <w:vAlign w:val="center"/>
          </w:tcPr>
          <w:p w14:paraId="17A60879" w14:textId="77777777" w:rsidR="009027AD" w:rsidRDefault="00DD7096">
            <w:r>
              <w:t>7.490</w:t>
            </w:r>
          </w:p>
        </w:tc>
        <w:tc>
          <w:tcPr>
            <w:tcW w:w="848" w:type="dxa"/>
            <w:vAlign w:val="center"/>
          </w:tcPr>
          <w:p w14:paraId="579FBB7C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25E8605C" w14:textId="77777777" w:rsidR="009027AD" w:rsidRDefault="00DD7096">
            <w:r>
              <w:t>0.007</w:t>
            </w:r>
          </w:p>
        </w:tc>
        <w:tc>
          <w:tcPr>
            <w:tcW w:w="1064" w:type="dxa"/>
            <w:vAlign w:val="center"/>
          </w:tcPr>
          <w:p w14:paraId="5EC57ADE" w14:textId="77777777" w:rsidR="009027AD" w:rsidRDefault="00DD7096">
            <w:r>
              <w:t>0.050</w:t>
            </w:r>
          </w:p>
        </w:tc>
      </w:tr>
      <w:tr w:rsidR="009027AD" w14:paraId="0B76BF26" w14:textId="77777777">
        <w:tc>
          <w:tcPr>
            <w:tcW w:w="3345" w:type="dxa"/>
            <w:vAlign w:val="center"/>
          </w:tcPr>
          <w:p w14:paraId="0FFFBFBA" w14:textId="77777777" w:rsidR="009027AD" w:rsidRDefault="00DD7096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16B0D32" w14:textId="77777777" w:rsidR="009027AD" w:rsidRDefault="00DD7096">
            <w:r>
              <w:t>20</w:t>
            </w:r>
          </w:p>
        </w:tc>
        <w:tc>
          <w:tcPr>
            <w:tcW w:w="1075" w:type="dxa"/>
            <w:vAlign w:val="center"/>
          </w:tcPr>
          <w:p w14:paraId="62E63411" w14:textId="77777777" w:rsidR="009027AD" w:rsidRDefault="00DD7096">
            <w:r>
              <w:t>1.510</w:t>
            </w:r>
          </w:p>
        </w:tc>
        <w:tc>
          <w:tcPr>
            <w:tcW w:w="1075" w:type="dxa"/>
            <w:vAlign w:val="center"/>
          </w:tcPr>
          <w:p w14:paraId="34686883" w14:textId="77777777" w:rsidR="009027AD" w:rsidRDefault="00DD7096">
            <w:r>
              <w:t>15.243</w:t>
            </w:r>
          </w:p>
        </w:tc>
        <w:tc>
          <w:tcPr>
            <w:tcW w:w="848" w:type="dxa"/>
            <w:vAlign w:val="center"/>
          </w:tcPr>
          <w:p w14:paraId="247E387E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1949F784" w14:textId="77777777" w:rsidR="009027AD" w:rsidRDefault="00DD7096">
            <w:r>
              <w:t>0.013</w:t>
            </w:r>
          </w:p>
        </w:tc>
        <w:tc>
          <w:tcPr>
            <w:tcW w:w="1064" w:type="dxa"/>
            <w:vAlign w:val="center"/>
          </w:tcPr>
          <w:p w14:paraId="45A95034" w14:textId="77777777" w:rsidR="009027AD" w:rsidRDefault="00DD7096">
            <w:r>
              <w:t>0.202</w:t>
            </w:r>
          </w:p>
        </w:tc>
      </w:tr>
      <w:tr w:rsidR="009027AD" w14:paraId="00A3FC02" w14:textId="77777777">
        <w:tc>
          <w:tcPr>
            <w:tcW w:w="3345" w:type="dxa"/>
            <w:vAlign w:val="center"/>
          </w:tcPr>
          <w:p w14:paraId="658FC9A1" w14:textId="77777777" w:rsidR="009027AD" w:rsidRDefault="00DD7096">
            <w:r>
              <w:t>钢筋混凝土</w:t>
            </w:r>
          </w:p>
        </w:tc>
        <w:tc>
          <w:tcPr>
            <w:tcW w:w="848" w:type="dxa"/>
            <w:vAlign w:val="center"/>
          </w:tcPr>
          <w:p w14:paraId="58370180" w14:textId="77777777" w:rsidR="009027AD" w:rsidRDefault="00DD7096">
            <w:r>
              <w:t>120</w:t>
            </w:r>
          </w:p>
        </w:tc>
        <w:tc>
          <w:tcPr>
            <w:tcW w:w="1075" w:type="dxa"/>
            <w:vAlign w:val="center"/>
          </w:tcPr>
          <w:p w14:paraId="51416770" w14:textId="77777777" w:rsidR="009027AD" w:rsidRDefault="00DD7096">
            <w:r>
              <w:t>1.740</w:t>
            </w:r>
          </w:p>
        </w:tc>
        <w:tc>
          <w:tcPr>
            <w:tcW w:w="1075" w:type="dxa"/>
            <w:vAlign w:val="center"/>
          </w:tcPr>
          <w:p w14:paraId="552A08A8" w14:textId="77777777" w:rsidR="009027AD" w:rsidRDefault="00DD7096">
            <w:r>
              <w:t>17.060</w:t>
            </w:r>
          </w:p>
        </w:tc>
        <w:tc>
          <w:tcPr>
            <w:tcW w:w="848" w:type="dxa"/>
            <w:vAlign w:val="center"/>
          </w:tcPr>
          <w:p w14:paraId="489AEE1F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7AADF3F9" w14:textId="77777777" w:rsidR="009027AD" w:rsidRDefault="00DD7096">
            <w:r>
              <w:t>0.069</w:t>
            </w:r>
          </w:p>
        </w:tc>
        <w:tc>
          <w:tcPr>
            <w:tcW w:w="1064" w:type="dxa"/>
            <w:vAlign w:val="center"/>
          </w:tcPr>
          <w:p w14:paraId="7E759A0E" w14:textId="77777777" w:rsidR="009027AD" w:rsidRDefault="00DD7096">
            <w:r>
              <w:t>1.177</w:t>
            </w:r>
          </w:p>
        </w:tc>
      </w:tr>
      <w:tr w:rsidR="009027AD" w14:paraId="75C13D78" w14:textId="77777777">
        <w:tc>
          <w:tcPr>
            <w:tcW w:w="3345" w:type="dxa"/>
            <w:vAlign w:val="center"/>
          </w:tcPr>
          <w:p w14:paraId="2E078203" w14:textId="77777777" w:rsidR="009027AD" w:rsidRDefault="00DD7096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1138A26" w14:textId="77777777" w:rsidR="009027AD" w:rsidRDefault="00DD7096">
            <w:r>
              <w:t>50</w:t>
            </w:r>
          </w:p>
        </w:tc>
        <w:tc>
          <w:tcPr>
            <w:tcW w:w="1075" w:type="dxa"/>
            <w:vAlign w:val="center"/>
          </w:tcPr>
          <w:p w14:paraId="15A7D014" w14:textId="77777777" w:rsidR="009027AD" w:rsidRDefault="00DD7096">
            <w:r>
              <w:t>0.030</w:t>
            </w:r>
          </w:p>
        </w:tc>
        <w:tc>
          <w:tcPr>
            <w:tcW w:w="1075" w:type="dxa"/>
            <w:vAlign w:val="center"/>
          </w:tcPr>
          <w:p w14:paraId="61E6394C" w14:textId="77777777" w:rsidR="009027AD" w:rsidRDefault="00DD7096">
            <w:r>
              <w:t>0.320</w:t>
            </w:r>
          </w:p>
        </w:tc>
        <w:tc>
          <w:tcPr>
            <w:tcW w:w="848" w:type="dxa"/>
            <w:vAlign w:val="center"/>
          </w:tcPr>
          <w:p w14:paraId="583114FD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6DFF1BD4" w14:textId="77777777" w:rsidR="009027AD" w:rsidRDefault="00DD7096">
            <w:r>
              <w:t>1.667</w:t>
            </w:r>
          </w:p>
        </w:tc>
        <w:tc>
          <w:tcPr>
            <w:tcW w:w="1064" w:type="dxa"/>
            <w:vAlign w:val="center"/>
          </w:tcPr>
          <w:p w14:paraId="6EDB7FC3" w14:textId="77777777" w:rsidR="009027AD" w:rsidRDefault="00DD7096">
            <w:r>
              <w:t>0.533</w:t>
            </w:r>
          </w:p>
        </w:tc>
      </w:tr>
      <w:tr w:rsidR="009027AD" w14:paraId="69381EE8" w14:textId="77777777">
        <w:tc>
          <w:tcPr>
            <w:tcW w:w="3345" w:type="dxa"/>
            <w:vAlign w:val="center"/>
          </w:tcPr>
          <w:p w14:paraId="11601883" w14:textId="77777777" w:rsidR="009027AD" w:rsidRDefault="00DD7096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E990D11" w14:textId="77777777" w:rsidR="009027AD" w:rsidRDefault="00DD7096">
            <w:r>
              <w:t>20</w:t>
            </w:r>
          </w:p>
        </w:tc>
        <w:tc>
          <w:tcPr>
            <w:tcW w:w="1075" w:type="dxa"/>
            <w:vAlign w:val="center"/>
          </w:tcPr>
          <w:p w14:paraId="409716D9" w14:textId="77777777" w:rsidR="009027AD" w:rsidRDefault="00DD7096">
            <w:r>
              <w:t>1.510</w:t>
            </w:r>
          </w:p>
        </w:tc>
        <w:tc>
          <w:tcPr>
            <w:tcW w:w="1075" w:type="dxa"/>
            <w:vAlign w:val="center"/>
          </w:tcPr>
          <w:p w14:paraId="7F545C38" w14:textId="77777777" w:rsidR="009027AD" w:rsidRDefault="00DD7096">
            <w:r>
              <w:t>15.243</w:t>
            </w:r>
          </w:p>
        </w:tc>
        <w:tc>
          <w:tcPr>
            <w:tcW w:w="848" w:type="dxa"/>
            <w:vAlign w:val="center"/>
          </w:tcPr>
          <w:p w14:paraId="6262C4EE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0229D095" w14:textId="77777777" w:rsidR="009027AD" w:rsidRDefault="00DD7096">
            <w:r>
              <w:t>0.013</w:t>
            </w:r>
          </w:p>
        </w:tc>
        <w:tc>
          <w:tcPr>
            <w:tcW w:w="1064" w:type="dxa"/>
            <w:vAlign w:val="center"/>
          </w:tcPr>
          <w:p w14:paraId="193389BF" w14:textId="77777777" w:rsidR="009027AD" w:rsidRDefault="00DD7096">
            <w:r>
              <w:t>0.202</w:t>
            </w:r>
          </w:p>
        </w:tc>
      </w:tr>
      <w:tr w:rsidR="009027AD" w14:paraId="79D2D651" w14:textId="77777777">
        <w:tc>
          <w:tcPr>
            <w:tcW w:w="3345" w:type="dxa"/>
            <w:vAlign w:val="center"/>
          </w:tcPr>
          <w:p w14:paraId="290695CE" w14:textId="77777777" w:rsidR="009027AD" w:rsidRDefault="00DD7096">
            <w:r>
              <w:t>灰砂砖砌体</w:t>
            </w:r>
          </w:p>
        </w:tc>
        <w:tc>
          <w:tcPr>
            <w:tcW w:w="848" w:type="dxa"/>
            <w:vAlign w:val="center"/>
          </w:tcPr>
          <w:p w14:paraId="7CADCC69" w14:textId="77777777" w:rsidR="009027AD" w:rsidRDefault="00DD7096">
            <w:r>
              <w:t>10</w:t>
            </w:r>
          </w:p>
        </w:tc>
        <w:tc>
          <w:tcPr>
            <w:tcW w:w="1075" w:type="dxa"/>
            <w:vAlign w:val="center"/>
          </w:tcPr>
          <w:p w14:paraId="3287CA69" w14:textId="77777777" w:rsidR="009027AD" w:rsidRDefault="00DD7096">
            <w:r>
              <w:t>1.100</w:t>
            </w:r>
          </w:p>
        </w:tc>
        <w:tc>
          <w:tcPr>
            <w:tcW w:w="1075" w:type="dxa"/>
            <w:vAlign w:val="center"/>
          </w:tcPr>
          <w:p w14:paraId="1E6CF823" w14:textId="77777777" w:rsidR="009027AD" w:rsidRDefault="00DD7096">
            <w:r>
              <w:t>12.633</w:t>
            </w:r>
          </w:p>
        </w:tc>
        <w:tc>
          <w:tcPr>
            <w:tcW w:w="848" w:type="dxa"/>
            <w:vAlign w:val="center"/>
          </w:tcPr>
          <w:p w14:paraId="55780FF6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7A092183" w14:textId="77777777" w:rsidR="009027AD" w:rsidRDefault="00DD7096">
            <w:r>
              <w:t>0.009</w:t>
            </w:r>
          </w:p>
        </w:tc>
        <w:tc>
          <w:tcPr>
            <w:tcW w:w="1064" w:type="dxa"/>
            <w:vAlign w:val="center"/>
          </w:tcPr>
          <w:p w14:paraId="4B5793ED" w14:textId="77777777" w:rsidR="009027AD" w:rsidRDefault="00DD7096">
            <w:r>
              <w:t>0.115</w:t>
            </w:r>
          </w:p>
        </w:tc>
      </w:tr>
      <w:tr w:rsidR="009027AD" w14:paraId="76D9310B" w14:textId="77777777">
        <w:tc>
          <w:tcPr>
            <w:tcW w:w="3345" w:type="dxa"/>
            <w:vAlign w:val="center"/>
          </w:tcPr>
          <w:p w14:paraId="2874DEDC" w14:textId="77777777" w:rsidR="009027AD" w:rsidRDefault="00DD7096">
            <w:r>
              <w:t>细石混凝土</w:t>
            </w:r>
            <w:r>
              <w:t>(</w:t>
            </w:r>
            <w:r>
              <w:t>钢筋混凝土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6965419" w14:textId="77777777" w:rsidR="009027AD" w:rsidRDefault="00DD7096">
            <w:r>
              <w:t>10</w:t>
            </w:r>
          </w:p>
        </w:tc>
        <w:tc>
          <w:tcPr>
            <w:tcW w:w="1075" w:type="dxa"/>
            <w:vAlign w:val="center"/>
          </w:tcPr>
          <w:p w14:paraId="70250311" w14:textId="77777777" w:rsidR="009027AD" w:rsidRDefault="00DD7096">
            <w:r>
              <w:t>1.740</w:t>
            </w:r>
          </w:p>
        </w:tc>
        <w:tc>
          <w:tcPr>
            <w:tcW w:w="1075" w:type="dxa"/>
            <w:vAlign w:val="center"/>
          </w:tcPr>
          <w:p w14:paraId="56F3A806" w14:textId="77777777" w:rsidR="009027AD" w:rsidRDefault="00DD7096">
            <w:r>
              <w:t>17.200</w:t>
            </w:r>
          </w:p>
        </w:tc>
        <w:tc>
          <w:tcPr>
            <w:tcW w:w="848" w:type="dxa"/>
            <w:vAlign w:val="center"/>
          </w:tcPr>
          <w:p w14:paraId="5C81C9F7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7A2DF61F" w14:textId="77777777" w:rsidR="009027AD" w:rsidRDefault="00DD7096">
            <w:r>
              <w:t>0.006</w:t>
            </w:r>
          </w:p>
        </w:tc>
        <w:tc>
          <w:tcPr>
            <w:tcW w:w="1064" w:type="dxa"/>
            <w:vAlign w:val="center"/>
          </w:tcPr>
          <w:p w14:paraId="50480AF5" w14:textId="77777777" w:rsidR="009027AD" w:rsidRDefault="00DD7096">
            <w:r>
              <w:t>0.099</w:t>
            </w:r>
          </w:p>
        </w:tc>
      </w:tr>
      <w:tr w:rsidR="009027AD" w14:paraId="7215F36D" w14:textId="77777777">
        <w:tc>
          <w:tcPr>
            <w:tcW w:w="3345" w:type="dxa"/>
            <w:vAlign w:val="center"/>
          </w:tcPr>
          <w:p w14:paraId="053B5D40" w14:textId="77777777" w:rsidR="009027AD" w:rsidRDefault="00DD709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75033E" w14:textId="77777777" w:rsidR="009027AD" w:rsidRDefault="00DD7096">
            <w:r>
              <w:t>240</w:t>
            </w:r>
          </w:p>
        </w:tc>
        <w:tc>
          <w:tcPr>
            <w:tcW w:w="1075" w:type="dxa"/>
            <w:vAlign w:val="center"/>
          </w:tcPr>
          <w:p w14:paraId="110A34B2" w14:textId="77777777" w:rsidR="009027AD" w:rsidRDefault="00DD7096">
            <w:r>
              <w:t>－</w:t>
            </w:r>
          </w:p>
        </w:tc>
        <w:tc>
          <w:tcPr>
            <w:tcW w:w="1075" w:type="dxa"/>
            <w:vAlign w:val="center"/>
          </w:tcPr>
          <w:p w14:paraId="4F945BF7" w14:textId="77777777" w:rsidR="009027AD" w:rsidRDefault="00DD7096">
            <w:r>
              <w:t>－</w:t>
            </w:r>
          </w:p>
        </w:tc>
        <w:tc>
          <w:tcPr>
            <w:tcW w:w="848" w:type="dxa"/>
            <w:vAlign w:val="center"/>
          </w:tcPr>
          <w:p w14:paraId="099901A1" w14:textId="77777777" w:rsidR="009027AD" w:rsidRDefault="00DD7096">
            <w:r>
              <w:t>－</w:t>
            </w:r>
          </w:p>
        </w:tc>
        <w:tc>
          <w:tcPr>
            <w:tcW w:w="1075" w:type="dxa"/>
            <w:vAlign w:val="center"/>
          </w:tcPr>
          <w:p w14:paraId="4DE02A5F" w14:textId="77777777" w:rsidR="009027AD" w:rsidRDefault="00DD7096">
            <w:r>
              <w:t>1.806</w:t>
            </w:r>
          </w:p>
        </w:tc>
        <w:tc>
          <w:tcPr>
            <w:tcW w:w="1064" w:type="dxa"/>
            <w:vAlign w:val="center"/>
          </w:tcPr>
          <w:p w14:paraId="2BC650C9" w14:textId="77777777" w:rsidR="009027AD" w:rsidRDefault="00DD7096">
            <w:r>
              <w:t>2.463</w:t>
            </w:r>
          </w:p>
        </w:tc>
      </w:tr>
      <w:tr w:rsidR="009027AD" w14:paraId="3599ADE8" w14:textId="77777777">
        <w:tc>
          <w:tcPr>
            <w:tcW w:w="3345" w:type="dxa"/>
            <w:shd w:val="clear" w:color="auto" w:fill="E6E6E6"/>
            <w:vAlign w:val="center"/>
          </w:tcPr>
          <w:p w14:paraId="4F289695" w14:textId="77777777" w:rsidR="009027AD" w:rsidRDefault="00DD709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325A0E0" w14:textId="77777777" w:rsidR="009027AD" w:rsidRDefault="00DD709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027AD" w14:paraId="2049F98F" w14:textId="77777777">
        <w:tc>
          <w:tcPr>
            <w:tcW w:w="3345" w:type="dxa"/>
            <w:shd w:val="clear" w:color="auto" w:fill="E6E6E6"/>
            <w:vAlign w:val="center"/>
          </w:tcPr>
          <w:p w14:paraId="63B172C6" w14:textId="77777777" w:rsidR="009027AD" w:rsidRDefault="00DD709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98CF970" w14:textId="77777777" w:rsidR="009027AD" w:rsidRDefault="00DD7096">
            <w:pPr>
              <w:jc w:val="center"/>
            </w:pPr>
            <w:r>
              <w:t>0.51</w:t>
            </w:r>
          </w:p>
        </w:tc>
      </w:tr>
    </w:tbl>
    <w:p w14:paraId="50F79B72" w14:textId="77777777" w:rsidR="009027AD" w:rsidRDefault="00DD709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027AD" w14:paraId="268269C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133C9B" w14:textId="77777777" w:rsidR="009027AD" w:rsidRDefault="00DD709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8D821" w14:textId="77777777" w:rsidR="009027AD" w:rsidRDefault="00DD709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585150" w14:textId="77777777" w:rsidR="009027AD" w:rsidRDefault="00DD709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34567C" w14:textId="77777777" w:rsidR="009027AD" w:rsidRDefault="00DD709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E6A685" w14:textId="77777777" w:rsidR="009027AD" w:rsidRDefault="00DD709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EFD21" w14:textId="77777777" w:rsidR="009027AD" w:rsidRDefault="00DD709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91B967" w14:textId="77777777" w:rsidR="009027AD" w:rsidRDefault="00DD709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027AD" w14:paraId="2884CD2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21BEF4" w14:textId="77777777" w:rsidR="009027AD" w:rsidRDefault="009027A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A77C8B" w14:textId="77777777" w:rsidR="009027AD" w:rsidRDefault="00DD709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61BB89" w14:textId="77777777" w:rsidR="009027AD" w:rsidRDefault="00DD709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6444D9" w14:textId="77777777" w:rsidR="009027AD" w:rsidRDefault="00DD709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B1F6A6" w14:textId="77777777" w:rsidR="009027AD" w:rsidRDefault="00DD709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501286" w14:textId="77777777" w:rsidR="009027AD" w:rsidRDefault="00DD709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E37ECF" w14:textId="77777777" w:rsidR="009027AD" w:rsidRDefault="00DD7096">
            <w:pPr>
              <w:jc w:val="center"/>
            </w:pPr>
            <w:r>
              <w:t>D=R*S</w:t>
            </w:r>
          </w:p>
        </w:tc>
      </w:tr>
      <w:tr w:rsidR="009027AD" w14:paraId="1C1BB2A5" w14:textId="77777777">
        <w:tc>
          <w:tcPr>
            <w:tcW w:w="3345" w:type="dxa"/>
            <w:vAlign w:val="center"/>
          </w:tcPr>
          <w:p w14:paraId="09BE1D45" w14:textId="77777777" w:rsidR="009027AD" w:rsidRDefault="00DD7096">
            <w:r>
              <w:t>水泥砂浆</w:t>
            </w:r>
          </w:p>
        </w:tc>
        <w:tc>
          <w:tcPr>
            <w:tcW w:w="848" w:type="dxa"/>
            <w:vAlign w:val="center"/>
          </w:tcPr>
          <w:p w14:paraId="5D758EF8" w14:textId="77777777" w:rsidR="009027AD" w:rsidRDefault="00DD7096">
            <w:r>
              <w:t>20</w:t>
            </w:r>
          </w:p>
        </w:tc>
        <w:tc>
          <w:tcPr>
            <w:tcW w:w="1075" w:type="dxa"/>
            <w:vAlign w:val="center"/>
          </w:tcPr>
          <w:p w14:paraId="01FAB510" w14:textId="77777777" w:rsidR="009027AD" w:rsidRDefault="00DD7096">
            <w:r>
              <w:t>0.930</w:t>
            </w:r>
          </w:p>
        </w:tc>
        <w:tc>
          <w:tcPr>
            <w:tcW w:w="1075" w:type="dxa"/>
            <w:vAlign w:val="center"/>
          </w:tcPr>
          <w:p w14:paraId="0A00C8AF" w14:textId="77777777" w:rsidR="009027AD" w:rsidRDefault="00DD7096">
            <w:r>
              <w:t>11.306</w:t>
            </w:r>
          </w:p>
        </w:tc>
        <w:tc>
          <w:tcPr>
            <w:tcW w:w="848" w:type="dxa"/>
            <w:vAlign w:val="center"/>
          </w:tcPr>
          <w:p w14:paraId="5B1F98F2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663B75A9" w14:textId="77777777" w:rsidR="009027AD" w:rsidRDefault="00DD7096">
            <w:r>
              <w:t>0.022</w:t>
            </w:r>
          </w:p>
        </w:tc>
        <w:tc>
          <w:tcPr>
            <w:tcW w:w="1064" w:type="dxa"/>
            <w:vAlign w:val="center"/>
          </w:tcPr>
          <w:p w14:paraId="121DCBAF" w14:textId="77777777" w:rsidR="009027AD" w:rsidRDefault="00DD7096">
            <w:r>
              <w:t>0.243</w:t>
            </w:r>
          </w:p>
        </w:tc>
      </w:tr>
      <w:tr w:rsidR="009027AD" w14:paraId="007731CB" w14:textId="77777777">
        <w:tc>
          <w:tcPr>
            <w:tcW w:w="3345" w:type="dxa"/>
            <w:vAlign w:val="center"/>
          </w:tcPr>
          <w:p w14:paraId="6DA13503" w14:textId="77777777" w:rsidR="009027AD" w:rsidRDefault="00DD7096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C7BA275" w14:textId="77777777" w:rsidR="009027AD" w:rsidRDefault="00DD7096">
            <w:r>
              <w:t>50</w:t>
            </w:r>
          </w:p>
        </w:tc>
        <w:tc>
          <w:tcPr>
            <w:tcW w:w="1075" w:type="dxa"/>
            <w:vAlign w:val="center"/>
          </w:tcPr>
          <w:p w14:paraId="0E1451C7" w14:textId="77777777" w:rsidR="009027AD" w:rsidRDefault="00DD7096">
            <w:r>
              <w:t>0.030</w:t>
            </w:r>
          </w:p>
        </w:tc>
        <w:tc>
          <w:tcPr>
            <w:tcW w:w="1075" w:type="dxa"/>
            <w:vAlign w:val="center"/>
          </w:tcPr>
          <w:p w14:paraId="3C91E8A7" w14:textId="77777777" w:rsidR="009027AD" w:rsidRDefault="00DD7096">
            <w:r>
              <w:t>0.320</w:t>
            </w:r>
          </w:p>
        </w:tc>
        <w:tc>
          <w:tcPr>
            <w:tcW w:w="848" w:type="dxa"/>
            <w:vAlign w:val="center"/>
          </w:tcPr>
          <w:p w14:paraId="449732B3" w14:textId="77777777" w:rsidR="009027AD" w:rsidRDefault="00DD7096">
            <w:r>
              <w:t>1.10</w:t>
            </w:r>
          </w:p>
        </w:tc>
        <w:tc>
          <w:tcPr>
            <w:tcW w:w="1075" w:type="dxa"/>
            <w:vAlign w:val="center"/>
          </w:tcPr>
          <w:p w14:paraId="7780C34F" w14:textId="77777777" w:rsidR="009027AD" w:rsidRDefault="00DD7096">
            <w:r>
              <w:t>1.515</w:t>
            </w:r>
          </w:p>
        </w:tc>
        <w:tc>
          <w:tcPr>
            <w:tcW w:w="1064" w:type="dxa"/>
            <w:vAlign w:val="center"/>
          </w:tcPr>
          <w:p w14:paraId="21D19614" w14:textId="77777777" w:rsidR="009027AD" w:rsidRDefault="00DD7096">
            <w:r>
              <w:t>0.533</w:t>
            </w:r>
          </w:p>
        </w:tc>
      </w:tr>
      <w:tr w:rsidR="009027AD" w14:paraId="69338F53" w14:textId="77777777">
        <w:tc>
          <w:tcPr>
            <w:tcW w:w="3345" w:type="dxa"/>
            <w:vAlign w:val="center"/>
          </w:tcPr>
          <w:p w14:paraId="77BDF8E2" w14:textId="77777777" w:rsidR="009027AD" w:rsidRDefault="00DD7096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01E286" w14:textId="77777777" w:rsidR="009027AD" w:rsidRDefault="00DD7096">
            <w:r>
              <w:t>200</w:t>
            </w:r>
          </w:p>
        </w:tc>
        <w:tc>
          <w:tcPr>
            <w:tcW w:w="1075" w:type="dxa"/>
            <w:vAlign w:val="center"/>
          </w:tcPr>
          <w:p w14:paraId="395C0DC4" w14:textId="77777777" w:rsidR="009027AD" w:rsidRDefault="00DD7096">
            <w:r>
              <w:t>1.740</w:t>
            </w:r>
          </w:p>
        </w:tc>
        <w:tc>
          <w:tcPr>
            <w:tcW w:w="1075" w:type="dxa"/>
            <w:vAlign w:val="center"/>
          </w:tcPr>
          <w:p w14:paraId="1B88DEF0" w14:textId="77777777" w:rsidR="009027AD" w:rsidRDefault="00DD7096">
            <w:r>
              <w:t>17.060</w:t>
            </w:r>
          </w:p>
        </w:tc>
        <w:tc>
          <w:tcPr>
            <w:tcW w:w="848" w:type="dxa"/>
            <w:vAlign w:val="center"/>
          </w:tcPr>
          <w:p w14:paraId="6CDD62A5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041E3C65" w14:textId="77777777" w:rsidR="009027AD" w:rsidRDefault="00DD7096">
            <w:r>
              <w:t>0.115</w:t>
            </w:r>
          </w:p>
        </w:tc>
        <w:tc>
          <w:tcPr>
            <w:tcW w:w="1064" w:type="dxa"/>
            <w:vAlign w:val="center"/>
          </w:tcPr>
          <w:p w14:paraId="16FFAA43" w14:textId="77777777" w:rsidR="009027AD" w:rsidRDefault="00DD7096">
            <w:r>
              <w:t>1.961</w:t>
            </w:r>
          </w:p>
        </w:tc>
      </w:tr>
      <w:tr w:rsidR="009027AD" w14:paraId="03A5EF6D" w14:textId="77777777">
        <w:tc>
          <w:tcPr>
            <w:tcW w:w="3345" w:type="dxa"/>
            <w:vAlign w:val="center"/>
          </w:tcPr>
          <w:p w14:paraId="7A0E4BD3" w14:textId="77777777" w:rsidR="009027AD" w:rsidRDefault="00DD7096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17FD458" w14:textId="77777777" w:rsidR="009027AD" w:rsidRDefault="00DD7096">
            <w:r>
              <w:t>20</w:t>
            </w:r>
          </w:p>
        </w:tc>
        <w:tc>
          <w:tcPr>
            <w:tcW w:w="1075" w:type="dxa"/>
            <w:vAlign w:val="center"/>
          </w:tcPr>
          <w:p w14:paraId="7001DCA7" w14:textId="77777777" w:rsidR="009027AD" w:rsidRDefault="00DD7096">
            <w:r>
              <w:t>0.810</w:t>
            </w:r>
          </w:p>
        </w:tc>
        <w:tc>
          <w:tcPr>
            <w:tcW w:w="1075" w:type="dxa"/>
            <w:vAlign w:val="center"/>
          </w:tcPr>
          <w:p w14:paraId="127AE4B6" w14:textId="77777777" w:rsidR="009027AD" w:rsidRDefault="00DD7096">
            <w:r>
              <w:t>9.948</w:t>
            </w:r>
          </w:p>
        </w:tc>
        <w:tc>
          <w:tcPr>
            <w:tcW w:w="848" w:type="dxa"/>
            <w:vAlign w:val="center"/>
          </w:tcPr>
          <w:p w14:paraId="0FA4DF47" w14:textId="77777777" w:rsidR="009027AD" w:rsidRDefault="00DD7096">
            <w:r>
              <w:t>1.00</w:t>
            </w:r>
          </w:p>
        </w:tc>
        <w:tc>
          <w:tcPr>
            <w:tcW w:w="1075" w:type="dxa"/>
            <w:vAlign w:val="center"/>
          </w:tcPr>
          <w:p w14:paraId="4316735F" w14:textId="77777777" w:rsidR="009027AD" w:rsidRDefault="00DD7096">
            <w:r>
              <w:t>0.025</w:t>
            </w:r>
          </w:p>
        </w:tc>
        <w:tc>
          <w:tcPr>
            <w:tcW w:w="1064" w:type="dxa"/>
            <w:vAlign w:val="center"/>
          </w:tcPr>
          <w:p w14:paraId="4F54CF6A" w14:textId="77777777" w:rsidR="009027AD" w:rsidRDefault="00DD7096">
            <w:r>
              <w:t>0.246</w:t>
            </w:r>
          </w:p>
        </w:tc>
      </w:tr>
      <w:tr w:rsidR="009027AD" w14:paraId="3F5D69D6" w14:textId="77777777">
        <w:tc>
          <w:tcPr>
            <w:tcW w:w="3345" w:type="dxa"/>
            <w:vAlign w:val="center"/>
          </w:tcPr>
          <w:p w14:paraId="0FDEDAE1" w14:textId="77777777" w:rsidR="009027AD" w:rsidRDefault="00DD709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7F98A4" w14:textId="77777777" w:rsidR="009027AD" w:rsidRDefault="00DD7096">
            <w:r>
              <w:t>290</w:t>
            </w:r>
          </w:p>
        </w:tc>
        <w:tc>
          <w:tcPr>
            <w:tcW w:w="1075" w:type="dxa"/>
            <w:vAlign w:val="center"/>
          </w:tcPr>
          <w:p w14:paraId="010FC08C" w14:textId="77777777" w:rsidR="009027AD" w:rsidRDefault="00DD7096">
            <w:r>
              <w:t>－</w:t>
            </w:r>
          </w:p>
        </w:tc>
        <w:tc>
          <w:tcPr>
            <w:tcW w:w="1075" w:type="dxa"/>
            <w:vAlign w:val="center"/>
          </w:tcPr>
          <w:p w14:paraId="545A5CCD" w14:textId="77777777" w:rsidR="009027AD" w:rsidRDefault="00DD7096">
            <w:r>
              <w:t>－</w:t>
            </w:r>
          </w:p>
        </w:tc>
        <w:tc>
          <w:tcPr>
            <w:tcW w:w="848" w:type="dxa"/>
            <w:vAlign w:val="center"/>
          </w:tcPr>
          <w:p w14:paraId="29A7092E" w14:textId="77777777" w:rsidR="009027AD" w:rsidRDefault="00DD7096">
            <w:r>
              <w:t>－</w:t>
            </w:r>
          </w:p>
        </w:tc>
        <w:tc>
          <w:tcPr>
            <w:tcW w:w="1075" w:type="dxa"/>
            <w:vAlign w:val="center"/>
          </w:tcPr>
          <w:p w14:paraId="0817ED73" w14:textId="77777777" w:rsidR="009027AD" w:rsidRDefault="00DD7096">
            <w:r>
              <w:t>1.676</w:t>
            </w:r>
          </w:p>
        </w:tc>
        <w:tc>
          <w:tcPr>
            <w:tcW w:w="1064" w:type="dxa"/>
            <w:vAlign w:val="center"/>
          </w:tcPr>
          <w:p w14:paraId="18FD100C" w14:textId="77777777" w:rsidR="009027AD" w:rsidRDefault="00DD7096">
            <w:r>
              <w:t>2.983</w:t>
            </w:r>
          </w:p>
        </w:tc>
      </w:tr>
      <w:tr w:rsidR="009027AD" w14:paraId="4731B124" w14:textId="77777777">
        <w:tc>
          <w:tcPr>
            <w:tcW w:w="3345" w:type="dxa"/>
            <w:shd w:val="clear" w:color="auto" w:fill="E6E6E6"/>
            <w:vAlign w:val="center"/>
          </w:tcPr>
          <w:p w14:paraId="7DB20989" w14:textId="77777777" w:rsidR="009027AD" w:rsidRDefault="00DD709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224C1F5" w14:textId="77777777" w:rsidR="009027AD" w:rsidRDefault="00DD709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027AD" w14:paraId="041C29BF" w14:textId="77777777">
        <w:tc>
          <w:tcPr>
            <w:tcW w:w="3345" w:type="dxa"/>
            <w:shd w:val="clear" w:color="auto" w:fill="E6E6E6"/>
            <w:vAlign w:val="center"/>
          </w:tcPr>
          <w:p w14:paraId="58658373" w14:textId="77777777" w:rsidR="009027AD" w:rsidRDefault="00DD709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970B6A8" w14:textId="77777777" w:rsidR="009027AD" w:rsidRDefault="00DD7096">
            <w:pPr>
              <w:jc w:val="center"/>
            </w:pPr>
            <w:r>
              <w:t>0.55</w:t>
            </w:r>
          </w:p>
        </w:tc>
      </w:tr>
    </w:tbl>
    <w:p w14:paraId="477A2847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</w:p>
    <w:p w14:paraId="346805DC" w14:textId="77777777" w:rsidR="00DD7096" w:rsidRDefault="00DD709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151DCC93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5B58923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05AD0BD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706D85F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CA79C24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2F852B75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33DDF6C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7B0F8AA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B408813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5B0ED1C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6031E6BC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2E0EAA4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99665D4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9CD3E1A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1D414E2" w14:textId="77777777" w:rsidR="00DD7096" w:rsidRDefault="00DD7096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62F60C60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56DA2D2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A0C3B0B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241C614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0589FC6" w14:textId="77777777" w:rsidR="00DD7096" w:rsidRDefault="00DD70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5AF97FB9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445A77B" w14:textId="77777777" w:rsidR="00DD7096" w:rsidRDefault="00DD709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F36CB10" w14:textId="77777777" w:rsidR="00DD7096" w:rsidRDefault="00DD709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418F331" w14:textId="77777777" w:rsidR="00DD7096" w:rsidRDefault="00DD709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C365220" w14:textId="77777777" w:rsidR="00DD7096" w:rsidRDefault="00DD709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30A5BDD7" w14:textId="77777777" w:rsidR="009027AD" w:rsidRDefault="009027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70AE94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外墙平均热工特性</w:t>
      </w:r>
    </w:p>
    <w:p w14:paraId="3AE65CED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027AD" w14:paraId="34676258" w14:textId="77777777">
        <w:tc>
          <w:tcPr>
            <w:tcW w:w="2948" w:type="dxa"/>
            <w:shd w:val="clear" w:color="auto" w:fill="E6E6E6"/>
            <w:vAlign w:val="center"/>
          </w:tcPr>
          <w:p w14:paraId="3287BEEC" w14:textId="77777777" w:rsidR="009027AD" w:rsidRDefault="00DD709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CB440DF" w14:textId="77777777" w:rsidR="009027AD" w:rsidRDefault="00DD709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297C62" w14:textId="77777777" w:rsidR="009027AD" w:rsidRDefault="00DD709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4959F7B" w14:textId="77777777" w:rsidR="009027AD" w:rsidRDefault="00DD709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B141064" w14:textId="77777777" w:rsidR="009027AD" w:rsidRDefault="00DD709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C5BCF1" w14:textId="77777777" w:rsidR="009027AD" w:rsidRDefault="00DD709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EE6A0D" w14:textId="77777777" w:rsidR="009027AD" w:rsidRDefault="00DD7096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027AD" w14:paraId="374C443E" w14:textId="77777777">
        <w:tc>
          <w:tcPr>
            <w:tcW w:w="2948" w:type="dxa"/>
            <w:vAlign w:val="center"/>
          </w:tcPr>
          <w:p w14:paraId="7D3499EA" w14:textId="77777777" w:rsidR="009027AD" w:rsidRDefault="00DD7096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6019EF1" w14:textId="77777777" w:rsidR="009027AD" w:rsidRDefault="00DD7096">
            <w:r>
              <w:t>主墙体</w:t>
            </w:r>
          </w:p>
        </w:tc>
        <w:tc>
          <w:tcPr>
            <w:tcW w:w="990" w:type="dxa"/>
            <w:vAlign w:val="center"/>
          </w:tcPr>
          <w:p w14:paraId="673B63FB" w14:textId="77777777" w:rsidR="009027AD" w:rsidRDefault="00DD7096">
            <w:r>
              <w:t>547.96</w:t>
            </w:r>
          </w:p>
        </w:tc>
        <w:tc>
          <w:tcPr>
            <w:tcW w:w="922" w:type="dxa"/>
            <w:vAlign w:val="center"/>
          </w:tcPr>
          <w:p w14:paraId="6C778B9E" w14:textId="77777777" w:rsidR="009027AD" w:rsidRDefault="00DD7096">
            <w:r>
              <w:t>1.000</w:t>
            </w:r>
          </w:p>
        </w:tc>
        <w:tc>
          <w:tcPr>
            <w:tcW w:w="1305" w:type="dxa"/>
            <w:vAlign w:val="center"/>
          </w:tcPr>
          <w:p w14:paraId="41341AC5" w14:textId="77777777" w:rsidR="009027AD" w:rsidRDefault="00DD7096">
            <w:r>
              <w:t>0.51</w:t>
            </w:r>
          </w:p>
        </w:tc>
        <w:tc>
          <w:tcPr>
            <w:tcW w:w="1107" w:type="dxa"/>
            <w:vAlign w:val="center"/>
          </w:tcPr>
          <w:p w14:paraId="06F3C07A" w14:textId="77777777" w:rsidR="009027AD" w:rsidRDefault="00DD7096">
            <w:r>
              <w:t>2.46</w:t>
            </w:r>
          </w:p>
        </w:tc>
        <w:tc>
          <w:tcPr>
            <w:tcW w:w="1107" w:type="dxa"/>
            <w:vAlign w:val="center"/>
          </w:tcPr>
          <w:p w14:paraId="502BB1AE" w14:textId="77777777" w:rsidR="009027AD" w:rsidRDefault="00DD7096">
            <w:r>
              <w:t>0.75</w:t>
            </w:r>
          </w:p>
        </w:tc>
      </w:tr>
      <w:tr w:rsidR="009027AD" w14:paraId="2D46216F" w14:textId="77777777">
        <w:tc>
          <w:tcPr>
            <w:tcW w:w="2948" w:type="dxa"/>
            <w:shd w:val="clear" w:color="auto" w:fill="E6E6E6"/>
            <w:vAlign w:val="center"/>
          </w:tcPr>
          <w:p w14:paraId="03E2C4CF" w14:textId="77777777" w:rsidR="009027AD" w:rsidRDefault="00DD7096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DA4FB36" w14:textId="77777777" w:rsidR="009027AD" w:rsidRDefault="00DD7096">
            <w:pPr>
              <w:jc w:val="center"/>
            </w:pPr>
            <w:r>
              <w:t>0.51 × 1.10 = 0.56</w:t>
            </w:r>
          </w:p>
        </w:tc>
      </w:tr>
    </w:tbl>
    <w:p w14:paraId="767D587E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027AD" w14:paraId="7EBE6829" w14:textId="77777777">
        <w:tc>
          <w:tcPr>
            <w:tcW w:w="2948" w:type="dxa"/>
            <w:shd w:val="clear" w:color="auto" w:fill="E6E6E6"/>
            <w:vAlign w:val="center"/>
          </w:tcPr>
          <w:p w14:paraId="41B8CA51" w14:textId="77777777" w:rsidR="009027AD" w:rsidRDefault="00DD709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3658AB" w14:textId="77777777" w:rsidR="009027AD" w:rsidRDefault="00DD709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F490C1" w14:textId="77777777" w:rsidR="009027AD" w:rsidRDefault="00DD709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56226E4" w14:textId="77777777" w:rsidR="009027AD" w:rsidRDefault="00DD709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17AA615" w14:textId="77777777" w:rsidR="009027AD" w:rsidRDefault="00DD709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4268BF" w14:textId="77777777" w:rsidR="009027AD" w:rsidRDefault="00DD709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B91744" w14:textId="77777777" w:rsidR="009027AD" w:rsidRDefault="00DD7096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027AD" w14:paraId="3B9113EC" w14:textId="77777777">
        <w:tc>
          <w:tcPr>
            <w:tcW w:w="2948" w:type="dxa"/>
            <w:vAlign w:val="center"/>
          </w:tcPr>
          <w:p w14:paraId="69AEF2A4" w14:textId="77777777" w:rsidR="009027AD" w:rsidRDefault="00DD7096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79F6041" w14:textId="77777777" w:rsidR="009027AD" w:rsidRDefault="00DD7096">
            <w:r>
              <w:t>主墙体</w:t>
            </w:r>
          </w:p>
        </w:tc>
        <w:tc>
          <w:tcPr>
            <w:tcW w:w="990" w:type="dxa"/>
            <w:vAlign w:val="center"/>
          </w:tcPr>
          <w:p w14:paraId="383CA649" w14:textId="77777777" w:rsidR="009027AD" w:rsidRDefault="00DD7096">
            <w:r>
              <w:t>572.20</w:t>
            </w:r>
          </w:p>
        </w:tc>
        <w:tc>
          <w:tcPr>
            <w:tcW w:w="922" w:type="dxa"/>
            <w:vAlign w:val="center"/>
          </w:tcPr>
          <w:p w14:paraId="09C3FDFD" w14:textId="77777777" w:rsidR="009027AD" w:rsidRDefault="00DD7096">
            <w:r>
              <w:t>1.000</w:t>
            </w:r>
          </w:p>
        </w:tc>
        <w:tc>
          <w:tcPr>
            <w:tcW w:w="1305" w:type="dxa"/>
            <w:vAlign w:val="center"/>
          </w:tcPr>
          <w:p w14:paraId="3EF3809E" w14:textId="77777777" w:rsidR="009027AD" w:rsidRDefault="00DD7096">
            <w:r>
              <w:t>0.51</w:t>
            </w:r>
          </w:p>
        </w:tc>
        <w:tc>
          <w:tcPr>
            <w:tcW w:w="1107" w:type="dxa"/>
            <w:vAlign w:val="center"/>
          </w:tcPr>
          <w:p w14:paraId="1E99FF99" w14:textId="77777777" w:rsidR="009027AD" w:rsidRDefault="00DD7096">
            <w:r>
              <w:t>2.46</w:t>
            </w:r>
          </w:p>
        </w:tc>
        <w:tc>
          <w:tcPr>
            <w:tcW w:w="1107" w:type="dxa"/>
            <w:vAlign w:val="center"/>
          </w:tcPr>
          <w:p w14:paraId="14EF4E07" w14:textId="77777777" w:rsidR="009027AD" w:rsidRDefault="00DD7096">
            <w:r>
              <w:t>0.75</w:t>
            </w:r>
          </w:p>
        </w:tc>
      </w:tr>
      <w:tr w:rsidR="009027AD" w14:paraId="5EFCCC05" w14:textId="77777777">
        <w:tc>
          <w:tcPr>
            <w:tcW w:w="2948" w:type="dxa"/>
            <w:shd w:val="clear" w:color="auto" w:fill="E6E6E6"/>
            <w:vAlign w:val="center"/>
          </w:tcPr>
          <w:p w14:paraId="47B6131C" w14:textId="77777777" w:rsidR="009027AD" w:rsidRDefault="00DD7096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F07F2DD" w14:textId="77777777" w:rsidR="009027AD" w:rsidRDefault="00DD7096">
            <w:pPr>
              <w:jc w:val="center"/>
            </w:pPr>
            <w:r>
              <w:t>0.51 × 1.10 = 0.56</w:t>
            </w:r>
          </w:p>
        </w:tc>
      </w:tr>
    </w:tbl>
    <w:p w14:paraId="232BBD73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027AD" w14:paraId="52F31E0E" w14:textId="77777777">
        <w:tc>
          <w:tcPr>
            <w:tcW w:w="2948" w:type="dxa"/>
            <w:shd w:val="clear" w:color="auto" w:fill="E6E6E6"/>
            <w:vAlign w:val="center"/>
          </w:tcPr>
          <w:p w14:paraId="600FB240" w14:textId="77777777" w:rsidR="009027AD" w:rsidRDefault="00DD709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5363A68" w14:textId="77777777" w:rsidR="009027AD" w:rsidRDefault="00DD709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6B9CF9" w14:textId="77777777" w:rsidR="009027AD" w:rsidRDefault="00DD709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771B33A" w14:textId="77777777" w:rsidR="009027AD" w:rsidRDefault="00DD709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FF5AFCF" w14:textId="77777777" w:rsidR="009027AD" w:rsidRDefault="00DD709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6655B7" w14:textId="77777777" w:rsidR="009027AD" w:rsidRDefault="00DD709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F32C30" w14:textId="77777777" w:rsidR="009027AD" w:rsidRDefault="00DD7096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027AD" w14:paraId="0115CF8B" w14:textId="77777777">
        <w:tc>
          <w:tcPr>
            <w:tcW w:w="2948" w:type="dxa"/>
            <w:vAlign w:val="center"/>
          </w:tcPr>
          <w:p w14:paraId="53D4D939" w14:textId="77777777" w:rsidR="009027AD" w:rsidRDefault="00DD7096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79E4D41" w14:textId="77777777" w:rsidR="009027AD" w:rsidRDefault="00DD7096">
            <w:r>
              <w:t>主墙体</w:t>
            </w:r>
          </w:p>
        </w:tc>
        <w:tc>
          <w:tcPr>
            <w:tcW w:w="990" w:type="dxa"/>
            <w:vAlign w:val="center"/>
          </w:tcPr>
          <w:p w14:paraId="7F067F84" w14:textId="77777777" w:rsidR="009027AD" w:rsidRDefault="00DD7096">
            <w:r>
              <w:t>821.88</w:t>
            </w:r>
          </w:p>
        </w:tc>
        <w:tc>
          <w:tcPr>
            <w:tcW w:w="922" w:type="dxa"/>
            <w:vAlign w:val="center"/>
          </w:tcPr>
          <w:p w14:paraId="3756E10A" w14:textId="77777777" w:rsidR="009027AD" w:rsidRDefault="00DD7096">
            <w:r>
              <w:t>1.000</w:t>
            </w:r>
          </w:p>
        </w:tc>
        <w:tc>
          <w:tcPr>
            <w:tcW w:w="1305" w:type="dxa"/>
            <w:vAlign w:val="center"/>
          </w:tcPr>
          <w:p w14:paraId="1B0420AA" w14:textId="77777777" w:rsidR="009027AD" w:rsidRDefault="00DD7096">
            <w:r>
              <w:t>0.51</w:t>
            </w:r>
          </w:p>
        </w:tc>
        <w:tc>
          <w:tcPr>
            <w:tcW w:w="1107" w:type="dxa"/>
            <w:vAlign w:val="center"/>
          </w:tcPr>
          <w:p w14:paraId="0865E00B" w14:textId="77777777" w:rsidR="009027AD" w:rsidRDefault="00DD7096">
            <w:r>
              <w:t>2.46</w:t>
            </w:r>
          </w:p>
        </w:tc>
        <w:tc>
          <w:tcPr>
            <w:tcW w:w="1107" w:type="dxa"/>
            <w:vAlign w:val="center"/>
          </w:tcPr>
          <w:p w14:paraId="4750C802" w14:textId="77777777" w:rsidR="009027AD" w:rsidRDefault="00DD7096">
            <w:r>
              <w:t>0.75</w:t>
            </w:r>
          </w:p>
        </w:tc>
      </w:tr>
      <w:tr w:rsidR="009027AD" w14:paraId="1D5EAA89" w14:textId="77777777">
        <w:tc>
          <w:tcPr>
            <w:tcW w:w="2948" w:type="dxa"/>
            <w:shd w:val="clear" w:color="auto" w:fill="E6E6E6"/>
            <w:vAlign w:val="center"/>
          </w:tcPr>
          <w:p w14:paraId="3CC7C0AB" w14:textId="77777777" w:rsidR="009027AD" w:rsidRDefault="00DD7096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6372A4D" w14:textId="77777777" w:rsidR="009027AD" w:rsidRDefault="00DD7096">
            <w:pPr>
              <w:jc w:val="center"/>
            </w:pPr>
            <w:r>
              <w:t>0.51 × 1.10 = 0.56</w:t>
            </w:r>
          </w:p>
        </w:tc>
      </w:tr>
    </w:tbl>
    <w:p w14:paraId="53C10616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027AD" w14:paraId="5A1C6D64" w14:textId="77777777">
        <w:tc>
          <w:tcPr>
            <w:tcW w:w="2948" w:type="dxa"/>
            <w:shd w:val="clear" w:color="auto" w:fill="E6E6E6"/>
            <w:vAlign w:val="center"/>
          </w:tcPr>
          <w:p w14:paraId="2F135C4D" w14:textId="77777777" w:rsidR="009027AD" w:rsidRDefault="00DD709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C8B571" w14:textId="77777777" w:rsidR="009027AD" w:rsidRDefault="00DD709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E55DC1" w14:textId="77777777" w:rsidR="009027AD" w:rsidRDefault="00DD709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44AADAC" w14:textId="77777777" w:rsidR="009027AD" w:rsidRDefault="00DD709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FF5835E" w14:textId="77777777" w:rsidR="009027AD" w:rsidRDefault="00DD709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BD657F" w14:textId="77777777" w:rsidR="009027AD" w:rsidRDefault="00DD709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EB8365" w14:textId="77777777" w:rsidR="009027AD" w:rsidRDefault="00DD7096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027AD" w14:paraId="7657CFC0" w14:textId="77777777">
        <w:tc>
          <w:tcPr>
            <w:tcW w:w="2948" w:type="dxa"/>
            <w:vAlign w:val="center"/>
          </w:tcPr>
          <w:p w14:paraId="0F9D7BE9" w14:textId="77777777" w:rsidR="009027AD" w:rsidRDefault="00DD7096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7A7404F" w14:textId="77777777" w:rsidR="009027AD" w:rsidRDefault="00DD7096">
            <w:r>
              <w:t>主墙体</w:t>
            </w:r>
          </w:p>
        </w:tc>
        <w:tc>
          <w:tcPr>
            <w:tcW w:w="990" w:type="dxa"/>
            <w:vAlign w:val="center"/>
          </w:tcPr>
          <w:p w14:paraId="565AE60C" w14:textId="77777777" w:rsidR="009027AD" w:rsidRDefault="00DD7096">
            <w:r>
              <w:t>734.98</w:t>
            </w:r>
          </w:p>
        </w:tc>
        <w:tc>
          <w:tcPr>
            <w:tcW w:w="922" w:type="dxa"/>
            <w:vAlign w:val="center"/>
          </w:tcPr>
          <w:p w14:paraId="783841E8" w14:textId="77777777" w:rsidR="009027AD" w:rsidRDefault="00DD7096">
            <w:r>
              <w:t>1.000</w:t>
            </w:r>
          </w:p>
        </w:tc>
        <w:tc>
          <w:tcPr>
            <w:tcW w:w="1305" w:type="dxa"/>
            <w:vAlign w:val="center"/>
          </w:tcPr>
          <w:p w14:paraId="21456289" w14:textId="77777777" w:rsidR="009027AD" w:rsidRDefault="00DD7096">
            <w:r>
              <w:t>0.51</w:t>
            </w:r>
          </w:p>
        </w:tc>
        <w:tc>
          <w:tcPr>
            <w:tcW w:w="1107" w:type="dxa"/>
            <w:vAlign w:val="center"/>
          </w:tcPr>
          <w:p w14:paraId="7DE1E1FB" w14:textId="77777777" w:rsidR="009027AD" w:rsidRDefault="00DD7096">
            <w:r>
              <w:t>2.46</w:t>
            </w:r>
          </w:p>
        </w:tc>
        <w:tc>
          <w:tcPr>
            <w:tcW w:w="1107" w:type="dxa"/>
            <w:vAlign w:val="center"/>
          </w:tcPr>
          <w:p w14:paraId="5DA74D92" w14:textId="77777777" w:rsidR="009027AD" w:rsidRDefault="00DD7096">
            <w:r>
              <w:t>0.75</w:t>
            </w:r>
          </w:p>
        </w:tc>
      </w:tr>
      <w:tr w:rsidR="009027AD" w14:paraId="43C8D22A" w14:textId="77777777">
        <w:tc>
          <w:tcPr>
            <w:tcW w:w="2948" w:type="dxa"/>
            <w:shd w:val="clear" w:color="auto" w:fill="E6E6E6"/>
            <w:vAlign w:val="center"/>
          </w:tcPr>
          <w:p w14:paraId="21C9E04E" w14:textId="77777777" w:rsidR="009027AD" w:rsidRDefault="00DD7096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8AEC502" w14:textId="77777777" w:rsidR="009027AD" w:rsidRDefault="00DD7096">
            <w:pPr>
              <w:jc w:val="center"/>
            </w:pPr>
            <w:r>
              <w:t>0.51 × 1.10 = 0.56</w:t>
            </w:r>
          </w:p>
        </w:tc>
      </w:tr>
    </w:tbl>
    <w:p w14:paraId="0A337971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027AD" w14:paraId="5173C566" w14:textId="77777777">
        <w:tc>
          <w:tcPr>
            <w:tcW w:w="2948" w:type="dxa"/>
            <w:shd w:val="clear" w:color="auto" w:fill="E6E6E6"/>
            <w:vAlign w:val="center"/>
          </w:tcPr>
          <w:p w14:paraId="73C691E7" w14:textId="77777777" w:rsidR="009027AD" w:rsidRDefault="00DD709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3D8516B" w14:textId="77777777" w:rsidR="009027AD" w:rsidRDefault="00DD709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B82B25" w14:textId="77777777" w:rsidR="009027AD" w:rsidRDefault="00DD709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05C09E7" w14:textId="77777777" w:rsidR="009027AD" w:rsidRDefault="00DD709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5F4A620" w14:textId="77777777" w:rsidR="009027AD" w:rsidRDefault="00DD709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961734" w14:textId="77777777" w:rsidR="009027AD" w:rsidRDefault="00DD709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051E9A" w14:textId="77777777" w:rsidR="009027AD" w:rsidRDefault="00DD7096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027AD" w14:paraId="065BEEC0" w14:textId="77777777">
        <w:tc>
          <w:tcPr>
            <w:tcW w:w="2948" w:type="dxa"/>
            <w:vAlign w:val="center"/>
          </w:tcPr>
          <w:p w14:paraId="6168B085" w14:textId="77777777" w:rsidR="009027AD" w:rsidRDefault="00DD7096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848CFB0" w14:textId="77777777" w:rsidR="009027AD" w:rsidRDefault="00DD7096">
            <w:r>
              <w:t>主墙体</w:t>
            </w:r>
          </w:p>
        </w:tc>
        <w:tc>
          <w:tcPr>
            <w:tcW w:w="990" w:type="dxa"/>
            <w:vAlign w:val="center"/>
          </w:tcPr>
          <w:p w14:paraId="6C543F98" w14:textId="77777777" w:rsidR="009027AD" w:rsidRDefault="00DD7096">
            <w:r>
              <w:t>2677.01</w:t>
            </w:r>
          </w:p>
        </w:tc>
        <w:tc>
          <w:tcPr>
            <w:tcW w:w="922" w:type="dxa"/>
            <w:vAlign w:val="center"/>
          </w:tcPr>
          <w:p w14:paraId="77188DF2" w14:textId="77777777" w:rsidR="009027AD" w:rsidRDefault="00DD7096">
            <w:r>
              <w:t>1.000</w:t>
            </w:r>
          </w:p>
        </w:tc>
        <w:tc>
          <w:tcPr>
            <w:tcW w:w="1305" w:type="dxa"/>
            <w:vAlign w:val="center"/>
          </w:tcPr>
          <w:p w14:paraId="040A7421" w14:textId="77777777" w:rsidR="009027AD" w:rsidRDefault="00DD7096">
            <w:r>
              <w:t>0.51</w:t>
            </w:r>
          </w:p>
        </w:tc>
        <w:tc>
          <w:tcPr>
            <w:tcW w:w="1107" w:type="dxa"/>
            <w:vAlign w:val="center"/>
          </w:tcPr>
          <w:p w14:paraId="2015C92B" w14:textId="77777777" w:rsidR="009027AD" w:rsidRDefault="00DD7096">
            <w:r>
              <w:t>2.46</w:t>
            </w:r>
          </w:p>
        </w:tc>
        <w:tc>
          <w:tcPr>
            <w:tcW w:w="1107" w:type="dxa"/>
            <w:vAlign w:val="center"/>
          </w:tcPr>
          <w:p w14:paraId="7ED32C6B" w14:textId="77777777" w:rsidR="009027AD" w:rsidRDefault="00DD7096">
            <w:r>
              <w:t>0.75</w:t>
            </w:r>
          </w:p>
        </w:tc>
      </w:tr>
      <w:tr w:rsidR="009027AD" w14:paraId="040A3A71" w14:textId="77777777">
        <w:tc>
          <w:tcPr>
            <w:tcW w:w="2948" w:type="dxa"/>
            <w:shd w:val="clear" w:color="auto" w:fill="E6E6E6"/>
            <w:vAlign w:val="center"/>
          </w:tcPr>
          <w:p w14:paraId="0FE2E231" w14:textId="77777777" w:rsidR="009027AD" w:rsidRDefault="00DD7096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E0C2C40" w14:textId="77777777" w:rsidR="009027AD" w:rsidRDefault="00DD7096">
            <w:pPr>
              <w:jc w:val="center"/>
            </w:pPr>
            <w:r>
              <w:t>0.51 × 1.10 = 0.56</w:t>
            </w:r>
          </w:p>
        </w:tc>
      </w:tr>
      <w:tr w:rsidR="009027AD" w14:paraId="580C8BFA" w14:textId="77777777">
        <w:tc>
          <w:tcPr>
            <w:tcW w:w="2948" w:type="dxa"/>
            <w:shd w:val="clear" w:color="auto" w:fill="E6E6E6"/>
            <w:vAlign w:val="center"/>
          </w:tcPr>
          <w:p w14:paraId="1770B474" w14:textId="77777777" w:rsidR="009027AD" w:rsidRDefault="00DD7096">
            <w:r>
              <w:t>标准依据</w:t>
            </w:r>
          </w:p>
        </w:tc>
        <w:tc>
          <w:tcPr>
            <w:tcW w:w="6381" w:type="dxa"/>
            <w:gridSpan w:val="6"/>
          </w:tcPr>
          <w:p w14:paraId="59C790D8" w14:textId="77777777" w:rsidR="009027AD" w:rsidRDefault="00DD709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9027AD" w14:paraId="07A1F73B" w14:textId="77777777">
        <w:tc>
          <w:tcPr>
            <w:tcW w:w="2948" w:type="dxa"/>
            <w:shd w:val="clear" w:color="auto" w:fill="E6E6E6"/>
            <w:vAlign w:val="center"/>
          </w:tcPr>
          <w:p w14:paraId="7462EA08" w14:textId="77777777" w:rsidR="009027AD" w:rsidRDefault="00DD7096">
            <w:r>
              <w:t>标准要求</w:t>
            </w:r>
          </w:p>
        </w:tc>
        <w:tc>
          <w:tcPr>
            <w:tcW w:w="6381" w:type="dxa"/>
            <w:gridSpan w:val="6"/>
          </w:tcPr>
          <w:p w14:paraId="11B92A8C" w14:textId="77777777" w:rsidR="009027AD" w:rsidRDefault="00DD7096">
            <w:r>
              <w:t>K</w:t>
            </w:r>
            <w:r>
              <w:t>应满足表</w:t>
            </w:r>
            <w:r>
              <w:t>3.1.10-4</w:t>
            </w:r>
            <w:r>
              <w:t>的规定</w:t>
            </w:r>
            <w:r>
              <w:t>(K≤0.60)</w:t>
            </w:r>
          </w:p>
        </w:tc>
      </w:tr>
      <w:tr w:rsidR="009027AD" w14:paraId="4E68F002" w14:textId="77777777">
        <w:tc>
          <w:tcPr>
            <w:tcW w:w="2948" w:type="dxa"/>
            <w:shd w:val="clear" w:color="auto" w:fill="E6E6E6"/>
            <w:vAlign w:val="center"/>
          </w:tcPr>
          <w:p w14:paraId="6B965904" w14:textId="77777777" w:rsidR="009027AD" w:rsidRDefault="00DD7096">
            <w:r>
              <w:t>结论</w:t>
            </w:r>
          </w:p>
        </w:tc>
        <w:tc>
          <w:tcPr>
            <w:tcW w:w="6381" w:type="dxa"/>
            <w:gridSpan w:val="6"/>
          </w:tcPr>
          <w:p w14:paraId="01E1CC58" w14:textId="77777777" w:rsidR="009027AD" w:rsidRDefault="00DD7096">
            <w:r>
              <w:t>满足</w:t>
            </w:r>
          </w:p>
        </w:tc>
      </w:tr>
    </w:tbl>
    <w:p w14:paraId="2ACC64BB" w14:textId="77777777" w:rsidR="009027AD" w:rsidRDefault="00DD7096">
      <w:pPr>
        <w:pStyle w:val="2"/>
        <w:widowControl w:val="0"/>
        <w:rPr>
          <w:kern w:val="2"/>
        </w:rPr>
      </w:pPr>
      <w:bookmarkStart w:id="47" w:name="_Toc185525866"/>
      <w:r>
        <w:rPr>
          <w:kern w:val="2"/>
        </w:rPr>
        <w:t>挑空楼板</w:t>
      </w:r>
      <w:bookmarkEnd w:id="47"/>
    </w:p>
    <w:p w14:paraId="7E4128E8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4CB375B" w14:textId="77777777" w:rsidR="009027AD" w:rsidRDefault="00DD7096">
      <w:pPr>
        <w:pStyle w:val="2"/>
        <w:widowControl w:val="0"/>
        <w:rPr>
          <w:kern w:val="2"/>
        </w:rPr>
      </w:pPr>
      <w:bookmarkStart w:id="48" w:name="_Toc185525867"/>
      <w:r>
        <w:rPr>
          <w:kern w:val="2"/>
        </w:rPr>
        <w:t>外窗热工</w:t>
      </w:r>
      <w:bookmarkEnd w:id="48"/>
    </w:p>
    <w:p w14:paraId="23176744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9027AD" w14:paraId="355DF4F5" w14:textId="77777777">
        <w:tc>
          <w:tcPr>
            <w:tcW w:w="792" w:type="dxa"/>
            <w:shd w:val="clear" w:color="auto" w:fill="E6E6E6"/>
            <w:vAlign w:val="center"/>
          </w:tcPr>
          <w:p w14:paraId="53E160F0" w14:textId="77777777" w:rsidR="009027AD" w:rsidRDefault="00DD7096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0850AABC" w14:textId="77777777" w:rsidR="009027AD" w:rsidRDefault="00DD709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9B2B615" w14:textId="77777777" w:rsidR="009027AD" w:rsidRDefault="00DD709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7FFF78D" w14:textId="77777777" w:rsidR="009027AD" w:rsidRDefault="00DD7096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1C8D7B5" w14:textId="77777777" w:rsidR="009027AD" w:rsidRDefault="00DD7096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107FB6C" w14:textId="77777777" w:rsidR="009027AD" w:rsidRDefault="00DD7096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2A450859" w14:textId="77777777" w:rsidR="009027AD" w:rsidRDefault="00DD7096">
            <w:pPr>
              <w:jc w:val="center"/>
            </w:pPr>
            <w:r>
              <w:t>数据来源</w:t>
            </w:r>
          </w:p>
        </w:tc>
      </w:tr>
      <w:tr w:rsidR="009027AD" w14:paraId="11DAC72D" w14:textId="77777777">
        <w:tc>
          <w:tcPr>
            <w:tcW w:w="792" w:type="dxa"/>
            <w:vMerge w:val="restart"/>
            <w:vAlign w:val="center"/>
          </w:tcPr>
          <w:p w14:paraId="708B29F0" w14:textId="77777777" w:rsidR="009027AD" w:rsidRDefault="00DD7096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25D4D6F6" w14:textId="77777777" w:rsidR="009027AD" w:rsidRDefault="00DD7096">
            <w:r>
              <w:t>78</w:t>
            </w:r>
            <w:r>
              <w:t>系列内平开木窗</w:t>
            </w:r>
            <w:r>
              <w:t>(5+12A+5+12A+5Low-E)</w:t>
            </w:r>
          </w:p>
        </w:tc>
        <w:tc>
          <w:tcPr>
            <w:tcW w:w="826" w:type="dxa"/>
            <w:vAlign w:val="center"/>
          </w:tcPr>
          <w:p w14:paraId="7147537C" w14:textId="77777777" w:rsidR="009027AD" w:rsidRDefault="00DD7096">
            <w:r>
              <w:t>80</w:t>
            </w:r>
          </w:p>
        </w:tc>
        <w:tc>
          <w:tcPr>
            <w:tcW w:w="832" w:type="dxa"/>
            <w:vAlign w:val="center"/>
          </w:tcPr>
          <w:p w14:paraId="585ABE1F" w14:textId="77777777" w:rsidR="009027AD" w:rsidRDefault="00DD7096">
            <w:r>
              <w:t>1.50</w:t>
            </w:r>
          </w:p>
        </w:tc>
        <w:tc>
          <w:tcPr>
            <w:tcW w:w="1069" w:type="dxa"/>
            <w:vAlign w:val="center"/>
          </w:tcPr>
          <w:p w14:paraId="2C3C91B1" w14:textId="77777777" w:rsidR="009027AD" w:rsidRDefault="00DD7096">
            <w:r>
              <w:t>0.34</w:t>
            </w:r>
          </w:p>
        </w:tc>
        <w:tc>
          <w:tcPr>
            <w:tcW w:w="956" w:type="dxa"/>
            <w:vAlign w:val="center"/>
          </w:tcPr>
          <w:p w14:paraId="2AADF264" w14:textId="77777777" w:rsidR="009027AD" w:rsidRDefault="00DD7096">
            <w:r>
              <w:t>0.620</w:t>
            </w:r>
          </w:p>
        </w:tc>
        <w:tc>
          <w:tcPr>
            <w:tcW w:w="2252" w:type="dxa"/>
            <w:vAlign w:val="center"/>
          </w:tcPr>
          <w:p w14:paraId="6E38BDEB" w14:textId="77777777" w:rsidR="009027AD" w:rsidRDefault="00DD7096">
            <w:r>
              <w:t>近零能耗建筑技术标准</w:t>
            </w:r>
            <w:r>
              <w:t xml:space="preserve"> GBT51350-2019</w:t>
            </w:r>
          </w:p>
        </w:tc>
      </w:tr>
      <w:tr w:rsidR="009027AD" w14:paraId="2143999F" w14:textId="77777777">
        <w:tc>
          <w:tcPr>
            <w:tcW w:w="792" w:type="dxa"/>
            <w:vMerge/>
            <w:vAlign w:val="center"/>
          </w:tcPr>
          <w:p w14:paraId="1117C4EB" w14:textId="77777777" w:rsidR="009027AD" w:rsidRDefault="009027AD"/>
        </w:tc>
        <w:tc>
          <w:tcPr>
            <w:tcW w:w="2603" w:type="dxa"/>
            <w:vMerge/>
            <w:vAlign w:val="center"/>
          </w:tcPr>
          <w:p w14:paraId="57EA2E5B" w14:textId="77777777" w:rsidR="009027AD" w:rsidRDefault="009027AD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4E0141BC" w14:textId="77777777" w:rsidR="009027AD" w:rsidRDefault="00DD7096">
            <w:pPr>
              <w:jc w:val="center"/>
            </w:pPr>
            <w:r>
              <w:t>窗编号</w:t>
            </w:r>
          </w:p>
        </w:tc>
      </w:tr>
      <w:tr w:rsidR="009027AD" w14:paraId="7344BB68" w14:textId="77777777">
        <w:tc>
          <w:tcPr>
            <w:tcW w:w="792" w:type="dxa"/>
            <w:vMerge/>
            <w:vAlign w:val="center"/>
          </w:tcPr>
          <w:p w14:paraId="396937D0" w14:textId="77777777" w:rsidR="009027AD" w:rsidRDefault="009027AD"/>
        </w:tc>
        <w:tc>
          <w:tcPr>
            <w:tcW w:w="2603" w:type="dxa"/>
            <w:vMerge/>
            <w:vAlign w:val="center"/>
          </w:tcPr>
          <w:p w14:paraId="148EF23E" w14:textId="77777777" w:rsidR="009027AD" w:rsidRDefault="009027AD"/>
        </w:tc>
        <w:tc>
          <w:tcPr>
            <w:tcW w:w="5935" w:type="dxa"/>
            <w:gridSpan w:val="5"/>
            <w:vAlign w:val="center"/>
          </w:tcPr>
          <w:p w14:paraId="4AEFF988" w14:textId="77777777" w:rsidR="009027AD" w:rsidRDefault="00DD7096">
            <w:r>
              <w:t>幕墙</w:t>
            </w:r>
          </w:p>
        </w:tc>
      </w:tr>
      <w:tr w:rsidR="009027AD" w14:paraId="7E44D2AE" w14:textId="77777777">
        <w:tc>
          <w:tcPr>
            <w:tcW w:w="792" w:type="dxa"/>
            <w:vMerge w:val="restart"/>
            <w:vAlign w:val="center"/>
          </w:tcPr>
          <w:p w14:paraId="2ED67F4A" w14:textId="77777777" w:rsidR="009027AD" w:rsidRDefault="00DD7096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75DE131F" w14:textId="77777777" w:rsidR="009027AD" w:rsidRDefault="00DD7096">
            <w:r>
              <w:t>65</w:t>
            </w:r>
            <w:r>
              <w:t>系列内平开隔热铝合金窗</w:t>
            </w:r>
            <w:r>
              <w:t>(5+12A+5)</w:t>
            </w:r>
          </w:p>
        </w:tc>
        <w:tc>
          <w:tcPr>
            <w:tcW w:w="826" w:type="dxa"/>
            <w:vAlign w:val="center"/>
          </w:tcPr>
          <w:p w14:paraId="639072E9" w14:textId="77777777" w:rsidR="009027AD" w:rsidRDefault="00DD7096">
            <w:r>
              <w:t>75</w:t>
            </w:r>
          </w:p>
        </w:tc>
        <w:tc>
          <w:tcPr>
            <w:tcW w:w="832" w:type="dxa"/>
            <w:vAlign w:val="center"/>
          </w:tcPr>
          <w:p w14:paraId="37954F27" w14:textId="77777777" w:rsidR="009027AD" w:rsidRDefault="00DD7096">
            <w:r>
              <w:t>2.90</w:t>
            </w:r>
          </w:p>
        </w:tc>
        <w:tc>
          <w:tcPr>
            <w:tcW w:w="1069" w:type="dxa"/>
            <w:vAlign w:val="center"/>
          </w:tcPr>
          <w:p w14:paraId="760A6454" w14:textId="77777777" w:rsidR="009027AD" w:rsidRDefault="00DD7096">
            <w:r>
              <w:t>0.51</w:t>
            </w:r>
          </w:p>
        </w:tc>
        <w:tc>
          <w:tcPr>
            <w:tcW w:w="956" w:type="dxa"/>
            <w:vAlign w:val="center"/>
          </w:tcPr>
          <w:p w14:paraId="07B7F091" w14:textId="77777777" w:rsidR="009027AD" w:rsidRDefault="00DD7096">
            <w:r>
              <w:t>0.720</w:t>
            </w:r>
          </w:p>
        </w:tc>
        <w:tc>
          <w:tcPr>
            <w:tcW w:w="2252" w:type="dxa"/>
            <w:vAlign w:val="center"/>
          </w:tcPr>
          <w:p w14:paraId="36949C81" w14:textId="77777777" w:rsidR="009027AD" w:rsidRDefault="00DD7096">
            <w:r>
              <w:t>近零能耗建筑技术标准</w:t>
            </w:r>
            <w:r>
              <w:t xml:space="preserve"> GBT51350-2019</w:t>
            </w:r>
          </w:p>
        </w:tc>
      </w:tr>
      <w:tr w:rsidR="009027AD" w14:paraId="2415AD10" w14:textId="77777777">
        <w:tc>
          <w:tcPr>
            <w:tcW w:w="792" w:type="dxa"/>
            <w:vMerge/>
            <w:vAlign w:val="center"/>
          </w:tcPr>
          <w:p w14:paraId="31536AE7" w14:textId="77777777" w:rsidR="009027AD" w:rsidRDefault="009027AD"/>
        </w:tc>
        <w:tc>
          <w:tcPr>
            <w:tcW w:w="2603" w:type="dxa"/>
            <w:vMerge/>
            <w:vAlign w:val="center"/>
          </w:tcPr>
          <w:p w14:paraId="6838E5F9" w14:textId="77777777" w:rsidR="009027AD" w:rsidRDefault="009027AD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9DB7B4A" w14:textId="77777777" w:rsidR="009027AD" w:rsidRDefault="00DD7096">
            <w:pPr>
              <w:jc w:val="center"/>
            </w:pPr>
            <w:r>
              <w:t>窗编号</w:t>
            </w:r>
          </w:p>
        </w:tc>
      </w:tr>
      <w:tr w:rsidR="009027AD" w14:paraId="10B7C34A" w14:textId="77777777">
        <w:tc>
          <w:tcPr>
            <w:tcW w:w="792" w:type="dxa"/>
            <w:vMerge/>
            <w:vAlign w:val="center"/>
          </w:tcPr>
          <w:p w14:paraId="6E9CF6DB" w14:textId="77777777" w:rsidR="009027AD" w:rsidRDefault="009027AD"/>
        </w:tc>
        <w:tc>
          <w:tcPr>
            <w:tcW w:w="2603" w:type="dxa"/>
            <w:vMerge/>
            <w:vAlign w:val="center"/>
          </w:tcPr>
          <w:p w14:paraId="16B72AAB" w14:textId="77777777" w:rsidR="009027AD" w:rsidRDefault="009027AD"/>
        </w:tc>
        <w:tc>
          <w:tcPr>
            <w:tcW w:w="5935" w:type="dxa"/>
            <w:gridSpan w:val="5"/>
            <w:vAlign w:val="center"/>
          </w:tcPr>
          <w:p w14:paraId="0BECA662" w14:textId="77777777" w:rsidR="009027AD" w:rsidRDefault="00DD7096">
            <w:r>
              <w:t>，</w:t>
            </w:r>
            <w:r>
              <w:t>C0427</w:t>
            </w:r>
            <w:r>
              <w:t>，</w:t>
            </w:r>
            <w:r>
              <w:t>C0527</w:t>
            </w:r>
            <w:r>
              <w:t>，</w:t>
            </w:r>
            <w:r>
              <w:t>C0530</w:t>
            </w:r>
            <w:r>
              <w:t>，</w:t>
            </w:r>
            <w:r>
              <w:t>C0614</w:t>
            </w:r>
            <w:r>
              <w:t>，</w:t>
            </w:r>
            <w:r>
              <w:t>C0618</w:t>
            </w:r>
            <w:r>
              <w:t>，</w:t>
            </w:r>
            <w:r>
              <w:t>C0627</w:t>
            </w:r>
            <w:r>
              <w:t>，</w:t>
            </w:r>
            <w:r>
              <w:t>C0730</w:t>
            </w:r>
            <w:r>
              <w:t>，</w:t>
            </w:r>
            <w:r>
              <w:t>C0807</w:t>
            </w:r>
            <w:r>
              <w:t>，</w:t>
            </w:r>
            <w:r>
              <w:t>C0808</w:t>
            </w:r>
            <w:r>
              <w:t>，</w:t>
            </w:r>
            <w:r>
              <w:t>C0818</w:t>
            </w:r>
            <w:r>
              <w:t>，</w:t>
            </w:r>
            <w:r>
              <w:t>C0836</w:t>
            </w:r>
            <w:r>
              <w:t>，</w:t>
            </w:r>
            <w:r>
              <w:t>C0921</w:t>
            </w:r>
            <w:r>
              <w:t>，</w:t>
            </w:r>
            <w:r>
              <w:t>C1006</w:t>
            </w:r>
            <w:r>
              <w:t>，</w:t>
            </w:r>
            <w:r>
              <w:t>C1230</w:t>
            </w:r>
            <w:r>
              <w:t>，</w:t>
            </w:r>
            <w:r>
              <w:t>C1313</w:t>
            </w:r>
            <w:r>
              <w:t>，</w:t>
            </w:r>
            <w:r>
              <w:t>C1509</w:t>
            </w:r>
            <w:r>
              <w:t>，</w:t>
            </w:r>
            <w:r>
              <w:t>C1513</w:t>
            </w:r>
            <w:r>
              <w:t>，</w:t>
            </w:r>
            <w:r>
              <w:t>C1536</w:t>
            </w:r>
            <w:r>
              <w:t>，</w:t>
            </w:r>
            <w:r>
              <w:t>C1606</w:t>
            </w:r>
            <w:r>
              <w:t>，</w:t>
            </w:r>
            <w:r>
              <w:t>C1830</w:t>
            </w:r>
            <w:r>
              <w:t>，</w:t>
            </w:r>
            <w:r>
              <w:t>C1936</w:t>
            </w:r>
            <w:r>
              <w:t>，</w:t>
            </w:r>
            <w:r>
              <w:t>C2112</w:t>
            </w:r>
            <w:r>
              <w:t>，</w:t>
            </w:r>
            <w:r>
              <w:t>C2721</w:t>
            </w:r>
            <w:r>
              <w:t>，</w:t>
            </w:r>
            <w:r>
              <w:t>C3314</w:t>
            </w:r>
            <w:r>
              <w:t>，</w:t>
            </w:r>
            <w:r>
              <w:t>C3318</w:t>
            </w:r>
            <w:r>
              <w:t>，</w:t>
            </w:r>
            <w:r>
              <w:t>C3321</w:t>
            </w:r>
            <w:r>
              <w:t>，</w:t>
            </w:r>
            <w:r>
              <w:t>C3330</w:t>
            </w:r>
            <w:r>
              <w:t>，</w:t>
            </w:r>
            <w:r>
              <w:t>C3630</w:t>
            </w:r>
            <w:r>
              <w:t>，</w:t>
            </w:r>
            <w:r>
              <w:t>C4017</w:t>
            </w:r>
            <w:r>
              <w:t>，</w:t>
            </w:r>
            <w:r>
              <w:t>C5014</w:t>
            </w:r>
            <w:r>
              <w:t>，</w:t>
            </w:r>
            <w:r>
              <w:t>C0636</w:t>
            </w:r>
            <w:r>
              <w:t>，</w:t>
            </w:r>
            <w:r>
              <w:t>C0638</w:t>
            </w:r>
            <w:r>
              <w:t>，</w:t>
            </w:r>
            <w:r>
              <w:t>C0737</w:t>
            </w:r>
            <w:r>
              <w:t>，</w:t>
            </w:r>
            <w:r>
              <w:t>C0815</w:t>
            </w:r>
            <w:r>
              <w:t>，</w:t>
            </w:r>
            <w:r>
              <w:t>C0830</w:t>
            </w:r>
            <w:r>
              <w:t>，</w:t>
            </w:r>
            <w:r>
              <w:t>C0915</w:t>
            </w:r>
            <w:r>
              <w:t>，</w:t>
            </w:r>
            <w:r>
              <w:t>C0938</w:t>
            </w:r>
            <w:r>
              <w:t>，</w:t>
            </w:r>
            <w:r>
              <w:t>C0948</w:t>
            </w:r>
            <w:r>
              <w:t>，</w:t>
            </w:r>
            <w:r>
              <w:t>C1012</w:t>
            </w:r>
            <w:r>
              <w:t>，</w:t>
            </w:r>
            <w:r>
              <w:t>C1206</w:t>
            </w:r>
            <w:r>
              <w:t>，</w:t>
            </w:r>
            <w:r>
              <w:t>C1233</w:t>
            </w:r>
            <w:r>
              <w:t>，</w:t>
            </w:r>
            <w:r>
              <w:t>C1236</w:t>
            </w:r>
            <w:r>
              <w:t>，</w:t>
            </w:r>
            <w:r>
              <w:t>C1240</w:t>
            </w:r>
            <w:r>
              <w:t>，</w:t>
            </w:r>
            <w:r>
              <w:t>C1248</w:t>
            </w:r>
            <w:r>
              <w:t>，</w:t>
            </w:r>
            <w:r>
              <w:t>C1815</w:t>
            </w:r>
            <w:r>
              <w:t>，</w:t>
            </w:r>
            <w:r>
              <w:t>C2109</w:t>
            </w:r>
            <w:r>
              <w:t>，</w:t>
            </w:r>
            <w:r>
              <w:t>C2111</w:t>
            </w:r>
            <w:r>
              <w:t>，</w:t>
            </w:r>
            <w:r>
              <w:t>C2418</w:t>
            </w:r>
            <w:r>
              <w:t>，</w:t>
            </w:r>
            <w:r>
              <w:t>C2712</w:t>
            </w:r>
            <w:r>
              <w:t>，</w:t>
            </w:r>
            <w:r>
              <w:t>C3006</w:t>
            </w:r>
            <w:r>
              <w:t>，</w:t>
            </w:r>
            <w:r>
              <w:t>C3612</w:t>
            </w:r>
            <w:r>
              <w:t>，</w:t>
            </w:r>
            <w:r>
              <w:t>C3615</w:t>
            </w:r>
            <w:r>
              <w:t>，</w:t>
            </w:r>
            <w:r>
              <w:t>C3633</w:t>
            </w:r>
            <w:r>
              <w:t>，</w:t>
            </w:r>
            <w:r>
              <w:t>C0606</w:t>
            </w:r>
            <w:r>
              <w:t>，</w:t>
            </w:r>
            <w:r>
              <w:t>C0617</w:t>
            </w:r>
            <w:r>
              <w:t>，</w:t>
            </w:r>
            <w:r>
              <w:t>C0918</w:t>
            </w:r>
            <w:r>
              <w:t>，</w:t>
            </w:r>
            <w:r>
              <w:t>C1212</w:t>
            </w:r>
            <w:r>
              <w:t>，</w:t>
            </w:r>
            <w:r>
              <w:t>C1221</w:t>
            </w:r>
            <w:r>
              <w:t>，</w:t>
            </w:r>
            <w:r>
              <w:t>C1615</w:t>
            </w:r>
            <w:r>
              <w:t>，</w:t>
            </w:r>
            <w:r>
              <w:t>C2115</w:t>
            </w:r>
            <w:r>
              <w:t>，</w:t>
            </w:r>
            <w:r>
              <w:t>C2121</w:t>
            </w:r>
            <w:r>
              <w:t>，</w:t>
            </w:r>
            <w:r>
              <w:t>C2412</w:t>
            </w:r>
            <w:r>
              <w:t>，</w:t>
            </w:r>
            <w:r>
              <w:t>C2730</w:t>
            </w:r>
            <w:r>
              <w:t>，</w:t>
            </w:r>
            <w:r>
              <w:t>C3327</w:t>
            </w:r>
            <w:r>
              <w:t>，</w:t>
            </w:r>
            <w:r>
              <w:t>C5308</w:t>
            </w:r>
            <w:r>
              <w:t>，</w:t>
            </w:r>
            <w:r>
              <w:t>C0435</w:t>
            </w:r>
            <w:r>
              <w:t>，</w:t>
            </w:r>
            <w:r>
              <w:t>C0610</w:t>
            </w:r>
            <w:r>
              <w:t>，</w:t>
            </w:r>
            <w:r>
              <w:t>C0635</w:t>
            </w:r>
            <w:r>
              <w:t>，</w:t>
            </w:r>
            <w:r>
              <w:t>C1024</w:t>
            </w:r>
            <w:r>
              <w:t>，</w:t>
            </w:r>
            <w:r>
              <w:t>C2421</w:t>
            </w:r>
            <w:r>
              <w:t>，</w:t>
            </w:r>
            <w:r>
              <w:t>C2430</w:t>
            </w:r>
          </w:p>
        </w:tc>
      </w:tr>
    </w:tbl>
    <w:p w14:paraId="74CB9E82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428CDD02" w14:textId="77777777" w:rsidR="009027AD" w:rsidRDefault="00DD709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31077244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78FFBE7" wp14:editId="49BFA6D5">
            <wp:extent cx="4048550" cy="24672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9027AD" w14:paraId="5172C2F7" w14:textId="77777777">
        <w:tc>
          <w:tcPr>
            <w:tcW w:w="1143" w:type="dxa"/>
            <w:shd w:val="clear" w:color="auto" w:fill="E6E6E6"/>
            <w:vAlign w:val="center"/>
          </w:tcPr>
          <w:p w14:paraId="05B75AB2" w14:textId="77777777" w:rsidR="009027AD" w:rsidRDefault="00DD7096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661F16C9" w14:textId="77777777" w:rsidR="009027AD" w:rsidRDefault="00DD7096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1B9F8BB" w14:textId="77777777" w:rsidR="009027AD" w:rsidRDefault="00DD7096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688045C" w14:textId="77777777" w:rsidR="009027AD" w:rsidRDefault="00DD7096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B1C22E1" w14:textId="77777777" w:rsidR="009027AD" w:rsidRDefault="00DD7096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9027AD" w14:paraId="3D6975FC" w14:textId="77777777">
        <w:tc>
          <w:tcPr>
            <w:tcW w:w="1143" w:type="dxa"/>
            <w:vAlign w:val="center"/>
          </w:tcPr>
          <w:p w14:paraId="3AAE6488" w14:textId="77777777" w:rsidR="009027AD" w:rsidRDefault="00DD7096">
            <w:r>
              <w:t>1</w:t>
            </w:r>
          </w:p>
        </w:tc>
        <w:tc>
          <w:tcPr>
            <w:tcW w:w="2999" w:type="dxa"/>
            <w:vAlign w:val="center"/>
          </w:tcPr>
          <w:p w14:paraId="4F539756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54E1A797" w14:textId="77777777" w:rsidR="009027AD" w:rsidRDefault="00DD7096">
            <w:r>
              <w:t>0.200</w:t>
            </w:r>
          </w:p>
        </w:tc>
        <w:tc>
          <w:tcPr>
            <w:tcW w:w="1409" w:type="dxa"/>
            <w:vAlign w:val="center"/>
          </w:tcPr>
          <w:p w14:paraId="6FE73487" w14:textId="77777777" w:rsidR="009027AD" w:rsidRDefault="00DD7096">
            <w:r>
              <w:t>0.800</w:t>
            </w:r>
          </w:p>
        </w:tc>
        <w:tc>
          <w:tcPr>
            <w:tcW w:w="1409" w:type="dxa"/>
            <w:vAlign w:val="center"/>
          </w:tcPr>
          <w:p w14:paraId="13D715BB" w14:textId="77777777" w:rsidR="009027AD" w:rsidRDefault="00DD7096">
            <w:r>
              <w:t>0.200</w:t>
            </w:r>
          </w:p>
        </w:tc>
      </w:tr>
    </w:tbl>
    <w:p w14:paraId="11E0103A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5BDB4614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61C5246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027AD" w14:paraId="387C17B2" w14:textId="77777777">
        <w:tc>
          <w:tcPr>
            <w:tcW w:w="1013" w:type="dxa"/>
            <w:shd w:val="clear" w:color="auto" w:fill="E6E6E6"/>
            <w:vAlign w:val="center"/>
          </w:tcPr>
          <w:p w14:paraId="078CF537" w14:textId="77777777" w:rsidR="009027AD" w:rsidRDefault="00DD709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A7F1C8" w14:textId="77777777" w:rsidR="009027AD" w:rsidRDefault="00DD709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F36557" w14:textId="77777777" w:rsidR="009027AD" w:rsidRDefault="00DD709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8392B8" w14:textId="77777777" w:rsidR="009027AD" w:rsidRDefault="00DD709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A08E10" w14:textId="77777777" w:rsidR="009027AD" w:rsidRDefault="00DD709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76C0E5" w14:textId="77777777" w:rsidR="009027AD" w:rsidRDefault="00DD709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D2FD2A" w14:textId="77777777" w:rsidR="009027AD" w:rsidRDefault="00DD709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470448" w14:textId="77777777" w:rsidR="009027AD" w:rsidRDefault="00DD7096">
            <w:pPr>
              <w:jc w:val="center"/>
            </w:pPr>
            <w:r>
              <w:t>传热系数</w:t>
            </w:r>
          </w:p>
        </w:tc>
      </w:tr>
      <w:tr w:rsidR="009027AD" w14:paraId="3653E2C4" w14:textId="77777777">
        <w:tc>
          <w:tcPr>
            <w:tcW w:w="1013" w:type="dxa"/>
            <w:vAlign w:val="center"/>
          </w:tcPr>
          <w:p w14:paraId="0BA5E3D4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621FF86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54AAC6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8282167" w14:textId="77777777" w:rsidR="009027AD" w:rsidRDefault="009027AD"/>
        </w:tc>
        <w:tc>
          <w:tcPr>
            <w:tcW w:w="1188" w:type="dxa"/>
            <w:vAlign w:val="center"/>
          </w:tcPr>
          <w:p w14:paraId="36966474" w14:textId="77777777" w:rsidR="009027AD" w:rsidRDefault="009027AD"/>
        </w:tc>
        <w:tc>
          <w:tcPr>
            <w:tcW w:w="1188" w:type="dxa"/>
            <w:vAlign w:val="center"/>
          </w:tcPr>
          <w:p w14:paraId="42988FAE" w14:textId="77777777" w:rsidR="009027AD" w:rsidRDefault="00DD7096">
            <w:r>
              <w:t>33.200</w:t>
            </w:r>
          </w:p>
        </w:tc>
        <w:tc>
          <w:tcPr>
            <w:tcW w:w="1188" w:type="dxa"/>
            <w:vAlign w:val="center"/>
          </w:tcPr>
          <w:p w14:paraId="71CCE25F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5C154062" w14:textId="77777777" w:rsidR="009027AD" w:rsidRDefault="00DD7096">
            <w:r>
              <w:t>1.500</w:t>
            </w:r>
          </w:p>
        </w:tc>
      </w:tr>
      <w:tr w:rsidR="009027AD" w14:paraId="49D6E7C2" w14:textId="77777777">
        <w:tc>
          <w:tcPr>
            <w:tcW w:w="1013" w:type="dxa"/>
            <w:vAlign w:val="center"/>
          </w:tcPr>
          <w:p w14:paraId="4B2F5A03" w14:textId="77777777" w:rsidR="009027AD" w:rsidRDefault="00DD7096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729CF2A3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A155759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6FC495D2" w14:textId="77777777" w:rsidR="009027AD" w:rsidRDefault="009027AD"/>
        </w:tc>
        <w:tc>
          <w:tcPr>
            <w:tcW w:w="1188" w:type="dxa"/>
            <w:vAlign w:val="center"/>
          </w:tcPr>
          <w:p w14:paraId="63B484BC" w14:textId="77777777" w:rsidR="009027AD" w:rsidRDefault="009027AD"/>
        </w:tc>
        <w:tc>
          <w:tcPr>
            <w:tcW w:w="1188" w:type="dxa"/>
            <w:vAlign w:val="center"/>
          </w:tcPr>
          <w:p w14:paraId="1F550C6C" w14:textId="77777777" w:rsidR="009027AD" w:rsidRDefault="00DD7096">
            <w:r>
              <w:t>56.200</w:t>
            </w:r>
          </w:p>
        </w:tc>
        <w:tc>
          <w:tcPr>
            <w:tcW w:w="1188" w:type="dxa"/>
            <w:vAlign w:val="center"/>
          </w:tcPr>
          <w:p w14:paraId="1CCA42D5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1672B6AE" w14:textId="77777777" w:rsidR="009027AD" w:rsidRDefault="00DD7096">
            <w:r>
              <w:t>1.500</w:t>
            </w:r>
          </w:p>
        </w:tc>
      </w:tr>
      <w:tr w:rsidR="009027AD" w14:paraId="19983E1C" w14:textId="77777777">
        <w:tc>
          <w:tcPr>
            <w:tcW w:w="1013" w:type="dxa"/>
            <w:vAlign w:val="center"/>
          </w:tcPr>
          <w:p w14:paraId="5485E04E" w14:textId="77777777" w:rsidR="009027AD" w:rsidRDefault="00DD7096">
            <w:r>
              <w:t>3</w:t>
            </w:r>
          </w:p>
        </w:tc>
        <w:tc>
          <w:tcPr>
            <w:tcW w:w="1188" w:type="dxa"/>
            <w:vAlign w:val="center"/>
          </w:tcPr>
          <w:p w14:paraId="2EFB0094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E520B59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5C8A5083" w14:textId="77777777" w:rsidR="009027AD" w:rsidRDefault="009027AD"/>
        </w:tc>
        <w:tc>
          <w:tcPr>
            <w:tcW w:w="1188" w:type="dxa"/>
            <w:vAlign w:val="center"/>
          </w:tcPr>
          <w:p w14:paraId="413FA31B" w14:textId="77777777" w:rsidR="009027AD" w:rsidRDefault="009027AD"/>
        </w:tc>
        <w:tc>
          <w:tcPr>
            <w:tcW w:w="1188" w:type="dxa"/>
            <w:vAlign w:val="center"/>
          </w:tcPr>
          <w:p w14:paraId="416123C4" w14:textId="77777777" w:rsidR="009027AD" w:rsidRDefault="00DD7096">
            <w:r>
              <w:t>48.648</w:t>
            </w:r>
          </w:p>
        </w:tc>
        <w:tc>
          <w:tcPr>
            <w:tcW w:w="1188" w:type="dxa"/>
            <w:vAlign w:val="center"/>
          </w:tcPr>
          <w:p w14:paraId="46A5F1B1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6735E4D2" w14:textId="77777777" w:rsidR="009027AD" w:rsidRDefault="00DD7096">
            <w:r>
              <w:t>1.500</w:t>
            </w:r>
          </w:p>
        </w:tc>
      </w:tr>
      <w:tr w:rsidR="009027AD" w14:paraId="5F314D26" w14:textId="77777777">
        <w:tc>
          <w:tcPr>
            <w:tcW w:w="1013" w:type="dxa"/>
            <w:vAlign w:val="center"/>
          </w:tcPr>
          <w:p w14:paraId="00936848" w14:textId="77777777" w:rsidR="009027AD" w:rsidRDefault="00DD7096">
            <w:r>
              <w:t>4</w:t>
            </w:r>
          </w:p>
        </w:tc>
        <w:tc>
          <w:tcPr>
            <w:tcW w:w="1188" w:type="dxa"/>
            <w:vAlign w:val="center"/>
          </w:tcPr>
          <w:p w14:paraId="321436CC" w14:textId="77777777" w:rsidR="009027AD" w:rsidRDefault="009027AD"/>
        </w:tc>
        <w:tc>
          <w:tcPr>
            <w:tcW w:w="1188" w:type="dxa"/>
            <w:vAlign w:val="center"/>
          </w:tcPr>
          <w:p w14:paraId="4C870321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728FF837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8325BCE" w14:textId="77777777" w:rsidR="009027AD" w:rsidRDefault="00DD7096">
            <w:r>
              <w:t>3.150</w:t>
            </w:r>
          </w:p>
        </w:tc>
        <w:tc>
          <w:tcPr>
            <w:tcW w:w="1188" w:type="dxa"/>
            <w:vAlign w:val="center"/>
          </w:tcPr>
          <w:p w14:paraId="5EF8B132" w14:textId="77777777" w:rsidR="009027AD" w:rsidRDefault="00DD7096">
            <w:r>
              <w:t>6.300</w:t>
            </w:r>
          </w:p>
        </w:tc>
        <w:tc>
          <w:tcPr>
            <w:tcW w:w="1188" w:type="dxa"/>
            <w:vAlign w:val="center"/>
          </w:tcPr>
          <w:p w14:paraId="05B2B052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322F582" w14:textId="77777777" w:rsidR="009027AD" w:rsidRDefault="00DD7096">
            <w:r>
              <w:t>2.900</w:t>
            </w:r>
          </w:p>
        </w:tc>
      </w:tr>
      <w:tr w:rsidR="009027AD" w14:paraId="20A9A1AA" w14:textId="77777777">
        <w:tc>
          <w:tcPr>
            <w:tcW w:w="1013" w:type="dxa"/>
            <w:vAlign w:val="center"/>
          </w:tcPr>
          <w:p w14:paraId="01698B3E" w14:textId="77777777" w:rsidR="009027AD" w:rsidRDefault="00DD7096">
            <w:r>
              <w:t>5</w:t>
            </w:r>
          </w:p>
        </w:tc>
        <w:tc>
          <w:tcPr>
            <w:tcW w:w="1188" w:type="dxa"/>
            <w:vAlign w:val="center"/>
          </w:tcPr>
          <w:p w14:paraId="490F743B" w14:textId="77777777" w:rsidR="009027AD" w:rsidRDefault="00DD7096">
            <w:r>
              <w:t>C0606</w:t>
            </w:r>
          </w:p>
        </w:tc>
        <w:tc>
          <w:tcPr>
            <w:tcW w:w="1188" w:type="dxa"/>
            <w:vAlign w:val="center"/>
          </w:tcPr>
          <w:p w14:paraId="70EAE9CD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F185820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3F9D12A" w14:textId="77777777" w:rsidR="009027AD" w:rsidRDefault="00DD7096">
            <w:r>
              <w:t>0.360</w:t>
            </w:r>
          </w:p>
        </w:tc>
        <w:tc>
          <w:tcPr>
            <w:tcW w:w="1188" w:type="dxa"/>
            <w:vAlign w:val="center"/>
          </w:tcPr>
          <w:p w14:paraId="01DA16BF" w14:textId="77777777" w:rsidR="009027AD" w:rsidRDefault="00DD7096">
            <w:r>
              <w:t>0.360</w:t>
            </w:r>
          </w:p>
        </w:tc>
        <w:tc>
          <w:tcPr>
            <w:tcW w:w="1188" w:type="dxa"/>
            <w:vAlign w:val="center"/>
          </w:tcPr>
          <w:p w14:paraId="26A752BD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7C1DDCB9" w14:textId="77777777" w:rsidR="009027AD" w:rsidRDefault="00DD7096">
            <w:r>
              <w:t>2.900</w:t>
            </w:r>
          </w:p>
        </w:tc>
      </w:tr>
      <w:tr w:rsidR="009027AD" w14:paraId="0128B72E" w14:textId="77777777">
        <w:tc>
          <w:tcPr>
            <w:tcW w:w="1013" w:type="dxa"/>
            <w:vAlign w:val="center"/>
          </w:tcPr>
          <w:p w14:paraId="26ABC55C" w14:textId="77777777" w:rsidR="009027AD" w:rsidRDefault="00DD7096">
            <w:r>
              <w:t>6</w:t>
            </w:r>
          </w:p>
        </w:tc>
        <w:tc>
          <w:tcPr>
            <w:tcW w:w="1188" w:type="dxa"/>
            <w:vAlign w:val="center"/>
          </w:tcPr>
          <w:p w14:paraId="26BF22A8" w14:textId="77777777" w:rsidR="009027AD" w:rsidRDefault="00DD7096">
            <w:r>
              <w:t>C0617</w:t>
            </w:r>
          </w:p>
        </w:tc>
        <w:tc>
          <w:tcPr>
            <w:tcW w:w="1188" w:type="dxa"/>
            <w:vAlign w:val="center"/>
          </w:tcPr>
          <w:p w14:paraId="0DA13E68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DE3D82C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8E8F943" w14:textId="77777777" w:rsidR="009027AD" w:rsidRDefault="00DD7096">
            <w:r>
              <w:t>1.020</w:t>
            </w:r>
          </w:p>
        </w:tc>
        <w:tc>
          <w:tcPr>
            <w:tcW w:w="1188" w:type="dxa"/>
            <w:vAlign w:val="center"/>
          </w:tcPr>
          <w:p w14:paraId="0CAF3AC3" w14:textId="77777777" w:rsidR="009027AD" w:rsidRDefault="00DD7096">
            <w:r>
              <w:t>1.020</w:t>
            </w:r>
          </w:p>
        </w:tc>
        <w:tc>
          <w:tcPr>
            <w:tcW w:w="1188" w:type="dxa"/>
            <w:vAlign w:val="center"/>
          </w:tcPr>
          <w:p w14:paraId="396DFFE4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4BFE9862" w14:textId="77777777" w:rsidR="009027AD" w:rsidRDefault="00DD7096">
            <w:r>
              <w:t>2.900</w:t>
            </w:r>
          </w:p>
        </w:tc>
      </w:tr>
      <w:tr w:rsidR="009027AD" w14:paraId="434B1D16" w14:textId="77777777">
        <w:tc>
          <w:tcPr>
            <w:tcW w:w="1013" w:type="dxa"/>
            <w:vAlign w:val="center"/>
          </w:tcPr>
          <w:p w14:paraId="12080F72" w14:textId="77777777" w:rsidR="009027AD" w:rsidRDefault="00DD7096">
            <w:r>
              <w:t>7</w:t>
            </w:r>
          </w:p>
        </w:tc>
        <w:tc>
          <w:tcPr>
            <w:tcW w:w="1188" w:type="dxa"/>
            <w:vAlign w:val="center"/>
          </w:tcPr>
          <w:p w14:paraId="5A453093" w14:textId="77777777" w:rsidR="009027AD" w:rsidRDefault="00DD7096">
            <w:r>
              <w:t>C0618</w:t>
            </w:r>
          </w:p>
        </w:tc>
        <w:tc>
          <w:tcPr>
            <w:tcW w:w="1188" w:type="dxa"/>
            <w:vAlign w:val="center"/>
          </w:tcPr>
          <w:p w14:paraId="2B656A88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CB4AD95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A742696" w14:textId="77777777" w:rsidR="009027AD" w:rsidRDefault="00DD7096">
            <w:r>
              <w:t>1.080</w:t>
            </w:r>
          </w:p>
        </w:tc>
        <w:tc>
          <w:tcPr>
            <w:tcW w:w="1188" w:type="dxa"/>
            <w:vAlign w:val="center"/>
          </w:tcPr>
          <w:p w14:paraId="04F93345" w14:textId="77777777" w:rsidR="009027AD" w:rsidRDefault="00DD7096">
            <w:r>
              <w:t>1.080</w:t>
            </w:r>
          </w:p>
        </w:tc>
        <w:tc>
          <w:tcPr>
            <w:tcW w:w="1188" w:type="dxa"/>
            <w:vAlign w:val="center"/>
          </w:tcPr>
          <w:p w14:paraId="67308B52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4C5DBDE7" w14:textId="77777777" w:rsidR="009027AD" w:rsidRDefault="00DD7096">
            <w:r>
              <w:t>2.900</w:t>
            </w:r>
          </w:p>
        </w:tc>
      </w:tr>
      <w:tr w:rsidR="009027AD" w14:paraId="762C4746" w14:textId="77777777">
        <w:tc>
          <w:tcPr>
            <w:tcW w:w="1013" w:type="dxa"/>
            <w:vAlign w:val="center"/>
          </w:tcPr>
          <w:p w14:paraId="33A7AA7D" w14:textId="77777777" w:rsidR="009027AD" w:rsidRDefault="00DD7096">
            <w:r>
              <w:t>8</w:t>
            </w:r>
          </w:p>
        </w:tc>
        <w:tc>
          <w:tcPr>
            <w:tcW w:w="1188" w:type="dxa"/>
            <w:vAlign w:val="center"/>
          </w:tcPr>
          <w:p w14:paraId="42443A8D" w14:textId="77777777" w:rsidR="009027AD" w:rsidRDefault="00DD7096">
            <w:r>
              <w:t>C0808</w:t>
            </w:r>
          </w:p>
        </w:tc>
        <w:tc>
          <w:tcPr>
            <w:tcW w:w="1188" w:type="dxa"/>
            <w:vAlign w:val="center"/>
          </w:tcPr>
          <w:p w14:paraId="4E871574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2F4EE200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0040F232" w14:textId="77777777" w:rsidR="009027AD" w:rsidRDefault="00DD7096">
            <w:r>
              <w:t>0.640</w:t>
            </w:r>
          </w:p>
        </w:tc>
        <w:tc>
          <w:tcPr>
            <w:tcW w:w="1188" w:type="dxa"/>
            <w:vAlign w:val="center"/>
          </w:tcPr>
          <w:p w14:paraId="5698139F" w14:textId="77777777" w:rsidR="009027AD" w:rsidRDefault="00DD7096">
            <w:r>
              <w:t>0.640</w:t>
            </w:r>
          </w:p>
        </w:tc>
        <w:tc>
          <w:tcPr>
            <w:tcW w:w="1188" w:type="dxa"/>
            <w:vAlign w:val="center"/>
          </w:tcPr>
          <w:p w14:paraId="2335A217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B9820B9" w14:textId="77777777" w:rsidR="009027AD" w:rsidRDefault="00DD7096">
            <w:r>
              <w:t>2.900</w:t>
            </w:r>
          </w:p>
        </w:tc>
      </w:tr>
      <w:tr w:rsidR="009027AD" w14:paraId="185809E6" w14:textId="77777777">
        <w:tc>
          <w:tcPr>
            <w:tcW w:w="1013" w:type="dxa"/>
            <w:vAlign w:val="center"/>
          </w:tcPr>
          <w:p w14:paraId="1BB7421E" w14:textId="77777777" w:rsidR="009027AD" w:rsidRDefault="00DD7096">
            <w:r>
              <w:t>9</w:t>
            </w:r>
          </w:p>
        </w:tc>
        <w:tc>
          <w:tcPr>
            <w:tcW w:w="1188" w:type="dxa"/>
            <w:vAlign w:val="center"/>
          </w:tcPr>
          <w:p w14:paraId="60702BC6" w14:textId="77777777" w:rsidR="009027AD" w:rsidRDefault="00DD7096">
            <w:r>
              <w:t>C0918</w:t>
            </w:r>
          </w:p>
        </w:tc>
        <w:tc>
          <w:tcPr>
            <w:tcW w:w="1188" w:type="dxa"/>
            <w:vAlign w:val="center"/>
          </w:tcPr>
          <w:p w14:paraId="4A4C3195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816F51F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53C697DA" w14:textId="77777777" w:rsidR="009027AD" w:rsidRDefault="00DD7096">
            <w:r>
              <w:t>1.620</w:t>
            </w:r>
          </w:p>
        </w:tc>
        <w:tc>
          <w:tcPr>
            <w:tcW w:w="1188" w:type="dxa"/>
            <w:vAlign w:val="center"/>
          </w:tcPr>
          <w:p w14:paraId="04BC6E20" w14:textId="77777777" w:rsidR="009027AD" w:rsidRDefault="00DD7096">
            <w:r>
              <w:t>1.620</w:t>
            </w:r>
          </w:p>
        </w:tc>
        <w:tc>
          <w:tcPr>
            <w:tcW w:w="1188" w:type="dxa"/>
            <w:vAlign w:val="center"/>
          </w:tcPr>
          <w:p w14:paraId="4BD972A1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700F5C62" w14:textId="77777777" w:rsidR="009027AD" w:rsidRDefault="00DD7096">
            <w:r>
              <w:t>2.900</w:t>
            </w:r>
          </w:p>
        </w:tc>
      </w:tr>
      <w:tr w:rsidR="009027AD" w14:paraId="5518A2D7" w14:textId="77777777">
        <w:tc>
          <w:tcPr>
            <w:tcW w:w="1013" w:type="dxa"/>
            <w:vAlign w:val="center"/>
          </w:tcPr>
          <w:p w14:paraId="04807E6C" w14:textId="77777777" w:rsidR="009027AD" w:rsidRDefault="00DD7096">
            <w:r>
              <w:t>10</w:t>
            </w:r>
          </w:p>
        </w:tc>
        <w:tc>
          <w:tcPr>
            <w:tcW w:w="1188" w:type="dxa"/>
            <w:vAlign w:val="center"/>
          </w:tcPr>
          <w:p w14:paraId="507E9BBF" w14:textId="77777777" w:rsidR="009027AD" w:rsidRDefault="00DD7096">
            <w:r>
              <w:t>C1212</w:t>
            </w:r>
          </w:p>
        </w:tc>
        <w:tc>
          <w:tcPr>
            <w:tcW w:w="1188" w:type="dxa"/>
            <w:vAlign w:val="center"/>
          </w:tcPr>
          <w:p w14:paraId="2429D62A" w14:textId="77777777" w:rsidR="009027AD" w:rsidRDefault="00DD7096">
            <w:r>
              <w:t>1~2</w:t>
            </w:r>
          </w:p>
        </w:tc>
        <w:tc>
          <w:tcPr>
            <w:tcW w:w="1188" w:type="dxa"/>
            <w:vAlign w:val="center"/>
          </w:tcPr>
          <w:p w14:paraId="7409D2AF" w14:textId="77777777" w:rsidR="009027AD" w:rsidRDefault="00DD7096">
            <w:r>
              <w:t>5</w:t>
            </w:r>
          </w:p>
        </w:tc>
        <w:tc>
          <w:tcPr>
            <w:tcW w:w="1188" w:type="dxa"/>
            <w:vAlign w:val="center"/>
          </w:tcPr>
          <w:p w14:paraId="37E48414" w14:textId="77777777" w:rsidR="009027AD" w:rsidRDefault="00DD7096">
            <w:r>
              <w:t>1.440</w:t>
            </w:r>
          </w:p>
        </w:tc>
        <w:tc>
          <w:tcPr>
            <w:tcW w:w="1188" w:type="dxa"/>
            <w:vAlign w:val="center"/>
          </w:tcPr>
          <w:p w14:paraId="54ABBA86" w14:textId="77777777" w:rsidR="009027AD" w:rsidRDefault="00DD7096">
            <w:r>
              <w:t>7.200</w:t>
            </w:r>
          </w:p>
        </w:tc>
        <w:tc>
          <w:tcPr>
            <w:tcW w:w="1188" w:type="dxa"/>
            <w:vAlign w:val="center"/>
          </w:tcPr>
          <w:p w14:paraId="5B1F768D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6113F130" w14:textId="77777777" w:rsidR="009027AD" w:rsidRDefault="00DD7096">
            <w:r>
              <w:t>2.900</w:t>
            </w:r>
          </w:p>
        </w:tc>
      </w:tr>
      <w:tr w:rsidR="009027AD" w14:paraId="28398653" w14:textId="77777777">
        <w:tc>
          <w:tcPr>
            <w:tcW w:w="1013" w:type="dxa"/>
            <w:vAlign w:val="center"/>
          </w:tcPr>
          <w:p w14:paraId="2D2BFB3B" w14:textId="77777777" w:rsidR="009027AD" w:rsidRDefault="00DD7096">
            <w:r>
              <w:t>11</w:t>
            </w:r>
          </w:p>
        </w:tc>
        <w:tc>
          <w:tcPr>
            <w:tcW w:w="1188" w:type="dxa"/>
            <w:vAlign w:val="center"/>
          </w:tcPr>
          <w:p w14:paraId="0B51DA35" w14:textId="77777777" w:rsidR="009027AD" w:rsidRDefault="00DD7096">
            <w:r>
              <w:t>C1221</w:t>
            </w:r>
          </w:p>
        </w:tc>
        <w:tc>
          <w:tcPr>
            <w:tcW w:w="1188" w:type="dxa"/>
            <w:vAlign w:val="center"/>
          </w:tcPr>
          <w:p w14:paraId="5E2CD993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79A3D0B0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C89EC8C" w14:textId="77777777" w:rsidR="009027AD" w:rsidRDefault="00DD7096">
            <w:r>
              <w:t>2.520</w:t>
            </w:r>
          </w:p>
        </w:tc>
        <w:tc>
          <w:tcPr>
            <w:tcW w:w="1188" w:type="dxa"/>
            <w:vAlign w:val="center"/>
          </w:tcPr>
          <w:p w14:paraId="72446D08" w14:textId="77777777" w:rsidR="009027AD" w:rsidRDefault="00DD7096">
            <w:r>
              <w:t>5.040</w:t>
            </w:r>
          </w:p>
        </w:tc>
        <w:tc>
          <w:tcPr>
            <w:tcW w:w="1188" w:type="dxa"/>
            <w:vAlign w:val="center"/>
          </w:tcPr>
          <w:p w14:paraId="4617B242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161E6C9D" w14:textId="77777777" w:rsidR="009027AD" w:rsidRDefault="00DD7096">
            <w:r>
              <w:t>2.900</w:t>
            </w:r>
          </w:p>
        </w:tc>
      </w:tr>
      <w:tr w:rsidR="009027AD" w14:paraId="2395831B" w14:textId="77777777">
        <w:tc>
          <w:tcPr>
            <w:tcW w:w="1013" w:type="dxa"/>
            <w:vAlign w:val="center"/>
          </w:tcPr>
          <w:p w14:paraId="41E2D5F9" w14:textId="77777777" w:rsidR="009027AD" w:rsidRDefault="00DD7096">
            <w:r>
              <w:t>12</w:t>
            </w:r>
          </w:p>
        </w:tc>
        <w:tc>
          <w:tcPr>
            <w:tcW w:w="1188" w:type="dxa"/>
            <w:vAlign w:val="center"/>
          </w:tcPr>
          <w:p w14:paraId="363797A9" w14:textId="77777777" w:rsidR="009027AD" w:rsidRDefault="00DD7096">
            <w:r>
              <w:t>C1615</w:t>
            </w:r>
          </w:p>
        </w:tc>
        <w:tc>
          <w:tcPr>
            <w:tcW w:w="1188" w:type="dxa"/>
            <w:vAlign w:val="center"/>
          </w:tcPr>
          <w:p w14:paraId="0DC1FEF2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65E4781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49EA058A" w14:textId="77777777" w:rsidR="009027AD" w:rsidRDefault="00DD7096">
            <w:r>
              <w:t>2.400</w:t>
            </w:r>
          </w:p>
        </w:tc>
        <w:tc>
          <w:tcPr>
            <w:tcW w:w="1188" w:type="dxa"/>
            <w:vAlign w:val="center"/>
          </w:tcPr>
          <w:p w14:paraId="31E36BA1" w14:textId="77777777" w:rsidR="009027AD" w:rsidRDefault="00DD7096">
            <w:r>
              <w:t>2.400</w:t>
            </w:r>
          </w:p>
        </w:tc>
        <w:tc>
          <w:tcPr>
            <w:tcW w:w="1188" w:type="dxa"/>
            <w:vAlign w:val="center"/>
          </w:tcPr>
          <w:p w14:paraId="7CA4D9EC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B493C27" w14:textId="77777777" w:rsidR="009027AD" w:rsidRDefault="00DD7096">
            <w:r>
              <w:t>2.900</w:t>
            </w:r>
          </w:p>
        </w:tc>
      </w:tr>
      <w:tr w:rsidR="009027AD" w14:paraId="232CC5DF" w14:textId="77777777">
        <w:tc>
          <w:tcPr>
            <w:tcW w:w="1013" w:type="dxa"/>
            <w:vAlign w:val="center"/>
          </w:tcPr>
          <w:p w14:paraId="39D35B9B" w14:textId="77777777" w:rsidR="009027AD" w:rsidRDefault="00DD7096">
            <w:r>
              <w:t>13</w:t>
            </w:r>
          </w:p>
        </w:tc>
        <w:tc>
          <w:tcPr>
            <w:tcW w:w="1188" w:type="dxa"/>
            <w:vAlign w:val="center"/>
          </w:tcPr>
          <w:p w14:paraId="7C6E1702" w14:textId="77777777" w:rsidR="009027AD" w:rsidRDefault="00DD7096">
            <w:r>
              <w:t>C2112</w:t>
            </w:r>
          </w:p>
        </w:tc>
        <w:tc>
          <w:tcPr>
            <w:tcW w:w="1188" w:type="dxa"/>
            <w:vAlign w:val="center"/>
          </w:tcPr>
          <w:p w14:paraId="26758F6E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070C316D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9D0DA7E" w14:textId="77777777" w:rsidR="009027AD" w:rsidRDefault="00DD7096">
            <w:r>
              <w:t>2.520</w:t>
            </w:r>
          </w:p>
        </w:tc>
        <w:tc>
          <w:tcPr>
            <w:tcW w:w="1188" w:type="dxa"/>
            <w:vAlign w:val="center"/>
          </w:tcPr>
          <w:p w14:paraId="5C5B00F1" w14:textId="77777777" w:rsidR="009027AD" w:rsidRDefault="00DD7096">
            <w:r>
              <w:t>2.520</w:t>
            </w:r>
          </w:p>
        </w:tc>
        <w:tc>
          <w:tcPr>
            <w:tcW w:w="1188" w:type="dxa"/>
            <w:vAlign w:val="center"/>
          </w:tcPr>
          <w:p w14:paraId="2A40106B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76C29DCD" w14:textId="77777777" w:rsidR="009027AD" w:rsidRDefault="00DD7096">
            <w:r>
              <w:t>2.900</w:t>
            </w:r>
          </w:p>
        </w:tc>
      </w:tr>
      <w:tr w:rsidR="009027AD" w14:paraId="3FFE817A" w14:textId="77777777">
        <w:tc>
          <w:tcPr>
            <w:tcW w:w="1013" w:type="dxa"/>
            <w:vAlign w:val="center"/>
          </w:tcPr>
          <w:p w14:paraId="07AFD45B" w14:textId="77777777" w:rsidR="009027AD" w:rsidRDefault="00DD7096">
            <w:r>
              <w:t>14</w:t>
            </w:r>
          </w:p>
        </w:tc>
        <w:tc>
          <w:tcPr>
            <w:tcW w:w="1188" w:type="dxa"/>
            <w:vAlign w:val="center"/>
          </w:tcPr>
          <w:p w14:paraId="7F726073" w14:textId="77777777" w:rsidR="009027AD" w:rsidRDefault="00DD7096">
            <w:r>
              <w:t>C2115</w:t>
            </w:r>
          </w:p>
        </w:tc>
        <w:tc>
          <w:tcPr>
            <w:tcW w:w="1188" w:type="dxa"/>
            <w:vAlign w:val="center"/>
          </w:tcPr>
          <w:p w14:paraId="61EB2139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46674E1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399EA82A" w14:textId="77777777" w:rsidR="009027AD" w:rsidRDefault="00DD7096">
            <w:r>
              <w:t>3.150</w:t>
            </w:r>
          </w:p>
        </w:tc>
        <w:tc>
          <w:tcPr>
            <w:tcW w:w="1188" w:type="dxa"/>
            <w:vAlign w:val="center"/>
          </w:tcPr>
          <w:p w14:paraId="16A63797" w14:textId="77777777" w:rsidR="009027AD" w:rsidRDefault="00DD7096">
            <w:r>
              <w:t>6.300</w:t>
            </w:r>
          </w:p>
        </w:tc>
        <w:tc>
          <w:tcPr>
            <w:tcW w:w="1188" w:type="dxa"/>
            <w:vAlign w:val="center"/>
          </w:tcPr>
          <w:p w14:paraId="01AF57A7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EC25332" w14:textId="77777777" w:rsidR="009027AD" w:rsidRDefault="00DD7096">
            <w:r>
              <w:t>2.900</w:t>
            </w:r>
          </w:p>
        </w:tc>
      </w:tr>
      <w:tr w:rsidR="009027AD" w14:paraId="4E52DFC9" w14:textId="77777777">
        <w:tc>
          <w:tcPr>
            <w:tcW w:w="1013" w:type="dxa"/>
            <w:vAlign w:val="center"/>
          </w:tcPr>
          <w:p w14:paraId="21BA0DC6" w14:textId="77777777" w:rsidR="009027AD" w:rsidRDefault="00DD7096">
            <w:r>
              <w:t>15</w:t>
            </w:r>
          </w:p>
        </w:tc>
        <w:tc>
          <w:tcPr>
            <w:tcW w:w="1188" w:type="dxa"/>
            <w:vAlign w:val="center"/>
          </w:tcPr>
          <w:p w14:paraId="79AF2058" w14:textId="77777777" w:rsidR="009027AD" w:rsidRDefault="00DD7096">
            <w:r>
              <w:t>C2121</w:t>
            </w:r>
          </w:p>
        </w:tc>
        <w:tc>
          <w:tcPr>
            <w:tcW w:w="1188" w:type="dxa"/>
            <w:vAlign w:val="center"/>
          </w:tcPr>
          <w:p w14:paraId="4E78D1BE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0C1356F2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5CFB2B20" w14:textId="77777777" w:rsidR="009027AD" w:rsidRDefault="00DD7096">
            <w:r>
              <w:t>4.410</w:t>
            </w:r>
          </w:p>
        </w:tc>
        <w:tc>
          <w:tcPr>
            <w:tcW w:w="1188" w:type="dxa"/>
            <w:vAlign w:val="center"/>
          </w:tcPr>
          <w:p w14:paraId="2AB240B8" w14:textId="77777777" w:rsidR="009027AD" w:rsidRDefault="00DD7096">
            <w:r>
              <w:t>4.410</w:t>
            </w:r>
          </w:p>
        </w:tc>
        <w:tc>
          <w:tcPr>
            <w:tcW w:w="1188" w:type="dxa"/>
            <w:vAlign w:val="center"/>
          </w:tcPr>
          <w:p w14:paraId="1369A15F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6607AC6" w14:textId="77777777" w:rsidR="009027AD" w:rsidRDefault="00DD7096">
            <w:r>
              <w:t>2.900</w:t>
            </w:r>
          </w:p>
        </w:tc>
      </w:tr>
      <w:tr w:rsidR="009027AD" w14:paraId="13106EF1" w14:textId="77777777">
        <w:tc>
          <w:tcPr>
            <w:tcW w:w="1013" w:type="dxa"/>
            <w:vAlign w:val="center"/>
          </w:tcPr>
          <w:p w14:paraId="5C600466" w14:textId="77777777" w:rsidR="009027AD" w:rsidRDefault="00DD7096">
            <w:r>
              <w:t>16</w:t>
            </w:r>
          </w:p>
        </w:tc>
        <w:tc>
          <w:tcPr>
            <w:tcW w:w="1188" w:type="dxa"/>
            <w:vAlign w:val="center"/>
          </w:tcPr>
          <w:p w14:paraId="6A95A9D9" w14:textId="77777777" w:rsidR="009027AD" w:rsidRDefault="00DD7096">
            <w:r>
              <w:t>C2412</w:t>
            </w:r>
          </w:p>
        </w:tc>
        <w:tc>
          <w:tcPr>
            <w:tcW w:w="1188" w:type="dxa"/>
            <w:vAlign w:val="center"/>
          </w:tcPr>
          <w:p w14:paraId="0AA1E026" w14:textId="77777777" w:rsidR="009027AD" w:rsidRDefault="00DD7096">
            <w:r>
              <w:t>1~2</w:t>
            </w:r>
          </w:p>
        </w:tc>
        <w:tc>
          <w:tcPr>
            <w:tcW w:w="1188" w:type="dxa"/>
            <w:vAlign w:val="center"/>
          </w:tcPr>
          <w:p w14:paraId="7F20BE02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26265960" w14:textId="77777777" w:rsidR="009027AD" w:rsidRDefault="00DD7096">
            <w:r>
              <w:t>2.880</w:t>
            </w:r>
          </w:p>
        </w:tc>
        <w:tc>
          <w:tcPr>
            <w:tcW w:w="1188" w:type="dxa"/>
            <w:vAlign w:val="center"/>
          </w:tcPr>
          <w:p w14:paraId="283F7B16" w14:textId="77777777" w:rsidR="009027AD" w:rsidRDefault="00DD7096">
            <w:r>
              <w:t>5.760</w:t>
            </w:r>
          </w:p>
        </w:tc>
        <w:tc>
          <w:tcPr>
            <w:tcW w:w="1188" w:type="dxa"/>
            <w:vAlign w:val="center"/>
          </w:tcPr>
          <w:p w14:paraId="2661D236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11CA2595" w14:textId="77777777" w:rsidR="009027AD" w:rsidRDefault="00DD7096">
            <w:r>
              <w:t>2.900</w:t>
            </w:r>
          </w:p>
        </w:tc>
      </w:tr>
      <w:tr w:rsidR="009027AD" w14:paraId="58EC3708" w14:textId="77777777">
        <w:tc>
          <w:tcPr>
            <w:tcW w:w="1013" w:type="dxa"/>
            <w:vAlign w:val="center"/>
          </w:tcPr>
          <w:p w14:paraId="787CD4A9" w14:textId="77777777" w:rsidR="009027AD" w:rsidRDefault="00DD7096">
            <w:r>
              <w:t>17</w:t>
            </w:r>
          </w:p>
        </w:tc>
        <w:tc>
          <w:tcPr>
            <w:tcW w:w="1188" w:type="dxa"/>
            <w:vAlign w:val="center"/>
          </w:tcPr>
          <w:p w14:paraId="67F751AD" w14:textId="77777777" w:rsidR="009027AD" w:rsidRDefault="00DD7096">
            <w:r>
              <w:t>C2730</w:t>
            </w:r>
          </w:p>
        </w:tc>
        <w:tc>
          <w:tcPr>
            <w:tcW w:w="1188" w:type="dxa"/>
            <w:vAlign w:val="center"/>
          </w:tcPr>
          <w:p w14:paraId="16054479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3209BA3" w14:textId="77777777" w:rsidR="009027AD" w:rsidRDefault="00DD7096">
            <w:r>
              <w:t>3</w:t>
            </w:r>
          </w:p>
        </w:tc>
        <w:tc>
          <w:tcPr>
            <w:tcW w:w="1188" w:type="dxa"/>
            <w:vAlign w:val="center"/>
          </w:tcPr>
          <w:p w14:paraId="74FFB991" w14:textId="77777777" w:rsidR="009027AD" w:rsidRDefault="00DD7096">
            <w:r>
              <w:t>8.100</w:t>
            </w:r>
          </w:p>
        </w:tc>
        <w:tc>
          <w:tcPr>
            <w:tcW w:w="1188" w:type="dxa"/>
            <w:vAlign w:val="center"/>
          </w:tcPr>
          <w:p w14:paraId="117EEB76" w14:textId="77777777" w:rsidR="009027AD" w:rsidRDefault="00DD7096">
            <w:r>
              <w:t>24.300</w:t>
            </w:r>
          </w:p>
        </w:tc>
        <w:tc>
          <w:tcPr>
            <w:tcW w:w="1188" w:type="dxa"/>
            <w:vAlign w:val="center"/>
          </w:tcPr>
          <w:p w14:paraId="4D1BC40A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D3C99FC" w14:textId="77777777" w:rsidR="009027AD" w:rsidRDefault="00DD7096">
            <w:r>
              <w:t>2.900</w:t>
            </w:r>
          </w:p>
        </w:tc>
      </w:tr>
      <w:tr w:rsidR="009027AD" w14:paraId="012EFCA6" w14:textId="77777777">
        <w:tc>
          <w:tcPr>
            <w:tcW w:w="1013" w:type="dxa"/>
            <w:vAlign w:val="center"/>
          </w:tcPr>
          <w:p w14:paraId="7908099E" w14:textId="77777777" w:rsidR="009027AD" w:rsidRDefault="00DD7096">
            <w:r>
              <w:t>18</w:t>
            </w:r>
          </w:p>
        </w:tc>
        <w:tc>
          <w:tcPr>
            <w:tcW w:w="1188" w:type="dxa"/>
            <w:vAlign w:val="center"/>
          </w:tcPr>
          <w:p w14:paraId="4465D8D3" w14:textId="77777777" w:rsidR="009027AD" w:rsidRDefault="00DD7096">
            <w:r>
              <w:t>C3321</w:t>
            </w:r>
          </w:p>
        </w:tc>
        <w:tc>
          <w:tcPr>
            <w:tcW w:w="1188" w:type="dxa"/>
            <w:vAlign w:val="center"/>
          </w:tcPr>
          <w:p w14:paraId="123BFC2F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22464F46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E5BECBE" w14:textId="77777777" w:rsidR="009027AD" w:rsidRDefault="00DD7096">
            <w:r>
              <w:t>6.930</w:t>
            </w:r>
          </w:p>
        </w:tc>
        <w:tc>
          <w:tcPr>
            <w:tcW w:w="1188" w:type="dxa"/>
            <w:vAlign w:val="center"/>
          </w:tcPr>
          <w:p w14:paraId="27963DB2" w14:textId="77777777" w:rsidR="009027AD" w:rsidRDefault="00DD7096">
            <w:r>
              <w:t>6.930</w:t>
            </w:r>
          </w:p>
        </w:tc>
        <w:tc>
          <w:tcPr>
            <w:tcW w:w="1188" w:type="dxa"/>
            <w:vAlign w:val="center"/>
          </w:tcPr>
          <w:p w14:paraId="49C99521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56AE70F" w14:textId="77777777" w:rsidR="009027AD" w:rsidRDefault="00DD7096">
            <w:r>
              <w:t>2.900</w:t>
            </w:r>
          </w:p>
        </w:tc>
      </w:tr>
      <w:tr w:rsidR="009027AD" w14:paraId="2F977E5D" w14:textId="77777777">
        <w:tc>
          <w:tcPr>
            <w:tcW w:w="1013" w:type="dxa"/>
            <w:vAlign w:val="center"/>
          </w:tcPr>
          <w:p w14:paraId="029F29C0" w14:textId="77777777" w:rsidR="009027AD" w:rsidRDefault="00DD7096">
            <w:r>
              <w:t>19</w:t>
            </w:r>
          </w:p>
        </w:tc>
        <w:tc>
          <w:tcPr>
            <w:tcW w:w="1188" w:type="dxa"/>
            <w:vAlign w:val="center"/>
          </w:tcPr>
          <w:p w14:paraId="2F115C21" w14:textId="77777777" w:rsidR="009027AD" w:rsidRDefault="00DD7096">
            <w:r>
              <w:t>C3327</w:t>
            </w:r>
          </w:p>
        </w:tc>
        <w:tc>
          <w:tcPr>
            <w:tcW w:w="1188" w:type="dxa"/>
            <w:vAlign w:val="center"/>
          </w:tcPr>
          <w:p w14:paraId="480837DD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E53EA9E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45CA2EF" w14:textId="77777777" w:rsidR="009027AD" w:rsidRDefault="00DD7096">
            <w:r>
              <w:t>8.910</w:t>
            </w:r>
          </w:p>
        </w:tc>
        <w:tc>
          <w:tcPr>
            <w:tcW w:w="1188" w:type="dxa"/>
            <w:vAlign w:val="center"/>
          </w:tcPr>
          <w:p w14:paraId="20E3AEA0" w14:textId="77777777" w:rsidR="009027AD" w:rsidRDefault="00DD7096">
            <w:r>
              <w:t>8.910</w:t>
            </w:r>
          </w:p>
        </w:tc>
        <w:tc>
          <w:tcPr>
            <w:tcW w:w="1188" w:type="dxa"/>
            <w:vAlign w:val="center"/>
          </w:tcPr>
          <w:p w14:paraId="59AEF715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2849BAFF" w14:textId="77777777" w:rsidR="009027AD" w:rsidRDefault="00DD7096">
            <w:r>
              <w:t>2.900</w:t>
            </w:r>
          </w:p>
        </w:tc>
      </w:tr>
      <w:tr w:rsidR="009027AD" w14:paraId="70881D19" w14:textId="77777777">
        <w:tc>
          <w:tcPr>
            <w:tcW w:w="1013" w:type="dxa"/>
            <w:vAlign w:val="center"/>
          </w:tcPr>
          <w:p w14:paraId="61D77253" w14:textId="77777777" w:rsidR="009027AD" w:rsidRDefault="00DD7096">
            <w:r>
              <w:t>20</w:t>
            </w:r>
          </w:p>
        </w:tc>
        <w:tc>
          <w:tcPr>
            <w:tcW w:w="1188" w:type="dxa"/>
            <w:vAlign w:val="center"/>
          </w:tcPr>
          <w:p w14:paraId="2149D15E" w14:textId="77777777" w:rsidR="009027AD" w:rsidRDefault="00DD7096">
            <w:r>
              <w:t>C5308</w:t>
            </w:r>
          </w:p>
        </w:tc>
        <w:tc>
          <w:tcPr>
            <w:tcW w:w="1188" w:type="dxa"/>
            <w:vAlign w:val="center"/>
          </w:tcPr>
          <w:p w14:paraId="27F1B640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7EE98A71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6070FF0B" w14:textId="77777777" w:rsidR="009027AD" w:rsidRDefault="00DD7096">
            <w:r>
              <w:t>4.240</w:t>
            </w:r>
          </w:p>
        </w:tc>
        <w:tc>
          <w:tcPr>
            <w:tcW w:w="1188" w:type="dxa"/>
            <w:vAlign w:val="center"/>
          </w:tcPr>
          <w:p w14:paraId="69F53BB6" w14:textId="77777777" w:rsidR="009027AD" w:rsidRDefault="00DD7096">
            <w:r>
              <w:t>8.480</w:t>
            </w:r>
          </w:p>
        </w:tc>
        <w:tc>
          <w:tcPr>
            <w:tcW w:w="1188" w:type="dxa"/>
            <w:vAlign w:val="center"/>
          </w:tcPr>
          <w:p w14:paraId="0000927B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1003899" w14:textId="77777777" w:rsidR="009027AD" w:rsidRDefault="00DD7096">
            <w:r>
              <w:t>2.900</w:t>
            </w:r>
          </w:p>
        </w:tc>
      </w:tr>
      <w:tr w:rsidR="009027AD" w14:paraId="4C615DF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0D135B4" w14:textId="77777777" w:rsidR="009027AD" w:rsidRDefault="00DD709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5060A56" w14:textId="77777777" w:rsidR="009027AD" w:rsidRDefault="00DD7096">
            <w:r>
              <w:t>231.318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3C77E2D" w14:textId="77777777" w:rsidR="009027AD" w:rsidRDefault="00DD709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74064A2" w14:textId="77777777" w:rsidR="009027AD" w:rsidRDefault="00DD7096">
            <w:r>
              <w:t>2.064</w:t>
            </w:r>
          </w:p>
        </w:tc>
      </w:tr>
    </w:tbl>
    <w:p w14:paraId="4E5F8328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13783FA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027AD" w14:paraId="6CC1C4CC" w14:textId="77777777">
        <w:tc>
          <w:tcPr>
            <w:tcW w:w="1013" w:type="dxa"/>
            <w:shd w:val="clear" w:color="auto" w:fill="E6E6E6"/>
            <w:vAlign w:val="center"/>
          </w:tcPr>
          <w:p w14:paraId="09CEDD9F" w14:textId="77777777" w:rsidR="009027AD" w:rsidRDefault="00DD709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18E165" w14:textId="77777777" w:rsidR="009027AD" w:rsidRDefault="00DD709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8BC838" w14:textId="77777777" w:rsidR="009027AD" w:rsidRDefault="00DD709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8CCEBB" w14:textId="77777777" w:rsidR="009027AD" w:rsidRDefault="00DD709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E3B33B" w14:textId="77777777" w:rsidR="009027AD" w:rsidRDefault="00DD709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5F82FF" w14:textId="77777777" w:rsidR="009027AD" w:rsidRDefault="00DD709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31630D" w14:textId="77777777" w:rsidR="009027AD" w:rsidRDefault="00DD709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B1D193" w14:textId="77777777" w:rsidR="009027AD" w:rsidRDefault="00DD7096">
            <w:pPr>
              <w:jc w:val="center"/>
            </w:pPr>
            <w:r>
              <w:t>传热系数</w:t>
            </w:r>
          </w:p>
        </w:tc>
      </w:tr>
      <w:tr w:rsidR="009027AD" w14:paraId="0E30350D" w14:textId="77777777">
        <w:tc>
          <w:tcPr>
            <w:tcW w:w="1013" w:type="dxa"/>
            <w:vAlign w:val="center"/>
          </w:tcPr>
          <w:p w14:paraId="60A7C27D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EDD2355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4A13944" w14:textId="77777777" w:rsidR="009027AD" w:rsidRDefault="00DD7096">
            <w:r>
              <w:t>1~2</w:t>
            </w:r>
          </w:p>
        </w:tc>
        <w:tc>
          <w:tcPr>
            <w:tcW w:w="1188" w:type="dxa"/>
            <w:vAlign w:val="center"/>
          </w:tcPr>
          <w:p w14:paraId="581EA0D2" w14:textId="77777777" w:rsidR="009027AD" w:rsidRDefault="009027AD"/>
        </w:tc>
        <w:tc>
          <w:tcPr>
            <w:tcW w:w="1188" w:type="dxa"/>
            <w:vAlign w:val="center"/>
          </w:tcPr>
          <w:p w14:paraId="2A0C7E31" w14:textId="77777777" w:rsidR="009027AD" w:rsidRDefault="009027AD"/>
        </w:tc>
        <w:tc>
          <w:tcPr>
            <w:tcW w:w="1188" w:type="dxa"/>
            <w:vAlign w:val="center"/>
          </w:tcPr>
          <w:p w14:paraId="3C51F8D7" w14:textId="77777777" w:rsidR="009027AD" w:rsidRDefault="00DD7096">
            <w:r>
              <w:t>82.823</w:t>
            </w:r>
          </w:p>
        </w:tc>
        <w:tc>
          <w:tcPr>
            <w:tcW w:w="1188" w:type="dxa"/>
            <w:vAlign w:val="center"/>
          </w:tcPr>
          <w:p w14:paraId="2FC41E2F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11C6AEE5" w14:textId="77777777" w:rsidR="009027AD" w:rsidRDefault="00DD7096">
            <w:r>
              <w:t>1.500</w:t>
            </w:r>
          </w:p>
        </w:tc>
      </w:tr>
      <w:tr w:rsidR="009027AD" w14:paraId="57DF618E" w14:textId="77777777">
        <w:tc>
          <w:tcPr>
            <w:tcW w:w="1013" w:type="dxa"/>
            <w:vAlign w:val="center"/>
          </w:tcPr>
          <w:p w14:paraId="6A6FED7D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62F6D656" w14:textId="77777777" w:rsidR="009027AD" w:rsidRDefault="009027AD"/>
        </w:tc>
        <w:tc>
          <w:tcPr>
            <w:tcW w:w="1188" w:type="dxa"/>
            <w:vAlign w:val="center"/>
          </w:tcPr>
          <w:p w14:paraId="328979BC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5F0FE8A1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005C3F56" w14:textId="77777777" w:rsidR="009027AD" w:rsidRDefault="00DD7096">
            <w:r>
              <w:t>7.200</w:t>
            </w:r>
          </w:p>
        </w:tc>
        <w:tc>
          <w:tcPr>
            <w:tcW w:w="1188" w:type="dxa"/>
            <w:vAlign w:val="center"/>
          </w:tcPr>
          <w:p w14:paraId="6DF6675C" w14:textId="77777777" w:rsidR="009027AD" w:rsidRDefault="00DD7096">
            <w:r>
              <w:t>7.200</w:t>
            </w:r>
          </w:p>
        </w:tc>
        <w:tc>
          <w:tcPr>
            <w:tcW w:w="1188" w:type="dxa"/>
            <w:vAlign w:val="center"/>
          </w:tcPr>
          <w:p w14:paraId="20E81934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031BAD98" w14:textId="77777777" w:rsidR="009027AD" w:rsidRDefault="00DD7096">
            <w:r>
              <w:t>2.900</w:t>
            </w:r>
          </w:p>
        </w:tc>
      </w:tr>
      <w:tr w:rsidR="009027AD" w14:paraId="1DA505F0" w14:textId="77777777">
        <w:tc>
          <w:tcPr>
            <w:tcW w:w="1013" w:type="dxa"/>
            <w:vAlign w:val="center"/>
          </w:tcPr>
          <w:p w14:paraId="2FAE6D6A" w14:textId="77777777" w:rsidR="009027AD" w:rsidRDefault="00DD7096">
            <w:r>
              <w:t>3</w:t>
            </w:r>
          </w:p>
        </w:tc>
        <w:tc>
          <w:tcPr>
            <w:tcW w:w="1188" w:type="dxa"/>
            <w:vAlign w:val="center"/>
          </w:tcPr>
          <w:p w14:paraId="51A84A68" w14:textId="77777777" w:rsidR="009027AD" w:rsidRDefault="00DD7096">
            <w:r>
              <w:t>C0435</w:t>
            </w:r>
          </w:p>
        </w:tc>
        <w:tc>
          <w:tcPr>
            <w:tcW w:w="1188" w:type="dxa"/>
            <w:vAlign w:val="center"/>
          </w:tcPr>
          <w:p w14:paraId="403B5BE3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4040E0B7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3F9B0BD" w14:textId="77777777" w:rsidR="009027AD" w:rsidRDefault="00DD7096">
            <w:r>
              <w:t>1.400</w:t>
            </w:r>
          </w:p>
        </w:tc>
        <w:tc>
          <w:tcPr>
            <w:tcW w:w="1188" w:type="dxa"/>
            <w:vAlign w:val="center"/>
          </w:tcPr>
          <w:p w14:paraId="6CFDF77B" w14:textId="77777777" w:rsidR="009027AD" w:rsidRDefault="00DD7096">
            <w:r>
              <w:t>1.400</w:t>
            </w:r>
          </w:p>
        </w:tc>
        <w:tc>
          <w:tcPr>
            <w:tcW w:w="1188" w:type="dxa"/>
            <w:vAlign w:val="center"/>
          </w:tcPr>
          <w:p w14:paraId="660C2C0F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7C031762" w14:textId="77777777" w:rsidR="009027AD" w:rsidRDefault="00DD7096">
            <w:r>
              <w:t>2.900</w:t>
            </w:r>
          </w:p>
        </w:tc>
      </w:tr>
      <w:tr w:rsidR="009027AD" w14:paraId="2B63CBF6" w14:textId="77777777">
        <w:tc>
          <w:tcPr>
            <w:tcW w:w="1013" w:type="dxa"/>
            <w:vAlign w:val="center"/>
          </w:tcPr>
          <w:p w14:paraId="5EE17B10" w14:textId="77777777" w:rsidR="009027AD" w:rsidRDefault="00DD7096">
            <w:r>
              <w:t>4</w:t>
            </w:r>
          </w:p>
        </w:tc>
        <w:tc>
          <w:tcPr>
            <w:tcW w:w="1188" w:type="dxa"/>
            <w:vAlign w:val="center"/>
          </w:tcPr>
          <w:p w14:paraId="0B3AFB78" w14:textId="77777777" w:rsidR="009027AD" w:rsidRDefault="00DD7096">
            <w:r>
              <w:t>C0610</w:t>
            </w:r>
          </w:p>
        </w:tc>
        <w:tc>
          <w:tcPr>
            <w:tcW w:w="1188" w:type="dxa"/>
            <w:vAlign w:val="center"/>
          </w:tcPr>
          <w:p w14:paraId="70CDD839" w14:textId="77777777" w:rsidR="009027AD" w:rsidRDefault="00DD7096">
            <w:r>
              <w:t>1~2</w:t>
            </w:r>
          </w:p>
        </w:tc>
        <w:tc>
          <w:tcPr>
            <w:tcW w:w="1188" w:type="dxa"/>
            <w:vAlign w:val="center"/>
          </w:tcPr>
          <w:p w14:paraId="23ECF44D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5464EF89" w14:textId="77777777" w:rsidR="009027AD" w:rsidRDefault="00DD7096">
            <w:r>
              <w:t>0.600</w:t>
            </w:r>
          </w:p>
        </w:tc>
        <w:tc>
          <w:tcPr>
            <w:tcW w:w="1188" w:type="dxa"/>
            <w:vAlign w:val="center"/>
          </w:tcPr>
          <w:p w14:paraId="3F463223" w14:textId="77777777" w:rsidR="009027AD" w:rsidRDefault="00DD7096">
            <w:r>
              <w:t>1.200</w:t>
            </w:r>
          </w:p>
        </w:tc>
        <w:tc>
          <w:tcPr>
            <w:tcW w:w="1188" w:type="dxa"/>
            <w:vAlign w:val="center"/>
          </w:tcPr>
          <w:p w14:paraId="02FE3A9E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6E1B60F7" w14:textId="77777777" w:rsidR="009027AD" w:rsidRDefault="00DD7096">
            <w:r>
              <w:t>2.900</w:t>
            </w:r>
          </w:p>
        </w:tc>
      </w:tr>
      <w:tr w:rsidR="009027AD" w14:paraId="0767842E" w14:textId="77777777">
        <w:tc>
          <w:tcPr>
            <w:tcW w:w="1013" w:type="dxa"/>
            <w:vAlign w:val="center"/>
          </w:tcPr>
          <w:p w14:paraId="2E9459E2" w14:textId="77777777" w:rsidR="009027AD" w:rsidRDefault="00DD7096">
            <w:r>
              <w:t>5</w:t>
            </w:r>
          </w:p>
        </w:tc>
        <w:tc>
          <w:tcPr>
            <w:tcW w:w="1188" w:type="dxa"/>
            <w:vAlign w:val="center"/>
          </w:tcPr>
          <w:p w14:paraId="0C4911D0" w14:textId="77777777" w:rsidR="009027AD" w:rsidRDefault="00DD7096">
            <w:r>
              <w:t>C0635</w:t>
            </w:r>
          </w:p>
        </w:tc>
        <w:tc>
          <w:tcPr>
            <w:tcW w:w="1188" w:type="dxa"/>
            <w:vAlign w:val="center"/>
          </w:tcPr>
          <w:p w14:paraId="6A3D22D0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466D85FD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72BA217C" w14:textId="77777777" w:rsidR="009027AD" w:rsidRDefault="00DD7096">
            <w:r>
              <w:t>2.100</w:t>
            </w:r>
          </w:p>
        </w:tc>
        <w:tc>
          <w:tcPr>
            <w:tcW w:w="1188" w:type="dxa"/>
            <w:vAlign w:val="center"/>
          </w:tcPr>
          <w:p w14:paraId="69A3856F" w14:textId="77777777" w:rsidR="009027AD" w:rsidRDefault="00DD7096">
            <w:r>
              <w:t>4.200</w:t>
            </w:r>
          </w:p>
        </w:tc>
        <w:tc>
          <w:tcPr>
            <w:tcW w:w="1188" w:type="dxa"/>
            <w:vAlign w:val="center"/>
          </w:tcPr>
          <w:p w14:paraId="4142E909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EF2E5D2" w14:textId="77777777" w:rsidR="009027AD" w:rsidRDefault="00DD7096">
            <w:r>
              <w:t>2.900</w:t>
            </w:r>
          </w:p>
        </w:tc>
      </w:tr>
      <w:tr w:rsidR="009027AD" w14:paraId="0BB52273" w14:textId="77777777">
        <w:tc>
          <w:tcPr>
            <w:tcW w:w="1013" w:type="dxa"/>
            <w:vAlign w:val="center"/>
          </w:tcPr>
          <w:p w14:paraId="294698DA" w14:textId="77777777" w:rsidR="009027AD" w:rsidRDefault="00DD7096">
            <w:r>
              <w:t>6</w:t>
            </w:r>
          </w:p>
        </w:tc>
        <w:tc>
          <w:tcPr>
            <w:tcW w:w="1188" w:type="dxa"/>
            <w:vAlign w:val="center"/>
          </w:tcPr>
          <w:p w14:paraId="1462A942" w14:textId="77777777" w:rsidR="009027AD" w:rsidRDefault="00DD7096">
            <w:r>
              <w:t>C1024</w:t>
            </w:r>
          </w:p>
        </w:tc>
        <w:tc>
          <w:tcPr>
            <w:tcW w:w="1188" w:type="dxa"/>
            <w:vAlign w:val="center"/>
          </w:tcPr>
          <w:p w14:paraId="2803F616" w14:textId="77777777" w:rsidR="009027AD" w:rsidRDefault="00DD7096">
            <w:r>
              <w:t>1~2</w:t>
            </w:r>
          </w:p>
        </w:tc>
        <w:tc>
          <w:tcPr>
            <w:tcW w:w="1188" w:type="dxa"/>
            <w:vAlign w:val="center"/>
          </w:tcPr>
          <w:p w14:paraId="3B046ACE" w14:textId="77777777" w:rsidR="009027AD" w:rsidRDefault="00DD7096">
            <w:r>
              <w:t>4</w:t>
            </w:r>
          </w:p>
        </w:tc>
        <w:tc>
          <w:tcPr>
            <w:tcW w:w="1188" w:type="dxa"/>
            <w:vAlign w:val="center"/>
          </w:tcPr>
          <w:p w14:paraId="33823F3F" w14:textId="77777777" w:rsidR="009027AD" w:rsidRDefault="00DD7096">
            <w:r>
              <w:t>2.400</w:t>
            </w:r>
          </w:p>
        </w:tc>
        <w:tc>
          <w:tcPr>
            <w:tcW w:w="1188" w:type="dxa"/>
            <w:vAlign w:val="center"/>
          </w:tcPr>
          <w:p w14:paraId="26C128A2" w14:textId="77777777" w:rsidR="009027AD" w:rsidRDefault="00DD7096">
            <w:r>
              <w:t>9.600</w:t>
            </w:r>
          </w:p>
        </w:tc>
        <w:tc>
          <w:tcPr>
            <w:tcW w:w="1188" w:type="dxa"/>
            <w:vAlign w:val="center"/>
          </w:tcPr>
          <w:p w14:paraId="5B409309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755A559" w14:textId="77777777" w:rsidR="009027AD" w:rsidRDefault="00DD7096">
            <w:r>
              <w:t>2.900</w:t>
            </w:r>
          </w:p>
        </w:tc>
      </w:tr>
      <w:tr w:rsidR="009027AD" w14:paraId="6CC11B1C" w14:textId="77777777">
        <w:tc>
          <w:tcPr>
            <w:tcW w:w="1013" w:type="dxa"/>
            <w:vAlign w:val="center"/>
          </w:tcPr>
          <w:p w14:paraId="3EF74475" w14:textId="77777777" w:rsidR="009027AD" w:rsidRDefault="00DD7096">
            <w:r>
              <w:t>7</w:t>
            </w:r>
          </w:p>
        </w:tc>
        <w:tc>
          <w:tcPr>
            <w:tcW w:w="1188" w:type="dxa"/>
            <w:vAlign w:val="center"/>
          </w:tcPr>
          <w:p w14:paraId="2F0A1C90" w14:textId="77777777" w:rsidR="009027AD" w:rsidRDefault="00DD7096">
            <w:r>
              <w:t>C1212</w:t>
            </w:r>
          </w:p>
        </w:tc>
        <w:tc>
          <w:tcPr>
            <w:tcW w:w="1188" w:type="dxa"/>
            <w:vAlign w:val="center"/>
          </w:tcPr>
          <w:p w14:paraId="31F694E8" w14:textId="77777777" w:rsidR="009027AD" w:rsidRDefault="00DD7096">
            <w:r>
              <w:t>1~2</w:t>
            </w:r>
          </w:p>
        </w:tc>
        <w:tc>
          <w:tcPr>
            <w:tcW w:w="1188" w:type="dxa"/>
            <w:vAlign w:val="center"/>
          </w:tcPr>
          <w:p w14:paraId="5BBB64E4" w14:textId="77777777" w:rsidR="009027AD" w:rsidRDefault="00DD7096">
            <w:r>
              <w:t>4</w:t>
            </w:r>
          </w:p>
        </w:tc>
        <w:tc>
          <w:tcPr>
            <w:tcW w:w="1188" w:type="dxa"/>
            <w:vAlign w:val="center"/>
          </w:tcPr>
          <w:p w14:paraId="3F1A6C26" w14:textId="77777777" w:rsidR="009027AD" w:rsidRDefault="00DD7096">
            <w:r>
              <w:t>1.440</w:t>
            </w:r>
          </w:p>
        </w:tc>
        <w:tc>
          <w:tcPr>
            <w:tcW w:w="1188" w:type="dxa"/>
            <w:vAlign w:val="center"/>
          </w:tcPr>
          <w:p w14:paraId="73B3C82A" w14:textId="77777777" w:rsidR="009027AD" w:rsidRDefault="00DD7096">
            <w:r>
              <w:t>5.760</w:t>
            </w:r>
          </w:p>
        </w:tc>
        <w:tc>
          <w:tcPr>
            <w:tcW w:w="1188" w:type="dxa"/>
            <w:vAlign w:val="center"/>
          </w:tcPr>
          <w:p w14:paraId="5312F5B5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196903BD" w14:textId="77777777" w:rsidR="009027AD" w:rsidRDefault="00DD7096">
            <w:r>
              <w:t>2.900</w:t>
            </w:r>
          </w:p>
        </w:tc>
      </w:tr>
      <w:tr w:rsidR="009027AD" w14:paraId="489EDCBE" w14:textId="77777777">
        <w:tc>
          <w:tcPr>
            <w:tcW w:w="1013" w:type="dxa"/>
            <w:vAlign w:val="center"/>
          </w:tcPr>
          <w:p w14:paraId="4739FCE1" w14:textId="77777777" w:rsidR="009027AD" w:rsidRDefault="00DD7096">
            <w:r>
              <w:t>8</w:t>
            </w:r>
          </w:p>
        </w:tc>
        <w:tc>
          <w:tcPr>
            <w:tcW w:w="1188" w:type="dxa"/>
            <w:vAlign w:val="center"/>
          </w:tcPr>
          <w:p w14:paraId="16A71962" w14:textId="77777777" w:rsidR="009027AD" w:rsidRDefault="00DD7096">
            <w:r>
              <w:t>C1221</w:t>
            </w:r>
          </w:p>
        </w:tc>
        <w:tc>
          <w:tcPr>
            <w:tcW w:w="1188" w:type="dxa"/>
            <w:vAlign w:val="center"/>
          </w:tcPr>
          <w:p w14:paraId="23858FAF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55E5E033" w14:textId="77777777" w:rsidR="009027AD" w:rsidRDefault="00DD7096">
            <w:r>
              <w:t>4</w:t>
            </w:r>
          </w:p>
        </w:tc>
        <w:tc>
          <w:tcPr>
            <w:tcW w:w="1188" w:type="dxa"/>
            <w:vAlign w:val="center"/>
          </w:tcPr>
          <w:p w14:paraId="6ED6E422" w14:textId="77777777" w:rsidR="009027AD" w:rsidRDefault="00DD7096">
            <w:r>
              <w:t>2.520</w:t>
            </w:r>
          </w:p>
        </w:tc>
        <w:tc>
          <w:tcPr>
            <w:tcW w:w="1188" w:type="dxa"/>
            <w:vAlign w:val="center"/>
          </w:tcPr>
          <w:p w14:paraId="44FAE3DD" w14:textId="77777777" w:rsidR="009027AD" w:rsidRDefault="00DD7096">
            <w:r>
              <w:t>10.080</w:t>
            </w:r>
          </w:p>
        </w:tc>
        <w:tc>
          <w:tcPr>
            <w:tcW w:w="1188" w:type="dxa"/>
            <w:vAlign w:val="center"/>
          </w:tcPr>
          <w:p w14:paraId="68046455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0B8A02EC" w14:textId="77777777" w:rsidR="009027AD" w:rsidRDefault="00DD7096">
            <w:r>
              <w:t>2.900</w:t>
            </w:r>
          </w:p>
        </w:tc>
      </w:tr>
      <w:tr w:rsidR="009027AD" w14:paraId="5D0A854A" w14:textId="77777777">
        <w:tc>
          <w:tcPr>
            <w:tcW w:w="1013" w:type="dxa"/>
            <w:vAlign w:val="center"/>
          </w:tcPr>
          <w:p w14:paraId="11874A08" w14:textId="77777777" w:rsidR="009027AD" w:rsidRDefault="00DD7096">
            <w:r>
              <w:t>9</w:t>
            </w:r>
          </w:p>
        </w:tc>
        <w:tc>
          <w:tcPr>
            <w:tcW w:w="1188" w:type="dxa"/>
            <w:vAlign w:val="center"/>
          </w:tcPr>
          <w:p w14:paraId="0E2FC2B1" w14:textId="77777777" w:rsidR="009027AD" w:rsidRDefault="00DD7096">
            <w:r>
              <w:t>C1230</w:t>
            </w:r>
          </w:p>
        </w:tc>
        <w:tc>
          <w:tcPr>
            <w:tcW w:w="1188" w:type="dxa"/>
            <w:vAlign w:val="center"/>
          </w:tcPr>
          <w:p w14:paraId="594CB31A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6E7FCC20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37C6E61B" w14:textId="77777777" w:rsidR="009027AD" w:rsidRDefault="00DD7096">
            <w:r>
              <w:t>3.600</w:t>
            </w:r>
          </w:p>
        </w:tc>
        <w:tc>
          <w:tcPr>
            <w:tcW w:w="1188" w:type="dxa"/>
            <w:vAlign w:val="center"/>
          </w:tcPr>
          <w:p w14:paraId="647664A9" w14:textId="77777777" w:rsidR="009027AD" w:rsidRDefault="00DD7096">
            <w:r>
              <w:t>3.600</w:t>
            </w:r>
          </w:p>
        </w:tc>
        <w:tc>
          <w:tcPr>
            <w:tcW w:w="1188" w:type="dxa"/>
            <w:vAlign w:val="center"/>
          </w:tcPr>
          <w:p w14:paraId="2D0092D8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0A0E2E15" w14:textId="77777777" w:rsidR="009027AD" w:rsidRDefault="00DD7096">
            <w:r>
              <w:t>2.900</w:t>
            </w:r>
          </w:p>
        </w:tc>
      </w:tr>
      <w:tr w:rsidR="009027AD" w14:paraId="0898C9A2" w14:textId="77777777">
        <w:tc>
          <w:tcPr>
            <w:tcW w:w="1013" w:type="dxa"/>
            <w:vAlign w:val="center"/>
          </w:tcPr>
          <w:p w14:paraId="77A8416B" w14:textId="77777777" w:rsidR="009027AD" w:rsidRDefault="00DD7096">
            <w:r>
              <w:t>10</w:t>
            </w:r>
          </w:p>
        </w:tc>
        <w:tc>
          <w:tcPr>
            <w:tcW w:w="1188" w:type="dxa"/>
            <w:vAlign w:val="center"/>
          </w:tcPr>
          <w:p w14:paraId="0CE2A866" w14:textId="77777777" w:rsidR="009027AD" w:rsidRDefault="00DD7096">
            <w:r>
              <w:t>C2115</w:t>
            </w:r>
          </w:p>
        </w:tc>
        <w:tc>
          <w:tcPr>
            <w:tcW w:w="1188" w:type="dxa"/>
            <w:vAlign w:val="center"/>
          </w:tcPr>
          <w:p w14:paraId="6E6314B6" w14:textId="77777777" w:rsidR="009027AD" w:rsidRDefault="00DD7096">
            <w:r>
              <w:t>1~2</w:t>
            </w:r>
          </w:p>
        </w:tc>
        <w:tc>
          <w:tcPr>
            <w:tcW w:w="1188" w:type="dxa"/>
            <w:vAlign w:val="center"/>
          </w:tcPr>
          <w:p w14:paraId="6A1E8B24" w14:textId="77777777" w:rsidR="009027AD" w:rsidRDefault="00DD7096">
            <w:r>
              <w:t>8</w:t>
            </w:r>
          </w:p>
        </w:tc>
        <w:tc>
          <w:tcPr>
            <w:tcW w:w="1188" w:type="dxa"/>
            <w:vAlign w:val="center"/>
          </w:tcPr>
          <w:p w14:paraId="30CCDC30" w14:textId="77777777" w:rsidR="009027AD" w:rsidRDefault="00DD7096">
            <w:r>
              <w:t>3.150</w:t>
            </w:r>
          </w:p>
        </w:tc>
        <w:tc>
          <w:tcPr>
            <w:tcW w:w="1188" w:type="dxa"/>
            <w:vAlign w:val="center"/>
          </w:tcPr>
          <w:p w14:paraId="3E27FDCC" w14:textId="77777777" w:rsidR="009027AD" w:rsidRDefault="00DD7096">
            <w:r>
              <w:t>25.200</w:t>
            </w:r>
          </w:p>
        </w:tc>
        <w:tc>
          <w:tcPr>
            <w:tcW w:w="1188" w:type="dxa"/>
            <w:vAlign w:val="center"/>
          </w:tcPr>
          <w:p w14:paraId="1F404537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7FAC1B1B" w14:textId="77777777" w:rsidR="009027AD" w:rsidRDefault="00DD7096">
            <w:r>
              <w:t>2.900</w:t>
            </w:r>
          </w:p>
        </w:tc>
      </w:tr>
      <w:tr w:rsidR="009027AD" w14:paraId="5ABDE78C" w14:textId="77777777">
        <w:tc>
          <w:tcPr>
            <w:tcW w:w="1013" w:type="dxa"/>
            <w:vAlign w:val="center"/>
          </w:tcPr>
          <w:p w14:paraId="687BF1D7" w14:textId="77777777" w:rsidR="009027AD" w:rsidRDefault="00DD7096">
            <w:r>
              <w:t>11</w:t>
            </w:r>
          </w:p>
        </w:tc>
        <w:tc>
          <w:tcPr>
            <w:tcW w:w="1188" w:type="dxa"/>
            <w:vAlign w:val="center"/>
          </w:tcPr>
          <w:p w14:paraId="75F9A277" w14:textId="77777777" w:rsidR="009027AD" w:rsidRDefault="00DD7096">
            <w:r>
              <w:t>C2421</w:t>
            </w:r>
          </w:p>
        </w:tc>
        <w:tc>
          <w:tcPr>
            <w:tcW w:w="1188" w:type="dxa"/>
            <w:vAlign w:val="center"/>
          </w:tcPr>
          <w:p w14:paraId="04DA9583" w14:textId="77777777" w:rsidR="009027AD" w:rsidRDefault="00DD7096">
            <w:r>
              <w:t>1~2</w:t>
            </w:r>
          </w:p>
        </w:tc>
        <w:tc>
          <w:tcPr>
            <w:tcW w:w="1188" w:type="dxa"/>
            <w:vAlign w:val="center"/>
          </w:tcPr>
          <w:p w14:paraId="50A673D1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CB5FFBB" w14:textId="77777777" w:rsidR="009027AD" w:rsidRDefault="00DD7096">
            <w:r>
              <w:t>5.040</w:t>
            </w:r>
          </w:p>
        </w:tc>
        <w:tc>
          <w:tcPr>
            <w:tcW w:w="1188" w:type="dxa"/>
            <w:vAlign w:val="center"/>
          </w:tcPr>
          <w:p w14:paraId="0D206481" w14:textId="77777777" w:rsidR="009027AD" w:rsidRDefault="00DD7096">
            <w:r>
              <w:t>10.080</w:t>
            </w:r>
          </w:p>
        </w:tc>
        <w:tc>
          <w:tcPr>
            <w:tcW w:w="1188" w:type="dxa"/>
            <w:vAlign w:val="center"/>
          </w:tcPr>
          <w:p w14:paraId="2EBC6BDA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0D824C83" w14:textId="77777777" w:rsidR="009027AD" w:rsidRDefault="00DD7096">
            <w:r>
              <w:t>2.900</w:t>
            </w:r>
          </w:p>
        </w:tc>
      </w:tr>
      <w:tr w:rsidR="009027AD" w14:paraId="6B6FB199" w14:textId="77777777">
        <w:tc>
          <w:tcPr>
            <w:tcW w:w="1013" w:type="dxa"/>
            <w:vAlign w:val="center"/>
          </w:tcPr>
          <w:p w14:paraId="4268DB46" w14:textId="77777777" w:rsidR="009027AD" w:rsidRDefault="00DD7096">
            <w:r>
              <w:t>12</w:t>
            </w:r>
          </w:p>
        </w:tc>
        <w:tc>
          <w:tcPr>
            <w:tcW w:w="1188" w:type="dxa"/>
            <w:vAlign w:val="center"/>
          </w:tcPr>
          <w:p w14:paraId="4BB0D81B" w14:textId="77777777" w:rsidR="009027AD" w:rsidRDefault="00DD7096">
            <w:r>
              <w:t>C2430</w:t>
            </w:r>
          </w:p>
        </w:tc>
        <w:tc>
          <w:tcPr>
            <w:tcW w:w="1188" w:type="dxa"/>
            <w:vAlign w:val="center"/>
          </w:tcPr>
          <w:p w14:paraId="5A5F6F2E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A391CB8" w14:textId="77777777" w:rsidR="009027AD" w:rsidRDefault="00DD7096">
            <w:r>
              <w:t>3</w:t>
            </w:r>
          </w:p>
        </w:tc>
        <w:tc>
          <w:tcPr>
            <w:tcW w:w="1188" w:type="dxa"/>
            <w:vAlign w:val="center"/>
          </w:tcPr>
          <w:p w14:paraId="1C0F6CA1" w14:textId="77777777" w:rsidR="009027AD" w:rsidRDefault="00DD7096">
            <w:r>
              <w:t>7.200</w:t>
            </w:r>
          </w:p>
        </w:tc>
        <w:tc>
          <w:tcPr>
            <w:tcW w:w="1188" w:type="dxa"/>
            <w:vAlign w:val="center"/>
          </w:tcPr>
          <w:p w14:paraId="16C70F4B" w14:textId="77777777" w:rsidR="009027AD" w:rsidRDefault="00DD7096">
            <w:r>
              <w:t>21.600</w:t>
            </w:r>
          </w:p>
        </w:tc>
        <w:tc>
          <w:tcPr>
            <w:tcW w:w="1188" w:type="dxa"/>
            <w:vAlign w:val="center"/>
          </w:tcPr>
          <w:p w14:paraId="6DA26990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0AB8B7CC" w14:textId="77777777" w:rsidR="009027AD" w:rsidRDefault="00DD7096">
            <w:r>
              <w:t>2.900</w:t>
            </w:r>
          </w:p>
        </w:tc>
      </w:tr>
      <w:tr w:rsidR="009027AD" w14:paraId="3405BFEC" w14:textId="77777777">
        <w:tc>
          <w:tcPr>
            <w:tcW w:w="1013" w:type="dxa"/>
            <w:vAlign w:val="center"/>
          </w:tcPr>
          <w:p w14:paraId="36FD2608" w14:textId="77777777" w:rsidR="009027AD" w:rsidRDefault="00DD7096">
            <w:r>
              <w:t>13</w:t>
            </w:r>
          </w:p>
        </w:tc>
        <w:tc>
          <w:tcPr>
            <w:tcW w:w="1188" w:type="dxa"/>
            <w:vAlign w:val="center"/>
          </w:tcPr>
          <w:p w14:paraId="28A8C6AB" w14:textId="77777777" w:rsidR="009027AD" w:rsidRDefault="00DD7096">
            <w:r>
              <w:t>C3318</w:t>
            </w:r>
          </w:p>
        </w:tc>
        <w:tc>
          <w:tcPr>
            <w:tcW w:w="1188" w:type="dxa"/>
            <w:vAlign w:val="center"/>
          </w:tcPr>
          <w:p w14:paraId="6DDA45B7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9B17524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57E7C310" w14:textId="77777777" w:rsidR="009027AD" w:rsidRDefault="00DD7096">
            <w:r>
              <w:t>5.940</w:t>
            </w:r>
          </w:p>
        </w:tc>
        <w:tc>
          <w:tcPr>
            <w:tcW w:w="1188" w:type="dxa"/>
            <w:vAlign w:val="center"/>
          </w:tcPr>
          <w:p w14:paraId="7133269C" w14:textId="77777777" w:rsidR="009027AD" w:rsidRDefault="00DD7096">
            <w:r>
              <w:t>11.880</w:t>
            </w:r>
          </w:p>
        </w:tc>
        <w:tc>
          <w:tcPr>
            <w:tcW w:w="1188" w:type="dxa"/>
            <w:vAlign w:val="center"/>
          </w:tcPr>
          <w:p w14:paraId="525D1ACB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8D9BBC8" w14:textId="77777777" w:rsidR="009027AD" w:rsidRDefault="00DD7096">
            <w:r>
              <w:t>2.900</w:t>
            </w:r>
          </w:p>
        </w:tc>
      </w:tr>
      <w:tr w:rsidR="009027AD" w14:paraId="13B7DE8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BA09986" w14:textId="77777777" w:rsidR="009027AD" w:rsidRDefault="00DD709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B2E8CE3" w14:textId="77777777" w:rsidR="009027AD" w:rsidRDefault="00DD7096">
            <w:r>
              <w:t>194.623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3DFA6D4" w14:textId="77777777" w:rsidR="009027AD" w:rsidRDefault="00DD709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60FB5A2" w14:textId="77777777" w:rsidR="009027AD" w:rsidRDefault="00DD7096">
            <w:r>
              <w:t>2.304</w:t>
            </w:r>
          </w:p>
        </w:tc>
      </w:tr>
    </w:tbl>
    <w:p w14:paraId="0FE15A68" w14:textId="77777777" w:rsidR="009027AD" w:rsidRDefault="009027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560E70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774C38B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027AD" w14:paraId="38F2E05A" w14:textId="77777777">
        <w:tc>
          <w:tcPr>
            <w:tcW w:w="1013" w:type="dxa"/>
            <w:shd w:val="clear" w:color="auto" w:fill="E6E6E6"/>
            <w:vAlign w:val="center"/>
          </w:tcPr>
          <w:p w14:paraId="457E71B4" w14:textId="77777777" w:rsidR="009027AD" w:rsidRDefault="00DD709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DCE7CD" w14:textId="77777777" w:rsidR="009027AD" w:rsidRDefault="00DD709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B55C0C" w14:textId="77777777" w:rsidR="009027AD" w:rsidRDefault="00DD709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98F128" w14:textId="77777777" w:rsidR="009027AD" w:rsidRDefault="00DD709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68593B" w14:textId="77777777" w:rsidR="009027AD" w:rsidRDefault="00DD709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341422" w14:textId="77777777" w:rsidR="009027AD" w:rsidRDefault="00DD709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F5452E" w14:textId="77777777" w:rsidR="009027AD" w:rsidRDefault="00DD709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6BADAF" w14:textId="77777777" w:rsidR="009027AD" w:rsidRDefault="00DD7096">
            <w:pPr>
              <w:jc w:val="center"/>
            </w:pPr>
            <w:r>
              <w:t>传热系数</w:t>
            </w:r>
          </w:p>
        </w:tc>
      </w:tr>
      <w:tr w:rsidR="009027AD" w14:paraId="0CF7160B" w14:textId="77777777">
        <w:tc>
          <w:tcPr>
            <w:tcW w:w="1013" w:type="dxa"/>
            <w:vAlign w:val="center"/>
          </w:tcPr>
          <w:p w14:paraId="5895A500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FE7D5B3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FE3906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2DE84E7" w14:textId="77777777" w:rsidR="009027AD" w:rsidRDefault="009027AD"/>
        </w:tc>
        <w:tc>
          <w:tcPr>
            <w:tcW w:w="1188" w:type="dxa"/>
            <w:vAlign w:val="center"/>
          </w:tcPr>
          <w:p w14:paraId="0D9D7726" w14:textId="77777777" w:rsidR="009027AD" w:rsidRDefault="009027AD"/>
        </w:tc>
        <w:tc>
          <w:tcPr>
            <w:tcW w:w="1188" w:type="dxa"/>
            <w:vAlign w:val="center"/>
          </w:tcPr>
          <w:p w14:paraId="6CF0AF7D" w14:textId="77777777" w:rsidR="009027AD" w:rsidRDefault="00DD7096">
            <w:r>
              <w:t>5.992</w:t>
            </w:r>
          </w:p>
        </w:tc>
        <w:tc>
          <w:tcPr>
            <w:tcW w:w="1188" w:type="dxa"/>
            <w:vAlign w:val="center"/>
          </w:tcPr>
          <w:p w14:paraId="68894193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74A58548" w14:textId="77777777" w:rsidR="009027AD" w:rsidRDefault="00DD7096">
            <w:r>
              <w:t>1.500</w:t>
            </w:r>
          </w:p>
        </w:tc>
      </w:tr>
      <w:tr w:rsidR="009027AD" w14:paraId="6D2D1B26" w14:textId="77777777">
        <w:tc>
          <w:tcPr>
            <w:tcW w:w="1013" w:type="dxa"/>
            <w:vAlign w:val="center"/>
          </w:tcPr>
          <w:p w14:paraId="7E155346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32895E0" w14:textId="77777777" w:rsidR="009027AD" w:rsidRDefault="009027AD"/>
        </w:tc>
        <w:tc>
          <w:tcPr>
            <w:tcW w:w="1188" w:type="dxa"/>
            <w:vAlign w:val="center"/>
          </w:tcPr>
          <w:p w14:paraId="170A6627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04FDAD5B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2F01E9B" w14:textId="77777777" w:rsidR="009027AD" w:rsidRDefault="00DD7096">
            <w:r>
              <w:t>6.480</w:t>
            </w:r>
          </w:p>
        </w:tc>
        <w:tc>
          <w:tcPr>
            <w:tcW w:w="1188" w:type="dxa"/>
            <w:vAlign w:val="center"/>
          </w:tcPr>
          <w:p w14:paraId="20D2C9AC" w14:textId="77777777" w:rsidR="009027AD" w:rsidRDefault="00DD7096">
            <w:r>
              <w:t>6.480</w:t>
            </w:r>
          </w:p>
        </w:tc>
        <w:tc>
          <w:tcPr>
            <w:tcW w:w="1188" w:type="dxa"/>
            <w:vAlign w:val="center"/>
          </w:tcPr>
          <w:p w14:paraId="518F8926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0A8D6374" w14:textId="77777777" w:rsidR="009027AD" w:rsidRDefault="00DD7096">
            <w:r>
              <w:t>2.900</w:t>
            </w:r>
          </w:p>
        </w:tc>
      </w:tr>
      <w:tr w:rsidR="009027AD" w14:paraId="243F293F" w14:textId="77777777">
        <w:tc>
          <w:tcPr>
            <w:tcW w:w="1013" w:type="dxa"/>
            <w:vAlign w:val="center"/>
          </w:tcPr>
          <w:p w14:paraId="767781FA" w14:textId="77777777" w:rsidR="009027AD" w:rsidRDefault="00DD7096">
            <w:r>
              <w:t>3</w:t>
            </w:r>
          </w:p>
        </w:tc>
        <w:tc>
          <w:tcPr>
            <w:tcW w:w="1188" w:type="dxa"/>
            <w:vAlign w:val="center"/>
          </w:tcPr>
          <w:p w14:paraId="61C259B7" w14:textId="77777777" w:rsidR="009027AD" w:rsidRDefault="009027AD"/>
        </w:tc>
        <w:tc>
          <w:tcPr>
            <w:tcW w:w="1188" w:type="dxa"/>
            <w:vAlign w:val="center"/>
          </w:tcPr>
          <w:p w14:paraId="77F8B218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AD54326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027DC92C" w14:textId="77777777" w:rsidR="009027AD" w:rsidRDefault="00DD7096">
            <w:r>
              <w:t>10.800</w:t>
            </w:r>
          </w:p>
        </w:tc>
        <w:tc>
          <w:tcPr>
            <w:tcW w:w="1188" w:type="dxa"/>
            <w:vAlign w:val="center"/>
          </w:tcPr>
          <w:p w14:paraId="2E9B5196" w14:textId="77777777" w:rsidR="009027AD" w:rsidRDefault="00DD7096">
            <w:r>
              <w:t>10.800</w:t>
            </w:r>
          </w:p>
        </w:tc>
        <w:tc>
          <w:tcPr>
            <w:tcW w:w="1188" w:type="dxa"/>
            <w:vAlign w:val="center"/>
          </w:tcPr>
          <w:p w14:paraId="1795AE9B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645822E2" w14:textId="77777777" w:rsidR="009027AD" w:rsidRDefault="00DD7096">
            <w:r>
              <w:t>2.900</w:t>
            </w:r>
          </w:p>
        </w:tc>
      </w:tr>
      <w:tr w:rsidR="009027AD" w14:paraId="15B07A85" w14:textId="77777777">
        <w:tc>
          <w:tcPr>
            <w:tcW w:w="1013" w:type="dxa"/>
            <w:vAlign w:val="center"/>
          </w:tcPr>
          <w:p w14:paraId="261E1401" w14:textId="77777777" w:rsidR="009027AD" w:rsidRDefault="00DD7096">
            <w:r>
              <w:t>4</w:t>
            </w:r>
          </w:p>
        </w:tc>
        <w:tc>
          <w:tcPr>
            <w:tcW w:w="1188" w:type="dxa"/>
            <w:vAlign w:val="center"/>
          </w:tcPr>
          <w:p w14:paraId="6AF23417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8C54C5E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40F8F48" w14:textId="77777777" w:rsidR="009027AD" w:rsidRDefault="009027AD"/>
        </w:tc>
        <w:tc>
          <w:tcPr>
            <w:tcW w:w="1188" w:type="dxa"/>
            <w:vAlign w:val="center"/>
          </w:tcPr>
          <w:p w14:paraId="13F8B4E5" w14:textId="77777777" w:rsidR="009027AD" w:rsidRDefault="009027AD"/>
        </w:tc>
        <w:tc>
          <w:tcPr>
            <w:tcW w:w="1188" w:type="dxa"/>
            <w:vAlign w:val="center"/>
          </w:tcPr>
          <w:p w14:paraId="474072DB" w14:textId="77777777" w:rsidR="009027AD" w:rsidRDefault="00DD7096">
            <w:r>
              <w:t>31.200</w:t>
            </w:r>
          </w:p>
        </w:tc>
        <w:tc>
          <w:tcPr>
            <w:tcW w:w="1188" w:type="dxa"/>
            <w:vAlign w:val="center"/>
          </w:tcPr>
          <w:p w14:paraId="0E832835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58AA3B44" w14:textId="77777777" w:rsidR="009027AD" w:rsidRDefault="00DD7096">
            <w:r>
              <w:t>1.500</w:t>
            </w:r>
          </w:p>
        </w:tc>
      </w:tr>
      <w:tr w:rsidR="009027AD" w14:paraId="33D697BA" w14:textId="77777777">
        <w:tc>
          <w:tcPr>
            <w:tcW w:w="1013" w:type="dxa"/>
            <w:vAlign w:val="center"/>
          </w:tcPr>
          <w:p w14:paraId="2E58F97D" w14:textId="77777777" w:rsidR="009027AD" w:rsidRDefault="00DD7096">
            <w:r>
              <w:t>5</w:t>
            </w:r>
          </w:p>
        </w:tc>
        <w:tc>
          <w:tcPr>
            <w:tcW w:w="1188" w:type="dxa"/>
            <w:vAlign w:val="center"/>
          </w:tcPr>
          <w:p w14:paraId="2667FA97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E0545F3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B5965FA" w14:textId="77777777" w:rsidR="009027AD" w:rsidRDefault="009027AD"/>
        </w:tc>
        <w:tc>
          <w:tcPr>
            <w:tcW w:w="1188" w:type="dxa"/>
            <w:vAlign w:val="center"/>
          </w:tcPr>
          <w:p w14:paraId="1FA9F479" w14:textId="77777777" w:rsidR="009027AD" w:rsidRDefault="009027AD"/>
        </w:tc>
        <w:tc>
          <w:tcPr>
            <w:tcW w:w="1188" w:type="dxa"/>
            <w:vAlign w:val="center"/>
          </w:tcPr>
          <w:p w14:paraId="561498D4" w14:textId="77777777" w:rsidR="009027AD" w:rsidRDefault="00DD7096">
            <w:r>
              <w:t>3.040</w:t>
            </w:r>
          </w:p>
        </w:tc>
        <w:tc>
          <w:tcPr>
            <w:tcW w:w="1188" w:type="dxa"/>
            <w:vAlign w:val="center"/>
          </w:tcPr>
          <w:p w14:paraId="6F37D2CE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4B9F2837" w14:textId="77777777" w:rsidR="009027AD" w:rsidRDefault="00DD7096">
            <w:r>
              <w:t>1.500</w:t>
            </w:r>
          </w:p>
        </w:tc>
      </w:tr>
      <w:tr w:rsidR="009027AD" w14:paraId="499ACADF" w14:textId="77777777">
        <w:tc>
          <w:tcPr>
            <w:tcW w:w="1013" w:type="dxa"/>
            <w:vAlign w:val="center"/>
          </w:tcPr>
          <w:p w14:paraId="4A879AEE" w14:textId="77777777" w:rsidR="009027AD" w:rsidRDefault="00DD7096">
            <w:r>
              <w:t>6</w:t>
            </w:r>
          </w:p>
        </w:tc>
        <w:tc>
          <w:tcPr>
            <w:tcW w:w="1188" w:type="dxa"/>
            <w:vAlign w:val="center"/>
          </w:tcPr>
          <w:p w14:paraId="4F4F6690" w14:textId="77777777" w:rsidR="009027AD" w:rsidRDefault="00DD7096">
            <w:r>
              <w:t>C0427</w:t>
            </w:r>
          </w:p>
        </w:tc>
        <w:tc>
          <w:tcPr>
            <w:tcW w:w="1188" w:type="dxa"/>
            <w:vAlign w:val="center"/>
          </w:tcPr>
          <w:p w14:paraId="341E94CE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43F6B4B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003E885" w14:textId="77777777" w:rsidR="009027AD" w:rsidRDefault="00DD7096">
            <w:r>
              <w:t>1.080</w:t>
            </w:r>
          </w:p>
        </w:tc>
        <w:tc>
          <w:tcPr>
            <w:tcW w:w="1188" w:type="dxa"/>
            <w:vAlign w:val="center"/>
          </w:tcPr>
          <w:p w14:paraId="10FC3313" w14:textId="77777777" w:rsidR="009027AD" w:rsidRDefault="00DD7096">
            <w:r>
              <w:t>1.080</w:t>
            </w:r>
          </w:p>
        </w:tc>
        <w:tc>
          <w:tcPr>
            <w:tcW w:w="1188" w:type="dxa"/>
            <w:vAlign w:val="center"/>
          </w:tcPr>
          <w:p w14:paraId="364023F0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5AF8554" w14:textId="77777777" w:rsidR="009027AD" w:rsidRDefault="00DD7096">
            <w:r>
              <w:t>2.900</w:t>
            </w:r>
          </w:p>
        </w:tc>
      </w:tr>
      <w:tr w:rsidR="009027AD" w14:paraId="6EF1E539" w14:textId="77777777">
        <w:tc>
          <w:tcPr>
            <w:tcW w:w="1013" w:type="dxa"/>
            <w:vAlign w:val="center"/>
          </w:tcPr>
          <w:p w14:paraId="5265A14E" w14:textId="77777777" w:rsidR="009027AD" w:rsidRDefault="00DD7096">
            <w:r>
              <w:t>7</w:t>
            </w:r>
          </w:p>
        </w:tc>
        <w:tc>
          <w:tcPr>
            <w:tcW w:w="1188" w:type="dxa"/>
            <w:vAlign w:val="center"/>
          </w:tcPr>
          <w:p w14:paraId="1FEA1471" w14:textId="77777777" w:rsidR="009027AD" w:rsidRDefault="00DD7096">
            <w:r>
              <w:t>C0527</w:t>
            </w:r>
          </w:p>
        </w:tc>
        <w:tc>
          <w:tcPr>
            <w:tcW w:w="1188" w:type="dxa"/>
            <w:vAlign w:val="center"/>
          </w:tcPr>
          <w:p w14:paraId="721EE420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6229EDB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934FB85" w14:textId="77777777" w:rsidR="009027AD" w:rsidRDefault="00DD7096">
            <w:r>
              <w:t>1.350</w:t>
            </w:r>
          </w:p>
        </w:tc>
        <w:tc>
          <w:tcPr>
            <w:tcW w:w="1188" w:type="dxa"/>
            <w:vAlign w:val="center"/>
          </w:tcPr>
          <w:p w14:paraId="20A1ED7E" w14:textId="77777777" w:rsidR="009027AD" w:rsidRDefault="00DD7096">
            <w:r>
              <w:t>1.350</w:t>
            </w:r>
          </w:p>
        </w:tc>
        <w:tc>
          <w:tcPr>
            <w:tcW w:w="1188" w:type="dxa"/>
            <w:vAlign w:val="center"/>
          </w:tcPr>
          <w:p w14:paraId="7F20BBE2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25D4C763" w14:textId="77777777" w:rsidR="009027AD" w:rsidRDefault="00DD7096">
            <w:r>
              <w:t>2.900</w:t>
            </w:r>
          </w:p>
        </w:tc>
      </w:tr>
      <w:tr w:rsidR="009027AD" w14:paraId="05636C32" w14:textId="77777777">
        <w:tc>
          <w:tcPr>
            <w:tcW w:w="1013" w:type="dxa"/>
            <w:vAlign w:val="center"/>
          </w:tcPr>
          <w:p w14:paraId="50F3A7C1" w14:textId="77777777" w:rsidR="009027AD" w:rsidRDefault="00DD7096">
            <w:r>
              <w:t>8</w:t>
            </w:r>
          </w:p>
        </w:tc>
        <w:tc>
          <w:tcPr>
            <w:tcW w:w="1188" w:type="dxa"/>
            <w:vAlign w:val="center"/>
          </w:tcPr>
          <w:p w14:paraId="2E776E42" w14:textId="77777777" w:rsidR="009027AD" w:rsidRDefault="00DD7096">
            <w:r>
              <w:t>C0530</w:t>
            </w:r>
          </w:p>
        </w:tc>
        <w:tc>
          <w:tcPr>
            <w:tcW w:w="1188" w:type="dxa"/>
            <w:vAlign w:val="center"/>
          </w:tcPr>
          <w:p w14:paraId="36CD96F8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08257C64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121C912" w14:textId="77777777" w:rsidR="009027AD" w:rsidRDefault="00DD7096">
            <w:r>
              <w:t>1.500</w:t>
            </w:r>
          </w:p>
        </w:tc>
        <w:tc>
          <w:tcPr>
            <w:tcW w:w="1188" w:type="dxa"/>
            <w:vAlign w:val="center"/>
          </w:tcPr>
          <w:p w14:paraId="282B689E" w14:textId="77777777" w:rsidR="009027AD" w:rsidRDefault="00DD7096">
            <w:r>
              <w:t>1.500</w:t>
            </w:r>
          </w:p>
        </w:tc>
        <w:tc>
          <w:tcPr>
            <w:tcW w:w="1188" w:type="dxa"/>
            <w:vAlign w:val="center"/>
          </w:tcPr>
          <w:p w14:paraId="24594E44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111C4A84" w14:textId="77777777" w:rsidR="009027AD" w:rsidRDefault="00DD7096">
            <w:r>
              <w:t>2.900</w:t>
            </w:r>
          </w:p>
        </w:tc>
      </w:tr>
      <w:tr w:rsidR="009027AD" w14:paraId="580770D3" w14:textId="77777777">
        <w:tc>
          <w:tcPr>
            <w:tcW w:w="1013" w:type="dxa"/>
            <w:vAlign w:val="center"/>
          </w:tcPr>
          <w:p w14:paraId="523A5D28" w14:textId="77777777" w:rsidR="009027AD" w:rsidRDefault="00DD7096">
            <w:r>
              <w:t>9</w:t>
            </w:r>
          </w:p>
        </w:tc>
        <w:tc>
          <w:tcPr>
            <w:tcW w:w="1188" w:type="dxa"/>
            <w:vAlign w:val="center"/>
          </w:tcPr>
          <w:p w14:paraId="24149AB4" w14:textId="77777777" w:rsidR="009027AD" w:rsidRDefault="00DD7096">
            <w:r>
              <w:t>C0614</w:t>
            </w:r>
          </w:p>
        </w:tc>
        <w:tc>
          <w:tcPr>
            <w:tcW w:w="1188" w:type="dxa"/>
            <w:vAlign w:val="center"/>
          </w:tcPr>
          <w:p w14:paraId="457FB6B2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4F909332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86BB868" w14:textId="77777777" w:rsidR="009027AD" w:rsidRDefault="00DD7096">
            <w:r>
              <w:t>0.840</w:t>
            </w:r>
          </w:p>
        </w:tc>
        <w:tc>
          <w:tcPr>
            <w:tcW w:w="1188" w:type="dxa"/>
            <w:vAlign w:val="center"/>
          </w:tcPr>
          <w:p w14:paraId="578E666A" w14:textId="77777777" w:rsidR="009027AD" w:rsidRDefault="00DD7096">
            <w:r>
              <w:t>0.840</w:t>
            </w:r>
          </w:p>
        </w:tc>
        <w:tc>
          <w:tcPr>
            <w:tcW w:w="1188" w:type="dxa"/>
            <w:vAlign w:val="center"/>
          </w:tcPr>
          <w:p w14:paraId="0CFBDB6F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51DEC85" w14:textId="77777777" w:rsidR="009027AD" w:rsidRDefault="00DD7096">
            <w:r>
              <w:t>2.900</w:t>
            </w:r>
          </w:p>
        </w:tc>
      </w:tr>
      <w:tr w:rsidR="009027AD" w14:paraId="3075898D" w14:textId="77777777">
        <w:tc>
          <w:tcPr>
            <w:tcW w:w="1013" w:type="dxa"/>
            <w:vAlign w:val="center"/>
          </w:tcPr>
          <w:p w14:paraId="30802592" w14:textId="77777777" w:rsidR="009027AD" w:rsidRDefault="00DD7096">
            <w:r>
              <w:t>10</w:t>
            </w:r>
          </w:p>
        </w:tc>
        <w:tc>
          <w:tcPr>
            <w:tcW w:w="1188" w:type="dxa"/>
            <w:vAlign w:val="center"/>
          </w:tcPr>
          <w:p w14:paraId="3F2E207D" w14:textId="77777777" w:rsidR="009027AD" w:rsidRDefault="00DD7096">
            <w:r>
              <w:t>C0618</w:t>
            </w:r>
          </w:p>
        </w:tc>
        <w:tc>
          <w:tcPr>
            <w:tcW w:w="1188" w:type="dxa"/>
            <w:vAlign w:val="center"/>
          </w:tcPr>
          <w:p w14:paraId="67A13C11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F8A3E28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57F402C" w14:textId="77777777" w:rsidR="009027AD" w:rsidRDefault="00DD7096">
            <w:r>
              <w:t>1.170</w:t>
            </w:r>
          </w:p>
        </w:tc>
        <w:tc>
          <w:tcPr>
            <w:tcW w:w="1188" w:type="dxa"/>
            <w:vAlign w:val="center"/>
          </w:tcPr>
          <w:p w14:paraId="5DCDC84D" w14:textId="77777777" w:rsidR="009027AD" w:rsidRDefault="00DD7096">
            <w:r>
              <w:t>1.170</w:t>
            </w:r>
          </w:p>
        </w:tc>
        <w:tc>
          <w:tcPr>
            <w:tcW w:w="1188" w:type="dxa"/>
            <w:vAlign w:val="center"/>
          </w:tcPr>
          <w:p w14:paraId="3A8A1687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E8F09BD" w14:textId="77777777" w:rsidR="009027AD" w:rsidRDefault="00DD7096">
            <w:r>
              <w:t>2.900</w:t>
            </w:r>
          </w:p>
        </w:tc>
      </w:tr>
      <w:tr w:rsidR="009027AD" w14:paraId="09F624C9" w14:textId="77777777">
        <w:tc>
          <w:tcPr>
            <w:tcW w:w="1013" w:type="dxa"/>
            <w:vAlign w:val="center"/>
          </w:tcPr>
          <w:p w14:paraId="282AC3A9" w14:textId="77777777" w:rsidR="009027AD" w:rsidRDefault="00DD7096">
            <w:r>
              <w:t>11</w:t>
            </w:r>
          </w:p>
        </w:tc>
        <w:tc>
          <w:tcPr>
            <w:tcW w:w="1188" w:type="dxa"/>
            <w:vAlign w:val="center"/>
          </w:tcPr>
          <w:p w14:paraId="0BA0F148" w14:textId="77777777" w:rsidR="009027AD" w:rsidRDefault="00DD7096">
            <w:r>
              <w:t>C0627</w:t>
            </w:r>
          </w:p>
        </w:tc>
        <w:tc>
          <w:tcPr>
            <w:tcW w:w="1188" w:type="dxa"/>
            <w:vAlign w:val="center"/>
          </w:tcPr>
          <w:p w14:paraId="38550430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308E85A6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6A9ED78" w14:textId="77777777" w:rsidR="009027AD" w:rsidRDefault="00DD7096">
            <w:r>
              <w:t>1.620</w:t>
            </w:r>
          </w:p>
        </w:tc>
        <w:tc>
          <w:tcPr>
            <w:tcW w:w="1188" w:type="dxa"/>
            <w:vAlign w:val="center"/>
          </w:tcPr>
          <w:p w14:paraId="20080F54" w14:textId="77777777" w:rsidR="009027AD" w:rsidRDefault="00DD7096">
            <w:r>
              <w:t>1.620</w:t>
            </w:r>
          </w:p>
        </w:tc>
        <w:tc>
          <w:tcPr>
            <w:tcW w:w="1188" w:type="dxa"/>
            <w:vAlign w:val="center"/>
          </w:tcPr>
          <w:p w14:paraId="7040D138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01A74B08" w14:textId="77777777" w:rsidR="009027AD" w:rsidRDefault="00DD7096">
            <w:r>
              <w:t>2.900</w:t>
            </w:r>
          </w:p>
        </w:tc>
      </w:tr>
      <w:tr w:rsidR="009027AD" w14:paraId="08C8F180" w14:textId="77777777">
        <w:tc>
          <w:tcPr>
            <w:tcW w:w="1013" w:type="dxa"/>
            <w:vAlign w:val="center"/>
          </w:tcPr>
          <w:p w14:paraId="42EDF34F" w14:textId="77777777" w:rsidR="009027AD" w:rsidRDefault="00DD7096">
            <w:r>
              <w:t>12</w:t>
            </w:r>
          </w:p>
        </w:tc>
        <w:tc>
          <w:tcPr>
            <w:tcW w:w="1188" w:type="dxa"/>
            <w:vAlign w:val="center"/>
          </w:tcPr>
          <w:p w14:paraId="3D9BFD32" w14:textId="77777777" w:rsidR="009027AD" w:rsidRDefault="00DD7096">
            <w:r>
              <w:t>C0730</w:t>
            </w:r>
          </w:p>
        </w:tc>
        <w:tc>
          <w:tcPr>
            <w:tcW w:w="1188" w:type="dxa"/>
            <w:vAlign w:val="center"/>
          </w:tcPr>
          <w:p w14:paraId="244D4114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42C674E8" w14:textId="77777777" w:rsidR="009027AD" w:rsidRDefault="00DD7096">
            <w:r>
              <w:t>5</w:t>
            </w:r>
          </w:p>
        </w:tc>
        <w:tc>
          <w:tcPr>
            <w:tcW w:w="1188" w:type="dxa"/>
            <w:vAlign w:val="center"/>
          </w:tcPr>
          <w:p w14:paraId="527FBD8D" w14:textId="77777777" w:rsidR="009027AD" w:rsidRDefault="00DD7096">
            <w:r>
              <w:t>2.205</w:t>
            </w:r>
          </w:p>
        </w:tc>
        <w:tc>
          <w:tcPr>
            <w:tcW w:w="1188" w:type="dxa"/>
            <w:vAlign w:val="center"/>
          </w:tcPr>
          <w:p w14:paraId="099798D3" w14:textId="77777777" w:rsidR="009027AD" w:rsidRDefault="00DD7096">
            <w:r>
              <w:t>11.025</w:t>
            </w:r>
          </w:p>
        </w:tc>
        <w:tc>
          <w:tcPr>
            <w:tcW w:w="1188" w:type="dxa"/>
            <w:vAlign w:val="center"/>
          </w:tcPr>
          <w:p w14:paraId="17CE9EE3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6CB221D6" w14:textId="77777777" w:rsidR="009027AD" w:rsidRDefault="00DD7096">
            <w:r>
              <w:t>2.900</w:t>
            </w:r>
          </w:p>
        </w:tc>
      </w:tr>
      <w:tr w:rsidR="009027AD" w14:paraId="395D359A" w14:textId="77777777">
        <w:tc>
          <w:tcPr>
            <w:tcW w:w="1013" w:type="dxa"/>
            <w:vAlign w:val="center"/>
          </w:tcPr>
          <w:p w14:paraId="1FE57E90" w14:textId="77777777" w:rsidR="009027AD" w:rsidRDefault="00DD7096">
            <w:r>
              <w:t>13</w:t>
            </w:r>
          </w:p>
        </w:tc>
        <w:tc>
          <w:tcPr>
            <w:tcW w:w="1188" w:type="dxa"/>
            <w:vAlign w:val="center"/>
          </w:tcPr>
          <w:p w14:paraId="42352398" w14:textId="77777777" w:rsidR="009027AD" w:rsidRDefault="00DD7096">
            <w:r>
              <w:t>C0807</w:t>
            </w:r>
          </w:p>
        </w:tc>
        <w:tc>
          <w:tcPr>
            <w:tcW w:w="1188" w:type="dxa"/>
            <w:vAlign w:val="center"/>
          </w:tcPr>
          <w:p w14:paraId="0BA34A6D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26AE0A9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9397B8D" w14:textId="77777777" w:rsidR="009027AD" w:rsidRDefault="00DD7096">
            <w:r>
              <w:t>0.560</w:t>
            </w:r>
          </w:p>
        </w:tc>
        <w:tc>
          <w:tcPr>
            <w:tcW w:w="1188" w:type="dxa"/>
            <w:vAlign w:val="center"/>
          </w:tcPr>
          <w:p w14:paraId="1D45A6FE" w14:textId="77777777" w:rsidR="009027AD" w:rsidRDefault="00DD7096">
            <w:r>
              <w:t>0.560</w:t>
            </w:r>
          </w:p>
        </w:tc>
        <w:tc>
          <w:tcPr>
            <w:tcW w:w="1188" w:type="dxa"/>
            <w:vAlign w:val="center"/>
          </w:tcPr>
          <w:p w14:paraId="14241ECA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48BDEDEB" w14:textId="77777777" w:rsidR="009027AD" w:rsidRDefault="00DD7096">
            <w:r>
              <w:t>2.900</w:t>
            </w:r>
          </w:p>
        </w:tc>
      </w:tr>
      <w:tr w:rsidR="009027AD" w14:paraId="4AFF804F" w14:textId="77777777">
        <w:tc>
          <w:tcPr>
            <w:tcW w:w="1013" w:type="dxa"/>
            <w:vAlign w:val="center"/>
          </w:tcPr>
          <w:p w14:paraId="47DE17A2" w14:textId="77777777" w:rsidR="009027AD" w:rsidRDefault="00DD7096">
            <w:r>
              <w:t>14</w:t>
            </w:r>
          </w:p>
        </w:tc>
        <w:tc>
          <w:tcPr>
            <w:tcW w:w="1188" w:type="dxa"/>
            <w:vAlign w:val="center"/>
          </w:tcPr>
          <w:p w14:paraId="2E3D6EA8" w14:textId="77777777" w:rsidR="009027AD" w:rsidRDefault="00DD7096">
            <w:r>
              <w:t>C0808</w:t>
            </w:r>
          </w:p>
        </w:tc>
        <w:tc>
          <w:tcPr>
            <w:tcW w:w="1188" w:type="dxa"/>
            <w:vAlign w:val="center"/>
          </w:tcPr>
          <w:p w14:paraId="05CADD7B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529F5EDF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47076AC7" w14:textId="77777777" w:rsidR="009027AD" w:rsidRDefault="00DD7096">
            <w:r>
              <w:t>0.640</w:t>
            </w:r>
          </w:p>
        </w:tc>
        <w:tc>
          <w:tcPr>
            <w:tcW w:w="1188" w:type="dxa"/>
            <w:vAlign w:val="center"/>
          </w:tcPr>
          <w:p w14:paraId="02981F00" w14:textId="77777777" w:rsidR="009027AD" w:rsidRDefault="00DD7096">
            <w:r>
              <w:t>1.280</w:t>
            </w:r>
          </w:p>
        </w:tc>
        <w:tc>
          <w:tcPr>
            <w:tcW w:w="1188" w:type="dxa"/>
            <w:vAlign w:val="center"/>
          </w:tcPr>
          <w:p w14:paraId="20E9FA26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4B2E51A8" w14:textId="77777777" w:rsidR="009027AD" w:rsidRDefault="00DD7096">
            <w:r>
              <w:t>2.900</w:t>
            </w:r>
          </w:p>
        </w:tc>
      </w:tr>
      <w:tr w:rsidR="009027AD" w14:paraId="49A2BED9" w14:textId="77777777">
        <w:tc>
          <w:tcPr>
            <w:tcW w:w="1013" w:type="dxa"/>
            <w:vAlign w:val="center"/>
          </w:tcPr>
          <w:p w14:paraId="46EA2E37" w14:textId="77777777" w:rsidR="009027AD" w:rsidRDefault="00DD7096">
            <w:r>
              <w:t>15</w:t>
            </w:r>
          </w:p>
        </w:tc>
        <w:tc>
          <w:tcPr>
            <w:tcW w:w="1188" w:type="dxa"/>
            <w:vAlign w:val="center"/>
          </w:tcPr>
          <w:p w14:paraId="20FBD3D1" w14:textId="77777777" w:rsidR="009027AD" w:rsidRDefault="00DD7096">
            <w:r>
              <w:t>C0818</w:t>
            </w:r>
          </w:p>
        </w:tc>
        <w:tc>
          <w:tcPr>
            <w:tcW w:w="1188" w:type="dxa"/>
            <w:vAlign w:val="center"/>
          </w:tcPr>
          <w:p w14:paraId="77F9B89D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422C4803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37D36100" w14:textId="77777777" w:rsidR="009027AD" w:rsidRDefault="00DD7096">
            <w:r>
              <w:t>1.440</w:t>
            </w:r>
          </w:p>
        </w:tc>
        <w:tc>
          <w:tcPr>
            <w:tcW w:w="1188" w:type="dxa"/>
            <w:vAlign w:val="center"/>
          </w:tcPr>
          <w:p w14:paraId="433D0289" w14:textId="77777777" w:rsidR="009027AD" w:rsidRDefault="00DD7096">
            <w:r>
              <w:t>1.440</w:t>
            </w:r>
          </w:p>
        </w:tc>
        <w:tc>
          <w:tcPr>
            <w:tcW w:w="1188" w:type="dxa"/>
            <w:vAlign w:val="center"/>
          </w:tcPr>
          <w:p w14:paraId="16970AD4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B871E50" w14:textId="77777777" w:rsidR="009027AD" w:rsidRDefault="00DD7096">
            <w:r>
              <w:t>2.900</w:t>
            </w:r>
          </w:p>
        </w:tc>
      </w:tr>
      <w:tr w:rsidR="009027AD" w14:paraId="20506D89" w14:textId="77777777">
        <w:tc>
          <w:tcPr>
            <w:tcW w:w="1013" w:type="dxa"/>
            <w:vAlign w:val="center"/>
          </w:tcPr>
          <w:p w14:paraId="0380783B" w14:textId="77777777" w:rsidR="009027AD" w:rsidRDefault="00DD7096">
            <w:r>
              <w:t>16</w:t>
            </w:r>
          </w:p>
        </w:tc>
        <w:tc>
          <w:tcPr>
            <w:tcW w:w="1188" w:type="dxa"/>
            <w:vAlign w:val="center"/>
          </w:tcPr>
          <w:p w14:paraId="72912A66" w14:textId="77777777" w:rsidR="009027AD" w:rsidRDefault="00DD7096">
            <w:r>
              <w:t>C0836</w:t>
            </w:r>
          </w:p>
        </w:tc>
        <w:tc>
          <w:tcPr>
            <w:tcW w:w="1188" w:type="dxa"/>
            <w:vAlign w:val="center"/>
          </w:tcPr>
          <w:p w14:paraId="46148962" w14:textId="77777777" w:rsidR="009027AD" w:rsidRDefault="00DD7096">
            <w:r>
              <w:t>1~2</w:t>
            </w:r>
          </w:p>
        </w:tc>
        <w:tc>
          <w:tcPr>
            <w:tcW w:w="1188" w:type="dxa"/>
            <w:vAlign w:val="center"/>
          </w:tcPr>
          <w:p w14:paraId="1CE75809" w14:textId="77777777" w:rsidR="009027AD" w:rsidRDefault="00DD7096">
            <w:r>
              <w:t>3</w:t>
            </w:r>
          </w:p>
        </w:tc>
        <w:tc>
          <w:tcPr>
            <w:tcW w:w="1188" w:type="dxa"/>
            <w:vAlign w:val="center"/>
          </w:tcPr>
          <w:p w14:paraId="7229062B" w14:textId="77777777" w:rsidR="009027AD" w:rsidRDefault="00DD7096">
            <w:r>
              <w:t>2.880</w:t>
            </w:r>
          </w:p>
        </w:tc>
        <w:tc>
          <w:tcPr>
            <w:tcW w:w="1188" w:type="dxa"/>
            <w:vAlign w:val="center"/>
          </w:tcPr>
          <w:p w14:paraId="2ADE829A" w14:textId="77777777" w:rsidR="009027AD" w:rsidRDefault="00DD7096">
            <w:r>
              <w:t>8.640</w:t>
            </w:r>
          </w:p>
        </w:tc>
        <w:tc>
          <w:tcPr>
            <w:tcW w:w="1188" w:type="dxa"/>
            <w:vAlign w:val="center"/>
          </w:tcPr>
          <w:p w14:paraId="354525D6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8C95F0E" w14:textId="77777777" w:rsidR="009027AD" w:rsidRDefault="00DD7096">
            <w:r>
              <w:t>2.900</w:t>
            </w:r>
          </w:p>
        </w:tc>
      </w:tr>
      <w:tr w:rsidR="009027AD" w14:paraId="53322C27" w14:textId="77777777">
        <w:tc>
          <w:tcPr>
            <w:tcW w:w="1013" w:type="dxa"/>
            <w:vAlign w:val="center"/>
          </w:tcPr>
          <w:p w14:paraId="4886E541" w14:textId="77777777" w:rsidR="009027AD" w:rsidRDefault="00DD7096">
            <w:r>
              <w:t>17</w:t>
            </w:r>
          </w:p>
        </w:tc>
        <w:tc>
          <w:tcPr>
            <w:tcW w:w="1188" w:type="dxa"/>
            <w:vAlign w:val="center"/>
          </w:tcPr>
          <w:p w14:paraId="7A15C933" w14:textId="77777777" w:rsidR="009027AD" w:rsidRDefault="00DD7096">
            <w:r>
              <w:t>C0921</w:t>
            </w:r>
          </w:p>
        </w:tc>
        <w:tc>
          <w:tcPr>
            <w:tcW w:w="1188" w:type="dxa"/>
            <w:vAlign w:val="center"/>
          </w:tcPr>
          <w:p w14:paraId="30D49A85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6738B6DB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05CBE7E6" w14:textId="77777777" w:rsidR="009027AD" w:rsidRDefault="00DD7096">
            <w:r>
              <w:t>1.890</w:t>
            </w:r>
          </w:p>
        </w:tc>
        <w:tc>
          <w:tcPr>
            <w:tcW w:w="1188" w:type="dxa"/>
            <w:vAlign w:val="center"/>
          </w:tcPr>
          <w:p w14:paraId="7A8C0B16" w14:textId="77777777" w:rsidR="009027AD" w:rsidRDefault="00DD7096">
            <w:r>
              <w:t>3.780</w:t>
            </w:r>
          </w:p>
        </w:tc>
        <w:tc>
          <w:tcPr>
            <w:tcW w:w="1188" w:type="dxa"/>
            <w:vAlign w:val="center"/>
          </w:tcPr>
          <w:p w14:paraId="69925575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2DE55D1F" w14:textId="77777777" w:rsidR="009027AD" w:rsidRDefault="00DD7096">
            <w:r>
              <w:t>2.900</w:t>
            </w:r>
          </w:p>
        </w:tc>
      </w:tr>
      <w:tr w:rsidR="009027AD" w14:paraId="5FDAEBE9" w14:textId="77777777">
        <w:tc>
          <w:tcPr>
            <w:tcW w:w="1013" w:type="dxa"/>
            <w:vAlign w:val="center"/>
          </w:tcPr>
          <w:p w14:paraId="46D4AF5B" w14:textId="77777777" w:rsidR="009027AD" w:rsidRDefault="00DD7096">
            <w:r>
              <w:t>18</w:t>
            </w:r>
          </w:p>
        </w:tc>
        <w:tc>
          <w:tcPr>
            <w:tcW w:w="1188" w:type="dxa"/>
            <w:vAlign w:val="center"/>
          </w:tcPr>
          <w:p w14:paraId="68581212" w14:textId="77777777" w:rsidR="009027AD" w:rsidRDefault="00DD7096">
            <w:r>
              <w:t>C1006</w:t>
            </w:r>
          </w:p>
        </w:tc>
        <w:tc>
          <w:tcPr>
            <w:tcW w:w="1188" w:type="dxa"/>
            <w:vAlign w:val="center"/>
          </w:tcPr>
          <w:p w14:paraId="15BA187B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F49D54B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E8850F8" w14:textId="77777777" w:rsidR="009027AD" w:rsidRDefault="00DD7096">
            <w:r>
              <w:t>0.600</w:t>
            </w:r>
          </w:p>
        </w:tc>
        <w:tc>
          <w:tcPr>
            <w:tcW w:w="1188" w:type="dxa"/>
            <w:vAlign w:val="center"/>
          </w:tcPr>
          <w:p w14:paraId="7E97392B" w14:textId="77777777" w:rsidR="009027AD" w:rsidRDefault="00DD7096">
            <w:r>
              <w:t>0.600</w:t>
            </w:r>
          </w:p>
        </w:tc>
        <w:tc>
          <w:tcPr>
            <w:tcW w:w="1188" w:type="dxa"/>
            <w:vAlign w:val="center"/>
          </w:tcPr>
          <w:p w14:paraId="0A79293A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652F3A42" w14:textId="77777777" w:rsidR="009027AD" w:rsidRDefault="00DD7096">
            <w:r>
              <w:t>2.900</w:t>
            </w:r>
          </w:p>
        </w:tc>
      </w:tr>
      <w:tr w:rsidR="009027AD" w14:paraId="420D6C01" w14:textId="77777777">
        <w:tc>
          <w:tcPr>
            <w:tcW w:w="1013" w:type="dxa"/>
            <w:vAlign w:val="center"/>
          </w:tcPr>
          <w:p w14:paraId="6C994619" w14:textId="77777777" w:rsidR="009027AD" w:rsidRDefault="00DD7096">
            <w:r>
              <w:t>19</w:t>
            </w:r>
          </w:p>
        </w:tc>
        <w:tc>
          <w:tcPr>
            <w:tcW w:w="1188" w:type="dxa"/>
            <w:vAlign w:val="center"/>
          </w:tcPr>
          <w:p w14:paraId="4F2321F8" w14:textId="77777777" w:rsidR="009027AD" w:rsidRDefault="00DD7096">
            <w:r>
              <w:t>C1230</w:t>
            </w:r>
          </w:p>
        </w:tc>
        <w:tc>
          <w:tcPr>
            <w:tcW w:w="1188" w:type="dxa"/>
            <w:vAlign w:val="center"/>
          </w:tcPr>
          <w:p w14:paraId="11DB0EB9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BD08AB4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A65D769" w14:textId="77777777" w:rsidR="009027AD" w:rsidRDefault="00DD7096">
            <w:r>
              <w:t>3.600</w:t>
            </w:r>
          </w:p>
        </w:tc>
        <w:tc>
          <w:tcPr>
            <w:tcW w:w="1188" w:type="dxa"/>
            <w:vAlign w:val="center"/>
          </w:tcPr>
          <w:p w14:paraId="20059D94" w14:textId="77777777" w:rsidR="009027AD" w:rsidRDefault="00DD7096">
            <w:r>
              <w:t>3.600</w:t>
            </w:r>
          </w:p>
        </w:tc>
        <w:tc>
          <w:tcPr>
            <w:tcW w:w="1188" w:type="dxa"/>
            <w:vAlign w:val="center"/>
          </w:tcPr>
          <w:p w14:paraId="127B06B8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14BD6D0E" w14:textId="77777777" w:rsidR="009027AD" w:rsidRDefault="00DD7096">
            <w:r>
              <w:t>2.900</w:t>
            </w:r>
          </w:p>
        </w:tc>
      </w:tr>
      <w:tr w:rsidR="009027AD" w14:paraId="07FD1CF4" w14:textId="77777777">
        <w:tc>
          <w:tcPr>
            <w:tcW w:w="1013" w:type="dxa"/>
            <w:vAlign w:val="center"/>
          </w:tcPr>
          <w:p w14:paraId="17F54BDD" w14:textId="77777777" w:rsidR="009027AD" w:rsidRDefault="00DD7096">
            <w:r>
              <w:t>20</w:t>
            </w:r>
          </w:p>
        </w:tc>
        <w:tc>
          <w:tcPr>
            <w:tcW w:w="1188" w:type="dxa"/>
            <w:vAlign w:val="center"/>
          </w:tcPr>
          <w:p w14:paraId="386C2D89" w14:textId="77777777" w:rsidR="009027AD" w:rsidRDefault="00DD7096">
            <w:r>
              <w:t>C1313</w:t>
            </w:r>
          </w:p>
        </w:tc>
        <w:tc>
          <w:tcPr>
            <w:tcW w:w="1188" w:type="dxa"/>
            <w:vAlign w:val="center"/>
          </w:tcPr>
          <w:p w14:paraId="291BA8DA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252982FF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44933545" w14:textId="77777777" w:rsidR="009027AD" w:rsidRDefault="00DD7096">
            <w:r>
              <w:t>1.690</w:t>
            </w:r>
          </w:p>
        </w:tc>
        <w:tc>
          <w:tcPr>
            <w:tcW w:w="1188" w:type="dxa"/>
            <w:vAlign w:val="center"/>
          </w:tcPr>
          <w:p w14:paraId="5E6F8097" w14:textId="77777777" w:rsidR="009027AD" w:rsidRDefault="00DD7096">
            <w:r>
              <w:t>1.690</w:t>
            </w:r>
          </w:p>
        </w:tc>
        <w:tc>
          <w:tcPr>
            <w:tcW w:w="1188" w:type="dxa"/>
            <w:vAlign w:val="center"/>
          </w:tcPr>
          <w:p w14:paraId="76A5099A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46E569A" w14:textId="77777777" w:rsidR="009027AD" w:rsidRDefault="00DD7096">
            <w:r>
              <w:t>2.900</w:t>
            </w:r>
          </w:p>
        </w:tc>
      </w:tr>
      <w:tr w:rsidR="009027AD" w14:paraId="12655195" w14:textId="77777777">
        <w:tc>
          <w:tcPr>
            <w:tcW w:w="1013" w:type="dxa"/>
            <w:vAlign w:val="center"/>
          </w:tcPr>
          <w:p w14:paraId="144C694D" w14:textId="77777777" w:rsidR="009027AD" w:rsidRDefault="00DD7096">
            <w:r>
              <w:t>21</w:t>
            </w:r>
          </w:p>
        </w:tc>
        <w:tc>
          <w:tcPr>
            <w:tcW w:w="1188" w:type="dxa"/>
            <w:vAlign w:val="center"/>
          </w:tcPr>
          <w:p w14:paraId="52706C57" w14:textId="77777777" w:rsidR="009027AD" w:rsidRDefault="00DD7096">
            <w:r>
              <w:t>C1509</w:t>
            </w:r>
          </w:p>
        </w:tc>
        <w:tc>
          <w:tcPr>
            <w:tcW w:w="1188" w:type="dxa"/>
            <w:vAlign w:val="center"/>
          </w:tcPr>
          <w:p w14:paraId="3DF91661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7DC59BD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B6B5A9C" w14:textId="77777777" w:rsidR="009027AD" w:rsidRDefault="00DD7096">
            <w:r>
              <w:t>1.350</w:t>
            </w:r>
          </w:p>
        </w:tc>
        <w:tc>
          <w:tcPr>
            <w:tcW w:w="1188" w:type="dxa"/>
            <w:vAlign w:val="center"/>
          </w:tcPr>
          <w:p w14:paraId="6080004A" w14:textId="77777777" w:rsidR="009027AD" w:rsidRDefault="00DD7096">
            <w:r>
              <w:t>1.350</w:t>
            </w:r>
          </w:p>
        </w:tc>
        <w:tc>
          <w:tcPr>
            <w:tcW w:w="1188" w:type="dxa"/>
            <w:vAlign w:val="center"/>
          </w:tcPr>
          <w:p w14:paraId="29980D32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493F09BC" w14:textId="77777777" w:rsidR="009027AD" w:rsidRDefault="00DD7096">
            <w:r>
              <w:t>2.900</w:t>
            </w:r>
          </w:p>
        </w:tc>
      </w:tr>
      <w:tr w:rsidR="009027AD" w14:paraId="2E4CABE7" w14:textId="77777777">
        <w:tc>
          <w:tcPr>
            <w:tcW w:w="1013" w:type="dxa"/>
            <w:vAlign w:val="center"/>
          </w:tcPr>
          <w:p w14:paraId="53F78444" w14:textId="77777777" w:rsidR="009027AD" w:rsidRDefault="00DD7096">
            <w:r>
              <w:t>22</w:t>
            </w:r>
          </w:p>
        </w:tc>
        <w:tc>
          <w:tcPr>
            <w:tcW w:w="1188" w:type="dxa"/>
            <w:vAlign w:val="center"/>
          </w:tcPr>
          <w:p w14:paraId="5999F4F3" w14:textId="77777777" w:rsidR="009027AD" w:rsidRDefault="00DD7096">
            <w:r>
              <w:t>C1513</w:t>
            </w:r>
          </w:p>
        </w:tc>
        <w:tc>
          <w:tcPr>
            <w:tcW w:w="1188" w:type="dxa"/>
            <w:vAlign w:val="center"/>
          </w:tcPr>
          <w:p w14:paraId="0256FCBA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5E2A1501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0F74B25E" w14:textId="77777777" w:rsidR="009027AD" w:rsidRDefault="00DD7096">
            <w:r>
              <w:t>1.950</w:t>
            </w:r>
          </w:p>
        </w:tc>
        <w:tc>
          <w:tcPr>
            <w:tcW w:w="1188" w:type="dxa"/>
            <w:vAlign w:val="center"/>
          </w:tcPr>
          <w:p w14:paraId="0AEB72F4" w14:textId="77777777" w:rsidR="009027AD" w:rsidRDefault="00DD7096">
            <w:r>
              <w:t>1.950</w:t>
            </w:r>
          </w:p>
        </w:tc>
        <w:tc>
          <w:tcPr>
            <w:tcW w:w="1188" w:type="dxa"/>
            <w:vAlign w:val="center"/>
          </w:tcPr>
          <w:p w14:paraId="05A5B3F7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40F5BC7C" w14:textId="77777777" w:rsidR="009027AD" w:rsidRDefault="00DD7096">
            <w:r>
              <w:t>2.900</w:t>
            </w:r>
          </w:p>
        </w:tc>
      </w:tr>
      <w:tr w:rsidR="009027AD" w14:paraId="11D59E83" w14:textId="77777777">
        <w:tc>
          <w:tcPr>
            <w:tcW w:w="1013" w:type="dxa"/>
            <w:vAlign w:val="center"/>
          </w:tcPr>
          <w:p w14:paraId="4E6B8200" w14:textId="77777777" w:rsidR="009027AD" w:rsidRDefault="00DD7096">
            <w:r>
              <w:t>23</w:t>
            </w:r>
          </w:p>
        </w:tc>
        <w:tc>
          <w:tcPr>
            <w:tcW w:w="1188" w:type="dxa"/>
            <w:vAlign w:val="center"/>
          </w:tcPr>
          <w:p w14:paraId="0D6725FA" w14:textId="77777777" w:rsidR="009027AD" w:rsidRDefault="00DD7096">
            <w:r>
              <w:t>C1536</w:t>
            </w:r>
          </w:p>
        </w:tc>
        <w:tc>
          <w:tcPr>
            <w:tcW w:w="1188" w:type="dxa"/>
            <w:vAlign w:val="center"/>
          </w:tcPr>
          <w:p w14:paraId="4928917B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3461F539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D0967DF" w14:textId="77777777" w:rsidR="009027AD" w:rsidRDefault="00DD7096">
            <w:r>
              <w:t>5.400</w:t>
            </w:r>
          </w:p>
        </w:tc>
        <w:tc>
          <w:tcPr>
            <w:tcW w:w="1188" w:type="dxa"/>
            <w:vAlign w:val="center"/>
          </w:tcPr>
          <w:p w14:paraId="5CE29985" w14:textId="77777777" w:rsidR="009027AD" w:rsidRDefault="00DD7096">
            <w:r>
              <w:t>5.400</w:t>
            </w:r>
          </w:p>
        </w:tc>
        <w:tc>
          <w:tcPr>
            <w:tcW w:w="1188" w:type="dxa"/>
            <w:vAlign w:val="center"/>
          </w:tcPr>
          <w:p w14:paraId="7C287667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7534D9F" w14:textId="77777777" w:rsidR="009027AD" w:rsidRDefault="00DD7096">
            <w:r>
              <w:t>2.900</w:t>
            </w:r>
          </w:p>
        </w:tc>
      </w:tr>
      <w:tr w:rsidR="009027AD" w14:paraId="03BFDA88" w14:textId="77777777">
        <w:tc>
          <w:tcPr>
            <w:tcW w:w="1013" w:type="dxa"/>
            <w:vAlign w:val="center"/>
          </w:tcPr>
          <w:p w14:paraId="4B2EC196" w14:textId="77777777" w:rsidR="009027AD" w:rsidRDefault="00DD7096">
            <w:r>
              <w:t>24</w:t>
            </w:r>
          </w:p>
        </w:tc>
        <w:tc>
          <w:tcPr>
            <w:tcW w:w="1188" w:type="dxa"/>
            <w:vAlign w:val="center"/>
          </w:tcPr>
          <w:p w14:paraId="5BC56198" w14:textId="77777777" w:rsidR="009027AD" w:rsidRDefault="00DD7096">
            <w:r>
              <w:t>C1606</w:t>
            </w:r>
          </w:p>
        </w:tc>
        <w:tc>
          <w:tcPr>
            <w:tcW w:w="1188" w:type="dxa"/>
            <w:vAlign w:val="center"/>
          </w:tcPr>
          <w:p w14:paraId="3E3DF6B6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6A2E6C92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2080FAF" w14:textId="77777777" w:rsidR="009027AD" w:rsidRDefault="00DD7096">
            <w:r>
              <w:t>0.960</w:t>
            </w:r>
          </w:p>
        </w:tc>
        <w:tc>
          <w:tcPr>
            <w:tcW w:w="1188" w:type="dxa"/>
            <w:vAlign w:val="center"/>
          </w:tcPr>
          <w:p w14:paraId="5A4E5C9A" w14:textId="77777777" w:rsidR="009027AD" w:rsidRDefault="00DD7096">
            <w:r>
              <w:t>0.960</w:t>
            </w:r>
          </w:p>
        </w:tc>
        <w:tc>
          <w:tcPr>
            <w:tcW w:w="1188" w:type="dxa"/>
            <w:vAlign w:val="center"/>
          </w:tcPr>
          <w:p w14:paraId="0B436A59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453891D" w14:textId="77777777" w:rsidR="009027AD" w:rsidRDefault="00DD7096">
            <w:r>
              <w:t>2.900</w:t>
            </w:r>
          </w:p>
        </w:tc>
      </w:tr>
      <w:tr w:rsidR="009027AD" w14:paraId="194F7B64" w14:textId="77777777">
        <w:tc>
          <w:tcPr>
            <w:tcW w:w="1013" w:type="dxa"/>
            <w:vAlign w:val="center"/>
          </w:tcPr>
          <w:p w14:paraId="722F4156" w14:textId="77777777" w:rsidR="009027AD" w:rsidRDefault="00DD7096">
            <w:r>
              <w:t>25</w:t>
            </w:r>
          </w:p>
        </w:tc>
        <w:tc>
          <w:tcPr>
            <w:tcW w:w="1188" w:type="dxa"/>
            <w:vAlign w:val="center"/>
          </w:tcPr>
          <w:p w14:paraId="19EA6759" w14:textId="77777777" w:rsidR="009027AD" w:rsidRDefault="00DD7096">
            <w:r>
              <w:t>C1830</w:t>
            </w:r>
          </w:p>
        </w:tc>
        <w:tc>
          <w:tcPr>
            <w:tcW w:w="1188" w:type="dxa"/>
            <w:vAlign w:val="center"/>
          </w:tcPr>
          <w:p w14:paraId="508B7269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0B0FF03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7133D9E6" w14:textId="77777777" w:rsidR="009027AD" w:rsidRDefault="00DD7096">
            <w:r>
              <w:t>5.400</w:t>
            </w:r>
          </w:p>
        </w:tc>
        <w:tc>
          <w:tcPr>
            <w:tcW w:w="1188" w:type="dxa"/>
            <w:vAlign w:val="center"/>
          </w:tcPr>
          <w:p w14:paraId="6D3B3527" w14:textId="77777777" w:rsidR="009027AD" w:rsidRDefault="00DD7096">
            <w:r>
              <w:t>10.800</w:t>
            </w:r>
          </w:p>
        </w:tc>
        <w:tc>
          <w:tcPr>
            <w:tcW w:w="1188" w:type="dxa"/>
            <w:vAlign w:val="center"/>
          </w:tcPr>
          <w:p w14:paraId="137308E4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F28BFB6" w14:textId="77777777" w:rsidR="009027AD" w:rsidRDefault="00DD7096">
            <w:r>
              <w:t>2.900</w:t>
            </w:r>
          </w:p>
        </w:tc>
      </w:tr>
      <w:tr w:rsidR="009027AD" w14:paraId="028E627F" w14:textId="77777777">
        <w:tc>
          <w:tcPr>
            <w:tcW w:w="1013" w:type="dxa"/>
            <w:vAlign w:val="center"/>
          </w:tcPr>
          <w:p w14:paraId="193D6FBE" w14:textId="77777777" w:rsidR="009027AD" w:rsidRDefault="00DD7096">
            <w:r>
              <w:t>26</w:t>
            </w:r>
          </w:p>
        </w:tc>
        <w:tc>
          <w:tcPr>
            <w:tcW w:w="1188" w:type="dxa"/>
            <w:vAlign w:val="center"/>
          </w:tcPr>
          <w:p w14:paraId="64F47947" w14:textId="77777777" w:rsidR="009027AD" w:rsidRDefault="00DD7096">
            <w:r>
              <w:t>C1936</w:t>
            </w:r>
          </w:p>
        </w:tc>
        <w:tc>
          <w:tcPr>
            <w:tcW w:w="1188" w:type="dxa"/>
            <w:vAlign w:val="center"/>
          </w:tcPr>
          <w:p w14:paraId="11DD8DE9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B99D372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5751B845" w14:textId="77777777" w:rsidR="009027AD" w:rsidRDefault="00DD7096">
            <w:r>
              <w:t>6.840</w:t>
            </w:r>
          </w:p>
        </w:tc>
        <w:tc>
          <w:tcPr>
            <w:tcW w:w="1188" w:type="dxa"/>
            <w:vAlign w:val="center"/>
          </w:tcPr>
          <w:p w14:paraId="751712A5" w14:textId="77777777" w:rsidR="009027AD" w:rsidRDefault="00DD7096">
            <w:r>
              <w:t>6.840</w:t>
            </w:r>
          </w:p>
        </w:tc>
        <w:tc>
          <w:tcPr>
            <w:tcW w:w="1188" w:type="dxa"/>
            <w:vAlign w:val="center"/>
          </w:tcPr>
          <w:p w14:paraId="11332D25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735798D0" w14:textId="77777777" w:rsidR="009027AD" w:rsidRDefault="00DD7096">
            <w:r>
              <w:t>2.900</w:t>
            </w:r>
          </w:p>
        </w:tc>
      </w:tr>
      <w:tr w:rsidR="009027AD" w14:paraId="22511250" w14:textId="77777777">
        <w:tc>
          <w:tcPr>
            <w:tcW w:w="1013" w:type="dxa"/>
            <w:vAlign w:val="center"/>
          </w:tcPr>
          <w:p w14:paraId="2B654A3A" w14:textId="77777777" w:rsidR="009027AD" w:rsidRDefault="00DD7096">
            <w:r>
              <w:t>27</w:t>
            </w:r>
          </w:p>
        </w:tc>
        <w:tc>
          <w:tcPr>
            <w:tcW w:w="1188" w:type="dxa"/>
            <w:vAlign w:val="center"/>
          </w:tcPr>
          <w:p w14:paraId="67DD4D5D" w14:textId="77777777" w:rsidR="009027AD" w:rsidRDefault="00DD7096">
            <w:r>
              <w:t>C2112</w:t>
            </w:r>
          </w:p>
        </w:tc>
        <w:tc>
          <w:tcPr>
            <w:tcW w:w="1188" w:type="dxa"/>
            <w:vAlign w:val="center"/>
          </w:tcPr>
          <w:p w14:paraId="2FEDE5C4" w14:textId="77777777" w:rsidR="009027AD" w:rsidRDefault="00DD7096">
            <w:r>
              <w:t>1~2</w:t>
            </w:r>
          </w:p>
        </w:tc>
        <w:tc>
          <w:tcPr>
            <w:tcW w:w="1188" w:type="dxa"/>
            <w:vAlign w:val="center"/>
          </w:tcPr>
          <w:p w14:paraId="54946924" w14:textId="77777777" w:rsidR="009027AD" w:rsidRDefault="00DD7096">
            <w:r>
              <w:t>4</w:t>
            </w:r>
          </w:p>
        </w:tc>
        <w:tc>
          <w:tcPr>
            <w:tcW w:w="1188" w:type="dxa"/>
            <w:vAlign w:val="center"/>
          </w:tcPr>
          <w:p w14:paraId="5C927B38" w14:textId="77777777" w:rsidR="009027AD" w:rsidRDefault="00DD7096">
            <w:r>
              <w:t>2.520</w:t>
            </w:r>
          </w:p>
        </w:tc>
        <w:tc>
          <w:tcPr>
            <w:tcW w:w="1188" w:type="dxa"/>
            <w:vAlign w:val="center"/>
          </w:tcPr>
          <w:p w14:paraId="7A8DF7D2" w14:textId="77777777" w:rsidR="009027AD" w:rsidRDefault="00DD7096">
            <w:r>
              <w:t>10.080</w:t>
            </w:r>
          </w:p>
        </w:tc>
        <w:tc>
          <w:tcPr>
            <w:tcW w:w="1188" w:type="dxa"/>
            <w:vAlign w:val="center"/>
          </w:tcPr>
          <w:p w14:paraId="33692362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637F3640" w14:textId="77777777" w:rsidR="009027AD" w:rsidRDefault="00DD7096">
            <w:r>
              <w:t>2.900</w:t>
            </w:r>
          </w:p>
        </w:tc>
      </w:tr>
      <w:tr w:rsidR="009027AD" w14:paraId="1E636D72" w14:textId="77777777">
        <w:tc>
          <w:tcPr>
            <w:tcW w:w="1013" w:type="dxa"/>
            <w:vAlign w:val="center"/>
          </w:tcPr>
          <w:p w14:paraId="1B385178" w14:textId="77777777" w:rsidR="009027AD" w:rsidRDefault="00DD7096">
            <w:r>
              <w:t>28</w:t>
            </w:r>
          </w:p>
        </w:tc>
        <w:tc>
          <w:tcPr>
            <w:tcW w:w="1188" w:type="dxa"/>
            <w:vAlign w:val="center"/>
          </w:tcPr>
          <w:p w14:paraId="5A9A2A3B" w14:textId="77777777" w:rsidR="009027AD" w:rsidRDefault="00DD7096">
            <w:r>
              <w:t>C2721</w:t>
            </w:r>
          </w:p>
        </w:tc>
        <w:tc>
          <w:tcPr>
            <w:tcW w:w="1188" w:type="dxa"/>
            <w:vAlign w:val="center"/>
          </w:tcPr>
          <w:p w14:paraId="6752F7C4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74F80E57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B4B0E46" w14:textId="77777777" w:rsidR="009027AD" w:rsidRDefault="00DD7096">
            <w:r>
              <w:t>5.670</w:t>
            </w:r>
          </w:p>
        </w:tc>
        <w:tc>
          <w:tcPr>
            <w:tcW w:w="1188" w:type="dxa"/>
            <w:vAlign w:val="center"/>
          </w:tcPr>
          <w:p w14:paraId="396F7835" w14:textId="77777777" w:rsidR="009027AD" w:rsidRDefault="00DD7096">
            <w:r>
              <w:t>5.670</w:t>
            </w:r>
          </w:p>
        </w:tc>
        <w:tc>
          <w:tcPr>
            <w:tcW w:w="1188" w:type="dxa"/>
            <w:vAlign w:val="center"/>
          </w:tcPr>
          <w:p w14:paraId="04636EF0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75A38CF4" w14:textId="77777777" w:rsidR="009027AD" w:rsidRDefault="00DD7096">
            <w:r>
              <w:t>2.900</w:t>
            </w:r>
          </w:p>
        </w:tc>
      </w:tr>
      <w:tr w:rsidR="009027AD" w14:paraId="7E216E38" w14:textId="77777777">
        <w:tc>
          <w:tcPr>
            <w:tcW w:w="1013" w:type="dxa"/>
            <w:vAlign w:val="center"/>
          </w:tcPr>
          <w:p w14:paraId="676A6B2E" w14:textId="77777777" w:rsidR="009027AD" w:rsidRDefault="00DD7096">
            <w:r>
              <w:t>29</w:t>
            </w:r>
          </w:p>
        </w:tc>
        <w:tc>
          <w:tcPr>
            <w:tcW w:w="1188" w:type="dxa"/>
            <w:vAlign w:val="center"/>
          </w:tcPr>
          <w:p w14:paraId="789EA976" w14:textId="77777777" w:rsidR="009027AD" w:rsidRDefault="00DD7096">
            <w:r>
              <w:t>C3314</w:t>
            </w:r>
          </w:p>
        </w:tc>
        <w:tc>
          <w:tcPr>
            <w:tcW w:w="1188" w:type="dxa"/>
            <w:vAlign w:val="center"/>
          </w:tcPr>
          <w:p w14:paraId="79D80754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6F9E1E45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FFC278B" w14:textId="77777777" w:rsidR="009027AD" w:rsidRDefault="00DD7096">
            <w:r>
              <w:t>4.620</w:t>
            </w:r>
          </w:p>
        </w:tc>
        <w:tc>
          <w:tcPr>
            <w:tcW w:w="1188" w:type="dxa"/>
            <w:vAlign w:val="center"/>
          </w:tcPr>
          <w:p w14:paraId="2785B752" w14:textId="77777777" w:rsidR="009027AD" w:rsidRDefault="00DD7096">
            <w:r>
              <w:t>9.240</w:t>
            </w:r>
          </w:p>
        </w:tc>
        <w:tc>
          <w:tcPr>
            <w:tcW w:w="1188" w:type="dxa"/>
            <w:vAlign w:val="center"/>
          </w:tcPr>
          <w:p w14:paraId="4FD684A1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73AAE509" w14:textId="77777777" w:rsidR="009027AD" w:rsidRDefault="00DD7096">
            <w:r>
              <w:t>2.900</w:t>
            </w:r>
          </w:p>
        </w:tc>
      </w:tr>
      <w:tr w:rsidR="009027AD" w14:paraId="1AC8E2CA" w14:textId="77777777">
        <w:tc>
          <w:tcPr>
            <w:tcW w:w="1013" w:type="dxa"/>
            <w:vAlign w:val="center"/>
          </w:tcPr>
          <w:p w14:paraId="638E6688" w14:textId="77777777" w:rsidR="009027AD" w:rsidRDefault="00DD7096">
            <w:r>
              <w:t>30</w:t>
            </w:r>
          </w:p>
        </w:tc>
        <w:tc>
          <w:tcPr>
            <w:tcW w:w="1188" w:type="dxa"/>
            <w:vAlign w:val="center"/>
          </w:tcPr>
          <w:p w14:paraId="690069E9" w14:textId="77777777" w:rsidR="009027AD" w:rsidRDefault="00DD7096">
            <w:r>
              <w:t>C3318</w:t>
            </w:r>
          </w:p>
        </w:tc>
        <w:tc>
          <w:tcPr>
            <w:tcW w:w="1188" w:type="dxa"/>
            <w:vAlign w:val="center"/>
          </w:tcPr>
          <w:p w14:paraId="4FEC0F2C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E0EEAAB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0D4D7A3D" w14:textId="77777777" w:rsidR="009027AD" w:rsidRDefault="00DD7096">
            <w:r>
              <w:t>5.940</w:t>
            </w:r>
          </w:p>
        </w:tc>
        <w:tc>
          <w:tcPr>
            <w:tcW w:w="1188" w:type="dxa"/>
            <w:vAlign w:val="center"/>
          </w:tcPr>
          <w:p w14:paraId="70574103" w14:textId="77777777" w:rsidR="009027AD" w:rsidRDefault="00DD7096">
            <w:r>
              <w:t>11.880</w:t>
            </w:r>
          </w:p>
        </w:tc>
        <w:tc>
          <w:tcPr>
            <w:tcW w:w="1188" w:type="dxa"/>
            <w:vAlign w:val="center"/>
          </w:tcPr>
          <w:p w14:paraId="5E65FB89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096FA2E5" w14:textId="77777777" w:rsidR="009027AD" w:rsidRDefault="00DD7096">
            <w:r>
              <w:t>2.900</w:t>
            </w:r>
          </w:p>
        </w:tc>
      </w:tr>
      <w:tr w:rsidR="009027AD" w14:paraId="50CD3E6A" w14:textId="77777777">
        <w:tc>
          <w:tcPr>
            <w:tcW w:w="1013" w:type="dxa"/>
            <w:vAlign w:val="center"/>
          </w:tcPr>
          <w:p w14:paraId="27B130AF" w14:textId="77777777" w:rsidR="009027AD" w:rsidRDefault="00DD7096">
            <w:r>
              <w:t>31</w:t>
            </w:r>
          </w:p>
        </w:tc>
        <w:tc>
          <w:tcPr>
            <w:tcW w:w="1188" w:type="dxa"/>
            <w:vAlign w:val="center"/>
          </w:tcPr>
          <w:p w14:paraId="53A5601F" w14:textId="77777777" w:rsidR="009027AD" w:rsidRDefault="00DD7096">
            <w:r>
              <w:t>C3321</w:t>
            </w:r>
          </w:p>
        </w:tc>
        <w:tc>
          <w:tcPr>
            <w:tcW w:w="1188" w:type="dxa"/>
            <w:vAlign w:val="center"/>
          </w:tcPr>
          <w:p w14:paraId="0A656819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F572A98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E0A0D2A" w14:textId="77777777" w:rsidR="009027AD" w:rsidRDefault="00DD7096">
            <w:r>
              <w:t>6.930</w:t>
            </w:r>
          </w:p>
        </w:tc>
        <w:tc>
          <w:tcPr>
            <w:tcW w:w="1188" w:type="dxa"/>
            <w:vAlign w:val="center"/>
          </w:tcPr>
          <w:p w14:paraId="62A7FF83" w14:textId="77777777" w:rsidR="009027AD" w:rsidRDefault="00DD7096">
            <w:r>
              <w:t>6.930</w:t>
            </w:r>
          </w:p>
        </w:tc>
        <w:tc>
          <w:tcPr>
            <w:tcW w:w="1188" w:type="dxa"/>
            <w:vAlign w:val="center"/>
          </w:tcPr>
          <w:p w14:paraId="62023D26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0AF0BE9D" w14:textId="77777777" w:rsidR="009027AD" w:rsidRDefault="00DD7096">
            <w:r>
              <w:t>2.900</w:t>
            </w:r>
          </w:p>
        </w:tc>
      </w:tr>
      <w:tr w:rsidR="009027AD" w14:paraId="2AF64264" w14:textId="77777777">
        <w:tc>
          <w:tcPr>
            <w:tcW w:w="1013" w:type="dxa"/>
            <w:vAlign w:val="center"/>
          </w:tcPr>
          <w:p w14:paraId="6CE036E1" w14:textId="77777777" w:rsidR="009027AD" w:rsidRDefault="00DD7096">
            <w:r>
              <w:t>32</w:t>
            </w:r>
          </w:p>
        </w:tc>
        <w:tc>
          <w:tcPr>
            <w:tcW w:w="1188" w:type="dxa"/>
            <w:vAlign w:val="center"/>
          </w:tcPr>
          <w:p w14:paraId="70A655CA" w14:textId="77777777" w:rsidR="009027AD" w:rsidRDefault="00DD7096">
            <w:r>
              <w:t>C3330</w:t>
            </w:r>
          </w:p>
        </w:tc>
        <w:tc>
          <w:tcPr>
            <w:tcW w:w="1188" w:type="dxa"/>
            <w:vAlign w:val="center"/>
          </w:tcPr>
          <w:p w14:paraId="3836108F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0D260044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05E4DAAB" w14:textId="77777777" w:rsidR="009027AD" w:rsidRDefault="00DD7096">
            <w:r>
              <w:t>9.900</w:t>
            </w:r>
          </w:p>
        </w:tc>
        <w:tc>
          <w:tcPr>
            <w:tcW w:w="1188" w:type="dxa"/>
            <w:vAlign w:val="center"/>
          </w:tcPr>
          <w:p w14:paraId="37A57ACF" w14:textId="77777777" w:rsidR="009027AD" w:rsidRDefault="00DD7096">
            <w:r>
              <w:t>9.900</w:t>
            </w:r>
          </w:p>
        </w:tc>
        <w:tc>
          <w:tcPr>
            <w:tcW w:w="1188" w:type="dxa"/>
            <w:vAlign w:val="center"/>
          </w:tcPr>
          <w:p w14:paraId="626522E0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CF7D6BF" w14:textId="77777777" w:rsidR="009027AD" w:rsidRDefault="00DD7096">
            <w:r>
              <w:t>2.900</w:t>
            </w:r>
          </w:p>
        </w:tc>
      </w:tr>
      <w:tr w:rsidR="009027AD" w14:paraId="6D109EC7" w14:textId="77777777">
        <w:tc>
          <w:tcPr>
            <w:tcW w:w="1013" w:type="dxa"/>
            <w:vAlign w:val="center"/>
          </w:tcPr>
          <w:p w14:paraId="445DCA79" w14:textId="77777777" w:rsidR="009027AD" w:rsidRDefault="00DD7096">
            <w:r>
              <w:t>33</w:t>
            </w:r>
          </w:p>
        </w:tc>
        <w:tc>
          <w:tcPr>
            <w:tcW w:w="1188" w:type="dxa"/>
            <w:vAlign w:val="center"/>
          </w:tcPr>
          <w:p w14:paraId="5D2D5D1F" w14:textId="77777777" w:rsidR="009027AD" w:rsidRDefault="00DD7096">
            <w:r>
              <w:t>C3630</w:t>
            </w:r>
          </w:p>
        </w:tc>
        <w:tc>
          <w:tcPr>
            <w:tcW w:w="1188" w:type="dxa"/>
            <w:vAlign w:val="center"/>
          </w:tcPr>
          <w:p w14:paraId="305A4DF2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36D1508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5ACC9EC2" w14:textId="77777777" w:rsidR="009027AD" w:rsidRDefault="00DD7096">
            <w:r>
              <w:t>10.800</w:t>
            </w:r>
          </w:p>
        </w:tc>
        <w:tc>
          <w:tcPr>
            <w:tcW w:w="1188" w:type="dxa"/>
            <w:vAlign w:val="center"/>
          </w:tcPr>
          <w:p w14:paraId="76F363EC" w14:textId="77777777" w:rsidR="009027AD" w:rsidRDefault="00DD7096">
            <w:r>
              <w:t>21.600</w:t>
            </w:r>
          </w:p>
        </w:tc>
        <w:tc>
          <w:tcPr>
            <w:tcW w:w="1188" w:type="dxa"/>
            <w:vAlign w:val="center"/>
          </w:tcPr>
          <w:p w14:paraId="724D40B4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18B82FDB" w14:textId="77777777" w:rsidR="009027AD" w:rsidRDefault="00DD7096">
            <w:r>
              <w:t>2.900</w:t>
            </w:r>
          </w:p>
        </w:tc>
      </w:tr>
      <w:tr w:rsidR="009027AD" w14:paraId="74E6CBDB" w14:textId="77777777">
        <w:tc>
          <w:tcPr>
            <w:tcW w:w="1013" w:type="dxa"/>
            <w:vAlign w:val="center"/>
          </w:tcPr>
          <w:p w14:paraId="31A8174E" w14:textId="77777777" w:rsidR="009027AD" w:rsidRDefault="00DD7096">
            <w:r>
              <w:t>34</w:t>
            </w:r>
          </w:p>
        </w:tc>
        <w:tc>
          <w:tcPr>
            <w:tcW w:w="1188" w:type="dxa"/>
            <w:vAlign w:val="center"/>
          </w:tcPr>
          <w:p w14:paraId="1892CB1A" w14:textId="77777777" w:rsidR="009027AD" w:rsidRDefault="00DD7096">
            <w:r>
              <w:t>C4017</w:t>
            </w:r>
          </w:p>
        </w:tc>
        <w:tc>
          <w:tcPr>
            <w:tcW w:w="1188" w:type="dxa"/>
            <w:vAlign w:val="center"/>
          </w:tcPr>
          <w:p w14:paraId="52866E06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0A37C442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870D6EB" w14:textId="77777777" w:rsidR="009027AD" w:rsidRDefault="00DD7096">
            <w:r>
              <w:t>6.800</w:t>
            </w:r>
          </w:p>
        </w:tc>
        <w:tc>
          <w:tcPr>
            <w:tcW w:w="1188" w:type="dxa"/>
            <w:vAlign w:val="center"/>
          </w:tcPr>
          <w:p w14:paraId="3BF1BF07" w14:textId="77777777" w:rsidR="009027AD" w:rsidRDefault="00DD7096">
            <w:r>
              <w:t>13.600</w:t>
            </w:r>
          </w:p>
        </w:tc>
        <w:tc>
          <w:tcPr>
            <w:tcW w:w="1188" w:type="dxa"/>
            <w:vAlign w:val="center"/>
          </w:tcPr>
          <w:p w14:paraId="443A3839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088BC3E5" w14:textId="77777777" w:rsidR="009027AD" w:rsidRDefault="00DD7096">
            <w:r>
              <w:t>2.900</w:t>
            </w:r>
          </w:p>
        </w:tc>
      </w:tr>
      <w:tr w:rsidR="009027AD" w14:paraId="55C443C8" w14:textId="77777777">
        <w:tc>
          <w:tcPr>
            <w:tcW w:w="1013" w:type="dxa"/>
            <w:vAlign w:val="center"/>
          </w:tcPr>
          <w:p w14:paraId="55277C14" w14:textId="77777777" w:rsidR="009027AD" w:rsidRDefault="00DD7096">
            <w:r>
              <w:t>35</w:t>
            </w:r>
          </w:p>
        </w:tc>
        <w:tc>
          <w:tcPr>
            <w:tcW w:w="1188" w:type="dxa"/>
            <w:vAlign w:val="center"/>
          </w:tcPr>
          <w:p w14:paraId="66CFFE47" w14:textId="77777777" w:rsidR="009027AD" w:rsidRDefault="00DD7096">
            <w:r>
              <w:t>C5014</w:t>
            </w:r>
          </w:p>
        </w:tc>
        <w:tc>
          <w:tcPr>
            <w:tcW w:w="1188" w:type="dxa"/>
            <w:vAlign w:val="center"/>
          </w:tcPr>
          <w:p w14:paraId="545AE307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3DC45956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30A41142" w14:textId="77777777" w:rsidR="009027AD" w:rsidRDefault="00DD7096">
            <w:r>
              <w:t>7.000</w:t>
            </w:r>
          </w:p>
        </w:tc>
        <w:tc>
          <w:tcPr>
            <w:tcW w:w="1188" w:type="dxa"/>
            <w:vAlign w:val="center"/>
          </w:tcPr>
          <w:p w14:paraId="2136E2BA" w14:textId="77777777" w:rsidR="009027AD" w:rsidRDefault="00DD7096">
            <w:r>
              <w:t>7.000</w:t>
            </w:r>
          </w:p>
        </w:tc>
        <w:tc>
          <w:tcPr>
            <w:tcW w:w="1188" w:type="dxa"/>
            <w:vAlign w:val="center"/>
          </w:tcPr>
          <w:p w14:paraId="51A4B390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6898BC8" w14:textId="77777777" w:rsidR="009027AD" w:rsidRDefault="00DD7096">
            <w:r>
              <w:t>2.900</w:t>
            </w:r>
          </w:p>
        </w:tc>
      </w:tr>
      <w:tr w:rsidR="009027AD" w14:paraId="522CD7B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5693E79" w14:textId="77777777" w:rsidR="009027AD" w:rsidRDefault="00DD7096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8E9A9A" w14:textId="77777777" w:rsidR="009027AD" w:rsidRDefault="00DD7096">
            <w:r>
              <w:t>220.887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6CDB5FA" w14:textId="77777777" w:rsidR="009027AD" w:rsidRDefault="00DD709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CCAFBDB" w14:textId="77777777" w:rsidR="009027AD" w:rsidRDefault="00DD7096">
            <w:r>
              <w:t>2.645</w:t>
            </w:r>
          </w:p>
        </w:tc>
      </w:tr>
    </w:tbl>
    <w:p w14:paraId="1D5BD162" w14:textId="77777777" w:rsidR="009027AD" w:rsidRDefault="009027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7C70E5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F03E84B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027AD" w14:paraId="4F5D67BB" w14:textId="77777777">
        <w:tc>
          <w:tcPr>
            <w:tcW w:w="1013" w:type="dxa"/>
            <w:shd w:val="clear" w:color="auto" w:fill="E6E6E6"/>
            <w:vAlign w:val="center"/>
          </w:tcPr>
          <w:p w14:paraId="63F35CAF" w14:textId="77777777" w:rsidR="009027AD" w:rsidRDefault="00DD709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37A4CE" w14:textId="77777777" w:rsidR="009027AD" w:rsidRDefault="00DD709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BA36A6" w14:textId="77777777" w:rsidR="009027AD" w:rsidRDefault="00DD709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CF408A" w14:textId="77777777" w:rsidR="009027AD" w:rsidRDefault="00DD709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EBDDDA" w14:textId="77777777" w:rsidR="009027AD" w:rsidRDefault="00DD709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AAC75E" w14:textId="77777777" w:rsidR="009027AD" w:rsidRDefault="00DD709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AF2C74" w14:textId="77777777" w:rsidR="009027AD" w:rsidRDefault="00DD709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4926AC" w14:textId="77777777" w:rsidR="009027AD" w:rsidRDefault="00DD7096">
            <w:pPr>
              <w:jc w:val="center"/>
            </w:pPr>
            <w:r>
              <w:t>传热系数</w:t>
            </w:r>
          </w:p>
        </w:tc>
      </w:tr>
      <w:tr w:rsidR="009027AD" w14:paraId="121F9184" w14:textId="77777777">
        <w:tc>
          <w:tcPr>
            <w:tcW w:w="1013" w:type="dxa"/>
            <w:vAlign w:val="center"/>
          </w:tcPr>
          <w:p w14:paraId="4D614334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75C0CAA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5EA962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794BCFC" w14:textId="77777777" w:rsidR="009027AD" w:rsidRDefault="009027AD"/>
        </w:tc>
        <w:tc>
          <w:tcPr>
            <w:tcW w:w="1188" w:type="dxa"/>
            <w:vAlign w:val="center"/>
          </w:tcPr>
          <w:p w14:paraId="20230C14" w14:textId="77777777" w:rsidR="009027AD" w:rsidRDefault="009027AD"/>
        </w:tc>
        <w:tc>
          <w:tcPr>
            <w:tcW w:w="1188" w:type="dxa"/>
            <w:vAlign w:val="center"/>
          </w:tcPr>
          <w:p w14:paraId="7B9330E8" w14:textId="77777777" w:rsidR="009027AD" w:rsidRDefault="00DD7096">
            <w:r>
              <w:t>63.084</w:t>
            </w:r>
          </w:p>
        </w:tc>
        <w:tc>
          <w:tcPr>
            <w:tcW w:w="1188" w:type="dxa"/>
            <w:vAlign w:val="center"/>
          </w:tcPr>
          <w:p w14:paraId="58C825B9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115C0459" w14:textId="77777777" w:rsidR="009027AD" w:rsidRDefault="00DD7096">
            <w:r>
              <w:t>1.500</w:t>
            </w:r>
          </w:p>
        </w:tc>
      </w:tr>
      <w:tr w:rsidR="009027AD" w14:paraId="5E080223" w14:textId="77777777">
        <w:tc>
          <w:tcPr>
            <w:tcW w:w="1013" w:type="dxa"/>
            <w:vAlign w:val="center"/>
          </w:tcPr>
          <w:p w14:paraId="601E3DDB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0337F0A6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417CDF9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0458FBD" w14:textId="77777777" w:rsidR="009027AD" w:rsidRDefault="009027AD"/>
        </w:tc>
        <w:tc>
          <w:tcPr>
            <w:tcW w:w="1188" w:type="dxa"/>
            <w:vAlign w:val="center"/>
          </w:tcPr>
          <w:p w14:paraId="37A8450A" w14:textId="77777777" w:rsidR="009027AD" w:rsidRDefault="009027AD"/>
        </w:tc>
        <w:tc>
          <w:tcPr>
            <w:tcW w:w="1188" w:type="dxa"/>
            <w:vAlign w:val="center"/>
          </w:tcPr>
          <w:p w14:paraId="4D6D6261" w14:textId="77777777" w:rsidR="009027AD" w:rsidRDefault="00DD7096">
            <w:r>
              <w:t>9.880</w:t>
            </w:r>
          </w:p>
        </w:tc>
        <w:tc>
          <w:tcPr>
            <w:tcW w:w="1188" w:type="dxa"/>
            <w:vAlign w:val="center"/>
          </w:tcPr>
          <w:p w14:paraId="78640398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2FEACEB0" w14:textId="77777777" w:rsidR="009027AD" w:rsidRDefault="00DD7096">
            <w:r>
              <w:t>1.500</w:t>
            </w:r>
          </w:p>
        </w:tc>
      </w:tr>
      <w:tr w:rsidR="009027AD" w14:paraId="4098916A" w14:textId="77777777">
        <w:tc>
          <w:tcPr>
            <w:tcW w:w="1013" w:type="dxa"/>
            <w:vAlign w:val="center"/>
          </w:tcPr>
          <w:p w14:paraId="7446EE80" w14:textId="77777777" w:rsidR="009027AD" w:rsidRDefault="00DD7096">
            <w:r>
              <w:t>3</w:t>
            </w:r>
          </w:p>
        </w:tc>
        <w:tc>
          <w:tcPr>
            <w:tcW w:w="1188" w:type="dxa"/>
            <w:vAlign w:val="center"/>
          </w:tcPr>
          <w:p w14:paraId="60389305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56CFDA8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714C03E0" w14:textId="77777777" w:rsidR="009027AD" w:rsidRDefault="009027AD"/>
        </w:tc>
        <w:tc>
          <w:tcPr>
            <w:tcW w:w="1188" w:type="dxa"/>
            <w:vAlign w:val="center"/>
          </w:tcPr>
          <w:p w14:paraId="0C3D8D4F" w14:textId="77777777" w:rsidR="009027AD" w:rsidRDefault="009027AD"/>
        </w:tc>
        <w:tc>
          <w:tcPr>
            <w:tcW w:w="1188" w:type="dxa"/>
            <w:vAlign w:val="center"/>
          </w:tcPr>
          <w:p w14:paraId="3062B697" w14:textId="77777777" w:rsidR="009027AD" w:rsidRDefault="00DD7096">
            <w:r>
              <w:t>10.231</w:t>
            </w:r>
          </w:p>
        </w:tc>
        <w:tc>
          <w:tcPr>
            <w:tcW w:w="1188" w:type="dxa"/>
            <w:vAlign w:val="center"/>
          </w:tcPr>
          <w:p w14:paraId="56037CBF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5ED58693" w14:textId="77777777" w:rsidR="009027AD" w:rsidRDefault="00DD7096">
            <w:r>
              <w:t>1.500</w:t>
            </w:r>
          </w:p>
        </w:tc>
      </w:tr>
      <w:tr w:rsidR="009027AD" w14:paraId="43727BD9" w14:textId="77777777">
        <w:tc>
          <w:tcPr>
            <w:tcW w:w="1013" w:type="dxa"/>
            <w:vAlign w:val="center"/>
          </w:tcPr>
          <w:p w14:paraId="380F6B72" w14:textId="77777777" w:rsidR="009027AD" w:rsidRDefault="00DD7096">
            <w:r>
              <w:t>4</w:t>
            </w:r>
          </w:p>
        </w:tc>
        <w:tc>
          <w:tcPr>
            <w:tcW w:w="1188" w:type="dxa"/>
            <w:vAlign w:val="center"/>
          </w:tcPr>
          <w:p w14:paraId="4299C962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CF8DB2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557B9804" w14:textId="77777777" w:rsidR="009027AD" w:rsidRDefault="009027AD"/>
        </w:tc>
        <w:tc>
          <w:tcPr>
            <w:tcW w:w="1188" w:type="dxa"/>
            <w:vAlign w:val="center"/>
          </w:tcPr>
          <w:p w14:paraId="0183ADB2" w14:textId="77777777" w:rsidR="009027AD" w:rsidRDefault="009027AD"/>
        </w:tc>
        <w:tc>
          <w:tcPr>
            <w:tcW w:w="1188" w:type="dxa"/>
            <w:vAlign w:val="center"/>
          </w:tcPr>
          <w:p w14:paraId="33AB29C8" w14:textId="77777777" w:rsidR="009027AD" w:rsidRDefault="00DD7096">
            <w:r>
              <w:t>1.009</w:t>
            </w:r>
          </w:p>
        </w:tc>
        <w:tc>
          <w:tcPr>
            <w:tcW w:w="1188" w:type="dxa"/>
            <w:vAlign w:val="center"/>
          </w:tcPr>
          <w:p w14:paraId="486EA643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57ED3E0E" w14:textId="77777777" w:rsidR="009027AD" w:rsidRDefault="00DD7096">
            <w:r>
              <w:t>1.500</w:t>
            </w:r>
          </w:p>
        </w:tc>
      </w:tr>
      <w:tr w:rsidR="009027AD" w14:paraId="7CA181D8" w14:textId="77777777">
        <w:tc>
          <w:tcPr>
            <w:tcW w:w="1013" w:type="dxa"/>
            <w:vAlign w:val="center"/>
          </w:tcPr>
          <w:p w14:paraId="1A0608BA" w14:textId="77777777" w:rsidR="009027AD" w:rsidRDefault="00DD7096">
            <w:r>
              <w:t>5</w:t>
            </w:r>
          </w:p>
        </w:tc>
        <w:tc>
          <w:tcPr>
            <w:tcW w:w="1188" w:type="dxa"/>
            <w:vAlign w:val="center"/>
          </w:tcPr>
          <w:p w14:paraId="748999B0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DD9F823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0E1132A8" w14:textId="77777777" w:rsidR="009027AD" w:rsidRDefault="009027AD"/>
        </w:tc>
        <w:tc>
          <w:tcPr>
            <w:tcW w:w="1188" w:type="dxa"/>
            <w:vAlign w:val="center"/>
          </w:tcPr>
          <w:p w14:paraId="44D105A3" w14:textId="77777777" w:rsidR="009027AD" w:rsidRDefault="009027AD"/>
        </w:tc>
        <w:tc>
          <w:tcPr>
            <w:tcW w:w="1188" w:type="dxa"/>
            <w:vAlign w:val="center"/>
          </w:tcPr>
          <w:p w14:paraId="21D2174F" w14:textId="77777777" w:rsidR="009027AD" w:rsidRDefault="00DD7096">
            <w:r>
              <w:t>6.642</w:t>
            </w:r>
          </w:p>
        </w:tc>
        <w:tc>
          <w:tcPr>
            <w:tcW w:w="1188" w:type="dxa"/>
            <w:vAlign w:val="center"/>
          </w:tcPr>
          <w:p w14:paraId="13D4E40E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693DA2F5" w14:textId="77777777" w:rsidR="009027AD" w:rsidRDefault="00DD7096">
            <w:r>
              <w:t>1.500</w:t>
            </w:r>
          </w:p>
        </w:tc>
      </w:tr>
      <w:tr w:rsidR="009027AD" w14:paraId="7D4DA304" w14:textId="77777777">
        <w:tc>
          <w:tcPr>
            <w:tcW w:w="1013" w:type="dxa"/>
            <w:vAlign w:val="center"/>
          </w:tcPr>
          <w:p w14:paraId="5AFF2A70" w14:textId="77777777" w:rsidR="009027AD" w:rsidRDefault="00DD7096">
            <w:r>
              <w:t>6</w:t>
            </w:r>
          </w:p>
        </w:tc>
        <w:tc>
          <w:tcPr>
            <w:tcW w:w="1188" w:type="dxa"/>
            <w:vAlign w:val="center"/>
          </w:tcPr>
          <w:p w14:paraId="0A0BE4FB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55C1FF1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3A422137" w14:textId="77777777" w:rsidR="009027AD" w:rsidRDefault="009027AD"/>
        </w:tc>
        <w:tc>
          <w:tcPr>
            <w:tcW w:w="1188" w:type="dxa"/>
            <w:vAlign w:val="center"/>
          </w:tcPr>
          <w:p w14:paraId="16010B75" w14:textId="77777777" w:rsidR="009027AD" w:rsidRDefault="009027AD"/>
        </w:tc>
        <w:tc>
          <w:tcPr>
            <w:tcW w:w="1188" w:type="dxa"/>
            <w:vAlign w:val="center"/>
          </w:tcPr>
          <w:p w14:paraId="41213E20" w14:textId="77777777" w:rsidR="009027AD" w:rsidRDefault="00DD7096">
            <w:r>
              <w:t>2.160</w:t>
            </w:r>
          </w:p>
        </w:tc>
        <w:tc>
          <w:tcPr>
            <w:tcW w:w="1188" w:type="dxa"/>
            <w:vAlign w:val="center"/>
          </w:tcPr>
          <w:p w14:paraId="33593B6D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01498A5C" w14:textId="77777777" w:rsidR="009027AD" w:rsidRDefault="00DD7096">
            <w:r>
              <w:t>1.500</w:t>
            </w:r>
          </w:p>
        </w:tc>
      </w:tr>
      <w:tr w:rsidR="009027AD" w14:paraId="50761C35" w14:textId="77777777">
        <w:tc>
          <w:tcPr>
            <w:tcW w:w="1013" w:type="dxa"/>
            <w:vAlign w:val="center"/>
          </w:tcPr>
          <w:p w14:paraId="2673C81E" w14:textId="77777777" w:rsidR="009027AD" w:rsidRDefault="00DD7096">
            <w:r>
              <w:t>7</w:t>
            </w:r>
          </w:p>
        </w:tc>
        <w:tc>
          <w:tcPr>
            <w:tcW w:w="1188" w:type="dxa"/>
            <w:vAlign w:val="center"/>
          </w:tcPr>
          <w:p w14:paraId="42D0E90F" w14:textId="77777777" w:rsidR="009027AD" w:rsidRDefault="009027AD"/>
        </w:tc>
        <w:tc>
          <w:tcPr>
            <w:tcW w:w="1188" w:type="dxa"/>
            <w:vAlign w:val="center"/>
          </w:tcPr>
          <w:p w14:paraId="6389CD32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3891F4D2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5269E737" w14:textId="77777777" w:rsidR="009027AD" w:rsidRDefault="00DD7096">
            <w:r>
              <w:t>1.980</w:t>
            </w:r>
          </w:p>
        </w:tc>
        <w:tc>
          <w:tcPr>
            <w:tcW w:w="1188" w:type="dxa"/>
            <w:vAlign w:val="center"/>
          </w:tcPr>
          <w:p w14:paraId="43D81B65" w14:textId="77777777" w:rsidR="009027AD" w:rsidRDefault="00DD7096">
            <w:r>
              <w:t>1.980</w:t>
            </w:r>
          </w:p>
        </w:tc>
        <w:tc>
          <w:tcPr>
            <w:tcW w:w="1188" w:type="dxa"/>
            <w:vAlign w:val="center"/>
          </w:tcPr>
          <w:p w14:paraId="549FD98B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136979E6" w14:textId="77777777" w:rsidR="009027AD" w:rsidRDefault="00DD7096">
            <w:r>
              <w:t>2.900</w:t>
            </w:r>
          </w:p>
        </w:tc>
      </w:tr>
      <w:tr w:rsidR="009027AD" w14:paraId="00EBDE82" w14:textId="77777777">
        <w:tc>
          <w:tcPr>
            <w:tcW w:w="1013" w:type="dxa"/>
            <w:vAlign w:val="center"/>
          </w:tcPr>
          <w:p w14:paraId="5E250B2C" w14:textId="77777777" w:rsidR="009027AD" w:rsidRDefault="00DD7096">
            <w:r>
              <w:t>8</w:t>
            </w:r>
          </w:p>
        </w:tc>
        <w:tc>
          <w:tcPr>
            <w:tcW w:w="1188" w:type="dxa"/>
            <w:vAlign w:val="center"/>
          </w:tcPr>
          <w:p w14:paraId="4E2A82BB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FE6216A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4A9CC569" w14:textId="77777777" w:rsidR="009027AD" w:rsidRDefault="009027AD"/>
        </w:tc>
        <w:tc>
          <w:tcPr>
            <w:tcW w:w="1188" w:type="dxa"/>
            <w:vAlign w:val="center"/>
          </w:tcPr>
          <w:p w14:paraId="7B4E282E" w14:textId="77777777" w:rsidR="009027AD" w:rsidRDefault="009027AD"/>
        </w:tc>
        <w:tc>
          <w:tcPr>
            <w:tcW w:w="1188" w:type="dxa"/>
            <w:vAlign w:val="center"/>
          </w:tcPr>
          <w:p w14:paraId="00686127" w14:textId="77777777" w:rsidR="009027AD" w:rsidRDefault="00DD7096">
            <w:r>
              <w:t>8.172</w:t>
            </w:r>
          </w:p>
        </w:tc>
        <w:tc>
          <w:tcPr>
            <w:tcW w:w="1188" w:type="dxa"/>
            <w:vAlign w:val="center"/>
          </w:tcPr>
          <w:p w14:paraId="3F63D322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73A7A182" w14:textId="77777777" w:rsidR="009027AD" w:rsidRDefault="00DD7096">
            <w:r>
              <w:t>1.500</w:t>
            </w:r>
          </w:p>
        </w:tc>
      </w:tr>
      <w:tr w:rsidR="009027AD" w14:paraId="692463AE" w14:textId="77777777">
        <w:tc>
          <w:tcPr>
            <w:tcW w:w="1013" w:type="dxa"/>
            <w:vAlign w:val="center"/>
          </w:tcPr>
          <w:p w14:paraId="73C3D274" w14:textId="77777777" w:rsidR="009027AD" w:rsidRDefault="00DD7096">
            <w:r>
              <w:t>9</w:t>
            </w:r>
          </w:p>
        </w:tc>
        <w:tc>
          <w:tcPr>
            <w:tcW w:w="1188" w:type="dxa"/>
            <w:vAlign w:val="center"/>
          </w:tcPr>
          <w:p w14:paraId="3A6D92F2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AB1506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7652491D" w14:textId="77777777" w:rsidR="009027AD" w:rsidRDefault="009027AD"/>
        </w:tc>
        <w:tc>
          <w:tcPr>
            <w:tcW w:w="1188" w:type="dxa"/>
            <w:vAlign w:val="center"/>
          </w:tcPr>
          <w:p w14:paraId="4DCBD7BE" w14:textId="77777777" w:rsidR="009027AD" w:rsidRDefault="009027AD"/>
        </w:tc>
        <w:tc>
          <w:tcPr>
            <w:tcW w:w="1188" w:type="dxa"/>
            <w:vAlign w:val="center"/>
          </w:tcPr>
          <w:p w14:paraId="202077C1" w14:textId="77777777" w:rsidR="009027AD" w:rsidRDefault="00DD7096">
            <w:r>
              <w:t>35.748</w:t>
            </w:r>
          </w:p>
        </w:tc>
        <w:tc>
          <w:tcPr>
            <w:tcW w:w="1188" w:type="dxa"/>
            <w:vAlign w:val="center"/>
          </w:tcPr>
          <w:p w14:paraId="189EF7E4" w14:textId="77777777" w:rsidR="009027AD" w:rsidRDefault="00DD7096">
            <w:r>
              <w:t>80</w:t>
            </w:r>
          </w:p>
        </w:tc>
        <w:tc>
          <w:tcPr>
            <w:tcW w:w="1188" w:type="dxa"/>
            <w:vAlign w:val="center"/>
          </w:tcPr>
          <w:p w14:paraId="259891F6" w14:textId="77777777" w:rsidR="009027AD" w:rsidRDefault="00DD7096">
            <w:r>
              <w:t>1.500</w:t>
            </w:r>
          </w:p>
        </w:tc>
      </w:tr>
      <w:tr w:rsidR="009027AD" w14:paraId="686A0318" w14:textId="77777777">
        <w:tc>
          <w:tcPr>
            <w:tcW w:w="1013" w:type="dxa"/>
            <w:vAlign w:val="center"/>
          </w:tcPr>
          <w:p w14:paraId="3410F7D5" w14:textId="77777777" w:rsidR="009027AD" w:rsidRDefault="00DD7096">
            <w:r>
              <w:t>10</w:t>
            </w:r>
          </w:p>
        </w:tc>
        <w:tc>
          <w:tcPr>
            <w:tcW w:w="1188" w:type="dxa"/>
            <w:vAlign w:val="center"/>
          </w:tcPr>
          <w:p w14:paraId="0A007642" w14:textId="77777777" w:rsidR="009027AD" w:rsidRDefault="00DD7096">
            <w:r>
              <w:t>C0427</w:t>
            </w:r>
          </w:p>
        </w:tc>
        <w:tc>
          <w:tcPr>
            <w:tcW w:w="1188" w:type="dxa"/>
            <w:vAlign w:val="center"/>
          </w:tcPr>
          <w:p w14:paraId="4EC56737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06158D63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03DDD1BB" w14:textId="77777777" w:rsidR="009027AD" w:rsidRDefault="00DD7096">
            <w:r>
              <w:t>1.080</w:t>
            </w:r>
          </w:p>
        </w:tc>
        <w:tc>
          <w:tcPr>
            <w:tcW w:w="1188" w:type="dxa"/>
            <w:vAlign w:val="center"/>
          </w:tcPr>
          <w:p w14:paraId="6FC3A056" w14:textId="77777777" w:rsidR="009027AD" w:rsidRDefault="00DD7096">
            <w:r>
              <w:t>1.080</w:t>
            </w:r>
          </w:p>
        </w:tc>
        <w:tc>
          <w:tcPr>
            <w:tcW w:w="1188" w:type="dxa"/>
            <w:vAlign w:val="center"/>
          </w:tcPr>
          <w:p w14:paraId="3EEB064B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95D393F" w14:textId="77777777" w:rsidR="009027AD" w:rsidRDefault="00DD7096">
            <w:r>
              <w:t>2.900</w:t>
            </w:r>
          </w:p>
        </w:tc>
      </w:tr>
      <w:tr w:rsidR="009027AD" w14:paraId="1D23E42B" w14:textId="77777777">
        <w:tc>
          <w:tcPr>
            <w:tcW w:w="1013" w:type="dxa"/>
            <w:vAlign w:val="center"/>
          </w:tcPr>
          <w:p w14:paraId="4605AE6C" w14:textId="77777777" w:rsidR="009027AD" w:rsidRDefault="00DD7096">
            <w:r>
              <w:t>11</w:t>
            </w:r>
          </w:p>
        </w:tc>
        <w:tc>
          <w:tcPr>
            <w:tcW w:w="1188" w:type="dxa"/>
            <w:vAlign w:val="center"/>
          </w:tcPr>
          <w:p w14:paraId="630144FE" w14:textId="77777777" w:rsidR="009027AD" w:rsidRDefault="00DD7096">
            <w:r>
              <w:t>C0636</w:t>
            </w:r>
          </w:p>
        </w:tc>
        <w:tc>
          <w:tcPr>
            <w:tcW w:w="1188" w:type="dxa"/>
            <w:vAlign w:val="center"/>
          </w:tcPr>
          <w:p w14:paraId="42C0A35C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7347C727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3B00EFE" w14:textId="77777777" w:rsidR="009027AD" w:rsidRDefault="00DD7096">
            <w:r>
              <w:t>2.160</w:t>
            </w:r>
          </w:p>
        </w:tc>
        <w:tc>
          <w:tcPr>
            <w:tcW w:w="1188" w:type="dxa"/>
            <w:vAlign w:val="center"/>
          </w:tcPr>
          <w:p w14:paraId="343BE870" w14:textId="77777777" w:rsidR="009027AD" w:rsidRDefault="00DD7096">
            <w:r>
              <w:t>2.160</w:t>
            </w:r>
          </w:p>
        </w:tc>
        <w:tc>
          <w:tcPr>
            <w:tcW w:w="1188" w:type="dxa"/>
            <w:vAlign w:val="center"/>
          </w:tcPr>
          <w:p w14:paraId="7950D312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2CBE5732" w14:textId="77777777" w:rsidR="009027AD" w:rsidRDefault="00DD7096">
            <w:r>
              <w:t>2.900</w:t>
            </w:r>
          </w:p>
        </w:tc>
      </w:tr>
      <w:tr w:rsidR="009027AD" w14:paraId="6FBF6E1B" w14:textId="77777777">
        <w:tc>
          <w:tcPr>
            <w:tcW w:w="1013" w:type="dxa"/>
            <w:vAlign w:val="center"/>
          </w:tcPr>
          <w:p w14:paraId="04F518A5" w14:textId="77777777" w:rsidR="009027AD" w:rsidRDefault="00DD7096">
            <w:r>
              <w:t>12</w:t>
            </w:r>
          </w:p>
        </w:tc>
        <w:tc>
          <w:tcPr>
            <w:tcW w:w="1188" w:type="dxa"/>
            <w:vAlign w:val="center"/>
          </w:tcPr>
          <w:p w14:paraId="49BF2F4F" w14:textId="77777777" w:rsidR="009027AD" w:rsidRDefault="00DD7096">
            <w:r>
              <w:t>C0638</w:t>
            </w:r>
          </w:p>
        </w:tc>
        <w:tc>
          <w:tcPr>
            <w:tcW w:w="1188" w:type="dxa"/>
            <w:vAlign w:val="center"/>
          </w:tcPr>
          <w:p w14:paraId="4686BA79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39AC8674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AAEE975" w14:textId="77777777" w:rsidR="009027AD" w:rsidRDefault="00DD7096">
            <w:r>
              <w:t>2.280</w:t>
            </w:r>
          </w:p>
        </w:tc>
        <w:tc>
          <w:tcPr>
            <w:tcW w:w="1188" w:type="dxa"/>
            <w:vAlign w:val="center"/>
          </w:tcPr>
          <w:p w14:paraId="133EF4C4" w14:textId="77777777" w:rsidR="009027AD" w:rsidRDefault="00DD7096">
            <w:r>
              <w:t>2.280</w:t>
            </w:r>
          </w:p>
        </w:tc>
        <w:tc>
          <w:tcPr>
            <w:tcW w:w="1188" w:type="dxa"/>
            <w:vAlign w:val="center"/>
          </w:tcPr>
          <w:p w14:paraId="7140ACB6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92EB415" w14:textId="77777777" w:rsidR="009027AD" w:rsidRDefault="00DD7096">
            <w:r>
              <w:t>2.900</w:t>
            </w:r>
          </w:p>
        </w:tc>
      </w:tr>
      <w:tr w:rsidR="009027AD" w14:paraId="67A1B959" w14:textId="77777777">
        <w:tc>
          <w:tcPr>
            <w:tcW w:w="1013" w:type="dxa"/>
            <w:vAlign w:val="center"/>
          </w:tcPr>
          <w:p w14:paraId="1DEFF1E7" w14:textId="77777777" w:rsidR="009027AD" w:rsidRDefault="00DD7096">
            <w:r>
              <w:t>13</w:t>
            </w:r>
          </w:p>
        </w:tc>
        <w:tc>
          <w:tcPr>
            <w:tcW w:w="1188" w:type="dxa"/>
            <w:vAlign w:val="center"/>
          </w:tcPr>
          <w:p w14:paraId="191FFA92" w14:textId="77777777" w:rsidR="009027AD" w:rsidRDefault="00DD7096">
            <w:r>
              <w:t>C0737</w:t>
            </w:r>
          </w:p>
        </w:tc>
        <w:tc>
          <w:tcPr>
            <w:tcW w:w="1188" w:type="dxa"/>
            <w:vAlign w:val="center"/>
          </w:tcPr>
          <w:p w14:paraId="7ADC69BC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74D14210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AE047E4" w14:textId="77777777" w:rsidR="009027AD" w:rsidRDefault="00DD7096">
            <w:r>
              <w:t>2.775</w:t>
            </w:r>
          </w:p>
        </w:tc>
        <w:tc>
          <w:tcPr>
            <w:tcW w:w="1188" w:type="dxa"/>
            <w:vAlign w:val="center"/>
          </w:tcPr>
          <w:p w14:paraId="2932B4D8" w14:textId="77777777" w:rsidR="009027AD" w:rsidRDefault="00DD7096">
            <w:r>
              <w:t>2.775</w:t>
            </w:r>
          </w:p>
        </w:tc>
        <w:tc>
          <w:tcPr>
            <w:tcW w:w="1188" w:type="dxa"/>
            <w:vAlign w:val="center"/>
          </w:tcPr>
          <w:p w14:paraId="19509318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4327C447" w14:textId="77777777" w:rsidR="009027AD" w:rsidRDefault="00DD7096">
            <w:r>
              <w:t>2.900</w:t>
            </w:r>
          </w:p>
        </w:tc>
      </w:tr>
      <w:tr w:rsidR="009027AD" w14:paraId="246F85BF" w14:textId="77777777">
        <w:tc>
          <w:tcPr>
            <w:tcW w:w="1013" w:type="dxa"/>
            <w:vAlign w:val="center"/>
          </w:tcPr>
          <w:p w14:paraId="42507834" w14:textId="77777777" w:rsidR="009027AD" w:rsidRDefault="00DD7096">
            <w:r>
              <w:t>14</w:t>
            </w:r>
          </w:p>
        </w:tc>
        <w:tc>
          <w:tcPr>
            <w:tcW w:w="1188" w:type="dxa"/>
            <w:vAlign w:val="center"/>
          </w:tcPr>
          <w:p w14:paraId="242039CF" w14:textId="77777777" w:rsidR="009027AD" w:rsidRDefault="00DD7096">
            <w:r>
              <w:t>C0815</w:t>
            </w:r>
          </w:p>
        </w:tc>
        <w:tc>
          <w:tcPr>
            <w:tcW w:w="1188" w:type="dxa"/>
            <w:vAlign w:val="center"/>
          </w:tcPr>
          <w:p w14:paraId="035688A7" w14:textId="77777777" w:rsidR="009027AD" w:rsidRDefault="00DD7096">
            <w:r>
              <w:t>1~2</w:t>
            </w:r>
          </w:p>
        </w:tc>
        <w:tc>
          <w:tcPr>
            <w:tcW w:w="1188" w:type="dxa"/>
            <w:vAlign w:val="center"/>
          </w:tcPr>
          <w:p w14:paraId="29C528F7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0BC14B59" w14:textId="77777777" w:rsidR="009027AD" w:rsidRDefault="00DD7096">
            <w:r>
              <w:t>1.200</w:t>
            </w:r>
          </w:p>
        </w:tc>
        <w:tc>
          <w:tcPr>
            <w:tcW w:w="1188" w:type="dxa"/>
            <w:vAlign w:val="center"/>
          </w:tcPr>
          <w:p w14:paraId="117450FA" w14:textId="77777777" w:rsidR="009027AD" w:rsidRDefault="00DD7096">
            <w:r>
              <w:t>2.400</w:t>
            </w:r>
          </w:p>
        </w:tc>
        <w:tc>
          <w:tcPr>
            <w:tcW w:w="1188" w:type="dxa"/>
            <w:vAlign w:val="center"/>
          </w:tcPr>
          <w:p w14:paraId="365350C7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54EA07C" w14:textId="77777777" w:rsidR="009027AD" w:rsidRDefault="00DD7096">
            <w:r>
              <w:t>2.900</w:t>
            </w:r>
          </w:p>
        </w:tc>
      </w:tr>
      <w:tr w:rsidR="009027AD" w14:paraId="77AF6F83" w14:textId="77777777">
        <w:tc>
          <w:tcPr>
            <w:tcW w:w="1013" w:type="dxa"/>
            <w:vAlign w:val="center"/>
          </w:tcPr>
          <w:p w14:paraId="656ABBEA" w14:textId="77777777" w:rsidR="009027AD" w:rsidRDefault="00DD7096">
            <w:r>
              <w:t>15</w:t>
            </w:r>
          </w:p>
        </w:tc>
        <w:tc>
          <w:tcPr>
            <w:tcW w:w="1188" w:type="dxa"/>
            <w:vAlign w:val="center"/>
          </w:tcPr>
          <w:p w14:paraId="4AB7DD71" w14:textId="77777777" w:rsidR="009027AD" w:rsidRDefault="00DD7096">
            <w:r>
              <w:t>C0830</w:t>
            </w:r>
          </w:p>
        </w:tc>
        <w:tc>
          <w:tcPr>
            <w:tcW w:w="1188" w:type="dxa"/>
            <w:vAlign w:val="center"/>
          </w:tcPr>
          <w:p w14:paraId="0AB7254D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2F1EA802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46200E92" w14:textId="77777777" w:rsidR="009027AD" w:rsidRDefault="00DD7096">
            <w:r>
              <w:t>2.400</w:t>
            </w:r>
          </w:p>
        </w:tc>
        <w:tc>
          <w:tcPr>
            <w:tcW w:w="1188" w:type="dxa"/>
            <w:vAlign w:val="center"/>
          </w:tcPr>
          <w:p w14:paraId="56DBD992" w14:textId="77777777" w:rsidR="009027AD" w:rsidRDefault="00DD7096">
            <w:r>
              <w:t>4.800</w:t>
            </w:r>
          </w:p>
        </w:tc>
        <w:tc>
          <w:tcPr>
            <w:tcW w:w="1188" w:type="dxa"/>
            <w:vAlign w:val="center"/>
          </w:tcPr>
          <w:p w14:paraId="4B368A68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0668A5DB" w14:textId="77777777" w:rsidR="009027AD" w:rsidRDefault="00DD7096">
            <w:r>
              <w:t>2.900</w:t>
            </w:r>
          </w:p>
        </w:tc>
      </w:tr>
      <w:tr w:rsidR="009027AD" w14:paraId="70A6E885" w14:textId="77777777">
        <w:tc>
          <w:tcPr>
            <w:tcW w:w="1013" w:type="dxa"/>
            <w:vAlign w:val="center"/>
          </w:tcPr>
          <w:p w14:paraId="2055F432" w14:textId="77777777" w:rsidR="009027AD" w:rsidRDefault="00DD7096">
            <w:r>
              <w:t>16</w:t>
            </w:r>
          </w:p>
        </w:tc>
        <w:tc>
          <w:tcPr>
            <w:tcW w:w="1188" w:type="dxa"/>
            <w:vAlign w:val="center"/>
          </w:tcPr>
          <w:p w14:paraId="1C85E288" w14:textId="77777777" w:rsidR="009027AD" w:rsidRDefault="00DD7096">
            <w:r>
              <w:t>C0915</w:t>
            </w:r>
          </w:p>
        </w:tc>
        <w:tc>
          <w:tcPr>
            <w:tcW w:w="1188" w:type="dxa"/>
            <w:vAlign w:val="center"/>
          </w:tcPr>
          <w:p w14:paraId="57503001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3A4E83D6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1246AAD" w14:textId="77777777" w:rsidR="009027AD" w:rsidRDefault="00DD7096">
            <w:r>
              <w:t>1.350</w:t>
            </w:r>
          </w:p>
        </w:tc>
        <w:tc>
          <w:tcPr>
            <w:tcW w:w="1188" w:type="dxa"/>
            <w:vAlign w:val="center"/>
          </w:tcPr>
          <w:p w14:paraId="1D1D690F" w14:textId="77777777" w:rsidR="009027AD" w:rsidRDefault="00DD7096">
            <w:r>
              <w:t>1.350</w:t>
            </w:r>
          </w:p>
        </w:tc>
        <w:tc>
          <w:tcPr>
            <w:tcW w:w="1188" w:type="dxa"/>
            <w:vAlign w:val="center"/>
          </w:tcPr>
          <w:p w14:paraId="0C5421D2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12A21FB4" w14:textId="77777777" w:rsidR="009027AD" w:rsidRDefault="00DD7096">
            <w:r>
              <w:t>2.900</w:t>
            </w:r>
          </w:p>
        </w:tc>
      </w:tr>
      <w:tr w:rsidR="009027AD" w14:paraId="25396760" w14:textId="77777777">
        <w:tc>
          <w:tcPr>
            <w:tcW w:w="1013" w:type="dxa"/>
            <w:vAlign w:val="center"/>
          </w:tcPr>
          <w:p w14:paraId="4E3335FE" w14:textId="77777777" w:rsidR="009027AD" w:rsidRDefault="00DD7096">
            <w:r>
              <w:t>17</w:t>
            </w:r>
          </w:p>
        </w:tc>
        <w:tc>
          <w:tcPr>
            <w:tcW w:w="1188" w:type="dxa"/>
            <w:vAlign w:val="center"/>
          </w:tcPr>
          <w:p w14:paraId="1DAB3EE5" w14:textId="77777777" w:rsidR="009027AD" w:rsidRDefault="00DD7096">
            <w:r>
              <w:t>C0938</w:t>
            </w:r>
          </w:p>
        </w:tc>
        <w:tc>
          <w:tcPr>
            <w:tcW w:w="1188" w:type="dxa"/>
            <w:vAlign w:val="center"/>
          </w:tcPr>
          <w:p w14:paraId="4D98A711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744E02C7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6FCD70B2" w14:textId="77777777" w:rsidR="009027AD" w:rsidRDefault="00DD7096">
            <w:r>
              <w:t>3.420</w:t>
            </w:r>
          </w:p>
        </w:tc>
        <w:tc>
          <w:tcPr>
            <w:tcW w:w="1188" w:type="dxa"/>
            <w:vAlign w:val="center"/>
          </w:tcPr>
          <w:p w14:paraId="376945CA" w14:textId="77777777" w:rsidR="009027AD" w:rsidRDefault="00DD7096">
            <w:r>
              <w:t>3.420</w:t>
            </w:r>
          </w:p>
        </w:tc>
        <w:tc>
          <w:tcPr>
            <w:tcW w:w="1188" w:type="dxa"/>
            <w:vAlign w:val="center"/>
          </w:tcPr>
          <w:p w14:paraId="5CA72A3A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140BD6BA" w14:textId="77777777" w:rsidR="009027AD" w:rsidRDefault="00DD7096">
            <w:r>
              <w:t>2.900</w:t>
            </w:r>
          </w:p>
        </w:tc>
      </w:tr>
      <w:tr w:rsidR="009027AD" w14:paraId="22669319" w14:textId="77777777">
        <w:tc>
          <w:tcPr>
            <w:tcW w:w="1013" w:type="dxa"/>
            <w:vAlign w:val="center"/>
          </w:tcPr>
          <w:p w14:paraId="263FA47E" w14:textId="77777777" w:rsidR="009027AD" w:rsidRDefault="00DD7096">
            <w:r>
              <w:t>18</w:t>
            </w:r>
          </w:p>
        </w:tc>
        <w:tc>
          <w:tcPr>
            <w:tcW w:w="1188" w:type="dxa"/>
            <w:vAlign w:val="center"/>
          </w:tcPr>
          <w:p w14:paraId="72964EB6" w14:textId="77777777" w:rsidR="009027AD" w:rsidRDefault="00DD7096">
            <w:r>
              <w:t>C0948</w:t>
            </w:r>
          </w:p>
        </w:tc>
        <w:tc>
          <w:tcPr>
            <w:tcW w:w="1188" w:type="dxa"/>
            <w:vAlign w:val="center"/>
          </w:tcPr>
          <w:p w14:paraId="0B568D43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276019C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54286EF9" w14:textId="77777777" w:rsidR="009027AD" w:rsidRDefault="00DD7096">
            <w:r>
              <w:t>4.320</w:t>
            </w:r>
          </w:p>
        </w:tc>
        <w:tc>
          <w:tcPr>
            <w:tcW w:w="1188" w:type="dxa"/>
            <w:vAlign w:val="center"/>
          </w:tcPr>
          <w:p w14:paraId="2E36343A" w14:textId="77777777" w:rsidR="009027AD" w:rsidRDefault="00DD7096">
            <w:r>
              <w:t>4.320</w:t>
            </w:r>
          </w:p>
        </w:tc>
        <w:tc>
          <w:tcPr>
            <w:tcW w:w="1188" w:type="dxa"/>
            <w:vAlign w:val="center"/>
          </w:tcPr>
          <w:p w14:paraId="707E72E1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3E0A0B76" w14:textId="77777777" w:rsidR="009027AD" w:rsidRDefault="00DD7096">
            <w:r>
              <w:t>2.900</w:t>
            </w:r>
          </w:p>
        </w:tc>
      </w:tr>
      <w:tr w:rsidR="009027AD" w14:paraId="0ECA7852" w14:textId="77777777">
        <w:tc>
          <w:tcPr>
            <w:tcW w:w="1013" w:type="dxa"/>
            <w:vAlign w:val="center"/>
          </w:tcPr>
          <w:p w14:paraId="5425E8C4" w14:textId="77777777" w:rsidR="009027AD" w:rsidRDefault="00DD7096">
            <w:r>
              <w:t>19</w:t>
            </w:r>
          </w:p>
        </w:tc>
        <w:tc>
          <w:tcPr>
            <w:tcW w:w="1188" w:type="dxa"/>
            <w:vAlign w:val="center"/>
          </w:tcPr>
          <w:p w14:paraId="4D5F9A5E" w14:textId="77777777" w:rsidR="009027AD" w:rsidRDefault="00DD7096">
            <w:r>
              <w:t>C1012</w:t>
            </w:r>
          </w:p>
        </w:tc>
        <w:tc>
          <w:tcPr>
            <w:tcW w:w="1188" w:type="dxa"/>
            <w:vAlign w:val="center"/>
          </w:tcPr>
          <w:p w14:paraId="67B1E8F4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2F42CC8E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30AE3D5A" w14:textId="77777777" w:rsidR="009027AD" w:rsidRDefault="00DD7096">
            <w:r>
              <w:t>1.200</w:t>
            </w:r>
          </w:p>
        </w:tc>
        <w:tc>
          <w:tcPr>
            <w:tcW w:w="1188" w:type="dxa"/>
            <w:vAlign w:val="center"/>
          </w:tcPr>
          <w:p w14:paraId="27747067" w14:textId="77777777" w:rsidR="009027AD" w:rsidRDefault="00DD7096">
            <w:r>
              <w:t>1.200</w:t>
            </w:r>
          </w:p>
        </w:tc>
        <w:tc>
          <w:tcPr>
            <w:tcW w:w="1188" w:type="dxa"/>
            <w:vAlign w:val="center"/>
          </w:tcPr>
          <w:p w14:paraId="3908D691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231C4687" w14:textId="77777777" w:rsidR="009027AD" w:rsidRDefault="00DD7096">
            <w:r>
              <w:t>2.900</w:t>
            </w:r>
          </w:p>
        </w:tc>
      </w:tr>
      <w:tr w:rsidR="009027AD" w14:paraId="0D215C9B" w14:textId="77777777">
        <w:tc>
          <w:tcPr>
            <w:tcW w:w="1013" w:type="dxa"/>
            <w:vAlign w:val="center"/>
          </w:tcPr>
          <w:p w14:paraId="08769C03" w14:textId="77777777" w:rsidR="009027AD" w:rsidRDefault="00DD7096">
            <w:r>
              <w:t>20</w:t>
            </w:r>
          </w:p>
        </w:tc>
        <w:tc>
          <w:tcPr>
            <w:tcW w:w="1188" w:type="dxa"/>
            <w:vAlign w:val="center"/>
          </w:tcPr>
          <w:p w14:paraId="494BD7BC" w14:textId="77777777" w:rsidR="009027AD" w:rsidRDefault="00DD7096">
            <w:r>
              <w:t>C1206</w:t>
            </w:r>
          </w:p>
        </w:tc>
        <w:tc>
          <w:tcPr>
            <w:tcW w:w="1188" w:type="dxa"/>
            <w:vAlign w:val="center"/>
          </w:tcPr>
          <w:p w14:paraId="7DA02D6C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04FB782E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3E3E3E93" w14:textId="77777777" w:rsidR="009027AD" w:rsidRDefault="00DD7096">
            <w:r>
              <w:t>0.720</w:t>
            </w:r>
          </w:p>
        </w:tc>
        <w:tc>
          <w:tcPr>
            <w:tcW w:w="1188" w:type="dxa"/>
            <w:vAlign w:val="center"/>
          </w:tcPr>
          <w:p w14:paraId="74F35A47" w14:textId="77777777" w:rsidR="009027AD" w:rsidRDefault="00DD7096">
            <w:r>
              <w:t>0.720</w:t>
            </w:r>
          </w:p>
        </w:tc>
        <w:tc>
          <w:tcPr>
            <w:tcW w:w="1188" w:type="dxa"/>
            <w:vAlign w:val="center"/>
          </w:tcPr>
          <w:p w14:paraId="36DB3D92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13D5D38C" w14:textId="77777777" w:rsidR="009027AD" w:rsidRDefault="00DD7096">
            <w:r>
              <w:t>2.900</w:t>
            </w:r>
          </w:p>
        </w:tc>
      </w:tr>
      <w:tr w:rsidR="009027AD" w14:paraId="498A89C8" w14:textId="77777777">
        <w:tc>
          <w:tcPr>
            <w:tcW w:w="1013" w:type="dxa"/>
            <w:vAlign w:val="center"/>
          </w:tcPr>
          <w:p w14:paraId="53EA695E" w14:textId="77777777" w:rsidR="009027AD" w:rsidRDefault="00DD7096">
            <w:r>
              <w:t>21</w:t>
            </w:r>
          </w:p>
        </w:tc>
        <w:tc>
          <w:tcPr>
            <w:tcW w:w="1188" w:type="dxa"/>
            <w:vAlign w:val="center"/>
          </w:tcPr>
          <w:p w14:paraId="62D92ACA" w14:textId="77777777" w:rsidR="009027AD" w:rsidRDefault="00DD7096">
            <w:r>
              <w:t>C1233</w:t>
            </w:r>
          </w:p>
        </w:tc>
        <w:tc>
          <w:tcPr>
            <w:tcW w:w="1188" w:type="dxa"/>
            <w:vAlign w:val="center"/>
          </w:tcPr>
          <w:p w14:paraId="404B79F3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A922EB4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4516778C" w14:textId="77777777" w:rsidR="009027AD" w:rsidRDefault="00DD7096">
            <w:r>
              <w:t>3.960</w:t>
            </w:r>
          </w:p>
        </w:tc>
        <w:tc>
          <w:tcPr>
            <w:tcW w:w="1188" w:type="dxa"/>
            <w:vAlign w:val="center"/>
          </w:tcPr>
          <w:p w14:paraId="09F50CA1" w14:textId="77777777" w:rsidR="009027AD" w:rsidRDefault="00DD7096">
            <w:r>
              <w:t>3.960</w:t>
            </w:r>
          </w:p>
        </w:tc>
        <w:tc>
          <w:tcPr>
            <w:tcW w:w="1188" w:type="dxa"/>
            <w:vAlign w:val="center"/>
          </w:tcPr>
          <w:p w14:paraId="18F23D01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201B11E7" w14:textId="77777777" w:rsidR="009027AD" w:rsidRDefault="00DD7096">
            <w:r>
              <w:t>2.900</w:t>
            </w:r>
          </w:p>
        </w:tc>
      </w:tr>
      <w:tr w:rsidR="009027AD" w14:paraId="53626C41" w14:textId="77777777">
        <w:tc>
          <w:tcPr>
            <w:tcW w:w="1013" w:type="dxa"/>
            <w:vAlign w:val="center"/>
          </w:tcPr>
          <w:p w14:paraId="62D4A6B4" w14:textId="77777777" w:rsidR="009027AD" w:rsidRDefault="00DD7096">
            <w:r>
              <w:t>22</w:t>
            </w:r>
          </w:p>
        </w:tc>
        <w:tc>
          <w:tcPr>
            <w:tcW w:w="1188" w:type="dxa"/>
            <w:vAlign w:val="center"/>
          </w:tcPr>
          <w:p w14:paraId="130C3A8F" w14:textId="77777777" w:rsidR="009027AD" w:rsidRDefault="00DD7096">
            <w:r>
              <w:t>C1236</w:t>
            </w:r>
          </w:p>
        </w:tc>
        <w:tc>
          <w:tcPr>
            <w:tcW w:w="1188" w:type="dxa"/>
            <w:vAlign w:val="center"/>
          </w:tcPr>
          <w:p w14:paraId="572F3A64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49E0023E" w14:textId="77777777" w:rsidR="009027AD" w:rsidRDefault="00DD7096">
            <w:r>
              <w:t>4</w:t>
            </w:r>
          </w:p>
        </w:tc>
        <w:tc>
          <w:tcPr>
            <w:tcW w:w="1188" w:type="dxa"/>
            <w:vAlign w:val="center"/>
          </w:tcPr>
          <w:p w14:paraId="31C2DE4A" w14:textId="77777777" w:rsidR="009027AD" w:rsidRDefault="00DD7096">
            <w:r>
              <w:t>4.320</w:t>
            </w:r>
          </w:p>
        </w:tc>
        <w:tc>
          <w:tcPr>
            <w:tcW w:w="1188" w:type="dxa"/>
            <w:vAlign w:val="center"/>
          </w:tcPr>
          <w:p w14:paraId="1BD68797" w14:textId="77777777" w:rsidR="009027AD" w:rsidRDefault="00DD7096">
            <w:r>
              <w:t>17.280</w:t>
            </w:r>
          </w:p>
        </w:tc>
        <w:tc>
          <w:tcPr>
            <w:tcW w:w="1188" w:type="dxa"/>
            <w:vAlign w:val="center"/>
          </w:tcPr>
          <w:p w14:paraId="101C6302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2C0EEB37" w14:textId="77777777" w:rsidR="009027AD" w:rsidRDefault="00DD7096">
            <w:r>
              <w:t>2.900</w:t>
            </w:r>
          </w:p>
        </w:tc>
      </w:tr>
      <w:tr w:rsidR="009027AD" w14:paraId="1D4E8D56" w14:textId="77777777">
        <w:tc>
          <w:tcPr>
            <w:tcW w:w="1013" w:type="dxa"/>
            <w:vAlign w:val="center"/>
          </w:tcPr>
          <w:p w14:paraId="01DFDA33" w14:textId="77777777" w:rsidR="009027AD" w:rsidRDefault="00DD7096">
            <w:r>
              <w:t>23</w:t>
            </w:r>
          </w:p>
        </w:tc>
        <w:tc>
          <w:tcPr>
            <w:tcW w:w="1188" w:type="dxa"/>
            <w:vAlign w:val="center"/>
          </w:tcPr>
          <w:p w14:paraId="03C28F2D" w14:textId="77777777" w:rsidR="009027AD" w:rsidRDefault="00DD7096">
            <w:r>
              <w:t>C1240</w:t>
            </w:r>
          </w:p>
        </w:tc>
        <w:tc>
          <w:tcPr>
            <w:tcW w:w="1188" w:type="dxa"/>
            <w:vAlign w:val="center"/>
          </w:tcPr>
          <w:p w14:paraId="59FB711D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E2F461C" w14:textId="77777777" w:rsidR="009027AD" w:rsidRDefault="00DD7096">
            <w:r>
              <w:t>5</w:t>
            </w:r>
          </w:p>
        </w:tc>
        <w:tc>
          <w:tcPr>
            <w:tcW w:w="1188" w:type="dxa"/>
            <w:vAlign w:val="center"/>
          </w:tcPr>
          <w:p w14:paraId="16A16FE6" w14:textId="77777777" w:rsidR="009027AD" w:rsidRDefault="00DD7096">
            <w:r>
              <w:t>4.800</w:t>
            </w:r>
          </w:p>
        </w:tc>
        <w:tc>
          <w:tcPr>
            <w:tcW w:w="1188" w:type="dxa"/>
            <w:vAlign w:val="center"/>
          </w:tcPr>
          <w:p w14:paraId="4A4E8838" w14:textId="77777777" w:rsidR="009027AD" w:rsidRDefault="00DD7096">
            <w:r>
              <w:t>24.000</w:t>
            </w:r>
          </w:p>
        </w:tc>
        <w:tc>
          <w:tcPr>
            <w:tcW w:w="1188" w:type="dxa"/>
            <w:vAlign w:val="center"/>
          </w:tcPr>
          <w:p w14:paraId="41CCB8FD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65E1AA49" w14:textId="77777777" w:rsidR="009027AD" w:rsidRDefault="00DD7096">
            <w:r>
              <w:t>2.900</w:t>
            </w:r>
          </w:p>
        </w:tc>
      </w:tr>
      <w:tr w:rsidR="009027AD" w14:paraId="0AF3FA0F" w14:textId="77777777">
        <w:tc>
          <w:tcPr>
            <w:tcW w:w="1013" w:type="dxa"/>
            <w:vAlign w:val="center"/>
          </w:tcPr>
          <w:p w14:paraId="6990D569" w14:textId="77777777" w:rsidR="009027AD" w:rsidRDefault="00DD7096">
            <w:r>
              <w:t>24</w:t>
            </w:r>
          </w:p>
        </w:tc>
        <w:tc>
          <w:tcPr>
            <w:tcW w:w="1188" w:type="dxa"/>
            <w:vAlign w:val="center"/>
          </w:tcPr>
          <w:p w14:paraId="74580DAF" w14:textId="77777777" w:rsidR="009027AD" w:rsidRDefault="00DD7096">
            <w:r>
              <w:t>C1248</w:t>
            </w:r>
          </w:p>
        </w:tc>
        <w:tc>
          <w:tcPr>
            <w:tcW w:w="1188" w:type="dxa"/>
            <w:vAlign w:val="center"/>
          </w:tcPr>
          <w:p w14:paraId="7111EC08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5798D9AE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DE3BBE9" w14:textId="77777777" w:rsidR="009027AD" w:rsidRDefault="00DD7096">
            <w:r>
              <w:t>5.760</w:t>
            </w:r>
          </w:p>
        </w:tc>
        <w:tc>
          <w:tcPr>
            <w:tcW w:w="1188" w:type="dxa"/>
            <w:vAlign w:val="center"/>
          </w:tcPr>
          <w:p w14:paraId="44AC8900" w14:textId="77777777" w:rsidR="009027AD" w:rsidRDefault="00DD7096">
            <w:r>
              <w:t>5.760</w:t>
            </w:r>
          </w:p>
        </w:tc>
        <w:tc>
          <w:tcPr>
            <w:tcW w:w="1188" w:type="dxa"/>
            <w:vAlign w:val="center"/>
          </w:tcPr>
          <w:p w14:paraId="2A10970C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97F7D3A" w14:textId="77777777" w:rsidR="009027AD" w:rsidRDefault="00DD7096">
            <w:r>
              <w:t>2.900</w:t>
            </w:r>
          </w:p>
        </w:tc>
      </w:tr>
      <w:tr w:rsidR="009027AD" w14:paraId="2739446E" w14:textId="77777777">
        <w:tc>
          <w:tcPr>
            <w:tcW w:w="1013" w:type="dxa"/>
            <w:vAlign w:val="center"/>
          </w:tcPr>
          <w:p w14:paraId="4CCCB8B6" w14:textId="77777777" w:rsidR="009027AD" w:rsidRDefault="00DD7096">
            <w:r>
              <w:t>25</w:t>
            </w:r>
          </w:p>
        </w:tc>
        <w:tc>
          <w:tcPr>
            <w:tcW w:w="1188" w:type="dxa"/>
            <w:vAlign w:val="center"/>
          </w:tcPr>
          <w:p w14:paraId="64D6FED9" w14:textId="77777777" w:rsidR="009027AD" w:rsidRDefault="00DD7096">
            <w:r>
              <w:t>C1815</w:t>
            </w:r>
          </w:p>
        </w:tc>
        <w:tc>
          <w:tcPr>
            <w:tcW w:w="1188" w:type="dxa"/>
            <w:vAlign w:val="center"/>
          </w:tcPr>
          <w:p w14:paraId="26FBB7C8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1C62B2E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4A734E0A" w14:textId="77777777" w:rsidR="009027AD" w:rsidRDefault="00DD7096">
            <w:r>
              <w:t>2.700</w:t>
            </w:r>
          </w:p>
        </w:tc>
        <w:tc>
          <w:tcPr>
            <w:tcW w:w="1188" w:type="dxa"/>
            <w:vAlign w:val="center"/>
          </w:tcPr>
          <w:p w14:paraId="4485B6AA" w14:textId="77777777" w:rsidR="009027AD" w:rsidRDefault="00DD7096">
            <w:r>
              <w:t>2.700</w:t>
            </w:r>
          </w:p>
        </w:tc>
        <w:tc>
          <w:tcPr>
            <w:tcW w:w="1188" w:type="dxa"/>
            <w:vAlign w:val="center"/>
          </w:tcPr>
          <w:p w14:paraId="58BD7A36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78065D61" w14:textId="77777777" w:rsidR="009027AD" w:rsidRDefault="00DD7096">
            <w:r>
              <w:t>2.900</w:t>
            </w:r>
          </w:p>
        </w:tc>
      </w:tr>
      <w:tr w:rsidR="009027AD" w14:paraId="3867A127" w14:textId="77777777">
        <w:tc>
          <w:tcPr>
            <w:tcW w:w="1013" w:type="dxa"/>
            <w:vAlign w:val="center"/>
          </w:tcPr>
          <w:p w14:paraId="5B0302E8" w14:textId="77777777" w:rsidR="009027AD" w:rsidRDefault="00DD7096">
            <w:r>
              <w:t>26</w:t>
            </w:r>
          </w:p>
        </w:tc>
        <w:tc>
          <w:tcPr>
            <w:tcW w:w="1188" w:type="dxa"/>
            <w:vAlign w:val="center"/>
          </w:tcPr>
          <w:p w14:paraId="1D935B0B" w14:textId="77777777" w:rsidR="009027AD" w:rsidRDefault="00DD7096">
            <w:r>
              <w:t>C2109</w:t>
            </w:r>
          </w:p>
        </w:tc>
        <w:tc>
          <w:tcPr>
            <w:tcW w:w="1188" w:type="dxa"/>
            <w:vAlign w:val="center"/>
          </w:tcPr>
          <w:p w14:paraId="391889E4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D6EC1F2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D13641E" w14:textId="77777777" w:rsidR="009027AD" w:rsidRDefault="00DD7096">
            <w:r>
              <w:t>1.890</w:t>
            </w:r>
          </w:p>
        </w:tc>
        <w:tc>
          <w:tcPr>
            <w:tcW w:w="1188" w:type="dxa"/>
            <w:vAlign w:val="center"/>
          </w:tcPr>
          <w:p w14:paraId="0BF4887A" w14:textId="77777777" w:rsidR="009027AD" w:rsidRDefault="00DD7096">
            <w:r>
              <w:t>3.780</w:t>
            </w:r>
          </w:p>
        </w:tc>
        <w:tc>
          <w:tcPr>
            <w:tcW w:w="1188" w:type="dxa"/>
            <w:vAlign w:val="center"/>
          </w:tcPr>
          <w:p w14:paraId="3F245EED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715A832F" w14:textId="77777777" w:rsidR="009027AD" w:rsidRDefault="00DD7096">
            <w:r>
              <w:t>2.900</w:t>
            </w:r>
          </w:p>
        </w:tc>
      </w:tr>
      <w:tr w:rsidR="009027AD" w14:paraId="1AA83E86" w14:textId="77777777">
        <w:tc>
          <w:tcPr>
            <w:tcW w:w="1013" w:type="dxa"/>
            <w:vAlign w:val="center"/>
          </w:tcPr>
          <w:p w14:paraId="7A9E3167" w14:textId="77777777" w:rsidR="009027AD" w:rsidRDefault="00DD7096">
            <w:r>
              <w:t>27</w:t>
            </w:r>
          </w:p>
        </w:tc>
        <w:tc>
          <w:tcPr>
            <w:tcW w:w="1188" w:type="dxa"/>
            <w:vAlign w:val="center"/>
          </w:tcPr>
          <w:p w14:paraId="21DA2D43" w14:textId="77777777" w:rsidR="009027AD" w:rsidRDefault="00DD7096">
            <w:r>
              <w:t>C2111</w:t>
            </w:r>
          </w:p>
        </w:tc>
        <w:tc>
          <w:tcPr>
            <w:tcW w:w="1188" w:type="dxa"/>
            <w:vAlign w:val="center"/>
          </w:tcPr>
          <w:p w14:paraId="4A072C18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0337CDF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224A3CEC" w14:textId="77777777" w:rsidR="009027AD" w:rsidRDefault="00DD7096">
            <w:r>
              <w:t>2.310</w:t>
            </w:r>
          </w:p>
        </w:tc>
        <w:tc>
          <w:tcPr>
            <w:tcW w:w="1188" w:type="dxa"/>
            <w:vAlign w:val="center"/>
          </w:tcPr>
          <w:p w14:paraId="150FEF45" w14:textId="77777777" w:rsidR="009027AD" w:rsidRDefault="00DD7096">
            <w:r>
              <w:t>2.310</w:t>
            </w:r>
          </w:p>
        </w:tc>
        <w:tc>
          <w:tcPr>
            <w:tcW w:w="1188" w:type="dxa"/>
            <w:vAlign w:val="center"/>
          </w:tcPr>
          <w:p w14:paraId="1F5AF320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7F2DC9EB" w14:textId="77777777" w:rsidR="009027AD" w:rsidRDefault="00DD7096">
            <w:r>
              <w:t>2.900</w:t>
            </w:r>
          </w:p>
        </w:tc>
      </w:tr>
      <w:tr w:rsidR="009027AD" w14:paraId="167BDA9D" w14:textId="77777777">
        <w:tc>
          <w:tcPr>
            <w:tcW w:w="1013" w:type="dxa"/>
            <w:vAlign w:val="center"/>
          </w:tcPr>
          <w:p w14:paraId="437361C9" w14:textId="77777777" w:rsidR="009027AD" w:rsidRDefault="00DD7096">
            <w:r>
              <w:t>28</w:t>
            </w:r>
          </w:p>
        </w:tc>
        <w:tc>
          <w:tcPr>
            <w:tcW w:w="1188" w:type="dxa"/>
            <w:vAlign w:val="center"/>
          </w:tcPr>
          <w:p w14:paraId="3C7B4452" w14:textId="77777777" w:rsidR="009027AD" w:rsidRDefault="00DD7096">
            <w:r>
              <w:t>C2112</w:t>
            </w:r>
          </w:p>
        </w:tc>
        <w:tc>
          <w:tcPr>
            <w:tcW w:w="1188" w:type="dxa"/>
            <w:vAlign w:val="center"/>
          </w:tcPr>
          <w:p w14:paraId="5FF8D1A2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678F1781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785A007" w14:textId="77777777" w:rsidR="009027AD" w:rsidRDefault="00DD7096">
            <w:r>
              <w:t>2.520</w:t>
            </w:r>
          </w:p>
        </w:tc>
        <w:tc>
          <w:tcPr>
            <w:tcW w:w="1188" w:type="dxa"/>
            <w:vAlign w:val="center"/>
          </w:tcPr>
          <w:p w14:paraId="5C592986" w14:textId="77777777" w:rsidR="009027AD" w:rsidRDefault="00DD7096">
            <w:r>
              <w:t>2.520</w:t>
            </w:r>
          </w:p>
        </w:tc>
        <w:tc>
          <w:tcPr>
            <w:tcW w:w="1188" w:type="dxa"/>
            <w:vAlign w:val="center"/>
          </w:tcPr>
          <w:p w14:paraId="639AD29E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458EE88A" w14:textId="77777777" w:rsidR="009027AD" w:rsidRDefault="00DD7096">
            <w:r>
              <w:t>2.900</w:t>
            </w:r>
          </w:p>
        </w:tc>
      </w:tr>
      <w:tr w:rsidR="009027AD" w14:paraId="720DFC22" w14:textId="77777777">
        <w:tc>
          <w:tcPr>
            <w:tcW w:w="1013" w:type="dxa"/>
            <w:vAlign w:val="center"/>
          </w:tcPr>
          <w:p w14:paraId="287E82C4" w14:textId="77777777" w:rsidR="009027AD" w:rsidRDefault="00DD7096">
            <w:r>
              <w:lastRenderedPageBreak/>
              <w:t>29</w:t>
            </w:r>
          </w:p>
        </w:tc>
        <w:tc>
          <w:tcPr>
            <w:tcW w:w="1188" w:type="dxa"/>
            <w:vAlign w:val="center"/>
          </w:tcPr>
          <w:p w14:paraId="186B68DB" w14:textId="77777777" w:rsidR="009027AD" w:rsidRDefault="00DD7096">
            <w:r>
              <w:t>C2418</w:t>
            </w:r>
          </w:p>
        </w:tc>
        <w:tc>
          <w:tcPr>
            <w:tcW w:w="1188" w:type="dxa"/>
            <w:vAlign w:val="center"/>
          </w:tcPr>
          <w:p w14:paraId="6BA25041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4CEDBE61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57AD7750" w14:textId="77777777" w:rsidR="009027AD" w:rsidRDefault="00DD7096">
            <w:r>
              <w:t>4.320</w:t>
            </w:r>
          </w:p>
        </w:tc>
        <w:tc>
          <w:tcPr>
            <w:tcW w:w="1188" w:type="dxa"/>
            <w:vAlign w:val="center"/>
          </w:tcPr>
          <w:p w14:paraId="34C71D5E" w14:textId="77777777" w:rsidR="009027AD" w:rsidRDefault="00DD7096">
            <w:r>
              <w:t>8.640</w:t>
            </w:r>
          </w:p>
        </w:tc>
        <w:tc>
          <w:tcPr>
            <w:tcW w:w="1188" w:type="dxa"/>
            <w:vAlign w:val="center"/>
          </w:tcPr>
          <w:p w14:paraId="55BE68CD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04C76F85" w14:textId="77777777" w:rsidR="009027AD" w:rsidRDefault="00DD7096">
            <w:r>
              <w:t>2.900</w:t>
            </w:r>
          </w:p>
        </w:tc>
      </w:tr>
      <w:tr w:rsidR="009027AD" w14:paraId="3F8AE460" w14:textId="77777777">
        <w:tc>
          <w:tcPr>
            <w:tcW w:w="1013" w:type="dxa"/>
            <w:vAlign w:val="center"/>
          </w:tcPr>
          <w:p w14:paraId="1D8E94BF" w14:textId="77777777" w:rsidR="009027AD" w:rsidRDefault="00DD7096">
            <w:r>
              <w:t>30</w:t>
            </w:r>
          </w:p>
        </w:tc>
        <w:tc>
          <w:tcPr>
            <w:tcW w:w="1188" w:type="dxa"/>
            <w:vAlign w:val="center"/>
          </w:tcPr>
          <w:p w14:paraId="01ED288D" w14:textId="77777777" w:rsidR="009027AD" w:rsidRDefault="00DD7096">
            <w:r>
              <w:t>C2712</w:t>
            </w:r>
          </w:p>
        </w:tc>
        <w:tc>
          <w:tcPr>
            <w:tcW w:w="1188" w:type="dxa"/>
            <w:vAlign w:val="center"/>
          </w:tcPr>
          <w:p w14:paraId="02394F71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6BA94797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582C5CC4" w14:textId="77777777" w:rsidR="009027AD" w:rsidRDefault="00DD7096">
            <w:r>
              <w:t>3.240</w:t>
            </w:r>
          </w:p>
        </w:tc>
        <w:tc>
          <w:tcPr>
            <w:tcW w:w="1188" w:type="dxa"/>
            <w:vAlign w:val="center"/>
          </w:tcPr>
          <w:p w14:paraId="38EFB993" w14:textId="77777777" w:rsidR="009027AD" w:rsidRDefault="00DD7096">
            <w:r>
              <w:t>3.240</w:t>
            </w:r>
          </w:p>
        </w:tc>
        <w:tc>
          <w:tcPr>
            <w:tcW w:w="1188" w:type="dxa"/>
            <w:vAlign w:val="center"/>
          </w:tcPr>
          <w:p w14:paraId="5FAF053B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868978D" w14:textId="77777777" w:rsidR="009027AD" w:rsidRDefault="00DD7096">
            <w:r>
              <w:t>2.900</w:t>
            </w:r>
          </w:p>
        </w:tc>
      </w:tr>
      <w:tr w:rsidR="009027AD" w14:paraId="33B2C92A" w14:textId="77777777">
        <w:tc>
          <w:tcPr>
            <w:tcW w:w="1013" w:type="dxa"/>
            <w:vAlign w:val="center"/>
          </w:tcPr>
          <w:p w14:paraId="4E67FCC8" w14:textId="77777777" w:rsidR="009027AD" w:rsidRDefault="00DD7096">
            <w:r>
              <w:t>31</w:t>
            </w:r>
          </w:p>
        </w:tc>
        <w:tc>
          <w:tcPr>
            <w:tcW w:w="1188" w:type="dxa"/>
            <w:vAlign w:val="center"/>
          </w:tcPr>
          <w:p w14:paraId="0659708F" w14:textId="77777777" w:rsidR="009027AD" w:rsidRDefault="00DD7096">
            <w:r>
              <w:t>C3006</w:t>
            </w:r>
          </w:p>
        </w:tc>
        <w:tc>
          <w:tcPr>
            <w:tcW w:w="1188" w:type="dxa"/>
            <w:vAlign w:val="center"/>
          </w:tcPr>
          <w:p w14:paraId="303FC0A4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18CE313E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3943CCF3" w14:textId="77777777" w:rsidR="009027AD" w:rsidRDefault="00DD7096">
            <w:r>
              <w:t>1.800</w:t>
            </w:r>
          </w:p>
        </w:tc>
        <w:tc>
          <w:tcPr>
            <w:tcW w:w="1188" w:type="dxa"/>
            <w:vAlign w:val="center"/>
          </w:tcPr>
          <w:p w14:paraId="791A4D4E" w14:textId="77777777" w:rsidR="009027AD" w:rsidRDefault="00DD7096">
            <w:r>
              <w:t>1.800</w:t>
            </w:r>
          </w:p>
        </w:tc>
        <w:tc>
          <w:tcPr>
            <w:tcW w:w="1188" w:type="dxa"/>
            <w:vAlign w:val="center"/>
          </w:tcPr>
          <w:p w14:paraId="0114B109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11D857F3" w14:textId="77777777" w:rsidR="009027AD" w:rsidRDefault="00DD7096">
            <w:r>
              <w:t>2.900</w:t>
            </w:r>
          </w:p>
        </w:tc>
      </w:tr>
      <w:tr w:rsidR="009027AD" w14:paraId="0A663914" w14:textId="77777777">
        <w:tc>
          <w:tcPr>
            <w:tcW w:w="1013" w:type="dxa"/>
            <w:vAlign w:val="center"/>
          </w:tcPr>
          <w:p w14:paraId="6CDC24F6" w14:textId="77777777" w:rsidR="009027AD" w:rsidRDefault="00DD7096">
            <w:r>
              <w:t>32</w:t>
            </w:r>
          </w:p>
        </w:tc>
        <w:tc>
          <w:tcPr>
            <w:tcW w:w="1188" w:type="dxa"/>
            <w:vAlign w:val="center"/>
          </w:tcPr>
          <w:p w14:paraId="5482EB9D" w14:textId="77777777" w:rsidR="009027AD" w:rsidRDefault="00DD7096">
            <w:r>
              <w:t>C3321</w:t>
            </w:r>
          </w:p>
        </w:tc>
        <w:tc>
          <w:tcPr>
            <w:tcW w:w="1188" w:type="dxa"/>
            <w:vAlign w:val="center"/>
          </w:tcPr>
          <w:p w14:paraId="3D95BA08" w14:textId="77777777" w:rsidR="009027AD" w:rsidRDefault="00DD7096">
            <w:r>
              <w:t>1~2</w:t>
            </w:r>
          </w:p>
        </w:tc>
        <w:tc>
          <w:tcPr>
            <w:tcW w:w="1188" w:type="dxa"/>
            <w:vAlign w:val="center"/>
          </w:tcPr>
          <w:p w14:paraId="340E9023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2DBC5047" w14:textId="77777777" w:rsidR="009027AD" w:rsidRDefault="00DD7096">
            <w:r>
              <w:t>6.930</w:t>
            </w:r>
          </w:p>
        </w:tc>
        <w:tc>
          <w:tcPr>
            <w:tcW w:w="1188" w:type="dxa"/>
            <w:vAlign w:val="center"/>
          </w:tcPr>
          <w:p w14:paraId="2C608B29" w14:textId="77777777" w:rsidR="009027AD" w:rsidRDefault="00DD7096">
            <w:r>
              <w:t>13.860</w:t>
            </w:r>
          </w:p>
        </w:tc>
        <w:tc>
          <w:tcPr>
            <w:tcW w:w="1188" w:type="dxa"/>
            <w:vAlign w:val="center"/>
          </w:tcPr>
          <w:p w14:paraId="0EC775CB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14FEB4AE" w14:textId="77777777" w:rsidR="009027AD" w:rsidRDefault="00DD7096">
            <w:r>
              <w:t>2.900</w:t>
            </w:r>
          </w:p>
        </w:tc>
      </w:tr>
      <w:tr w:rsidR="009027AD" w14:paraId="59C307E4" w14:textId="77777777">
        <w:tc>
          <w:tcPr>
            <w:tcW w:w="1013" w:type="dxa"/>
            <w:vAlign w:val="center"/>
          </w:tcPr>
          <w:p w14:paraId="0EA85AC8" w14:textId="77777777" w:rsidR="009027AD" w:rsidRDefault="00DD7096">
            <w:r>
              <w:t>33</w:t>
            </w:r>
          </w:p>
        </w:tc>
        <w:tc>
          <w:tcPr>
            <w:tcW w:w="1188" w:type="dxa"/>
            <w:vAlign w:val="center"/>
          </w:tcPr>
          <w:p w14:paraId="6BAF6C11" w14:textId="77777777" w:rsidR="009027AD" w:rsidRDefault="00DD7096">
            <w:r>
              <w:t>C3612</w:t>
            </w:r>
          </w:p>
        </w:tc>
        <w:tc>
          <w:tcPr>
            <w:tcW w:w="1188" w:type="dxa"/>
            <w:vAlign w:val="center"/>
          </w:tcPr>
          <w:p w14:paraId="43D1B7F8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5F8B7F3B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059CE7FC" w14:textId="77777777" w:rsidR="009027AD" w:rsidRDefault="00DD7096">
            <w:r>
              <w:t>4.320</w:t>
            </w:r>
          </w:p>
        </w:tc>
        <w:tc>
          <w:tcPr>
            <w:tcW w:w="1188" w:type="dxa"/>
            <w:vAlign w:val="center"/>
          </w:tcPr>
          <w:p w14:paraId="6F7C5116" w14:textId="77777777" w:rsidR="009027AD" w:rsidRDefault="00DD7096">
            <w:r>
              <w:t>4.320</w:t>
            </w:r>
          </w:p>
        </w:tc>
        <w:tc>
          <w:tcPr>
            <w:tcW w:w="1188" w:type="dxa"/>
            <w:vAlign w:val="center"/>
          </w:tcPr>
          <w:p w14:paraId="0F3FAF15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192C764C" w14:textId="77777777" w:rsidR="009027AD" w:rsidRDefault="00DD7096">
            <w:r>
              <w:t>2.900</w:t>
            </w:r>
          </w:p>
        </w:tc>
      </w:tr>
      <w:tr w:rsidR="009027AD" w14:paraId="2AC88BBF" w14:textId="77777777">
        <w:tc>
          <w:tcPr>
            <w:tcW w:w="1013" w:type="dxa"/>
            <w:vAlign w:val="center"/>
          </w:tcPr>
          <w:p w14:paraId="2A129E34" w14:textId="77777777" w:rsidR="009027AD" w:rsidRDefault="00DD7096">
            <w:r>
              <w:t>34</w:t>
            </w:r>
          </w:p>
        </w:tc>
        <w:tc>
          <w:tcPr>
            <w:tcW w:w="1188" w:type="dxa"/>
            <w:vAlign w:val="center"/>
          </w:tcPr>
          <w:p w14:paraId="274C0BB5" w14:textId="77777777" w:rsidR="009027AD" w:rsidRDefault="00DD7096">
            <w:r>
              <w:t>C3615</w:t>
            </w:r>
          </w:p>
        </w:tc>
        <w:tc>
          <w:tcPr>
            <w:tcW w:w="1188" w:type="dxa"/>
            <w:vAlign w:val="center"/>
          </w:tcPr>
          <w:p w14:paraId="2B69D7ED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168D6948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4A0C9BE3" w14:textId="77777777" w:rsidR="009027AD" w:rsidRDefault="00DD7096">
            <w:r>
              <w:t>5.400</w:t>
            </w:r>
          </w:p>
        </w:tc>
        <w:tc>
          <w:tcPr>
            <w:tcW w:w="1188" w:type="dxa"/>
            <w:vAlign w:val="center"/>
          </w:tcPr>
          <w:p w14:paraId="60C53E29" w14:textId="77777777" w:rsidR="009027AD" w:rsidRDefault="00DD7096">
            <w:r>
              <w:t>10.800</w:t>
            </w:r>
          </w:p>
        </w:tc>
        <w:tc>
          <w:tcPr>
            <w:tcW w:w="1188" w:type="dxa"/>
            <w:vAlign w:val="center"/>
          </w:tcPr>
          <w:p w14:paraId="09EE9DEA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222CC684" w14:textId="77777777" w:rsidR="009027AD" w:rsidRDefault="00DD7096">
            <w:r>
              <w:t>2.900</w:t>
            </w:r>
          </w:p>
        </w:tc>
      </w:tr>
      <w:tr w:rsidR="009027AD" w14:paraId="60D576F0" w14:textId="77777777">
        <w:tc>
          <w:tcPr>
            <w:tcW w:w="1013" w:type="dxa"/>
            <w:vAlign w:val="center"/>
          </w:tcPr>
          <w:p w14:paraId="6AA5F766" w14:textId="77777777" w:rsidR="009027AD" w:rsidRDefault="00DD7096">
            <w:r>
              <w:t>35</w:t>
            </w:r>
          </w:p>
        </w:tc>
        <w:tc>
          <w:tcPr>
            <w:tcW w:w="1188" w:type="dxa"/>
            <w:vAlign w:val="center"/>
          </w:tcPr>
          <w:p w14:paraId="7C10FC29" w14:textId="77777777" w:rsidR="009027AD" w:rsidRDefault="00DD7096">
            <w:r>
              <w:t>C3630</w:t>
            </w:r>
          </w:p>
        </w:tc>
        <w:tc>
          <w:tcPr>
            <w:tcW w:w="1188" w:type="dxa"/>
            <w:vAlign w:val="center"/>
          </w:tcPr>
          <w:p w14:paraId="32A6B79E" w14:textId="77777777" w:rsidR="009027AD" w:rsidRDefault="00DD7096">
            <w:r>
              <w:t>2</w:t>
            </w:r>
          </w:p>
        </w:tc>
        <w:tc>
          <w:tcPr>
            <w:tcW w:w="1188" w:type="dxa"/>
            <w:vAlign w:val="center"/>
          </w:tcPr>
          <w:p w14:paraId="40DEF2A7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440FCABB" w14:textId="77777777" w:rsidR="009027AD" w:rsidRDefault="00DD7096">
            <w:r>
              <w:t>10.800</w:t>
            </w:r>
          </w:p>
        </w:tc>
        <w:tc>
          <w:tcPr>
            <w:tcW w:w="1188" w:type="dxa"/>
            <w:vAlign w:val="center"/>
          </w:tcPr>
          <w:p w14:paraId="2CE14E83" w14:textId="77777777" w:rsidR="009027AD" w:rsidRDefault="00DD7096">
            <w:r>
              <w:t>10.800</w:t>
            </w:r>
          </w:p>
        </w:tc>
        <w:tc>
          <w:tcPr>
            <w:tcW w:w="1188" w:type="dxa"/>
            <w:vAlign w:val="center"/>
          </w:tcPr>
          <w:p w14:paraId="5A8DC49D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0BBCB0C0" w14:textId="77777777" w:rsidR="009027AD" w:rsidRDefault="00DD7096">
            <w:r>
              <w:t>2.900</w:t>
            </w:r>
          </w:p>
        </w:tc>
      </w:tr>
      <w:tr w:rsidR="009027AD" w14:paraId="2D36A133" w14:textId="77777777">
        <w:tc>
          <w:tcPr>
            <w:tcW w:w="1013" w:type="dxa"/>
            <w:vAlign w:val="center"/>
          </w:tcPr>
          <w:p w14:paraId="7840B013" w14:textId="77777777" w:rsidR="009027AD" w:rsidRDefault="00DD7096">
            <w:r>
              <w:t>36</w:t>
            </w:r>
          </w:p>
        </w:tc>
        <w:tc>
          <w:tcPr>
            <w:tcW w:w="1188" w:type="dxa"/>
            <w:vAlign w:val="center"/>
          </w:tcPr>
          <w:p w14:paraId="64AFAF67" w14:textId="77777777" w:rsidR="009027AD" w:rsidRDefault="00DD7096">
            <w:r>
              <w:t>C3633</w:t>
            </w:r>
          </w:p>
        </w:tc>
        <w:tc>
          <w:tcPr>
            <w:tcW w:w="1188" w:type="dxa"/>
            <w:vAlign w:val="center"/>
          </w:tcPr>
          <w:p w14:paraId="42E8EED7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7D1F8192" w14:textId="77777777" w:rsidR="009027AD" w:rsidRDefault="00DD7096">
            <w:r>
              <w:t>1</w:t>
            </w:r>
          </w:p>
        </w:tc>
        <w:tc>
          <w:tcPr>
            <w:tcW w:w="1188" w:type="dxa"/>
            <w:vAlign w:val="center"/>
          </w:tcPr>
          <w:p w14:paraId="3CBACB94" w14:textId="77777777" w:rsidR="009027AD" w:rsidRDefault="00DD7096">
            <w:r>
              <w:t>11.880</w:t>
            </w:r>
          </w:p>
        </w:tc>
        <w:tc>
          <w:tcPr>
            <w:tcW w:w="1188" w:type="dxa"/>
            <w:vAlign w:val="center"/>
          </w:tcPr>
          <w:p w14:paraId="6520CB40" w14:textId="77777777" w:rsidR="009027AD" w:rsidRDefault="00DD7096">
            <w:r>
              <w:t>11.880</w:t>
            </w:r>
          </w:p>
        </w:tc>
        <w:tc>
          <w:tcPr>
            <w:tcW w:w="1188" w:type="dxa"/>
            <w:vAlign w:val="center"/>
          </w:tcPr>
          <w:p w14:paraId="362231F7" w14:textId="77777777" w:rsidR="009027AD" w:rsidRDefault="00DD7096">
            <w:r>
              <w:t>75</w:t>
            </w:r>
          </w:p>
        </w:tc>
        <w:tc>
          <w:tcPr>
            <w:tcW w:w="1188" w:type="dxa"/>
            <w:vAlign w:val="center"/>
          </w:tcPr>
          <w:p w14:paraId="58E390CB" w14:textId="77777777" w:rsidR="009027AD" w:rsidRDefault="00DD7096">
            <w:r>
              <w:t>2.900</w:t>
            </w:r>
          </w:p>
        </w:tc>
      </w:tr>
      <w:tr w:rsidR="009027AD" w14:paraId="669FFB3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3D2F91F" w14:textId="77777777" w:rsidR="009027AD" w:rsidRDefault="00DD709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FABDAB3" w14:textId="77777777" w:rsidR="009027AD" w:rsidRDefault="00DD7096">
            <w:r>
              <w:t>293.061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EF1E6F6" w14:textId="77777777" w:rsidR="009027AD" w:rsidRDefault="00DD709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1362E6E" w14:textId="77777777" w:rsidR="009027AD" w:rsidRDefault="00DD7096">
            <w:r>
              <w:t>2.246</w:t>
            </w:r>
          </w:p>
        </w:tc>
      </w:tr>
    </w:tbl>
    <w:p w14:paraId="227645BA" w14:textId="77777777" w:rsidR="009027AD" w:rsidRDefault="009027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5DBFFF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5D9B61CB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D037F84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027AD" w14:paraId="117DDC81" w14:textId="77777777">
        <w:tc>
          <w:tcPr>
            <w:tcW w:w="656" w:type="dxa"/>
            <w:shd w:val="clear" w:color="auto" w:fill="E6E6E6"/>
            <w:vAlign w:val="center"/>
          </w:tcPr>
          <w:p w14:paraId="7A3FAB77" w14:textId="77777777" w:rsidR="009027AD" w:rsidRDefault="00DD709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7A1DD21" w14:textId="77777777" w:rsidR="009027AD" w:rsidRDefault="00DD709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7AD2038" w14:textId="77777777" w:rsidR="009027AD" w:rsidRDefault="00DD709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7B9C71A" w14:textId="77777777" w:rsidR="009027AD" w:rsidRDefault="00DD709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182A94" w14:textId="77777777" w:rsidR="009027AD" w:rsidRDefault="00DD709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264C75" w14:textId="77777777" w:rsidR="009027AD" w:rsidRDefault="00DD709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4FCC10" w14:textId="77777777" w:rsidR="009027AD" w:rsidRDefault="00DD709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547E6B" w14:textId="77777777" w:rsidR="009027AD" w:rsidRDefault="00DD7096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82C256" w14:textId="77777777" w:rsidR="009027AD" w:rsidRDefault="00DD7096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2663390" w14:textId="77777777" w:rsidR="009027AD" w:rsidRDefault="00DD7096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5D4D861" w14:textId="77777777" w:rsidR="009027AD" w:rsidRDefault="00DD7096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027AD" w14:paraId="1FA90A0A" w14:textId="77777777">
        <w:tc>
          <w:tcPr>
            <w:tcW w:w="656" w:type="dxa"/>
            <w:vAlign w:val="center"/>
          </w:tcPr>
          <w:p w14:paraId="2480FD7B" w14:textId="77777777" w:rsidR="009027AD" w:rsidRDefault="00DD7096">
            <w:r>
              <w:t>1</w:t>
            </w:r>
          </w:p>
        </w:tc>
        <w:tc>
          <w:tcPr>
            <w:tcW w:w="888" w:type="dxa"/>
            <w:vAlign w:val="center"/>
          </w:tcPr>
          <w:p w14:paraId="03892F81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0F016D8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55A93209" w14:textId="77777777" w:rsidR="009027AD" w:rsidRDefault="009027AD"/>
        </w:tc>
        <w:tc>
          <w:tcPr>
            <w:tcW w:w="848" w:type="dxa"/>
            <w:vAlign w:val="center"/>
          </w:tcPr>
          <w:p w14:paraId="56F16DBE" w14:textId="77777777" w:rsidR="009027AD" w:rsidRDefault="009027AD"/>
        </w:tc>
        <w:tc>
          <w:tcPr>
            <w:tcW w:w="848" w:type="dxa"/>
            <w:vAlign w:val="center"/>
          </w:tcPr>
          <w:p w14:paraId="070BF023" w14:textId="77777777" w:rsidR="009027AD" w:rsidRDefault="00DD7096">
            <w:r>
              <w:t>33.200</w:t>
            </w:r>
          </w:p>
        </w:tc>
        <w:tc>
          <w:tcPr>
            <w:tcW w:w="781" w:type="dxa"/>
            <w:vAlign w:val="center"/>
          </w:tcPr>
          <w:p w14:paraId="70082795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03E37A2A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48D25AA0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EB7CE6" w14:textId="77777777" w:rsidR="009027AD" w:rsidRDefault="00DD7096">
            <w:r>
              <w:t>0.785</w:t>
            </w:r>
          </w:p>
        </w:tc>
        <w:tc>
          <w:tcPr>
            <w:tcW w:w="916" w:type="dxa"/>
            <w:vAlign w:val="center"/>
          </w:tcPr>
          <w:p w14:paraId="0D23560E" w14:textId="77777777" w:rsidR="009027AD" w:rsidRDefault="00DD7096">
            <w:r>
              <w:t>0.263</w:t>
            </w:r>
          </w:p>
        </w:tc>
      </w:tr>
      <w:tr w:rsidR="009027AD" w14:paraId="55AC8765" w14:textId="77777777">
        <w:tc>
          <w:tcPr>
            <w:tcW w:w="656" w:type="dxa"/>
            <w:vAlign w:val="center"/>
          </w:tcPr>
          <w:p w14:paraId="32F2E8E4" w14:textId="77777777" w:rsidR="009027AD" w:rsidRDefault="00DD7096">
            <w:r>
              <w:t>2</w:t>
            </w:r>
          </w:p>
        </w:tc>
        <w:tc>
          <w:tcPr>
            <w:tcW w:w="888" w:type="dxa"/>
            <w:vAlign w:val="center"/>
          </w:tcPr>
          <w:p w14:paraId="2BDD42B4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254BEFE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682FFAAD" w14:textId="77777777" w:rsidR="009027AD" w:rsidRDefault="009027AD"/>
        </w:tc>
        <w:tc>
          <w:tcPr>
            <w:tcW w:w="848" w:type="dxa"/>
            <w:vAlign w:val="center"/>
          </w:tcPr>
          <w:p w14:paraId="13B0A7FA" w14:textId="77777777" w:rsidR="009027AD" w:rsidRDefault="009027AD"/>
        </w:tc>
        <w:tc>
          <w:tcPr>
            <w:tcW w:w="848" w:type="dxa"/>
            <w:vAlign w:val="center"/>
          </w:tcPr>
          <w:p w14:paraId="7B28CF39" w14:textId="77777777" w:rsidR="009027AD" w:rsidRDefault="00DD7096">
            <w:r>
              <w:t>56.200</w:t>
            </w:r>
          </w:p>
        </w:tc>
        <w:tc>
          <w:tcPr>
            <w:tcW w:w="781" w:type="dxa"/>
            <w:vAlign w:val="center"/>
          </w:tcPr>
          <w:p w14:paraId="67A2C0C1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69C9A07A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771E4587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5E4ABF" w14:textId="77777777" w:rsidR="009027AD" w:rsidRDefault="00DD7096">
            <w:r>
              <w:t>0.797</w:t>
            </w:r>
          </w:p>
        </w:tc>
        <w:tc>
          <w:tcPr>
            <w:tcW w:w="916" w:type="dxa"/>
            <w:vAlign w:val="center"/>
          </w:tcPr>
          <w:p w14:paraId="3F666138" w14:textId="77777777" w:rsidR="009027AD" w:rsidRDefault="00DD7096">
            <w:r>
              <w:t>0.267</w:t>
            </w:r>
          </w:p>
        </w:tc>
      </w:tr>
      <w:tr w:rsidR="009027AD" w14:paraId="50D311E4" w14:textId="77777777">
        <w:tc>
          <w:tcPr>
            <w:tcW w:w="656" w:type="dxa"/>
            <w:vAlign w:val="center"/>
          </w:tcPr>
          <w:p w14:paraId="56D316AA" w14:textId="77777777" w:rsidR="009027AD" w:rsidRDefault="00DD7096">
            <w:r>
              <w:t>3</w:t>
            </w:r>
          </w:p>
        </w:tc>
        <w:tc>
          <w:tcPr>
            <w:tcW w:w="888" w:type="dxa"/>
            <w:vAlign w:val="center"/>
          </w:tcPr>
          <w:p w14:paraId="7B1963F3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81C6C92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157DEA4B" w14:textId="77777777" w:rsidR="009027AD" w:rsidRDefault="009027AD"/>
        </w:tc>
        <w:tc>
          <w:tcPr>
            <w:tcW w:w="848" w:type="dxa"/>
            <w:vAlign w:val="center"/>
          </w:tcPr>
          <w:p w14:paraId="1A91FD24" w14:textId="77777777" w:rsidR="009027AD" w:rsidRDefault="009027AD"/>
        </w:tc>
        <w:tc>
          <w:tcPr>
            <w:tcW w:w="848" w:type="dxa"/>
            <w:vAlign w:val="center"/>
          </w:tcPr>
          <w:p w14:paraId="6DA902E6" w14:textId="77777777" w:rsidR="009027AD" w:rsidRDefault="00DD7096">
            <w:r>
              <w:t>48.648</w:t>
            </w:r>
          </w:p>
        </w:tc>
        <w:tc>
          <w:tcPr>
            <w:tcW w:w="781" w:type="dxa"/>
            <w:vAlign w:val="center"/>
          </w:tcPr>
          <w:p w14:paraId="07E133EF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65920D65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2F18D706" w14:textId="77777777" w:rsidR="009027AD" w:rsidRDefault="009027AD"/>
        </w:tc>
        <w:tc>
          <w:tcPr>
            <w:tcW w:w="916" w:type="dxa"/>
            <w:vAlign w:val="center"/>
          </w:tcPr>
          <w:p w14:paraId="66FDDA44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33AB61C8" w14:textId="77777777" w:rsidR="009027AD" w:rsidRDefault="00DD7096">
            <w:r>
              <w:t>0.335</w:t>
            </w:r>
          </w:p>
        </w:tc>
      </w:tr>
      <w:tr w:rsidR="009027AD" w14:paraId="7F00B38A" w14:textId="77777777">
        <w:tc>
          <w:tcPr>
            <w:tcW w:w="656" w:type="dxa"/>
            <w:vAlign w:val="center"/>
          </w:tcPr>
          <w:p w14:paraId="4C6248AB" w14:textId="77777777" w:rsidR="009027AD" w:rsidRDefault="00DD7096">
            <w:r>
              <w:t>4</w:t>
            </w:r>
          </w:p>
        </w:tc>
        <w:tc>
          <w:tcPr>
            <w:tcW w:w="888" w:type="dxa"/>
            <w:vAlign w:val="center"/>
          </w:tcPr>
          <w:p w14:paraId="718AB716" w14:textId="77777777" w:rsidR="009027AD" w:rsidRDefault="009027AD"/>
        </w:tc>
        <w:tc>
          <w:tcPr>
            <w:tcW w:w="769" w:type="dxa"/>
            <w:vAlign w:val="center"/>
          </w:tcPr>
          <w:p w14:paraId="719EC791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735AFA30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043CEEAA" w14:textId="77777777" w:rsidR="009027AD" w:rsidRDefault="00DD7096">
            <w:r>
              <w:t>3.150</w:t>
            </w:r>
          </w:p>
        </w:tc>
        <w:tc>
          <w:tcPr>
            <w:tcW w:w="848" w:type="dxa"/>
            <w:vAlign w:val="center"/>
          </w:tcPr>
          <w:p w14:paraId="309CA08A" w14:textId="77777777" w:rsidR="009027AD" w:rsidRDefault="00DD7096">
            <w:r>
              <w:t>6.300</w:t>
            </w:r>
          </w:p>
        </w:tc>
        <w:tc>
          <w:tcPr>
            <w:tcW w:w="781" w:type="dxa"/>
            <w:vAlign w:val="center"/>
          </w:tcPr>
          <w:p w14:paraId="03C78B21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19311EEC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0C7C047A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C46D67" w14:textId="77777777" w:rsidR="009027AD" w:rsidRDefault="00DD7096">
            <w:r>
              <w:t>0.716</w:t>
            </w:r>
          </w:p>
        </w:tc>
        <w:tc>
          <w:tcPr>
            <w:tcW w:w="916" w:type="dxa"/>
            <w:vAlign w:val="center"/>
          </w:tcPr>
          <w:p w14:paraId="66A5BAEB" w14:textId="77777777" w:rsidR="009027AD" w:rsidRDefault="00DD7096">
            <w:r>
              <w:t>0.362</w:t>
            </w:r>
          </w:p>
        </w:tc>
      </w:tr>
      <w:tr w:rsidR="009027AD" w14:paraId="0945DE70" w14:textId="77777777">
        <w:tc>
          <w:tcPr>
            <w:tcW w:w="656" w:type="dxa"/>
            <w:vAlign w:val="center"/>
          </w:tcPr>
          <w:p w14:paraId="58F4C418" w14:textId="77777777" w:rsidR="009027AD" w:rsidRDefault="00DD7096">
            <w:r>
              <w:t>5</w:t>
            </w:r>
          </w:p>
        </w:tc>
        <w:tc>
          <w:tcPr>
            <w:tcW w:w="888" w:type="dxa"/>
            <w:vAlign w:val="center"/>
          </w:tcPr>
          <w:p w14:paraId="4113BC70" w14:textId="77777777" w:rsidR="009027AD" w:rsidRDefault="00DD7096">
            <w:r>
              <w:t>C0606</w:t>
            </w:r>
          </w:p>
        </w:tc>
        <w:tc>
          <w:tcPr>
            <w:tcW w:w="769" w:type="dxa"/>
            <w:vAlign w:val="center"/>
          </w:tcPr>
          <w:p w14:paraId="2D30E7DC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483BAE3A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3497AF9A" w14:textId="77777777" w:rsidR="009027AD" w:rsidRDefault="00DD7096">
            <w:r>
              <w:t>0.360</w:t>
            </w:r>
          </w:p>
        </w:tc>
        <w:tc>
          <w:tcPr>
            <w:tcW w:w="848" w:type="dxa"/>
            <w:vAlign w:val="center"/>
          </w:tcPr>
          <w:p w14:paraId="3A387A31" w14:textId="77777777" w:rsidR="009027AD" w:rsidRDefault="00DD7096">
            <w:r>
              <w:t>0.360</w:t>
            </w:r>
          </w:p>
        </w:tc>
        <w:tc>
          <w:tcPr>
            <w:tcW w:w="781" w:type="dxa"/>
            <w:vAlign w:val="center"/>
          </w:tcPr>
          <w:p w14:paraId="23B47C13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5E08A94F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0D5435B0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9C4952" w14:textId="77777777" w:rsidR="009027AD" w:rsidRDefault="00DD7096">
            <w:r>
              <w:t>0.551</w:t>
            </w:r>
          </w:p>
        </w:tc>
        <w:tc>
          <w:tcPr>
            <w:tcW w:w="916" w:type="dxa"/>
            <w:vAlign w:val="center"/>
          </w:tcPr>
          <w:p w14:paraId="70B5CB51" w14:textId="77777777" w:rsidR="009027AD" w:rsidRDefault="00DD7096">
            <w:r>
              <w:t>0.278</w:t>
            </w:r>
          </w:p>
        </w:tc>
      </w:tr>
      <w:tr w:rsidR="009027AD" w14:paraId="735C8021" w14:textId="77777777">
        <w:tc>
          <w:tcPr>
            <w:tcW w:w="656" w:type="dxa"/>
            <w:vAlign w:val="center"/>
          </w:tcPr>
          <w:p w14:paraId="5873137A" w14:textId="77777777" w:rsidR="009027AD" w:rsidRDefault="00DD7096">
            <w:r>
              <w:t>6</w:t>
            </w:r>
          </w:p>
        </w:tc>
        <w:tc>
          <w:tcPr>
            <w:tcW w:w="888" w:type="dxa"/>
            <w:vAlign w:val="center"/>
          </w:tcPr>
          <w:p w14:paraId="51BF1047" w14:textId="77777777" w:rsidR="009027AD" w:rsidRDefault="00DD7096">
            <w:r>
              <w:t>C0617</w:t>
            </w:r>
          </w:p>
        </w:tc>
        <w:tc>
          <w:tcPr>
            <w:tcW w:w="769" w:type="dxa"/>
            <w:vAlign w:val="center"/>
          </w:tcPr>
          <w:p w14:paraId="29E04F48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1D4E4EAE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602D34A9" w14:textId="77777777" w:rsidR="009027AD" w:rsidRDefault="00DD7096">
            <w:r>
              <w:t>1.020</w:t>
            </w:r>
          </w:p>
        </w:tc>
        <w:tc>
          <w:tcPr>
            <w:tcW w:w="848" w:type="dxa"/>
            <w:vAlign w:val="center"/>
          </w:tcPr>
          <w:p w14:paraId="414A343A" w14:textId="77777777" w:rsidR="009027AD" w:rsidRDefault="00DD7096">
            <w:r>
              <w:t>1.020</w:t>
            </w:r>
          </w:p>
        </w:tc>
        <w:tc>
          <w:tcPr>
            <w:tcW w:w="781" w:type="dxa"/>
            <w:vAlign w:val="center"/>
          </w:tcPr>
          <w:p w14:paraId="56C26013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9EC8BEB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02C0C078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A46614" w14:textId="77777777" w:rsidR="009027AD" w:rsidRDefault="00DD7096">
            <w:r>
              <w:t>0.729</w:t>
            </w:r>
          </w:p>
        </w:tc>
        <w:tc>
          <w:tcPr>
            <w:tcW w:w="916" w:type="dxa"/>
            <w:vAlign w:val="center"/>
          </w:tcPr>
          <w:p w14:paraId="38ECE6BC" w14:textId="77777777" w:rsidR="009027AD" w:rsidRDefault="00DD7096">
            <w:r>
              <w:t>0.368</w:t>
            </w:r>
          </w:p>
        </w:tc>
      </w:tr>
      <w:tr w:rsidR="009027AD" w14:paraId="42DBECDC" w14:textId="77777777">
        <w:tc>
          <w:tcPr>
            <w:tcW w:w="656" w:type="dxa"/>
            <w:vAlign w:val="center"/>
          </w:tcPr>
          <w:p w14:paraId="3EAC56EB" w14:textId="77777777" w:rsidR="009027AD" w:rsidRDefault="00DD7096">
            <w:r>
              <w:t>7</w:t>
            </w:r>
          </w:p>
        </w:tc>
        <w:tc>
          <w:tcPr>
            <w:tcW w:w="888" w:type="dxa"/>
            <w:vAlign w:val="center"/>
          </w:tcPr>
          <w:p w14:paraId="748F429F" w14:textId="77777777" w:rsidR="009027AD" w:rsidRDefault="00DD7096">
            <w:r>
              <w:t>C0618</w:t>
            </w:r>
          </w:p>
        </w:tc>
        <w:tc>
          <w:tcPr>
            <w:tcW w:w="769" w:type="dxa"/>
            <w:vAlign w:val="center"/>
          </w:tcPr>
          <w:p w14:paraId="36FBB204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70E91ECA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3A4F1555" w14:textId="77777777" w:rsidR="009027AD" w:rsidRDefault="00DD7096">
            <w:r>
              <w:t>1.080</w:t>
            </w:r>
          </w:p>
        </w:tc>
        <w:tc>
          <w:tcPr>
            <w:tcW w:w="848" w:type="dxa"/>
            <w:vAlign w:val="center"/>
          </w:tcPr>
          <w:p w14:paraId="06F231BA" w14:textId="77777777" w:rsidR="009027AD" w:rsidRDefault="00DD7096">
            <w:r>
              <w:t>1.080</w:t>
            </w:r>
          </w:p>
        </w:tc>
        <w:tc>
          <w:tcPr>
            <w:tcW w:w="781" w:type="dxa"/>
            <w:vAlign w:val="center"/>
          </w:tcPr>
          <w:p w14:paraId="146A69DD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516C0D17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393F01F9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3B8666" w14:textId="77777777" w:rsidR="009027AD" w:rsidRDefault="00DD7096">
            <w:r>
              <w:t>0.734</w:t>
            </w:r>
          </w:p>
        </w:tc>
        <w:tc>
          <w:tcPr>
            <w:tcW w:w="916" w:type="dxa"/>
            <w:vAlign w:val="center"/>
          </w:tcPr>
          <w:p w14:paraId="239FC1D6" w14:textId="77777777" w:rsidR="009027AD" w:rsidRDefault="00DD7096">
            <w:r>
              <w:t>0.371</w:t>
            </w:r>
          </w:p>
        </w:tc>
      </w:tr>
      <w:tr w:rsidR="009027AD" w14:paraId="0A7B8E53" w14:textId="77777777">
        <w:tc>
          <w:tcPr>
            <w:tcW w:w="656" w:type="dxa"/>
            <w:vAlign w:val="center"/>
          </w:tcPr>
          <w:p w14:paraId="0A1A7DA8" w14:textId="77777777" w:rsidR="009027AD" w:rsidRDefault="00DD7096">
            <w:r>
              <w:t>8</w:t>
            </w:r>
          </w:p>
        </w:tc>
        <w:tc>
          <w:tcPr>
            <w:tcW w:w="888" w:type="dxa"/>
            <w:vAlign w:val="center"/>
          </w:tcPr>
          <w:p w14:paraId="35533F51" w14:textId="77777777" w:rsidR="009027AD" w:rsidRDefault="00DD7096">
            <w:r>
              <w:t>C0808</w:t>
            </w:r>
          </w:p>
        </w:tc>
        <w:tc>
          <w:tcPr>
            <w:tcW w:w="769" w:type="dxa"/>
            <w:vAlign w:val="center"/>
          </w:tcPr>
          <w:p w14:paraId="55B0E37C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7E13FCCF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5FD69F90" w14:textId="77777777" w:rsidR="009027AD" w:rsidRDefault="00DD7096">
            <w:r>
              <w:t>0.640</w:t>
            </w:r>
          </w:p>
        </w:tc>
        <w:tc>
          <w:tcPr>
            <w:tcW w:w="848" w:type="dxa"/>
            <w:vAlign w:val="center"/>
          </w:tcPr>
          <w:p w14:paraId="47B435A6" w14:textId="77777777" w:rsidR="009027AD" w:rsidRDefault="00DD7096">
            <w:r>
              <w:t>0.640</w:t>
            </w:r>
          </w:p>
        </w:tc>
        <w:tc>
          <w:tcPr>
            <w:tcW w:w="781" w:type="dxa"/>
            <w:vAlign w:val="center"/>
          </w:tcPr>
          <w:p w14:paraId="677AEF14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232C0EF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0207588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499AAE" w14:textId="77777777" w:rsidR="009027AD" w:rsidRDefault="00DD7096">
            <w:r>
              <w:t>0.620</w:t>
            </w:r>
          </w:p>
        </w:tc>
        <w:tc>
          <w:tcPr>
            <w:tcW w:w="916" w:type="dxa"/>
            <w:vAlign w:val="center"/>
          </w:tcPr>
          <w:p w14:paraId="5ABFC87F" w14:textId="77777777" w:rsidR="009027AD" w:rsidRDefault="00DD7096">
            <w:r>
              <w:t>0.313</w:t>
            </w:r>
          </w:p>
        </w:tc>
      </w:tr>
      <w:tr w:rsidR="009027AD" w14:paraId="711476F3" w14:textId="77777777">
        <w:tc>
          <w:tcPr>
            <w:tcW w:w="656" w:type="dxa"/>
            <w:vAlign w:val="center"/>
          </w:tcPr>
          <w:p w14:paraId="410FC5FE" w14:textId="77777777" w:rsidR="009027AD" w:rsidRDefault="00DD7096">
            <w:r>
              <w:t>9</w:t>
            </w:r>
          </w:p>
        </w:tc>
        <w:tc>
          <w:tcPr>
            <w:tcW w:w="888" w:type="dxa"/>
            <w:vAlign w:val="center"/>
          </w:tcPr>
          <w:p w14:paraId="152B71D3" w14:textId="77777777" w:rsidR="009027AD" w:rsidRDefault="00DD7096">
            <w:r>
              <w:t>C0918</w:t>
            </w:r>
          </w:p>
        </w:tc>
        <w:tc>
          <w:tcPr>
            <w:tcW w:w="769" w:type="dxa"/>
            <w:vAlign w:val="center"/>
          </w:tcPr>
          <w:p w14:paraId="3EBA693E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10645534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74257205" w14:textId="77777777" w:rsidR="009027AD" w:rsidRDefault="00DD7096">
            <w:r>
              <w:t>1.620</w:t>
            </w:r>
          </w:p>
        </w:tc>
        <w:tc>
          <w:tcPr>
            <w:tcW w:w="848" w:type="dxa"/>
            <w:vAlign w:val="center"/>
          </w:tcPr>
          <w:p w14:paraId="5B942A9E" w14:textId="77777777" w:rsidR="009027AD" w:rsidRDefault="00DD7096">
            <w:r>
              <w:t>1.620</w:t>
            </w:r>
          </w:p>
        </w:tc>
        <w:tc>
          <w:tcPr>
            <w:tcW w:w="781" w:type="dxa"/>
            <w:vAlign w:val="center"/>
          </w:tcPr>
          <w:p w14:paraId="5E33D287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05206ACD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7ADE136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A5AAEF" w14:textId="77777777" w:rsidR="009027AD" w:rsidRDefault="00DD7096">
            <w:r>
              <w:t>0.734</w:t>
            </w:r>
          </w:p>
        </w:tc>
        <w:tc>
          <w:tcPr>
            <w:tcW w:w="916" w:type="dxa"/>
            <w:vAlign w:val="center"/>
          </w:tcPr>
          <w:p w14:paraId="129B7642" w14:textId="77777777" w:rsidR="009027AD" w:rsidRDefault="00DD7096">
            <w:r>
              <w:t>0.371</w:t>
            </w:r>
          </w:p>
        </w:tc>
      </w:tr>
      <w:tr w:rsidR="009027AD" w14:paraId="34B387A7" w14:textId="77777777">
        <w:tc>
          <w:tcPr>
            <w:tcW w:w="656" w:type="dxa"/>
            <w:vAlign w:val="center"/>
          </w:tcPr>
          <w:p w14:paraId="3924323A" w14:textId="77777777" w:rsidR="009027AD" w:rsidRDefault="00DD7096">
            <w:r>
              <w:t>10</w:t>
            </w:r>
          </w:p>
        </w:tc>
        <w:tc>
          <w:tcPr>
            <w:tcW w:w="888" w:type="dxa"/>
            <w:vAlign w:val="center"/>
          </w:tcPr>
          <w:p w14:paraId="3CA7AEEA" w14:textId="77777777" w:rsidR="009027AD" w:rsidRDefault="00DD7096">
            <w:r>
              <w:t>C1212</w:t>
            </w:r>
          </w:p>
        </w:tc>
        <w:tc>
          <w:tcPr>
            <w:tcW w:w="769" w:type="dxa"/>
            <w:vAlign w:val="center"/>
          </w:tcPr>
          <w:p w14:paraId="07EE2AAB" w14:textId="77777777" w:rsidR="009027AD" w:rsidRDefault="00DD7096">
            <w:r>
              <w:t>1~2</w:t>
            </w:r>
          </w:p>
        </w:tc>
        <w:tc>
          <w:tcPr>
            <w:tcW w:w="769" w:type="dxa"/>
            <w:vAlign w:val="center"/>
          </w:tcPr>
          <w:p w14:paraId="56E78590" w14:textId="77777777" w:rsidR="009027AD" w:rsidRDefault="00DD7096">
            <w:r>
              <w:t>5</w:t>
            </w:r>
          </w:p>
        </w:tc>
        <w:tc>
          <w:tcPr>
            <w:tcW w:w="848" w:type="dxa"/>
            <w:vAlign w:val="center"/>
          </w:tcPr>
          <w:p w14:paraId="0AFBBBEF" w14:textId="77777777" w:rsidR="009027AD" w:rsidRDefault="00DD7096">
            <w:r>
              <w:t>1.440</w:t>
            </w:r>
          </w:p>
        </w:tc>
        <w:tc>
          <w:tcPr>
            <w:tcW w:w="848" w:type="dxa"/>
            <w:vAlign w:val="center"/>
          </w:tcPr>
          <w:p w14:paraId="76657266" w14:textId="77777777" w:rsidR="009027AD" w:rsidRDefault="00DD7096">
            <w:r>
              <w:t>7.200</w:t>
            </w:r>
          </w:p>
        </w:tc>
        <w:tc>
          <w:tcPr>
            <w:tcW w:w="781" w:type="dxa"/>
            <w:vAlign w:val="center"/>
          </w:tcPr>
          <w:p w14:paraId="2CE2A433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0DC1F6CC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6525A169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AE26E9" w14:textId="77777777" w:rsidR="009027AD" w:rsidRDefault="00DD7096">
            <w:r>
              <w:t>0.689</w:t>
            </w:r>
          </w:p>
        </w:tc>
        <w:tc>
          <w:tcPr>
            <w:tcW w:w="916" w:type="dxa"/>
            <w:vAlign w:val="center"/>
          </w:tcPr>
          <w:p w14:paraId="0717BCD2" w14:textId="77777777" w:rsidR="009027AD" w:rsidRDefault="00DD7096">
            <w:r>
              <w:t>0.348</w:t>
            </w:r>
          </w:p>
        </w:tc>
      </w:tr>
      <w:tr w:rsidR="009027AD" w14:paraId="1F80C7D0" w14:textId="77777777">
        <w:tc>
          <w:tcPr>
            <w:tcW w:w="656" w:type="dxa"/>
            <w:vAlign w:val="center"/>
          </w:tcPr>
          <w:p w14:paraId="6667D075" w14:textId="77777777" w:rsidR="009027AD" w:rsidRDefault="00DD7096">
            <w:r>
              <w:t>11</w:t>
            </w:r>
          </w:p>
        </w:tc>
        <w:tc>
          <w:tcPr>
            <w:tcW w:w="888" w:type="dxa"/>
            <w:vAlign w:val="center"/>
          </w:tcPr>
          <w:p w14:paraId="37B4FA96" w14:textId="77777777" w:rsidR="009027AD" w:rsidRDefault="00DD7096">
            <w:r>
              <w:t>C1221</w:t>
            </w:r>
          </w:p>
        </w:tc>
        <w:tc>
          <w:tcPr>
            <w:tcW w:w="769" w:type="dxa"/>
            <w:vAlign w:val="center"/>
          </w:tcPr>
          <w:p w14:paraId="34FE1D6A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13BB4BF2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135D2DA0" w14:textId="77777777" w:rsidR="009027AD" w:rsidRDefault="00DD7096">
            <w:r>
              <w:t>2.520</w:t>
            </w:r>
          </w:p>
        </w:tc>
        <w:tc>
          <w:tcPr>
            <w:tcW w:w="848" w:type="dxa"/>
            <w:vAlign w:val="center"/>
          </w:tcPr>
          <w:p w14:paraId="78AC1B21" w14:textId="77777777" w:rsidR="009027AD" w:rsidRDefault="00DD7096">
            <w:r>
              <w:t>5.040</w:t>
            </w:r>
          </w:p>
        </w:tc>
        <w:tc>
          <w:tcPr>
            <w:tcW w:w="781" w:type="dxa"/>
            <w:vAlign w:val="center"/>
          </w:tcPr>
          <w:p w14:paraId="7D99B02E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0C08C3D5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74D843E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D70B67" w14:textId="77777777" w:rsidR="009027AD" w:rsidRDefault="00DD7096">
            <w:r>
              <w:t>0.748</w:t>
            </w:r>
          </w:p>
        </w:tc>
        <w:tc>
          <w:tcPr>
            <w:tcW w:w="916" w:type="dxa"/>
            <w:vAlign w:val="center"/>
          </w:tcPr>
          <w:p w14:paraId="6BDD2FD4" w14:textId="77777777" w:rsidR="009027AD" w:rsidRDefault="00DD7096">
            <w:r>
              <w:t>0.378</w:t>
            </w:r>
          </w:p>
        </w:tc>
      </w:tr>
      <w:tr w:rsidR="009027AD" w14:paraId="489F4A24" w14:textId="77777777">
        <w:tc>
          <w:tcPr>
            <w:tcW w:w="656" w:type="dxa"/>
            <w:vAlign w:val="center"/>
          </w:tcPr>
          <w:p w14:paraId="2A7E2A57" w14:textId="77777777" w:rsidR="009027AD" w:rsidRDefault="00DD7096">
            <w:r>
              <w:t>12</w:t>
            </w:r>
          </w:p>
        </w:tc>
        <w:tc>
          <w:tcPr>
            <w:tcW w:w="888" w:type="dxa"/>
            <w:vAlign w:val="center"/>
          </w:tcPr>
          <w:p w14:paraId="452B12CA" w14:textId="77777777" w:rsidR="009027AD" w:rsidRDefault="00DD7096">
            <w:r>
              <w:t>C1615</w:t>
            </w:r>
          </w:p>
        </w:tc>
        <w:tc>
          <w:tcPr>
            <w:tcW w:w="769" w:type="dxa"/>
            <w:vAlign w:val="center"/>
          </w:tcPr>
          <w:p w14:paraId="207C984A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66EB1E9B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65020456" w14:textId="77777777" w:rsidR="009027AD" w:rsidRDefault="00DD7096">
            <w:r>
              <w:t>2.400</w:t>
            </w:r>
          </w:p>
        </w:tc>
        <w:tc>
          <w:tcPr>
            <w:tcW w:w="848" w:type="dxa"/>
            <w:vAlign w:val="center"/>
          </w:tcPr>
          <w:p w14:paraId="196D43E4" w14:textId="77777777" w:rsidR="009027AD" w:rsidRDefault="00DD7096">
            <w:r>
              <w:t>2.400</w:t>
            </w:r>
          </w:p>
        </w:tc>
        <w:tc>
          <w:tcPr>
            <w:tcW w:w="781" w:type="dxa"/>
            <w:vAlign w:val="center"/>
          </w:tcPr>
          <w:p w14:paraId="0FD243D8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108169EC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FC93BE7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0BFD75" w14:textId="77777777" w:rsidR="009027AD" w:rsidRDefault="00DD7096">
            <w:r>
              <w:t>0.716</w:t>
            </w:r>
          </w:p>
        </w:tc>
        <w:tc>
          <w:tcPr>
            <w:tcW w:w="916" w:type="dxa"/>
            <w:vAlign w:val="center"/>
          </w:tcPr>
          <w:p w14:paraId="45076AF6" w14:textId="77777777" w:rsidR="009027AD" w:rsidRDefault="00DD7096">
            <w:r>
              <w:t>0.362</w:t>
            </w:r>
          </w:p>
        </w:tc>
      </w:tr>
      <w:tr w:rsidR="009027AD" w14:paraId="45480494" w14:textId="77777777">
        <w:tc>
          <w:tcPr>
            <w:tcW w:w="656" w:type="dxa"/>
            <w:vAlign w:val="center"/>
          </w:tcPr>
          <w:p w14:paraId="21EC1AB3" w14:textId="77777777" w:rsidR="009027AD" w:rsidRDefault="00DD7096">
            <w:r>
              <w:lastRenderedPageBreak/>
              <w:t>13</w:t>
            </w:r>
          </w:p>
        </w:tc>
        <w:tc>
          <w:tcPr>
            <w:tcW w:w="888" w:type="dxa"/>
            <w:vAlign w:val="center"/>
          </w:tcPr>
          <w:p w14:paraId="79C913C6" w14:textId="77777777" w:rsidR="009027AD" w:rsidRDefault="00DD7096">
            <w:r>
              <w:t>C2112</w:t>
            </w:r>
          </w:p>
        </w:tc>
        <w:tc>
          <w:tcPr>
            <w:tcW w:w="769" w:type="dxa"/>
            <w:vAlign w:val="center"/>
          </w:tcPr>
          <w:p w14:paraId="32088F76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0D747783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4819A7AB" w14:textId="77777777" w:rsidR="009027AD" w:rsidRDefault="00DD7096">
            <w:r>
              <w:t>2.520</w:t>
            </w:r>
          </w:p>
        </w:tc>
        <w:tc>
          <w:tcPr>
            <w:tcW w:w="848" w:type="dxa"/>
            <w:vAlign w:val="center"/>
          </w:tcPr>
          <w:p w14:paraId="1B42251D" w14:textId="77777777" w:rsidR="009027AD" w:rsidRDefault="00DD7096">
            <w:r>
              <w:t>2.520</w:t>
            </w:r>
          </w:p>
        </w:tc>
        <w:tc>
          <w:tcPr>
            <w:tcW w:w="781" w:type="dxa"/>
            <w:vAlign w:val="center"/>
          </w:tcPr>
          <w:p w14:paraId="539682C8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502403CE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10B2C4D0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352446" w14:textId="77777777" w:rsidR="009027AD" w:rsidRDefault="00DD7096">
            <w:r>
              <w:t>0.689</w:t>
            </w:r>
          </w:p>
        </w:tc>
        <w:tc>
          <w:tcPr>
            <w:tcW w:w="916" w:type="dxa"/>
            <w:vAlign w:val="center"/>
          </w:tcPr>
          <w:p w14:paraId="52BD5A8F" w14:textId="77777777" w:rsidR="009027AD" w:rsidRDefault="00DD7096">
            <w:r>
              <w:t>0.348</w:t>
            </w:r>
          </w:p>
        </w:tc>
      </w:tr>
      <w:tr w:rsidR="009027AD" w14:paraId="2993780E" w14:textId="77777777">
        <w:tc>
          <w:tcPr>
            <w:tcW w:w="656" w:type="dxa"/>
            <w:vAlign w:val="center"/>
          </w:tcPr>
          <w:p w14:paraId="76E4796E" w14:textId="77777777" w:rsidR="009027AD" w:rsidRDefault="00DD7096">
            <w:r>
              <w:t>14</w:t>
            </w:r>
          </w:p>
        </w:tc>
        <w:tc>
          <w:tcPr>
            <w:tcW w:w="888" w:type="dxa"/>
            <w:vAlign w:val="center"/>
          </w:tcPr>
          <w:p w14:paraId="36135EBB" w14:textId="77777777" w:rsidR="009027AD" w:rsidRDefault="00DD7096">
            <w:r>
              <w:t>C2115</w:t>
            </w:r>
          </w:p>
        </w:tc>
        <w:tc>
          <w:tcPr>
            <w:tcW w:w="769" w:type="dxa"/>
            <w:vAlign w:val="center"/>
          </w:tcPr>
          <w:p w14:paraId="202609D2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6E53879E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1586996F" w14:textId="77777777" w:rsidR="009027AD" w:rsidRDefault="00DD7096">
            <w:r>
              <w:t>3.150</w:t>
            </w:r>
          </w:p>
        </w:tc>
        <w:tc>
          <w:tcPr>
            <w:tcW w:w="848" w:type="dxa"/>
            <w:vAlign w:val="center"/>
          </w:tcPr>
          <w:p w14:paraId="67B8F37D" w14:textId="77777777" w:rsidR="009027AD" w:rsidRDefault="00DD7096">
            <w:r>
              <w:t>6.300</w:t>
            </w:r>
          </w:p>
        </w:tc>
        <w:tc>
          <w:tcPr>
            <w:tcW w:w="781" w:type="dxa"/>
            <w:vAlign w:val="center"/>
          </w:tcPr>
          <w:p w14:paraId="3D61FD25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3393C25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5C5511F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C611DE" w14:textId="77777777" w:rsidR="009027AD" w:rsidRDefault="00DD7096">
            <w:r>
              <w:t>0.716</w:t>
            </w:r>
          </w:p>
        </w:tc>
        <w:tc>
          <w:tcPr>
            <w:tcW w:w="916" w:type="dxa"/>
            <w:vAlign w:val="center"/>
          </w:tcPr>
          <w:p w14:paraId="22A83204" w14:textId="77777777" w:rsidR="009027AD" w:rsidRDefault="00DD7096">
            <w:r>
              <w:t>0.362</w:t>
            </w:r>
          </w:p>
        </w:tc>
      </w:tr>
      <w:tr w:rsidR="009027AD" w14:paraId="53066563" w14:textId="77777777">
        <w:tc>
          <w:tcPr>
            <w:tcW w:w="656" w:type="dxa"/>
            <w:vAlign w:val="center"/>
          </w:tcPr>
          <w:p w14:paraId="19717832" w14:textId="77777777" w:rsidR="009027AD" w:rsidRDefault="00DD7096">
            <w:r>
              <w:t>15</w:t>
            </w:r>
          </w:p>
        </w:tc>
        <w:tc>
          <w:tcPr>
            <w:tcW w:w="888" w:type="dxa"/>
            <w:vAlign w:val="center"/>
          </w:tcPr>
          <w:p w14:paraId="311CD81A" w14:textId="77777777" w:rsidR="009027AD" w:rsidRDefault="00DD7096">
            <w:r>
              <w:t>C2121</w:t>
            </w:r>
          </w:p>
        </w:tc>
        <w:tc>
          <w:tcPr>
            <w:tcW w:w="769" w:type="dxa"/>
            <w:vAlign w:val="center"/>
          </w:tcPr>
          <w:p w14:paraId="3A9B314A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6EBEC789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27F9C2F0" w14:textId="77777777" w:rsidR="009027AD" w:rsidRDefault="00DD7096">
            <w:r>
              <w:t>4.410</w:t>
            </w:r>
          </w:p>
        </w:tc>
        <w:tc>
          <w:tcPr>
            <w:tcW w:w="848" w:type="dxa"/>
            <w:vAlign w:val="center"/>
          </w:tcPr>
          <w:p w14:paraId="33B847E1" w14:textId="77777777" w:rsidR="009027AD" w:rsidRDefault="00DD7096">
            <w:r>
              <w:t>4.410</w:t>
            </w:r>
          </w:p>
        </w:tc>
        <w:tc>
          <w:tcPr>
            <w:tcW w:w="781" w:type="dxa"/>
            <w:vAlign w:val="center"/>
          </w:tcPr>
          <w:p w14:paraId="3FAA62A6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069740F7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3A40238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F60AE9" w14:textId="77777777" w:rsidR="009027AD" w:rsidRDefault="00DD7096">
            <w:r>
              <w:t>0.748</w:t>
            </w:r>
          </w:p>
        </w:tc>
        <w:tc>
          <w:tcPr>
            <w:tcW w:w="916" w:type="dxa"/>
            <w:vAlign w:val="center"/>
          </w:tcPr>
          <w:p w14:paraId="7B0D947C" w14:textId="77777777" w:rsidR="009027AD" w:rsidRDefault="00DD7096">
            <w:r>
              <w:t>0.378</w:t>
            </w:r>
          </w:p>
        </w:tc>
      </w:tr>
      <w:tr w:rsidR="009027AD" w14:paraId="0CBA488C" w14:textId="77777777">
        <w:tc>
          <w:tcPr>
            <w:tcW w:w="656" w:type="dxa"/>
            <w:vAlign w:val="center"/>
          </w:tcPr>
          <w:p w14:paraId="376C690C" w14:textId="77777777" w:rsidR="009027AD" w:rsidRDefault="00DD7096">
            <w:r>
              <w:t>16</w:t>
            </w:r>
          </w:p>
        </w:tc>
        <w:tc>
          <w:tcPr>
            <w:tcW w:w="888" w:type="dxa"/>
            <w:vAlign w:val="center"/>
          </w:tcPr>
          <w:p w14:paraId="5506C248" w14:textId="77777777" w:rsidR="009027AD" w:rsidRDefault="00DD7096">
            <w:r>
              <w:t>C2412</w:t>
            </w:r>
          </w:p>
        </w:tc>
        <w:tc>
          <w:tcPr>
            <w:tcW w:w="769" w:type="dxa"/>
            <w:vAlign w:val="center"/>
          </w:tcPr>
          <w:p w14:paraId="7F582496" w14:textId="77777777" w:rsidR="009027AD" w:rsidRDefault="00DD7096">
            <w:r>
              <w:t>1~2</w:t>
            </w:r>
          </w:p>
        </w:tc>
        <w:tc>
          <w:tcPr>
            <w:tcW w:w="769" w:type="dxa"/>
            <w:vAlign w:val="center"/>
          </w:tcPr>
          <w:p w14:paraId="738085ED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249EC39E" w14:textId="77777777" w:rsidR="009027AD" w:rsidRDefault="00DD7096">
            <w:r>
              <w:t>2.880</w:t>
            </w:r>
          </w:p>
        </w:tc>
        <w:tc>
          <w:tcPr>
            <w:tcW w:w="848" w:type="dxa"/>
            <w:vAlign w:val="center"/>
          </w:tcPr>
          <w:p w14:paraId="79C35B3D" w14:textId="77777777" w:rsidR="009027AD" w:rsidRDefault="00DD7096">
            <w:r>
              <w:t>5.760</w:t>
            </w:r>
          </w:p>
        </w:tc>
        <w:tc>
          <w:tcPr>
            <w:tcW w:w="781" w:type="dxa"/>
            <w:vAlign w:val="center"/>
          </w:tcPr>
          <w:p w14:paraId="56902101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24F084A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5CFDF26C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49F6AC" w14:textId="77777777" w:rsidR="009027AD" w:rsidRDefault="00DD7096">
            <w:r>
              <w:t>0.689</w:t>
            </w:r>
          </w:p>
        </w:tc>
        <w:tc>
          <w:tcPr>
            <w:tcW w:w="916" w:type="dxa"/>
            <w:vAlign w:val="center"/>
          </w:tcPr>
          <w:p w14:paraId="5188EB5E" w14:textId="77777777" w:rsidR="009027AD" w:rsidRDefault="00DD7096">
            <w:r>
              <w:t>0.348</w:t>
            </w:r>
          </w:p>
        </w:tc>
      </w:tr>
      <w:tr w:rsidR="009027AD" w14:paraId="7C9ABCAB" w14:textId="77777777">
        <w:tc>
          <w:tcPr>
            <w:tcW w:w="656" w:type="dxa"/>
            <w:vAlign w:val="center"/>
          </w:tcPr>
          <w:p w14:paraId="617DDCB4" w14:textId="77777777" w:rsidR="009027AD" w:rsidRDefault="00DD7096">
            <w:r>
              <w:t>17</w:t>
            </w:r>
          </w:p>
        </w:tc>
        <w:tc>
          <w:tcPr>
            <w:tcW w:w="888" w:type="dxa"/>
            <w:vAlign w:val="center"/>
          </w:tcPr>
          <w:p w14:paraId="3488C7EC" w14:textId="77777777" w:rsidR="009027AD" w:rsidRDefault="00DD7096">
            <w:r>
              <w:t>C2730</w:t>
            </w:r>
          </w:p>
        </w:tc>
        <w:tc>
          <w:tcPr>
            <w:tcW w:w="769" w:type="dxa"/>
            <w:vAlign w:val="center"/>
          </w:tcPr>
          <w:p w14:paraId="7E6A7D1A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564E3C84" w14:textId="77777777" w:rsidR="009027AD" w:rsidRDefault="00DD7096">
            <w:r>
              <w:t>3</w:t>
            </w:r>
          </w:p>
        </w:tc>
        <w:tc>
          <w:tcPr>
            <w:tcW w:w="848" w:type="dxa"/>
            <w:vAlign w:val="center"/>
          </w:tcPr>
          <w:p w14:paraId="1274675A" w14:textId="77777777" w:rsidR="009027AD" w:rsidRDefault="00DD7096">
            <w:r>
              <w:t>8.100</w:t>
            </w:r>
          </w:p>
        </w:tc>
        <w:tc>
          <w:tcPr>
            <w:tcW w:w="848" w:type="dxa"/>
            <w:vAlign w:val="center"/>
          </w:tcPr>
          <w:p w14:paraId="16ADA18B" w14:textId="77777777" w:rsidR="009027AD" w:rsidRDefault="00DD7096">
            <w:r>
              <w:t>24.300</w:t>
            </w:r>
          </w:p>
        </w:tc>
        <w:tc>
          <w:tcPr>
            <w:tcW w:w="781" w:type="dxa"/>
            <w:vAlign w:val="center"/>
          </w:tcPr>
          <w:p w14:paraId="1E1B0DAA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0EE80721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66644B1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6633FC" w14:textId="77777777" w:rsidR="009027AD" w:rsidRDefault="00DD7096">
            <w:r>
              <w:t>0.771</w:t>
            </w:r>
          </w:p>
        </w:tc>
        <w:tc>
          <w:tcPr>
            <w:tcW w:w="916" w:type="dxa"/>
            <w:vAlign w:val="center"/>
          </w:tcPr>
          <w:p w14:paraId="07E523CA" w14:textId="77777777" w:rsidR="009027AD" w:rsidRDefault="00DD7096">
            <w:r>
              <w:t>0.389</w:t>
            </w:r>
          </w:p>
        </w:tc>
      </w:tr>
      <w:tr w:rsidR="009027AD" w14:paraId="2E0835A8" w14:textId="77777777">
        <w:tc>
          <w:tcPr>
            <w:tcW w:w="656" w:type="dxa"/>
            <w:vAlign w:val="center"/>
          </w:tcPr>
          <w:p w14:paraId="5744E67A" w14:textId="77777777" w:rsidR="009027AD" w:rsidRDefault="00DD7096">
            <w:r>
              <w:t>18</w:t>
            </w:r>
          </w:p>
        </w:tc>
        <w:tc>
          <w:tcPr>
            <w:tcW w:w="888" w:type="dxa"/>
            <w:vAlign w:val="center"/>
          </w:tcPr>
          <w:p w14:paraId="094AC7FD" w14:textId="77777777" w:rsidR="009027AD" w:rsidRDefault="00DD7096">
            <w:r>
              <w:t>C3321</w:t>
            </w:r>
          </w:p>
        </w:tc>
        <w:tc>
          <w:tcPr>
            <w:tcW w:w="769" w:type="dxa"/>
            <w:vAlign w:val="center"/>
          </w:tcPr>
          <w:p w14:paraId="14E6FD72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7C95AB4B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14D954E2" w14:textId="77777777" w:rsidR="009027AD" w:rsidRDefault="00DD7096">
            <w:r>
              <w:t>6.930</w:t>
            </w:r>
          </w:p>
        </w:tc>
        <w:tc>
          <w:tcPr>
            <w:tcW w:w="848" w:type="dxa"/>
            <w:vAlign w:val="center"/>
          </w:tcPr>
          <w:p w14:paraId="709A26A9" w14:textId="77777777" w:rsidR="009027AD" w:rsidRDefault="00DD7096">
            <w:r>
              <w:t>6.930</w:t>
            </w:r>
          </w:p>
        </w:tc>
        <w:tc>
          <w:tcPr>
            <w:tcW w:w="781" w:type="dxa"/>
            <w:vAlign w:val="center"/>
          </w:tcPr>
          <w:p w14:paraId="64CA02F3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34E0114D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13047577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1B1C71" w14:textId="77777777" w:rsidR="009027AD" w:rsidRDefault="00DD7096">
            <w:r>
              <w:t>0.748</w:t>
            </w:r>
          </w:p>
        </w:tc>
        <w:tc>
          <w:tcPr>
            <w:tcW w:w="916" w:type="dxa"/>
            <w:vAlign w:val="center"/>
          </w:tcPr>
          <w:p w14:paraId="041ED619" w14:textId="77777777" w:rsidR="009027AD" w:rsidRDefault="00DD7096">
            <w:r>
              <w:t>0.378</w:t>
            </w:r>
          </w:p>
        </w:tc>
      </w:tr>
      <w:tr w:rsidR="009027AD" w14:paraId="6F235298" w14:textId="77777777">
        <w:tc>
          <w:tcPr>
            <w:tcW w:w="656" w:type="dxa"/>
            <w:vAlign w:val="center"/>
          </w:tcPr>
          <w:p w14:paraId="0BFF26D5" w14:textId="77777777" w:rsidR="009027AD" w:rsidRDefault="00DD7096">
            <w:r>
              <w:t>19</w:t>
            </w:r>
          </w:p>
        </w:tc>
        <w:tc>
          <w:tcPr>
            <w:tcW w:w="888" w:type="dxa"/>
            <w:vAlign w:val="center"/>
          </w:tcPr>
          <w:p w14:paraId="568160B7" w14:textId="77777777" w:rsidR="009027AD" w:rsidRDefault="00DD7096">
            <w:r>
              <w:t>C3327</w:t>
            </w:r>
          </w:p>
        </w:tc>
        <w:tc>
          <w:tcPr>
            <w:tcW w:w="769" w:type="dxa"/>
            <w:vAlign w:val="center"/>
          </w:tcPr>
          <w:p w14:paraId="3C68342F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04A6B18A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09F5B308" w14:textId="77777777" w:rsidR="009027AD" w:rsidRDefault="00DD7096">
            <w:r>
              <w:t>8.910</w:t>
            </w:r>
          </w:p>
        </w:tc>
        <w:tc>
          <w:tcPr>
            <w:tcW w:w="848" w:type="dxa"/>
            <w:vAlign w:val="center"/>
          </w:tcPr>
          <w:p w14:paraId="31E200B7" w14:textId="77777777" w:rsidR="009027AD" w:rsidRDefault="00DD7096">
            <w:r>
              <w:t>8.910</w:t>
            </w:r>
          </w:p>
        </w:tc>
        <w:tc>
          <w:tcPr>
            <w:tcW w:w="781" w:type="dxa"/>
            <w:vAlign w:val="center"/>
          </w:tcPr>
          <w:p w14:paraId="464238E8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58E009B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63BA42D3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A2970E" w14:textId="77777777" w:rsidR="009027AD" w:rsidRDefault="00DD7096">
            <w:r>
              <w:t>0.765</w:t>
            </w:r>
          </w:p>
        </w:tc>
        <w:tc>
          <w:tcPr>
            <w:tcW w:w="916" w:type="dxa"/>
            <w:vAlign w:val="center"/>
          </w:tcPr>
          <w:p w14:paraId="2789DE56" w14:textId="77777777" w:rsidR="009027AD" w:rsidRDefault="00DD7096">
            <w:r>
              <w:t>0.386</w:t>
            </w:r>
          </w:p>
        </w:tc>
      </w:tr>
      <w:tr w:rsidR="009027AD" w14:paraId="24FEF5A9" w14:textId="77777777">
        <w:tc>
          <w:tcPr>
            <w:tcW w:w="656" w:type="dxa"/>
            <w:vAlign w:val="center"/>
          </w:tcPr>
          <w:p w14:paraId="39248AC1" w14:textId="77777777" w:rsidR="009027AD" w:rsidRDefault="00DD7096">
            <w:r>
              <w:t>20</w:t>
            </w:r>
          </w:p>
        </w:tc>
        <w:tc>
          <w:tcPr>
            <w:tcW w:w="888" w:type="dxa"/>
            <w:vAlign w:val="center"/>
          </w:tcPr>
          <w:p w14:paraId="49EBD991" w14:textId="77777777" w:rsidR="009027AD" w:rsidRDefault="00DD7096">
            <w:r>
              <w:t>C5308</w:t>
            </w:r>
          </w:p>
        </w:tc>
        <w:tc>
          <w:tcPr>
            <w:tcW w:w="769" w:type="dxa"/>
            <w:vAlign w:val="center"/>
          </w:tcPr>
          <w:p w14:paraId="78066624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28896472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39DF3C83" w14:textId="77777777" w:rsidR="009027AD" w:rsidRDefault="00DD7096">
            <w:r>
              <w:t>4.240</w:t>
            </w:r>
          </w:p>
        </w:tc>
        <w:tc>
          <w:tcPr>
            <w:tcW w:w="848" w:type="dxa"/>
            <w:vAlign w:val="center"/>
          </w:tcPr>
          <w:p w14:paraId="442131ED" w14:textId="77777777" w:rsidR="009027AD" w:rsidRDefault="00DD7096">
            <w:r>
              <w:t>8.480</w:t>
            </w:r>
          </w:p>
        </w:tc>
        <w:tc>
          <w:tcPr>
            <w:tcW w:w="781" w:type="dxa"/>
            <w:vAlign w:val="center"/>
          </w:tcPr>
          <w:p w14:paraId="48851DC0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35D3219F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FBDA68D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AB6E9A" w14:textId="77777777" w:rsidR="009027AD" w:rsidRDefault="00DD7096">
            <w:r>
              <w:t>0.620</w:t>
            </w:r>
          </w:p>
        </w:tc>
        <w:tc>
          <w:tcPr>
            <w:tcW w:w="916" w:type="dxa"/>
            <w:vAlign w:val="center"/>
          </w:tcPr>
          <w:p w14:paraId="30BEDBB1" w14:textId="77777777" w:rsidR="009027AD" w:rsidRDefault="00DD7096">
            <w:r>
              <w:t>0.313</w:t>
            </w:r>
          </w:p>
        </w:tc>
      </w:tr>
      <w:tr w:rsidR="009027AD" w14:paraId="1E36863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4231E7F" w14:textId="77777777" w:rsidR="009027AD" w:rsidRDefault="00DD709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255E0A1" w14:textId="77777777" w:rsidR="009027AD" w:rsidRDefault="00DD7096">
            <w:r>
              <w:t>231.318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39748F2" w14:textId="77777777" w:rsidR="009027AD" w:rsidRDefault="00DD7096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DD63830" w14:textId="77777777" w:rsidR="009027AD" w:rsidRDefault="00DD7096">
            <w:r>
              <w:t>0.321</w:t>
            </w:r>
          </w:p>
        </w:tc>
      </w:tr>
    </w:tbl>
    <w:p w14:paraId="2CC6F046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6FC8B8A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027AD" w14:paraId="2B0CC1D9" w14:textId="77777777">
        <w:tc>
          <w:tcPr>
            <w:tcW w:w="656" w:type="dxa"/>
            <w:shd w:val="clear" w:color="auto" w:fill="E6E6E6"/>
            <w:vAlign w:val="center"/>
          </w:tcPr>
          <w:p w14:paraId="01820C5F" w14:textId="77777777" w:rsidR="009027AD" w:rsidRDefault="00DD709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52146D1" w14:textId="77777777" w:rsidR="009027AD" w:rsidRDefault="00DD709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A6A382" w14:textId="77777777" w:rsidR="009027AD" w:rsidRDefault="00DD709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BDB80AD" w14:textId="77777777" w:rsidR="009027AD" w:rsidRDefault="00DD709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E44D81" w14:textId="77777777" w:rsidR="009027AD" w:rsidRDefault="00DD709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7E33D7" w14:textId="77777777" w:rsidR="009027AD" w:rsidRDefault="00DD709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97A11D" w14:textId="77777777" w:rsidR="009027AD" w:rsidRDefault="00DD709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0C9F7E" w14:textId="77777777" w:rsidR="009027AD" w:rsidRDefault="00DD7096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4F62F6" w14:textId="77777777" w:rsidR="009027AD" w:rsidRDefault="00DD7096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946E6E" w14:textId="77777777" w:rsidR="009027AD" w:rsidRDefault="00DD7096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5D3D7E" w14:textId="77777777" w:rsidR="009027AD" w:rsidRDefault="00DD7096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027AD" w14:paraId="3E8819F1" w14:textId="77777777">
        <w:tc>
          <w:tcPr>
            <w:tcW w:w="656" w:type="dxa"/>
            <w:vAlign w:val="center"/>
          </w:tcPr>
          <w:p w14:paraId="237568B7" w14:textId="77777777" w:rsidR="009027AD" w:rsidRDefault="00DD7096">
            <w:r>
              <w:t>1</w:t>
            </w:r>
          </w:p>
        </w:tc>
        <w:tc>
          <w:tcPr>
            <w:tcW w:w="888" w:type="dxa"/>
            <w:vAlign w:val="center"/>
          </w:tcPr>
          <w:p w14:paraId="6A3F07E0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F1DFC96" w14:textId="77777777" w:rsidR="009027AD" w:rsidRDefault="00DD7096">
            <w:r>
              <w:t>1~2</w:t>
            </w:r>
          </w:p>
        </w:tc>
        <w:tc>
          <w:tcPr>
            <w:tcW w:w="769" w:type="dxa"/>
            <w:vAlign w:val="center"/>
          </w:tcPr>
          <w:p w14:paraId="0C6FC2AA" w14:textId="77777777" w:rsidR="009027AD" w:rsidRDefault="009027AD"/>
        </w:tc>
        <w:tc>
          <w:tcPr>
            <w:tcW w:w="848" w:type="dxa"/>
            <w:vAlign w:val="center"/>
          </w:tcPr>
          <w:p w14:paraId="368BA1C4" w14:textId="77777777" w:rsidR="009027AD" w:rsidRDefault="009027AD"/>
        </w:tc>
        <w:tc>
          <w:tcPr>
            <w:tcW w:w="848" w:type="dxa"/>
            <w:vAlign w:val="center"/>
          </w:tcPr>
          <w:p w14:paraId="25C9A3E9" w14:textId="77777777" w:rsidR="009027AD" w:rsidRDefault="00DD7096">
            <w:r>
              <w:t>82.823</w:t>
            </w:r>
          </w:p>
        </w:tc>
        <w:tc>
          <w:tcPr>
            <w:tcW w:w="781" w:type="dxa"/>
            <w:vAlign w:val="center"/>
          </w:tcPr>
          <w:p w14:paraId="43A1F4F7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373F80F9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1A4390C0" w14:textId="77777777" w:rsidR="009027AD" w:rsidRDefault="009027AD"/>
        </w:tc>
        <w:tc>
          <w:tcPr>
            <w:tcW w:w="916" w:type="dxa"/>
            <w:vAlign w:val="center"/>
          </w:tcPr>
          <w:p w14:paraId="2D14C362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109851D5" w14:textId="77777777" w:rsidR="009027AD" w:rsidRDefault="00DD7096">
            <w:r>
              <w:t>0.335</w:t>
            </w:r>
          </w:p>
        </w:tc>
      </w:tr>
      <w:tr w:rsidR="009027AD" w14:paraId="37BE10FC" w14:textId="77777777">
        <w:tc>
          <w:tcPr>
            <w:tcW w:w="656" w:type="dxa"/>
            <w:vAlign w:val="center"/>
          </w:tcPr>
          <w:p w14:paraId="065809EC" w14:textId="77777777" w:rsidR="009027AD" w:rsidRDefault="00DD7096">
            <w:r>
              <w:t>2</w:t>
            </w:r>
          </w:p>
        </w:tc>
        <w:tc>
          <w:tcPr>
            <w:tcW w:w="888" w:type="dxa"/>
            <w:vAlign w:val="center"/>
          </w:tcPr>
          <w:p w14:paraId="7A814E44" w14:textId="77777777" w:rsidR="009027AD" w:rsidRDefault="009027AD"/>
        </w:tc>
        <w:tc>
          <w:tcPr>
            <w:tcW w:w="769" w:type="dxa"/>
            <w:vAlign w:val="center"/>
          </w:tcPr>
          <w:p w14:paraId="4DA474FF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392942DD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7EF6E528" w14:textId="77777777" w:rsidR="009027AD" w:rsidRDefault="00DD7096">
            <w:r>
              <w:t>7.200</w:t>
            </w:r>
          </w:p>
        </w:tc>
        <w:tc>
          <w:tcPr>
            <w:tcW w:w="848" w:type="dxa"/>
            <w:vAlign w:val="center"/>
          </w:tcPr>
          <w:p w14:paraId="60C23DAB" w14:textId="77777777" w:rsidR="009027AD" w:rsidRDefault="00DD7096">
            <w:r>
              <w:t>7.200</w:t>
            </w:r>
          </w:p>
        </w:tc>
        <w:tc>
          <w:tcPr>
            <w:tcW w:w="781" w:type="dxa"/>
            <w:vAlign w:val="center"/>
          </w:tcPr>
          <w:p w14:paraId="16C4B8FE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13F9A305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6AEFB9E0" w14:textId="77777777" w:rsidR="009027AD" w:rsidRDefault="009027AD"/>
        </w:tc>
        <w:tc>
          <w:tcPr>
            <w:tcW w:w="916" w:type="dxa"/>
            <w:vAlign w:val="center"/>
          </w:tcPr>
          <w:p w14:paraId="09BAB606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5AE5AA2B" w14:textId="77777777" w:rsidR="009027AD" w:rsidRDefault="00DD7096">
            <w:r>
              <w:t>0.505</w:t>
            </w:r>
          </w:p>
        </w:tc>
      </w:tr>
      <w:tr w:rsidR="009027AD" w14:paraId="303B0630" w14:textId="77777777">
        <w:tc>
          <w:tcPr>
            <w:tcW w:w="656" w:type="dxa"/>
            <w:vAlign w:val="center"/>
          </w:tcPr>
          <w:p w14:paraId="119E5377" w14:textId="77777777" w:rsidR="009027AD" w:rsidRDefault="00DD7096">
            <w:r>
              <w:t>3</w:t>
            </w:r>
          </w:p>
        </w:tc>
        <w:tc>
          <w:tcPr>
            <w:tcW w:w="888" w:type="dxa"/>
            <w:vAlign w:val="center"/>
          </w:tcPr>
          <w:p w14:paraId="01F4AD63" w14:textId="77777777" w:rsidR="009027AD" w:rsidRDefault="00DD7096">
            <w:r>
              <w:t>C0435</w:t>
            </w:r>
          </w:p>
        </w:tc>
        <w:tc>
          <w:tcPr>
            <w:tcW w:w="769" w:type="dxa"/>
            <w:vAlign w:val="center"/>
          </w:tcPr>
          <w:p w14:paraId="22AC6870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4B2F5061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712B72DA" w14:textId="77777777" w:rsidR="009027AD" w:rsidRDefault="00DD7096">
            <w:r>
              <w:t>1.400</w:t>
            </w:r>
          </w:p>
        </w:tc>
        <w:tc>
          <w:tcPr>
            <w:tcW w:w="848" w:type="dxa"/>
            <w:vAlign w:val="center"/>
          </w:tcPr>
          <w:p w14:paraId="2AE1F854" w14:textId="77777777" w:rsidR="009027AD" w:rsidRDefault="00DD7096">
            <w:r>
              <w:t>1.400</w:t>
            </w:r>
          </w:p>
        </w:tc>
        <w:tc>
          <w:tcPr>
            <w:tcW w:w="781" w:type="dxa"/>
            <w:vAlign w:val="center"/>
          </w:tcPr>
          <w:p w14:paraId="3A006DFB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3D880A41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6FE31D0" w14:textId="77777777" w:rsidR="009027AD" w:rsidRDefault="009027AD"/>
        </w:tc>
        <w:tc>
          <w:tcPr>
            <w:tcW w:w="916" w:type="dxa"/>
            <w:vAlign w:val="center"/>
          </w:tcPr>
          <w:p w14:paraId="00C9B602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55581C1A" w14:textId="77777777" w:rsidR="009027AD" w:rsidRDefault="00DD7096">
            <w:r>
              <w:t>0.505</w:t>
            </w:r>
          </w:p>
        </w:tc>
      </w:tr>
      <w:tr w:rsidR="009027AD" w14:paraId="42480414" w14:textId="77777777">
        <w:tc>
          <w:tcPr>
            <w:tcW w:w="656" w:type="dxa"/>
            <w:vAlign w:val="center"/>
          </w:tcPr>
          <w:p w14:paraId="63691E3A" w14:textId="77777777" w:rsidR="009027AD" w:rsidRDefault="00DD7096">
            <w:r>
              <w:t>4</w:t>
            </w:r>
          </w:p>
        </w:tc>
        <w:tc>
          <w:tcPr>
            <w:tcW w:w="888" w:type="dxa"/>
            <w:vAlign w:val="center"/>
          </w:tcPr>
          <w:p w14:paraId="52B97927" w14:textId="77777777" w:rsidR="009027AD" w:rsidRDefault="00DD7096">
            <w:r>
              <w:t>C0610</w:t>
            </w:r>
          </w:p>
        </w:tc>
        <w:tc>
          <w:tcPr>
            <w:tcW w:w="769" w:type="dxa"/>
            <w:vAlign w:val="center"/>
          </w:tcPr>
          <w:p w14:paraId="30699E18" w14:textId="77777777" w:rsidR="009027AD" w:rsidRDefault="00DD7096">
            <w:r>
              <w:t>1~2</w:t>
            </w:r>
          </w:p>
        </w:tc>
        <w:tc>
          <w:tcPr>
            <w:tcW w:w="769" w:type="dxa"/>
            <w:vAlign w:val="center"/>
          </w:tcPr>
          <w:p w14:paraId="5EE2B8C9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3AD7EE75" w14:textId="77777777" w:rsidR="009027AD" w:rsidRDefault="00DD7096">
            <w:r>
              <w:t>0.600</w:t>
            </w:r>
          </w:p>
        </w:tc>
        <w:tc>
          <w:tcPr>
            <w:tcW w:w="848" w:type="dxa"/>
            <w:vAlign w:val="center"/>
          </w:tcPr>
          <w:p w14:paraId="08E3C684" w14:textId="77777777" w:rsidR="009027AD" w:rsidRDefault="00DD7096">
            <w:r>
              <w:t>1.200</w:t>
            </w:r>
          </w:p>
        </w:tc>
        <w:tc>
          <w:tcPr>
            <w:tcW w:w="781" w:type="dxa"/>
            <w:vAlign w:val="center"/>
          </w:tcPr>
          <w:p w14:paraId="2543586C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23A3EFFE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633AA50F" w14:textId="77777777" w:rsidR="009027AD" w:rsidRDefault="009027AD"/>
        </w:tc>
        <w:tc>
          <w:tcPr>
            <w:tcW w:w="916" w:type="dxa"/>
            <w:vAlign w:val="center"/>
          </w:tcPr>
          <w:p w14:paraId="5BDB1CB8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7FE9AABD" w14:textId="77777777" w:rsidR="009027AD" w:rsidRDefault="00DD7096">
            <w:r>
              <w:t>0.505</w:t>
            </w:r>
          </w:p>
        </w:tc>
      </w:tr>
      <w:tr w:rsidR="009027AD" w14:paraId="20C6B38D" w14:textId="77777777">
        <w:tc>
          <w:tcPr>
            <w:tcW w:w="656" w:type="dxa"/>
            <w:vAlign w:val="center"/>
          </w:tcPr>
          <w:p w14:paraId="5FD15100" w14:textId="77777777" w:rsidR="009027AD" w:rsidRDefault="00DD7096">
            <w:r>
              <w:t>5</w:t>
            </w:r>
          </w:p>
        </w:tc>
        <w:tc>
          <w:tcPr>
            <w:tcW w:w="888" w:type="dxa"/>
            <w:vAlign w:val="center"/>
          </w:tcPr>
          <w:p w14:paraId="7C1D4FC1" w14:textId="77777777" w:rsidR="009027AD" w:rsidRDefault="00DD7096">
            <w:r>
              <w:t>C0635</w:t>
            </w:r>
          </w:p>
        </w:tc>
        <w:tc>
          <w:tcPr>
            <w:tcW w:w="769" w:type="dxa"/>
            <w:vAlign w:val="center"/>
          </w:tcPr>
          <w:p w14:paraId="0B898864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36421FBF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21C8BDCD" w14:textId="77777777" w:rsidR="009027AD" w:rsidRDefault="00DD7096">
            <w:r>
              <w:t>2.100</w:t>
            </w:r>
          </w:p>
        </w:tc>
        <w:tc>
          <w:tcPr>
            <w:tcW w:w="848" w:type="dxa"/>
            <w:vAlign w:val="center"/>
          </w:tcPr>
          <w:p w14:paraId="2D262C07" w14:textId="77777777" w:rsidR="009027AD" w:rsidRDefault="00DD7096">
            <w:r>
              <w:t>4.200</w:t>
            </w:r>
          </w:p>
        </w:tc>
        <w:tc>
          <w:tcPr>
            <w:tcW w:w="781" w:type="dxa"/>
            <w:vAlign w:val="center"/>
          </w:tcPr>
          <w:p w14:paraId="2C73D81E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336CCFD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1862FACD" w14:textId="77777777" w:rsidR="009027AD" w:rsidRDefault="009027AD"/>
        </w:tc>
        <w:tc>
          <w:tcPr>
            <w:tcW w:w="916" w:type="dxa"/>
            <w:vAlign w:val="center"/>
          </w:tcPr>
          <w:p w14:paraId="283C4BBD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2C324D28" w14:textId="77777777" w:rsidR="009027AD" w:rsidRDefault="00DD7096">
            <w:r>
              <w:t>0.505</w:t>
            </w:r>
          </w:p>
        </w:tc>
      </w:tr>
      <w:tr w:rsidR="009027AD" w14:paraId="190AC43A" w14:textId="77777777">
        <w:tc>
          <w:tcPr>
            <w:tcW w:w="656" w:type="dxa"/>
            <w:vAlign w:val="center"/>
          </w:tcPr>
          <w:p w14:paraId="01E2EEA9" w14:textId="77777777" w:rsidR="009027AD" w:rsidRDefault="00DD7096">
            <w:r>
              <w:t>6</w:t>
            </w:r>
          </w:p>
        </w:tc>
        <w:tc>
          <w:tcPr>
            <w:tcW w:w="888" w:type="dxa"/>
            <w:vAlign w:val="center"/>
          </w:tcPr>
          <w:p w14:paraId="79EA72FA" w14:textId="77777777" w:rsidR="009027AD" w:rsidRDefault="00DD7096">
            <w:r>
              <w:t>C1024</w:t>
            </w:r>
          </w:p>
        </w:tc>
        <w:tc>
          <w:tcPr>
            <w:tcW w:w="769" w:type="dxa"/>
            <w:vAlign w:val="center"/>
          </w:tcPr>
          <w:p w14:paraId="3249D9C2" w14:textId="77777777" w:rsidR="009027AD" w:rsidRDefault="00DD7096">
            <w:r>
              <w:t>1~2</w:t>
            </w:r>
          </w:p>
        </w:tc>
        <w:tc>
          <w:tcPr>
            <w:tcW w:w="769" w:type="dxa"/>
            <w:vAlign w:val="center"/>
          </w:tcPr>
          <w:p w14:paraId="5633B879" w14:textId="77777777" w:rsidR="009027AD" w:rsidRDefault="00DD7096">
            <w:r>
              <w:t>4</w:t>
            </w:r>
          </w:p>
        </w:tc>
        <w:tc>
          <w:tcPr>
            <w:tcW w:w="848" w:type="dxa"/>
            <w:vAlign w:val="center"/>
          </w:tcPr>
          <w:p w14:paraId="1938E15C" w14:textId="77777777" w:rsidR="009027AD" w:rsidRDefault="00DD7096">
            <w:r>
              <w:t>2.400</w:t>
            </w:r>
          </w:p>
        </w:tc>
        <w:tc>
          <w:tcPr>
            <w:tcW w:w="848" w:type="dxa"/>
            <w:vAlign w:val="center"/>
          </w:tcPr>
          <w:p w14:paraId="362A5360" w14:textId="77777777" w:rsidR="009027AD" w:rsidRDefault="00DD7096">
            <w:r>
              <w:t>9.600</w:t>
            </w:r>
          </w:p>
        </w:tc>
        <w:tc>
          <w:tcPr>
            <w:tcW w:w="781" w:type="dxa"/>
            <w:vAlign w:val="center"/>
          </w:tcPr>
          <w:p w14:paraId="10CD5242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2FD97349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4289208" w14:textId="77777777" w:rsidR="009027AD" w:rsidRDefault="009027AD"/>
        </w:tc>
        <w:tc>
          <w:tcPr>
            <w:tcW w:w="916" w:type="dxa"/>
            <w:vAlign w:val="center"/>
          </w:tcPr>
          <w:p w14:paraId="637726EE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6D1D531F" w14:textId="77777777" w:rsidR="009027AD" w:rsidRDefault="00DD7096">
            <w:r>
              <w:t>0.505</w:t>
            </w:r>
          </w:p>
        </w:tc>
      </w:tr>
      <w:tr w:rsidR="009027AD" w14:paraId="4C6EA829" w14:textId="77777777">
        <w:tc>
          <w:tcPr>
            <w:tcW w:w="656" w:type="dxa"/>
            <w:vAlign w:val="center"/>
          </w:tcPr>
          <w:p w14:paraId="4D169134" w14:textId="77777777" w:rsidR="009027AD" w:rsidRDefault="00DD7096">
            <w:r>
              <w:t>7</w:t>
            </w:r>
          </w:p>
        </w:tc>
        <w:tc>
          <w:tcPr>
            <w:tcW w:w="888" w:type="dxa"/>
            <w:vAlign w:val="center"/>
          </w:tcPr>
          <w:p w14:paraId="75CD5134" w14:textId="77777777" w:rsidR="009027AD" w:rsidRDefault="00DD7096">
            <w:r>
              <w:t>C1212</w:t>
            </w:r>
          </w:p>
        </w:tc>
        <w:tc>
          <w:tcPr>
            <w:tcW w:w="769" w:type="dxa"/>
            <w:vAlign w:val="center"/>
          </w:tcPr>
          <w:p w14:paraId="60B12582" w14:textId="77777777" w:rsidR="009027AD" w:rsidRDefault="00DD7096">
            <w:r>
              <w:t>1~2</w:t>
            </w:r>
          </w:p>
        </w:tc>
        <w:tc>
          <w:tcPr>
            <w:tcW w:w="769" w:type="dxa"/>
            <w:vAlign w:val="center"/>
          </w:tcPr>
          <w:p w14:paraId="06F8E28B" w14:textId="77777777" w:rsidR="009027AD" w:rsidRDefault="00DD7096">
            <w:r>
              <w:t>4</w:t>
            </w:r>
          </w:p>
        </w:tc>
        <w:tc>
          <w:tcPr>
            <w:tcW w:w="848" w:type="dxa"/>
            <w:vAlign w:val="center"/>
          </w:tcPr>
          <w:p w14:paraId="15179AB5" w14:textId="77777777" w:rsidR="009027AD" w:rsidRDefault="00DD7096">
            <w:r>
              <w:t>1.440</w:t>
            </w:r>
          </w:p>
        </w:tc>
        <w:tc>
          <w:tcPr>
            <w:tcW w:w="848" w:type="dxa"/>
            <w:vAlign w:val="center"/>
          </w:tcPr>
          <w:p w14:paraId="4596CBAC" w14:textId="77777777" w:rsidR="009027AD" w:rsidRDefault="00DD7096">
            <w:r>
              <w:t>5.760</w:t>
            </w:r>
          </w:p>
        </w:tc>
        <w:tc>
          <w:tcPr>
            <w:tcW w:w="781" w:type="dxa"/>
            <w:vAlign w:val="center"/>
          </w:tcPr>
          <w:p w14:paraId="45106EFC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227E89CC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6B791F30" w14:textId="77777777" w:rsidR="009027AD" w:rsidRDefault="009027AD"/>
        </w:tc>
        <w:tc>
          <w:tcPr>
            <w:tcW w:w="916" w:type="dxa"/>
            <w:vAlign w:val="center"/>
          </w:tcPr>
          <w:p w14:paraId="20AE6A9A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5E3C5AA7" w14:textId="77777777" w:rsidR="009027AD" w:rsidRDefault="00DD7096">
            <w:r>
              <w:t>0.505</w:t>
            </w:r>
          </w:p>
        </w:tc>
      </w:tr>
      <w:tr w:rsidR="009027AD" w14:paraId="66FE2819" w14:textId="77777777">
        <w:tc>
          <w:tcPr>
            <w:tcW w:w="656" w:type="dxa"/>
            <w:vAlign w:val="center"/>
          </w:tcPr>
          <w:p w14:paraId="4C361186" w14:textId="77777777" w:rsidR="009027AD" w:rsidRDefault="00DD7096">
            <w:r>
              <w:t>8</w:t>
            </w:r>
          </w:p>
        </w:tc>
        <w:tc>
          <w:tcPr>
            <w:tcW w:w="888" w:type="dxa"/>
            <w:vAlign w:val="center"/>
          </w:tcPr>
          <w:p w14:paraId="514B1958" w14:textId="77777777" w:rsidR="009027AD" w:rsidRDefault="00DD7096">
            <w:r>
              <w:t>C1221</w:t>
            </w:r>
          </w:p>
        </w:tc>
        <w:tc>
          <w:tcPr>
            <w:tcW w:w="769" w:type="dxa"/>
            <w:vAlign w:val="center"/>
          </w:tcPr>
          <w:p w14:paraId="491832BD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405F5A78" w14:textId="77777777" w:rsidR="009027AD" w:rsidRDefault="00DD7096">
            <w:r>
              <w:t>4</w:t>
            </w:r>
          </w:p>
        </w:tc>
        <w:tc>
          <w:tcPr>
            <w:tcW w:w="848" w:type="dxa"/>
            <w:vAlign w:val="center"/>
          </w:tcPr>
          <w:p w14:paraId="251E9752" w14:textId="77777777" w:rsidR="009027AD" w:rsidRDefault="00DD7096">
            <w:r>
              <w:t>2.520</w:t>
            </w:r>
          </w:p>
        </w:tc>
        <w:tc>
          <w:tcPr>
            <w:tcW w:w="848" w:type="dxa"/>
            <w:vAlign w:val="center"/>
          </w:tcPr>
          <w:p w14:paraId="219FE395" w14:textId="77777777" w:rsidR="009027AD" w:rsidRDefault="00DD7096">
            <w:r>
              <w:t>10.080</w:t>
            </w:r>
          </w:p>
        </w:tc>
        <w:tc>
          <w:tcPr>
            <w:tcW w:w="781" w:type="dxa"/>
            <w:vAlign w:val="center"/>
          </w:tcPr>
          <w:p w14:paraId="0DEA86DA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94403C0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150E38C" w14:textId="77777777" w:rsidR="009027AD" w:rsidRDefault="009027AD"/>
        </w:tc>
        <w:tc>
          <w:tcPr>
            <w:tcW w:w="916" w:type="dxa"/>
            <w:vAlign w:val="center"/>
          </w:tcPr>
          <w:p w14:paraId="57364301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57B572B3" w14:textId="77777777" w:rsidR="009027AD" w:rsidRDefault="00DD7096">
            <w:r>
              <w:t>0.505</w:t>
            </w:r>
          </w:p>
        </w:tc>
      </w:tr>
      <w:tr w:rsidR="009027AD" w14:paraId="35169430" w14:textId="77777777">
        <w:tc>
          <w:tcPr>
            <w:tcW w:w="656" w:type="dxa"/>
            <w:vAlign w:val="center"/>
          </w:tcPr>
          <w:p w14:paraId="3F553693" w14:textId="77777777" w:rsidR="009027AD" w:rsidRDefault="00DD7096">
            <w:r>
              <w:t>9</w:t>
            </w:r>
          </w:p>
        </w:tc>
        <w:tc>
          <w:tcPr>
            <w:tcW w:w="888" w:type="dxa"/>
            <w:vAlign w:val="center"/>
          </w:tcPr>
          <w:p w14:paraId="431B8A08" w14:textId="77777777" w:rsidR="009027AD" w:rsidRDefault="00DD7096">
            <w:r>
              <w:t>C1230</w:t>
            </w:r>
          </w:p>
        </w:tc>
        <w:tc>
          <w:tcPr>
            <w:tcW w:w="769" w:type="dxa"/>
            <w:vAlign w:val="center"/>
          </w:tcPr>
          <w:p w14:paraId="128B2C93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0039CAD0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44264502" w14:textId="77777777" w:rsidR="009027AD" w:rsidRDefault="00DD7096">
            <w:r>
              <w:t>3.600</w:t>
            </w:r>
          </w:p>
        </w:tc>
        <w:tc>
          <w:tcPr>
            <w:tcW w:w="848" w:type="dxa"/>
            <w:vAlign w:val="center"/>
          </w:tcPr>
          <w:p w14:paraId="0B324775" w14:textId="77777777" w:rsidR="009027AD" w:rsidRDefault="00DD7096">
            <w:r>
              <w:t>3.600</w:t>
            </w:r>
          </w:p>
        </w:tc>
        <w:tc>
          <w:tcPr>
            <w:tcW w:w="781" w:type="dxa"/>
            <w:vAlign w:val="center"/>
          </w:tcPr>
          <w:p w14:paraId="22EBFA52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51EED2B6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52166F6D" w14:textId="77777777" w:rsidR="009027AD" w:rsidRDefault="009027AD"/>
        </w:tc>
        <w:tc>
          <w:tcPr>
            <w:tcW w:w="916" w:type="dxa"/>
            <w:vAlign w:val="center"/>
          </w:tcPr>
          <w:p w14:paraId="41BD843C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1E86D142" w14:textId="77777777" w:rsidR="009027AD" w:rsidRDefault="00DD7096">
            <w:r>
              <w:t>0.505</w:t>
            </w:r>
          </w:p>
        </w:tc>
      </w:tr>
      <w:tr w:rsidR="009027AD" w14:paraId="3D9B026A" w14:textId="77777777">
        <w:tc>
          <w:tcPr>
            <w:tcW w:w="656" w:type="dxa"/>
            <w:vAlign w:val="center"/>
          </w:tcPr>
          <w:p w14:paraId="3E3FCCA8" w14:textId="77777777" w:rsidR="009027AD" w:rsidRDefault="00DD7096">
            <w:r>
              <w:t>10</w:t>
            </w:r>
          </w:p>
        </w:tc>
        <w:tc>
          <w:tcPr>
            <w:tcW w:w="888" w:type="dxa"/>
            <w:vAlign w:val="center"/>
          </w:tcPr>
          <w:p w14:paraId="309B0CFE" w14:textId="77777777" w:rsidR="009027AD" w:rsidRDefault="00DD7096">
            <w:r>
              <w:t>C2115</w:t>
            </w:r>
          </w:p>
        </w:tc>
        <w:tc>
          <w:tcPr>
            <w:tcW w:w="769" w:type="dxa"/>
            <w:vAlign w:val="center"/>
          </w:tcPr>
          <w:p w14:paraId="474E3C72" w14:textId="77777777" w:rsidR="009027AD" w:rsidRDefault="00DD7096">
            <w:r>
              <w:t>1~2</w:t>
            </w:r>
          </w:p>
        </w:tc>
        <w:tc>
          <w:tcPr>
            <w:tcW w:w="769" w:type="dxa"/>
            <w:vAlign w:val="center"/>
          </w:tcPr>
          <w:p w14:paraId="1F71C8E4" w14:textId="77777777" w:rsidR="009027AD" w:rsidRDefault="00DD7096">
            <w:r>
              <w:t>8</w:t>
            </w:r>
          </w:p>
        </w:tc>
        <w:tc>
          <w:tcPr>
            <w:tcW w:w="848" w:type="dxa"/>
            <w:vAlign w:val="center"/>
          </w:tcPr>
          <w:p w14:paraId="6B34A6BF" w14:textId="77777777" w:rsidR="009027AD" w:rsidRDefault="00DD7096">
            <w:r>
              <w:t>3.150</w:t>
            </w:r>
          </w:p>
        </w:tc>
        <w:tc>
          <w:tcPr>
            <w:tcW w:w="848" w:type="dxa"/>
            <w:vAlign w:val="center"/>
          </w:tcPr>
          <w:p w14:paraId="5DEDD802" w14:textId="77777777" w:rsidR="009027AD" w:rsidRDefault="00DD7096">
            <w:r>
              <w:t>25.200</w:t>
            </w:r>
          </w:p>
        </w:tc>
        <w:tc>
          <w:tcPr>
            <w:tcW w:w="781" w:type="dxa"/>
            <w:vAlign w:val="center"/>
          </w:tcPr>
          <w:p w14:paraId="0884B0DA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58152CA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D52070B" w14:textId="77777777" w:rsidR="009027AD" w:rsidRDefault="009027AD"/>
        </w:tc>
        <w:tc>
          <w:tcPr>
            <w:tcW w:w="916" w:type="dxa"/>
            <w:vAlign w:val="center"/>
          </w:tcPr>
          <w:p w14:paraId="3EE50DE8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7453601C" w14:textId="77777777" w:rsidR="009027AD" w:rsidRDefault="00DD7096">
            <w:r>
              <w:t>0.505</w:t>
            </w:r>
          </w:p>
        </w:tc>
      </w:tr>
      <w:tr w:rsidR="009027AD" w14:paraId="6287DA66" w14:textId="77777777">
        <w:tc>
          <w:tcPr>
            <w:tcW w:w="656" w:type="dxa"/>
            <w:vAlign w:val="center"/>
          </w:tcPr>
          <w:p w14:paraId="7EB87A3D" w14:textId="77777777" w:rsidR="009027AD" w:rsidRDefault="00DD7096">
            <w:r>
              <w:t>11</w:t>
            </w:r>
          </w:p>
        </w:tc>
        <w:tc>
          <w:tcPr>
            <w:tcW w:w="888" w:type="dxa"/>
            <w:vAlign w:val="center"/>
          </w:tcPr>
          <w:p w14:paraId="06367F48" w14:textId="77777777" w:rsidR="009027AD" w:rsidRDefault="00DD7096">
            <w:r>
              <w:t>C2421</w:t>
            </w:r>
          </w:p>
        </w:tc>
        <w:tc>
          <w:tcPr>
            <w:tcW w:w="769" w:type="dxa"/>
            <w:vAlign w:val="center"/>
          </w:tcPr>
          <w:p w14:paraId="73BDB037" w14:textId="77777777" w:rsidR="009027AD" w:rsidRDefault="00DD7096">
            <w:r>
              <w:t>1~2</w:t>
            </w:r>
          </w:p>
        </w:tc>
        <w:tc>
          <w:tcPr>
            <w:tcW w:w="769" w:type="dxa"/>
            <w:vAlign w:val="center"/>
          </w:tcPr>
          <w:p w14:paraId="4F1E1D9F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51634F7A" w14:textId="77777777" w:rsidR="009027AD" w:rsidRDefault="00DD7096">
            <w:r>
              <w:t>5.040</w:t>
            </w:r>
          </w:p>
        </w:tc>
        <w:tc>
          <w:tcPr>
            <w:tcW w:w="848" w:type="dxa"/>
            <w:vAlign w:val="center"/>
          </w:tcPr>
          <w:p w14:paraId="69ECD8AE" w14:textId="77777777" w:rsidR="009027AD" w:rsidRDefault="00DD7096">
            <w:r>
              <w:t>10.080</w:t>
            </w:r>
          </w:p>
        </w:tc>
        <w:tc>
          <w:tcPr>
            <w:tcW w:w="781" w:type="dxa"/>
            <w:vAlign w:val="center"/>
          </w:tcPr>
          <w:p w14:paraId="3E41717D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FAB9FEC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62326EF" w14:textId="77777777" w:rsidR="009027AD" w:rsidRDefault="009027AD"/>
        </w:tc>
        <w:tc>
          <w:tcPr>
            <w:tcW w:w="916" w:type="dxa"/>
            <w:vAlign w:val="center"/>
          </w:tcPr>
          <w:p w14:paraId="2D995E97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6FCE906F" w14:textId="77777777" w:rsidR="009027AD" w:rsidRDefault="00DD7096">
            <w:r>
              <w:t>0.505</w:t>
            </w:r>
          </w:p>
        </w:tc>
      </w:tr>
      <w:tr w:rsidR="009027AD" w14:paraId="0F6F4C14" w14:textId="77777777">
        <w:tc>
          <w:tcPr>
            <w:tcW w:w="656" w:type="dxa"/>
            <w:vAlign w:val="center"/>
          </w:tcPr>
          <w:p w14:paraId="10D26070" w14:textId="77777777" w:rsidR="009027AD" w:rsidRDefault="00DD7096">
            <w:r>
              <w:t>12</w:t>
            </w:r>
          </w:p>
        </w:tc>
        <w:tc>
          <w:tcPr>
            <w:tcW w:w="888" w:type="dxa"/>
            <w:vAlign w:val="center"/>
          </w:tcPr>
          <w:p w14:paraId="71CA52F2" w14:textId="77777777" w:rsidR="009027AD" w:rsidRDefault="00DD7096">
            <w:r>
              <w:t>C2430</w:t>
            </w:r>
          </w:p>
        </w:tc>
        <w:tc>
          <w:tcPr>
            <w:tcW w:w="769" w:type="dxa"/>
            <w:vAlign w:val="center"/>
          </w:tcPr>
          <w:p w14:paraId="79DCF8D5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2D430B60" w14:textId="77777777" w:rsidR="009027AD" w:rsidRDefault="00DD7096">
            <w:r>
              <w:t>3</w:t>
            </w:r>
          </w:p>
        </w:tc>
        <w:tc>
          <w:tcPr>
            <w:tcW w:w="848" w:type="dxa"/>
            <w:vAlign w:val="center"/>
          </w:tcPr>
          <w:p w14:paraId="00182F6E" w14:textId="77777777" w:rsidR="009027AD" w:rsidRDefault="00DD7096">
            <w:r>
              <w:t>7.200</w:t>
            </w:r>
          </w:p>
        </w:tc>
        <w:tc>
          <w:tcPr>
            <w:tcW w:w="848" w:type="dxa"/>
            <w:vAlign w:val="center"/>
          </w:tcPr>
          <w:p w14:paraId="3AE0425D" w14:textId="77777777" w:rsidR="009027AD" w:rsidRDefault="00DD7096">
            <w:r>
              <w:t>21.600</w:t>
            </w:r>
          </w:p>
        </w:tc>
        <w:tc>
          <w:tcPr>
            <w:tcW w:w="781" w:type="dxa"/>
            <w:vAlign w:val="center"/>
          </w:tcPr>
          <w:p w14:paraId="485EB47D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43F0A8E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3184E00C" w14:textId="77777777" w:rsidR="009027AD" w:rsidRDefault="009027AD"/>
        </w:tc>
        <w:tc>
          <w:tcPr>
            <w:tcW w:w="916" w:type="dxa"/>
            <w:vAlign w:val="center"/>
          </w:tcPr>
          <w:p w14:paraId="51940CF1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37C15890" w14:textId="77777777" w:rsidR="009027AD" w:rsidRDefault="00DD7096">
            <w:r>
              <w:t>0.505</w:t>
            </w:r>
          </w:p>
        </w:tc>
      </w:tr>
      <w:tr w:rsidR="009027AD" w14:paraId="6D7EE367" w14:textId="77777777">
        <w:tc>
          <w:tcPr>
            <w:tcW w:w="656" w:type="dxa"/>
            <w:vAlign w:val="center"/>
          </w:tcPr>
          <w:p w14:paraId="3BC664D9" w14:textId="77777777" w:rsidR="009027AD" w:rsidRDefault="00DD7096">
            <w:r>
              <w:t>13</w:t>
            </w:r>
          </w:p>
        </w:tc>
        <w:tc>
          <w:tcPr>
            <w:tcW w:w="888" w:type="dxa"/>
            <w:vAlign w:val="center"/>
          </w:tcPr>
          <w:p w14:paraId="45179A8B" w14:textId="77777777" w:rsidR="009027AD" w:rsidRDefault="00DD7096">
            <w:r>
              <w:t>C3318</w:t>
            </w:r>
          </w:p>
        </w:tc>
        <w:tc>
          <w:tcPr>
            <w:tcW w:w="769" w:type="dxa"/>
            <w:vAlign w:val="center"/>
          </w:tcPr>
          <w:p w14:paraId="3590ABCD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0A1BA121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610137AB" w14:textId="77777777" w:rsidR="009027AD" w:rsidRDefault="00DD7096">
            <w:r>
              <w:t>5.940</w:t>
            </w:r>
          </w:p>
        </w:tc>
        <w:tc>
          <w:tcPr>
            <w:tcW w:w="848" w:type="dxa"/>
            <w:vAlign w:val="center"/>
          </w:tcPr>
          <w:p w14:paraId="06C17C4F" w14:textId="77777777" w:rsidR="009027AD" w:rsidRDefault="00DD7096">
            <w:r>
              <w:t>11.880</w:t>
            </w:r>
          </w:p>
        </w:tc>
        <w:tc>
          <w:tcPr>
            <w:tcW w:w="781" w:type="dxa"/>
            <w:vAlign w:val="center"/>
          </w:tcPr>
          <w:p w14:paraId="47CA865D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3F91894F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D4D6847" w14:textId="77777777" w:rsidR="009027AD" w:rsidRDefault="009027AD"/>
        </w:tc>
        <w:tc>
          <w:tcPr>
            <w:tcW w:w="916" w:type="dxa"/>
            <w:vAlign w:val="center"/>
          </w:tcPr>
          <w:p w14:paraId="2DA637B2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5CB38194" w14:textId="77777777" w:rsidR="009027AD" w:rsidRDefault="00DD7096">
            <w:r>
              <w:t>0.505</w:t>
            </w:r>
          </w:p>
        </w:tc>
      </w:tr>
      <w:tr w:rsidR="009027AD" w14:paraId="2845DE6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7E6E20D" w14:textId="77777777" w:rsidR="009027AD" w:rsidRDefault="00DD709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F7ADB79" w14:textId="77777777" w:rsidR="009027AD" w:rsidRDefault="00DD7096">
            <w:r>
              <w:t>194.623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7428721" w14:textId="77777777" w:rsidR="009027AD" w:rsidRDefault="00DD7096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E46AC1E" w14:textId="77777777" w:rsidR="009027AD" w:rsidRDefault="00DD7096">
            <w:r>
              <w:t>0.433</w:t>
            </w:r>
          </w:p>
        </w:tc>
      </w:tr>
    </w:tbl>
    <w:p w14:paraId="1B71F7A7" w14:textId="77777777" w:rsidR="009027AD" w:rsidRDefault="009027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367A29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AF97574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027AD" w14:paraId="5D0F2309" w14:textId="77777777">
        <w:tc>
          <w:tcPr>
            <w:tcW w:w="656" w:type="dxa"/>
            <w:shd w:val="clear" w:color="auto" w:fill="E6E6E6"/>
            <w:vAlign w:val="center"/>
          </w:tcPr>
          <w:p w14:paraId="1F1B8EAD" w14:textId="77777777" w:rsidR="009027AD" w:rsidRDefault="00DD709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F3D4AC6" w14:textId="77777777" w:rsidR="009027AD" w:rsidRDefault="00DD709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6A9C84" w14:textId="77777777" w:rsidR="009027AD" w:rsidRDefault="00DD709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E036745" w14:textId="77777777" w:rsidR="009027AD" w:rsidRDefault="00DD709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9D8A85" w14:textId="77777777" w:rsidR="009027AD" w:rsidRDefault="00DD709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D802F5" w14:textId="77777777" w:rsidR="009027AD" w:rsidRDefault="00DD709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2F64765" w14:textId="77777777" w:rsidR="009027AD" w:rsidRDefault="00DD709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1DD816" w14:textId="77777777" w:rsidR="009027AD" w:rsidRDefault="00DD7096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F7C17E" w14:textId="77777777" w:rsidR="009027AD" w:rsidRDefault="00DD7096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C70891" w14:textId="77777777" w:rsidR="009027AD" w:rsidRDefault="00DD7096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9A07E04" w14:textId="77777777" w:rsidR="009027AD" w:rsidRDefault="00DD7096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027AD" w14:paraId="24B76DAC" w14:textId="77777777">
        <w:tc>
          <w:tcPr>
            <w:tcW w:w="656" w:type="dxa"/>
            <w:vAlign w:val="center"/>
          </w:tcPr>
          <w:p w14:paraId="28C00A54" w14:textId="77777777" w:rsidR="009027AD" w:rsidRDefault="00DD7096">
            <w:r>
              <w:t>1</w:t>
            </w:r>
          </w:p>
        </w:tc>
        <w:tc>
          <w:tcPr>
            <w:tcW w:w="888" w:type="dxa"/>
            <w:vAlign w:val="center"/>
          </w:tcPr>
          <w:p w14:paraId="6A590E3B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583E5D7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60156556" w14:textId="77777777" w:rsidR="009027AD" w:rsidRDefault="009027AD"/>
        </w:tc>
        <w:tc>
          <w:tcPr>
            <w:tcW w:w="848" w:type="dxa"/>
            <w:vAlign w:val="center"/>
          </w:tcPr>
          <w:p w14:paraId="2FDD7460" w14:textId="77777777" w:rsidR="009027AD" w:rsidRDefault="009027AD"/>
        </w:tc>
        <w:tc>
          <w:tcPr>
            <w:tcW w:w="848" w:type="dxa"/>
            <w:vAlign w:val="center"/>
          </w:tcPr>
          <w:p w14:paraId="5DC66270" w14:textId="77777777" w:rsidR="009027AD" w:rsidRDefault="00DD7096">
            <w:r>
              <w:t>5.992</w:t>
            </w:r>
          </w:p>
        </w:tc>
        <w:tc>
          <w:tcPr>
            <w:tcW w:w="781" w:type="dxa"/>
            <w:vAlign w:val="center"/>
          </w:tcPr>
          <w:p w14:paraId="1EBB3B2E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0FDA1B0C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3D4C4BD7" w14:textId="77777777" w:rsidR="009027AD" w:rsidRDefault="009027AD"/>
        </w:tc>
        <w:tc>
          <w:tcPr>
            <w:tcW w:w="916" w:type="dxa"/>
            <w:vAlign w:val="center"/>
          </w:tcPr>
          <w:p w14:paraId="33063E97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119BE546" w14:textId="77777777" w:rsidR="009027AD" w:rsidRDefault="00DD7096">
            <w:r>
              <w:t>0.335</w:t>
            </w:r>
          </w:p>
        </w:tc>
      </w:tr>
      <w:tr w:rsidR="009027AD" w14:paraId="101AD7EC" w14:textId="77777777">
        <w:tc>
          <w:tcPr>
            <w:tcW w:w="656" w:type="dxa"/>
            <w:vAlign w:val="center"/>
          </w:tcPr>
          <w:p w14:paraId="2BF71EA7" w14:textId="77777777" w:rsidR="009027AD" w:rsidRDefault="00DD7096">
            <w:r>
              <w:t>2</w:t>
            </w:r>
          </w:p>
        </w:tc>
        <w:tc>
          <w:tcPr>
            <w:tcW w:w="888" w:type="dxa"/>
            <w:vAlign w:val="center"/>
          </w:tcPr>
          <w:p w14:paraId="425FA4DD" w14:textId="77777777" w:rsidR="009027AD" w:rsidRDefault="009027AD"/>
        </w:tc>
        <w:tc>
          <w:tcPr>
            <w:tcW w:w="769" w:type="dxa"/>
            <w:vAlign w:val="center"/>
          </w:tcPr>
          <w:p w14:paraId="6A4494F7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6413AA09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616F0118" w14:textId="77777777" w:rsidR="009027AD" w:rsidRDefault="00DD7096">
            <w:r>
              <w:t>6.480</w:t>
            </w:r>
          </w:p>
        </w:tc>
        <w:tc>
          <w:tcPr>
            <w:tcW w:w="848" w:type="dxa"/>
            <w:vAlign w:val="center"/>
          </w:tcPr>
          <w:p w14:paraId="7A89F026" w14:textId="77777777" w:rsidR="009027AD" w:rsidRDefault="00DD7096">
            <w:r>
              <w:t>6.480</w:t>
            </w:r>
          </w:p>
        </w:tc>
        <w:tc>
          <w:tcPr>
            <w:tcW w:w="781" w:type="dxa"/>
            <w:vAlign w:val="center"/>
          </w:tcPr>
          <w:p w14:paraId="18CEDA5E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529C05AA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6922978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4DAAD8" w14:textId="77777777" w:rsidR="009027AD" w:rsidRDefault="00DD7096">
            <w:r>
              <w:t>0.810</w:t>
            </w:r>
          </w:p>
        </w:tc>
        <w:tc>
          <w:tcPr>
            <w:tcW w:w="916" w:type="dxa"/>
            <w:vAlign w:val="center"/>
          </w:tcPr>
          <w:p w14:paraId="6EA020E5" w14:textId="77777777" w:rsidR="009027AD" w:rsidRDefault="00DD7096">
            <w:r>
              <w:t>0.409</w:t>
            </w:r>
          </w:p>
        </w:tc>
      </w:tr>
      <w:tr w:rsidR="009027AD" w14:paraId="678033F7" w14:textId="77777777">
        <w:tc>
          <w:tcPr>
            <w:tcW w:w="656" w:type="dxa"/>
            <w:vAlign w:val="center"/>
          </w:tcPr>
          <w:p w14:paraId="70DA2D68" w14:textId="77777777" w:rsidR="009027AD" w:rsidRDefault="00DD7096">
            <w:r>
              <w:t>3</w:t>
            </w:r>
          </w:p>
        </w:tc>
        <w:tc>
          <w:tcPr>
            <w:tcW w:w="888" w:type="dxa"/>
            <w:vAlign w:val="center"/>
          </w:tcPr>
          <w:p w14:paraId="7D0CE337" w14:textId="77777777" w:rsidR="009027AD" w:rsidRDefault="009027AD"/>
        </w:tc>
        <w:tc>
          <w:tcPr>
            <w:tcW w:w="769" w:type="dxa"/>
            <w:vAlign w:val="center"/>
          </w:tcPr>
          <w:p w14:paraId="7275BFAC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2A470BB8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02994A6B" w14:textId="77777777" w:rsidR="009027AD" w:rsidRDefault="00DD7096">
            <w:r>
              <w:t>10.800</w:t>
            </w:r>
          </w:p>
        </w:tc>
        <w:tc>
          <w:tcPr>
            <w:tcW w:w="848" w:type="dxa"/>
            <w:vAlign w:val="center"/>
          </w:tcPr>
          <w:p w14:paraId="4DC8A3AB" w14:textId="77777777" w:rsidR="009027AD" w:rsidRDefault="00DD7096">
            <w:r>
              <w:t>10.800</w:t>
            </w:r>
          </w:p>
        </w:tc>
        <w:tc>
          <w:tcPr>
            <w:tcW w:w="781" w:type="dxa"/>
            <w:vAlign w:val="center"/>
          </w:tcPr>
          <w:p w14:paraId="253BA4D3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C2F0AFD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33C59208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801C24" w14:textId="77777777" w:rsidR="009027AD" w:rsidRDefault="00DD7096">
            <w:r>
              <w:t>0.810</w:t>
            </w:r>
          </w:p>
        </w:tc>
        <w:tc>
          <w:tcPr>
            <w:tcW w:w="916" w:type="dxa"/>
            <w:vAlign w:val="center"/>
          </w:tcPr>
          <w:p w14:paraId="76C465BE" w14:textId="77777777" w:rsidR="009027AD" w:rsidRDefault="00DD7096">
            <w:r>
              <w:t>0.409</w:t>
            </w:r>
          </w:p>
        </w:tc>
      </w:tr>
      <w:tr w:rsidR="009027AD" w14:paraId="0EF401D0" w14:textId="77777777">
        <w:tc>
          <w:tcPr>
            <w:tcW w:w="656" w:type="dxa"/>
            <w:vAlign w:val="center"/>
          </w:tcPr>
          <w:p w14:paraId="3C567401" w14:textId="77777777" w:rsidR="009027AD" w:rsidRDefault="00DD7096">
            <w:r>
              <w:t>4</w:t>
            </w:r>
          </w:p>
        </w:tc>
        <w:tc>
          <w:tcPr>
            <w:tcW w:w="888" w:type="dxa"/>
            <w:vAlign w:val="center"/>
          </w:tcPr>
          <w:p w14:paraId="5BAD2C12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D8082FC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662DCC38" w14:textId="77777777" w:rsidR="009027AD" w:rsidRDefault="009027AD"/>
        </w:tc>
        <w:tc>
          <w:tcPr>
            <w:tcW w:w="848" w:type="dxa"/>
            <w:vAlign w:val="center"/>
          </w:tcPr>
          <w:p w14:paraId="060075E9" w14:textId="77777777" w:rsidR="009027AD" w:rsidRDefault="009027AD"/>
        </w:tc>
        <w:tc>
          <w:tcPr>
            <w:tcW w:w="848" w:type="dxa"/>
            <w:vAlign w:val="center"/>
          </w:tcPr>
          <w:p w14:paraId="5AB81EE5" w14:textId="77777777" w:rsidR="009027AD" w:rsidRDefault="00DD7096">
            <w:r>
              <w:t>31.200</w:t>
            </w:r>
          </w:p>
        </w:tc>
        <w:tc>
          <w:tcPr>
            <w:tcW w:w="781" w:type="dxa"/>
            <w:vAlign w:val="center"/>
          </w:tcPr>
          <w:p w14:paraId="64861A52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07ACA18C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04BE1E9A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A8A9E7" w14:textId="77777777" w:rsidR="009027AD" w:rsidRDefault="00DD7096">
            <w:r>
              <w:t>0.815</w:t>
            </w:r>
          </w:p>
        </w:tc>
        <w:tc>
          <w:tcPr>
            <w:tcW w:w="916" w:type="dxa"/>
            <w:vAlign w:val="center"/>
          </w:tcPr>
          <w:p w14:paraId="3D8ABFFC" w14:textId="77777777" w:rsidR="009027AD" w:rsidRDefault="00DD7096">
            <w:r>
              <w:t>0.273</w:t>
            </w:r>
          </w:p>
        </w:tc>
      </w:tr>
      <w:tr w:rsidR="009027AD" w14:paraId="7D75F916" w14:textId="77777777">
        <w:tc>
          <w:tcPr>
            <w:tcW w:w="656" w:type="dxa"/>
            <w:vAlign w:val="center"/>
          </w:tcPr>
          <w:p w14:paraId="41F6452E" w14:textId="77777777" w:rsidR="009027AD" w:rsidRDefault="00DD7096">
            <w:r>
              <w:t>5</w:t>
            </w:r>
          </w:p>
        </w:tc>
        <w:tc>
          <w:tcPr>
            <w:tcW w:w="888" w:type="dxa"/>
            <w:vAlign w:val="center"/>
          </w:tcPr>
          <w:p w14:paraId="1FC8CD87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5818962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05807089" w14:textId="77777777" w:rsidR="009027AD" w:rsidRDefault="009027AD"/>
        </w:tc>
        <w:tc>
          <w:tcPr>
            <w:tcW w:w="848" w:type="dxa"/>
            <w:vAlign w:val="center"/>
          </w:tcPr>
          <w:p w14:paraId="2B69FC08" w14:textId="77777777" w:rsidR="009027AD" w:rsidRDefault="009027AD"/>
        </w:tc>
        <w:tc>
          <w:tcPr>
            <w:tcW w:w="848" w:type="dxa"/>
            <w:vAlign w:val="center"/>
          </w:tcPr>
          <w:p w14:paraId="1BF68498" w14:textId="77777777" w:rsidR="009027AD" w:rsidRDefault="00DD7096">
            <w:r>
              <w:t>3.040</w:t>
            </w:r>
          </w:p>
        </w:tc>
        <w:tc>
          <w:tcPr>
            <w:tcW w:w="781" w:type="dxa"/>
            <w:vAlign w:val="center"/>
          </w:tcPr>
          <w:p w14:paraId="5B496BD9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2ABB3940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6B9028C9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798D60" w14:textId="77777777" w:rsidR="009027AD" w:rsidRDefault="00DD7096">
            <w:r>
              <w:t>0.767</w:t>
            </w:r>
          </w:p>
        </w:tc>
        <w:tc>
          <w:tcPr>
            <w:tcW w:w="916" w:type="dxa"/>
            <w:vAlign w:val="center"/>
          </w:tcPr>
          <w:p w14:paraId="16315426" w14:textId="77777777" w:rsidR="009027AD" w:rsidRDefault="00DD7096">
            <w:r>
              <w:t>0.257</w:t>
            </w:r>
          </w:p>
        </w:tc>
      </w:tr>
      <w:tr w:rsidR="009027AD" w14:paraId="42B31B4B" w14:textId="77777777">
        <w:tc>
          <w:tcPr>
            <w:tcW w:w="656" w:type="dxa"/>
            <w:vAlign w:val="center"/>
          </w:tcPr>
          <w:p w14:paraId="31E1C58B" w14:textId="77777777" w:rsidR="009027AD" w:rsidRDefault="00DD7096">
            <w:r>
              <w:t>6</w:t>
            </w:r>
          </w:p>
        </w:tc>
        <w:tc>
          <w:tcPr>
            <w:tcW w:w="888" w:type="dxa"/>
            <w:vAlign w:val="center"/>
          </w:tcPr>
          <w:p w14:paraId="3D642569" w14:textId="77777777" w:rsidR="009027AD" w:rsidRDefault="00DD7096">
            <w:r>
              <w:t>C0427</w:t>
            </w:r>
          </w:p>
        </w:tc>
        <w:tc>
          <w:tcPr>
            <w:tcW w:w="769" w:type="dxa"/>
            <w:vAlign w:val="center"/>
          </w:tcPr>
          <w:p w14:paraId="45FC04A9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704BA73A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215B4220" w14:textId="77777777" w:rsidR="009027AD" w:rsidRDefault="00DD7096">
            <w:r>
              <w:t>1.080</w:t>
            </w:r>
          </w:p>
        </w:tc>
        <w:tc>
          <w:tcPr>
            <w:tcW w:w="848" w:type="dxa"/>
            <w:vAlign w:val="center"/>
          </w:tcPr>
          <w:p w14:paraId="45048863" w14:textId="77777777" w:rsidR="009027AD" w:rsidRDefault="00DD7096">
            <w:r>
              <w:t>1.080</w:t>
            </w:r>
          </w:p>
        </w:tc>
        <w:tc>
          <w:tcPr>
            <w:tcW w:w="781" w:type="dxa"/>
            <w:vAlign w:val="center"/>
          </w:tcPr>
          <w:p w14:paraId="59F111BC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104235FD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571DD279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204233" w14:textId="77777777" w:rsidR="009027AD" w:rsidRDefault="00DD7096">
            <w:r>
              <w:t>0.794</w:t>
            </w:r>
          </w:p>
        </w:tc>
        <w:tc>
          <w:tcPr>
            <w:tcW w:w="916" w:type="dxa"/>
            <w:vAlign w:val="center"/>
          </w:tcPr>
          <w:p w14:paraId="26987AFE" w14:textId="77777777" w:rsidR="009027AD" w:rsidRDefault="00DD7096">
            <w:r>
              <w:t>0.401</w:t>
            </w:r>
          </w:p>
        </w:tc>
      </w:tr>
      <w:tr w:rsidR="009027AD" w14:paraId="0CF0A6B8" w14:textId="77777777">
        <w:tc>
          <w:tcPr>
            <w:tcW w:w="656" w:type="dxa"/>
            <w:vAlign w:val="center"/>
          </w:tcPr>
          <w:p w14:paraId="6C2AEED9" w14:textId="77777777" w:rsidR="009027AD" w:rsidRDefault="00DD7096">
            <w:r>
              <w:t>7</w:t>
            </w:r>
          </w:p>
        </w:tc>
        <w:tc>
          <w:tcPr>
            <w:tcW w:w="888" w:type="dxa"/>
            <w:vAlign w:val="center"/>
          </w:tcPr>
          <w:p w14:paraId="4619FC88" w14:textId="77777777" w:rsidR="009027AD" w:rsidRDefault="00DD7096">
            <w:r>
              <w:t>C0527</w:t>
            </w:r>
          </w:p>
        </w:tc>
        <w:tc>
          <w:tcPr>
            <w:tcW w:w="769" w:type="dxa"/>
            <w:vAlign w:val="center"/>
          </w:tcPr>
          <w:p w14:paraId="6DF9D76D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24CA71A0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0575D8E0" w14:textId="77777777" w:rsidR="009027AD" w:rsidRDefault="00DD7096">
            <w:r>
              <w:t>1.350</w:t>
            </w:r>
          </w:p>
        </w:tc>
        <w:tc>
          <w:tcPr>
            <w:tcW w:w="848" w:type="dxa"/>
            <w:vAlign w:val="center"/>
          </w:tcPr>
          <w:p w14:paraId="150DC35F" w14:textId="77777777" w:rsidR="009027AD" w:rsidRDefault="00DD7096">
            <w:r>
              <w:t>1.350</w:t>
            </w:r>
          </w:p>
        </w:tc>
        <w:tc>
          <w:tcPr>
            <w:tcW w:w="781" w:type="dxa"/>
            <w:vAlign w:val="center"/>
          </w:tcPr>
          <w:p w14:paraId="4C0CDD9E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249EC287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9997D7F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7063C8" w14:textId="77777777" w:rsidR="009027AD" w:rsidRDefault="00DD7096">
            <w:r>
              <w:t>0.794</w:t>
            </w:r>
          </w:p>
        </w:tc>
        <w:tc>
          <w:tcPr>
            <w:tcW w:w="916" w:type="dxa"/>
            <w:vAlign w:val="center"/>
          </w:tcPr>
          <w:p w14:paraId="42B09FD6" w14:textId="77777777" w:rsidR="009027AD" w:rsidRDefault="00DD7096">
            <w:r>
              <w:t>0.401</w:t>
            </w:r>
          </w:p>
        </w:tc>
      </w:tr>
      <w:tr w:rsidR="009027AD" w14:paraId="11AD3041" w14:textId="77777777">
        <w:tc>
          <w:tcPr>
            <w:tcW w:w="656" w:type="dxa"/>
            <w:vAlign w:val="center"/>
          </w:tcPr>
          <w:p w14:paraId="07388962" w14:textId="77777777" w:rsidR="009027AD" w:rsidRDefault="00DD7096">
            <w:r>
              <w:t>8</w:t>
            </w:r>
          </w:p>
        </w:tc>
        <w:tc>
          <w:tcPr>
            <w:tcW w:w="888" w:type="dxa"/>
            <w:vAlign w:val="center"/>
          </w:tcPr>
          <w:p w14:paraId="1EFB3258" w14:textId="77777777" w:rsidR="009027AD" w:rsidRDefault="00DD7096">
            <w:r>
              <w:t>C0530</w:t>
            </w:r>
          </w:p>
        </w:tc>
        <w:tc>
          <w:tcPr>
            <w:tcW w:w="769" w:type="dxa"/>
            <w:vAlign w:val="center"/>
          </w:tcPr>
          <w:p w14:paraId="25C72739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64387399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64B78FC5" w14:textId="77777777" w:rsidR="009027AD" w:rsidRDefault="00DD7096">
            <w:r>
              <w:t>1.500</w:t>
            </w:r>
          </w:p>
        </w:tc>
        <w:tc>
          <w:tcPr>
            <w:tcW w:w="848" w:type="dxa"/>
            <w:vAlign w:val="center"/>
          </w:tcPr>
          <w:p w14:paraId="71135493" w14:textId="77777777" w:rsidR="009027AD" w:rsidRDefault="00DD7096">
            <w:r>
              <w:t>1.500</w:t>
            </w:r>
          </w:p>
        </w:tc>
        <w:tc>
          <w:tcPr>
            <w:tcW w:w="781" w:type="dxa"/>
            <w:vAlign w:val="center"/>
          </w:tcPr>
          <w:p w14:paraId="0DA08DB5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369076F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F4F0D62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C13D33" w14:textId="77777777" w:rsidR="009027AD" w:rsidRDefault="00DD7096">
            <w:r>
              <w:t>0.800</w:t>
            </w:r>
          </w:p>
        </w:tc>
        <w:tc>
          <w:tcPr>
            <w:tcW w:w="916" w:type="dxa"/>
            <w:vAlign w:val="center"/>
          </w:tcPr>
          <w:p w14:paraId="5E5583C6" w14:textId="77777777" w:rsidR="009027AD" w:rsidRDefault="00DD7096">
            <w:r>
              <w:t>0.404</w:t>
            </w:r>
          </w:p>
        </w:tc>
      </w:tr>
      <w:tr w:rsidR="009027AD" w14:paraId="17F2B42D" w14:textId="77777777">
        <w:tc>
          <w:tcPr>
            <w:tcW w:w="656" w:type="dxa"/>
            <w:vAlign w:val="center"/>
          </w:tcPr>
          <w:p w14:paraId="3C20E19D" w14:textId="77777777" w:rsidR="009027AD" w:rsidRDefault="00DD7096">
            <w:r>
              <w:t>9</w:t>
            </w:r>
          </w:p>
        </w:tc>
        <w:tc>
          <w:tcPr>
            <w:tcW w:w="888" w:type="dxa"/>
            <w:vAlign w:val="center"/>
          </w:tcPr>
          <w:p w14:paraId="547C201F" w14:textId="77777777" w:rsidR="009027AD" w:rsidRDefault="00DD7096">
            <w:r>
              <w:t>C0614</w:t>
            </w:r>
          </w:p>
        </w:tc>
        <w:tc>
          <w:tcPr>
            <w:tcW w:w="769" w:type="dxa"/>
            <w:vAlign w:val="center"/>
          </w:tcPr>
          <w:p w14:paraId="38E9282B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63B6CA78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7682370E" w14:textId="77777777" w:rsidR="009027AD" w:rsidRDefault="00DD7096">
            <w:r>
              <w:t>0.840</w:t>
            </w:r>
          </w:p>
        </w:tc>
        <w:tc>
          <w:tcPr>
            <w:tcW w:w="848" w:type="dxa"/>
            <w:vAlign w:val="center"/>
          </w:tcPr>
          <w:p w14:paraId="7C870FA4" w14:textId="77777777" w:rsidR="009027AD" w:rsidRDefault="00DD7096">
            <w:r>
              <w:t>0.840</w:t>
            </w:r>
          </w:p>
        </w:tc>
        <w:tc>
          <w:tcPr>
            <w:tcW w:w="781" w:type="dxa"/>
            <w:vAlign w:val="center"/>
          </w:tcPr>
          <w:p w14:paraId="646FF4A5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360957B3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1F764E3D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A43655" w14:textId="77777777" w:rsidR="009027AD" w:rsidRDefault="00DD7096">
            <w:r>
              <w:t>0.735</w:t>
            </w:r>
          </w:p>
        </w:tc>
        <w:tc>
          <w:tcPr>
            <w:tcW w:w="916" w:type="dxa"/>
            <w:vAlign w:val="center"/>
          </w:tcPr>
          <w:p w14:paraId="6EC508E2" w14:textId="77777777" w:rsidR="009027AD" w:rsidRDefault="00DD7096">
            <w:r>
              <w:t>0.371</w:t>
            </w:r>
          </w:p>
        </w:tc>
      </w:tr>
      <w:tr w:rsidR="009027AD" w14:paraId="2636CC74" w14:textId="77777777">
        <w:tc>
          <w:tcPr>
            <w:tcW w:w="656" w:type="dxa"/>
            <w:vAlign w:val="center"/>
          </w:tcPr>
          <w:p w14:paraId="54F6CF61" w14:textId="77777777" w:rsidR="009027AD" w:rsidRDefault="00DD7096">
            <w:r>
              <w:t>10</w:t>
            </w:r>
          </w:p>
        </w:tc>
        <w:tc>
          <w:tcPr>
            <w:tcW w:w="888" w:type="dxa"/>
            <w:vAlign w:val="center"/>
          </w:tcPr>
          <w:p w14:paraId="1B7E9C73" w14:textId="77777777" w:rsidR="009027AD" w:rsidRDefault="00DD7096">
            <w:r>
              <w:t>C0618</w:t>
            </w:r>
          </w:p>
        </w:tc>
        <w:tc>
          <w:tcPr>
            <w:tcW w:w="769" w:type="dxa"/>
            <w:vAlign w:val="center"/>
          </w:tcPr>
          <w:p w14:paraId="6344A3F1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5B524F48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7FB86B39" w14:textId="77777777" w:rsidR="009027AD" w:rsidRDefault="00DD7096">
            <w:r>
              <w:t>1.170</w:t>
            </w:r>
          </w:p>
        </w:tc>
        <w:tc>
          <w:tcPr>
            <w:tcW w:w="848" w:type="dxa"/>
            <w:vAlign w:val="center"/>
          </w:tcPr>
          <w:p w14:paraId="60F66364" w14:textId="77777777" w:rsidR="009027AD" w:rsidRDefault="00DD7096">
            <w:r>
              <w:t>1.170</w:t>
            </w:r>
          </w:p>
        </w:tc>
        <w:tc>
          <w:tcPr>
            <w:tcW w:w="781" w:type="dxa"/>
            <w:vAlign w:val="center"/>
          </w:tcPr>
          <w:p w14:paraId="674FCC91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B67BD53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55D71382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1453E5" w14:textId="77777777" w:rsidR="009027AD" w:rsidRDefault="00DD7096">
            <w:r>
              <w:t>0.762</w:t>
            </w:r>
          </w:p>
        </w:tc>
        <w:tc>
          <w:tcPr>
            <w:tcW w:w="916" w:type="dxa"/>
            <w:vAlign w:val="center"/>
          </w:tcPr>
          <w:p w14:paraId="21E340B9" w14:textId="77777777" w:rsidR="009027AD" w:rsidRDefault="00DD7096">
            <w:r>
              <w:t>0.385</w:t>
            </w:r>
          </w:p>
        </w:tc>
      </w:tr>
      <w:tr w:rsidR="009027AD" w14:paraId="7BF12695" w14:textId="77777777">
        <w:tc>
          <w:tcPr>
            <w:tcW w:w="656" w:type="dxa"/>
            <w:vAlign w:val="center"/>
          </w:tcPr>
          <w:p w14:paraId="1F4E506A" w14:textId="77777777" w:rsidR="009027AD" w:rsidRDefault="00DD7096">
            <w:r>
              <w:t>11</w:t>
            </w:r>
          </w:p>
        </w:tc>
        <w:tc>
          <w:tcPr>
            <w:tcW w:w="888" w:type="dxa"/>
            <w:vAlign w:val="center"/>
          </w:tcPr>
          <w:p w14:paraId="1A6FB6EC" w14:textId="77777777" w:rsidR="009027AD" w:rsidRDefault="00DD7096">
            <w:r>
              <w:t>C0627</w:t>
            </w:r>
          </w:p>
        </w:tc>
        <w:tc>
          <w:tcPr>
            <w:tcW w:w="769" w:type="dxa"/>
            <w:vAlign w:val="center"/>
          </w:tcPr>
          <w:p w14:paraId="4AC928FE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22366706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1C1B275A" w14:textId="77777777" w:rsidR="009027AD" w:rsidRDefault="00DD7096">
            <w:r>
              <w:t>1.620</w:t>
            </w:r>
          </w:p>
        </w:tc>
        <w:tc>
          <w:tcPr>
            <w:tcW w:w="848" w:type="dxa"/>
            <w:vAlign w:val="center"/>
          </w:tcPr>
          <w:p w14:paraId="58C156D3" w14:textId="77777777" w:rsidR="009027AD" w:rsidRDefault="00DD7096">
            <w:r>
              <w:t>1.620</w:t>
            </w:r>
          </w:p>
        </w:tc>
        <w:tc>
          <w:tcPr>
            <w:tcW w:w="781" w:type="dxa"/>
            <w:vAlign w:val="center"/>
          </w:tcPr>
          <w:p w14:paraId="0C2CC029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2BD4A0C4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172837B4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EDA637" w14:textId="77777777" w:rsidR="009027AD" w:rsidRDefault="00DD7096">
            <w:r>
              <w:t>0.794</w:t>
            </w:r>
          </w:p>
        </w:tc>
        <w:tc>
          <w:tcPr>
            <w:tcW w:w="916" w:type="dxa"/>
            <w:vAlign w:val="center"/>
          </w:tcPr>
          <w:p w14:paraId="440E842A" w14:textId="77777777" w:rsidR="009027AD" w:rsidRDefault="00DD7096">
            <w:r>
              <w:t>0.401</w:t>
            </w:r>
          </w:p>
        </w:tc>
      </w:tr>
      <w:tr w:rsidR="009027AD" w14:paraId="715843EF" w14:textId="77777777">
        <w:tc>
          <w:tcPr>
            <w:tcW w:w="656" w:type="dxa"/>
            <w:vAlign w:val="center"/>
          </w:tcPr>
          <w:p w14:paraId="6D620E79" w14:textId="77777777" w:rsidR="009027AD" w:rsidRDefault="00DD7096">
            <w:r>
              <w:t>12</w:t>
            </w:r>
          </w:p>
        </w:tc>
        <w:tc>
          <w:tcPr>
            <w:tcW w:w="888" w:type="dxa"/>
            <w:vAlign w:val="center"/>
          </w:tcPr>
          <w:p w14:paraId="65D22AF8" w14:textId="77777777" w:rsidR="009027AD" w:rsidRDefault="00DD7096">
            <w:r>
              <w:t>C0730</w:t>
            </w:r>
          </w:p>
        </w:tc>
        <w:tc>
          <w:tcPr>
            <w:tcW w:w="769" w:type="dxa"/>
            <w:vAlign w:val="center"/>
          </w:tcPr>
          <w:p w14:paraId="4AC76567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5E89FD2D" w14:textId="77777777" w:rsidR="009027AD" w:rsidRDefault="00DD7096">
            <w:r>
              <w:t>5</w:t>
            </w:r>
          </w:p>
        </w:tc>
        <w:tc>
          <w:tcPr>
            <w:tcW w:w="848" w:type="dxa"/>
            <w:vAlign w:val="center"/>
          </w:tcPr>
          <w:p w14:paraId="6EC2A29A" w14:textId="77777777" w:rsidR="009027AD" w:rsidRDefault="00DD7096">
            <w:r>
              <w:t>2.205</w:t>
            </w:r>
          </w:p>
        </w:tc>
        <w:tc>
          <w:tcPr>
            <w:tcW w:w="848" w:type="dxa"/>
            <w:vAlign w:val="center"/>
          </w:tcPr>
          <w:p w14:paraId="3BE4E66E" w14:textId="77777777" w:rsidR="009027AD" w:rsidRDefault="00DD7096">
            <w:r>
              <w:t>11.025</w:t>
            </w:r>
          </w:p>
        </w:tc>
        <w:tc>
          <w:tcPr>
            <w:tcW w:w="781" w:type="dxa"/>
            <w:vAlign w:val="center"/>
          </w:tcPr>
          <w:p w14:paraId="5768E6CC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E6AFBF8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19514D76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155ECA" w14:textId="77777777" w:rsidR="009027AD" w:rsidRDefault="00DD7096">
            <w:r>
              <w:t>0.800</w:t>
            </w:r>
          </w:p>
        </w:tc>
        <w:tc>
          <w:tcPr>
            <w:tcW w:w="916" w:type="dxa"/>
            <w:vAlign w:val="center"/>
          </w:tcPr>
          <w:p w14:paraId="51E24AB1" w14:textId="77777777" w:rsidR="009027AD" w:rsidRDefault="00DD7096">
            <w:r>
              <w:t>0.404</w:t>
            </w:r>
          </w:p>
        </w:tc>
      </w:tr>
      <w:tr w:rsidR="009027AD" w14:paraId="6C85F651" w14:textId="77777777">
        <w:tc>
          <w:tcPr>
            <w:tcW w:w="656" w:type="dxa"/>
            <w:vAlign w:val="center"/>
          </w:tcPr>
          <w:p w14:paraId="62332DA5" w14:textId="77777777" w:rsidR="009027AD" w:rsidRDefault="00DD7096">
            <w:r>
              <w:t>13</w:t>
            </w:r>
          </w:p>
        </w:tc>
        <w:tc>
          <w:tcPr>
            <w:tcW w:w="888" w:type="dxa"/>
            <w:vAlign w:val="center"/>
          </w:tcPr>
          <w:p w14:paraId="606AFCAA" w14:textId="77777777" w:rsidR="009027AD" w:rsidRDefault="00DD7096">
            <w:r>
              <w:t>C0807</w:t>
            </w:r>
          </w:p>
        </w:tc>
        <w:tc>
          <w:tcPr>
            <w:tcW w:w="769" w:type="dxa"/>
            <w:vAlign w:val="center"/>
          </w:tcPr>
          <w:p w14:paraId="036BEAEA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5E1FCEB9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054A867F" w14:textId="77777777" w:rsidR="009027AD" w:rsidRDefault="00DD7096">
            <w:r>
              <w:t>0.560</w:t>
            </w:r>
          </w:p>
        </w:tc>
        <w:tc>
          <w:tcPr>
            <w:tcW w:w="848" w:type="dxa"/>
            <w:vAlign w:val="center"/>
          </w:tcPr>
          <w:p w14:paraId="17167035" w14:textId="77777777" w:rsidR="009027AD" w:rsidRDefault="00DD7096">
            <w:r>
              <w:t>0.560</w:t>
            </w:r>
          </w:p>
        </w:tc>
        <w:tc>
          <w:tcPr>
            <w:tcW w:w="781" w:type="dxa"/>
            <w:vAlign w:val="center"/>
          </w:tcPr>
          <w:p w14:paraId="52DB7253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47BDC886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56C28582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88BB57" w14:textId="77777777" w:rsidR="009027AD" w:rsidRDefault="00DD7096">
            <w:r>
              <w:t>0.613</w:t>
            </w:r>
          </w:p>
        </w:tc>
        <w:tc>
          <w:tcPr>
            <w:tcW w:w="916" w:type="dxa"/>
            <w:vAlign w:val="center"/>
          </w:tcPr>
          <w:p w14:paraId="3B88071F" w14:textId="77777777" w:rsidR="009027AD" w:rsidRDefault="00DD7096">
            <w:r>
              <w:t>0.309</w:t>
            </w:r>
          </w:p>
        </w:tc>
      </w:tr>
      <w:tr w:rsidR="009027AD" w14:paraId="766934F0" w14:textId="77777777">
        <w:tc>
          <w:tcPr>
            <w:tcW w:w="656" w:type="dxa"/>
            <w:vAlign w:val="center"/>
          </w:tcPr>
          <w:p w14:paraId="6A477B42" w14:textId="77777777" w:rsidR="009027AD" w:rsidRDefault="00DD7096">
            <w:r>
              <w:t>14</w:t>
            </w:r>
          </w:p>
        </w:tc>
        <w:tc>
          <w:tcPr>
            <w:tcW w:w="888" w:type="dxa"/>
            <w:vAlign w:val="center"/>
          </w:tcPr>
          <w:p w14:paraId="53507A4D" w14:textId="77777777" w:rsidR="009027AD" w:rsidRDefault="00DD7096">
            <w:r>
              <w:t>C0808</w:t>
            </w:r>
          </w:p>
        </w:tc>
        <w:tc>
          <w:tcPr>
            <w:tcW w:w="769" w:type="dxa"/>
            <w:vAlign w:val="center"/>
          </w:tcPr>
          <w:p w14:paraId="5170C851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6EC1BE4A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19AE082F" w14:textId="77777777" w:rsidR="009027AD" w:rsidRDefault="00DD7096">
            <w:r>
              <w:t>0.640</w:t>
            </w:r>
          </w:p>
        </w:tc>
        <w:tc>
          <w:tcPr>
            <w:tcW w:w="848" w:type="dxa"/>
            <w:vAlign w:val="center"/>
          </w:tcPr>
          <w:p w14:paraId="447CAABF" w14:textId="77777777" w:rsidR="009027AD" w:rsidRDefault="00DD7096">
            <w:r>
              <w:t>1.280</w:t>
            </w:r>
          </w:p>
        </w:tc>
        <w:tc>
          <w:tcPr>
            <w:tcW w:w="781" w:type="dxa"/>
            <w:vAlign w:val="center"/>
          </w:tcPr>
          <w:p w14:paraId="7DAF39A6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46439475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9A32FC9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6CFF58" w14:textId="77777777" w:rsidR="009027AD" w:rsidRDefault="00DD7096">
            <w:r>
              <w:t>0.643</w:t>
            </w:r>
          </w:p>
        </w:tc>
        <w:tc>
          <w:tcPr>
            <w:tcW w:w="916" w:type="dxa"/>
            <w:vAlign w:val="center"/>
          </w:tcPr>
          <w:p w14:paraId="148CBE32" w14:textId="77777777" w:rsidR="009027AD" w:rsidRDefault="00DD7096">
            <w:r>
              <w:t>0.325</w:t>
            </w:r>
          </w:p>
        </w:tc>
      </w:tr>
      <w:tr w:rsidR="009027AD" w14:paraId="34FC94ED" w14:textId="77777777">
        <w:tc>
          <w:tcPr>
            <w:tcW w:w="656" w:type="dxa"/>
            <w:vAlign w:val="center"/>
          </w:tcPr>
          <w:p w14:paraId="3D20E4E8" w14:textId="77777777" w:rsidR="009027AD" w:rsidRDefault="00DD7096">
            <w:r>
              <w:t>15</w:t>
            </w:r>
          </w:p>
        </w:tc>
        <w:tc>
          <w:tcPr>
            <w:tcW w:w="888" w:type="dxa"/>
            <w:vAlign w:val="center"/>
          </w:tcPr>
          <w:p w14:paraId="31FA6CBA" w14:textId="77777777" w:rsidR="009027AD" w:rsidRDefault="00DD7096">
            <w:r>
              <w:t>C0818</w:t>
            </w:r>
          </w:p>
        </w:tc>
        <w:tc>
          <w:tcPr>
            <w:tcW w:w="769" w:type="dxa"/>
            <w:vAlign w:val="center"/>
          </w:tcPr>
          <w:p w14:paraId="6F29EA3E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360C4216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0F501FAF" w14:textId="77777777" w:rsidR="009027AD" w:rsidRDefault="00DD7096">
            <w:r>
              <w:t>1.440</w:t>
            </w:r>
          </w:p>
        </w:tc>
        <w:tc>
          <w:tcPr>
            <w:tcW w:w="848" w:type="dxa"/>
            <w:vAlign w:val="center"/>
          </w:tcPr>
          <w:p w14:paraId="0FDC4050" w14:textId="77777777" w:rsidR="009027AD" w:rsidRDefault="00DD7096">
            <w:r>
              <w:t>1.440</w:t>
            </w:r>
          </w:p>
        </w:tc>
        <w:tc>
          <w:tcPr>
            <w:tcW w:w="781" w:type="dxa"/>
            <w:vAlign w:val="center"/>
          </w:tcPr>
          <w:p w14:paraId="0F9BF856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D92A25A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D6B4FDB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E35376" w14:textId="77777777" w:rsidR="009027AD" w:rsidRDefault="00DD7096">
            <w:r>
              <w:t>0.762</w:t>
            </w:r>
          </w:p>
        </w:tc>
        <w:tc>
          <w:tcPr>
            <w:tcW w:w="916" w:type="dxa"/>
            <w:vAlign w:val="center"/>
          </w:tcPr>
          <w:p w14:paraId="1405939C" w14:textId="77777777" w:rsidR="009027AD" w:rsidRDefault="00DD7096">
            <w:r>
              <w:t>0.385</w:t>
            </w:r>
          </w:p>
        </w:tc>
      </w:tr>
      <w:tr w:rsidR="009027AD" w14:paraId="386F7C7F" w14:textId="77777777">
        <w:tc>
          <w:tcPr>
            <w:tcW w:w="656" w:type="dxa"/>
            <w:vAlign w:val="center"/>
          </w:tcPr>
          <w:p w14:paraId="58EA05FD" w14:textId="77777777" w:rsidR="009027AD" w:rsidRDefault="00DD7096">
            <w:r>
              <w:t>16</w:t>
            </w:r>
          </w:p>
        </w:tc>
        <w:tc>
          <w:tcPr>
            <w:tcW w:w="888" w:type="dxa"/>
            <w:vAlign w:val="center"/>
          </w:tcPr>
          <w:p w14:paraId="24F4961A" w14:textId="77777777" w:rsidR="009027AD" w:rsidRDefault="00DD7096">
            <w:r>
              <w:t>C0836</w:t>
            </w:r>
          </w:p>
        </w:tc>
        <w:tc>
          <w:tcPr>
            <w:tcW w:w="769" w:type="dxa"/>
            <w:vAlign w:val="center"/>
          </w:tcPr>
          <w:p w14:paraId="562F1918" w14:textId="77777777" w:rsidR="009027AD" w:rsidRDefault="00DD7096">
            <w:r>
              <w:t>1~2</w:t>
            </w:r>
          </w:p>
        </w:tc>
        <w:tc>
          <w:tcPr>
            <w:tcW w:w="769" w:type="dxa"/>
            <w:vAlign w:val="center"/>
          </w:tcPr>
          <w:p w14:paraId="67E289A7" w14:textId="77777777" w:rsidR="009027AD" w:rsidRDefault="00DD7096">
            <w:r>
              <w:t>3</w:t>
            </w:r>
          </w:p>
        </w:tc>
        <w:tc>
          <w:tcPr>
            <w:tcW w:w="848" w:type="dxa"/>
            <w:vAlign w:val="center"/>
          </w:tcPr>
          <w:p w14:paraId="78C7C6FF" w14:textId="77777777" w:rsidR="009027AD" w:rsidRDefault="00DD7096">
            <w:r>
              <w:t>2.880</w:t>
            </w:r>
          </w:p>
        </w:tc>
        <w:tc>
          <w:tcPr>
            <w:tcW w:w="848" w:type="dxa"/>
            <w:vAlign w:val="center"/>
          </w:tcPr>
          <w:p w14:paraId="232A2418" w14:textId="77777777" w:rsidR="009027AD" w:rsidRDefault="00DD7096">
            <w:r>
              <w:t>8.640</w:t>
            </w:r>
          </w:p>
        </w:tc>
        <w:tc>
          <w:tcPr>
            <w:tcW w:w="781" w:type="dxa"/>
            <w:vAlign w:val="center"/>
          </w:tcPr>
          <w:p w14:paraId="22B75F26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FC9F1A5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314833AA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F2C9D0" w14:textId="77777777" w:rsidR="009027AD" w:rsidRDefault="00DD7096">
            <w:r>
              <w:t>0.810</w:t>
            </w:r>
          </w:p>
        </w:tc>
        <w:tc>
          <w:tcPr>
            <w:tcW w:w="916" w:type="dxa"/>
            <w:vAlign w:val="center"/>
          </w:tcPr>
          <w:p w14:paraId="32350E39" w14:textId="77777777" w:rsidR="009027AD" w:rsidRDefault="00DD7096">
            <w:r>
              <w:t>0.409</w:t>
            </w:r>
          </w:p>
        </w:tc>
      </w:tr>
      <w:tr w:rsidR="009027AD" w14:paraId="09B4CCA8" w14:textId="77777777">
        <w:tc>
          <w:tcPr>
            <w:tcW w:w="656" w:type="dxa"/>
            <w:vAlign w:val="center"/>
          </w:tcPr>
          <w:p w14:paraId="2807DB2C" w14:textId="77777777" w:rsidR="009027AD" w:rsidRDefault="00DD7096">
            <w:r>
              <w:t>17</w:t>
            </w:r>
          </w:p>
        </w:tc>
        <w:tc>
          <w:tcPr>
            <w:tcW w:w="888" w:type="dxa"/>
            <w:vAlign w:val="center"/>
          </w:tcPr>
          <w:p w14:paraId="506FE1F4" w14:textId="77777777" w:rsidR="009027AD" w:rsidRDefault="00DD7096">
            <w:r>
              <w:t>C0921</w:t>
            </w:r>
          </w:p>
        </w:tc>
        <w:tc>
          <w:tcPr>
            <w:tcW w:w="769" w:type="dxa"/>
            <w:vAlign w:val="center"/>
          </w:tcPr>
          <w:p w14:paraId="6F3C259B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717B8E96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2C1A0442" w14:textId="77777777" w:rsidR="009027AD" w:rsidRDefault="00DD7096">
            <w:r>
              <w:t>1.890</w:t>
            </w:r>
          </w:p>
        </w:tc>
        <w:tc>
          <w:tcPr>
            <w:tcW w:w="848" w:type="dxa"/>
            <w:vAlign w:val="center"/>
          </w:tcPr>
          <w:p w14:paraId="7D2223E0" w14:textId="77777777" w:rsidR="009027AD" w:rsidRDefault="00DD7096">
            <w:r>
              <w:t>3.780</w:t>
            </w:r>
          </w:p>
        </w:tc>
        <w:tc>
          <w:tcPr>
            <w:tcW w:w="781" w:type="dxa"/>
            <w:vAlign w:val="center"/>
          </w:tcPr>
          <w:p w14:paraId="21C748A8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53B074E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49436F7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0D96D7" w14:textId="77777777" w:rsidR="009027AD" w:rsidRDefault="00DD7096">
            <w:r>
              <w:t>0.776</w:t>
            </w:r>
          </w:p>
        </w:tc>
        <w:tc>
          <w:tcPr>
            <w:tcW w:w="916" w:type="dxa"/>
            <w:vAlign w:val="center"/>
          </w:tcPr>
          <w:p w14:paraId="2560B2B7" w14:textId="77777777" w:rsidR="009027AD" w:rsidRDefault="00DD7096">
            <w:r>
              <w:t>0.392</w:t>
            </w:r>
          </w:p>
        </w:tc>
      </w:tr>
      <w:tr w:rsidR="009027AD" w14:paraId="4CE927D7" w14:textId="77777777">
        <w:tc>
          <w:tcPr>
            <w:tcW w:w="656" w:type="dxa"/>
            <w:vAlign w:val="center"/>
          </w:tcPr>
          <w:p w14:paraId="781C0904" w14:textId="77777777" w:rsidR="009027AD" w:rsidRDefault="00DD7096">
            <w:r>
              <w:t>18</w:t>
            </w:r>
          </w:p>
        </w:tc>
        <w:tc>
          <w:tcPr>
            <w:tcW w:w="888" w:type="dxa"/>
            <w:vAlign w:val="center"/>
          </w:tcPr>
          <w:p w14:paraId="6692E34D" w14:textId="77777777" w:rsidR="009027AD" w:rsidRDefault="00DD7096">
            <w:r>
              <w:t>C1006</w:t>
            </w:r>
          </w:p>
        </w:tc>
        <w:tc>
          <w:tcPr>
            <w:tcW w:w="769" w:type="dxa"/>
            <w:vAlign w:val="center"/>
          </w:tcPr>
          <w:p w14:paraId="2C26DCC3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69EFEBDF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3438AB58" w14:textId="77777777" w:rsidR="009027AD" w:rsidRDefault="00DD7096">
            <w:r>
              <w:t>0.600</w:t>
            </w:r>
          </w:p>
        </w:tc>
        <w:tc>
          <w:tcPr>
            <w:tcW w:w="848" w:type="dxa"/>
            <w:vAlign w:val="center"/>
          </w:tcPr>
          <w:p w14:paraId="7D1226EE" w14:textId="77777777" w:rsidR="009027AD" w:rsidRDefault="00DD7096">
            <w:r>
              <w:t>0.600</w:t>
            </w:r>
          </w:p>
        </w:tc>
        <w:tc>
          <w:tcPr>
            <w:tcW w:w="781" w:type="dxa"/>
            <w:vAlign w:val="center"/>
          </w:tcPr>
          <w:p w14:paraId="3C6C821B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29C81336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B95CA71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844A5C" w14:textId="77777777" w:rsidR="009027AD" w:rsidRDefault="00DD7096">
            <w:r>
              <w:t>0.572</w:t>
            </w:r>
          </w:p>
        </w:tc>
        <w:tc>
          <w:tcPr>
            <w:tcW w:w="916" w:type="dxa"/>
            <w:vAlign w:val="center"/>
          </w:tcPr>
          <w:p w14:paraId="3A258842" w14:textId="77777777" w:rsidR="009027AD" w:rsidRDefault="00DD7096">
            <w:r>
              <w:t>0.289</w:t>
            </w:r>
          </w:p>
        </w:tc>
      </w:tr>
      <w:tr w:rsidR="009027AD" w14:paraId="3550C833" w14:textId="77777777">
        <w:tc>
          <w:tcPr>
            <w:tcW w:w="656" w:type="dxa"/>
            <w:vAlign w:val="center"/>
          </w:tcPr>
          <w:p w14:paraId="27AA311C" w14:textId="77777777" w:rsidR="009027AD" w:rsidRDefault="00DD7096">
            <w:r>
              <w:t>19</w:t>
            </w:r>
          </w:p>
        </w:tc>
        <w:tc>
          <w:tcPr>
            <w:tcW w:w="888" w:type="dxa"/>
            <w:vAlign w:val="center"/>
          </w:tcPr>
          <w:p w14:paraId="472AB605" w14:textId="77777777" w:rsidR="009027AD" w:rsidRDefault="00DD7096">
            <w:r>
              <w:t>C1230</w:t>
            </w:r>
          </w:p>
        </w:tc>
        <w:tc>
          <w:tcPr>
            <w:tcW w:w="769" w:type="dxa"/>
            <w:vAlign w:val="center"/>
          </w:tcPr>
          <w:p w14:paraId="4C95B628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2679FC4B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30D081F8" w14:textId="77777777" w:rsidR="009027AD" w:rsidRDefault="00DD7096">
            <w:r>
              <w:t>3.600</w:t>
            </w:r>
          </w:p>
        </w:tc>
        <w:tc>
          <w:tcPr>
            <w:tcW w:w="848" w:type="dxa"/>
            <w:vAlign w:val="center"/>
          </w:tcPr>
          <w:p w14:paraId="4A16CDD3" w14:textId="77777777" w:rsidR="009027AD" w:rsidRDefault="00DD7096">
            <w:r>
              <w:t>3.600</w:t>
            </w:r>
          </w:p>
        </w:tc>
        <w:tc>
          <w:tcPr>
            <w:tcW w:w="781" w:type="dxa"/>
            <w:vAlign w:val="center"/>
          </w:tcPr>
          <w:p w14:paraId="67E30379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0B092169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853748F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AB93BA" w14:textId="77777777" w:rsidR="009027AD" w:rsidRDefault="00DD7096">
            <w:r>
              <w:t>0.800</w:t>
            </w:r>
          </w:p>
        </w:tc>
        <w:tc>
          <w:tcPr>
            <w:tcW w:w="916" w:type="dxa"/>
            <w:vAlign w:val="center"/>
          </w:tcPr>
          <w:p w14:paraId="354F1120" w14:textId="77777777" w:rsidR="009027AD" w:rsidRDefault="00DD7096">
            <w:r>
              <w:t>0.404</w:t>
            </w:r>
          </w:p>
        </w:tc>
      </w:tr>
      <w:tr w:rsidR="009027AD" w14:paraId="0C3A1727" w14:textId="77777777">
        <w:tc>
          <w:tcPr>
            <w:tcW w:w="656" w:type="dxa"/>
            <w:vAlign w:val="center"/>
          </w:tcPr>
          <w:p w14:paraId="771D229E" w14:textId="77777777" w:rsidR="009027AD" w:rsidRDefault="00DD7096">
            <w:r>
              <w:lastRenderedPageBreak/>
              <w:t>20</w:t>
            </w:r>
          </w:p>
        </w:tc>
        <w:tc>
          <w:tcPr>
            <w:tcW w:w="888" w:type="dxa"/>
            <w:vAlign w:val="center"/>
          </w:tcPr>
          <w:p w14:paraId="33C5FC4A" w14:textId="77777777" w:rsidR="009027AD" w:rsidRDefault="00DD7096">
            <w:r>
              <w:t>C1313</w:t>
            </w:r>
          </w:p>
        </w:tc>
        <w:tc>
          <w:tcPr>
            <w:tcW w:w="769" w:type="dxa"/>
            <w:vAlign w:val="center"/>
          </w:tcPr>
          <w:p w14:paraId="4D6C6425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524AC14C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18E662FE" w14:textId="77777777" w:rsidR="009027AD" w:rsidRDefault="00DD7096">
            <w:r>
              <w:t>1.690</w:t>
            </w:r>
          </w:p>
        </w:tc>
        <w:tc>
          <w:tcPr>
            <w:tcW w:w="848" w:type="dxa"/>
            <w:vAlign w:val="center"/>
          </w:tcPr>
          <w:p w14:paraId="597070B4" w14:textId="77777777" w:rsidR="009027AD" w:rsidRDefault="00DD7096">
            <w:r>
              <w:t>1.690</w:t>
            </w:r>
          </w:p>
        </w:tc>
        <w:tc>
          <w:tcPr>
            <w:tcW w:w="781" w:type="dxa"/>
            <w:vAlign w:val="center"/>
          </w:tcPr>
          <w:p w14:paraId="49A09FB4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321B8EF6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664853A6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BDF0CD" w14:textId="77777777" w:rsidR="009027AD" w:rsidRDefault="00DD7096">
            <w:r>
              <w:t>0.726</w:t>
            </w:r>
          </w:p>
        </w:tc>
        <w:tc>
          <w:tcPr>
            <w:tcW w:w="916" w:type="dxa"/>
            <w:vAlign w:val="center"/>
          </w:tcPr>
          <w:p w14:paraId="34CBDF16" w14:textId="77777777" w:rsidR="009027AD" w:rsidRDefault="00DD7096">
            <w:r>
              <w:t>0.366</w:t>
            </w:r>
          </w:p>
        </w:tc>
      </w:tr>
      <w:tr w:rsidR="009027AD" w14:paraId="16A2152D" w14:textId="77777777">
        <w:tc>
          <w:tcPr>
            <w:tcW w:w="656" w:type="dxa"/>
            <w:vAlign w:val="center"/>
          </w:tcPr>
          <w:p w14:paraId="2B96E393" w14:textId="77777777" w:rsidR="009027AD" w:rsidRDefault="00DD7096">
            <w:r>
              <w:t>21</w:t>
            </w:r>
          </w:p>
        </w:tc>
        <w:tc>
          <w:tcPr>
            <w:tcW w:w="888" w:type="dxa"/>
            <w:vAlign w:val="center"/>
          </w:tcPr>
          <w:p w14:paraId="56A53EEA" w14:textId="77777777" w:rsidR="009027AD" w:rsidRDefault="00DD7096">
            <w:r>
              <w:t>C1509</w:t>
            </w:r>
          </w:p>
        </w:tc>
        <w:tc>
          <w:tcPr>
            <w:tcW w:w="769" w:type="dxa"/>
            <w:vAlign w:val="center"/>
          </w:tcPr>
          <w:p w14:paraId="1C6B7FE9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6316CC82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7CB08046" w14:textId="77777777" w:rsidR="009027AD" w:rsidRDefault="00DD7096">
            <w:r>
              <w:t>1.350</w:t>
            </w:r>
          </w:p>
        </w:tc>
        <w:tc>
          <w:tcPr>
            <w:tcW w:w="848" w:type="dxa"/>
            <w:vAlign w:val="center"/>
          </w:tcPr>
          <w:p w14:paraId="1A35F099" w14:textId="77777777" w:rsidR="009027AD" w:rsidRDefault="00DD7096">
            <w:r>
              <w:t>1.350</w:t>
            </w:r>
          </w:p>
        </w:tc>
        <w:tc>
          <w:tcPr>
            <w:tcW w:w="781" w:type="dxa"/>
            <w:vAlign w:val="center"/>
          </w:tcPr>
          <w:p w14:paraId="225BD81A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387E31F7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5C4FA65F" w14:textId="77777777" w:rsidR="009027AD" w:rsidRDefault="009027AD"/>
        </w:tc>
        <w:tc>
          <w:tcPr>
            <w:tcW w:w="916" w:type="dxa"/>
            <w:vAlign w:val="center"/>
          </w:tcPr>
          <w:p w14:paraId="76AE7BF3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1ED619A2" w14:textId="77777777" w:rsidR="009027AD" w:rsidRDefault="00DD7096">
            <w:r>
              <w:t>0.505</w:t>
            </w:r>
          </w:p>
        </w:tc>
      </w:tr>
      <w:tr w:rsidR="009027AD" w14:paraId="570C6F11" w14:textId="77777777">
        <w:tc>
          <w:tcPr>
            <w:tcW w:w="656" w:type="dxa"/>
            <w:vAlign w:val="center"/>
          </w:tcPr>
          <w:p w14:paraId="63131119" w14:textId="77777777" w:rsidR="009027AD" w:rsidRDefault="00DD7096">
            <w:r>
              <w:t>22</w:t>
            </w:r>
          </w:p>
        </w:tc>
        <w:tc>
          <w:tcPr>
            <w:tcW w:w="888" w:type="dxa"/>
            <w:vAlign w:val="center"/>
          </w:tcPr>
          <w:p w14:paraId="6D83DD4C" w14:textId="77777777" w:rsidR="009027AD" w:rsidRDefault="00DD7096">
            <w:r>
              <w:t>C1513</w:t>
            </w:r>
          </w:p>
        </w:tc>
        <w:tc>
          <w:tcPr>
            <w:tcW w:w="769" w:type="dxa"/>
            <w:vAlign w:val="center"/>
          </w:tcPr>
          <w:p w14:paraId="76CD980E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484F3D35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22EBF84A" w14:textId="77777777" w:rsidR="009027AD" w:rsidRDefault="00DD7096">
            <w:r>
              <w:t>1.950</w:t>
            </w:r>
          </w:p>
        </w:tc>
        <w:tc>
          <w:tcPr>
            <w:tcW w:w="848" w:type="dxa"/>
            <w:vAlign w:val="center"/>
          </w:tcPr>
          <w:p w14:paraId="51A10726" w14:textId="77777777" w:rsidR="009027AD" w:rsidRDefault="00DD7096">
            <w:r>
              <w:t>1.950</w:t>
            </w:r>
          </w:p>
        </w:tc>
        <w:tc>
          <w:tcPr>
            <w:tcW w:w="781" w:type="dxa"/>
            <w:vAlign w:val="center"/>
          </w:tcPr>
          <w:p w14:paraId="299C1599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3F54B6C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545B5AF4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BD31FC" w14:textId="77777777" w:rsidR="009027AD" w:rsidRDefault="00DD7096">
            <w:r>
              <w:t>0.726</w:t>
            </w:r>
          </w:p>
        </w:tc>
        <w:tc>
          <w:tcPr>
            <w:tcW w:w="916" w:type="dxa"/>
            <w:vAlign w:val="center"/>
          </w:tcPr>
          <w:p w14:paraId="2833673E" w14:textId="77777777" w:rsidR="009027AD" w:rsidRDefault="00DD7096">
            <w:r>
              <w:t>0.366</w:t>
            </w:r>
          </w:p>
        </w:tc>
      </w:tr>
      <w:tr w:rsidR="009027AD" w14:paraId="03FAEE27" w14:textId="77777777">
        <w:tc>
          <w:tcPr>
            <w:tcW w:w="656" w:type="dxa"/>
            <w:vAlign w:val="center"/>
          </w:tcPr>
          <w:p w14:paraId="130DCC33" w14:textId="77777777" w:rsidR="009027AD" w:rsidRDefault="00DD7096">
            <w:r>
              <w:t>23</w:t>
            </w:r>
          </w:p>
        </w:tc>
        <w:tc>
          <w:tcPr>
            <w:tcW w:w="888" w:type="dxa"/>
            <w:vAlign w:val="center"/>
          </w:tcPr>
          <w:p w14:paraId="135F7F05" w14:textId="77777777" w:rsidR="009027AD" w:rsidRDefault="00DD7096">
            <w:r>
              <w:t>C1536</w:t>
            </w:r>
          </w:p>
        </w:tc>
        <w:tc>
          <w:tcPr>
            <w:tcW w:w="769" w:type="dxa"/>
            <w:vAlign w:val="center"/>
          </w:tcPr>
          <w:p w14:paraId="5198A906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68992C96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5750556D" w14:textId="77777777" w:rsidR="009027AD" w:rsidRDefault="00DD7096">
            <w:r>
              <w:t>5.400</w:t>
            </w:r>
          </w:p>
        </w:tc>
        <w:tc>
          <w:tcPr>
            <w:tcW w:w="848" w:type="dxa"/>
            <w:vAlign w:val="center"/>
          </w:tcPr>
          <w:p w14:paraId="3FEA15C2" w14:textId="77777777" w:rsidR="009027AD" w:rsidRDefault="00DD7096">
            <w:r>
              <w:t>5.400</w:t>
            </w:r>
          </w:p>
        </w:tc>
        <w:tc>
          <w:tcPr>
            <w:tcW w:w="781" w:type="dxa"/>
            <w:vAlign w:val="center"/>
          </w:tcPr>
          <w:p w14:paraId="1251812E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5BD5830C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9114C30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A48556" w14:textId="77777777" w:rsidR="009027AD" w:rsidRDefault="00DD7096">
            <w:r>
              <w:t>0.810</w:t>
            </w:r>
          </w:p>
        </w:tc>
        <w:tc>
          <w:tcPr>
            <w:tcW w:w="916" w:type="dxa"/>
            <w:vAlign w:val="center"/>
          </w:tcPr>
          <w:p w14:paraId="1D9BFB0D" w14:textId="77777777" w:rsidR="009027AD" w:rsidRDefault="00DD7096">
            <w:r>
              <w:t>0.409</w:t>
            </w:r>
          </w:p>
        </w:tc>
      </w:tr>
      <w:tr w:rsidR="009027AD" w14:paraId="55B7F1DD" w14:textId="77777777">
        <w:tc>
          <w:tcPr>
            <w:tcW w:w="656" w:type="dxa"/>
            <w:vAlign w:val="center"/>
          </w:tcPr>
          <w:p w14:paraId="4C8F0C22" w14:textId="77777777" w:rsidR="009027AD" w:rsidRDefault="00DD7096">
            <w:r>
              <w:t>24</w:t>
            </w:r>
          </w:p>
        </w:tc>
        <w:tc>
          <w:tcPr>
            <w:tcW w:w="888" w:type="dxa"/>
            <w:vAlign w:val="center"/>
          </w:tcPr>
          <w:p w14:paraId="26D15682" w14:textId="77777777" w:rsidR="009027AD" w:rsidRDefault="00DD7096">
            <w:r>
              <w:t>C1606</w:t>
            </w:r>
          </w:p>
        </w:tc>
        <w:tc>
          <w:tcPr>
            <w:tcW w:w="769" w:type="dxa"/>
            <w:vAlign w:val="center"/>
          </w:tcPr>
          <w:p w14:paraId="47F0911E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72FC0835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49D3D110" w14:textId="77777777" w:rsidR="009027AD" w:rsidRDefault="00DD7096">
            <w:r>
              <w:t>0.960</w:t>
            </w:r>
          </w:p>
        </w:tc>
        <w:tc>
          <w:tcPr>
            <w:tcW w:w="848" w:type="dxa"/>
            <w:vAlign w:val="center"/>
          </w:tcPr>
          <w:p w14:paraId="5E083DBC" w14:textId="77777777" w:rsidR="009027AD" w:rsidRDefault="00DD7096">
            <w:r>
              <w:t>0.960</w:t>
            </w:r>
          </w:p>
        </w:tc>
        <w:tc>
          <w:tcPr>
            <w:tcW w:w="781" w:type="dxa"/>
            <w:vAlign w:val="center"/>
          </w:tcPr>
          <w:p w14:paraId="7D3536DA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D863610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0D5012B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9AA41E" w14:textId="77777777" w:rsidR="009027AD" w:rsidRDefault="00DD7096">
            <w:r>
              <w:t>0.572</w:t>
            </w:r>
          </w:p>
        </w:tc>
        <w:tc>
          <w:tcPr>
            <w:tcW w:w="916" w:type="dxa"/>
            <w:vAlign w:val="center"/>
          </w:tcPr>
          <w:p w14:paraId="1596D00B" w14:textId="77777777" w:rsidR="009027AD" w:rsidRDefault="00DD7096">
            <w:r>
              <w:t>0.289</w:t>
            </w:r>
          </w:p>
        </w:tc>
      </w:tr>
      <w:tr w:rsidR="009027AD" w14:paraId="26882CE3" w14:textId="77777777">
        <w:tc>
          <w:tcPr>
            <w:tcW w:w="656" w:type="dxa"/>
            <w:vAlign w:val="center"/>
          </w:tcPr>
          <w:p w14:paraId="0CC68A26" w14:textId="77777777" w:rsidR="009027AD" w:rsidRDefault="00DD7096">
            <w:r>
              <w:t>25</w:t>
            </w:r>
          </w:p>
        </w:tc>
        <w:tc>
          <w:tcPr>
            <w:tcW w:w="888" w:type="dxa"/>
            <w:vAlign w:val="center"/>
          </w:tcPr>
          <w:p w14:paraId="37AE85A2" w14:textId="77777777" w:rsidR="009027AD" w:rsidRDefault="00DD7096">
            <w:r>
              <w:t>C1830</w:t>
            </w:r>
          </w:p>
        </w:tc>
        <w:tc>
          <w:tcPr>
            <w:tcW w:w="769" w:type="dxa"/>
            <w:vAlign w:val="center"/>
          </w:tcPr>
          <w:p w14:paraId="3D4969AC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4467D2CF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5E0F3B8B" w14:textId="77777777" w:rsidR="009027AD" w:rsidRDefault="00DD7096">
            <w:r>
              <w:t>5.400</w:t>
            </w:r>
          </w:p>
        </w:tc>
        <w:tc>
          <w:tcPr>
            <w:tcW w:w="848" w:type="dxa"/>
            <w:vAlign w:val="center"/>
          </w:tcPr>
          <w:p w14:paraId="096C365D" w14:textId="77777777" w:rsidR="009027AD" w:rsidRDefault="00DD7096">
            <w:r>
              <w:t>10.800</w:t>
            </w:r>
          </w:p>
        </w:tc>
        <w:tc>
          <w:tcPr>
            <w:tcW w:w="781" w:type="dxa"/>
            <w:vAlign w:val="center"/>
          </w:tcPr>
          <w:p w14:paraId="176E52B9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E683AE0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FA7A200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FED94D" w14:textId="77777777" w:rsidR="009027AD" w:rsidRDefault="00DD7096">
            <w:r>
              <w:t>0.800</w:t>
            </w:r>
          </w:p>
        </w:tc>
        <w:tc>
          <w:tcPr>
            <w:tcW w:w="916" w:type="dxa"/>
            <w:vAlign w:val="center"/>
          </w:tcPr>
          <w:p w14:paraId="37E35031" w14:textId="77777777" w:rsidR="009027AD" w:rsidRDefault="00DD7096">
            <w:r>
              <w:t>0.404</w:t>
            </w:r>
          </w:p>
        </w:tc>
      </w:tr>
      <w:tr w:rsidR="009027AD" w14:paraId="293B1142" w14:textId="77777777">
        <w:tc>
          <w:tcPr>
            <w:tcW w:w="656" w:type="dxa"/>
            <w:vAlign w:val="center"/>
          </w:tcPr>
          <w:p w14:paraId="512EC613" w14:textId="77777777" w:rsidR="009027AD" w:rsidRDefault="00DD7096">
            <w:r>
              <w:t>26</w:t>
            </w:r>
          </w:p>
        </w:tc>
        <w:tc>
          <w:tcPr>
            <w:tcW w:w="888" w:type="dxa"/>
            <w:vAlign w:val="center"/>
          </w:tcPr>
          <w:p w14:paraId="0A7196EE" w14:textId="77777777" w:rsidR="009027AD" w:rsidRDefault="00DD7096">
            <w:r>
              <w:t>C1936</w:t>
            </w:r>
          </w:p>
        </w:tc>
        <w:tc>
          <w:tcPr>
            <w:tcW w:w="769" w:type="dxa"/>
            <w:vAlign w:val="center"/>
          </w:tcPr>
          <w:p w14:paraId="42B7DBA3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2271D861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0486C4C1" w14:textId="77777777" w:rsidR="009027AD" w:rsidRDefault="00DD7096">
            <w:r>
              <w:t>6.840</w:t>
            </w:r>
          </w:p>
        </w:tc>
        <w:tc>
          <w:tcPr>
            <w:tcW w:w="848" w:type="dxa"/>
            <w:vAlign w:val="center"/>
          </w:tcPr>
          <w:p w14:paraId="4136C67A" w14:textId="77777777" w:rsidR="009027AD" w:rsidRDefault="00DD7096">
            <w:r>
              <w:t>6.840</w:t>
            </w:r>
          </w:p>
        </w:tc>
        <w:tc>
          <w:tcPr>
            <w:tcW w:w="781" w:type="dxa"/>
            <w:vAlign w:val="center"/>
          </w:tcPr>
          <w:p w14:paraId="6D691028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29DC690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9D78237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AB5438" w14:textId="77777777" w:rsidR="009027AD" w:rsidRDefault="00DD7096">
            <w:r>
              <w:t>0.810</w:t>
            </w:r>
          </w:p>
        </w:tc>
        <w:tc>
          <w:tcPr>
            <w:tcW w:w="916" w:type="dxa"/>
            <w:vAlign w:val="center"/>
          </w:tcPr>
          <w:p w14:paraId="06CAB2D4" w14:textId="77777777" w:rsidR="009027AD" w:rsidRDefault="00DD7096">
            <w:r>
              <w:t>0.409</w:t>
            </w:r>
          </w:p>
        </w:tc>
      </w:tr>
      <w:tr w:rsidR="009027AD" w14:paraId="3FA7A940" w14:textId="77777777">
        <w:tc>
          <w:tcPr>
            <w:tcW w:w="656" w:type="dxa"/>
            <w:vAlign w:val="center"/>
          </w:tcPr>
          <w:p w14:paraId="5A11EB30" w14:textId="77777777" w:rsidR="009027AD" w:rsidRDefault="00DD7096">
            <w:r>
              <w:t>27</w:t>
            </w:r>
          </w:p>
        </w:tc>
        <w:tc>
          <w:tcPr>
            <w:tcW w:w="888" w:type="dxa"/>
            <w:vAlign w:val="center"/>
          </w:tcPr>
          <w:p w14:paraId="7C7884F3" w14:textId="77777777" w:rsidR="009027AD" w:rsidRDefault="00DD7096">
            <w:r>
              <w:t>C2112</w:t>
            </w:r>
          </w:p>
        </w:tc>
        <w:tc>
          <w:tcPr>
            <w:tcW w:w="769" w:type="dxa"/>
            <w:vAlign w:val="center"/>
          </w:tcPr>
          <w:p w14:paraId="3691496D" w14:textId="77777777" w:rsidR="009027AD" w:rsidRDefault="00DD7096">
            <w:r>
              <w:t>1~2</w:t>
            </w:r>
          </w:p>
        </w:tc>
        <w:tc>
          <w:tcPr>
            <w:tcW w:w="769" w:type="dxa"/>
            <w:vAlign w:val="center"/>
          </w:tcPr>
          <w:p w14:paraId="7EBAAAD8" w14:textId="77777777" w:rsidR="009027AD" w:rsidRDefault="00DD7096">
            <w:r>
              <w:t>4</w:t>
            </w:r>
          </w:p>
        </w:tc>
        <w:tc>
          <w:tcPr>
            <w:tcW w:w="848" w:type="dxa"/>
            <w:vAlign w:val="center"/>
          </w:tcPr>
          <w:p w14:paraId="5A390EE9" w14:textId="77777777" w:rsidR="009027AD" w:rsidRDefault="00DD7096">
            <w:r>
              <w:t>2.520</w:t>
            </w:r>
          </w:p>
        </w:tc>
        <w:tc>
          <w:tcPr>
            <w:tcW w:w="848" w:type="dxa"/>
            <w:vAlign w:val="center"/>
          </w:tcPr>
          <w:p w14:paraId="59FDF6F4" w14:textId="77777777" w:rsidR="009027AD" w:rsidRDefault="00DD7096">
            <w:r>
              <w:t>10.080</w:t>
            </w:r>
          </w:p>
        </w:tc>
        <w:tc>
          <w:tcPr>
            <w:tcW w:w="781" w:type="dxa"/>
            <w:vAlign w:val="center"/>
          </w:tcPr>
          <w:p w14:paraId="7EF7E792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077BD2B0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344E6D26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BE2206" w14:textId="77777777" w:rsidR="009027AD" w:rsidRDefault="00DD7096">
            <w:r>
              <w:t>0.715</w:t>
            </w:r>
          </w:p>
        </w:tc>
        <w:tc>
          <w:tcPr>
            <w:tcW w:w="916" w:type="dxa"/>
            <w:vAlign w:val="center"/>
          </w:tcPr>
          <w:p w14:paraId="7C2C0423" w14:textId="77777777" w:rsidR="009027AD" w:rsidRDefault="00DD7096">
            <w:r>
              <w:t>0.361</w:t>
            </w:r>
          </w:p>
        </w:tc>
      </w:tr>
      <w:tr w:rsidR="009027AD" w14:paraId="4A84E5F1" w14:textId="77777777">
        <w:tc>
          <w:tcPr>
            <w:tcW w:w="656" w:type="dxa"/>
            <w:vAlign w:val="center"/>
          </w:tcPr>
          <w:p w14:paraId="1E14E3E1" w14:textId="77777777" w:rsidR="009027AD" w:rsidRDefault="00DD7096">
            <w:r>
              <w:t>28</w:t>
            </w:r>
          </w:p>
        </w:tc>
        <w:tc>
          <w:tcPr>
            <w:tcW w:w="888" w:type="dxa"/>
            <w:vAlign w:val="center"/>
          </w:tcPr>
          <w:p w14:paraId="2276EA3C" w14:textId="77777777" w:rsidR="009027AD" w:rsidRDefault="00DD7096">
            <w:r>
              <w:t>C2721</w:t>
            </w:r>
          </w:p>
        </w:tc>
        <w:tc>
          <w:tcPr>
            <w:tcW w:w="769" w:type="dxa"/>
            <w:vAlign w:val="center"/>
          </w:tcPr>
          <w:p w14:paraId="4704BBD0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1BA6075C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4B75245F" w14:textId="77777777" w:rsidR="009027AD" w:rsidRDefault="00DD7096">
            <w:r>
              <w:t>5.670</w:t>
            </w:r>
          </w:p>
        </w:tc>
        <w:tc>
          <w:tcPr>
            <w:tcW w:w="848" w:type="dxa"/>
            <w:vAlign w:val="center"/>
          </w:tcPr>
          <w:p w14:paraId="68012315" w14:textId="77777777" w:rsidR="009027AD" w:rsidRDefault="00DD7096">
            <w:r>
              <w:t>5.670</w:t>
            </w:r>
          </w:p>
        </w:tc>
        <w:tc>
          <w:tcPr>
            <w:tcW w:w="781" w:type="dxa"/>
            <w:vAlign w:val="center"/>
          </w:tcPr>
          <w:p w14:paraId="0EABBCEA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D7B2024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78CFBB1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A07D74" w14:textId="77777777" w:rsidR="009027AD" w:rsidRDefault="00DD7096">
            <w:r>
              <w:t>0.776</w:t>
            </w:r>
          </w:p>
        </w:tc>
        <w:tc>
          <w:tcPr>
            <w:tcW w:w="916" w:type="dxa"/>
            <w:vAlign w:val="center"/>
          </w:tcPr>
          <w:p w14:paraId="35F9C846" w14:textId="77777777" w:rsidR="009027AD" w:rsidRDefault="00DD7096">
            <w:r>
              <w:t>0.392</w:t>
            </w:r>
          </w:p>
        </w:tc>
      </w:tr>
      <w:tr w:rsidR="009027AD" w14:paraId="66DFE542" w14:textId="77777777">
        <w:tc>
          <w:tcPr>
            <w:tcW w:w="656" w:type="dxa"/>
            <w:vAlign w:val="center"/>
          </w:tcPr>
          <w:p w14:paraId="67763773" w14:textId="77777777" w:rsidR="009027AD" w:rsidRDefault="00DD7096">
            <w:r>
              <w:t>29</w:t>
            </w:r>
          </w:p>
        </w:tc>
        <w:tc>
          <w:tcPr>
            <w:tcW w:w="888" w:type="dxa"/>
            <w:vAlign w:val="center"/>
          </w:tcPr>
          <w:p w14:paraId="3D3A1C02" w14:textId="77777777" w:rsidR="009027AD" w:rsidRDefault="00DD7096">
            <w:r>
              <w:t>C3314</w:t>
            </w:r>
          </w:p>
        </w:tc>
        <w:tc>
          <w:tcPr>
            <w:tcW w:w="769" w:type="dxa"/>
            <w:vAlign w:val="center"/>
          </w:tcPr>
          <w:p w14:paraId="79513B69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3C611E4F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74D49D94" w14:textId="77777777" w:rsidR="009027AD" w:rsidRDefault="00DD7096">
            <w:r>
              <w:t>4.620</w:t>
            </w:r>
          </w:p>
        </w:tc>
        <w:tc>
          <w:tcPr>
            <w:tcW w:w="848" w:type="dxa"/>
            <w:vAlign w:val="center"/>
          </w:tcPr>
          <w:p w14:paraId="1BAE31A7" w14:textId="77777777" w:rsidR="009027AD" w:rsidRDefault="00DD7096">
            <w:r>
              <w:t>9.240</w:t>
            </w:r>
          </w:p>
        </w:tc>
        <w:tc>
          <w:tcPr>
            <w:tcW w:w="781" w:type="dxa"/>
            <w:vAlign w:val="center"/>
          </w:tcPr>
          <w:p w14:paraId="04B382F4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5B36F5A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FC3D00B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113C0C" w14:textId="77777777" w:rsidR="009027AD" w:rsidRDefault="00DD7096">
            <w:r>
              <w:t>0.735</w:t>
            </w:r>
          </w:p>
        </w:tc>
        <w:tc>
          <w:tcPr>
            <w:tcW w:w="916" w:type="dxa"/>
            <w:vAlign w:val="center"/>
          </w:tcPr>
          <w:p w14:paraId="2E394A30" w14:textId="77777777" w:rsidR="009027AD" w:rsidRDefault="00DD7096">
            <w:r>
              <w:t>0.371</w:t>
            </w:r>
          </w:p>
        </w:tc>
      </w:tr>
      <w:tr w:rsidR="009027AD" w14:paraId="2B1E618F" w14:textId="77777777">
        <w:tc>
          <w:tcPr>
            <w:tcW w:w="656" w:type="dxa"/>
            <w:vAlign w:val="center"/>
          </w:tcPr>
          <w:p w14:paraId="366AFC4E" w14:textId="77777777" w:rsidR="009027AD" w:rsidRDefault="00DD7096">
            <w:r>
              <w:t>30</w:t>
            </w:r>
          </w:p>
        </w:tc>
        <w:tc>
          <w:tcPr>
            <w:tcW w:w="888" w:type="dxa"/>
            <w:vAlign w:val="center"/>
          </w:tcPr>
          <w:p w14:paraId="415E0252" w14:textId="77777777" w:rsidR="009027AD" w:rsidRDefault="00DD7096">
            <w:r>
              <w:t>C3318</w:t>
            </w:r>
          </w:p>
        </w:tc>
        <w:tc>
          <w:tcPr>
            <w:tcW w:w="769" w:type="dxa"/>
            <w:vAlign w:val="center"/>
          </w:tcPr>
          <w:p w14:paraId="4E8BD04A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64C2922E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176ECCC0" w14:textId="77777777" w:rsidR="009027AD" w:rsidRDefault="00DD7096">
            <w:r>
              <w:t>5.940</w:t>
            </w:r>
          </w:p>
        </w:tc>
        <w:tc>
          <w:tcPr>
            <w:tcW w:w="848" w:type="dxa"/>
            <w:vAlign w:val="center"/>
          </w:tcPr>
          <w:p w14:paraId="10B193A8" w14:textId="77777777" w:rsidR="009027AD" w:rsidRDefault="00DD7096">
            <w:r>
              <w:t>11.880</w:t>
            </w:r>
          </w:p>
        </w:tc>
        <w:tc>
          <w:tcPr>
            <w:tcW w:w="781" w:type="dxa"/>
            <w:vAlign w:val="center"/>
          </w:tcPr>
          <w:p w14:paraId="077A4676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8EDD9B5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57C5E179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67CE60" w14:textId="77777777" w:rsidR="009027AD" w:rsidRDefault="00DD7096">
            <w:r>
              <w:t>0.762</w:t>
            </w:r>
          </w:p>
        </w:tc>
        <w:tc>
          <w:tcPr>
            <w:tcW w:w="916" w:type="dxa"/>
            <w:vAlign w:val="center"/>
          </w:tcPr>
          <w:p w14:paraId="72651688" w14:textId="77777777" w:rsidR="009027AD" w:rsidRDefault="00DD7096">
            <w:r>
              <w:t>0.385</w:t>
            </w:r>
          </w:p>
        </w:tc>
      </w:tr>
      <w:tr w:rsidR="009027AD" w14:paraId="2C25793B" w14:textId="77777777">
        <w:tc>
          <w:tcPr>
            <w:tcW w:w="656" w:type="dxa"/>
            <w:vAlign w:val="center"/>
          </w:tcPr>
          <w:p w14:paraId="4791720E" w14:textId="77777777" w:rsidR="009027AD" w:rsidRDefault="00DD7096">
            <w:r>
              <w:t>31</w:t>
            </w:r>
          </w:p>
        </w:tc>
        <w:tc>
          <w:tcPr>
            <w:tcW w:w="888" w:type="dxa"/>
            <w:vAlign w:val="center"/>
          </w:tcPr>
          <w:p w14:paraId="31D16B63" w14:textId="77777777" w:rsidR="009027AD" w:rsidRDefault="00DD7096">
            <w:r>
              <w:t>C3321</w:t>
            </w:r>
          </w:p>
        </w:tc>
        <w:tc>
          <w:tcPr>
            <w:tcW w:w="769" w:type="dxa"/>
            <w:vAlign w:val="center"/>
          </w:tcPr>
          <w:p w14:paraId="4A1188CF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1DBA50DB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0FBCAB5E" w14:textId="77777777" w:rsidR="009027AD" w:rsidRDefault="00DD7096">
            <w:r>
              <w:t>6.930</w:t>
            </w:r>
          </w:p>
        </w:tc>
        <w:tc>
          <w:tcPr>
            <w:tcW w:w="848" w:type="dxa"/>
            <w:vAlign w:val="center"/>
          </w:tcPr>
          <w:p w14:paraId="5406E567" w14:textId="77777777" w:rsidR="009027AD" w:rsidRDefault="00DD7096">
            <w:r>
              <w:t>6.930</w:t>
            </w:r>
          </w:p>
        </w:tc>
        <w:tc>
          <w:tcPr>
            <w:tcW w:w="781" w:type="dxa"/>
            <w:vAlign w:val="center"/>
          </w:tcPr>
          <w:p w14:paraId="279B795C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128B8934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0E1B4E02" w14:textId="77777777" w:rsidR="009027AD" w:rsidRDefault="009027AD"/>
        </w:tc>
        <w:tc>
          <w:tcPr>
            <w:tcW w:w="916" w:type="dxa"/>
            <w:vAlign w:val="center"/>
          </w:tcPr>
          <w:p w14:paraId="488C6C75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4E299427" w14:textId="77777777" w:rsidR="009027AD" w:rsidRDefault="00DD7096">
            <w:r>
              <w:t>0.505</w:t>
            </w:r>
          </w:p>
        </w:tc>
      </w:tr>
      <w:tr w:rsidR="009027AD" w14:paraId="661BE5AE" w14:textId="77777777">
        <w:tc>
          <w:tcPr>
            <w:tcW w:w="656" w:type="dxa"/>
            <w:vAlign w:val="center"/>
          </w:tcPr>
          <w:p w14:paraId="34A896D7" w14:textId="77777777" w:rsidR="009027AD" w:rsidRDefault="00DD7096">
            <w:r>
              <w:t>32</w:t>
            </w:r>
          </w:p>
        </w:tc>
        <w:tc>
          <w:tcPr>
            <w:tcW w:w="888" w:type="dxa"/>
            <w:vAlign w:val="center"/>
          </w:tcPr>
          <w:p w14:paraId="42AF77BE" w14:textId="77777777" w:rsidR="009027AD" w:rsidRDefault="00DD7096">
            <w:r>
              <w:t>C3330</w:t>
            </w:r>
          </w:p>
        </w:tc>
        <w:tc>
          <w:tcPr>
            <w:tcW w:w="769" w:type="dxa"/>
            <w:vAlign w:val="center"/>
          </w:tcPr>
          <w:p w14:paraId="6091925B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4BA8A132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1F3CE9D6" w14:textId="77777777" w:rsidR="009027AD" w:rsidRDefault="00DD7096">
            <w:r>
              <w:t>9.900</w:t>
            </w:r>
          </w:p>
        </w:tc>
        <w:tc>
          <w:tcPr>
            <w:tcW w:w="848" w:type="dxa"/>
            <w:vAlign w:val="center"/>
          </w:tcPr>
          <w:p w14:paraId="7EE37514" w14:textId="77777777" w:rsidR="009027AD" w:rsidRDefault="00DD7096">
            <w:r>
              <w:t>9.900</w:t>
            </w:r>
          </w:p>
        </w:tc>
        <w:tc>
          <w:tcPr>
            <w:tcW w:w="781" w:type="dxa"/>
            <w:vAlign w:val="center"/>
          </w:tcPr>
          <w:p w14:paraId="770F8543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29784511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05FE5C0B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1DD4B0" w14:textId="77777777" w:rsidR="009027AD" w:rsidRDefault="00DD7096">
            <w:r>
              <w:t>0.800</w:t>
            </w:r>
          </w:p>
        </w:tc>
        <w:tc>
          <w:tcPr>
            <w:tcW w:w="916" w:type="dxa"/>
            <w:vAlign w:val="center"/>
          </w:tcPr>
          <w:p w14:paraId="35750A60" w14:textId="77777777" w:rsidR="009027AD" w:rsidRDefault="00DD7096">
            <w:r>
              <w:t>0.404</w:t>
            </w:r>
          </w:p>
        </w:tc>
      </w:tr>
      <w:tr w:rsidR="009027AD" w14:paraId="7886C7E7" w14:textId="77777777">
        <w:tc>
          <w:tcPr>
            <w:tcW w:w="656" w:type="dxa"/>
            <w:vAlign w:val="center"/>
          </w:tcPr>
          <w:p w14:paraId="57473820" w14:textId="77777777" w:rsidR="009027AD" w:rsidRDefault="00DD7096">
            <w:r>
              <w:t>33</w:t>
            </w:r>
          </w:p>
        </w:tc>
        <w:tc>
          <w:tcPr>
            <w:tcW w:w="888" w:type="dxa"/>
            <w:vAlign w:val="center"/>
          </w:tcPr>
          <w:p w14:paraId="6240FD63" w14:textId="77777777" w:rsidR="009027AD" w:rsidRDefault="00DD7096">
            <w:r>
              <w:t>C3630</w:t>
            </w:r>
          </w:p>
        </w:tc>
        <w:tc>
          <w:tcPr>
            <w:tcW w:w="769" w:type="dxa"/>
            <w:vAlign w:val="center"/>
          </w:tcPr>
          <w:p w14:paraId="7245B007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767F006A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013FD6BA" w14:textId="77777777" w:rsidR="009027AD" w:rsidRDefault="00DD7096">
            <w:r>
              <w:t>10.800</w:t>
            </w:r>
          </w:p>
        </w:tc>
        <w:tc>
          <w:tcPr>
            <w:tcW w:w="848" w:type="dxa"/>
            <w:vAlign w:val="center"/>
          </w:tcPr>
          <w:p w14:paraId="091D468F" w14:textId="77777777" w:rsidR="009027AD" w:rsidRDefault="00DD7096">
            <w:r>
              <w:t>21.600</w:t>
            </w:r>
          </w:p>
        </w:tc>
        <w:tc>
          <w:tcPr>
            <w:tcW w:w="781" w:type="dxa"/>
            <w:vAlign w:val="center"/>
          </w:tcPr>
          <w:p w14:paraId="43289D23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08212E1C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BF290A1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A373FD" w14:textId="77777777" w:rsidR="009027AD" w:rsidRDefault="00DD7096">
            <w:r>
              <w:t>0.800</w:t>
            </w:r>
          </w:p>
        </w:tc>
        <w:tc>
          <w:tcPr>
            <w:tcW w:w="916" w:type="dxa"/>
            <w:vAlign w:val="center"/>
          </w:tcPr>
          <w:p w14:paraId="50A5825B" w14:textId="77777777" w:rsidR="009027AD" w:rsidRDefault="00DD7096">
            <w:r>
              <w:t>0.404</w:t>
            </w:r>
          </w:p>
        </w:tc>
      </w:tr>
      <w:tr w:rsidR="009027AD" w14:paraId="7E583836" w14:textId="77777777">
        <w:tc>
          <w:tcPr>
            <w:tcW w:w="656" w:type="dxa"/>
            <w:vAlign w:val="center"/>
          </w:tcPr>
          <w:p w14:paraId="65AFE9DE" w14:textId="77777777" w:rsidR="009027AD" w:rsidRDefault="00DD7096">
            <w:r>
              <w:t>34</w:t>
            </w:r>
          </w:p>
        </w:tc>
        <w:tc>
          <w:tcPr>
            <w:tcW w:w="888" w:type="dxa"/>
            <w:vAlign w:val="center"/>
          </w:tcPr>
          <w:p w14:paraId="28ABDAB8" w14:textId="77777777" w:rsidR="009027AD" w:rsidRDefault="00DD7096">
            <w:r>
              <w:t>C4017</w:t>
            </w:r>
          </w:p>
        </w:tc>
        <w:tc>
          <w:tcPr>
            <w:tcW w:w="769" w:type="dxa"/>
            <w:vAlign w:val="center"/>
          </w:tcPr>
          <w:p w14:paraId="63F27BFD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688B8D1F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4CB1D3E6" w14:textId="77777777" w:rsidR="009027AD" w:rsidRDefault="00DD7096">
            <w:r>
              <w:t>6.800</w:t>
            </w:r>
          </w:p>
        </w:tc>
        <w:tc>
          <w:tcPr>
            <w:tcW w:w="848" w:type="dxa"/>
            <w:vAlign w:val="center"/>
          </w:tcPr>
          <w:p w14:paraId="5D1AFF23" w14:textId="77777777" w:rsidR="009027AD" w:rsidRDefault="00DD7096">
            <w:r>
              <w:t>13.600</w:t>
            </w:r>
          </w:p>
        </w:tc>
        <w:tc>
          <w:tcPr>
            <w:tcW w:w="781" w:type="dxa"/>
            <w:vAlign w:val="center"/>
          </w:tcPr>
          <w:p w14:paraId="6FBAC0B9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A805F55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59D62FE5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F8533D" w14:textId="77777777" w:rsidR="009027AD" w:rsidRDefault="00DD7096">
            <w:r>
              <w:t>0.757</w:t>
            </w:r>
          </w:p>
        </w:tc>
        <w:tc>
          <w:tcPr>
            <w:tcW w:w="916" w:type="dxa"/>
            <w:vAlign w:val="center"/>
          </w:tcPr>
          <w:p w14:paraId="399E05FB" w14:textId="77777777" w:rsidR="009027AD" w:rsidRDefault="00DD7096">
            <w:r>
              <w:t>0.382</w:t>
            </w:r>
          </w:p>
        </w:tc>
      </w:tr>
      <w:tr w:rsidR="009027AD" w14:paraId="3DEC630D" w14:textId="77777777">
        <w:tc>
          <w:tcPr>
            <w:tcW w:w="656" w:type="dxa"/>
            <w:vAlign w:val="center"/>
          </w:tcPr>
          <w:p w14:paraId="19715B24" w14:textId="77777777" w:rsidR="009027AD" w:rsidRDefault="00DD7096">
            <w:r>
              <w:t>35</w:t>
            </w:r>
          </w:p>
        </w:tc>
        <w:tc>
          <w:tcPr>
            <w:tcW w:w="888" w:type="dxa"/>
            <w:vAlign w:val="center"/>
          </w:tcPr>
          <w:p w14:paraId="2CC240BB" w14:textId="77777777" w:rsidR="009027AD" w:rsidRDefault="00DD7096">
            <w:r>
              <w:t>C5014</w:t>
            </w:r>
          </w:p>
        </w:tc>
        <w:tc>
          <w:tcPr>
            <w:tcW w:w="769" w:type="dxa"/>
            <w:vAlign w:val="center"/>
          </w:tcPr>
          <w:p w14:paraId="333A18CE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56D66CA1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7B123580" w14:textId="77777777" w:rsidR="009027AD" w:rsidRDefault="00DD7096">
            <w:r>
              <w:t>7.000</w:t>
            </w:r>
          </w:p>
        </w:tc>
        <w:tc>
          <w:tcPr>
            <w:tcW w:w="848" w:type="dxa"/>
            <w:vAlign w:val="center"/>
          </w:tcPr>
          <w:p w14:paraId="049B679D" w14:textId="77777777" w:rsidR="009027AD" w:rsidRDefault="00DD7096">
            <w:r>
              <w:t>7.000</w:t>
            </w:r>
          </w:p>
        </w:tc>
        <w:tc>
          <w:tcPr>
            <w:tcW w:w="781" w:type="dxa"/>
            <w:vAlign w:val="center"/>
          </w:tcPr>
          <w:p w14:paraId="58E2AC1A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0AF158E2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67EB9E1B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1D6100" w14:textId="77777777" w:rsidR="009027AD" w:rsidRDefault="00DD7096">
            <w:r>
              <w:t>0.735</w:t>
            </w:r>
          </w:p>
        </w:tc>
        <w:tc>
          <w:tcPr>
            <w:tcW w:w="916" w:type="dxa"/>
            <w:vAlign w:val="center"/>
          </w:tcPr>
          <w:p w14:paraId="631F2C1E" w14:textId="77777777" w:rsidR="009027AD" w:rsidRDefault="00DD7096">
            <w:r>
              <w:t>0.371</w:t>
            </w:r>
          </w:p>
        </w:tc>
      </w:tr>
      <w:tr w:rsidR="009027AD" w14:paraId="59231F1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0A0AFA2" w14:textId="77777777" w:rsidR="009027AD" w:rsidRDefault="00DD709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F7E9F63" w14:textId="77777777" w:rsidR="009027AD" w:rsidRDefault="00DD7096">
            <w:r>
              <w:t>220.887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7B56205" w14:textId="77777777" w:rsidR="009027AD" w:rsidRDefault="00DD7096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47E377A" w14:textId="77777777" w:rsidR="009027AD" w:rsidRDefault="00DD7096">
            <w:r>
              <w:t>0.376</w:t>
            </w:r>
          </w:p>
        </w:tc>
      </w:tr>
    </w:tbl>
    <w:p w14:paraId="336D3C34" w14:textId="77777777" w:rsidR="009027AD" w:rsidRDefault="009027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AB783A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D2FFAAC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027AD" w14:paraId="30C60A43" w14:textId="77777777">
        <w:tc>
          <w:tcPr>
            <w:tcW w:w="656" w:type="dxa"/>
            <w:shd w:val="clear" w:color="auto" w:fill="E6E6E6"/>
            <w:vAlign w:val="center"/>
          </w:tcPr>
          <w:p w14:paraId="44B07BC4" w14:textId="77777777" w:rsidR="009027AD" w:rsidRDefault="00DD709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188E6FE" w14:textId="77777777" w:rsidR="009027AD" w:rsidRDefault="00DD709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12817B" w14:textId="77777777" w:rsidR="009027AD" w:rsidRDefault="00DD709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CFE120B" w14:textId="77777777" w:rsidR="009027AD" w:rsidRDefault="00DD709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06F8FA" w14:textId="77777777" w:rsidR="009027AD" w:rsidRDefault="00DD709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8A6583" w14:textId="77777777" w:rsidR="009027AD" w:rsidRDefault="00DD709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0653280" w14:textId="77777777" w:rsidR="009027AD" w:rsidRDefault="00DD709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4F1F28" w14:textId="77777777" w:rsidR="009027AD" w:rsidRDefault="00DD7096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6B2663" w14:textId="77777777" w:rsidR="009027AD" w:rsidRDefault="00DD7096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AC6A2C" w14:textId="77777777" w:rsidR="009027AD" w:rsidRDefault="00DD7096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571FB63" w14:textId="77777777" w:rsidR="009027AD" w:rsidRDefault="00DD7096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027AD" w14:paraId="64C80ABB" w14:textId="77777777">
        <w:tc>
          <w:tcPr>
            <w:tcW w:w="656" w:type="dxa"/>
            <w:vAlign w:val="center"/>
          </w:tcPr>
          <w:p w14:paraId="38848B93" w14:textId="77777777" w:rsidR="009027AD" w:rsidRDefault="00DD7096">
            <w:r>
              <w:t>1</w:t>
            </w:r>
          </w:p>
        </w:tc>
        <w:tc>
          <w:tcPr>
            <w:tcW w:w="888" w:type="dxa"/>
            <w:vAlign w:val="center"/>
          </w:tcPr>
          <w:p w14:paraId="4FEB5B12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311A51F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26F8591A" w14:textId="77777777" w:rsidR="009027AD" w:rsidRDefault="009027AD"/>
        </w:tc>
        <w:tc>
          <w:tcPr>
            <w:tcW w:w="848" w:type="dxa"/>
            <w:vAlign w:val="center"/>
          </w:tcPr>
          <w:p w14:paraId="207EEED3" w14:textId="77777777" w:rsidR="009027AD" w:rsidRDefault="009027AD"/>
        </w:tc>
        <w:tc>
          <w:tcPr>
            <w:tcW w:w="848" w:type="dxa"/>
            <w:vAlign w:val="center"/>
          </w:tcPr>
          <w:p w14:paraId="409CC6DB" w14:textId="77777777" w:rsidR="009027AD" w:rsidRDefault="00DD7096">
            <w:r>
              <w:t>63.084</w:t>
            </w:r>
          </w:p>
        </w:tc>
        <w:tc>
          <w:tcPr>
            <w:tcW w:w="781" w:type="dxa"/>
            <w:vAlign w:val="center"/>
          </w:tcPr>
          <w:p w14:paraId="59858DDC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73A003A4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5CB898CC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CAAB71" w14:textId="77777777" w:rsidR="009027AD" w:rsidRDefault="00DD7096">
            <w:r>
              <w:t>0.813</w:t>
            </w:r>
          </w:p>
        </w:tc>
        <w:tc>
          <w:tcPr>
            <w:tcW w:w="916" w:type="dxa"/>
            <w:vAlign w:val="center"/>
          </w:tcPr>
          <w:p w14:paraId="6A1FE604" w14:textId="77777777" w:rsidR="009027AD" w:rsidRDefault="00DD7096">
            <w:r>
              <w:t>0.272</w:t>
            </w:r>
          </w:p>
        </w:tc>
      </w:tr>
      <w:tr w:rsidR="009027AD" w14:paraId="73340DA0" w14:textId="77777777">
        <w:tc>
          <w:tcPr>
            <w:tcW w:w="656" w:type="dxa"/>
            <w:vAlign w:val="center"/>
          </w:tcPr>
          <w:p w14:paraId="69509B9F" w14:textId="77777777" w:rsidR="009027AD" w:rsidRDefault="00DD7096">
            <w:r>
              <w:t>2</w:t>
            </w:r>
          </w:p>
        </w:tc>
        <w:tc>
          <w:tcPr>
            <w:tcW w:w="888" w:type="dxa"/>
            <w:vAlign w:val="center"/>
          </w:tcPr>
          <w:p w14:paraId="546F0DFC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378539D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7A2C8A6B" w14:textId="77777777" w:rsidR="009027AD" w:rsidRDefault="009027AD"/>
        </w:tc>
        <w:tc>
          <w:tcPr>
            <w:tcW w:w="848" w:type="dxa"/>
            <w:vAlign w:val="center"/>
          </w:tcPr>
          <w:p w14:paraId="19C729A7" w14:textId="77777777" w:rsidR="009027AD" w:rsidRDefault="009027AD"/>
        </w:tc>
        <w:tc>
          <w:tcPr>
            <w:tcW w:w="848" w:type="dxa"/>
            <w:vAlign w:val="center"/>
          </w:tcPr>
          <w:p w14:paraId="0895AC09" w14:textId="77777777" w:rsidR="009027AD" w:rsidRDefault="00DD7096">
            <w:r>
              <w:t>9.880</w:t>
            </w:r>
          </w:p>
        </w:tc>
        <w:tc>
          <w:tcPr>
            <w:tcW w:w="781" w:type="dxa"/>
            <w:vAlign w:val="center"/>
          </w:tcPr>
          <w:p w14:paraId="70F589DE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16B6F71F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04332247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B6B23E" w14:textId="77777777" w:rsidR="009027AD" w:rsidRDefault="00DD7096">
            <w:r>
              <w:t>0.766</w:t>
            </w:r>
          </w:p>
        </w:tc>
        <w:tc>
          <w:tcPr>
            <w:tcW w:w="916" w:type="dxa"/>
            <w:vAlign w:val="center"/>
          </w:tcPr>
          <w:p w14:paraId="53E0D40E" w14:textId="77777777" w:rsidR="009027AD" w:rsidRDefault="00DD7096">
            <w:r>
              <w:t>0.256</w:t>
            </w:r>
          </w:p>
        </w:tc>
      </w:tr>
      <w:tr w:rsidR="009027AD" w14:paraId="66ABFCF1" w14:textId="77777777">
        <w:tc>
          <w:tcPr>
            <w:tcW w:w="656" w:type="dxa"/>
            <w:vAlign w:val="center"/>
          </w:tcPr>
          <w:p w14:paraId="2EFBAC96" w14:textId="77777777" w:rsidR="009027AD" w:rsidRDefault="00DD7096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14:paraId="0818BAE8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7C7038A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68DF93E1" w14:textId="77777777" w:rsidR="009027AD" w:rsidRDefault="009027AD"/>
        </w:tc>
        <w:tc>
          <w:tcPr>
            <w:tcW w:w="848" w:type="dxa"/>
            <w:vAlign w:val="center"/>
          </w:tcPr>
          <w:p w14:paraId="64391B44" w14:textId="77777777" w:rsidR="009027AD" w:rsidRDefault="009027AD"/>
        </w:tc>
        <w:tc>
          <w:tcPr>
            <w:tcW w:w="848" w:type="dxa"/>
            <w:vAlign w:val="center"/>
          </w:tcPr>
          <w:p w14:paraId="7DD7FB8E" w14:textId="77777777" w:rsidR="009027AD" w:rsidRDefault="00DD7096">
            <w:r>
              <w:t>10.231</w:t>
            </w:r>
          </w:p>
        </w:tc>
        <w:tc>
          <w:tcPr>
            <w:tcW w:w="781" w:type="dxa"/>
            <w:vAlign w:val="center"/>
          </w:tcPr>
          <w:p w14:paraId="61DA8074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167EC460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18404F60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31C7B3" w14:textId="77777777" w:rsidR="009027AD" w:rsidRDefault="00DD7096">
            <w:r>
              <w:t>0.825</w:t>
            </w:r>
          </w:p>
        </w:tc>
        <w:tc>
          <w:tcPr>
            <w:tcW w:w="916" w:type="dxa"/>
            <w:vAlign w:val="center"/>
          </w:tcPr>
          <w:p w14:paraId="6EC71636" w14:textId="77777777" w:rsidR="009027AD" w:rsidRDefault="00DD7096">
            <w:r>
              <w:t>0.276</w:t>
            </w:r>
          </w:p>
        </w:tc>
      </w:tr>
      <w:tr w:rsidR="009027AD" w14:paraId="7D365F7F" w14:textId="77777777">
        <w:tc>
          <w:tcPr>
            <w:tcW w:w="656" w:type="dxa"/>
            <w:vAlign w:val="center"/>
          </w:tcPr>
          <w:p w14:paraId="6F1395F8" w14:textId="77777777" w:rsidR="009027AD" w:rsidRDefault="00DD7096">
            <w:r>
              <w:t>4</w:t>
            </w:r>
          </w:p>
        </w:tc>
        <w:tc>
          <w:tcPr>
            <w:tcW w:w="888" w:type="dxa"/>
            <w:vAlign w:val="center"/>
          </w:tcPr>
          <w:p w14:paraId="5D6D44ED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3FA1F6D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6D945E94" w14:textId="77777777" w:rsidR="009027AD" w:rsidRDefault="009027AD"/>
        </w:tc>
        <w:tc>
          <w:tcPr>
            <w:tcW w:w="848" w:type="dxa"/>
            <w:vAlign w:val="center"/>
          </w:tcPr>
          <w:p w14:paraId="6FFD46A1" w14:textId="77777777" w:rsidR="009027AD" w:rsidRDefault="009027AD"/>
        </w:tc>
        <w:tc>
          <w:tcPr>
            <w:tcW w:w="848" w:type="dxa"/>
            <w:vAlign w:val="center"/>
          </w:tcPr>
          <w:p w14:paraId="628B79DC" w14:textId="77777777" w:rsidR="009027AD" w:rsidRDefault="00DD7096">
            <w:r>
              <w:t>1.009</w:t>
            </w:r>
          </w:p>
        </w:tc>
        <w:tc>
          <w:tcPr>
            <w:tcW w:w="781" w:type="dxa"/>
            <w:vAlign w:val="center"/>
          </w:tcPr>
          <w:p w14:paraId="1BCED201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685B251C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0BAB9E95" w14:textId="77777777" w:rsidR="009027AD" w:rsidRDefault="009027AD"/>
        </w:tc>
        <w:tc>
          <w:tcPr>
            <w:tcW w:w="916" w:type="dxa"/>
            <w:vAlign w:val="center"/>
          </w:tcPr>
          <w:p w14:paraId="51EF73D3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6A3B3A3E" w14:textId="77777777" w:rsidR="009027AD" w:rsidRDefault="00DD7096">
            <w:r>
              <w:t>0.335</w:t>
            </w:r>
          </w:p>
        </w:tc>
      </w:tr>
      <w:tr w:rsidR="009027AD" w14:paraId="1FD3CB7B" w14:textId="77777777">
        <w:tc>
          <w:tcPr>
            <w:tcW w:w="656" w:type="dxa"/>
            <w:vAlign w:val="center"/>
          </w:tcPr>
          <w:p w14:paraId="29FA7875" w14:textId="77777777" w:rsidR="009027AD" w:rsidRDefault="00DD7096">
            <w:r>
              <w:t>5</w:t>
            </w:r>
          </w:p>
        </w:tc>
        <w:tc>
          <w:tcPr>
            <w:tcW w:w="888" w:type="dxa"/>
            <w:vAlign w:val="center"/>
          </w:tcPr>
          <w:p w14:paraId="08EBFAF2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006D29B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00CA6319" w14:textId="77777777" w:rsidR="009027AD" w:rsidRDefault="009027AD"/>
        </w:tc>
        <w:tc>
          <w:tcPr>
            <w:tcW w:w="848" w:type="dxa"/>
            <w:vAlign w:val="center"/>
          </w:tcPr>
          <w:p w14:paraId="6F4860F0" w14:textId="77777777" w:rsidR="009027AD" w:rsidRDefault="009027AD"/>
        </w:tc>
        <w:tc>
          <w:tcPr>
            <w:tcW w:w="848" w:type="dxa"/>
            <w:vAlign w:val="center"/>
          </w:tcPr>
          <w:p w14:paraId="46BBD37F" w14:textId="77777777" w:rsidR="009027AD" w:rsidRDefault="00DD7096">
            <w:r>
              <w:t>6.642</w:t>
            </w:r>
          </w:p>
        </w:tc>
        <w:tc>
          <w:tcPr>
            <w:tcW w:w="781" w:type="dxa"/>
            <w:vAlign w:val="center"/>
          </w:tcPr>
          <w:p w14:paraId="2EAD7B57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50618807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48AC6310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613395" w14:textId="77777777" w:rsidR="009027AD" w:rsidRDefault="00DD7096">
            <w:r>
              <w:t>0.831</w:t>
            </w:r>
          </w:p>
        </w:tc>
        <w:tc>
          <w:tcPr>
            <w:tcW w:w="916" w:type="dxa"/>
            <w:vAlign w:val="center"/>
          </w:tcPr>
          <w:p w14:paraId="64049BA4" w14:textId="77777777" w:rsidR="009027AD" w:rsidRDefault="00DD7096">
            <w:r>
              <w:t>0.278</w:t>
            </w:r>
          </w:p>
        </w:tc>
      </w:tr>
      <w:tr w:rsidR="009027AD" w14:paraId="0B642181" w14:textId="77777777">
        <w:tc>
          <w:tcPr>
            <w:tcW w:w="656" w:type="dxa"/>
            <w:vAlign w:val="center"/>
          </w:tcPr>
          <w:p w14:paraId="1B31EC8D" w14:textId="77777777" w:rsidR="009027AD" w:rsidRDefault="00DD7096">
            <w:r>
              <w:t>6</w:t>
            </w:r>
          </w:p>
        </w:tc>
        <w:tc>
          <w:tcPr>
            <w:tcW w:w="888" w:type="dxa"/>
            <w:vAlign w:val="center"/>
          </w:tcPr>
          <w:p w14:paraId="654C9FE8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79F7A72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4C294839" w14:textId="77777777" w:rsidR="009027AD" w:rsidRDefault="009027AD"/>
        </w:tc>
        <w:tc>
          <w:tcPr>
            <w:tcW w:w="848" w:type="dxa"/>
            <w:vAlign w:val="center"/>
          </w:tcPr>
          <w:p w14:paraId="66C48041" w14:textId="77777777" w:rsidR="009027AD" w:rsidRDefault="009027AD"/>
        </w:tc>
        <w:tc>
          <w:tcPr>
            <w:tcW w:w="848" w:type="dxa"/>
            <w:vAlign w:val="center"/>
          </w:tcPr>
          <w:p w14:paraId="1B793DBE" w14:textId="77777777" w:rsidR="009027AD" w:rsidRDefault="00DD7096">
            <w:r>
              <w:t>2.160</w:t>
            </w:r>
          </w:p>
        </w:tc>
        <w:tc>
          <w:tcPr>
            <w:tcW w:w="781" w:type="dxa"/>
            <w:vAlign w:val="center"/>
          </w:tcPr>
          <w:p w14:paraId="15426CBB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3051F915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53CD687B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2E05F6" w14:textId="77777777" w:rsidR="009027AD" w:rsidRDefault="00DD7096">
            <w:r>
              <w:t>0.713</w:t>
            </w:r>
          </w:p>
        </w:tc>
        <w:tc>
          <w:tcPr>
            <w:tcW w:w="916" w:type="dxa"/>
            <w:vAlign w:val="center"/>
          </w:tcPr>
          <w:p w14:paraId="22A76897" w14:textId="77777777" w:rsidR="009027AD" w:rsidRDefault="00DD7096">
            <w:r>
              <w:t>0.239</w:t>
            </w:r>
          </w:p>
        </w:tc>
      </w:tr>
      <w:tr w:rsidR="009027AD" w14:paraId="05B8B5F6" w14:textId="77777777">
        <w:tc>
          <w:tcPr>
            <w:tcW w:w="656" w:type="dxa"/>
            <w:vAlign w:val="center"/>
          </w:tcPr>
          <w:p w14:paraId="1B6611A1" w14:textId="77777777" w:rsidR="009027AD" w:rsidRDefault="00DD7096">
            <w:r>
              <w:t>7</w:t>
            </w:r>
          </w:p>
        </w:tc>
        <w:tc>
          <w:tcPr>
            <w:tcW w:w="888" w:type="dxa"/>
            <w:vAlign w:val="center"/>
          </w:tcPr>
          <w:p w14:paraId="35BF1712" w14:textId="77777777" w:rsidR="009027AD" w:rsidRDefault="009027AD"/>
        </w:tc>
        <w:tc>
          <w:tcPr>
            <w:tcW w:w="769" w:type="dxa"/>
            <w:vAlign w:val="center"/>
          </w:tcPr>
          <w:p w14:paraId="7EE4CF3F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2AEFAF8E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482EA43E" w14:textId="77777777" w:rsidR="009027AD" w:rsidRDefault="00DD7096">
            <w:r>
              <w:t>1.980</w:t>
            </w:r>
          </w:p>
        </w:tc>
        <w:tc>
          <w:tcPr>
            <w:tcW w:w="848" w:type="dxa"/>
            <w:vAlign w:val="center"/>
          </w:tcPr>
          <w:p w14:paraId="405FA734" w14:textId="77777777" w:rsidR="009027AD" w:rsidRDefault="00DD7096">
            <w:r>
              <w:t>1.980</w:t>
            </w:r>
          </w:p>
        </w:tc>
        <w:tc>
          <w:tcPr>
            <w:tcW w:w="781" w:type="dxa"/>
            <w:vAlign w:val="center"/>
          </w:tcPr>
          <w:p w14:paraId="309E5713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457F3DEE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3D77BEFC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E69620" w14:textId="77777777" w:rsidR="009027AD" w:rsidRDefault="00DD7096">
            <w:r>
              <w:t>0.700</w:t>
            </w:r>
          </w:p>
        </w:tc>
        <w:tc>
          <w:tcPr>
            <w:tcW w:w="916" w:type="dxa"/>
            <w:vAlign w:val="center"/>
          </w:tcPr>
          <w:p w14:paraId="6A1A1586" w14:textId="77777777" w:rsidR="009027AD" w:rsidRDefault="00DD7096">
            <w:r>
              <w:t>0.354</w:t>
            </w:r>
          </w:p>
        </w:tc>
      </w:tr>
      <w:tr w:rsidR="009027AD" w14:paraId="5A67640E" w14:textId="77777777">
        <w:tc>
          <w:tcPr>
            <w:tcW w:w="656" w:type="dxa"/>
            <w:vAlign w:val="center"/>
          </w:tcPr>
          <w:p w14:paraId="1A2950A6" w14:textId="77777777" w:rsidR="009027AD" w:rsidRDefault="00DD7096">
            <w:r>
              <w:t>8</w:t>
            </w:r>
          </w:p>
        </w:tc>
        <w:tc>
          <w:tcPr>
            <w:tcW w:w="888" w:type="dxa"/>
            <w:vAlign w:val="center"/>
          </w:tcPr>
          <w:p w14:paraId="3E079F36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573A938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012F9194" w14:textId="77777777" w:rsidR="009027AD" w:rsidRDefault="009027AD"/>
        </w:tc>
        <w:tc>
          <w:tcPr>
            <w:tcW w:w="848" w:type="dxa"/>
            <w:vAlign w:val="center"/>
          </w:tcPr>
          <w:p w14:paraId="18F09224" w14:textId="77777777" w:rsidR="009027AD" w:rsidRDefault="009027AD"/>
        </w:tc>
        <w:tc>
          <w:tcPr>
            <w:tcW w:w="848" w:type="dxa"/>
            <w:vAlign w:val="center"/>
          </w:tcPr>
          <w:p w14:paraId="60232B78" w14:textId="77777777" w:rsidR="009027AD" w:rsidRDefault="00DD7096">
            <w:r>
              <w:t>8.172</w:t>
            </w:r>
          </w:p>
        </w:tc>
        <w:tc>
          <w:tcPr>
            <w:tcW w:w="781" w:type="dxa"/>
            <w:vAlign w:val="center"/>
          </w:tcPr>
          <w:p w14:paraId="40478F5F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1453F98B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74990EA7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D40F9C" w14:textId="77777777" w:rsidR="009027AD" w:rsidRDefault="00DD7096">
            <w:r>
              <w:t>0.818</w:t>
            </w:r>
          </w:p>
        </w:tc>
        <w:tc>
          <w:tcPr>
            <w:tcW w:w="916" w:type="dxa"/>
            <w:vAlign w:val="center"/>
          </w:tcPr>
          <w:p w14:paraId="18679FBA" w14:textId="77777777" w:rsidR="009027AD" w:rsidRDefault="00DD7096">
            <w:r>
              <w:t>0.274</w:t>
            </w:r>
          </w:p>
        </w:tc>
      </w:tr>
      <w:tr w:rsidR="009027AD" w14:paraId="15DF977B" w14:textId="77777777">
        <w:tc>
          <w:tcPr>
            <w:tcW w:w="656" w:type="dxa"/>
            <w:vAlign w:val="center"/>
          </w:tcPr>
          <w:p w14:paraId="4B7663D9" w14:textId="77777777" w:rsidR="009027AD" w:rsidRDefault="00DD7096">
            <w:r>
              <w:t>9</w:t>
            </w:r>
          </w:p>
        </w:tc>
        <w:tc>
          <w:tcPr>
            <w:tcW w:w="888" w:type="dxa"/>
            <w:vAlign w:val="center"/>
          </w:tcPr>
          <w:p w14:paraId="17E151DA" w14:textId="77777777" w:rsidR="009027AD" w:rsidRDefault="00DD7096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A0DDFC1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414DB47F" w14:textId="77777777" w:rsidR="009027AD" w:rsidRDefault="009027AD"/>
        </w:tc>
        <w:tc>
          <w:tcPr>
            <w:tcW w:w="848" w:type="dxa"/>
            <w:vAlign w:val="center"/>
          </w:tcPr>
          <w:p w14:paraId="5D124D9E" w14:textId="77777777" w:rsidR="009027AD" w:rsidRDefault="009027AD"/>
        </w:tc>
        <w:tc>
          <w:tcPr>
            <w:tcW w:w="848" w:type="dxa"/>
            <w:vAlign w:val="center"/>
          </w:tcPr>
          <w:p w14:paraId="22388C4E" w14:textId="77777777" w:rsidR="009027AD" w:rsidRDefault="00DD7096">
            <w:r>
              <w:t>35.748</w:t>
            </w:r>
          </w:p>
        </w:tc>
        <w:tc>
          <w:tcPr>
            <w:tcW w:w="781" w:type="dxa"/>
            <w:vAlign w:val="center"/>
          </w:tcPr>
          <w:p w14:paraId="6E6B4102" w14:textId="77777777" w:rsidR="009027AD" w:rsidRDefault="00DD7096">
            <w:r>
              <w:t>80</w:t>
            </w:r>
          </w:p>
        </w:tc>
        <w:tc>
          <w:tcPr>
            <w:tcW w:w="916" w:type="dxa"/>
            <w:vAlign w:val="center"/>
          </w:tcPr>
          <w:p w14:paraId="23A9DE2B" w14:textId="77777777" w:rsidR="009027AD" w:rsidRDefault="00DD7096">
            <w:r>
              <w:t>0.335</w:t>
            </w:r>
          </w:p>
        </w:tc>
        <w:tc>
          <w:tcPr>
            <w:tcW w:w="1018" w:type="dxa"/>
            <w:vAlign w:val="center"/>
          </w:tcPr>
          <w:p w14:paraId="46BCD596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5ABDA6" w14:textId="77777777" w:rsidR="009027AD" w:rsidRDefault="00DD7096">
            <w:r>
              <w:t>0.830</w:t>
            </w:r>
          </w:p>
        </w:tc>
        <w:tc>
          <w:tcPr>
            <w:tcW w:w="916" w:type="dxa"/>
            <w:vAlign w:val="center"/>
          </w:tcPr>
          <w:p w14:paraId="152A6133" w14:textId="77777777" w:rsidR="009027AD" w:rsidRDefault="00DD7096">
            <w:r>
              <w:t>0.278</w:t>
            </w:r>
          </w:p>
        </w:tc>
      </w:tr>
      <w:tr w:rsidR="009027AD" w14:paraId="0864A060" w14:textId="77777777">
        <w:tc>
          <w:tcPr>
            <w:tcW w:w="656" w:type="dxa"/>
            <w:vAlign w:val="center"/>
          </w:tcPr>
          <w:p w14:paraId="3DC2F4C5" w14:textId="77777777" w:rsidR="009027AD" w:rsidRDefault="00DD7096">
            <w:r>
              <w:t>10</w:t>
            </w:r>
          </w:p>
        </w:tc>
        <w:tc>
          <w:tcPr>
            <w:tcW w:w="888" w:type="dxa"/>
            <w:vAlign w:val="center"/>
          </w:tcPr>
          <w:p w14:paraId="7B34EE0C" w14:textId="77777777" w:rsidR="009027AD" w:rsidRDefault="00DD7096">
            <w:r>
              <w:t>C0427</w:t>
            </w:r>
          </w:p>
        </w:tc>
        <w:tc>
          <w:tcPr>
            <w:tcW w:w="769" w:type="dxa"/>
            <w:vAlign w:val="center"/>
          </w:tcPr>
          <w:p w14:paraId="389D4350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042C1EC5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2BA522B7" w14:textId="77777777" w:rsidR="009027AD" w:rsidRDefault="00DD7096">
            <w:r>
              <w:t>1.080</w:t>
            </w:r>
          </w:p>
        </w:tc>
        <w:tc>
          <w:tcPr>
            <w:tcW w:w="848" w:type="dxa"/>
            <w:vAlign w:val="center"/>
          </w:tcPr>
          <w:p w14:paraId="79319454" w14:textId="77777777" w:rsidR="009027AD" w:rsidRDefault="00DD7096">
            <w:r>
              <w:t>1.080</w:t>
            </w:r>
          </w:p>
        </w:tc>
        <w:tc>
          <w:tcPr>
            <w:tcW w:w="781" w:type="dxa"/>
            <w:vAlign w:val="center"/>
          </w:tcPr>
          <w:p w14:paraId="7E145026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C53C8E6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654F0C93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A24855" w14:textId="77777777" w:rsidR="009027AD" w:rsidRDefault="00DD7096">
            <w:r>
              <w:t>0.792</w:t>
            </w:r>
          </w:p>
        </w:tc>
        <w:tc>
          <w:tcPr>
            <w:tcW w:w="916" w:type="dxa"/>
            <w:vAlign w:val="center"/>
          </w:tcPr>
          <w:p w14:paraId="00BDB20F" w14:textId="77777777" w:rsidR="009027AD" w:rsidRDefault="00DD7096">
            <w:r>
              <w:t>0.400</w:t>
            </w:r>
          </w:p>
        </w:tc>
      </w:tr>
      <w:tr w:rsidR="009027AD" w14:paraId="2D6CBEFF" w14:textId="77777777">
        <w:tc>
          <w:tcPr>
            <w:tcW w:w="656" w:type="dxa"/>
            <w:vAlign w:val="center"/>
          </w:tcPr>
          <w:p w14:paraId="17693BD3" w14:textId="77777777" w:rsidR="009027AD" w:rsidRDefault="00DD7096">
            <w:r>
              <w:t>11</w:t>
            </w:r>
          </w:p>
        </w:tc>
        <w:tc>
          <w:tcPr>
            <w:tcW w:w="888" w:type="dxa"/>
            <w:vAlign w:val="center"/>
          </w:tcPr>
          <w:p w14:paraId="3B28CE6E" w14:textId="77777777" w:rsidR="009027AD" w:rsidRDefault="00DD7096">
            <w:r>
              <w:t>C0636</w:t>
            </w:r>
          </w:p>
        </w:tc>
        <w:tc>
          <w:tcPr>
            <w:tcW w:w="769" w:type="dxa"/>
            <w:vAlign w:val="center"/>
          </w:tcPr>
          <w:p w14:paraId="278419B5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11DAF858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1875F54E" w14:textId="77777777" w:rsidR="009027AD" w:rsidRDefault="00DD7096">
            <w:r>
              <w:t>2.160</w:t>
            </w:r>
          </w:p>
        </w:tc>
        <w:tc>
          <w:tcPr>
            <w:tcW w:w="848" w:type="dxa"/>
            <w:vAlign w:val="center"/>
          </w:tcPr>
          <w:p w14:paraId="005060B2" w14:textId="77777777" w:rsidR="009027AD" w:rsidRDefault="00DD7096">
            <w:r>
              <w:t>2.160</w:t>
            </w:r>
          </w:p>
        </w:tc>
        <w:tc>
          <w:tcPr>
            <w:tcW w:w="781" w:type="dxa"/>
            <w:vAlign w:val="center"/>
          </w:tcPr>
          <w:p w14:paraId="269A3859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05708435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88C86E6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1FEE62" w14:textId="77777777" w:rsidR="009027AD" w:rsidRDefault="00DD7096">
            <w:r>
              <w:t>0.808</w:t>
            </w:r>
          </w:p>
        </w:tc>
        <w:tc>
          <w:tcPr>
            <w:tcW w:w="916" w:type="dxa"/>
            <w:vAlign w:val="center"/>
          </w:tcPr>
          <w:p w14:paraId="2E0914B9" w14:textId="77777777" w:rsidR="009027AD" w:rsidRDefault="00DD7096">
            <w:r>
              <w:t>0.408</w:t>
            </w:r>
          </w:p>
        </w:tc>
      </w:tr>
      <w:tr w:rsidR="009027AD" w14:paraId="4FA4B3CE" w14:textId="77777777">
        <w:tc>
          <w:tcPr>
            <w:tcW w:w="656" w:type="dxa"/>
            <w:vAlign w:val="center"/>
          </w:tcPr>
          <w:p w14:paraId="3FE8028C" w14:textId="77777777" w:rsidR="009027AD" w:rsidRDefault="00DD7096">
            <w:r>
              <w:t>12</w:t>
            </w:r>
          </w:p>
        </w:tc>
        <w:tc>
          <w:tcPr>
            <w:tcW w:w="888" w:type="dxa"/>
            <w:vAlign w:val="center"/>
          </w:tcPr>
          <w:p w14:paraId="42B67A65" w14:textId="77777777" w:rsidR="009027AD" w:rsidRDefault="00DD7096">
            <w:r>
              <w:t>C0638</w:t>
            </w:r>
          </w:p>
        </w:tc>
        <w:tc>
          <w:tcPr>
            <w:tcW w:w="769" w:type="dxa"/>
            <w:vAlign w:val="center"/>
          </w:tcPr>
          <w:p w14:paraId="6D823DBE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3887A60C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46F9F64C" w14:textId="77777777" w:rsidR="009027AD" w:rsidRDefault="00DD7096">
            <w:r>
              <w:t>2.280</w:t>
            </w:r>
          </w:p>
        </w:tc>
        <w:tc>
          <w:tcPr>
            <w:tcW w:w="848" w:type="dxa"/>
            <w:vAlign w:val="center"/>
          </w:tcPr>
          <w:p w14:paraId="7E6A9693" w14:textId="77777777" w:rsidR="009027AD" w:rsidRDefault="00DD7096">
            <w:r>
              <w:t>2.280</w:t>
            </w:r>
          </w:p>
        </w:tc>
        <w:tc>
          <w:tcPr>
            <w:tcW w:w="781" w:type="dxa"/>
            <w:vAlign w:val="center"/>
          </w:tcPr>
          <w:p w14:paraId="5A1F84DB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06389E5A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51F9F89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38377D" w14:textId="77777777" w:rsidR="009027AD" w:rsidRDefault="00DD7096">
            <w:r>
              <w:t>0.811</w:t>
            </w:r>
          </w:p>
        </w:tc>
        <w:tc>
          <w:tcPr>
            <w:tcW w:w="916" w:type="dxa"/>
            <w:vAlign w:val="center"/>
          </w:tcPr>
          <w:p w14:paraId="2CB5A5C1" w14:textId="77777777" w:rsidR="009027AD" w:rsidRDefault="00DD7096">
            <w:r>
              <w:t>0.409</w:t>
            </w:r>
          </w:p>
        </w:tc>
      </w:tr>
      <w:tr w:rsidR="009027AD" w14:paraId="680F5FD3" w14:textId="77777777">
        <w:tc>
          <w:tcPr>
            <w:tcW w:w="656" w:type="dxa"/>
            <w:vAlign w:val="center"/>
          </w:tcPr>
          <w:p w14:paraId="7C92C5BE" w14:textId="77777777" w:rsidR="009027AD" w:rsidRDefault="00DD7096">
            <w:r>
              <w:t>13</w:t>
            </w:r>
          </w:p>
        </w:tc>
        <w:tc>
          <w:tcPr>
            <w:tcW w:w="888" w:type="dxa"/>
            <w:vAlign w:val="center"/>
          </w:tcPr>
          <w:p w14:paraId="25B8F70C" w14:textId="77777777" w:rsidR="009027AD" w:rsidRDefault="00DD7096">
            <w:r>
              <w:t>C0737</w:t>
            </w:r>
          </w:p>
        </w:tc>
        <w:tc>
          <w:tcPr>
            <w:tcW w:w="769" w:type="dxa"/>
            <w:vAlign w:val="center"/>
          </w:tcPr>
          <w:p w14:paraId="43EA45ED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0D896247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6A8BF4B7" w14:textId="77777777" w:rsidR="009027AD" w:rsidRDefault="00DD7096">
            <w:r>
              <w:t>2.775</w:t>
            </w:r>
          </w:p>
        </w:tc>
        <w:tc>
          <w:tcPr>
            <w:tcW w:w="848" w:type="dxa"/>
            <w:vAlign w:val="center"/>
          </w:tcPr>
          <w:p w14:paraId="1637EFCB" w14:textId="77777777" w:rsidR="009027AD" w:rsidRDefault="00DD7096">
            <w:r>
              <w:t>2.775</w:t>
            </w:r>
          </w:p>
        </w:tc>
        <w:tc>
          <w:tcPr>
            <w:tcW w:w="781" w:type="dxa"/>
            <w:vAlign w:val="center"/>
          </w:tcPr>
          <w:p w14:paraId="7AF6F404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EFC4346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5EADBE27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64C365" w14:textId="77777777" w:rsidR="009027AD" w:rsidRDefault="00DD7096">
            <w:r>
              <w:t>0.809</w:t>
            </w:r>
          </w:p>
        </w:tc>
        <w:tc>
          <w:tcPr>
            <w:tcW w:w="916" w:type="dxa"/>
            <w:vAlign w:val="center"/>
          </w:tcPr>
          <w:p w14:paraId="16A8E2BE" w14:textId="77777777" w:rsidR="009027AD" w:rsidRDefault="00DD7096">
            <w:r>
              <w:t>0.409</w:t>
            </w:r>
          </w:p>
        </w:tc>
      </w:tr>
      <w:tr w:rsidR="009027AD" w14:paraId="2E97BE46" w14:textId="77777777">
        <w:tc>
          <w:tcPr>
            <w:tcW w:w="656" w:type="dxa"/>
            <w:vAlign w:val="center"/>
          </w:tcPr>
          <w:p w14:paraId="30DC0276" w14:textId="77777777" w:rsidR="009027AD" w:rsidRDefault="00DD7096">
            <w:r>
              <w:t>14</w:t>
            </w:r>
          </w:p>
        </w:tc>
        <w:tc>
          <w:tcPr>
            <w:tcW w:w="888" w:type="dxa"/>
            <w:vAlign w:val="center"/>
          </w:tcPr>
          <w:p w14:paraId="0357366C" w14:textId="77777777" w:rsidR="009027AD" w:rsidRDefault="00DD7096">
            <w:r>
              <w:t>C0815</w:t>
            </w:r>
          </w:p>
        </w:tc>
        <w:tc>
          <w:tcPr>
            <w:tcW w:w="769" w:type="dxa"/>
            <w:vAlign w:val="center"/>
          </w:tcPr>
          <w:p w14:paraId="43CF80A3" w14:textId="77777777" w:rsidR="009027AD" w:rsidRDefault="00DD7096">
            <w:r>
              <w:t>1~2</w:t>
            </w:r>
          </w:p>
        </w:tc>
        <w:tc>
          <w:tcPr>
            <w:tcW w:w="769" w:type="dxa"/>
            <w:vAlign w:val="center"/>
          </w:tcPr>
          <w:p w14:paraId="0A86B7EC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6D4A8FE1" w14:textId="77777777" w:rsidR="009027AD" w:rsidRDefault="00DD7096">
            <w:r>
              <w:t>1.200</w:t>
            </w:r>
          </w:p>
        </w:tc>
        <w:tc>
          <w:tcPr>
            <w:tcW w:w="848" w:type="dxa"/>
            <w:vAlign w:val="center"/>
          </w:tcPr>
          <w:p w14:paraId="607E9EF3" w14:textId="77777777" w:rsidR="009027AD" w:rsidRDefault="00DD7096">
            <w:r>
              <w:t>2.400</w:t>
            </w:r>
          </w:p>
        </w:tc>
        <w:tc>
          <w:tcPr>
            <w:tcW w:w="781" w:type="dxa"/>
            <w:vAlign w:val="center"/>
          </w:tcPr>
          <w:p w14:paraId="74A4C5FD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04C6275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3D6A23E8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F0496F" w14:textId="77777777" w:rsidR="009027AD" w:rsidRDefault="00DD7096">
            <w:r>
              <w:t>0.742</w:t>
            </w:r>
          </w:p>
        </w:tc>
        <w:tc>
          <w:tcPr>
            <w:tcW w:w="916" w:type="dxa"/>
            <w:vAlign w:val="center"/>
          </w:tcPr>
          <w:p w14:paraId="3C3DEC1C" w14:textId="77777777" w:rsidR="009027AD" w:rsidRDefault="00DD7096">
            <w:r>
              <w:t>0.374</w:t>
            </w:r>
          </w:p>
        </w:tc>
      </w:tr>
      <w:tr w:rsidR="009027AD" w14:paraId="3CF6001F" w14:textId="77777777">
        <w:tc>
          <w:tcPr>
            <w:tcW w:w="656" w:type="dxa"/>
            <w:vAlign w:val="center"/>
          </w:tcPr>
          <w:p w14:paraId="0E6B3D94" w14:textId="77777777" w:rsidR="009027AD" w:rsidRDefault="00DD7096">
            <w:r>
              <w:t>15</w:t>
            </w:r>
          </w:p>
        </w:tc>
        <w:tc>
          <w:tcPr>
            <w:tcW w:w="888" w:type="dxa"/>
            <w:vAlign w:val="center"/>
          </w:tcPr>
          <w:p w14:paraId="43260871" w14:textId="77777777" w:rsidR="009027AD" w:rsidRDefault="00DD7096">
            <w:r>
              <w:t>C0830</w:t>
            </w:r>
          </w:p>
        </w:tc>
        <w:tc>
          <w:tcPr>
            <w:tcW w:w="769" w:type="dxa"/>
            <w:vAlign w:val="center"/>
          </w:tcPr>
          <w:p w14:paraId="251EC14D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27EA702E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67DE59F1" w14:textId="77777777" w:rsidR="009027AD" w:rsidRDefault="00DD7096">
            <w:r>
              <w:t>2.400</w:t>
            </w:r>
          </w:p>
        </w:tc>
        <w:tc>
          <w:tcPr>
            <w:tcW w:w="848" w:type="dxa"/>
            <w:vAlign w:val="center"/>
          </w:tcPr>
          <w:p w14:paraId="582D6C75" w14:textId="77777777" w:rsidR="009027AD" w:rsidRDefault="00DD7096">
            <w:r>
              <w:t>4.800</w:t>
            </w:r>
          </w:p>
        </w:tc>
        <w:tc>
          <w:tcPr>
            <w:tcW w:w="781" w:type="dxa"/>
            <w:vAlign w:val="center"/>
          </w:tcPr>
          <w:p w14:paraId="61A6B2A6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53206498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1CBFF057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73FA46" w14:textId="77777777" w:rsidR="009027AD" w:rsidRDefault="00DD7096">
            <w:r>
              <w:t>0.799</w:t>
            </w:r>
          </w:p>
        </w:tc>
        <w:tc>
          <w:tcPr>
            <w:tcW w:w="916" w:type="dxa"/>
            <w:vAlign w:val="center"/>
          </w:tcPr>
          <w:p w14:paraId="1E54F98B" w14:textId="77777777" w:rsidR="009027AD" w:rsidRDefault="00DD7096">
            <w:r>
              <w:t>0.403</w:t>
            </w:r>
          </w:p>
        </w:tc>
      </w:tr>
      <w:tr w:rsidR="009027AD" w14:paraId="7AAAFF23" w14:textId="77777777">
        <w:tc>
          <w:tcPr>
            <w:tcW w:w="656" w:type="dxa"/>
            <w:vAlign w:val="center"/>
          </w:tcPr>
          <w:p w14:paraId="446F68B2" w14:textId="77777777" w:rsidR="009027AD" w:rsidRDefault="00DD7096">
            <w:r>
              <w:t>16</w:t>
            </w:r>
          </w:p>
        </w:tc>
        <w:tc>
          <w:tcPr>
            <w:tcW w:w="888" w:type="dxa"/>
            <w:vAlign w:val="center"/>
          </w:tcPr>
          <w:p w14:paraId="011060CA" w14:textId="77777777" w:rsidR="009027AD" w:rsidRDefault="00DD7096">
            <w:r>
              <w:t>C0915</w:t>
            </w:r>
          </w:p>
        </w:tc>
        <w:tc>
          <w:tcPr>
            <w:tcW w:w="769" w:type="dxa"/>
            <w:vAlign w:val="center"/>
          </w:tcPr>
          <w:p w14:paraId="6C5DDCFA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67F35A7B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7DE30935" w14:textId="77777777" w:rsidR="009027AD" w:rsidRDefault="00DD7096">
            <w:r>
              <w:t>1.350</w:t>
            </w:r>
          </w:p>
        </w:tc>
        <w:tc>
          <w:tcPr>
            <w:tcW w:w="848" w:type="dxa"/>
            <w:vAlign w:val="center"/>
          </w:tcPr>
          <w:p w14:paraId="09E51F02" w14:textId="77777777" w:rsidR="009027AD" w:rsidRDefault="00DD7096">
            <w:r>
              <w:t>1.350</w:t>
            </w:r>
          </w:p>
        </w:tc>
        <w:tc>
          <w:tcPr>
            <w:tcW w:w="781" w:type="dxa"/>
            <w:vAlign w:val="center"/>
          </w:tcPr>
          <w:p w14:paraId="35E340CE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A39F7B3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CE07833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702520" w14:textId="77777777" w:rsidR="009027AD" w:rsidRDefault="00DD7096">
            <w:r>
              <w:t>0.742</w:t>
            </w:r>
          </w:p>
        </w:tc>
        <w:tc>
          <w:tcPr>
            <w:tcW w:w="916" w:type="dxa"/>
            <w:vAlign w:val="center"/>
          </w:tcPr>
          <w:p w14:paraId="1B4D2C58" w14:textId="77777777" w:rsidR="009027AD" w:rsidRDefault="00DD7096">
            <w:r>
              <w:t>0.374</w:t>
            </w:r>
          </w:p>
        </w:tc>
      </w:tr>
      <w:tr w:rsidR="009027AD" w14:paraId="72F72EDD" w14:textId="77777777">
        <w:tc>
          <w:tcPr>
            <w:tcW w:w="656" w:type="dxa"/>
            <w:vAlign w:val="center"/>
          </w:tcPr>
          <w:p w14:paraId="0D0AD362" w14:textId="77777777" w:rsidR="009027AD" w:rsidRDefault="00DD7096">
            <w:r>
              <w:t>17</w:t>
            </w:r>
          </w:p>
        </w:tc>
        <w:tc>
          <w:tcPr>
            <w:tcW w:w="888" w:type="dxa"/>
            <w:vAlign w:val="center"/>
          </w:tcPr>
          <w:p w14:paraId="735C1F34" w14:textId="77777777" w:rsidR="009027AD" w:rsidRDefault="00DD7096">
            <w:r>
              <w:t>C0938</w:t>
            </w:r>
          </w:p>
        </w:tc>
        <w:tc>
          <w:tcPr>
            <w:tcW w:w="769" w:type="dxa"/>
            <w:vAlign w:val="center"/>
          </w:tcPr>
          <w:p w14:paraId="30260E78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3F05DFBF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5F65672B" w14:textId="77777777" w:rsidR="009027AD" w:rsidRDefault="00DD7096">
            <w:r>
              <w:t>3.420</w:t>
            </w:r>
          </w:p>
        </w:tc>
        <w:tc>
          <w:tcPr>
            <w:tcW w:w="848" w:type="dxa"/>
            <w:vAlign w:val="center"/>
          </w:tcPr>
          <w:p w14:paraId="5033D315" w14:textId="77777777" w:rsidR="009027AD" w:rsidRDefault="00DD7096">
            <w:r>
              <w:t>3.420</w:t>
            </w:r>
          </w:p>
        </w:tc>
        <w:tc>
          <w:tcPr>
            <w:tcW w:w="781" w:type="dxa"/>
            <w:vAlign w:val="center"/>
          </w:tcPr>
          <w:p w14:paraId="6F35AD22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93FEFC1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4DDA970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B9FDEF" w14:textId="77777777" w:rsidR="009027AD" w:rsidRDefault="00DD7096">
            <w:r>
              <w:t>0.811</w:t>
            </w:r>
          </w:p>
        </w:tc>
        <w:tc>
          <w:tcPr>
            <w:tcW w:w="916" w:type="dxa"/>
            <w:vAlign w:val="center"/>
          </w:tcPr>
          <w:p w14:paraId="084FA846" w14:textId="77777777" w:rsidR="009027AD" w:rsidRDefault="00DD7096">
            <w:r>
              <w:t>0.409</w:t>
            </w:r>
          </w:p>
        </w:tc>
      </w:tr>
      <w:tr w:rsidR="009027AD" w14:paraId="15B25BA2" w14:textId="77777777">
        <w:tc>
          <w:tcPr>
            <w:tcW w:w="656" w:type="dxa"/>
            <w:vAlign w:val="center"/>
          </w:tcPr>
          <w:p w14:paraId="0FCDBF49" w14:textId="77777777" w:rsidR="009027AD" w:rsidRDefault="00DD7096">
            <w:r>
              <w:t>18</w:t>
            </w:r>
          </w:p>
        </w:tc>
        <w:tc>
          <w:tcPr>
            <w:tcW w:w="888" w:type="dxa"/>
            <w:vAlign w:val="center"/>
          </w:tcPr>
          <w:p w14:paraId="633015AE" w14:textId="77777777" w:rsidR="009027AD" w:rsidRDefault="00DD7096">
            <w:r>
              <w:t>C0948</w:t>
            </w:r>
          </w:p>
        </w:tc>
        <w:tc>
          <w:tcPr>
            <w:tcW w:w="769" w:type="dxa"/>
            <w:vAlign w:val="center"/>
          </w:tcPr>
          <w:p w14:paraId="46BC9CF6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4CDE60A8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0A2EFE54" w14:textId="77777777" w:rsidR="009027AD" w:rsidRDefault="00DD7096">
            <w:r>
              <w:t>4.320</w:t>
            </w:r>
          </w:p>
        </w:tc>
        <w:tc>
          <w:tcPr>
            <w:tcW w:w="848" w:type="dxa"/>
            <w:vAlign w:val="center"/>
          </w:tcPr>
          <w:p w14:paraId="47DF8234" w14:textId="77777777" w:rsidR="009027AD" w:rsidRDefault="00DD7096">
            <w:r>
              <w:t>4.320</w:t>
            </w:r>
          </w:p>
        </w:tc>
        <w:tc>
          <w:tcPr>
            <w:tcW w:w="781" w:type="dxa"/>
            <w:vAlign w:val="center"/>
          </w:tcPr>
          <w:p w14:paraId="6492ECBD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391056B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1D89D641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ED432B" w14:textId="77777777" w:rsidR="009027AD" w:rsidRDefault="00DD7096">
            <w:r>
              <w:t>0.820</w:t>
            </w:r>
          </w:p>
        </w:tc>
        <w:tc>
          <w:tcPr>
            <w:tcW w:w="916" w:type="dxa"/>
            <w:vAlign w:val="center"/>
          </w:tcPr>
          <w:p w14:paraId="6836B45E" w14:textId="77777777" w:rsidR="009027AD" w:rsidRDefault="00DD7096">
            <w:r>
              <w:t>0.414</w:t>
            </w:r>
          </w:p>
        </w:tc>
      </w:tr>
      <w:tr w:rsidR="009027AD" w14:paraId="01B1E0FB" w14:textId="77777777">
        <w:tc>
          <w:tcPr>
            <w:tcW w:w="656" w:type="dxa"/>
            <w:vAlign w:val="center"/>
          </w:tcPr>
          <w:p w14:paraId="76721563" w14:textId="77777777" w:rsidR="009027AD" w:rsidRDefault="00DD7096">
            <w:r>
              <w:t>19</w:t>
            </w:r>
          </w:p>
        </w:tc>
        <w:tc>
          <w:tcPr>
            <w:tcW w:w="888" w:type="dxa"/>
            <w:vAlign w:val="center"/>
          </w:tcPr>
          <w:p w14:paraId="11AB785F" w14:textId="77777777" w:rsidR="009027AD" w:rsidRDefault="00DD7096">
            <w:r>
              <w:t>C1012</w:t>
            </w:r>
          </w:p>
        </w:tc>
        <w:tc>
          <w:tcPr>
            <w:tcW w:w="769" w:type="dxa"/>
            <w:vAlign w:val="center"/>
          </w:tcPr>
          <w:p w14:paraId="7A357C4C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70EE5AC1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031C94BB" w14:textId="77777777" w:rsidR="009027AD" w:rsidRDefault="00DD7096">
            <w:r>
              <w:t>1.200</w:t>
            </w:r>
          </w:p>
        </w:tc>
        <w:tc>
          <w:tcPr>
            <w:tcW w:w="848" w:type="dxa"/>
            <w:vAlign w:val="center"/>
          </w:tcPr>
          <w:p w14:paraId="7A826BB9" w14:textId="77777777" w:rsidR="009027AD" w:rsidRDefault="00DD7096">
            <w:r>
              <w:t>1.200</w:t>
            </w:r>
          </w:p>
        </w:tc>
        <w:tc>
          <w:tcPr>
            <w:tcW w:w="781" w:type="dxa"/>
            <w:vAlign w:val="center"/>
          </w:tcPr>
          <w:p w14:paraId="786B9556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524D0232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6F5A1F0A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65AB88" w14:textId="77777777" w:rsidR="009027AD" w:rsidRDefault="00DD7096">
            <w:r>
              <w:t>0.713</w:t>
            </w:r>
          </w:p>
        </w:tc>
        <w:tc>
          <w:tcPr>
            <w:tcW w:w="916" w:type="dxa"/>
            <w:vAlign w:val="center"/>
          </w:tcPr>
          <w:p w14:paraId="2A7265A3" w14:textId="77777777" w:rsidR="009027AD" w:rsidRDefault="00DD7096">
            <w:r>
              <w:t>0.360</w:t>
            </w:r>
          </w:p>
        </w:tc>
      </w:tr>
      <w:tr w:rsidR="009027AD" w14:paraId="6AA5C010" w14:textId="77777777">
        <w:tc>
          <w:tcPr>
            <w:tcW w:w="656" w:type="dxa"/>
            <w:vAlign w:val="center"/>
          </w:tcPr>
          <w:p w14:paraId="2010AA98" w14:textId="77777777" w:rsidR="009027AD" w:rsidRDefault="00DD7096">
            <w:r>
              <w:t>20</w:t>
            </w:r>
          </w:p>
        </w:tc>
        <w:tc>
          <w:tcPr>
            <w:tcW w:w="888" w:type="dxa"/>
            <w:vAlign w:val="center"/>
          </w:tcPr>
          <w:p w14:paraId="3A6D3F8B" w14:textId="77777777" w:rsidR="009027AD" w:rsidRDefault="00DD7096">
            <w:r>
              <w:t>C1206</w:t>
            </w:r>
          </w:p>
        </w:tc>
        <w:tc>
          <w:tcPr>
            <w:tcW w:w="769" w:type="dxa"/>
            <w:vAlign w:val="center"/>
          </w:tcPr>
          <w:p w14:paraId="0C2B9C6E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001CCEC7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6C355F37" w14:textId="77777777" w:rsidR="009027AD" w:rsidRDefault="00DD7096">
            <w:r>
              <w:t>0.720</w:t>
            </w:r>
          </w:p>
        </w:tc>
        <w:tc>
          <w:tcPr>
            <w:tcW w:w="848" w:type="dxa"/>
            <w:vAlign w:val="center"/>
          </w:tcPr>
          <w:p w14:paraId="5692A04A" w14:textId="77777777" w:rsidR="009027AD" w:rsidRDefault="00DD7096">
            <w:r>
              <w:t>0.720</w:t>
            </w:r>
          </w:p>
        </w:tc>
        <w:tc>
          <w:tcPr>
            <w:tcW w:w="781" w:type="dxa"/>
            <w:vAlign w:val="center"/>
          </w:tcPr>
          <w:p w14:paraId="521C20E8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1C273EF2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8A69B83" w14:textId="77777777" w:rsidR="009027AD" w:rsidRDefault="009027AD"/>
        </w:tc>
        <w:tc>
          <w:tcPr>
            <w:tcW w:w="916" w:type="dxa"/>
            <w:vAlign w:val="center"/>
          </w:tcPr>
          <w:p w14:paraId="1AA8C303" w14:textId="77777777" w:rsidR="009027AD" w:rsidRDefault="00DD7096">
            <w:r>
              <w:t>1.000</w:t>
            </w:r>
          </w:p>
        </w:tc>
        <w:tc>
          <w:tcPr>
            <w:tcW w:w="916" w:type="dxa"/>
            <w:vAlign w:val="center"/>
          </w:tcPr>
          <w:p w14:paraId="574E1C6F" w14:textId="77777777" w:rsidR="009027AD" w:rsidRDefault="00DD7096">
            <w:r>
              <w:t>0.505</w:t>
            </w:r>
          </w:p>
        </w:tc>
      </w:tr>
      <w:tr w:rsidR="009027AD" w14:paraId="04E80826" w14:textId="77777777">
        <w:tc>
          <w:tcPr>
            <w:tcW w:w="656" w:type="dxa"/>
            <w:vAlign w:val="center"/>
          </w:tcPr>
          <w:p w14:paraId="73C61BAC" w14:textId="77777777" w:rsidR="009027AD" w:rsidRDefault="00DD7096">
            <w:r>
              <w:t>21</w:t>
            </w:r>
          </w:p>
        </w:tc>
        <w:tc>
          <w:tcPr>
            <w:tcW w:w="888" w:type="dxa"/>
            <w:vAlign w:val="center"/>
          </w:tcPr>
          <w:p w14:paraId="12208AFA" w14:textId="77777777" w:rsidR="009027AD" w:rsidRDefault="00DD7096">
            <w:r>
              <w:t>C1233</w:t>
            </w:r>
          </w:p>
        </w:tc>
        <w:tc>
          <w:tcPr>
            <w:tcW w:w="769" w:type="dxa"/>
            <w:vAlign w:val="center"/>
          </w:tcPr>
          <w:p w14:paraId="0580451B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24E7DDB3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6E30DB0A" w14:textId="77777777" w:rsidR="009027AD" w:rsidRDefault="00DD7096">
            <w:r>
              <w:t>3.960</w:t>
            </w:r>
          </w:p>
        </w:tc>
        <w:tc>
          <w:tcPr>
            <w:tcW w:w="848" w:type="dxa"/>
            <w:vAlign w:val="center"/>
          </w:tcPr>
          <w:p w14:paraId="6350059E" w14:textId="77777777" w:rsidR="009027AD" w:rsidRDefault="00DD7096">
            <w:r>
              <w:t>3.960</w:t>
            </w:r>
          </w:p>
        </w:tc>
        <w:tc>
          <w:tcPr>
            <w:tcW w:w="781" w:type="dxa"/>
            <w:vAlign w:val="center"/>
          </w:tcPr>
          <w:p w14:paraId="0FF46953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2E795059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F0C2CD6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210B07" w14:textId="77777777" w:rsidR="009027AD" w:rsidRDefault="00DD7096">
            <w:r>
              <w:t>0.804</w:t>
            </w:r>
          </w:p>
        </w:tc>
        <w:tc>
          <w:tcPr>
            <w:tcW w:w="916" w:type="dxa"/>
            <w:vAlign w:val="center"/>
          </w:tcPr>
          <w:p w14:paraId="3BB0B3A1" w14:textId="77777777" w:rsidR="009027AD" w:rsidRDefault="00DD7096">
            <w:r>
              <w:t>0.406</w:t>
            </w:r>
          </w:p>
        </w:tc>
      </w:tr>
      <w:tr w:rsidR="009027AD" w14:paraId="1014CC28" w14:textId="77777777">
        <w:tc>
          <w:tcPr>
            <w:tcW w:w="656" w:type="dxa"/>
            <w:vAlign w:val="center"/>
          </w:tcPr>
          <w:p w14:paraId="548D596B" w14:textId="77777777" w:rsidR="009027AD" w:rsidRDefault="00DD7096">
            <w:r>
              <w:t>22</w:t>
            </w:r>
          </w:p>
        </w:tc>
        <w:tc>
          <w:tcPr>
            <w:tcW w:w="888" w:type="dxa"/>
            <w:vAlign w:val="center"/>
          </w:tcPr>
          <w:p w14:paraId="4DAC3FE0" w14:textId="77777777" w:rsidR="009027AD" w:rsidRDefault="00DD7096">
            <w:r>
              <w:t>C1236</w:t>
            </w:r>
          </w:p>
        </w:tc>
        <w:tc>
          <w:tcPr>
            <w:tcW w:w="769" w:type="dxa"/>
            <w:vAlign w:val="center"/>
          </w:tcPr>
          <w:p w14:paraId="641B64B1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09F2BEDC" w14:textId="77777777" w:rsidR="009027AD" w:rsidRDefault="00DD7096">
            <w:r>
              <w:t>4</w:t>
            </w:r>
          </w:p>
        </w:tc>
        <w:tc>
          <w:tcPr>
            <w:tcW w:w="848" w:type="dxa"/>
            <w:vAlign w:val="center"/>
          </w:tcPr>
          <w:p w14:paraId="4090A842" w14:textId="77777777" w:rsidR="009027AD" w:rsidRDefault="00DD7096">
            <w:r>
              <w:t>4.320</w:t>
            </w:r>
          </w:p>
        </w:tc>
        <w:tc>
          <w:tcPr>
            <w:tcW w:w="848" w:type="dxa"/>
            <w:vAlign w:val="center"/>
          </w:tcPr>
          <w:p w14:paraId="0893B782" w14:textId="77777777" w:rsidR="009027AD" w:rsidRDefault="00DD7096">
            <w:r>
              <w:t>17.280</w:t>
            </w:r>
          </w:p>
        </w:tc>
        <w:tc>
          <w:tcPr>
            <w:tcW w:w="781" w:type="dxa"/>
            <w:vAlign w:val="center"/>
          </w:tcPr>
          <w:p w14:paraId="25F3AD4D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104C29DC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54EE89F4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2F35D9" w14:textId="77777777" w:rsidR="009027AD" w:rsidRDefault="00DD7096">
            <w:r>
              <w:t>0.808</w:t>
            </w:r>
          </w:p>
        </w:tc>
        <w:tc>
          <w:tcPr>
            <w:tcW w:w="916" w:type="dxa"/>
            <w:vAlign w:val="center"/>
          </w:tcPr>
          <w:p w14:paraId="5431A85D" w14:textId="77777777" w:rsidR="009027AD" w:rsidRDefault="00DD7096">
            <w:r>
              <w:t>0.408</w:t>
            </w:r>
          </w:p>
        </w:tc>
      </w:tr>
      <w:tr w:rsidR="009027AD" w14:paraId="7DE04184" w14:textId="77777777">
        <w:tc>
          <w:tcPr>
            <w:tcW w:w="656" w:type="dxa"/>
            <w:vAlign w:val="center"/>
          </w:tcPr>
          <w:p w14:paraId="08E8E23E" w14:textId="77777777" w:rsidR="009027AD" w:rsidRDefault="00DD7096">
            <w:r>
              <w:t>23</w:t>
            </w:r>
          </w:p>
        </w:tc>
        <w:tc>
          <w:tcPr>
            <w:tcW w:w="888" w:type="dxa"/>
            <w:vAlign w:val="center"/>
          </w:tcPr>
          <w:p w14:paraId="693C117A" w14:textId="77777777" w:rsidR="009027AD" w:rsidRDefault="00DD7096">
            <w:r>
              <w:t>C1240</w:t>
            </w:r>
          </w:p>
        </w:tc>
        <w:tc>
          <w:tcPr>
            <w:tcW w:w="769" w:type="dxa"/>
            <w:vAlign w:val="center"/>
          </w:tcPr>
          <w:p w14:paraId="407774EC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41CD6863" w14:textId="77777777" w:rsidR="009027AD" w:rsidRDefault="00DD7096">
            <w:r>
              <w:t>5</w:t>
            </w:r>
          </w:p>
        </w:tc>
        <w:tc>
          <w:tcPr>
            <w:tcW w:w="848" w:type="dxa"/>
            <w:vAlign w:val="center"/>
          </w:tcPr>
          <w:p w14:paraId="002A71F7" w14:textId="77777777" w:rsidR="009027AD" w:rsidRDefault="00DD7096">
            <w:r>
              <w:t>4.800</w:t>
            </w:r>
          </w:p>
        </w:tc>
        <w:tc>
          <w:tcPr>
            <w:tcW w:w="848" w:type="dxa"/>
            <w:vAlign w:val="center"/>
          </w:tcPr>
          <w:p w14:paraId="7762B598" w14:textId="77777777" w:rsidR="009027AD" w:rsidRDefault="00DD7096">
            <w:r>
              <w:t>24.000</w:t>
            </w:r>
          </w:p>
        </w:tc>
        <w:tc>
          <w:tcPr>
            <w:tcW w:w="781" w:type="dxa"/>
            <w:vAlign w:val="center"/>
          </w:tcPr>
          <w:p w14:paraId="20DD7026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A242144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071D2824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9998EA" w14:textId="77777777" w:rsidR="009027AD" w:rsidRDefault="00DD7096">
            <w:r>
              <w:t>0.813</w:t>
            </w:r>
          </w:p>
        </w:tc>
        <w:tc>
          <w:tcPr>
            <w:tcW w:w="916" w:type="dxa"/>
            <w:vAlign w:val="center"/>
          </w:tcPr>
          <w:p w14:paraId="138C0674" w14:textId="77777777" w:rsidR="009027AD" w:rsidRDefault="00DD7096">
            <w:r>
              <w:t>0.410</w:t>
            </w:r>
          </w:p>
        </w:tc>
      </w:tr>
      <w:tr w:rsidR="009027AD" w14:paraId="5279C29A" w14:textId="77777777">
        <w:tc>
          <w:tcPr>
            <w:tcW w:w="656" w:type="dxa"/>
            <w:vAlign w:val="center"/>
          </w:tcPr>
          <w:p w14:paraId="1F3E59B2" w14:textId="77777777" w:rsidR="009027AD" w:rsidRDefault="00DD7096">
            <w:r>
              <w:t>24</w:t>
            </w:r>
          </w:p>
        </w:tc>
        <w:tc>
          <w:tcPr>
            <w:tcW w:w="888" w:type="dxa"/>
            <w:vAlign w:val="center"/>
          </w:tcPr>
          <w:p w14:paraId="3603B524" w14:textId="77777777" w:rsidR="009027AD" w:rsidRDefault="00DD7096">
            <w:r>
              <w:t>C1248</w:t>
            </w:r>
          </w:p>
        </w:tc>
        <w:tc>
          <w:tcPr>
            <w:tcW w:w="769" w:type="dxa"/>
            <w:vAlign w:val="center"/>
          </w:tcPr>
          <w:p w14:paraId="4748F7C0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55555A23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466FE54E" w14:textId="77777777" w:rsidR="009027AD" w:rsidRDefault="00DD7096">
            <w:r>
              <w:t>5.760</w:t>
            </w:r>
          </w:p>
        </w:tc>
        <w:tc>
          <w:tcPr>
            <w:tcW w:w="848" w:type="dxa"/>
            <w:vAlign w:val="center"/>
          </w:tcPr>
          <w:p w14:paraId="4DBCAD17" w14:textId="77777777" w:rsidR="009027AD" w:rsidRDefault="00DD7096">
            <w:r>
              <w:t>5.760</w:t>
            </w:r>
          </w:p>
        </w:tc>
        <w:tc>
          <w:tcPr>
            <w:tcW w:w="781" w:type="dxa"/>
            <w:vAlign w:val="center"/>
          </w:tcPr>
          <w:p w14:paraId="5A491755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4110F8C3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324255C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BA1010" w14:textId="77777777" w:rsidR="009027AD" w:rsidRDefault="00DD7096">
            <w:r>
              <w:t>0.820</w:t>
            </w:r>
          </w:p>
        </w:tc>
        <w:tc>
          <w:tcPr>
            <w:tcW w:w="916" w:type="dxa"/>
            <w:vAlign w:val="center"/>
          </w:tcPr>
          <w:p w14:paraId="69072740" w14:textId="77777777" w:rsidR="009027AD" w:rsidRDefault="00DD7096">
            <w:r>
              <w:t>0.414</w:t>
            </w:r>
          </w:p>
        </w:tc>
      </w:tr>
      <w:tr w:rsidR="009027AD" w14:paraId="6A5EE3FB" w14:textId="77777777">
        <w:tc>
          <w:tcPr>
            <w:tcW w:w="656" w:type="dxa"/>
            <w:vAlign w:val="center"/>
          </w:tcPr>
          <w:p w14:paraId="242B6D8E" w14:textId="77777777" w:rsidR="009027AD" w:rsidRDefault="00DD7096">
            <w:r>
              <w:lastRenderedPageBreak/>
              <w:t>25</w:t>
            </w:r>
          </w:p>
        </w:tc>
        <w:tc>
          <w:tcPr>
            <w:tcW w:w="888" w:type="dxa"/>
            <w:vAlign w:val="center"/>
          </w:tcPr>
          <w:p w14:paraId="3116B1BC" w14:textId="77777777" w:rsidR="009027AD" w:rsidRDefault="00DD7096">
            <w:r>
              <w:t>C1815</w:t>
            </w:r>
          </w:p>
        </w:tc>
        <w:tc>
          <w:tcPr>
            <w:tcW w:w="769" w:type="dxa"/>
            <w:vAlign w:val="center"/>
          </w:tcPr>
          <w:p w14:paraId="4EAD4845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68BA6A23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5286B035" w14:textId="77777777" w:rsidR="009027AD" w:rsidRDefault="00DD7096">
            <w:r>
              <w:t>2.700</w:t>
            </w:r>
          </w:p>
        </w:tc>
        <w:tc>
          <w:tcPr>
            <w:tcW w:w="848" w:type="dxa"/>
            <w:vAlign w:val="center"/>
          </w:tcPr>
          <w:p w14:paraId="1422C5E3" w14:textId="77777777" w:rsidR="009027AD" w:rsidRDefault="00DD7096">
            <w:r>
              <w:t>2.700</w:t>
            </w:r>
          </w:p>
        </w:tc>
        <w:tc>
          <w:tcPr>
            <w:tcW w:w="781" w:type="dxa"/>
            <w:vAlign w:val="center"/>
          </w:tcPr>
          <w:p w14:paraId="150E46C5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5FBDBAF9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0CBAC045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6EDA6D" w14:textId="77777777" w:rsidR="009027AD" w:rsidRDefault="00DD7096">
            <w:r>
              <w:t>0.742</w:t>
            </w:r>
          </w:p>
        </w:tc>
        <w:tc>
          <w:tcPr>
            <w:tcW w:w="916" w:type="dxa"/>
            <w:vAlign w:val="center"/>
          </w:tcPr>
          <w:p w14:paraId="7EBE6CBF" w14:textId="77777777" w:rsidR="009027AD" w:rsidRDefault="00DD7096">
            <w:r>
              <w:t>0.374</w:t>
            </w:r>
          </w:p>
        </w:tc>
      </w:tr>
      <w:tr w:rsidR="009027AD" w14:paraId="76D185D0" w14:textId="77777777">
        <w:tc>
          <w:tcPr>
            <w:tcW w:w="656" w:type="dxa"/>
            <w:vAlign w:val="center"/>
          </w:tcPr>
          <w:p w14:paraId="555CF31E" w14:textId="77777777" w:rsidR="009027AD" w:rsidRDefault="00DD7096">
            <w:r>
              <w:t>26</w:t>
            </w:r>
          </w:p>
        </w:tc>
        <w:tc>
          <w:tcPr>
            <w:tcW w:w="888" w:type="dxa"/>
            <w:vAlign w:val="center"/>
          </w:tcPr>
          <w:p w14:paraId="69E7A50E" w14:textId="77777777" w:rsidR="009027AD" w:rsidRDefault="00DD7096">
            <w:r>
              <w:t>C2109</w:t>
            </w:r>
          </w:p>
        </w:tc>
        <w:tc>
          <w:tcPr>
            <w:tcW w:w="769" w:type="dxa"/>
            <w:vAlign w:val="center"/>
          </w:tcPr>
          <w:p w14:paraId="76B3FE26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7229DF81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4B7040B0" w14:textId="77777777" w:rsidR="009027AD" w:rsidRDefault="00DD7096">
            <w:r>
              <w:t>1.890</w:t>
            </w:r>
          </w:p>
        </w:tc>
        <w:tc>
          <w:tcPr>
            <w:tcW w:w="848" w:type="dxa"/>
            <w:vAlign w:val="center"/>
          </w:tcPr>
          <w:p w14:paraId="2C6E7E46" w14:textId="77777777" w:rsidR="009027AD" w:rsidRDefault="00DD7096">
            <w:r>
              <w:t>3.780</w:t>
            </w:r>
          </w:p>
        </w:tc>
        <w:tc>
          <w:tcPr>
            <w:tcW w:w="781" w:type="dxa"/>
            <w:vAlign w:val="center"/>
          </w:tcPr>
          <w:p w14:paraId="25EF1135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5F73E68F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C60E0A6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97454E" w14:textId="77777777" w:rsidR="009027AD" w:rsidRDefault="00DD7096">
            <w:r>
              <w:t>0.665</w:t>
            </w:r>
          </w:p>
        </w:tc>
        <w:tc>
          <w:tcPr>
            <w:tcW w:w="916" w:type="dxa"/>
            <w:vAlign w:val="center"/>
          </w:tcPr>
          <w:p w14:paraId="654A84B2" w14:textId="77777777" w:rsidR="009027AD" w:rsidRDefault="00DD7096">
            <w:r>
              <w:t>0.336</w:t>
            </w:r>
          </w:p>
        </w:tc>
      </w:tr>
      <w:tr w:rsidR="009027AD" w14:paraId="6F629E61" w14:textId="77777777">
        <w:tc>
          <w:tcPr>
            <w:tcW w:w="656" w:type="dxa"/>
            <w:vAlign w:val="center"/>
          </w:tcPr>
          <w:p w14:paraId="5F078501" w14:textId="77777777" w:rsidR="009027AD" w:rsidRDefault="00DD7096">
            <w:r>
              <w:t>27</w:t>
            </w:r>
          </w:p>
        </w:tc>
        <w:tc>
          <w:tcPr>
            <w:tcW w:w="888" w:type="dxa"/>
            <w:vAlign w:val="center"/>
          </w:tcPr>
          <w:p w14:paraId="3E866EB9" w14:textId="77777777" w:rsidR="009027AD" w:rsidRDefault="00DD7096">
            <w:r>
              <w:t>C2111</w:t>
            </w:r>
          </w:p>
        </w:tc>
        <w:tc>
          <w:tcPr>
            <w:tcW w:w="769" w:type="dxa"/>
            <w:vAlign w:val="center"/>
          </w:tcPr>
          <w:p w14:paraId="4652969C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6968AB9F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6F8CE181" w14:textId="77777777" w:rsidR="009027AD" w:rsidRDefault="00DD7096">
            <w:r>
              <w:t>2.310</w:t>
            </w:r>
          </w:p>
        </w:tc>
        <w:tc>
          <w:tcPr>
            <w:tcW w:w="848" w:type="dxa"/>
            <w:vAlign w:val="center"/>
          </w:tcPr>
          <w:p w14:paraId="0AB3FD8A" w14:textId="77777777" w:rsidR="009027AD" w:rsidRDefault="00DD7096">
            <w:r>
              <w:t>2.310</w:t>
            </w:r>
          </w:p>
        </w:tc>
        <w:tc>
          <w:tcPr>
            <w:tcW w:w="781" w:type="dxa"/>
            <w:vAlign w:val="center"/>
          </w:tcPr>
          <w:p w14:paraId="36124B5C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6E1D30C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506A7044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61B2C1" w14:textId="77777777" w:rsidR="009027AD" w:rsidRDefault="00DD7096">
            <w:r>
              <w:t>0.700</w:t>
            </w:r>
          </w:p>
        </w:tc>
        <w:tc>
          <w:tcPr>
            <w:tcW w:w="916" w:type="dxa"/>
            <w:vAlign w:val="center"/>
          </w:tcPr>
          <w:p w14:paraId="2513459F" w14:textId="77777777" w:rsidR="009027AD" w:rsidRDefault="00DD7096">
            <w:r>
              <w:t>0.354</w:t>
            </w:r>
          </w:p>
        </w:tc>
      </w:tr>
      <w:tr w:rsidR="009027AD" w14:paraId="0C23E7F8" w14:textId="77777777">
        <w:tc>
          <w:tcPr>
            <w:tcW w:w="656" w:type="dxa"/>
            <w:vAlign w:val="center"/>
          </w:tcPr>
          <w:p w14:paraId="3562E33A" w14:textId="77777777" w:rsidR="009027AD" w:rsidRDefault="00DD7096">
            <w:r>
              <w:t>28</w:t>
            </w:r>
          </w:p>
        </w:tc>
        <w:tc>
          <w:tcPr>
            <w:tcW w:w="888" w:type="dxa"/>
            <w:vAlign w:val="center"/>
          </w:tcPr>
          <w:p w14:paraId="2DB408CE" w14:textId="77777777" w:rsidR="009027AD" w:rsidRDefault="00DD7096">
            <w:r>
              <w:t>C2112</w:t>
            </w:r>
          </w:p>
        </w:tc>
        <w:tc>
          <w:tcPr>
            <w:tcW w:w="769" w:type="dxa"/>
            <w:vAlign w:val="center"/>
          </w:tcPr>
          <w:p w14:paraId="6EC28D6A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38B81FC2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0AA71FE2" w14:textId="77777777" w:rsidR="009027AD" w:rsidRDefault="00DD7096">
            <w:r>
              <w:t>2.520</w:t>
            </w:r>
          </w:p>
        </w:tc>
        <w:tc>
          <w:tcPr>
            <w:tcW w:w="848" w:type="dxa"/>
            <w:vAlign w:val="center"/>
          </w:tcPr>
          <w:p w14:paraId="487EE2BD" w14:textId="77777777" w:rsidR="009027AD" w:rsidRDefault="00DD7096">
            <w:r>
              <w:t>2.520</w:t>
            </w:r>
          </w:p>
        </w:tc>
        <w:tc>
          <w:tcPr>
            <w:tcW w:w="781" w:type="dxa"/>
            <w:vAlign w:val="center"/>
          </w:tcPr>
          <w:p w14:paraId="46CD4AFF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4CC2E669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6C0E38D0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A66843" w14:textId="77777777" w:rsidR="009027AD" w:rsidRDefault="00DD7096">
            <w:r>
              <w:t>0.713</w:t>
            </w:r>
          </w:p>
        </w:tc>
        <w:tc>
          <w:tcPr>
            <w:tcW w:w="916" w:type="dxa"/>
            <w:vAlign w:val="center"/>
          </w:tcPr>
          <w:p w14:paraId="22FAD757" w14:textId="77777777" w:rsidR="009027AD" w:rsidRDefault="00DD7096">
            <w:r>
              <w:t>0.360</w:t>
            </w:r>
          </w:p>
        </w:tc>
      </w:tr>
      <w:tr w:rsidR="009027AD" w14:paraId="446C862B" w14:textId="77777777">
        <w:tc>
          <w:tcPr>
            <w:tcW w:w="656" w:type="dxa"/>
            <w:vAlign w:val="center"/>
          </w:tcPr>
          <w:p w14:paraId="5886D3E2" w14:textId="77777777" w:rsidR="009027AD" w:rsidRDefault="00DD7096">
            <w:r>
              <w:t>29</w:t>
            </w:r>
          </w:p>
        </w:tc>
        <w:tc>
          <w:tcPr>
            <w:tcW w:w="888" w:type="dxa"/>
            <w:vAlign w:val="center"/>
          </w:tcPr>
          <w:p w14:paraId="477B672F" w14:textId="77777777" w:rsidR="009027AD" w:rsidRDefault="00DD7096">
            <w:r>
              <w:t>C2418</w:t>
            </w:r>
          </w:p>
        </w:tc>
        <w:tc>
          <w:tcPr>
            <w:tcW w:w="769" w:type="dxa"/>
            <w:vAlign w:val="center"/>
          </w:tcPr>
          <w:p w14:paraId="643246FF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77DA8511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152FD49D" w14:textId="77777777" w:rsidR="009027AD" w:rsidRDefault="00DD7096">
            <w:r>
              <w:t>4.320</w:t>
            </w:r>
          </w:p>
        </w:tc>
        <w:tc>
          <w:tcPr>
            <w:tcW w:w="848" w:type="dxa"/>
            <w:vAlign w:val="center"/>
          </w:tcPr>
          <w:p w14:paraId="66FC5330" w14:textId="77777777" w:rsidR="009027AD" w:rsidRDefault="00DD7096">
            <w:r>
              <w:t>8.640</w:t>
            </w:r>
          </w:p>
        </w:tc>
        <w:tc>
          <w:tcPr>
            <w:tcW w:w="781" w:type="dxa"/>
            <w:vAlign w:val="center"/>
          </w:tcPr>
          <w:p w14:paraId="79105591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02AF828E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2304433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B51E5D" w14:textId="77777777" w:rsidR="009027AD" w:rsidRDefault="00DD7096">
            <w:r>
              <w:t>0.761</w:t>
            </w:r>
          </w:p>
        </w:tc>
        <w:tc>
          <w:tcPr>
            <w:tcW w:w="916" w:type="dxa"/>
            <w:vAlign w:val="center"/>
          </w:tcPr>
          <w:p w14:paraId="2F5AAB5B" w14:textId="77777777" w:rsidR="009027AD" w:rsidRDefault="00DD7096">
            <w:r>
              <w:t>0.384</w:t>
            </w:r>
          </w:p>
        </w:tc>
      </w:tr>
      <w:tr w:rsidR="009027AD" w14:paraId="067D4D3B" w14:textId="77777777">
        <w:tc>
          <w:tcPr>
            <w:tcW w:w="656" w:type="dxa"/>
            <w:vAlign w:val="center"/>
          </w:tcPr>
          <w:p w14:paraId="1263FDBC" w14:textId="77777777" w:rsidR="009027AD" w:rsidRDefault="00DD7096">
            <w:r>
              <w:t>30</w:t>
            </w:r>
          </w:p>
        </w:tc>
        <w:tc>
          <w:tcPr>
            <w:tcW w:w="888" w:type="dxa"/>
            <w:vAlign w:val="center"/>
          </w:tcPr>
          <w:p w14:paraId="2109CE2B" w14:textId="77777777" w:rsidR="009027AD" w:rsidRDefault="00DD7096">
            <w:r>
              <w:t>C2712</w:t>
            </w:r>
          </w:p>
        </w:tc>
        <w:tc>
          <w:tcPr>
            <w:tcW w:w="769" w:type="dxa"/>
            <w:vAlign w:val="center"/>
          </w:tcPr>
          <w:p w14:paraId="10371C4B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2D452677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50E16611" w14:textId="77777777" w:rsidR="009027AD" w:rsidRDefault="00DD7096">
            <w:r>
              <w:t>3.240</w:t>
            </w:r>
          </w:p>
        </w:tc>
        <w:tc>
          <w:tcPr>
            <w:tcW w:w="848" w:type="dxa"/>
            <w:vAlign w:val="center"/>
          </w:tcPr>
          <w:p w14:paraId="721574E9" w14:textId="77777777" w:rsidR="009027AD" w:rsidRDefault="00DD7096">
            <w:r>
              <w:t>3.240</w:t>
            </w:r>
          </w:p>
        </w:tc>
        <w:tc>
          <w:tcPr>
            <w:tcW w:w="781" w:type="dxa"/>
            <w:vAlign w:val="center"/>
          </w:tcPr>
          <w:p w14:paraId="3C330D93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0D9C8EDB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A2121DA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1C8E2B" w14:textId="77777777" w:rsidR="009027AD" w:rsidRDefault="00DD7096">
            <w:r>
              <w:t>0.713</w:t>
            </w:r>
          </w:p>
        </w:tc>
        <w:tc>
          <w:tcPr>
            <w:tcW w:w="916" w:type="dxa"/>
            <w:vAlign w:val="center"/>
          </w:tcPr>
          <w:p w14:paraId="06870FFF" w14:textId="77777777" w:rsidR="009027AD" w:rsidRDefault="00DD7096">
            <w:r>
              <w:t>0.360</w:t>
            </w:r>
          </w:p>
        </w:tc>
      </w:tr>
      <w:tr w:rsidR="009027AD" w14:paraId="34949F2E" w14:textId="77777777">
        <w:tc>
          <w:tcPr>
            <w:tcW w:w="656" w:type="dxa"/>
            <w:vAlign w:val="center"/>
          </w:tcPr>
          <w:p w14:paraId="10088EA1" w14:textId="77777777" w:rsidR="009027AD" w:rsidRDefault="00DD7096">
            <w:r>
              <w:t>31</w:t>
            </w:r>
          </w:p>
        </w:tc>
        <w:tc>
          <w:tcPr>
            <w:tcW w:w="888" w:type="dxa"/>
            <w:vAlign w:val="center"/>
          </w:tcPr>
          <w:p w14:paraId="335460D3" w14:textId="77777777" w:rsidR="009027AD" w:rsidRDefault="00DD7096">
            <w:r>
              <w:t>C3006</w:t>
            </w:r>
          </w:p>
        </w:tc>
        <w:tc>
          <w:tcPr>
            <w:tcW w:w="769" w:type="dxa"/>
            <w:vAlign w:val="center"/>
          </w:tcPr>
          <w:p w14:paraId="47134A2E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4A11A425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21D30CB0" w14:textId="77777777" w:rsidR="009027AD" w:rsidRDefault="00DD7096">
            <w:r>
              <w:t>1.800</w:t>
            </w:r>
          </w:p>
        </w:tc>
        <w:tc>
          <w:tcPr>
            <w:tcW w:w="848" w:type="dxa"/>
            <w:vAlign w:val="center"/>
          </w:tcPr>
          <w:p w14:paraId="389A8F55" w14:textId="77777777" w:rsidR="009027AD" w:rsidRDefault="00DD7096">
            <w:r>
              <w:t>1.800</w:t>
            </w:r>
          </w:p>
        </w:tc>
        <w:tc>
          <w:tcPr>
            <w:tcW w:w="781" w:type="dxa"/>
            <w:vAlign w:val="center"/>
          </w:tcPr>
          <w:p w14:paraId="1C799017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E997E85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6197AF0C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234D95" w14:textId="77777777" w:rsidR="009027AD" w:rsidRDefault="00DD7096">
            <w:r>
              <w:t>0.570</w:t>
            </w:r>
          </w:p>
        </w:tc>
        <w:tc>
          <w:tcPr>
            <w:tcW w:w="916" w:type="dxa"/>
            <w:vAlign w:val="center"/>
          </w:tcPr>
          <w:p w14:paraId="4C640806" w14:textId="77777777" w:rsidR="009027AD" w:rsidRDefault="00DD7096">
            <w:r>
              <w:t>0.288</w:t>
            </w:r>
          </w:p>
        </w:tc>
      </w:tr>
      <w:tr w:rsidR="009027AD" w14:paraId="4F1226C6" w14:textId="77777777">
        <w:tc>
          <w:tcPr>
            <w:tcW w:w="656" w:type="dxa"/>
            <w:vAlign w:val="center"/>
          </w:tcPr>
          <w:p w14:paraId="44AB68C0" w14:textId="77777777" w:rsidR="009027AD" w:rsidRDefault="00DD7096">
            <w:r>
              <w:t>32</w:t>
            </w:r>
          </w:p>
        </w:tc>
        <w:tc>
          <w:tcPr>
            <w:tcW w:w="888" w:type="dxa"/>
            <w:vAlign w:val="center"/>
          </w:tcPr>
          <w:p w14:paraId="7EDE5AB3" w14:textId="77777777" w:rsidR="009027AD" w:rsidRDefault="00DD7096">
            <w:r>
              <w:t>C3321</w:t>
            </w:r>
          </w:p>
        </w:tc>
        <w:tc>
          <w:tcPr>
            <w:tcW w:w="769" w:type="dxa"/>
            <w:vAlign w:val="center"/>
          </w:tcPr>
          <w:p w14:paraId="334A73C6" w14:textId="77777777" w:rsidR="009027AD" w:rsidRDefault="00DD7096">
            <w:r>
              <w:t>1~2</w:t>
            </w:r>
          </w:p>
        </w:tc>
        <w:tc>
          <w:tcPr>
            <w:tcW w:w="769" w:type="dxa"/>
            <w:vAlign w:val="center"/>
          </w:tcPr>
          <w:p w14:paraId="4A483863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4FA8166A" w14:textId="77777777" w:rsidR="009027AD" w:rsidRDefault="00DD7096">
            <w:r>
              <w:t>6.930</w:t>
            </w:r>
          </w:p>
        </w:tc>
        <w:tc>
          <w:tcPr>
            <w:tcW w:w="848" w:type="dxa"/>
            <w:vAlign w:val="center"/>
          </w:tcPr>
          <w:p w14:paraId="7E70C249" w14:textId="77777777" w:rsidR="009027AD" w:rsidRDefault="00DD7096">
            <w:r>
              <w:t>13.860</w:t>
            </w:r>
          </w:p>
        </w:tc>
        <w:tc>
          <w:tcPr>
            <w:tcW w:w="781" w:type="dxa"/>
            <w:vAlign w:val="center"/>
          </w:tcPr>
          <w:p w14:paraId="46DA6C4C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44796A2A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00EA9CD6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8F6D79" w14:textId="77777777" w:rsidR="009027AD" w:rsidRDefault="00DD7096">
            <w:r>
              <w:t>0.774</w:t>
            </w:r>
          </w:p>
        </w:tc>
        <w:tc>
          <w:tcPr>
            <w:tcW w:w="916" w:type="dxa"/>
            <w:vAlign w:val="center"/>
          </w:tcPr>
          <w:p w14:paraId="7067897B" w14:textId="77777777" w:rsidR="009027AD" w:rsidRDefault="00DD7096">
            <w:r>
              <w:t>0.391</w:t>
            </w:r>
          </w:p>
        </w:tc>
      </w:tr>
      <w:tr w:rsidR="009027AD" w14:paraId="5C3A3DD2" w14:textId="77777777">
        <w:tc>
          <w:tcPr>
            <w:tcW w:w="656" w:type="dxa"/>
            <w:vAlign w:val="center"/>
          </w:tcPr>
          <w:p w14:paraId="066653C6" w14:textId="77777777" w:rsidR="009027AD" w:rsidRDefault="00DD7096">
            <w:r>
              <w:t>33</w:t>
            </w:r>
          </w:p>
        </w:tc>
        <w:tc>
          <w:tcPr>
            <w:tcW w:w="888" w:type="dxa"/>
            <w:vAlign w:val="center"/>
          </w:tcPr>
          <w:p w14:paraId="1EA87E3E" w14:textId="77777777" w:rsidR="009027AD" w:rsidRDefault="00DD7096">
            <w:r>
              <w:t>C3612</w:t>
            </w:r>
          </w:p>
        </w:tc>
        <w:tc>
          <w:tcPr>
            <w:tcW w:w="769" w:type="dxa"/>
            <w:vAlign w:val="center"/>
          </w:tcPr>
          <w:p w14:paraId="40FFC38D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2EFDC673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58B2F587" w14:textId="77777777" w:rsidR="009027AD" w:rsidRDefault="00DD7096">
            <w:r>
              <w:t>4.320</w:t>
            </w:r>
          </w:p>
        </w:tc>
        <w:tc>
          <w:tcPr>
            <w:tcW w:w="848" w:type="dxa"/>
            <w:vAlign w:val="center"/>
          </w:tcPr>
          <w:p w14:paraId="64822E62" w14:textId="77777777" w:rsidR="009027AD" w:rsidRDefault="00DD7096">
            <w:r>
              <w:t>4.320</w:t>
            </w:r>
          </w:p>
        </w:tc>
        <w:tc>
          <w:tcPr>
            <w:tcW w:w="781" w:type="dxa"/>
            <w:vAlign w:val="center"/>
          </w:tcPr>
          <w:p w14:paraId="713A467B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63AED790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4590AB52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0933DE" w14:textId="77777777" w:rsidR="009027AD" w:rsidRDefault="00DD7096">
            <w:r>
              <w:t>0.713</w:t>
            </w:r>
          </w:p>
        </w:tc>
        <w:tc>
          <w:tcPr>
            <w:tcW w:w="916" w:type="dxa"/>
            <w:vAlign w:val="center"/>
          </w:tcPr>
          <w:p w14:paraId="2E17A5A4" w14:textId="77777777" w:rsidR="009027AD" w:rsidRDefault="00DD7096">
            <w:r>
              <w:t>0.360</w:t>
            </w:r>
          </w:p>
        </w:tc>
      </w:tr>
      <w:tr w:rsidR="009027AD" w14:paraId="67435E7A" w14:textId="77777777">
        <w:tc>
          <w:tcPr>
            <w:tcW w:w="656" w:type="dxa"/>
            <w:vAlign w:val="center"/>
          </w:tcPr>
          <w:p w14:paraId="416298CD" w14:textId="77777777" w:rsidR="009027AD" w:rsidRDefault="00DD7096">
            <w:r>
              <w:t>34</w:t>
            </w:r>
          </w:p>
        </w:tc>
        <w:tc>
          <w:tcPr>
            <w:tcW w:w="888" w:type="dxa"/>
            <w:vAlign w:val="center"/>
          </w:tcPr>
          <w:p w14:paraId="7E8CBF72" w14:textId="77777777" w:rsidR="009027AD" w:rsidRDefault="00DD7096">
            <w:r>
              <w:t>C3615</w:t>
            </w:r>
          </w:p>
        </w:tc>
        <w:tc>
          <w:tcPr>
            <w:tcW w:w="769" w:type="dxa"/>
            <w:vAlign w:val="center"/>
          </w:tcPr>
          <w:p w14:paraId="7899637C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2F8A7B9E" w14:textId="77777777" w:rsidR="009027AD" w:rsidRDefault="00DD7096">
            <w:r>
              <w:t>2</w:t>
            </w:r>
          </w:p>
        </w:tc>
        <w:tc>
          <w:tcPr>
            <w:tcW w:w="848" w:type="dxa"/>
            <w:vAlign w:val="center"/>
          </w:tcPr>
          <w:p w14:paraId="6EB521B4" w14:textId="77777777" w:rsidR="009027AD" w:rsidRDefault="00DD7096">
            <w:r>
              <w:t>5.400</w:t>
            </w:r>
          </w:p>
        </w:tc>
        <w:tc>
          <w:tcPr>
            <w:tcW w:w="848" w:type="dxa"/>
            <w:vAlign w:val="center"/>
          </w:tcPr>
          <w:p w14:paraId="35DAF745" w14:textId="77777777" w:rsidR="009027AD" w:rsidRDefault="00DD7096">
            <w:r>
              <w:t>10.800</w:t>
            </w:r>
          </w:p>
        </w:tc>
        <w:tc>
          <w:tcPr>
            <w:tcW w:w="781" w:type="dxa"/>
            <w:vAlign w:val="center"/>
          </w:tcPr>
          <w:p w14:paraId="2C4CD5BA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1AB01B3C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1119E64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F65B1D" w14:textId="77777777" w:rsidR="009027AD" w:rsidRDefault="00DD7096">
            <w:r>
              <w:t>0.742</w:t>
            </w:r>
          </w:p>
        </w:tc>
        <w:tc>
          <w:tcPr>
            <w:tcW w:w="916" w:type="dxa"/>
            <w:vAlign w:val="center"/>
          </w:tcPr>
          <w:p w14:paraId="451239E2" w14:textId="77777777" w:rsidR="009027AD" w:rsidRDefault="00DD7096">
            <w:r>
              <w:t>0.374</w:t>
            </w:r>
          </w:p>
        </w:tc>
      </w:tr>
      <w:tr w:rsidR="009027AD" w14:paraId="2B1472D4" w14:textId="77777777">
        <w:tc>
          <w:tcPr>
            <w:tcW w:w="656" w:type="dxa"/>
            <w:vAlign w:val="center"/>
          </w:tcPr>
          <w:p w14:paraId="1E8C642F" w14:textId="77777777" w:rsidR="009027AD" w:rsidRDefault="00DD7096">
            <w:r>
              <w:t>35</w:t>
            </w:r>
          </w:p>
        </w:tc>
        <w:tc>
          <w:tcPr>
            <w:tcW w:w="888" w:type="dxa"/>
            <w:vAlign w:val="center"/>
          </w:tcPr>
          <w:p w14:paraId="0AEC2E34" w14:textId="77777777" w:rsidR="009027AD" w:rsidRDefault="00DD7096">
            <w:r>
              <w:t>C3630</w:t>
            </w:r>
          </w:p>
        </w:tc>
        <w:tc>
          <w:tcPr>
            <w:tcW w:w="769" w:type="dxa"/>
            <w:vAlign w:val="center"/>
          </w:tcPr>
          <w:p w14:paraId="21B52D2D" w14:textId="77777777" w:rsidR="009027AD" w:rsidRDefault="00DD7096">
            <w:r>
              <w:t>2</w:t>
            </w:r>
          </w:p>
        </w:tc>
        <w:tc>
          <w:tcPr>
            <w:tcW w:w="769" w:type="dxa"/>
            <w:vAlign w:val="center"/>
          </w:tcPr>
          <w:p w14:paraId="3E92D83C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227E5B2D" w14:textId="77777777" w:rsidR="009027AD" w:rsidRDefault="00DD7096">
            <w:r>
              <w:t>10.800</w:t>
            </w:r>
          </w:p>
        </w:tc>
        <w:tc>
          <w:tcPr>
            <w:tcW w:w="848" w:type="dxa"/>
            <w:vAlign w:val="center"/>
          </w:tcPr>
          <w:p w14:paraId="647C9DF8" w14:textId="77777777" w:rsidR="009027AD" w:rsidRDefault="00DD7096">
            <w:r>
              <w:t>10.800</w:t>
            </w:r>
          </w:p>
        </w:tc>
        <w:tc>
          <w:tcPr>
            <w:tcW w:w="781" w:type="dxa"/>
            <w:vAlign w:val="center"/>
          </w:tcPr>
          <w:p w14:paraId="1BC51E05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741D6102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261F7699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15A293" w14:textId="77777777" w:rsidR="009027AD" w:rsidRDefault="00DD7096">
            <w:r>
              <w:t>0.799</w:t>
            </w:r>
          </w:p>
        </w:tc>
        <w:tc>
          <w:tcPr>
            <w:tcW w:w="916" w:type="dxa"/>
            <w:vAlign w:val="center"/>
          </w:tcPr>
          <w:p w14:paraId="790AB6D1" w14:textId="77777777" w:rsidR="009027AD" w:rsidRDefault="00DD7096">
            <w:r>
              <w:t>0.403</w:t>
            </w:r>
          </w:p>
        </w:tc>
      </w:tr>
      <w:tr w:rsidR="009027AD" w14:paraId="44720E82" w14:textId="77777777">
        <w:tc>
          <w:tcPr>
            <w:tcW w:w="656" w:type="dxa"/>
            <w:vAlign w:val="center"/>
          </w:tcPr>
          <w:p w14:paraId="4A85EF14" w14:textId="77777777" w:rsidR="009027AD" w:rsidRDefault="00DD7096">
            <w:r>
              <w:t>36</w:t>
            </w:r>
          </w:p>
        </w:tc>
        <w:tc>
          <w:tcPr>
            <w:tcW w:w="888" w:type="dxa"/>
            <w:vAlign w:val="center"/>
          </w:tcPr>
          <w:p w14:paraId="0F31B7B9" w14:textId="77777777" w:rsidR="009027AD" w:rsidRDefault="00DD7096">
            <w:r>
              <w:t>C3633</w:t>
            </w:r>
          </w:p>
        </w:tc>
        <w:tc>
          <w:tcPr>
            <w:tcW w:w="769" w:type="dxa"/>
            <w:vAlign w:val="center"/>
          </w:tcPr>
          <w:p w14:paraId="0161E570" w14:textId="77777777" w:rsidR="009027AD" w:rsidRDefault="00DD7096">
            <w:r>
              <w:t>1</w:t>
            </w:r>
          </w:p>
        </w:tc>
        <w:tc>
          <w:tcPr>
            <w:tcW w:w="769" w:type="dxa"/>
            <w:vAlign w:val="center"/>
          </w:tcPr>
          <w:p w14:paraId="23ABBA21" w14:textId="77777777" w:rsidR="009027AD" w:rsidRDefault="00DD7096">
            <w:r>
              <w:t>1</w:t>
            </w:r>
          </w:p>
        </w:tc>
        <w:tc>
          <w:tcPr>
            <w:tcW w:w="848" w:type="dxa"/>
            <w:vAlign w:val="center"/>
          </w:tcPr>
          <w:p w14:paraId="0E103F90" w14:textId="77777777" w:rsidR="009027AD" w:rsidRDefault="00DD7096">
            <w:r>
              <w:t>11.880</w:t>
            </w:r>
          </w:p>
        </w:tc>
        <w:tc>
          <w:tcPr>
            <w:tcW w:w="848" w:type="dxa"/>
            <w:vAlign w:val="center"/>
          </w:tcPr>
          <w:p w14:paraId="20631F70" w14:textId="77777777" w:rsidR="009027AD" w:rsidRDefault="00DD7096">
            <w:r>
              <w:t>11.880</w:t>
            </w:r>
          </w:p>
        </w:tc>
        <w:tc>
          <w:tcPr>
            <w:tcW w:w="781" w:type="dxa"/>
            <w:vAlign w:val="center"/>
          </w:tcPr>
          <w:p w14:paraId="15B9DCA7" w14:textId="77777777" w:rsidR="009027AD" w:rsidRDefault="00DD7096">
            <w:r>
              <w:t>75</w:t>
            </w:r>
          </w:p>
        </w:tc>
        <w:tc>
          <w:tcPr>
            <w:tcW w:w="916" w:type="dxa"/>
            <w:vAlign w:val="center"/>
          </w:tcPr>
          <w:p w14:paraId="16529D0B" w14:textId="77777777" w:rsidR="009027AD" w:rsidRDefault="00DD7096">
            <w:r>
              <w:t>0.505</w:t>
            </w:r>
          </w:p>
        </w:tc>
        <w:tc>
          <w:tcPr>
            <w:tcW w:w="1018" w:type="dxa"/>
            <w:vAlign w:val="center"/>
          </w:tcPr>
          <w:p w14:paraId="7A5F6AD3" w14:textId="77777777" w:rsidR="009027AD" w:rsidRDefault="00DD7096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920F36" w14:textId="77777777" w:rsidR="009027AD" w:rsidRDefault="00DD7096">
            <w:r>
              <w:t>0.804</w:t>
            </w:r>
          </w:p>
        </w:tc>
        <w:tc>
          <w:tcPr>
            <w:tcW w:w="916" w:type="dxa"/>
            <w:vAlign w:val="center"/>
          </w:tcPr>
          <w:p w14:paraId="335E51BA" w14:textId="77777777" w:rsidR="009027AD" w:rsidRDefault="00DD7096">
            <w:r>
              <w:t>0.406</w:t>
            </w:r>
          </w:p>
        </w:tc>
      </w:tr>
      <w:tr w:rsidR="009027AD" w14:paraId="1C2F410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6A36512" w14:textId="77777777" w:rsidR="009027AD" w:rsidRDefault="00DD709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5694732" w14:textId="77777777" w:rsidR="009027AD" w:rsidRDefault="00DD7096">
            <w:r>
              <w:t>293.061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2DD12F8" w14:textId="77777777" w:rsidR="009027AD" w:rsidRDefault="00DD7096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62D8AB7" w14:textId="77777777" w:rsidR="009027AD" w:rsidRDefault="00DD7096">
            <w:r>
              <w:t>0.338</w:t>
            </w:r>
          </w:p>
        </w:tc>
      </w:tr>
    </w:tbl>
    <w:p w14:paraId="5BDFA73A" w14:textId="77777777" w:rsidR="009027AD" w:rsidRDefault="009027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1F408D" w14:textId="77777777" w:rsidR="009027AD" w:rsidRDefault="00DD7096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9027AD" w14:paraId="3B240AFB" w14:textId="77777777">
        <w:tc>
          <w:tcPr>
            <w:tcW w:w="1245" w:type="dxa"/>
            <w:shd w:val="clear" w:color="auto" w:fill="E6E6E6"/>
            <w:vAlign w:val="center"/>
          </w:tcPr>
          <w:p w14:paraId="7FFC2AF3" w14:textId="77777777" w:rsidR="009027AD" w:rsidRDefault="00DD7096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08A24B" w14:textId="77777777" w:rsidR="009027AD" w:rsidRDefault="00DD7096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46CE05" w14:textId="77777777" w:rsidR="009027AD" w:rsidRDefault="00DD7096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5A6731" w14:textId="77777777" w:rsidR="009027AD" w:rsidRDefault="00DD7096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0358051" w14:textId="77777777" w:rsidR="009027AD" w:rsidRDefault="00DD7096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888222" w14:textId="77777777" w:rsidR="009027AD" w:rsidRDefault="00DD7096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2F542F8" w14:textId="77777777" w:rsidR="009027AD" w:rsidRDefault="00DD7096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16FE3D" w14:textId="77777777" w:rsidR="009027AD" w:rsidRDefault="00DD7096">
            <w:pPr>
              <w:jc w:val="center"/>
            </w:pPr>
            <w:r>
              <w:t>结论</w:t>
            </w:r>
          </w:p>
        </w:tc>
      </w:tr>
      <w:tr w:rsidR="009027AD" w14:paraId="3336F5CC" w14:textId="77777777">
        <w:tc>
          <w:tcPr>
            <w:tcW w:w="1245" w:type="dxa"/>
            <w:shd w:val="clear" w:color="auto" w:fill="E6E6E6"/>
            <w:vAlign w:val="center"/>
          </w:tcPr>
          <w:p w14:paraId="70C60816" w14:textId="77777777" w:rsidR="009027AD" w:rsidRDefault="00DD7096">
            <w:r>
              <w:t>南向</w:t>
            </w:r>
          </w:p>
        </w:tc>
        <w:tc>
          <w:tcPr>
            <w:tcW w:w="1018" w:type="dxa"/>
            <w:vAlign w:val="center"/>
          </w:tcPr>
          <w:p w14:paraId="78312A13" w14:textId="77777777" w:rsidR="009027AD" w:rsidRDefault="00DD7096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128254C" w14:textId="77777777" w:rsidR="009027AD" w:rsidRDefault="00DD7096">
            <w:r>
              <w:t>231.32</w:t>
            </w:r>
          </w:p>
        </w:tc>
        <w:tc>
          <w:tcPr>
            <w:tcW w:w="1131" w:type="dxa"/>
            <w:vAlign w:val="center"/>
          </w:tcPr>
          <w:p w14:paraId="4C2B9AF7" w14:textId="77777777" w:rsidR="009027AD" w:rsidRDefault="00DD7096">
            <w:r>
              <w:t>2.06</w:t>
            </w:r>
          </w:p>
        </w:tc>
        <w:tc>
          <w:tcPr>
            <w:tcW w:w="1245" w:type="dxa"/>
            <w:vAlign w:val="center"/>
          </w:tcPr>
          <w:p w14:paraId="3FE4E513" w14:textId="77777777" w:rsidR="009027AD" w:rsidRDefault="00DD7096">
            <w:r>
              <w:t>0.32</w:t>
            </w:r>
          </w:p>
        </w:tc>
        <w:tc>
          <w:tcPr>
            <w:tcW w:w="1075" w:type="dxa"/>
            <w:vAlign w:val="center"/>
          </w:tcPr>
          <w:p w14:paraId="4B34E098" w14:textId="77777777" w:rsidR="009027AD" w:rsidRDefault="00DD7096">
            <w:r>
              <w:t>0.29</w:t>
            </w:r>
          </w:p>
        </w:tc>
        <w:tc>
          <w:tcPr>
            <w:tcW w:w="1465" w:type="dxa"/>
            <w:vAlign w:val="center"/>
          </w:tcPr>
          <w:p w14:paraId="46990720" w14:textId="77777777" w:rsidR="009027AD" w:rsidRDefault="00DD7096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77B343A5" w14:textId="77777777" w:rsidR="009027AD" w:rsidRDefault="00DD7096">
            <w:r>
              <w:t>满足</w:t>
            </w:r>
          </w:p>
        </w:tc>
      </w:tr>
      <w:tr w:rsidR="009027AD" w14:paraId="104430CC" w14:textId="77777777">
        <w:tc>
          <w:tcPr>
            <w:tcW w:w="1245" w:type="dxa"/>
            <w:shd w:val="clear" w:color="auto" w:fill="E6E6E6"/>
            <w:vAlign w:val="center"/>
          </w:tcPr>
          <w:p w14:paraId="5E805977" w14:textId="77777777" w:rsidR="009027AD" w:rsidRDefault="00DD7096">
            <w:r>
              <w:t>北向</w:t>
            </w:r>
          </w:p>
        </w:tc>
        <w:tc>
          <w:tcPr>
            <w:tcW w:w="1018" w:type="dxa"/>
            <w:vAlign w:val="center"/>
          </w:tcPr>
          <w:p w14:paraId="7CF51992" w14:textId="77777777" w:rsidR="009027AD" w:rsidRDefault="00DD7096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61E2F318" w14:textId="77777777" w:rsidR="009027AD" w:rsidRDefault="00DD7096">
            <w:r>
              <w:t>194.62</w:t>
            </w:r>
          </w:p>
        </w:tc>
        <w:tc>
          <w:tcPr>
            <w:tcW w:w="1131" w:type="dxa"/>
            <w:vAlign w:val="center"/>
          </w:tcPr>
          <w:p w14:paraId="5A94BFB3" w14:textId="77777777" w:rsidR="009027AD" w:rsidRDefault="00DD7096">
            <w:r>
              <w:t>2.30</w:t>
            </w:r>
          </w:p>
        </w:tc>
        <w:tc>
          <w:tcPr>
            <w:tcW w:w="1245" w:type="dxa"/>
            <w:vAlign w:val="center"/>
          </w:tcPr>
          <w:p w14:paraId="178B2A05" w14:textId="77777777" w:rsidR="009027AD" w:rsidRDefault="00DD7096">
            <w:r>
              <w:t>0.43</w:t>
            </w:r>
          </w:p>
        </w:tc>
        <w:tc>
          <w:tcPr>
            <w:tcW w:w="1075" w:type="dxa"/>
            <w:vAlign w:val="center"/>
          </w:tcPr>
          <w:p w14:paraId="50D7BC2F" w14:textId="77777777" w:rsidR="009027AD" w:rsidRDefault="00DD7096">
            <w:r>
              <w:t>0.25</w:t>
            </w:r>
          </w:p>
        </w:tc>
        <w:tc>
          <w:tcPr>
            <w:tcW w:w="1465" w:type="dxa"/>
            <w:vAlign w:val="center"/>
          </w:tcPr>
          <w:p w14:paraId="7F5B4404" w14:textId="77777777" w:rsidR="009027AD" w:rsidRDefault="00DD7096">
            <w:r>
              <w:t>K≤2.60, SHGC≤0.45</w:t>
            </w:r>
          </w:p>
        </w:tc>
        <w:tc>
          <w:tcPr>
            <w:tcW w:w="1131" w:type="dxa"/>
            <w:vAlign w:val="center"/>
          </w:tcPr>
          <w:p w14:paraId="6B4D51B3" w14:textId="77777777" w:rsidR="009027AD" w:rsidRDefault="00DD7096">
            <w:r>
              <w:t>满足</w:t>
            </w:r>
          </w:p>
        </w:tc>
      </w:tr>
      <w:tr w:rsidR="009027AD" w14:paraId="5EAA97DE" w14:textId="77777777">
        <w:tc>
          <w:tcPr>
            <w:tcW w:w="1245" w:type="dxa"/>
            <w:shd w:val="clear" w:color="auto" w:fill="E6E6E6"/>
            <w:vAlign w:val="center"/>
          </w:tcPr>
          <w:p w14:paraId="2310C3D3" w14:textId="77777777" w:rsidR="009027AD" w:rsidRDefault="00DD7096">
            <w:r>
              <w:t>东向</w:t>
            </w:r>
          </w:p>
        </w:tc>
        <w:tc>
          <w:tcPr>
            <w:tcW w:w="1018" w:type="dxa"/>
            <w:vAlign w:val="center"/>
          </w:tcPr>
          <w:p w14:paraId="55353497" w14:textId="77777777" w:rsidR="009027AD" w:rsidRDefault="00DD7096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752F74DF" w14:textId="77777777" w:rsidR="009027AD" w:rsidRDefault="00DD7096">
            <w:r>
              <w:t>220.89</w:t>
            </w:r>
          </w:p>
        </w:tc>
        <w:tc>
          <w:tcPr>
            <w:tcW w:w="1131" w:type="dxa"/>
            <w:vAlign w:val="center"/>
          </w:tcPr>
          <w:p w14:paraId="38A37E0E" w14:textId="77777777" w:rsidR="009027AD" w:rsidRDefault="00DD7096">
            <w:r>
              <w:t>2.65</w:t>
            </w:r>
          </w:p>
        </w:tc>
        <w:tc>
          <w:tcPr>
            <w:tcW w:w="1245" w:type="dxa"/>
            <w:vAlign w:val="center"/>
          </w:tcPr>
          <w:p w14:paraId="7327C06A" w14:textId="77777777" w:rsidR="009027AD" w:rsidRDefault="00DD7096">
            <w:r>
              <w:t>0.38</w:t>
            </w:r>
          </w:p>
        </w:tc>
        <w:tc>
          <w:tcPr>
            <w:tcW w:w="1075" w:type="dxa"/>
            <w:vAlign w:val="center"/>
          </w:tcPr>
          <w:p w14:paraId="570DA0D6" w14:textId="77777777" w:rsidR="009027AD" w:rsidRDefault="00DD7096">
            <w:r>
              <w:t>0.20</w:t>
            </w:r>
          </w:p>
        </w:tc>
        <w:tc>
          <w:tcPr>
            <w:tcW w:w="1465" w:type="dxa"/>
            <w:vAlign w:val="center"/>
          </w:tcPr>
          <w:p w14:paraId="40E0152C" w14:textId="77777777" w:rsidR="009027AD" w:rsidRDefault="00DD7096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6F99143F" w14:textId="77777777" w:rsidR="009027AD" w:rsidRDefault="00DD7096">
            <w:r>
              <w:t>满足</w:t>
            </w:r>
          </w:p>
        </w:tc>
      </w:tr>
      <w:tr w:rsidR="009027AD" w14:paraId="72BECD4B" w14:textId="77777777">
        <w:tc>
          <w:tcPr>
            <w:tcW w:w="1245" w:type="dxa"/>
            <w:shd w:val="clear" w:color="auto" w:fill="E6E6E6"/>
            <w:vAlign w:val="center"/>
          </w:tcPr>
          <w:p w14:paraId="5190F78A" w14:textId="77777777" w:rsidR="009027AD" w:rsidRDefault="00DD7096">
            <w:r>
              <w:t>西向</w:t>
            </w:r>
          </w:p>
        </w:tc>
        <w:tc>
          <w:tcPr>
            <w:tcW w:w="1018" w:type="dxa"/>
            <w:vAlign w:val="center"/>
          </w:tcPr>
          <w:p w14:paraId="41754572" w14:textId="77777777" w:rsidR="009027AD" w:rsidRDefault="00DD7096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4AF5F7DC" w14:textId="77777777" w:rsidR="009027AD" w:rsidRDefault="00DD7096">
            <w:r>
              <w:t>293.06</w:t>
            </w:r>
          </w:p>
        </w:tc>
        <w:tc>
          <w:tcPr>
            <w:tcW w:w="1131" w:type="dxa"/>
            <w:vAlign w:val="center"/>
          </w:tcPr>
          <w:p w14:paraId="59329DC5" w14:textId="77777777" w:rsidR="009027AD" w:rsidRDefault="00DD7096">
            <w:r>
              <w:t>2.25</w:t>
            </w:r>
          </w:p>
        </w:tc>
        <w:tc>
          <w:tcPr>
            <w:tcW w:w="1245" w:type="dxa"/>
            <w:vAlign w:val="center"/>
          </w:tcPr>
          <w:p w14:paraId="05DB6929" w14:textId="77777777" w:rsidR="009027AD" w:rsidRDefault="00DD7096">
            <w:r>
              <w:t>0.34</w:t>
            </w:r>
          </w:p>
        </w:tc>
        <w:tc>
          <w:tcPr>
            <w:tcW w:w="1075" w:type="dxa"/>
            <w:vAlign w:val="center"/>
          </w:tcPr>
          <w:p w14:paraId="4D5DEE29" w14:textId="77777777" w:rsidR="009027AD" w:rsidRDefault="00DD7096">
            <w:r>
              <w:t>0.28</w:t>
            </w:r>
          </w:p>
        </w:tc>
        <w:tc>
          <w:tcPr>
            <w:tcW w:w="1465" w:type="dxa"/>
            <w:vAlign w:val="center"/>
          </w:tcPr>
          <w:p w14:paraId="27867170" w14:textId="77777777" w:rsidR="009027AD" w:rsidRDefault="00DD7096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6BBAA7A8" w14:textId="77777777" w:rsidR="009027AD" w:rsidRDefault="00DD7096">
            <w:r>
              <w:t>满足</w:t>
            </w:r>
          </w:p>
        </w:tc>
      </w:tr>
      <w:tr w:rsidR="009027AD" w14:paraId="49577F49" w14:textId="77777777">
        <w:tc>
          <w:tcPr>
            <w:tcW w:w="1245" w:type="dxa"/>
            <w:shd w:val="clear" w:color="auto" w:fill="E6E6E6"/>
            <w:vAlign w:val="center"/>
          </w:tcPr>
          <w:p w14:paraId="1CD69A6D" w14:textId="77777777" w:rsidR="009027AD" w:rsidRDefault="00DD7096">
            <w:r>
              <w:t>综合平均</w:t>
            </w:r>
          </w:p>
        </w:tc>
        <w:tc>
          <w:tcPr>
            <w:tcW w:w="1018" w:type="dxa"/>
            <w:vAlign w:val="center"/>
          </w:tcPr>
          <w:p w14:paraId="6FEF1BE4" w14:textId="77777777" w:rsidR="009027AD" w:rsidRDefault="009027AD"/>
        </w:tc>
        <w:tc>
          <w:tcPr>
            <w:tcW w:w="1018" w:type="dxa"/>
            <w:vAlign w:val="center"/>
          </w:tcPr>
          <w:p w14:paraId="430DE0EE" w14:textId="77777777" w:rsidR="009027AD" w:rsidRDefault="00DD7096">
            <w:r>
              <w:t>939.89</w:t>
            </w:r>
          </w:p>
        </w:tc>
        <w:tc>
          <w:tcPr>
            <w:tcW w:w="1131" w:type="dxa"/>
            <w:vAlign w:val="center"/>
          </w:tcPr>
          <w:p w14:paraId="067AE1E8" w14:textId="77777777" w:rsidR="009027AD" w:rsidRDefault="00DD7096">
            <w:r>
              <w:t>2.31</w:t>
            </w:r>
          </w:p>
        </w:tc>
        <w:tc>
          <w:tcPr>
            <w:tcW w:w="1245" w:type="dxa"/>
            <w:vAlign w:val="center"/>
          </w:tcPr>
          <w:p w14:paraId="333933C9" w14:textId="77777777" w:rsidR="009027AD" w:rsidRDefault="00DD7096">
            <w:r>
              <w:t>0.36</w:t>
            </w:r>
          </w:p>
        </w:tc>
        <w:tc>
          <w:tcPr>
            <w:tcW w:w="1075" w:type="dxa"/>
            <w:vAlign w:val="center"/>
          </w:tcPr>
          <w:p w14:paraId="348469D5" w14:textId="77777777" w:rsidR="009027AD" w:rsidRDefault="00DD7096">
            <w:r>
              <w:t>0.25</w:t>
            </w:r>
          </w:p>
        </w:tc>
        <w:tc>
          <w:tcPr>
            <w:tcW w:w="1465" w:type="dxa"/>
            <w:vAlign w:val="center"/>
          </w:tcPr>
          <w:p w14:paraId="56DCD29D" w14:textId="77777777" w:rsidR="009027AD" w:rsidRDefault="009027AD"/>
        </w:tc>
        <w:tc>
          <w:tcPr>
            <w:tcW w:w="1131" w:type="dxa"/>
            <w:vAlign w:val="center"/>
          </w:tcPr>
          <w:p w14:paraId="7088C0C0" w14:textId="77777777" w:rsidR="009027AD" w:rsidRDefault="009027AD"/>
        </w:tc>
      </w:tr>
      <w:tr w:rsidR="009027AD" w14:paraId="34AA6B1A" w14:textId="77777777">
        <w:tc>
          <w:tcPr>
            <w:tcW w:w="1245" w:type="dxa"/>
            <w:shd w:val="clear" w:color="auto" w:fill="E6E6E6"/>
            <w:vAlign w:val="center"/>
          </w:tcPr>
          <w:p w14:paraId="3CBADEF9" w14:textId="77777777" w:rsidR="009027AD" w:rsidRDefault="00DD7096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808CCEC" w14:textId="77777777" w:rsidR="009027AD" w:rsidRDefault="00DD709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9027AD" w14:paraId="408F1524" w14:textId="77777777">
        <w:tc>
          <w:tcPr>
            <w:tcW w:w="1245" w:type="dxa"/>
            <w:shd w:val="clear" w:color="auto" w:fill="E6E6E6"/>
            <w:vAlign w:val="center"/>
          </w:tcPr>
          <w:p w14:paraId="08DB9778" w14:textId="77777777" w:rsidR="009027AD" w:rsidRDefault="00DD7096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B4E93F5" w14:textId="77777777" w:rsidR="009027AD" w:rsidRDefault="00DD7096">
            <w:r>
              <w:t>外窗传热系数和综合太阳得热系数满足表</w:t>
            </w:r>
            <w:r>
              <w:t>3.1.10-4</w:t>
            </w:r>
            <w:r>
              <w:t>的要求</w:t>
            </w:r>
          </w:p>
        </w:tc>
      </w:tr>
      <w:tr w:rsidR="009027AD" w14:paraId="17BC25E2" w14:textId="77777777">
        <w:tc>
          <w:tcPr>
            <w:tcW w:w="1245" w:type="dxa"/>
            <w:shd w:val="clear" w:color="auto" w:fill="E6E6E6"/>
            <w:vAlign w:val="center"/>
          </w:tcPr>
          <w:p w14:paraId="4C2AD8B9" w14:textId="77777777" w:rsidR="009027AD" w:rsidRDefault="00DD7096">
            <w:r>
              <w:lastRenderedPageBreak/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2C91876" w14:textId="77777777" w:rsidR="009027AD" w:rsidRDefault="00DD7096">
            <w:r>
              <w:t>满足</w:t>
            </w:r>
          </w:p>
        </w:tc>
      </w:tr>
    </w:tbl>
    <w:p w14:paraId="28061FBA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DFBE722" w14:textId="77777777" w:rsidR="009027AD" w:rsidRDefault="00DD7096">
      <w:pPr>
        <w:pStyle w:val="2"/>
        <w:widowControl w:val="0"/>
        <w:rPr>
          <w:kern w:val="2"/>
        </w:rPr>
      </w:pPr>
      <w:bookmarkStart w:id="49" w:name="_Toc185525868"/>
      <w:r>
        <w:rPr>
          <w:kern w:val="2"/>
        </w:rPr>
        <w:t>非中空窗面积比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9027AD" w14:paraId="46EF2BE0" w14:textId="77777777">
        <w:tc>
          <w:tcPr>
            <w:tcW w:w="1358" w:type="dxa"/>
            <w:shd w:val="clear" w:color="auto" w:fill="E6E6E6"/>
            <w:vAlign w:val="center"/>
          </w:tcPr>
          <w:p w14:paraId="13DEBE8C" w14:textId="77777777" w:rsidR="009027AD" w:rsidRDefault="00DD7096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340C75D" w14:textId="77777777" w:rsidR="009027AD" w:rsidRDefault="00DD7096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72D3811" w14:textId="77777777" w:rsidR="009027AD" w:rsidRDefault="00DD7096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CCCB2A1" w14:textId="77777777" w:rsidR="009027AD" w:rsidRDefault="00DD7096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3ED84C8" w14:textId="77777777" w:rsidR="009027AD" w:rsidRDefault="00DD7096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A0BD2A3" w14:textId="77777777" w:rsidR="009027AD" w:rsidRDefault="00DD7096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9C72DD" w14:textId="77777777" w:rsidR="009027AD" w:rsidRDefault="00DD7096">
            <w:pPr>
              <w:jc w:val="center"/>
            </w:pPr>
            <w:r>
              <w:t>结论</w:t>
            </w:r>
          </w:p>
        </w:tc>
      </w:tr>
      <w:tr w:rsidR="009027AD" w14:paraId="35AB046A" w14:textId="77777777">
        <w:tc>
          <w:tcPr>
            <w:tcW w:w="1358" w:type="dxa"/>
            <w:shd w:val="clear" w:color="auto" w:fill="E6E6E6"/>
            <w:vAlign w:val="center"/>
          </w:tcPr>
          <w:p w14:paraId="607314EE" w14:textId="77777777" w:rsidR="009027AD" w:rsidRDefault="00DD7096">
            <w:r>
              <w:t>南向</w:t>
            </w:r>
          </w:p>
        </w:tc>
        <w:tc>
          <w:tcPr>
            <w:tcW w:w="1409" w:type="dxa"/>
            <w:vAlign w:val="center"/>
          </w:tcPr>
          <w:p w14:paraId="39F6D62A" w14:textId="77777777" w:rsidR="009027AD" w:rsidRDefault="00DD7096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4D82CBB8" w14:textId="77777777" w:rsidR="009027AD" w:rsidRDefault="00DD7096">
            <w:r>
              <w:t>0.00</w:t>
            </w:r>
          </w:p>
        </w:tc>
        <w:tc>
          <w:tcPr>
            <w:tcW w:w="1584" w:type="dxa"/>
            <w:vAlign w:val="center"/>
          </w:tcPr>
          <w:p w14:paraId="2DCE301B" w14:textId="77777777" w:rsidR="009027AD" w:rsidRDefault="00DD7096">
            <w:r>
              <w:t>231.32</w:t>
            </w:r>
          </w:p>
        </w:tc>
        <w:tc>
          <w:tcPr>
            <w:tcW w:w="1584" w:type="dxa"/>
            <w:vAlign w:val="center"/>
          </w:tcPr>
          <w:p w14:paraId="5A18429D" w14:textId="77777777" w:rsidR="009027AD" w:rsidRDefault="00DD7096">
            <w:r>
              <w:t>0.00</w:t>
            </w:r>
          </w:p>
        </w:tc>
        <w:tc>
          <w:tcPr>
            <w:tcW w:w="792" w:type="dxa"/>
            <w:vAlign w:val="center"/>
          </w:tcPr>
          <w:p w14:paraId="6FC073D3" w14:textId="77777777" w:rsidR="009027AD" w:rsidRDefault="00DD7096">
            <w:r>
              <w:t>0.15</w:t>
            </w:r>
          </w:p>
        </w:tc>
        <w:tc>
          <w:tcPr>
            <w:tcW w:w="1018" w:type="dxa"/>
            <w:vAlign w:val="center"/>
          </w:tcPr>
          <w:p w14:paraId="452849FB" w14:textId="77777777" w:rsidR="009027AD" w:rsidRDefault="00DD7096">
            <w:r>
              <w:t>满足</w:t>
            </w:r>
          </w:p>
        </w:tc>
      </w:tr>
      <w:tr w:rsidR="009027AD" w14:paraId="3C592076" w14:textId="77777777">
        <w:tc>
          <w:tcPr>
            <w:tcW w:w="1358" w:type="dxa"/>
            <w:shd w:val="clear" w:color="auto" w:fill="E6E6E6"/>
            <w:vAlign w:val="center"/>
          </w:tcPr>
          <w:p w14:paraId="7CD5355D" w14:textId="77777777" w:rsidR="009027AD" w:rsidRDefault="00DD7096">
            <w:r>
              <w:t>北向</w:t>
            </w:r>
          </w:p>
        </w:tc>
        <w:tc>
          <w:tcPr>
            <w:tcW w:w="1409" w:type="dxa"/>
            <w:vAlign w:val="center"/>
          </w:tcPr>
          <w:p w14:paraId="1A6D2F57" w14:textId="77777777" w:rsidR="009027AD" w:rsidRDefault="00DD7096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69BDEE80" w14:textId="77777777" w:rsidR="009027AD" w:rsidRDefault="00DD7096">
            <w:r>
              <w:t>0.00</w:t>
            </w:r>
          </w:p>
        </w:tc>
        <w:tc>
          <w:tcPr>
            <w:tcW w:w="1584" w:type="dxa"/>
            <w:vAlign w:val="center"/>
          </w:tcPr>
          <w:p w14:paraId="367392CC" w14:textId="77777777" w:rsidR="009027AD" w:rsidRDefault="00DD7096">
            <w:r>
              <w:t>194.62</w:t>
            </w:r>
          </w:p>
        </w:tc>
        <w:tc>
          <w:tcPr>
            <w:tcW w:w="1584" w:type="dxa"/>
            <w:vAlign w:val="center"/>
          </w:tcPr>
          <w:p w14:paraId="0AD35DFA" w14:textId="77777777" w:rsidR="009027AD" w:rsidRDefault="00DD7096">
            <w:r>
              <w:t>0.00</w:t>
            </w:r>
          </w:p>
        </w:tc>
        <w:tc>
          <w:tcPr>
            <w:tcW w:w="792" w:type="dxa"/>
            <w:vAlign w:val="center"/>
          </w:tcPr>
          <w:p w14:paraId="69C8E655" w14:textId="77777777" w:rsidR="009027AD" w:rsidRDefault="00DD7096">
            <w:r>
              <w:t>0.15</w:t>
            </w:r>
          </w:p>
        </w:tc>
        <w:tc>
          <w:tcPr>
            <w:tcW w:w="1018" w:type="dxa"/>
            <w:vAlign w:val="center"/>
          </w:tcPr>
          <w:p w14:paraId="5B3932A7" w14:textId="77777777" w:rsidR="009027AD" w:rsidRDefault="00DD7096">
            <w:r>
              <w:t>满足</w:t>
            </w:r>
          </w:p>
        </w:tc>
      </w:tr>
      <w:tr w:rsidR="009027AD" w14:paraId="4A6D12F2" w14:textId="77777777">
        <w:tc>
          <w:tcPr>
            <w:tcW w:w="1358" w:type="dxa"/>
            <w:shd w:val="clear" w:color="auto" w:fill="E6E6E6"/>
            <w:vAlign w:val="center"/>
          </w:tcPr>
          <w:p w14:paraId="423F2902" w14:textId="77777777" w:rsidR="009027AD" w:rsidRDefault="00DD7096">
            <w:r>
              <w:t>东向</w:t>
            </w:r>
          </w:p>
        </w:tc>
        <w:tc>
          <w:tcPr>
            <w:tcW w:w="1409" w:type="dxa"/>
            <w:vAlign w:val="center"/>
          </w:tcPr>
          <w:p w14:paraId="0C14F8E9" w14:textId="77777777" w:rsidR="009027AD" w:rsidRDefault="00DD7096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1B9DCB8D" w14:textId="77777777" w:rsidR="009027AD" w:rsidRDefault="00DD7096">
            <w:r>
              <w:t>0.00</w:t>
            </w:r>
          </w:p>
        </w:tc>
        <w:tc>
          <w:tcPr>
            <w:tcW w:w="1584" w:type="dxa"/>
            <w:vAlign w:val="center"/>
          </w:tcPr>
          <w:p w14:paraId="0F96AFF3" w14:textId="77777777" w:rsidR="009027AD" w:rsidRDefault="00DD7096">
            <w:r>
              <w:t>220.89</w:t>
            </w:r>
          </w:p>
        </w:tc>
        <w:tc>
          <w:tcPr>
            <w:tcW w:w="1584" w:type="dxa"/>
            <w:vAlign w:val="center"/>
          </w:tcPr>
          <w:p w14:paraId="22E8BAF2" w14:textId="77777777" w:rsidR="009027AD" w:rsidRDefault="00DD7096">
            <w:r>
              <w:t>0.00</w:t>
            </w:r>
          </w:p>
        </w:tc>
        <w:tc>
          <w:tcPr>
            <w:tcW w:w="792" w:type="dxa"/>
            <w:vAlign w:val="center"/>
          </w:tcPr>
          <w:p w14:paraId="55589C32" w14:textId="77777777" w:rsidR="009027AD" w:rsidRDefault="00DD7096">
            <w:r>
              <w:t>0.15</w:t>
            </w:r>
          </w:p>
        </w:tc>
        <w:tc>
          <w:tcPr>
            <w:tcW w:w="1018" w:type="dxa"/>
            <w:vAlign w:val="center"/>
          </w:tcPr>
          <w:p w14:paraId="436D128A" w14:textId="77777777" w:rsidR="009027AD" w:rsidRDefault="00DD7096">
            <w:r>
              <w:t>满足</w:t>
            </w:r>
          </w:p>
        </w:tc>
      </w:tr>
      <w:tr w:rsidR="009027AD" w14:paraId="671B9522" w14:textId="77777777">
        <w:tc>
          <w:tcPr>
            <w:tcW w:w="1358" w:type="dxa"/>
            <w:shd w:val="clear" w:color="auto" w:fill="E6E6E6"/>
            <w:vAlign w:val="center"/>
          </w:tcPr>
          <w:p w14:paraId="557CAD72" w14:textId="77777777" w:rsidR="009027AD" w:rsidRDefault="00DD7096">
            <w:r>
              <w:t>西向</w:t>
            </w:r>
          </w:p>
        </w:tc>
        <w:tc>
          <w:tcPr>
            <w:tcW w:w="1409" w:type="dxa"/>
            <w:vAlign w:val="center"/>
          </w:tcPr>
          <w:p w14:paraId="2B16DEF5" w14:textId="77777777" w:rsidR="009027AD" w:rsidRDefault="00DD7096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774301A" w14:textId="77777777" w:rsidR="009027AD" w:rsidRDefault="00DD7096">
            <w:r>
              <w:t>0.00</w:t>
            </w:r>
          </w:p>
        </w:tc>
        <w:tc>
          <w:tcPr>
            <w:tcW w:w="1584" w:type="dxa"/>
            <w:vAlign w:val="center"/>
          </w:tcPr>
          <w:p w14:paraId="2F6619C8" w14:textId="77777777" w:rsidR="009027AD" w:rsidRDefault="00DD7096">
            <w:r>
              <w:t>293.06</w:t>
            </w:r>
          </w:p>
        </w:tc>
        <w:tc>
          <w:tcPr>
            <w:tcW w:w="1584" w:type="dxa"/>
            <w:vAlign w:val="center"/>
          </w:tcPr>
          <w:p w14:paraId="7AF7DA4E" w14:textId="77777777" w:rsidR="009027AD" w:rsidRDefault="00DD7096">
            <w:r>
              <w:t>0.00</w:t>
            </w:r>
          </w:p>
        </w:tc>
        <w:tc>
          <w:tcPr>
            <w:tcW w:w="792" w:type="dxa"/>
            <w:vAlign w:val="center"/>
          </w:tcPr>
          <w:p w14:paraId="117EDB93" w14:textId="77777777" w:rsidR="009027AD" w:rsidRDefault="00DD7096">
            <w:r>
              <w:t>0.15</w:t>
            </w:r>
          </w:p>
        </w:tc>
        <w:tc>
          <w:tcPr>
            <w:tcW w:w="1018" w:type="dxa"/>
            <w:vAlign w:val="center"/>
          </w:tcPr>
          <w:p w14:paraId="4ABA45FB" w14:textId="77777777" w:rsidR="009027AD" w:rsidRDefault="00DD7096">
            <w:r>
              <w:t>满足</w:t>
            </w:r>
          </w:p>
        </w:tc>
      </w:tr>
      <w:tr w:rsidR="009027AD" w14:paraId="02186735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8352939" w14:textId="77777777" w:rsidR="009027AD" w:rsidRDefault="00DD7096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1A7B2A74" w14:textId="77777777" w:rsidR="009027AD" w:rsidRDefault="00DD709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9027AD" w14:paraId="3255A2D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D3BFF2B" w14:textId="77777777" w:rsidR="009027AD" w:rsidRDefault="00DD7096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1B90731" w14:textId="77777777" w:rsidR="009027AD" w:rsidRDefault="00DD7096">
            <w:r>
              <w:t>非中空玻璃的面积不应超过同一立面透光面积的</w:t>
            </w:r>
            <w:r>
              <w:t>15%</w:t>
            </w:r>
          </w:p>
        </w:tc>
      </w:tr>
      <w:tr w:rsidR="009027AD" w14:paraId="0D4CBD5A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A55DDBE" w14:textId="77777777" w:rsidR="009027AD" w:rsidRDefault="00DD7096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B288A41" w14:textId="77777777" w:rsidR="009027AD" w:rsidRDefault="00DD7096">
            <w:r>
              <w:t>满足</w:t>
            </w:r>
          </w:p>
        </w:tc>
      </w:tr>
    </w:tbl>
    <w:p w14:paraId="5408E229" w14:textId="77777777" w:rsidR="009027AD" w:rsidRDefault="00DD7096">
      <w:pPr>
        <w:pStyle w:val="2"/>
        <w:widowControl w:val="0"/>
        <w:rPr>
          <w:kern w:val="2"/>
        </w:rPr>
      </w:pPr>
      <w:bookmarkStart w:id="50" w:name="_Toc185525869"/>
      <w:r>
        <w:rPr>
          <w:kern w:val="2"/>
        </w:rPr>
        <w:t>可开启窗扇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9027AD" w14:paraId="51039B50" w14:textId="77777777">
        <w:tc>
          <w:tcPr>
            <w:tcW w:w="707" w:type="dxa"/>
            <w:shd w:val="clear" w:color="auto" w:fill="E6E6E6"/>
            <w:vAlign w:val="center"/>
          </w:tcPr>
          <w:p w14:paraId="73D92F22" w14:textId="77777777" w:rsidR="009027AD" w:rsidRDefault="00DD7096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DF22F4C" w14:textId="77777777" w:rsidR="009027AD" w:rsidRDefault="00DD7096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7F0D71DD" w14:textId="77777777" w:rsidR="009027AD" w:rsidRDefault="00DD7096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1D623D8" w14:textId="77777777" w:rsidR="009027AD" w:rsidRDefault="00DD7096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F29F959" w14:textId="77777777" w:rsidR="009027AD" w:rsidRDefault="00DD7096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84FAA0B" w14:textId="77777777" w:rsidR="009027AD" w:rsidRDefault="00DD7096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433B3240" w14:textId="77777777" w:rsidR="009027AD" w:rsidRDefault="00DD7096">
            <w:pPr>
              <w:jc w:val="center"/>
            </w:pPr>
            <w:r>
              <w:t>可开启窗扇</w:t>
            </w:r>
          </w:p>
        </w:tc>
      </w:tr>
      <w:tr w:rsidR="009027AD" w14:paraId="69406748" w14:textId="77777777">
        <w:tc>
          <w:tcPr>
            <w:tcW w:w="707" w:type="dxa"/>
            <w:vMerge w:val="restart"/>
            <w:vAlign w:val="center"/>
          </w:tcPr>
          <w:p w14:paraId="126A32A4" w14:textId="77777777" w:rsidR="009027AD" w:rsidRDefault="00DD7096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0F258A9C" w14:textId="77777777" w:rsidR="009027AD" w:rsidRDefault="00DD7096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2E432BA9" w14:textId="77777777" w:rsidR="009027AD" w:rsidRDefault="00DD7096">
            <w:r>
              <w:t>餐厅</w:t>
            </w:r>
          </w:p>
        </w:tc>
        <w:tc>
          <w:tcPr>
            <w:tcW w:w="1245" w:type="dxa"/>
            <w:vAlign w:val="center"/>
          </w:tcPr>
          <w:p w14:paraId="61EEB395" w14:textId="77777777" w:rsidR="009027AD" w:rsidRDefault="00DD7096">
            <w:r>
              <w:t>外窗</w:t>
            </w:r>
          </w:p>
        </w:tc>
        <w:tc>
          <w:tcPr>
            <w:tcW w:w="1245" w:type="dxa"/>
            <w:vAlign w:val="center"/>
          </w:tcPr>
          <w:p w14:paraId="1D6C3605" w14:textId="77777777" w:rsidR="009027AD" w:rsidRDefault="00DD7096">
            <w:r>
              <w:t>C1509</w:t>
            </w:r>
          </w:p>
        </w:tc>
        <w:tc>
          <w:tcPr>
            <w:tcW w:w="1245" w:type="dxa"/>
            <w:vAlign w:val="center"/>
          </w:tcPr>
          <w:p w14:paraId="5B611DF4" w14:textId="77777777" w:rsidR="009027AD" w:rsidRDefault="00DD7096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37C70610" w14:textId="77777777" w:rsidR="009027AD" w:rsidRDefault="00DD7096">
            <w:pPr>
              <w:jc w:val="center"/>
            </w:pPr>
            <w:r>
              <w:t>有可开启窗扇</w:t>
            </w:r>
          </w:p>
        </w:tc>
      </w:tr>
      <w:tr w:rsidR="009027AD" w14:paraId="207917CB" w14:textId="77777777">
        <w:tc>
          <w:tcPr>
            <w:tcW w:w="707" w:type="dxa"/>
            <w:vMerge/>
            <w:vAlign w:val="center"/>
          </w:tcPr>
          <w:p w14:paraId="66C71C55" w14:textId="77777777" w:rsidR="009027AD" w:rsidRDefault="009027AD"/>
        </w:tc>
        <w:tc>
          <w:tcPr>
            <w:tcW w:w="1228" w:type="dxa"/>
            <w:vMerge/>
            <w:vAlign w:val="center"/>
          </w:tcPr>
          <w:p w14:paraId="7F96C749" w14:textId="77777777" w:rsidR="009027AD" w:rsidRDefault="009027AD"/>
        </w:tc>
        <w:tc>
          <w:tcPr>
            <w:tcW w:w="1924" w:type="dxa"/>
            <w:gridSpan w:val="2"/>
            <w:vMerge/>
            <w:vAlign w:val="center"/>
          </w:tcPr>
          <w:p w14:paraId="566836A0" w14:textId="77777777" w:rsidR="009027AD" w:rsidRDefault="009027AD"/>
        </w:tc>
        <w:tc>
          <w:tcPr>
            <w:tcW w:w="1245" w:type="dxa"/>
            <w:vAlign w:val="center"/>
          </w:tcPr>
          <w:p w14:paraId="770482BF" w14:textId="77777777" w:rsidR="009027AD" w:rsidRDefault="00DD7096">
            <w:r>
              <w:t>外窗</w:t>
            </w:r>
          </w:p>
        </w:tc>
        <w:tc>
          <w:tcPr>
            <w:tcW w:w="1245" w:type="dxa"/>
            <w:vAlign w:val="center"/>
          </w:tcPr>
          <w:p w14:paraId="0318C570" w14:textId="77777777" w:rsidR="009027AD" w:rsidRDefault="00DD7096">
            <w:r>
              <w:t>C3321</w:t>
            </w:r>
          </w:p>
        </w:tc>
        <w:tc>
          <w:tcPr>
            <w:tcW w:w="1245" w:type="dxa"/>
            <w:vAlign w:val="center"/>
          </w:tcPr>
          <w:p w14:paraId="685B0A77" w14:textId="77777777" w:rsidR="009027AD" w:rsidRDefault="00DD7096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7AD5A97" w14:textId="77777777" w:rsidR="009027AD" w:rsidRDefault="009027AD"/>
        </w:tc>
      </w:tr>
      <w:tr w:rsidR="009027AD" w14:paraId="293A7625" w14:textId="77777777">
        <w:tc>
          <w:tcPr>
            <w:tcW w:w="707" w:type="dxa"/>
            <w:vMerge/>
            <w:vAlign w:val="center"/>
          </w:tcPr>
          <w:p w14:paraId="60927E6B" w14:textId="77777777" w:rsidR="009027AD" w:rsidRDefault="009027AD"/>
        </w:tc>
        <w:tc>
          <w:tcPr>
            <w:tcW w:w="1228" w:type="dxa"/>
            <w:vMerge/>
            <w:vAlign w:val="center"/>
          </w:tcPr>
          <w:p w14:paraId="6F08A722" w14:textId="77777777" w:rsidR="009027AD" w:rsidRDefault="009027AD"/>
        </w:tc>
        <w:tc>
          <w:tcPr>
            <w:tcW w:w="1924" w:type="dxa"/>
            <w:gridSpan w:val="2"/>
            <w:vMerge/>
            <w:vAlign w:val="center"/>
          </w:tcPr>
          <w:p w14:paraId="3A00C281" w14:textId="77777777" w:rsidR="009027AD" w:rsidRDefault="009027AD"/>
        </w:tc>
        <w:tc>
          <w:tcPr>
            <w:tcW w:w="1245" w:type="dxa"/>
            <w:vAlign w:val="center"/>
          </w:tcPr>
          <w:p w14:paraId="4A32B225" w14:textId="77777777" w:rsidR="009027AD" w:rsidRDefault="00DD7096">
            <w:r>
              <w:t>幕墙</w:t>
            </w:r>
          </w:p>
        </w:tc>
        <w:tc>
          <w:tcPr>
            <w:tcW w:w="1245" w:type="dxa"/>
            <w:vAlign w:val="center"/>
          </w:tcPr>
          <w:p w14:paraId="15E902C5" w14:textId="77777777" w:rsidR="009027AD" w:rsidRDefault="00DD7096">
            <w:r>
              <w:t>未编号</w:t>
            </w:r>
          </w:p>
        </w:tc>
        <w:tc>
          <w:tcPr>
            <w:tcW w:w="1245" w:type="dxa"/>
            <w:vAlign w:val="center"/>
          </w:tcPr>
          <w:p w14:paraId="271C046D" w14:textId="77777777" w:rsidR="009027AD" w:rsidRDefault="00DD7096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8E2A0A9" w14:textId="77777777" w:rsidR="009027AD" w:rsidRDefault="009027AD"/>
        </w:tc>
      </w:tr>
      <w:tr w:rsidR="009027AD" w14:paraId="6BEDC1B2" w14:textId="77777777">
        <w:tc>
          <w:tcPr>
            <w:tcW w:w="707" w:type="dxa"/>
            <w:vMerge/>
            <w:vAlign w:val="center"/>
          </w:tcPr>
          <w:p w14:paraId="42D341EF" w14:textId="77777777" w:rsidR="009027AD" w:rsidRDefault="009027AD"/>
        </w:tc>
        <w:tc>
          <w:tcPr>
            <w:tcW w:w="1228" w:type="dxa"/>
            <w:vMerge/>
            <w:vAlign w:val="center"/>
          </w:tcPr>
          <w:p w14:paraId="3D953528" w14:textId="77777777" w:rsidR="009027AD" w:rsidRDefault="009027AD"/>
        </w:tc>
        <w:tc>
          <w:tcPr>
            <w:tcW w:w="1924" w:type="dxa"/>
            <w:gridSpan w:val="2"/>
            <w:vMerge/>
            <w:vAlign w:val="center"/>
          </w:tcPr>
          <w:p w14:paraId="20251660" w14:textId="77777777" w:rsidR="009027AD" w:rsidRDefault="009027AD"/>
        </w:tc>
        <w:tc>
          <w:tcPr>
            <w:tcW w:w="1245" w:type="dxa"/>
            <w:vAlign w:val="center"/>
          </w:tcPr>
          <w:p w14:paraId="49D8285B" w14:textId="77777777" w:rsidR="009027AD" w:rsidRDefault="00DD7096">
            <w:r>
              <w:t>幕墙</w:t>
            </w:r>
          </w:p>
        </w:tc>
        <w:tc>
          <w:tcPr>
            <w:tcW w:w="1245" w:type="dxa"/>
            <w:vAlign w:val="center"/>
          </w:tcPr>
          <w:p w14:paraId="04910FD7" w14:textId="77777777" w:rsidR="009027AD" w:rsidRDefault="00DD7096">
            <w:r>
              <w:t>未编号</w:t>
            </w:r>
          </w:p>
        </w:tc>
        <w:tc>
          <w:tcPr>
            <w:tcW w:w="1245" w:type="dxa"/>
            <w:vAlign w:val="center"/>
          </w:tcPr>
          <w:p w14:paraId="4C196A58" w14:textId="77777777" w:rsidR="009027AD" w:rsidRDefault="00DD7096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6119780" w14:textId="77777777" w:rsidR="009027AD" w:rsidRDefault="009027AD"/>
        </w:tc>
      </w:tr>
      <w:tr w:rsidR="009027AD" w14:paraId="5DE2676B" w14:textId="77777777">
        <w:tc>
          <w:tcPr>
            <w:tcW w:w="707" w:type="dxa"/>
            <w:vMerge/>
            <w:vAlign w:val="center"/>
          </w:tcPr>
          <w:p w14:paraId="1B2CAC59" w14:textId="77777777" w:rsidR="009027AD" w:rsidRDefault="009027AD"/>
        </w:tc>
        <w:tc>
          <w:tcPr>
            <w:tcW w:w="1228" w:type="dxa"/>
            <w:vMerge/>
            <w:vAlign w:val="center"/>
          </w:tcPr>
          <w:p w14:paraId="1BDC8E5A" w14:textId="77777777" w:rsidR="009027AD" w:rsidRDefault="009027AD"/>
        </w:tc>
        <w:tc>
          <w:tcPr>
            <w:tcW w:w="1924" w:type="dxa"/>
            <w:gridSpan w:val="2"/>
            <w:vMerge/>
            <w:vAlign w:val="center"/>
          </w:tcPr>
          <w:p w14:paraId="774DD920" w14:textId="77777777" w:rsidR="009027AD" w:rsidRDefault="009027AD"/>
        </w:tc>
        <w:tc>
          <w:tcPr>
            <w:tcW w:w="1245" w:type="dxa"/>
            <w:vAlign w:val="center"/>
          </w:tcPr>
          <w:p w14:paraId="008F96F1" w14:textId="77777777" w:rsidR="009027AD" w:rsidRDefault="00DD7096">
            <w:r>
              <w:t>幕墙</w:t>
            </w:r>
          </w:p>
        </w:tc>
        <w:tc>
          <w:tcPr>
            <w:tcW w:w="1245" w:type="dxa"/>
            <w:vAlign w:val="center"/>
          </w:tcPr>
          <w:p w14:paraId="1F9E47D6" w14:textId="77777777" w:rsidR="009027AD" w:rsidRDefault="00DD7096">
            <w:r>
              <w:t>未编号</w:t>
            </w:r>
          </w:p>
        </w:tc>
        <w:tc>
          <w:tcPr>
            <w:tcW w:w="1245" w:type="dxa"/>
            <w:vAlign w:val="center"/>
          </w:tcPr>
          <w:p w14:paraId="16369DA2" w14:textId="77777777" w:rsidR="009027AD" w:rsidRDefault="00DD7096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84A1A5E" w14:textId="77777777" w:rsidR="009027AD" w:rsidRDefault="009027AD"/>
        </w:tc>
      </w:tr>
      <w:tr w:rsidR="009027AD" w14:paraId="1AA29CF1" w14:textId="77777777">
        <w:tc>
          <w:tcPr>
            <w:tcW w:w="707" w:type="dxa"/>
            <w:vMerge/>
            <w:vAlign w:val="center"/>
          </w:tcPr>
          <w:p w14:paraId="51A65F2B" w14:textId="77777777" w:rsidR="009027AD" w:rsidRDefault="009027AD"/>
        </w:tc>
        <w:tc>
          <w:tcPr>
            <w:tcW w:w="1228" w:type="dxa"/>
            <w:vMerge/>
            <w:vAlign w:val="center"/>
          </w:tcPr>
          <w:p w14:paraId="769DD2A7" w14:textId="77777777" w:rsidR="009027AD" w:rsidRDefault="009027AD"/>
        </w:tc>
        <w:tc>
          <w:tcPr>
            <w:tcW w:w="1924" w:type="dxa"/>
            <w:gridSpan w:val="2"/>
            <w:vMerge/>
            <w:vAlign w:val="center"/>
          </w:tcPr>
          <w:p w14:paraId="1FA74F4D" w14:textId="77777777" w:rsidR="009027AD" w:rsidRDefault="009027AD"/>
        </w:tc>
        <w:tc>
          <w:tcPr>
            <w:tcW w:w="1245" w:type="dxa"/>
            <w:vAlign w:val="center"/>
          </w:tcPr>
          <w:p w14:paraId="7099EF8C" w14:textId="77777777" w:rsidR="009027AD" w:rsidRDefault="00DD7096">
            <w:r>
              <w:t>幕墙</w:t>
            </w:r>
          </w:p>
        </w:tc>
        <w:tc>
          <w:tcPr>
            <w:tcW w:w="1245" w:type="dxa"/>
            <w:vAlign w:val="center"/>
          </w:tcPr>
          <w:p w14:paraId="5C87BF00" w14:textId="77777777" w:rsidR="009027AD" w:rsidRDefault="00DD7096">
            <w:r>
              <w:t>未编号</w:t>
            </w:r>
          </w:p>
        </w:tc>
        <w:tc>
          <w:tcPr>
            <w:tcW w:w="1245" w:type="dxa"/>
            <w:vAlign w:val="center"/>
          </w:tcPr>
          <w:p w14:paraId="5EB747A1" w14:textId="77777777" w:rsidR="009027AD" w:rsidRDefault="00DD7096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843C328" w14:textId="77777777" w:rsidR="009027AD" w:rsidRDefault="009027AD"/>
        </w:tc>
      </w:tr>
      <w:tr w:rsidR="009027AD" w14:paraId="38C211B4" w14:textId="77777777">
        <w:tc>
          <w:tcPr>
            <w:tcW w:w="707" w:type="dxa"/>
            <w:vMerge/>
            <w:vAlign w:val="center"/>
          </w:tcPr>
          <w:p w14:paraId="6B6B80FF" w14:textId="77777777" w:rsidR="009027AD" w:rsidRDefault="009027AD"/>
        </w:tc>
        <w:tc>
          <w:tcPr>
            <w:tcW w:w="1228" w:type="dxa"/>
            <w:vMerge/>
            <w:vAlign w:val="center"/>
          </w:tcPr>
          <w:p w14:paraId="1640A05D" w14:textId="77777777" w:rsidR="009027AD" w:rsidRDefault="009027AD"/>
        </w:tc>
        <w:tc>
          <w:tcPr>
            <w:tcW w:w="1924" w:type="dxa"/>
            <w:gridSpan w:val="2"/>
            <w:vMerge/>
            <w:vAlign w:val="center"/>
          </w:tcPr>
          <w:p w14:paraId="4854CEA6" w14:textId="77777777" w:rsidR="009027AD" w:rsidRDefault="009027AD"/>
        </w:tc>
        <w:tc>
          <w:tcPr>
            <w:tcW w:w="1245" w:type="dxa"/>
            <w:vAlign w:val="center"/>
          </w:tcPr>
          <w:p w14:paraId="78889F5A" w14:textId="77777777" w:rsidR="009027AD" w:rsidRDefault="00DD7096">
            <w:r>
              <w:t>幕墙</w:t>
            </w:r>
          </w:p>
        </w:tc>
        <w:tc>
          <w:tcPr>
            <w:tcW w:w="1245" w:type="dxa"/>
            <w:vAlign w:val="center"/>
          </w:tcPr>
          <w:p w14:paraId="2C5632DD" w14:textId="77777777" w:rsidR="009027AD" w:rsidRDefault="00DD7096">
            <w:r>
              <w:t>未编号</w:t>
            </w:r>
          </w:p>
        </w:tc>
        <w:tc>
          <w:tcPr>
            <w:tcW w:w="1245" w:type="dxa"/>
            <w:vAlign w:val="center"/>
          </w:tcPr>
          <w:p w14:paraId="01EA02CF" w14:textId="77777777" w:rsidR="009027AD" w:rsidRDefault="00DD7096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97A6D5C" w14:textId="77777777" w:rsidR="009027AD" w:rsidRDefault="009027AD"/>
        </w:tc>
      </w:tr>
      <w:tr w:rsidR="009027AD" w14:paraId="5F9AE8F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82E0877" w14:textId="77777777" w:rsidR="009027AD" w:rsidRDefault="00DD7096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69077EDE" w14:textId="77777777" w:rsidR="009027AD" w:rsidRDefault="00DD7096">
            <w:r>
              <w:t>无通风换气装置</w:t>
            </w:r>
          </w:p>
        </w:tc>
      </w:tr>
      <w:tr w:rsidR="009027AD" w14:paraId="2B9F263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4E8D952" w14:textId="77777777" w:rsidR="009027AD" w:rsidRDefault="00DD7096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03E60D76" w14:textId="77777777" w:rsidR="009027AD" w:rsidRDefault="00DD709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9027AD" w14:paraId="0566F1B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3899DE4" w14:textId="77777777" w:rsidR="009027AD" w:rsidRDefault="00DD7096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217AF71E" w14:textId="77777777" w:rsidR="009027AD" w:rsidRDefault="00DD7096">
            <w:r>
              <w:t>主要功能房间的外窗应设置可开启窗扇或通风换气装置</w:t>
            </w:r>
          </w:p>
        </w:tc>
      </w:tr>
      <w:tr w:rsidR="009027AD" w14:paraId="400D0A3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954060B" w14:textId="77777777" w:rsidR="009027AD" w:rsidRDefault="00DD7096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0778CAE9" w14:textId="77777777" w:rsidR="009027AD" w:rsidRDefault="00DD7096">
            <w:r>
              <w:t>满足</w:t>
            </w:r>
          </w:p>
        </w:tc>
      </w:tr>
    </w:tbl>
    <w:p w14:paraId="4F4E8579" w14:textId="77777777" w:rsidR="009027AD" w:rsidRDefault="00DD70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2635F75" w14:textId="77777777" w:rsidR="009027AD" w:rsidRDefault="009027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51BF95" w14:textId="77777777" w:rsidR="009027AD" w:rsidRDefault="00DD7096">
      <w:pPr>
        <w:pStyle w:val="2"/>
        <w:widowControl w:val="0"/>
        <w:rPr>
          <w:kern w:val="2"/>
        </w:rPr>
      </w:pPr>
      <w:bookmarkStart w:id="51" w:name="_Toc185525870"/>
      <w:r>
        <w:rPr>
          <w:kern w:val="2"/>
        </w:rPr>
        <w:t>规定性指标检查结论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027AD" w14:paraId="53162EA0" w14:textId="77777777">
        <w:tc>
          <w:tcPr>
            <w:tcW w:w="1131" w:type="dxa"/>
            <w:shd w:val="clear" w:color="auto" w:fill="E6E6E6"/>
            <w:vAlign w:val="center"/>
          </w:tcPr>
          <w:p w14:paraId="202F73D3" w14:textId="77777777" w:rsidR="009027AD" w:rsidRDefault="00DD709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77B1E12" w14:textId="77777777" w:rsidR="009027AD" w:rsidRDefault="00DD709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93D9020" w14:textId="77777777" w:rsidR="009027AD" w:rsidRDefault="00DD709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9CEF192" w14:textId="77777777" w:rsidR="009027AD" w:rsidRDefault="00DD7096">
            <w:pPr>
              <w:jc w:val="center"/>
            </w:pPr>
            <w:r>
              <w:t>可否性能权衡</w:t>
            </w:r>
          </w:p>
        </w:tc>
      </w:tr>
      <w:tr w:rsidR="009027AD" w14:paraId="5315A8D6" w14:textId="77777777">
        <w:tc>
          <w:tcPr>
            <w:tcW w:w="1131" w:type="dxa"/>
            <w:vAlign w:val="center"/>
          </w:tcPr>
          <w:p w14:paraId="15079FFF" w14:textId="77777777" w:rsidR="009027AD" w:rsidRDefault="00DD7096">
            <w:r>
              <w:t>1</w:t>
            </w:r>
          </w:p>
        </w:tc>
        <w:tc>
          <w:tcPr>
            <w:tcW w:w="4069" w:type="dxa"/>
            <w:vAlign w:val="center"/>
          </w:tcPr>
          <w:p w14:paraId="6091B461" w14:textId="77777777" w:rsidR="009027AD" w:rsidRDefault="00DD7096">
            <w:r>
              <w:t>天窗类型</w:t>
            </w:r>
          </w:p>
        </w:tc>
        <w:tc>
          <w:tcPr>
            <w:tcW w:w="2150" w:type="dxa"/>
            <w:vAlign w:val="center"/>
          </w:tcPr>
          <w:p w14:paraId="50C1D6A9" w14:textId="77777777" w:rsidR="009027AD" w:rsidRDefault="00DD7096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755010A" w14:textId="77777777" w:rsidR="009027AD" w:rsidRDefault="009027AD"/>
        </w:tc>
      </w:tr>
      <w:tr w:rsidR="009027AD" w14:paraId="02BA6A34" w14:textId="77777777">
        <w:tc>
          <w:tcPr>
            <w:tcW w:w="1131" w:type="dxa"/>
            <w:vAlign w:val="center"/>
          </w:tcPr>
          <w:p w14:paraId="00FAE92C" w14:textId="77777777" w:rsidR="009027AD" w:rsidRDefault="00DD7096">
            <w:r>
              <w:t>2</w:t>
            </w:r>
          </w:p>
        </w:tc>
        <w:tc>
          <w:tcPr>
            <w:tcW w:w="4069" w:type="dxa"/>
            <w:vAlign w:val="center"/>
          </w:tcPr>
          <w:p w14:paraId="34CFDEC7" w14:textId="77777777" w:rsidR="009027AD" w:rsidRDefault="00DD7096">
            <w:r>
              <w:t>屋顶</w:t>
            </w:r>
          </w:p>
        </w:tc>
        <w:tc>
          <w:tcPr>
            <w:tcW w:w="2150" w:type="dxa"/>
            <w:vAlign w:val="center"/>
          </w:tcPr>
          <w:p w14:paraId="25A24F10" w14:textId="77777777" w:rsidR="009027AD" w:rsidRDefault="00DD7096">
            <w:r>
              <w:t>满足</w:t>
            </w:r>
          </w:p>
        </w:tc>
        <w:tc>
          <w:tcPr>
            <w:tcW w:w="1980" w:type="dxa"/>
            <w:vAlign w:val="center"/>
          </w:tcPr>
          <w:p w14:paraId="5EBFE4D3" w14:textId="77777777" w:rsidR="009027AD" w:rsidRDefault="009027AD"/>
        </w:tc>
      </w:tr>
      <w:tr w:rsidR="009027AD" w14:paraId="0D287ECF" w14:textId="77777777">
        <w:tc>
          <w:tcPr>
            <w:tcW w:w="1131" w:type="dxa"/>
            <w:vAlign w:val="center"/>
          </w:tcPr>
          <w:p w14:paraId="44890C21" w14:textId="77777777" w:rsidR="009027AD" w:rsidRDefault="00DD7096">
            <w:r>
              <w:t>3</w:t>
            </w:r>
          </w:p>
        </w:tc>
        <w:tc>
          <w:tcPr>
            <w:tcW w:w="4069" w:type="dxa"/>
            <w:vAlign w:val="center"/>
          </w:tcPr>
          <w:p w14:paraId="58A33384" w14:textId="77777777" w:rsidR="009027AD" w:rsidRDefault="00DD7096">
            <w:r>
              <w:t>外墙</w:t>
            </w:r>
          </w:p>
        </w:tc>
        <w:tc>
          <w:tcPr>
            <w:tcW w:w="2150" w:type="dxa"/>
            <w:vAlign w:val="center"/>
          </w:tcPr>
          <w:p w14:paraId="07FC4485" w14:textId="77777777" w:rsidR="009027AD" w:rsidRDefault="00DD7096">
            <w:r>
              <w:t>满足</w:t>
            </w:r>
          </w:p>
        </w:tc>
        <w:tc>
          <w:tcPr>
            <w:tcW w:w="1980" w:type="dxa"/>
            <w:vAlign w:val="center"/>
          </w:tcPr>
          <w:p w14:paraId="73DD5591" w14:textId="77777777" w:rsidR="009027AD" w:rsidRDefault="009027AD"/>
        </w:tc>
      </w:tr>
      <w:tr w:rsidR="009027AD" w14:paraId="3DFEEFFA" w14:textId="77777777">
        <w:tc>
          <w:tcPr>
            <w:tcW w:w="1131" w:type="dxa"/>
            <w:vAlign w:val="center"/>
          </w:tcPr>
          <w:p w14:paraId="65958AA9" w14:textId="77777777" w:rsidR="009027AD" w:rsidRDefault="00DD7096">
            <w:r>
              <w:t>4</w:t>
            </w:r>
          </w:p>
        </w:tc>
        <w:tc>
          <w:tcPr>
            <w:tcW w:w="4069" w:type="dxa"/>
            <w:vAlign w:val="center"/>
          </w:tcPr>
          <w:p w14:paraId="34F56FD4" w14:textId="77777777" w:rsidR="009027AD" w:rsidRDefault="00DD7096">
            <w:r>
              <w:t>外窗热工</w:t>
            </w:r>
          </w:p>
        </w:tc>
        <w:tc>
          <w:tcPr>
            <w:tcW w:w="2150" w:type="dxa"/>
            <w:vAlign w:val="center"/>
          </w:tcPr>
          <w:p w14:paraId="46CFEA36" w14:textId="77777777" w:rsidR="009027AD" w:rsidRDefault="00DD7096">
            <w:r>
              <w:t>满足</w:t>
            </w:r>
          </w:p>
        </w:tc>
        <w:tc>
          <w:tcPr>
            <w:tcW w:w="1980" w:type="dxa"/>
            <w:vAlign w:val="center"/>
          </w:tcPr>
          <w:p w14:paraId="3158FD6C" w14:textId="77777777" w:rsidR="009027AD" w:rsidRDefault="009027AD"/>
        </w:tc>
      </w:tr>
      <w:tr w:rsidR="009027AD" w14:paraId="5B291D1A" w14:textId="77777777">
        <w:tc>
          <w:tcPr>
            <w:tcW w:w="1131" w:type="dxa"/>
            <w:vAlign w:val="center"/>
          </w:tcPr>
          <w:p w14:paraId="78491831" w14:textId="77777777" w:rsidR="009027AD" w:rsidRDefault="00DD7096">
            <w:r>
              <w:t>5</w:t>
            </w:r>
          </w:p>
        </w:tc>
        <w:tc>
          <w:tcPr>
            <w:tcW w:w="4069" w:type="dxa"/>
            <w:vAlign w:val="center"/>
          </w:tcPr>
          <w:p w14:paraId="27320FDB" w14:textId="77777777" w:rsidR="009027AD" w:rsidRDefault="00DD7096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4697085E" w14:textId="77777777" w:rsidR="009027AD" w:rsidRDefault="00DD7096">
            <w:r>
              <w:t>满足</w:t>
            </w:r>
          </w:p>
        </w:tc>
        <w:tc>
          <w:tcPr>
            <w:tcW w:w="1980" w:type="dxa"/>
            <w:vAlign w:val="center"/>
          </w:tcPr>
          <w:p w14:paraId="2B28E6C0" w14:textId="77777777" w:rsidR="009027AD" w:rsidRDefault="009027AD"/>
        </w:tc>
      </w:tr>
      <w:tr w:rsidR="009027AD" w14:paraId="1BB6A563" w14:textId="77777777">
        <w:tc>
          <w:tcPr>
            <w:tcW w:w="1131" w:type="dxa"/>
            <w:vAlign w:val="center"/>
          </w:tcPr>
          <w:p w14:paraId="534E67FA" w14:textId="77777777" w:rsidR="009027AD" w:rsidRDefault="00DD7096">
            <w:r>
              <w:t>6</w:t>
            </w:r>
          </w:p>
        </w:tc>
        <w:tc>
          <w:tcPr>
            <w:tcW w:w="4069" w:type="dxa"/>
            <w:vAlign w:val="center"/>
          </w:tcPr>
          <w:p w14:paraId="01F7D37E" w14:textId="77777777" w:rsidR="009027AD" w:rsidRDefault="00DD7096">
            <w:r>
              <w:t>可开启窗扇</w:t>
            </w:r>
          </w:p>
        </w:tc>
        <w:tc>
          <w:tcPr>
            <w:tcW w:w="2150" w:type="dxa"/>
            <w:vAlign w:val="center"/>
          </w:tcPr>
          <w:p w14:paraId="1B792AF1" w14:textId="77777777" w:rsidR="009027AD" w:rsidRDefault="00DD7096">
            <w:r>
              <w:t>满足</w:t>
            </w:r>
          </w:p>
        </w:tc>
        <w:tc>
          <w:tcPr>
            <w:tcW w:w="1980" w:type="dxa"/>
            <w:vAlign w:val="center"/>
          </w:tcPr>
          <w:p w14:paraId="127132CD" w14:textId="77777777" w:rsidR="009027AD" w:rsidRDefault="009027AD"/>
        </w:tc>
      </w:tr>
      <w:tr w:rsidR="009027AD" w14:paraId="0C06CD1A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8F3824F" w14:textId="77777777" w:rsidR="009027AD" w:rsidRDefault="00DD7096">
            <w:r>
              <w:t>结论</w:t>
            </w:r>
          </w:p>
        </w:tc>
        <w:tc>
          <w:tcPr>
            <w:tcW w:w="2150" w:type="dxa"/>
            <w:vAlign w:val="center"/>
          </w:tcPr>
          <w:p w14:paraId="40DAE525" w14:textId="77777777" w:rsidR="009027AD" w:rsidRDefault="00DD7096">
            <w:r>
              <w:t>满足</w:t>
            </w:r>
          </w:p>
        </w:tc>
        <w:tc>
          <w:tcPr>
            <w:tcW w:w="1980" w:type="dxa"/>
            <w:vAlign w:val="center"/>
          </w:tcPr>
          <w:p w14:paraId="28958B1E" w14:textId="77777777" w:rsidR="009027AD" w:rsidRDefault="009027AD"/>
        </w:tc>
      </w:tr>
    </w:tbl>
    <w:p w14:paraId="7BF711B1" w14:textId="77777777" w:rsidR="009027AD" w:rsidRDefault="009027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6EBCCB" w14:textId="77777777" w:rsidR="009027AD" w:rsidRDefault="00DD7096">
      <w:r>
        <w:rPr>
          <w:color w:val="000000"/>
        </w:rPr>
        <w:lastRenderedPageBreak/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434D9D93" w14:textId="77777777" w:rsidR="009027AD" w:rsidRDefault="009027AD"/>
    <w:sectPr w:rsidR="009027A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6B158" w14:textId="77777777" w:rsidR="00DD7096" w:rsidRDefault="00DD7096" w:rsidP="00203A7D">
      <w:r>
        <w:separator/>
      </w:r>
    </w:p>
  </w:endnote>
  <w:endnote w:type="continuationSeparator" w:id="0">
    <w:p w14:paraId="14153A3C" w14:textId="77777777" w:rsidR="00DD7096" w:rsidRDefault="00DD709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FE2D5D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1F5249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01F15" w14:textId="77777777" w:rsidR="00DD7096" w:rsidRDefault="00DD7096" w:rsidP="00203A7D">
      <w:r>
        <w:separator/>
      </w:r>
    </w:p>
  </w:footnote>
  <w:footnote w:type="continuationSeparator" w:id="0">
    <w:p w14:paraId="61C45873" w14:textId="77777777" w:rsidR="00DD7096" w:rsidRDefault="00DD709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C2F69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B4569FE" wp14:editId="00FFE981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8674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1924234">
    <w:abstractNumId w:val="0"/>
  </w:num>
  <w:num w:numId="2" w16cid:durableId="1286110992">
    <w:abstractNumId w:val="2"/>
  </w:num>
  <w:num w:numId="3" w16cid:durableId="87419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9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06BD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27AD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D7096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4AD9E20"/>
  <w15:chartTrackingRefBased/>
  <w15:docId w15:val="{02865C0E-7E11-4027-A988-0B612C01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66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5</TotalTime>
  <Pages>27</Pages>
  <Words>6944</Words>
  <Characters>14456</Characters>
  <Application>Microsoft Office Word</Application>
  <DocSecurity>0</DocSecurity>
  <Lines>120</Lines>
  <Paragraphs>42</Paragraphs>
  <ScaleCrop>false</ScaleCrop>
  <Company>ths</Company>
  <LinksUpToDate>false</LinksUpToDate>
  <CharactersWithSpaces>21358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张薇洁</dc:creator>
  <cp:keywords/>
  <dc:description/>
  <cp:lastModifiedBy>薇洁 张</cp:lastModifiedBy>
  <cp:revision>1</cp:revision>
  <cp:lastPrinted>1899-12-31T16:00:00Z</cp:lastPrinted>
  <dcterms:created xsi:type="dcterms:W3CDTF">2024-12-19T10:37:00Z</dcterms:created>
  <dcterms:modified xsi:type="dcterms:W3CDTF">2024-12-19T10:42:00Z</dcterms:modified>
</cp:coreProperties>
</file>