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2E37" w14:textId="77777777" w:rsidR="00B62771" w:rsidRDefault="00B62771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88EEB30" w14:textId="77777777" w:rsidR="00B62771" w:rsidRDefault="00B62771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E19058" w14:textId="77777777" w:rsidR="00B62771" w:rsidRDefault="003807D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建筑能效测评报告书</w:t>
      </w:r>
    </w:p>
    <w:p w14:paraId="716B35D7" w14:textId="77777777" w:rsidR="00B62771" w:rsidRDefault="003807D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8FD69F3" w14:textId="77777777" w:rsidR="00B62771" w:rsidRDefault="00B6277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CD65808" w14:textId="77777777" w:rsidR="00B62771" w:rsidRDefault="00B6277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B62771" w14:paraId="14450AC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FC130E" w14:textId="77777777"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73EC81" w14:textId="77777777" w:rsidR="00B62771" w:rsidRDefault="003807D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溪云初起——双碳理念下的官寺村乡村振兴文旅综合体</w:t>
            </w:r>
            <w:bookmarkEnd w:id="1"/>
          </w:p>
        </w:tc>
      </w:tr>
      <w:tr w:rsidR="00B62771" w14:paraId="78D487E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BB15B6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3CC168" w14:textId="77777777" w:rsidR="00B62771" w:rsidRDefault="00B62771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B62771" w14:paraId="4B7855C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6E6996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D549AE" w14:textId="77777777" w:rsidR="00B62771" w:rsidRDefault="00B62771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B62771" w14:paraId="2D68F9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807F27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9AD84D" w14:textId="77777777" w:rsidR="00B62771" w:rsidRDefault="00B62771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B62771" w14:paraId="11E1DB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4078C9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667D4D" w14:textId="77777777" w:rsidR="00B62771" w:rsidRDefault="003807D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南阳师范学院土木建筑工程学院</w:t>
            </w:r>
            <w:bookmarkEnd w:id="5"/>
          </w:p>
        </w:tc>
      </w:tr>
      <w:tr w:rsidR="00B62771" w14:paraId="26DD83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A8C026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E02AFB" w14:textId="77777777" w:rsidR="00B62771" w:rsidRDefault="00B62771">
            <w:pPr>
              <w:rPr>
                <w:rFonts w:ascii="宋体" w:hAnsi="宋体" w:hint="eastAsia"/>
                <w:szCs w:val="21"/>
              </w:rPr>
            </w:pPr>
          </w:p>
        </w:tc>
      </w:tr>
      <w:tr w:rsidR="00B62771" w14:paraId="4F12A6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F76A19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AE056B" w14:textId="77777777" w:rsidR="00B62771" w:rsidRDefault="00B62771">
            <w:pPr>
              <w:rPr>
                <w:rFonts w:ascii="宋体" w:hAnsi="宋体" w:hint="eastAsia"/>
                <w:szCs w:val="21"/>
              </w:rPr>
            </w:pPr>
          </w:p>
        </w:tc>
      </w:tr>
      <w:tr w:rsidR="00B62771" w14:paraId="607BCA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B358E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C923805" w14:textId="77777777" w:rsidR="00B62771" w:rsidRDefault="00B62771">
            <w:pPr>
              <w:rPr>
                <w:rFonts w:ascii="宋体" w:hAnsi="宋体" w:hint="eastAsia"/>
                <w:szCs w:val="21"/>
              </w:rPr>
            </w:pPr>
          </w:p>
        </w:tc>
      </w:tr>
      <w:tr w:rsidR="00B62771" w14:paraId="5DF459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132F58" w14:textId="77777777" w:rsidR="00B62771" w:rsidRDefault="003807D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30BFCF6" w14:textId="77777777" w:rsidR="00B62771" w:rsidRDefault="003807D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2024年12月20日</w:t>
            </w:r>
            <w:bookmarkEnd w:id="6"/>
          </w:p>
        </w:tc>
      </w:tr>
    </w:tbl>
    <w:p w14:paraId="022732E0" w14:textId="77777777" w:rsidR="00B62771" w:rsidRDefault="00B62771">
      <w:pPr>
        <w:rPr>
          <w:rFonts w:ascii="宋体" w:hAnsi="宋体" w:hint="eastAsia"/>
          <w:lang w:val="en-US"/>
        </w:rPr>
      </w:pPr>
    </w:p>
    <w:p w14:paraId="34D75D78" w14:textId="77777777" w:rsidR="00B62771" w:rsidRDefault="00B62771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A54D861" wp14:editId="73FDC10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B62771" w14:paraId="48F47F1D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2990E0" w14:textId="77777777"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A7A868" w14:textId="77777777" w:rsidR="00B62771" w:rsidRDefault="003807D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B62771" w14:paraId="16441DF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BD5380" w14:textId="77777777" w:rsidR="00B62771" w:rsidRDefault="003807D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83938C9" w14:textId="77777777" w:rsidR="00B62771" w:rsidRDefault="003807D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B62771" w14:paraId="5A99F638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3F1168" w14:textId="77777777" w:rsidR="00B62771" w:rsidRDefault="003807D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8B99D9" w14:textId="77777777" w:rsidR="00B62771" w:rsidRDefault="00380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B62771" w14:paraId="387404D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879AC2" w14:textId="77777777" w:rsidR="00B62771" w:rsidRDefault="003807D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048EB33" w14:textId="77777777" w:rsidR="00B62771" w:rsidRDefault="003807D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T16696692424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5EB0CD0" w14:textId="77777777" w:rsidR="00B62771" w:rsidRDefault="003807D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577DCD" w14:textId="77777777" w:rsidR="00B62771" w:rsidRDefault="00B627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881ED12" w14:textId="77777777" w:rsidR="00F02D91" w:rsidRDefault="003807D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86764" w:history="1">
        <w:r w:rsidR="00F02D91" w:rsidRPr="00FA3D32">
          <w:rPr>
            <w:rStyle w:val="a9"/>
            <w:rFonts w:hint="eastAsia"/>
            <w:noProof/>
          </w:rPr>
          <w:t>1</w:t>
        </w:r>
        <w:r w:rsidR="00F02D91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F02D91" w:rsidRPr="00FA3D32">
          <w:rPr>
            <w:rStyle w:val="a9"/>
            <w:rFonts w:hint="eastAsia"/>
            <w:noProof/>
          </w:rPr>
          <w:t>建筑概况</w:t>
        </w:r>
        <w:r w:rsidR="00F02D91">
          <w:rPr>
            <w:rFonts w:hint="eastAsia"/>
            <w:noProof/>
            <w:webHidden/>
          </w:rPr>
          <w:tab/>
        </w:r>
        <w:r w:rsidR="00F02D91">
          <w:rPr>
            <w:rFonts w:hint="eastAsia"/>
            <w:noProof/>
            <w:webHidden/>
          </w:rPr>
          <w:fldChar w:fldCharType="begin"/>
        </w:r>
        <w:r w:rsidR="00F02D91">
          <w:rPr>
            <w:rFonts w:hint="eastAsia"/>
            <w:noProof/>
            <w:webHidden/>
          </w:rPr>
          <w:instrText xml:space="preserve"> </w:instrText>
        </w:r>
        <w:r w:rsidR="00F02D91">
          <w:rPr>
            <w:noProof/>
            <w:webHidden/>
          </w:rPr>
          <w:instrText>PAGEREF _Toc185586764 \h</w:instrText>
        </w:r>
        <w:r w:rsidR="00F02D91">
          <w:rPr>
            <w:rFonts w:hint="eastAsia"/>
            <w:noProof/>
            <w:webHidden/>
          </w:rPr>
          <w:instrText xml:space="preserve"> </w:instrText>
        </w:r>
        <w:r w:rsidR="00F02D91">
          <w:rPr>
            <w:rFonts w:hint="eastAsia"/>
            <w:noProof/>
            <w:webHidden/>
          </w:rPr>
        </w:r>
        <w:r w:rsidR="00F02D91">
          <w:rPr>
            <w:noProof/>
            <w:webHidden/>
          </w:rPr>
          <w:fldChar w:fldCharType="separate"/>
        </w:r>
        <w:r w:rsidR="00F02D91">
          <w:rPr>
            <w:noProof/>
            <w:webHidden/>
          </w:rPr>
          <w:t>4</w:t>
        </w:r>
        <w:r w:rsidR="00F02D91">
          <w:rPr>
            <w:rFonts w:hint="eastAsia"/>
            <w:noProof/>
            <w:webHidden/>
          </w:rPr>
          <w:fldChar w:fldCharType="end"/>
        </w:r>
      </w:hyperlink>
    </w:p>
    <w:p w14:paraId="2B70D64F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65" w:history="1">
        <w:r w:rsidRPr="00FA3D32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测评依据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DA5776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66" w:history="1">
        <w:r w:rsidRPr="00FA3D32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5A1DA3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67" w:history="1">
        <w:r w:rsidRPr="00FA3D32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2FD2E6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68" w:history="1">
        <w:r w:rsidRPr="00FA3D32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BAB5D8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69" w:history="1">
        <w:r w:rsidRPr="00FA3D32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DEF5B7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0" w:history="1">
        <w:r w:rsidRPr="00FA3D32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852395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1" w:history="1">
        <w:r w:rsidRPr="00FA3D32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B2C426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72" w:history="1">
        <w:r w:rsidRPr="00FA3D32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1BC869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3" w:history="1">
        <w:r w:rsidRPr="00FA3D32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E43F7B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4" w:history="1">
        <w:r w:rsidRPr="00FA3D32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643BA2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75" w:history="1">
        <w:r w:rsidRPr="00FA3D32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5089B3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76" w:history="1">
        <w:r w:rsidRPr="00FA3D32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标识建筑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BF5552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7" w:history="1">
        <w:r w:rsidRPr="00FA3D32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38F499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8" w:history="1">
        <w:r w:rsidRPr="00FA3D32">
          <w:rPr>
            <w:rStyle w:val="a9"/>
            <w:rFonts w:hint="eastAsi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0C41D7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79" w:history="1">
        <w:r w:rsidRPr="00FA3D32">
          <w:rPr>
            <w:rStyle w:val="a9"/>
            <w:rFonts w:hint="eastAsi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4687AE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0" w:history="1">
        <w:r w:rsidRPr="00FA3D32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D00F5B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1" w:history="1">
        <w:r w:rsidRPr="00FA3D32">
          <w:rPr>
            <w:rStyle w:val="a9"/>
            <w:rFonts w:hint="eastAsi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E9D42D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2" w:history="1">
        <w:r w:rsidRPr="00FA3D32">
          <w:rPr>
            <w:rStyle w:val="a9"/>
            <w:rFonts w:hint="eastAsi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7D8C13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3" w:history="1">
        <w:r w:rsidRPr="00FA3D32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73AAEB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4" w:history="1">
        <w:r w:rsidRPr="00FA3D32">
          <w:rPr>
            <w:rStyle w:val="a9"/>
            <w:rFonts w:hint="eastAsi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70B011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5" w:history="1">
        <w:r w:rsidRPr="00FA3D32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1F6CF1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6" w:history="1">
        <w:r w:rsidRPr="00FA3D32">
          <w:rPr>
            <w:rStyle w:val="a9"/>
            <w:rFonts w:hint="eastAsia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A341A1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7" w:history="1">
        <w:r w:rsidRPr="00FA3D32">
          <w:rPr>
            <w:rStyle w:val="a9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197C80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88" w:history="1">
        <w:r w:rsidRPr="00FA3D32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比对建筑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CA317D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89" w:history="1">
        <w:r w:rsidRPr="00FA3D32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D94CF8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0" w:history="1">
        <w:r w:rsidRPr="00FA3D32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6AA7A8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1" w:history="1">
        <w:r w:rsidRPr="00FA3D32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AE782D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2" w:history="1">
        <w:r w:rsidRPr="00FA3D32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452D44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3" w:history="1">
        <w:r w:rsidRPr="00FA3D32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E65828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4" w:history="1">
        <w:r w:rsidRPr="00FA3D32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D0B0D3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5" w:history="1">
        <w:r w:rsidRPr="00FA3D32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1C74A1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6" w:history="1">
        <w:r w:rsidRPr="00FA3D32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B3267F" w14:textId="77777777" w:rsidR="00F02D91" w:rsidRDefault="00F02D91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7" w:history="1">
        <w:r w:rsidRPr="00FA3D32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D8A016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798" w:history="1">
        <w:r w:rsidRPr="00FA3D32">
          <w:rPr>
            <w:rStyle w:val="a9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8276E8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799" w:history="1">
        <w:r w:rsidRPr="00FA3D32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_Toc185586799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18997F" w14:textId="77777777" w:rsidR="00F02D91" w:rsidRDefault="00F02D9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586800" w:history="1">
        <w:r w:rsidRPr="00FA3D32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C5503E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801" w:history="1">
        <w:r w:rsidRPr="00FA3D32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工作日</w:t>
        </w:r>
        <w:r w:rsidRPr="00FA3D32">
          <w:rPr>
            <w:rStyle w:val="a9"/>
            <w:rFonts w:hint="eastAsia"/>
            <w:noProof/>
          </w:rPr>
          <w:t>/</w:t>
        </w:r>
        <w:r w:rsidRPr="00FA3D32">
          <w:rPr>
            <w:rStyle w:val="a9"/>
            <w:rFonts w:hint="eastAsia"/>
            <w:noProof/>
          </w:rPr>
          <w:t>节假日人员逐时在室率</w:t>
        </w:r>
        <w:r w:rsidRPr="00FA3D3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A4095A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802" w:history="1">
        <w:r w:rsidRPr="00FA3D32">
          <w:rPr>
            <w:rStyle w:val="a9"/>
            <w:rFonts w:hint="eastAsi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工作日</w:t>
        </w:r>
        <w:r w:rsidRPr="00FA3D32">
          <w:rPr>
            <w:rStyle w:val="a9"/>
            <w:rFonts w:hint="eastAsia"/>
            <w:noProof/>
          </w:rPr>
          <w:t>/</w:t>
        </w:r>
        <w:r w:rsidRPr="00FA3D32">
          <w:rPr>
            <w:rStyle w:val="a9"/>
            <w:rFonts w:hint="eastAsia"/>
            <w:noProof/>
          </w:rPr>
          <w:t>节假日照明开关时间表</w:t>
        </w:r>
        <w:r w:rsidRPr="00FA3D3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07AFB0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803" w:history="1">
        <w:r w:rsidRPr="00FA3D32">
          <w:rPr>
            <w:rStyle w:val="a9"/>
            <w:rFonts w:hint="eastAsia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工作日</w:t>
        </w:r>
        <w:r w:rsidRPr="00FA3D32">
          <w:rPr>
            <w:rStyle w:val="a9"/>
            <w:rFonts w:hint="eastAsia"/>
            <w:noProof/>
          </w:rPr>
          <w:t>/</w:t>
        </w:r>
        <w:r w:rsidRPr="00FA3D32">
          <w:rPr>
            <w:rStyle w:val="a9"/>
            <w:rFonts w:hint="eastAsia"/>
            <w:noProof/>
          </w:rPr>
          <w:t>节假日设备逐时使用率</w:t>
        </w:r>
        <w:r w:rsidRPr="00FA3D3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EBE5A6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804" w:history="1">
        <w:r w:rsidRPr="00FA3D32">
          <w:rPr>
            <w:rStyle w:val="a9"/>
            <w:rFonts w:hint="eastAsia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工作日</w:t>
        </w:r>
        <w:r w:rsidRPr="00FA3D32">
          <w:rPr>
            <w:rStyle w:val="a9"/>
            <w:rFonts w:hint="eastAsia"/>
            <w:noProof/>
          </w:rPr>
          <w:t>/</w:t>
        </w:r>
        <w:r w:rsidRPr="00FA3D32">
          <w:rPr>
            <w:rStyle w:val="a9"/>
            <w:rFonts w:hint="eastAsia"/>
            <w:noProof/>
          </w:rPr>
          <w:t>节假日空调系统运行时间表</w:t>
        </w:r>
        <w:r w:rsidRPr="00FA3D32">
          <w:rPr>
            <w:rStyle w:val="a9"/>
            <w:rFonts w:hint="eastAsia"/>
            <w:noProof/>
          </w:rPr>
          <w:t>(1:</w:t>
        </w:r>
        <w:r w:rsidRPr="00FA3D32">
          <w:rPr>
            <w:rStyle w:val="a9"/>
            <w:rFonts w:hint="eastAsia"/>
            <w:noProof/>
          </w:rPr>
          <w:t>开</w:t>
        </w:r>
        <w:r w:rsidRPr="00FA3D32">
          <w:rPr>
            <w:rStyle w:val="a9"/>
            <w:rFonts w:hint="eastAsia"/>
            <w:noProof/>
          </w:rPr>
          <w:t>,0:</w:t>
        </w:r>
        <w:r w:rsidRPr="00FA3D32">
          <w:rPr>
            <w:rStyle w:val="a9"/>
            <w:rFonts w:hint="eastAsia"/>
            <w:noProof/>
          </w:rPr>
          <w:t>关</w:t>
        </w:r>
        <w:r w:rsidRPr="00FA3D32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D61507" w14:textId="77777777" w:rsidR="00F02D91" w:rsidRDefault="00F02D91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586805" w:history="1">
        <w:r w:rsidRPr="00FA3D32">
          <w:rPr>
            <w:rStyle w:val="a9"/>
            <w:rFonts w:hint="eastAsia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FA3D32">
          <w:rPr>
            <w:rStyle w:val="a9"/>
            <w:rFonts w:hint="eastAsia"/>
            <w:noProof/>
          </w:rPr>
          <w:t>工作日</w:t>
        </w:r>
        <w:r w:rsidRPr="00FA3D32">
          <w:rPr>
            <w:rStyle w:val="a9"/>
            <w:rFonts w:hint="eastAsia"/>
            <w:noProof/>
          </w:rPr>
          <w:t>/</w:t>
        </w:r>
        <w:r w:rsidRPr="00FA3D32">
          <w:rPr>
            <w:rStyle w:val="a9"/>
            <w:rFonts w:hint="eastAsia"/>
            <w:noProof/>
          </w:rPr>
          <w:t>节假日新风运行时间表</w:t>
        </w:r>
        <w:r w:rsidRPr="00FA3D3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_Toc185586805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F193F8" w14:textId="77777777" w:rsidR="00B62771" w:rsidRDefault="003807D5">
      <w:pPr>
        <w:pStyle w:val="TOC1"/>
        <w:sectPr w:rsidR="00B6277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BC6768B" w14:textId="77777777" w:rsidR="00B62771" w:rsidRDefault="00B62771">
      <w:pPr>
        <w:pStyle w:val="TOC1"/>
      </w:pPr>
    </w:p>
    <w:p w14:paraId="37BEB074" w14:textId="77777777" w:rsidR="00B62771" w:rsidRDefault="003807D5">
      <w:pPr>
        <w:pStyle w:val="1"/>
      </w:pPr>
      <w:bookmarkStart w:id="11" w:name="_Toc185586764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B62771" w14:paraId="216094E8" w14:textId="77777777">
        <w:tc>
          <w:tcPr>
            <w:tcW w:w="2841" w:type="dxa"/>
            <w:shd w:val="clear" w:color="auto" w:fill="E6E6E6"/>
          </w:tcPr>
          <w:p w14:paraId="298412A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ACC7991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溪云初起</w:t>
            </w:r>
            <w:r>
              <w:t>——</w:t>
            </w:r>
            <w:r>
              <w:t>双碳理念下的官寺村乡村振兴文旅综合体</w:t>
            </w:r>
            <w:bookmarkEnd w:id="12"/>
          </w:p>
        </w:tc>
      </w:tr>
      <w:tr w:rsidR="00B62771" w14:paraId="659AA9FF" w14:textId="77777777">
        <w:tc>
          <w:tcPr>
            <w:tcW w:w="2841" w:type="dxa"/>
            <w:shd w:val="clear" w:color="auto" w:fill="E6E6E6"/>
          </w:tcPr>
          <w:p w14:paraId="113D4AF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771D8E4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B62771" w14:paraId="589F9D49" w14:textId="77777777">
        <w:tc>
          <w:tcPr>
            <w:tcW w:w="2841" w:type="dxa"/>
            <w:shd w:val="clear" w:color="auto" w:fill="E6E6E6"/>
          </w:tcPr>
          <w:p w14:paraId="79788F8C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127EDF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33.00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3E1CDC4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112.58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62771" w14:paraId="05E285A7" w14:textId="77777777">
        <w:tc>
          <w:tcPr>
            <w:tcW w:w="2841" w:type="dxa"/>
            <w:shd w:val="clear" w:color="auto" w:fill="E6E6E6"/>
          </w:tcPr>
          <w:p w14:paraId="7E61E57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ADE2C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3004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B62771" w14:paraId="2A577089" w14:textId="77777777">
        <w:tc>
          <w:tcPr>
            <w:tcW w:w="2841" w:type="dxa"/>
            <w:shd w:val="clear" w:color="auto" w:fill="E6E6E6"/>
          </w:tcPr>
          <w:p w14:paraId="5E2E0D77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7C7781B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B62771" w14:paraId="1AB38C83" w14:textId="77777777">
        <w:tc>
          <w:tcPr>
            <w:tcW w:w="2841" w:type="dxa"/>
            <w:shd w:val="clear" w:color="auto" w:fill="E6E6E6"/>
          </w:tcPr>
          <w:p w14:paraId="7785119B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7015F5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9.5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B62771" w14:paraId="571C72E8" w14:textId="77777777">
        <w:tc>
          <w:tcPr>
            <w:tcW w:w="2841" w:type="dxa"/>
            <w:shd w:val="clear" w:color="auto" w:fill="E6E6E6"/>
          </w:tcPr>
          <w:p w14:paraId="75223363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1A46D7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15534.03</w:t>
            </w:r>
            <w:bookmarkEnd w:id="22"/>
          </w:p>
        </w:tc>
      </w:tr>
      <w:tr w:rsidR="00B62771" w14:paraId="5C48481E" w14:textId="77777777">
        <w:tc>
          <w:tcPr>
            <w:tcW w:w="2841" w:type="dxa"/>
            <w:shd w:val="clear" w:color="auto" w:fill="E6E6E6"/>
          </w:tcPr>
          <w:p w14:paraId="79710F1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15CB2E9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5204.43</w:t>
            </w:r>
            <w:bookmarkEnd w:id="23"/>
          </w:p>
        </w:tc>
      </w:tr>
      <w:tr w:rsidR="00B62771" w14:paraId="0333A86C" w14:textId="77777777">
        <w:tc>
          <w:tcPr>
            <w:tcW w:w="2841" w:type="dxa"/>
            <w:shd w:val="clear" w:color="auto" w:fill="E6E6E6"/>
          </w:tcPr>
          <w:p w14:paraId="5C039EEF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1F51BAE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100</w:t>
            </w:r>
            <w:bookmarkEnd w:id="24"/>
          </w:p>
        </w:tc>
      </w:tr>
      <w:tr w:rsidR="00B62771" w14:paraId="0BB711BC" w14:textId="77777777">
        <w:tc>
          <w:tcPr>
            <w:tcW w:w="2841" w:type="dxa"/>
            <w:shd w:val="clear" w:color="auto" w:fill="E6E6E6"/>
          </w:tcPr>
          <w:p w14:paraId="6FD0F24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DEB6CBB" w14:textId="77777777" w:rsidR="00B62771" w:rsidRDefault="00B627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B62771" w14:paraId="10B37B4D" w14:textId="77777777">
        <w:tc>
          <w:tcPr>
            <w:tcW w:w="2841" w:type="dxa"/>
            <w:shd w:val="clear" w:color="auto" w:fill="E6E6E6"/>
          </w:tcPr>
          <w:p w14:paraId="09301DEF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5F91BFD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B62771" w14:paraId="604709E2" w14:textId="77777777">
        <w:tc>
          <w:tcPr>
            <w:tcW w:w="2841" w:type="dxa"/>
            <w:shd w:val="clear" w:color="auto" w:fill="E6E6E6"/>
          </w:tcPr>
          <w:p w14:paraId="508DE9E6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F530DD8" w14:textId="77777777" w:rsidR="00B62771" w:rsidRDefault="003807D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B62771" w14:paraId="643FD68A" w14:textId="77777777">
        <w:tc>
          <w:tcPr>
            <w:tcW w:w="2841" w:type="dxa"/>
            <w:shd w:val="clear" w:color="auto" w:fill="E6E6E6"/>
          </w:tcPr>
          <w:p w14:paraId="20530B08" w14:textId="77777777" w:rsidR="00B62771" w:rsidRDefault="003807D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CDAE2E9" w14:textId="77777777" w:rsidR="00B62771" w:rsidRDefault="00B62771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00165A6E" w14:textId="77777777" w:rsidR="00B62771" w:rsidRDefault="00B62771">
      <w:pPr>
        <w:pStyle w:val="a0"/>
        <w:ind w:firstLineChars="0" w:firstLine="0"/>
        <w:rPr>
          <w:lang w:val="en-US"/>
        </w:rPr>
      </w:pPr>
    </w:p>
    <w:p w14:paraId="7497EFD2" w14:textId="77777777" w:rsidR="00B62771" w:rsidRDefault="003807D5">
      <w:pPr>
        <w:pStyle w:val="1"/>
      </w:pPr>
      <w:bookmarkStart w:id="29" w:name="TitleFormat"/>
      <w:bookmarkStart w:id="30" w:name="_Toc185586765"/>
      <w:r>
        <w:rPr>
          <w:rFonts w:hint="eastAsia"/>
        </w:rPr>
        <w:t>测评依据</w:t>
      </w:r>
      <w:bookmarkEnd w:id="29"/>
      <w:bookmarkEnd w:id="30"/>
    </w:p>
    <w:p w14:paraId="03D83E89" w14:textId="77777777" w:rsidR="00B62771" w:rsidRDefault="00B62771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9E3B69C" w14:textId="77777777" w:rsidR="003A01E0" w:rsidRDefault="00F02D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FE131EC" w14:textId="77777777" w:rsidR="003A01E0" w:rsidRDefault="00F02D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D450DDE" w14:textId="77777777" w:rsidR="003A01E0" w:rsidRDefault="00F02D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D31BD0A" w14:textId="77777777" w:rsidR="003A01E0" w:rsidRDefault="00F02D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82DF5BB" w14:textId="77777777" w:rsidR="003A01E0" w:rsidRDefault="003A01E0">
      <w:pPr>
        <w:widowControl w:val="0"/>
        <w:jc w:val="both"/>
        <w:rPr>
          <w:kern w:val="2"/>
          <w:szCs w:val="24"/>
          <w:lang w:val="en-US"/>
        </w:rPr>
      </w:pPr>
    </w:p>
    <w:p w14:paraId="4639039D" w14:textId="77777777" w:rsidR="00B62771" w:rsidRDefault="003807D5">
      <w:pPr>
        <w:pStyle w:val="1"/>
      </w:pPr>
      <w:bookmarkStart w:id="32" w:name="_Toc58336110"/>
      <w:bookmarkStart w:id="33" w:name="_Toc59800596"/>
      <w:bookmarkStart w:id="34" w:name="_Toc59787735"/>
      <w:bookmarkStart w:id="35" w:name="_Toc59802107"/>
      <w:bookmarkStart w:id="36" w:name="_Toc18558676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44C8178" w14:textId="77777777" w:rsidR="00B62771" w:rsidRDefault="003807D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60F8D7E" w14:textId="77777777" w:rsidR="00B62771" w:rsidRDefault="003807D5">
      <w:pPr>
        <w:pStyle w:val="1"/>
      </w:pPr>
      <w:bookmarkStart w:id="38" w:name="_Toc185586767"/>
      <w:r>
        <w:rPr>
          <w:rFonts w:hint="eastAsia"/>
        </w:rPr>
        <w:lastRenderedPageBreak/>
        <w:t>气象数据</w:t>
      </w:r>
      <w:bookmarkEnd w:id="38"/>
    </w:p>
    <w:p w14:paraId="2DB3FDC1" w14:textId="77777777" w:rsidR="00B62771" w:rsidRDefault="003807D5">
      <w:pPr>
        <w:pStyle w:val="2"/>
      </w:pPr>
      <w:bookmarkStart w:id="39" w:name="_Toc185586768"/>
      <w:r>
        <w:rPr>
          <w:rFonts w:hint="eastAsia"/>
        </w:rPr>
        <w:t>气象地点</w:t>
      </w:r>
      <w:bookmarkEnd w:id="39"/>
    </w:p>
    <w:p w14:paraId="6D1AACED" w14:textId="77777777" w:rsidR="00B62771" w:rsidRDefault="00B62771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南阳</w:t>
      </w:r>
      <w:r>
        <w:t xml:space="preserve">, </w:t>
      </w:r>
      <w:r>
        <w:t>《建筑节能气象参数标准》</w:t>
      </w:r>
      <w:bookmarkEnd w:id="40"/>
    </w:p>
    <w:p w14:paraId="3368FBCE" w14:textId="77777777" w:rsidR="00B62771" w:rsidRDefault="003807D5">
      <w:pPr>
        <w:pStyle w:val="2"/>
      </w:pPr>
      <w:bookmarkStart w:id="41" w:name="_Toc185586769"/>
      <w:r>
        <w:rPr>
          <w:rFonts w:hint="eastAsia"/>
        </w:rPr>
        <w:t>逐日干球温度表</w:t>
      </w:r>
      <w:bookmarkEnd w:id="41"/>
    </w:p>
    <w:p w14:paraId="5D90E37A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022558F" wp14:editId="30392EEF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3B0C4" w14:textId="77777777" w:rsidR="00B62771" w:rsidRDefault="003807D5">
      <w:pPr>
        <w:pStyle w:val="2"/>
      </w:pPr>
      <w:bookmarkStart w:id="43" w:name="_Toc185586770"/>
      <w:r>
        <w:rPr>
          <w:rFonts w:hint="eastAsia"/>
        </w:rPr>
        <w:t>逐月辐照量表</w:t>
      </w:r>
      <w:bookmarkEnd w:id="43"/>
    </w:p>
    <w:p w14:paraId="635102D4" w14:textId="77777777" w:rsidR="00B62771" w:rsidRDefault="00B62771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CCA5474" wp14:editId="1916A083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5EA0" w14:textId="77777777" w:rsidR="00B62771" w:rsidRDefault="003807D5">
      <w:pPr>
        <w:pStyle w:val="2"/>
      </w:pPr>
      <w:bookmarkStart w:id="45" w:name="_Toc185586771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A01E0" w14:paraId="72C45FA6" w14:textId="77777777">
        <w:tc>
          <w:tcPr>
            <w:tcW w:w="1131" w:type="dxa"/>
            <w:shd w:val="clear" w:color="auto" w:fill="E6E6E6"/>
            <w:vAlign w:val="center"/>
          </w:tcPr>
          <w:p w14:paraId="61C8F145" w14:textId="77777777" w:rsidR="003A01E0" w:rsidRDefault="00F02D9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4DCD967" w14:textId="77777777" w:rsidR="003A01E0" w:rsidRDefault="00F02D9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8D2F7D" w14:textId="77777777" w:rsidR="003A01E0" w:rsidRDefault="00F02D9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63BDFA" w14:textId="77777777" w:rsidR="003A01E0" w:rsidRDefault="00F02D9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7C0B6B" w14:textId="77777777" w:rsidR="003A01E0" w:rsidRDefault="00F02D9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CEDB6B" w14:textId="77777777" w:rsidR="003A01E0" w:rsidRDefault="00F02D9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A01E0" w14:paraId="0969FB26" w14:textId="77777777">
        <w:tc>
          <w:tcPr>
            <w:tcW w:w="1131" w:type="dxa"/>
            <w:shd w:val="clear" w:color="auto" w:fill="E6E6E6"/>
            <w:vAlign w:val="center"/>
          </w:tcPr>
          <w:p w14:paraId="729663F4" w14:textId="77777777" w:rsidR="003A01E0" w:rsidRDefault="00F02D91">
            <w:r>
              <w:t>最热</w:t>
            </w:r>
          </w:p>
        </w:tc>
        <w:tc>
          <w:tcPr>
            <w:tcW w:w="1975" w:type="dxa"/>
            <w:vAlign w:val="center"/>
          </w:tcPr>
          <w:p w14:paraId="0E858333" w14:textId="77777777" w:rsidR="003A01E0" w:rsidRDefault="00F02D91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07033C" w14:textId="77777777" w:rsidR="003A01E0" w:rsidRDefault="00F02D91">
            <w:r>
              <w:t>39.4</w:t>
            </w:r>
          </w:p>
        </w:tc>
        <w:tc>
          <w:tcPr>
            <w:tcW w:w="1556" w:type="dxa"/>
            <w:vAlign w:val="center"/>
          </w:tcPr>
          <w:p w14:paraId="2F13E81E" w14:textId="77777777" w:rsidR="003A01E0" w:rsidRDefault="00F02D91">
            <w:r>
              <w:t>27.8</w:t>
            </w:r>
          </w:p>
        </w:tc>
        <w:tc>
          <w:tcPr>
            <w:tcW w:w="1556" w:type="dxa"/>
            <w:vAlign w:val="center"/>
          </w:tcPr>
          <w:p w14:paraId="29BCA024" w14:textId="77777777" w:rsidR="003A01E0" w:rsidRDefault="00F02D91">
            <w:r>
              <w:t>19.6</w:t>
            </w:r>
          </w:p>
        </w:tc>
        <w:tc>
          <w:tcPr>
            <w:tcW w:w="1556" w:type="dxa"/>
            <w:vAlign w:val="center"/>
          </w:tcPr>
          <w:p w14:paraId="4458455E" w14:textId="77777777" w:rsidR="003A01E0" w:rsidRDefault="00F02D91">
            <w:r>
              <w:t>90.1</w:t>
            </w:r>
          </w:p>
        </w:tc>
      </w:tr>
      <w:tr w:rsidR="003A01E0" w14:paraId="7C61715E" w14:textId="77777777">
        <w:tc>
          <w:tcPr>
            <w:tcW w:w="1131" w:type="dxa"/>
            <w:shd w:val="clear" w:color="auto" w:fill="E6E6E6"/>
            <w:vAlign w:val="center"/>
          </w:tcPr>
          <w:p w14:paraId="41D485AB" w14:textId="77777777" w:rsidR="003A01E0" w:rsidRDefault="00F02D91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118D90D" w14:textId="77777777" w:rsidR="003A01E0" w:rsidRDefault="00F02D91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4B78BB" w14:textId="77777777" w:rsidR="003A01E0" w:rsidRDefault="00F02D91">
            <w:r>
              <w:t>-8.9</w:t>
            </w:r>
          </w:p>
        </w:tc>
        <w:tc>
          <w:tcPr>
            <w:tcW w:w="1556" w:type="dxa"/>
            <w:vAlign w:val="center"/>
          </w:tcPr>
          <w:p w14:paraId="47634978" w14:textId="77777777" w:rsidR="003A01E0" w:rsidRDefault="00F02D91">
            <w:r>
              <w:t>-9.4</w:t>
            </w:r>
          </w:p>
        </w:tc>
        <w:tc>
          <w:tcPr>
            <w:tcW w:w="1556" w:type="dxa"/>
            <w:vAlign w:val="center"/>
          </w:tcPr>
          <w:p w14:paraId="47064887" w14:textId="77777777" w:rsidR="003A01E0" w:rsidRDefault="00F02D91">
            <w:r>
              <w:t>1.3</w:t>
            </w:r>
          </w:p>
        </w:tc>
        <w:tc>
          <w:tcPr>
            <w:tcW w:w="1556" w:type="dxa"/>
            <w:vAlign w:val="center"/>
          </w:tcPr>
          <w:p w14:paraId="5719305E" w14:textId="77777777" w:rsidR="003A01E0" w:rsidRDefault="00F02D91">
            <w:r>
              <w:t>-5.7</w:t>
            </w:r>
          </w:p>
        </w:tc>
      </w:tr>
    </w:tbl>
    <w:p w14:paraId="41472094" w14:textId="77777777" w:rsidR="00B62771" w:rsidRDefault="00B62771">
      <w:pPr>
        <w:pStyle w:val="1"/>
        <w:widowControl w:val="0"/>
        <w:jc w:val="both"/>
      </w:pPr>
      <w:bookmarkStart w:id="46" w:name="气象峰值工况"/>
      <w:bookmarkStart w:id="47" w:name="_Toc185586772"/>
      <w:bookmarkEnd w:id="46"/>
      <w:r>
        <w:t>围护结构</w:t>
      </w:r>
      <w:bookmarkEnd w:id="47"/>
    </w:p>
    <w:p w14:paraId="60B9AA4D" w14:textId="77777777" w:rsidR="003A01E0" w:rsidRDefault="00F02D91">
      <w:pPr>
        <w:pStyle w:val="2"/>
        <w:widowControl w:val="0"/>
      </w:pPr>
      <w:bookmarkStart w:id="48" w:name="_Toc18558677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A01E0" w14:paraId="629DBDE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DC73253" w14:textId="77777777" w:rsidR="003A01E0" w:rsidRDefault="00F02D9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E278A2" w14:textId="77777777" w:rsidR="003A01E0" w:rsidRDefault="00F02D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3AE0EE" w14:textId="77777777" w:rsidR="003A01E0" w:rsidRDefault="00F02D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D3CA87" w14:textId="77777777" w:rsidR="003A01E0" w:rsidRDefault="00F02D9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0D5C22" w14:textId="77777777" w:rsidR="003A01E0" w:rsidRDefault="00F02D9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45BF2" w14:textId="77777777" w:rsidR="003A01E0" w:rsidRDefault="00F02D91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2982A5B" w14:textId="77777777" w:rsidR="003A01E0" w:rsidRDefault="00F02D91">
            <w:pPr>
              <w:jc w:val="center"/>
            </w:pPr>
            <w:r>
              <w:t>数据来源</w:t>
            </w:r>
          </w:p>
        </w:tc>
      </w:tr>
      <w:tr w:rsidR="003A01E0" w14:paraId="0E2E97D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88BF0E8" w14:textId="77777777" w:rsidR="003A01E0" w:rsidRDefault="003A01E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BA5DCE2" w14:textId="77777777" w:rsidR="003A01E0" w:rsidRDefault="00F02D9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179374" w14:textId="77777777" w:rsidR="003A01E0" w:rsidRDefault="00F02D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0C2AD" w14:textId="77777777" w:rsidR="003A01E0" w:rsidRDefault="00F02D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B9324C" w14:textId="77777777" w:rsidR="003A01E0" w:rsidRDefault="00F02D9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B8A71" w14:textId="77777777" w:rsidR="003A01E0" w:rsidRDefault="00F02D9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48ADC33" w14:textId="77777777" w:rsidR="003A01E0" w:rsidRDefault="003A01E0">
            <w:pPr>
              <w:jc w:val="center"/>
            </w:pPr>
          </w:p>
        </w:tc>
      </w:tr>
      <w:tr w:rsidR="003A01E0" w14:paraId="3A12F269" w14:textId="77777777">
        <w:tc>
          <w:tcPr>
            <w:tcW w:w="2196" w:type="dxa"/>
            <w:shd w:val="clear" w:color="auto" w:fill="E6E6E6"/>
            <w:vAlign w:val="center"/>
          </w:tcPr>
          <w:p w14:paraId="2C843B79" w14:textId="77777777" w:rsidR="003A01E0" w:rsidRDefault="00F02D91">
            <w:r>
              <w:t>水泥砂浆</w:t>
            </w:r>
          </w:p>
        </w:tc>
        <w:tc>
          <w:tcPr>
            <w:tcW w:w="1018" w:type="dxa"/>
            <w:vAlign w:val="center"/>
          </w:tcPr>
          <w:p w14:paraId="67EA4A0D" w14:textId="77777777" w:rsidR="003A01E0" w:rsidRDefault="00F02D91">
            <w:r>
              <w:t>0.930</w:t>
            </w:r>
          </w:p>
        </w:tc>
        <w:tc>
          <w:tcPr>
            <w:tcW w:w="1030" w:type="dxa"/>
            <w:vAlign w:val="center"/>
          </w:tcPr>
          <w:p w14:paraId="2227BE4C" w14:textId="77777777" w:rsidR="003A01E0" w:rsidRDefault="00F02D91">
            <w:r>
              <w:t>11.306</w:t>
            </w:r>
          </w:p>
        </w:tc>
        <w:tc>
          <w:tcPr>
            <w:tcW w:w="848" w:type="dxa"/>
            <w:vAlign w:val="center"/>
          </w:tcPr>
          <w:p w14:paraId="69BC40D3" w14:textId="77777777" w:rsidR="003A01E0" w:rsidRDefault="00F02D91">
            <w:r>
              <w:t>1800.0</w:t>
            </w:r>
          </w:p>
        </w:tc>
        <w:tc>
          <w:tcPr>
            <w:tcW w:w="1018" w:type="dxa"/>
            <w:vAlign w:val="center"/>
          </w:tcPr>
          <w:p w14:paraId="760FC8F9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569DEEFE" w14:textId="77777777" w:rsidR="003A01E0" w:rsidRDefault="00F02D91">
            <w:r>
              <w:t>0.0210</w:t>
            </w:r>
          </w:p>
        </w:tc>
        <w:tc>
          <w:tcPr>
            <w:tcW w:w="1516" w:type="dxa"/>
            <w:vAlign w:val="center"/>
          </w:tcPr>
          <w:p w14:paraId="03E66DE7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50A67250" w14:textId="77777777">
        <w:tc>
          <w:tcPr>
            <w:tcW w:w="2196" w:type="dxa"/>
            <w:shd w:val="clear" w:color="auto" w:fill="E6E6E6"/>
            <w:vAlign w:val="center"/>
          </w:tcPr>
          <w:p w14:paraId="03EA8888" w14:textId="77777777" w:rsidR="003A01E0" w:rsidRDefault="00F02D91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7846979" w14:textId="77777777" w:rsidR="003A01E0" w:rsidRDefault="00F02D91">
            <w:r>
              <w:t>0.810</w:t>
            </w:r>
          </w:p>
        </w:tc>
        <w:tc>
          <w:tcPr>
            <w:tcW w:w="1030" w:type="dxa"/>
            <w:vAlign w:val="center"/>
          </w:tcPr>
          <w:p w14:paraId="0DCF3D46" w14:textId="77777777" w:rsidR="003A01E0" w:rsidRDefault="00F02D91">
            <w:r>
              <w:t>9.948</w:t>
            </w:r>
          </w:p>
        </w:tc>
        <w:tc>
          <w:tcPr>
            <w:tcW w:w="848" w:type="dxa"/>
            <w:vAlign w:val="center"/>
          </w:tcPr>
          <w:p w14:paraId="626E52A3" w14:textId="77777777" w:rsidR="003A01E0" w:rsidRDefault="00F02D91">
            <w:r>
              <w:t>1600.0</w:t>
            </w:r>
          </w:p>
        </w:tc>
        <w:tc>
          <w:tcPr>
            <w:tcW w:w="1018" w:type="dxa"/>
            <w:vAlign w:val="center"/>
          </w:tcPr>
          <w:p w14:paraId="3D651780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6A434CA2" w14:textId="77777777" w:rsidR="003A01E0" w:rsidRDefault="00F02D91">
            <w:r>
              <w:t>0.0443</w:t>
            </w:r>
          </w:p>
        </w:tc>
        <w:tc>
          <w:tcPr>
            <w:tcW w:w="1516" w:type="dxa"/>
            <w:vAlign w:val="center"/>
          </w:tcPr>
          <w:p w14:paraId="32DFD977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307445A9" w14:textId="77777777">
        <w:tc>
          <w:tcPr>
            <w:tcW w:w="2196" w:type="dxa"/>
            <w:shd w:val="clear" w:color="auto" w:fill="E6E6E6"/>
            <w:vAlign w:val="center"/>
          </w:tcPr>
          <w:p w14:paraId="1C7C36DD" w14:textId="77777777" w:rsidR="003A01E0" w:rsidRDefault="00F02D9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45180EB" w14:textId="77777777" w:rsidR="003A01E0" w:rsidRDefault="00F02D91">
            <w:r>
              <w:t>1.740</w:t>
            </w:r>
          </w:p>
        </w:tc>
        <w:tc>
          <w:tcPr>
            <w:tcW w:w="1030" w:type="dxa"/>
            <w:vAlign w:val="center"/>
          </w:tcPr>
          <w:p w14:paraId="25CB9FE6" w14:textId="77777777" w:rsidR="003A01E0" w:rsidRDefault="00F02D91">
            <w:r>
              <w:t>17.060</w:t>
            </w:r>
          </w:p>
        </w:tc>
        <w:tc>
          <w:tcPr>
            <w:tcW w:w="848" w:type="dxa"/>
            <w:vAlign w:val="center"/>
          </w:tcPr>
          <w:p w14:paraId="0FC1FCF2" w14:textId="77777777" w:rsidR="003A01E0" w:rsidRDefault="00F02D91">
            <w:r>
              <w:t>2500.0</w:t>
            </w:r>
          </w:p>
        </w:tc>
        <w:tc>
          <w:tcPr>
            <w:tcW w:w="1018" w:type="dxa"/>
            <w:vAlign w:val="center"/>
          </w:tcPr>
          <w:p w14:paraId="201180D8" w14:textId="77777777" w:rsidR="003A01E0" w:rsidRDefault="00F02D91">
            <w:r>
              <w:t>920.0</w:t>
            </w:r>
          </w:p>
        </w:tc>
        <w:tc>
          <w:tcPr>
            <w:tcW w:w="1188" w:type="dxa"/>
            <w:vAlign w:val="center"/>
          </w:tcPr>
          <w:p w14:paraId="5A88A965" w14:textId="77777777" w:rsidR="003A01E0" w:rsidRDefault="00F02D91">
            <w:r>
              <w:t>0.0158</w:t>
            </w:r>
          </w:p>
        </w:tc>
        <w:tc>
          <w:tcPr>
            <w:tcW w:w="1516" w:type="dxa"/>
            <w:vAlign w:val="center"/>
          </w:tcPr>
          <w:p w14:paraId="47D77A1B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3B4B6742" w14:textId="77777777">
        <w:tc>
          <w:tcPr>
            <w:tcW w:w="2196" w:type="dxa"/>
            <w:shd w:val="clear" w:color="auto" w:fill="E6E6E6"/>
            <w:vAlign w:val="center"/>
          </w:tcPr>
          <w:p w14:paraId="77A134CA" w14:textId="77777777" w:rsidR="003A01E0" w:rsidRDefault="00F02D91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E7325C3" w14:textId="77777777" w:rsidR="003A01E0" w:rsidRDefault="00F02D91">
            <w:r>
              <w:t>0.030</w:t>
            </w:r>
          </w:p>
        </w:tc>
        <w:tc>
          <w:tcPr>
            <w:tcW w:w="1030" w:type="dxa"/>
            <w:vAlign w:val="center"/>
          </w:tcPr>
          <w:p w14:paraId="227C97C3" w14:textId="77777777" w:rsidR="003A01E0" w:rsidRDefault="00F02D91">
            <w:r>
              <w:t>0.320</w:t>
            </w:r>
          </w:p>
        </w:tc>
        <w:tc>
          <w:tcPr>
            <w:tcW w:w="848" w:type="dxa"/>
            <w:vAlign w:val="center"/>
          </w:tcPr>
          <w:p w14:paraId="20D6D94D" w14:textId="77777777" w:rsidR="003A01E0" w:rsidRDefault="00F02D91">
            <w:r>
              <w:t>28.5</w:t>
            </w:r>
          </w:p>
        </w:tc>
        <w:tc>
          <w:tcPr>
            <w:tcW w:w="1018" w:type="dxa"/>
            <w:vAlign w:val="center"/>
          </w:tcPr>
          <w:p w14:paraId="6D5B210F" w14:textId="77777777" w:rsidR="003A01E0" w:rsidRDefault="00F02D91">
            <w:r>
              <w:t>1647.0</w:t>
            </w:r>
          </w:p>
        </w:tc>
        <w:tc>
          <w:tcPr>
            <w:tcW w:w="1188" w:type="dxa"/>
            <w:vAlign w:val="center"/>
          </w:tcPr>
          <w:p w14:paraId="5C101E3B" w14:textId="77777777" w:rsidR="003A01E0" w:rsidRDefault="00F02D91">
            <w:r>
              <w:t>0.0162</w:t>
            </w:r>
          </w:p>
        </w:tc>
        <w:tc>
          <w:tcPr>
            <w:tcW w:w="1516" w:type="dxa"/>
            <w:vAlign w:val="center"/>
          </w:tcPr>
          <w:p w14:paraId="716498EB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65791421" w14:textId="77777777">
        <w:tc>
          <w:tcPr>
            <w:tcW w:w="2196" w:type="dxa"/>
            <w:shd w:val="clear" w:color="auto" w:fill="E6E6E6"/>
            <w:vAlign w:val="center"/>
          </w:tcPr>
          <w:p w14:paraId="56C51A6E" w14:textId="77777777" w:rsidR="003A01E0" w:rsidRDefault="00F02D9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293C46D" w14:textId="77777777" w:rsidR="003A01E0" w:rsidRDefault="00F02D91">
            <w:r>
              <w:t>0.180</w:t>
            </w:r>
          </w:p>
        </w:tc>
        <w:tc>
          <w:tcPr>
            <w:tcW w:w="1030" w:type="dxa"/>
            <w:vAlign w:val="center"/>
          </w:tcPr>
          <w:p w14:paraId="59E37AF7" w14:textId="77777777" w:rsidR="003A01E0" w:rsidRDefault="00F02D91">
            <w:r>
              <w:t>3.102</w:t>
            </w:r>
          </w:p>
        </w:tc>
        <w:tc>
          <w:tcPr>
            <w:tcW w:w="848" w:type="dxa"/>
            <w:vAlign w:val="center"/>
          </w:tcPr>
          <w:p w14:paraId="06F128C1" w14:textId="77777777" w:rsidR="003A01E0" w:rsidRDefault="00F02D91">
            <w:r>
              <w:t>700.0</w:t>
            </w:r>
          </w:p>
        </w:tc>
        <w:tc>
          <w:tcPr>
            <w:tcW w:w="1018" w:type="dxa"/>
            <w:vAlign w:val="center"/>
          </w:tcPr>
          <w:p w14:paraId="6CB5317A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7E380C74" w14:textId="77777777" w:rsidR="003A01E0" w:rsidRDefault="00F02D91">
            <w:r>
              <w:t>0.0998</w:t>
            </w:r>
          </w:p>
        </w:tc>
        <w:tc>
          <w:tcPr>
            <w:tcW w:w="1516" w:type="dxa"/>
            <w:vAlign w:val="center"/>
          </w:tcPr>
          <w:p w14:paraId="4742B726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A01E0" w14:paraId="7F214A78" w14:textId="77777777">
        <w:tc>
          <w:tcPr>
            <w:tcW w:w="2196" w:type="dxa"/>
            <w:shd w:val="clear" w:color="auto" w:fill="E6E6E6"/>
            <w:vAlign w:val="center"/>
          </w:tcPr>
          <w:p w14:paraId="71062255" w14:textId="77777777" w:rsidR="003A01E0" w:rsidRDefault="00F02D9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36009BF" w14:textId="77777777" w:rsidR="003A01E0" w:rsidRDefault="00F02D91">
            <w:r>
              <w:t>0.750</w:t>
            </w:r>
          </w:p>
        </w:tc>
        <w:tc>
          <w:tcPr>
            <w:tcW w:w="1030" w:type="dxa"/>
            <w:vAlign w:val="center"/>
          </w:tcPr>
          <w:p w14:paraId="6662A965" w14:textId="77777777" w:rsidR="003A01E0" w:rsidRDefault="00F02D91">
            <w:r>
              <w:t>7.490</w:t>
            </w:r>
          </w:p>
        </w:tc>
        <w:tc>
          <w:tcPr>
            <w:tcW w:w="848" w:type="dxa"/>
            <w:vAlign w:val="center"/>
          </w:tcPr>
          <w:p w14:paraId="72096CB1" w14:textId="77777777" w:rsidR="003A01E0" w:rsidRDefault="00F02D91">
            <w:r>
              <w:t>1450.0</w:t>
            </w:r>
          </w:p>
        </w:tc>
        <w:tc>
          <w:tcPr>
            <w:tcW w:w="1018" w:type="dxa"/>
            <w:vAlign w:val="center"/>
          </w:tcPr>
          <w:p w14:paraId="6E9BBCCE" w14:textId="77777777" w:rsidR="003A01E0" w:rsidRDefault="00F02D91">
            <w:r>
              <w:t>709.4</w:t>
            </w:r>
          </w:p>
        </w:tc>
        <w:tc>
          <w:tcPr>
            <w:tcW w:w="1188" w:type="dxa"/>
            <w:vAlign w:val="center"/>
          </w:tcPr>
          <w:p w14:paraId="67A72A70" w14:textId="77777777" w:rsidR="003A01E0" w:rsidRDefault="00F02D91">
            <w:r>
              <w:t>0.0010</w:t>
            </w:r>
          </w:p>
        </w:tc>
        <w:tc>
          <w:tcPr>
            <w:tcW w:w="1516" w:type="dxa"/>
            <w:vAlign w:val="center"/>
          </w:tcPr>
          <w:p w14:paraId="1313F16B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27543485" w14:textId="77777777">
        <w:tc>
          <w:tcPr>
            <w:tcW w:w="2196" w:type="dxa"/>
            <w:shd w:val="clear" w:color="auto" w:fill="E6E6E6"/>
            <w:vAlign w:val="center"/>
          </w:tcPr>
          <w:p w14:paraId="3B32CB11" w14:textId="77777777" w:rsidR="003A01E0" w:rsidRDefault="00F02D91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6A50D31" w14:textId="77777777" w:rsidR="003A01E0" w:rsidRDefault="00F02D91">
            <w:r>
              <w:t>1.510</w:t>
            </w:r>
          </w:p>
        </w:tc>
        <w:tc>
          <w:tcPr>
            <w:tcW w:w="1030" w:type="dxa"/>
            <w:vAlign w:val="center"/>
          </w:tcPr>
          <w:p w14:paraId="24F7C541" w14:textId="77777777" w:rsidR="003A01E0" w:rsidRDefault="00F02D91">
            <w:r>
              <w:t>15.243</w:t>
            </w:r>
          </w:p>
        </w:tc>
        <w:tc>
          <w:tcPr>
            <w:tcW w:w="848" w:type="dxa"/>
            <w:vAlign w:val="center"/>
          </w:tcPr>
          <w:p w14:paraId="505707C8" w14:textId="77777777" w:rsidR="003A01E0" w:rsidRDefault="00F02D91">
            <w:r>
              <w:t>2300.0</w:t>
            </w:r>
          </w:p>
        </w:tc>
        <w:tc>
          <w:tcPr>
            <w:tcW w:w="1018" w:type="dxa"/>
            <w:vAlign w:val="center"/>
          </w:tcPr>
          <w:p w14:paraId="35D27433" w14:textId="77777777" w:rsidR="003A01E0" w:rsidRDefault="00F02D91">
            <w:r>
              <w:t>920.0</w:t>
            </w:r>
          </w:p>
        </w:tc>
        <w:tc>
          <w:tcPr>
            <w:tcW w:w="1188" w:type="dxa"/>
            <w:vAlign w:val="center"/>
          </w:tcPr>
          <w:p w14:paraId="65C09B9F" w14:textId="77777777" w:rsidR="003A01E0" w:rsidRDefault="00F02D91">
            <w:r>
              <w:t>0.0173</w:t>
            </w:r>
          </w:p>
        </w:tc>
        <w:tc>
          <w:tcPr>
            <w:tcW w:w="1516" w:type="dxa"/>
            <w:vAlign w:val="center"/>
          </w:tcPr>
          <w:p w14:paraId="291F0D76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448AB2B6" w14:textId="77777777">
        <w:tc>
          <w:tcPr>
            <w:tcW w:w="2196" w:type="dxa"/>
            <w:shd w:val="clear" w:color="auto" w:fill="E6E6E6"/>
            <w:vAlign w:val="center"/>
          </w:tcPr>
          <w:p w14:paraId="646FA52F" w14:textId="77777777" w:rsidR="003A01E0" w:rsidRDefault="00F02D91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A20F83B" w14:textId="77777777" w:rsidR="003A01E0" w:rsidRDefault="00F02D91">
            <w:r>
              <w:t>0.300</w:t>
            </w:r>
          </w:p>
        </w:tc>
        <w:tc>
          <w:tcPr>
            <w:tcW w:w="1030" w:type="dxa"/>
            <w:vAlign w:val="center"/>
          </w:tcPr>
          <w:p w14:paraId="4DDFC873" w14:textId="77777777" w:rsidR="003A01E0" w:rsidRDefault="00F02D91">
            <w:r>
              <w:t>5.000</w:t>
            </w:r>
          </w:p>
        </w:tc>
        <w:tc>
          <w:tcPr>
            <w:tcW w:w="848" w:type="dxa"/>
            <w:vAlign w:val="center"/>
          </w:tcPr>
          <w:p w14:paraId="1D19B587" w14:textId="77777777" w:rsidR="003A01E0" w:rsidRDefault="00F02D91">
            <w:r>
              <w:t>1050.0</w:t>
            </w:r>
          </w:p>
        </w:tc>
        <w:tc>
          <w:tcPr>
            <w:tcW w:w="1018" w:type="dxa"/>
            <w:vAlign w:val="center"/>
          </w:tcPr>
          <w:p w14:paraId="7E55B609" w14:textId="77777777" w:rsidR="003A01E0" w:rsidRDefault="00F02D91">
            <w:r>
              <w:t>1091.3</w:t>
            </w:r>
          </w:p>
        </w:tc>
        <w:tc>
          <w:tcPr>
            <w:tcW w:w="1188" w:type="dxa"/>
            <w:vAlign w:val="center"/>
          </w:tcPr>
          <w:p w14:paraId="393567BD" w14:textId="77777777" w:rsidR="003A01E0" w:rsidRDefault="00F02D91">
            <w:r>
              <w:t>0.0140</w:t>
            </w:r>
          </w:p>
        </w:tc>
        <w:tc>
          <w:tcPr>
            <w:tcW w:w="1516" w:type="dxa"/>
            <w:vAlign w:val="center"/>
          </w:tcPr>
          <w:p w14:paraId="50D989DD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08A13F65" w14:textId="77777777">
        <w:tc>
          <w:tcPr>
            <w:tcW w:w="2196" w:type="dxa"/>
            <w:shd w:val="clear" w:color="auto" w:fill="E6E6E6"/>
            <w:vAlign w:val="center"/>
          </w:tcPr>
          <w:p w14:paraId="17F6B847" w14:textId="77777777" w:rsidR="003A01E0" w:rsidRDefault="00F02D9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F082C32" w14:textId="77777777" w:rsidR="003A01E0" w:rsidRDefault="00F02D91">
            <w:r>
              <w:t>1.510</w:t>
            </w:r>
          </w:p>
        </w:tc>
        <w:tc>
          <w:tcPr>
            <w:tcW w:w="1030" w:type="dxa"/>
            <w:vAlign w:val="center"/>
          </w:tcPr>
          <w:p w14:paraId="2794610B" w14:textId="77777777" w:rsidR="003A01E0" w:rsidRDefault="00F02D91">
            <w:r>
              <w:t>15.243</w:t>
            </w:r>
          </w:p>
        </w:tc>
        <w:tc>
          <w:tcPr>
            <w:tcW w:w="848" w:type="dxa"/>
            <w:vAlign w:val="center"/>
          </w:tcPr>
          <w:p w14:paraId="025BA59D" w14:textId="77777777" w:rsidR="003A01E0" w:rsidRDefault="00F02D91">
            <w:r>
              <w:t>2300.0</w:t>
            </w:r>
          </w:p>
        </w:tc>
        <w:tc>
          <w:tcPr>
            <w:tcW w:w="1018" w:type="dxa"/>
            <w:vAlign w:val="center"/>
          </w:tcPr>
          <w:p w14:paraId="10ED1782" w14:textId="77777777" w:rsidR="003A01E0" w:rsidRDefault="00F02D91">
            <w:r>
              <w:t>920.0</w:t>
            </w:r>
          </w:p>
        </w:tc>
        <w:tc>
          <w:tcPr>
            <w:tcW w:w="1188" w:type="dxa"/>
            <w:vAlign w:val="center"/>
          </w:tcPr>
          <w:p w14:paraId="72AB94CB" w14:textId="77777777" w:rsidR="003A01E0" w:rsidRDefault="00F02D91">
            <w:r>
              <w:t>0.0173</w:t>
            </w:r>
          </w:p>
        </w:tc>
        <w:tc>
          <w:tcPr>
            <w:tcW w:w="1516" w:type="dxa"/>
            <w:vAlign w:val="center"/>
          </w:tcPr>
          <w:p w14:paraId="3B7813ED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7778E10F" w14:textId="77777777">
        <w:tc>
          <w:tcPr>
            <w:tcW w:w="2196" w:type="dxa"/>
            <w:shd w:val="clear" w:color="auto" w:fill="E6E6E6"/>
            <w:vAlign w:val="center"/>
          </w:tcPr>
          <w:p w14:paraId="2D09C66E" w14:textId="77777777" w:rsidR="003A01E0" w:rsidRDefault="00F02D91">
            <w:r>
              <w:t>c20</w:t>
            </w:r>
            <w:r>
              <w:t>细石混凝土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0E4166" w14:textId="77777777" w:rsidR="003A01E0" w:rsidRDefault="00F02D91">
            <w:r>
              <w:t>1.510</w:t>
            </w:r>
          </w:p>
        </w:tc>
        <w:tc>
          <w:tcPr>
            <w:tcW w:w="1030" w:type="dxa"/>
            <w:vAlign w:val="center"/>
          </w:tcPr>
          <w:p w14:paraId="1CEFE549" w14:textId="77777777" w:rsidR="003A01E0" w:rsidRDefault="00F02D91">
            <w:r>
              <w:t>15.243</w:t>
            </w:r>
          </w:p>
        </w:tc>
        <w:tc>
          <w:tcPr>
            <w:tcW w:w="848" w:type="dxa"/>
            <w:vAlign w:val="center"/>
          </w:tcPr>
          <w:p w14:paraId="3A3BE57B" w14:textId="77777777" w:rsidR="003A01E0" w:rsidRDefault="00F02D91">
            <w:r>
              <w:t>2300.0</w:t>
            </w:r>
          </w:p>
        </w:tc>
        <w:tc>
          <w:tcPr>
            <w:tcW w:w="1018" w:type="dxa"/>
            <w:vAlign w:val="center"/>
          </w:tcPr>
          <w:p w14:paraId="26DF6FDC" w14:textId="77777777" w:rsidR="003A01E0" w:rsidRDefault="00F02D91">
            <w:r>
              <w:t>920.0</w:t>
            </w:r>
          </w:p>
        </w:tc>
        <w:tc>
          <w:tcPr>
            <w:tcW w:w="1188" w:type="dxa"/>
            <w:vAlign w:val="center"/>
          </w:tcPr>
          <w:p w14:paraId="64D30C08" w14:textId="77777777" w:rsidR="003A01E0" w:rsidRDefault="00F02D91">
            <w:r>
              <w:t>0.0158</w:t>
            </w:r>
          </w:p>
        </w:tc>
        <w:tc>
          <w:tcPr>
            <w:tcW w:w="1516" w:type="dxa"/>
            <w:vAlign w:val="center"/>
          </w:tcPr>
          <w:p w14:paraId="0F818931" w14:textId="77777777" w:rsidR="003A01E0" w:rsidRDefault="00F02D91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3A01E0" w14:paraId="18E21F6A" w14:textId="77777777">
        <w:tc>
          <w:tcPr>
            <w:tcW w:w="2196" w:type="dxa"/>
            <w:shd w:val="clear" w:color="auto" w:fill="E6E6E6"/>
            <w:vAlign w:val="center"/>
          </w:tcPr>
          <w:p w14:paraId="735EE87E" w14:textId="77777777" w:rsidR="003A01E0" w:rsidRDefault="00F02D91">
            <w:r>
              <w:t>细石混凝土</w:t>
            </w:r>
            <w:r>
              <w:t>(</w:t>
            </w:r>
            <w:r>
              <w:t>钢筋混凝土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B0A2748" w14:textId="77777777" w:rsidR="003A01E0" w:rsidRDefault="00F02D91">
            <w:r>
              <w:t>1.740</w:t>
            </w:r>
          </w:p>
        </w:tc>
        <w:tc>
          <w:tcPr>
            <w:tcW w:w="1030" w:type="dxa"/>
            <w:vAlign w:val="center"/>
          </w:tcPr>
          <w:p w14:paraId="6F91B238" w14:textId="77777777" w:rsidR="003A01E0" w:rsidRDefault="00F02D91">
            <w:r>
              <w:t>17.200</w:t>
            </w:r>
          </w:p>
        </w:tc>
        <w:tc>
          <w:tcPr>
            <w:tcW w:w="848" w:type="dxa"/>
            <w:vAlign w:val="center"/>
          </w:tcPr>
          <w:p w14:paraId="436F0FF8" w14:textId="77777777" w:rsidR="003A01E0" w:rsidRDefault="00F02D91">
            <w:r>
              <w:t>2500.0</w:t>
            </w:r>
          </w:p>
        </w:tc>
        <w:tc>
          <w:tcPr>
            <w:tcW w:w="1018" w:type="dxa"/>
            <w:vAlign w:val="center"/>
          </w:tcPr>
          <w:p w14:paraId="16C4803A" w14:textId="77777777" w:rsidR="003A01E0" w:rsidRDefault="00F02D91">
            <w:r>
              <w:t>935.2</w:t>
            </w:r>
          </w:p>
        </w:tc>
        <w:tc>
          <w:tcPr>
            <w:tcW w:w="1188" w:type="dxa"/>
            <w:vAlign w:val="center"/>
          </w:tcPr>
          <w:p w14:paraId="0B77F077" w14:textId="77777777" w:rsidR="003A01E0" w:rsidRDefault="00F02D91">
            <w:r>
              <w:t>0.0158</w:t>
            </w:r>
          </w:p>
        </w:tc>
        <w:tc>
          <w:tcPr>
            <w:tcW w:w="1516" w:type="dxa"/>
            <w:vAlign w:val="center"/>
          </w:tcPr>
          <w:p w14:paraId="1350ABF9" w14:textId="77777777" w:rsidR="003A01E0" w:rsidRDefault="00F02D91">
            <w:r>
              <w:rPr>
                <w:sz w:val="18"/>
                <w:szCs w:val="18"/>
              </w:rPr>
              <w:t>吉林居住建筑节能设计标准</w:t>
            </w:r>
            <w:r>
              <w:rPr>
                <w:sz w:val="18"/>
                <w:szCs w:val="18"/>
              </w:rPr>
              <w:t xml:space="preserve"> DB22/T5034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2019</w:t>
            </w:r>
          </w:p>
        </w:tc>
      </w:tr>
      <w:tr w:rsidR="003A01E0" w14:paraId="6D0B9E20" w14:textId="77777777">
        <w:tc>
          <w:tcPr>
            <w:tcW w:w="2196" w:type="dxa"/>
            <w:shd w:val="clear" w:color="auto" w:fill="E6E6E6"/>
            <w:vAlign w:val="center"/>
          </w:tcPr>
          <w:p w14:paraId="35DBE293" w14:textId="77777777" w:rsidR="003A01E0" w:rsidRDefault="00F02D91">
            <w:r>
              <w:lastRenderedPageBreak/>
              <w:t>石棉水泥隔热板</w:t>
            </w:r>
          </w:p>
        </w:tc>
        <w:tc>
          <w:tcPr>
            <w:tcW w:w="1018" w:type="dxa"/>
            <w:vAlign w:val="center"/>
          </w:tcPr>
          <w:p w14:paraId="4F8FFCAA" w14:textId="77777777" w:rsidR="003A01E0" w:rsidRDefault="00F02D91">
            <w:r>
              <w:t>0.160</w:t>
            </w:r>
          </w:p>
        </w:tc>
        <w:tc>
          <w:tcPr>
            <w:tcW w:w="1030" w:type="dxa"/>
            <w:vAlign w:val="center"/>
          </w:tcPr>
          <w:p w14:paraId="61DCE8BD" w14:textId="77777777" w:rsidR="003A01E0" w:rsidRDefault="00F02D91">
            <w:r>
              <w:t>2.472</w:t>
            </w:r>
          </w:p>
        </w:tc>
        <w:tc>
          <w:tcPr>
            <w:tcW w:w="848" w:type="dxa"/>
            <w:vAlign w:val="center"/>
          </w:tcPr>
          <w:p w14:paraId="72D97279" w14:textId="77777777" w:rsidR="003A01E0" w:rsidRDefault="00F02D91">
            <w:r>
              <w:t>500.0</w:t>
            </w:r>
          </w:p>
        </w:tc>
        <w:tc>
          <w:tcPr>
            <w:tcW w:w="1018" w:type="dxa"/>
            <w:vAlign w:val="center"/>
          </w:tcPr>
          <w:p w14:paraId="1B0987AB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57A65A66" w14:textId="77777777" w:rsidR="003A01E0" w:rsidRDefault="00F02D91">
            <w:r>
              <w:t>0.3900</w:t>
            </w:r>
          </w:p>
        </w:tc>
        <w:tc>
          <w:tcPr>
            <w:tcW w:w="1516" w:type="dxa"/>
            <w:vAlign w:val="center"/>
          </w:tcPr>
          <w:p w14:paraId="23E6EC80" w14:textId="77777777" w:rsidR="003A01E0" w:rsidRDefault="00F02D91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3A01E0" w14:paraId="0146BD90" w14:textId="77777777">
        <w:tc>
          <w:tcPr>
            <w:tcW w:w="2196" w:type="dxa"/>
            <w:shd w:val="clear" w:color="auto" w:fill="E6E6E6"/>
            <w:vAlign w:val="center"/>
          </w:tcPr>
          <w:p w14:paraId="71BE113B" w14:textId="77777777" w:rsidR="003A01E0" w:rsidRDefault="00F02D91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3A7FBF2" w14:textId="77777777" w:rsidR="003A01E0" w:rsidRDefault="00F02D91">
            <w:r>
              <w:t>0.180</w:t>
            </w:r>
          </w:p>
        </w:tc>
        <w:tc>
          <w:tcPr>
            <w:tcW w:w="1030" w:type="dxa"/>
            <w:vAlign w:val="center"/>
          </w:tcPr>
          <w:p w14:paraId="7E7941F6" w14:textId="77777777" w:rsidR="003A01E0" w:rsidRDefault="00F02D91">
            <w:r>
              <w:t>3.100</w:t>
            </w:r>
          </w:p>
        </w:tc>
        <w:tc>
          <w:tcPr>
            <w:tcW w:w="848" w:type="dxa"/>
            <w:vAlign w:val="center"/>
          </w:tcPr>
          <w:p w14:paraId="0CE46C69" w14:textId="77777777" w:rsidR="003A01E0" w:rsidRDefault="00F02D91">
            <w:r>
              <w:t>700.0</w:t>
            </w:r>
          </w:p>
        </w:tc>
        <w:tc>
          <w:tcPr>
            <w:tcW w:w="1018" w:type="dxa"/>
            <w:vAlign w:val="center"/>
          </w:tcPr>
          <w:p w14:paraId="321FBD4E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06AE25EB" w14:textId="77777777" w:rsidR="003A01E0" w:rsidRDefault="00F02D91">
            <w:r>
              <w:t>0.0998</w:t>
            </w:r>
          </w:p>
        </w:tc>
        <w:tc>
          <w:tcPr>
            <w:tcW w:w="1516" w:type="dxa"/>
            <w:vAlign w:val="center"/>
          </w:tcPr>
          <w:p w14:paraId="61F14DE9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A01E0" w14:paraId="5482FF1B" w14:textId="77777777">
        <w:tc>
          <w:tcPr>
            <w:tcW w:w="2196" w:type="dxa"/>
            <w:shd w:val="clear" w:color="auto" w:fill="E6E6E6"/>
            <w:vAlign w:val="center"/>
          </w:tcPr>
          <w:p w14:paraId="11E2EF98" w14:textId="77777777" w:rsidR="003A01E0" w:rsidRDefault="00F02D91">
            <w:r>
              <w:t>混凝土多孔砖</w:t>
            </w:r>
            <w:r>
              <w:t>(190</w:t>
            </w:r>
            <w:r>
              <w:t>六孔砖）（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0E4920" w14:textId="77777777" w:rsidR="003A01E0" w:rsidRDefault="00F02D91">
            <w:r>
              <w:t>0.750</w:t>
            </w:r>
          </w:p>
        </w:tc>
        <w:tc>
          <w:tcPr>
            <w:tcW w:w="1030" w:type="dxa"/>
            <w:vAlign w:val="center"/>
          </w:tcPr>
          <w:p w14:paraId="21182ABA" w14:textId="77777777" w:rsidR="003A01E0" w:rsidRDefault="00F02D91">
            <w:r>
              <w:t>7.490</w:t>
            </w:r>
          </w:p>
        </w:tc>
        <w:tc>
          <w:tcPr>
            <w:tcW w:w="848" w:type="dxa"/>
            <w:vAlign w:val="center"/>
          </w:tcPr>
          <w:p w14:paraId="372BF87D" w14:textId="77777777" w:rsidR="003A01E0" w:rsidRDefault="00F02D91">
            <w:r>
              <w:t>1450.0</w:t>
            </w:r>
          </w:p>
        </w:tc>
        <w:tc>
          <w:tcPr>
            <w:tcW w:w="1018" w:type="dxa"/>
            <w:vAlign w:val="center"/>
          </w:tcPr>
          <w:p w14:paraId="2CE8A1DD" w14:textId="77777777" w:rsidR="003A01E0" w:rsidRDefault="00F02D91">
            <w:r>
              <w:t>709.4</w:t>
            </w:r>
          </w:p>
        </w:tc>
        <w:tc>
          <w:tcPr>
            <w:tcW w:w="1188" w:type="dxa"/>
            <w:vAlign w:val="center"/>
          </w:tcPr>
          <w:p w14:paraId="73965594" w14:textId="77777777" w:rsidR="003A01E0" w:rsidRDefault="00F02D91">
            <w:r>
              <w:t>0.0000</w:t>
            </w:r>
          </w:p>
        </w:tc>
        <w:tc>
          <w:tcPr>
            <w:tcW w:w="1516" w:type="dxa"/>
            <w:vAlign w:val="center"/>
          </w:tcPr>
          <w:p w14:paraId="695DF4BE" w14:textId="77777777" w:rsidR="003A01E0" w:rsidRDefault="00F02D91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  <w:tr w:rsidR="003A01E0" w14:paraId="22723B2D" w14:textId="77777777">
        <w:tc>
          <w:tcPr>
            <w:tcW w:w="2196" w:type="dxa"/>
            <w:shd w:val="clear" w:color="auto" w:fill="E6E6E6"/>
            <w:vAlign w:val="center"/>
          </w:tcPr>
          <w:p w14:paraId="40817FBB" w14:textId="77777777" w:rsidR="003A01E0" w:rsidRDefault="00F02D91">
            <w:r>
              <w:t>灰砂砖砌体</w:t>
            </w:r>
          </w:p>
        </w:tc>
        <w:tc>
          <w:tcPr>
            <w:tcW w:w="1018" w:type="dxa"/>
            <w:vAlign w:val="center"/>
          </w:tcPr>
          <w:p w14:paraId="430E095E" w14:textId="77777777" w:rsidR="003A01E0" w:rsidRDefault="00F02D91">
            <w:r>
              <w:t>1.100</w:t>
            </w:r>
          </w:p>
        </w:tc>
        <w:tc>
          <w:tcPr>
            <w:tcW w:w="1030" w:type="dxa"/>
            <w:vAlign w:val="center"/>
          </w:tcPr>
          <w:p w14:paraId="0C8A2C39" w14:textId="77777777" w:rsidR="003A01E0" w:rsidRDefault="00F02D91">
            <w:r>
              <w:t>12.633</w:t>
            </w:r>
          </w:p>
        </w:tc>
        <w:tc>
          <w:tcPr>
            <w:tcW w:w="848" w:type="dxa"/>
            <w:vAlign w:val="center"/>
          </w:tcPr>
          <w:p w14:paraId="2BCF4EB7" w14:textId="77777777" w:rsidR="003A01E0" w:rsidRDefault="00F02D91">
            <w:r>
              <w:t>1900.0</w:t>
            </w:r>
          </w:p>
        </w:tc>
        <w:tc>
          <w:tcPr>
            <w:tcW w:w="1018" w:type="dxa"/>
            <w:vAlign w:val="center"/>
          </w:tcPr>
          <w:p w14:paraId="4B0B8B4F" w14:textId="77777777" w:rsidR="003A01E0" w:rsidRDefault="00F02D91">
            <w:r>
              <w:t>1050.0</w:t>
            </w:r>
          </w:p>
        </w:tc>
        <w:tc>
          <w:tcPr>
            <w:tcW w:w="1188" w:type="dxa"/>
            <w:vAlign w:val="center"/>
          </w:tcPr>
          <w:p w14:paraId="14EC44D2" w14:textId="77777777" w:rsidR="003A01E0" w:rsidRDefault="00F02D91">
            <w:r>
              <w:t>0.1050</w:t>
            </w:r>
          </w:p>
        </w:tc>
        <w:tc>
          <w:tcPr>
            <w:tcW w:w="1516" w:type="dxa"/>
            <w:vAlign w:val="center"/>
          </w:tcPr>
          <w:p w14:paraId="4718EE13" w14:textId="77777777" w:rsidR="003A01E0" w:rsidRDefault="00F02D91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1354F2E2" w14:textId="77777777" w:rsidR="003A01E0" w:rsidRDefault="00F02D91">
      <w:pPr>
        <w:pStyle w:val="2"/>
        <w:widowControl w:val="0"/>
      </w:pPr>
      <w:bookmarkStart w:id="49" w:name="_Toc185586774"/>
      <w:r>
        <w:t>围护结构作法简要说明</w:t>
      </w:r>
      <w:bookmarkEnd w:id="49"/>
    </w:p>
    <w:p w14:paraId="3CF69128" w14:textId="77777777" w:rsidR="003A01E0" w:rsidRDefault="00F02D91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(K=0.364,D=2.756)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A2B8931" w14:textId="77777777" w:rsidR="003A01E0" w:rsidRDefault="00F02D91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20mm</w:t>
      </w:r>
      <w:r>
        <w:rPr>
          <w:color w:val="000000"/>
        </w:rPr>
        <w:t>＋钢筋混凝土</w:t>
      </w:r>
      <w:r>
        <w:rPr>
          <w:color w:val="000000"/>
        </w:rPr>
        <w:t xml:space="preserve"> 70mm</w:t>
      </w:r>
      <w:r>
        <w:rPr>
          <w:color w:val="000000"/>
        </w:rPr>
        <w:t>＋加气混凝土、泡沫混凝土</w:t>
      </w:r>
      <w:r>
        <w:rPr>
          <w:color w:val="000000"/>
        </w:rPr>
        <w:t>(ρ=700)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＋混凝土多孔砖</w:t>
      </w:r>
      <w:r>
        <w:rPr>
          <w:color w:val="000000"/>
        </w:rPr>
        <w:t>(190</w:t>
      </w:r>
      <w:r>
        <w:rPr>
          <w:color w:val="000000"/>
        </w:rPr>
        <w:t>六孔砖）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10mm</w:t>
      </w:r>
    </w:p>
    <w:p w14:paraId="533AF896" w14:textId="77777777" w:rsidR="003A01E0" w:rsidRDefault="00F02D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(K=0.509,D=2.463)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85F7FE4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加气混凝土、泡沫混凝土</w:t>
      </w:r>
      <w:r>
        <w:rPr>
          <w:color w:val="000000"/>
        </w:rPr>
        <w:t>(ρ=700) 5mm</w:t>
      </w:r>
      <w:r>
        <w:rPr>
          <w:color w:val="000000"/>
        </w:rPr>
        <w:t>＋混凝土多孔砖</w:t>
      </w:r>
      <w:r>
        <w:rPr>
          <w:color w:val="000000"/>
        </w:rPr>
        <w:t>(190</w:t>
      </w:r>
      <w:r>
        <w:rPr>
          <w:color w:val="000000"/>
        </w:rPr>
        <w:t>六孔砖）（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＋碎石、卵石混凝土</w:t>
      </w:r>
      <w:r>
        <w:rPr>
          <w:color w:val="000000"/>
        </w:rPr>
        <w:t>(ρ=2300) 20mm</w:t>
      </w:r>
      <w:r>
        <w:rPr>
          <w:color w:val="000000"/>
        </w:rPr>
        <w:t>＋灰砂砖砌体</w:t>
      </w:r>
      <w:r>
        <w:rPr>
          <w:color w:val="000000"/>
        </w:rPr>
        <w:t xml:space="preserve"> 10mm</w:t>
      </w:r>
      <w:r>
        <w:rPr>
          <w:color w:val="000000"/>
        </w:rPr>
        <w:t>＋细石混凝土</w:t>
      </w:r>
      <w:r>
        <w:rPr>
          <w:color w:val="000000"/>
        </w:rPr>
        <w:t>(</w:t>
      </w:r>
      <w:r>
        <w:rPr>
          <w:color w:val="000000"/>
        </w:rPr>
        <w:t>钢筋混凝土</w:t>
      </w:r>
      <w:r>
        <w:rPr>
          <w:color w:val="000000"/>
        </w:rPr>
        <w:t>) 10mm</w:t>
      </w:r>
    </w:p>
    <w:p w14:paraId="22BA08CC" w14:textId="77777777" w:rsidR="003A01E0" w:rsidRDefault="00F02D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(K=0.545,D=2.983)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5F05213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7F89862E" w14:textId="77777777" w:rsidR="003A01E0" w:rsidRDefault="00F02D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系列内平开隔热铝合金窗</w:t>
      </w:r>
      <w:r>
        <w:rPr>
          <w:color w:val="0000FF"/>
          <w:szCs w:val="21"/>
        </w:rPr>
        <w:t>(5+12A+5) (K=2.900)</w:t>
      </w:r>
      <w:r>
        <w:rPr>
          <w:color w:val="0000FF"/>
          <w:szCs w:val="21"/>
        </w:rPr>
        <w:t>：</w:t>
      </w:r>
    </w:p>
    <w:p w14:paraId="59ED8666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0.505</w:t>
      </w:r>
    </w:p>
    <w:p w14:paraId="0849E248" w14:textId="77777777" w:rsidR="003A01E0" w:rsidRDefault="00F02D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78</w:t>
      </w:r>
      <w:r>
        <w:rPr>
          <w:color w:val="0000FF"/>
          <w:szCs w:val="21"/>
        </w:rPr>
        <w:t>系列内平开木窗</w:t>
      </w:r>
      <w:r>
        <w:rPr>
          <w:color w:val="0000FF"/>
          <w:szCs w:val="21"/>
        </w:rPr>
        <w:t>(5+12A+5+12A+5Low-E) (K=1.500)</w:t>
      </w:r>
      <w:r>
        <w:rPr>
          <w:color w:val="0000FF"/>
          <w:szCs w:val="21"/>
        </w:rPr>
        <w:t>：</w:t>
      </w:r>
    </w:p>
    <w:p w14:paraId="157A94DD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1AAD9850" w14:textId="77777777" w:rsidR="003A01E0" w:rsidRDefault="00F02D91">
      <w:pPr>
        <w:pStyle w:val="1"/>
        <w:widowControl w:val="0"/>
        <w:jc w:val="both"/>
        <w:rPr>
          <w:color w:val="000000"/>
        </w:rPr>
      </w:pPr>
      <w:bookmarkStart w:id="50" w:name="_Toc185586775"/>
      <w:r>
        <w:rPr>
          <w:color w:val="000000"/>
        </w:rPr>
        <w:t>围护结构概况</w:t>
      </w:r>
      <w:bookmarkEnd w:id="50"/>
    </w:p>
    <w:p w14:paraId="10B8E71E" w14:textId="77777777" w:rsidR="003A01E0" w:rsidRDefault="003A01E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7529B16C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872A44" w14:textId="77777777" w:rsidR="00F02D91" w:rsidRDefault="00F02D9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C6D274D" w14:textId="77777777" w:rsidR="00F02D91" w:rsidRDefault="00F02D9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289A272" w14:textId="77777777" w:rsidR="00F02D91" w:rsidRDefault="00F02D9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AF5082" w14:paraId="68F6A2B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887D69" w14:textId="77777777" w:rsidR="00F02D91" w:rsidRDefault="00F02D91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E401BC2" w14:textId="77777777" w:rsidR="00F02D91" w:rsidRPr="00AF5082" w:rsidRDefault="00F02D91" w:rsidP="00AF5082">
            <w:pPr>
              <w:jc w:val="center"/>
              <w:rPr>
                <w:szCs w:val="21"/>
              </w:rPr>
            </w:pPr>
            <w:bookmarkStart w:id="51" w:name="天窗屋顶比"/>
            <w:r w:rsidRPr="00AF5082">
              <w:rPr>
                <w:rFonts w:hint="eastAsia"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1C75A98F" w14:textId="77777777" w:rsidR="00F02D91" w:rsidRDefault="00F02D91" w:rsidP="00AF5082">
            <w:pPr>
              <w:jc w:val="center"/>
              <w:rPr>
                <w:szCs w:val="21"/>
              </w:rPr>
            </w:pPr>
            <w:bookmarkStart w:id="52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0F0FD3" w14:paraId="725F758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CE6462" w14:textId="77777777" w:rsidR="00F02D91" w:rsidRDefault="00F02D91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0EDEC21" w14:textId="77777777" w:rsidR="00F02D91" w:rsidRDefault="00F02D91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2887060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屋顶K"/>
            <w:r>
              <w:rPr>
                <w:rFonts w:hint="eastAsia"/>
                <w:bCs/>
                <w:szCs w:val="21"/>
              </w:rPr>
              <w:t>0.36</w:t>
            </w:r>
            <w:bookmarkEnd w:id="53"/>
          </w:p>
          <w:p w14:paraId="074BEA2C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屋顶D"/>
            <w:r>
              <w:rPr>
                <w:rFonts w:hint="eastAsia"/>
                <w:bCs/>
                <w:szCs w:val="21"/>
              </w:rPr>
              <w:t>2.76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06634A04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参照建筑屋顶K"/>
            <w:r>
              <w:rPr>
                <w:rFonts w:hint="eastAsia"/>
                <w:szCs w:val="21"/>
              </w:rPr>
              <w:t>0.40</w:t>
            </w:r>
            <w:bookmarkEnd w:id="55"/>
          </w:p>
          <w:p w14:paraId="2A1B3F7D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参照建筑屋顶D"/>
            <w:r>
              <w:rPr>
                <w:rFonts w:hint="eastAsia"/>
                <w:szCs w:val="21"/>
              </w:rPr>
              <w:t>2.68</w:t>
            </w:r>
            <w:bookmarkEnd w:id="56"/>
          </w:p>
        </w:tc>
      </w:tr>
      <w:tr w:rsidR="000F0FD3" w14:paraId="1478FF3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2D8594" w14:textId="77777777" w:rsidR="00F02D91" w:rsidRDefault="00F02D91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46A5336" w14:textId="77777777" w:rsidR="00F02D91" w:rsidRDefault="00F02D91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E070D4B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外墙K"/>
            <w:r>
              <w:rPr>
                <w:rFonts w:hint="eastAsia"/>
                <w:bCs/>
                <w:szCs w:val="21"/>
              </w:rPr>
              <w:t>0.51</w:t>
            </w:r>
            <w:bookmarkEnd w:id="57"/>
          </w:p>
          <w:p w14:paraId="7F95C571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外墙D"/>
            <w:r>
              <w:rPr>
                <w:rFonts w:hint="eastAsia"/>
                <w:bCs/>
                <w:szCs w:val="21"/>
              </w:rPr>
              <w:t>2.53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2FC48008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外墙K"/>
            <w:r>
              <w:rPr>
                <w:rFonts w:hint="eastAsia"/>
                <w:szCs w:val="21"/>
              </w:rPr>
              <w:t>0.80</w:t>
            </w:r>
            <w:bookmarkEnd w:id="59"/>
          </w:p>
          <w:p w14:paraId="20706FAD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外墙D"/>
            <w:r>
              <w:rPr>
                <w:rFonts w:hint="eastAsia"/>
                <w:szCs w:val="21"/>
              </w:rPr>
              <w:t>2.23</w:t>
            </w:r>
            <w:bookmarkEnd w:id="60"/>
          </w:p>
        </w:tc>
      </w:tr>
      <w:tr w:rsidR="000F0FD3" w14:paraId="66D0D5C0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0E49444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C18A4A8" w14:textId="77777777" w:rsidR="00F02D91" w:rsidRDefault="00F02D91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71A477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  <w:p w14:paraId="7ABF2997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2AB872F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挑空楼板K"/>
            <w:r>
              <w:rPr>
                <w:rFonts w:hint="eastAsia"/>
                <w:szCs w:val="21"/>
              </w:rPr>
              <w:t>－</w:t>
            </w:r>
            <w:bookmarkEnd w:id="63"/>
          </w:p>
          <w:p w14:paraId="596DDD54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挑空楼板D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0F0FD3" w14:paraId="1643C8E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A518B7" w14:textId="77777777" w:rsidR="00F02D91" w:rsidRPr="003A650C" w:rsidRDefault="00F02D91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CB208E2" w14:textId="77777777" w:rsidR="00F02D91" w:rsidRDefault="00F02D91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50BAF3A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  <w:p w14:paraId="3C4E17EA" w14:textId="77777777" w:rsidR="00F02D91" w:rsidRDefault="00F02D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6" w:name="天窗SHGC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AF84FAA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天窗K"/>
            <w:r>
              <w:rPr>
                <w:rFonts w:hint="eastAsia"/>
                <w:szCs w:val="21"/>
              </w:rPr>
              <w:t>－</w:t>
            </w:r>
            <w:bookmarkEnd w:id="67"/>
          </w:p>
          <w:p w14:paraId="4314F690" w14:textId="77777777" w:rsidR="00F02D91" w:rsidRDefault="00F02D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0F0FD3" w14:paraId="310A3779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1802B67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D0DD932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5237A5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82D7EBF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4643C01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5ECB4D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3AA3A1D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4844F04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2D8162F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D7D8B9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1A20E45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BB9955A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FFEDE97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FAE4B8E" w14:textId="77777777" w:rsidR="00F02D91" w:rsidRDefault="00F02D91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9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95546F" w14:textId="77777777" w:rsidR="00F02D91" w:rsidRDefault="00F02D91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7D51BF7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159E8D1A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2.06</w:t>
            </w:r>
          </w:p>
        </w:tc>
        <w:tc>
          <w:tcPr>
            <w:tcW w:w="585" w:type="pct"/>
            <w:vAlign w:val="center"/>
          </w:tcPr>
          <w:p w14:paraId="7E97E506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82" w:type="pct"/>
            <w:vAlign w:val="center"/>
          </w:tcPr>
          <w:p w14:paraId="243A1B6E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643B155D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49AF78C9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343004F8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9A391D5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31E8733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357BCD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FDB643A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2EA0EF78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585" w:type="pct"/>
            <w:vAlign w:val="center"/>
          </w:tcPr>
          <w:p w14:paraId="6F0FA5BC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vAlign w:val="center"/>
          </w:tcPr>
          <w:p w14:paraId="465600A7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6C63DB1C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4DD9B636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436903F7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313B5F48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DC3280B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E4147F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2F33890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17CD996C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2.65</w:t>
            </w:r>
          </w:p>
        </w:tc>
        <w:tc>
          <w:tcPr>
            <w:tcW w:w="585" w:type="pct"/>
            <w:vAlign w:val="center"/>
          </w:tcPr>
          <w:p w14:paraId="4583850C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6193FBC4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052E8950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6556863F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4350040C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2EC9F5D8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4E93484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9065A6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B9865E6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108A052B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2.25</w:t>
            </w:r>
          </w:p>
        </w:tc>
        <w:tc>
          <w:tcPr>
            <w:tcW w:w="585" w:type="pct"/>
            <w:vAlign w:val="center"/>
          </w:tcPr>
          <w:p w14:paraId="19F50995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14:paraId="687D4D21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2A04C714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145606D0" w14:textId="77777777" w:rsidR="00F02D91" w:rsidRDefault="00F02D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5C65B489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B819D2" w14:textId="77777777" w:rsidR="00F02D91" w:rsidRDefault="00F02D91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4C388DA" w14:textId="77777777" w:rsidR="00F02D91" w:rsidRDefault="00F02D91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4CBE574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D2E6C61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900ABE4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9CF1DD4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69B7F2E1" w14:textId="77777777" w:rsidR="003A01E0" w:rsidRDefault="003A01E0">
      <w:pPr>
        <w:widowControl w:val="0"/>
        <w:jc w:val="both"/>
        <w:rPr>
          <w:color w:val="000000"/>
        </w:rPr>
      </w:pPr>
    </w:p>
    <w:p w14:paraId="50ED89AA" w14:textId="77777777" w:rsidR="003A01E0" w:rsidRDefault="00F02D91">
      <w:pPr>
        <w:pStyle w:val="1"/>
        <w:widowControl w:val="0"/>
        <w:jc w:val="both"/>
        <w:rPr>
          <w:color w:val="000000"/>
        </w:rPr>
      </w:pPr>
      <w:bookmarkStart w:id="70" w:name="_Toc185586776"/>
      <w:r>
        <w:rPr>
          <w:color w:val="000000"/>
        </w:rPr>
        <w:t>标识建筑</w:t>
      </w:r>
      <w:bookmarkEnd w:id="70"/>
    </w:p>
    <w:p w14:paraId="43C71620" w14:textId="77777777" w:rsidR="003A01E0" w:rsidRDefault="00F02D91">
      <w:pPr>
        <w:pStyle w:val="2"/>
        <w:widowControl w:val="0"/>
      </w:pPr>
      <w:bookmarkStart w:id="71" w:name="_Toc185586777"/>
      <w:r>
        <w:t>房间类型</w:t>
      </w:r>
      <w:bookmarkEnd w:id="71"/>
    </w:p>
    <w:p w14:paraId="47A89B85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5586778"/>
      <w:r>
        <w:rPr>
          <w:color w:val="000000"/>
        </w:rPr>
        <w:t>房间参数表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A01E0" w14:paraId="1882DAA1" w14:textId="77777777">
        <w:tc>
          <w:tcPr>
            <w:tcW w:w="1567" w:type="dxa"/>
            <w:shd w:val="clear" w:color="auto" w:fill="E6E6E6"/>
            <w:vAlign w:val="center"/>
          </w:tcPr>
          <w:p w14:paraId="2A632B9D" w14:textId="77777777" w:rsidR="003A01E0" w:rsidRDefault="00F02D9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8CE7E6" w14:textId="77777777" w:rsidR="003A01E0" w:rsidRDefault="00F02D9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DA92F6E" w14:textId="77777777" w:rsidR="003A01E0" w:rsidRDefault="00F02D9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8D76BD" w14:textId="77777777" w:rsidR="003A01E0" w:rsidRDefault="00F02D9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10FA2A" w14:textId="77777777" w:rsidR="003A01E0" w:rsidRDefault="00F02D9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9FE5D" w14:textId="77777777" w:rsidR="003A01E0" w:rsidRDefault="00F02D9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801F35" w14:textId="77777777" w:rsidR="003A01E0" w:rsidRDefault="00F02D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3A23F8" w14:textId="77777777" w:rsidR="003A01E0" w:rsidRDefault="00F02D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A01E0" w14:paraId="6D878FB0" w14:textId="77777777">
        <w:tc>
          <w:tcPr>
            <w:tcW w:w="1567" w:type="dxa"/>
            <w:shd w:val="clear" w:color="auto" w:fill="E6E6E6"/>
            <w:vAlign w:val="center"/>
          </w:tcPr>
          <w:p w14:paraId="6F0A1DF0" w14:textId="77777777" w:rsidR="003A01E0" w:rsidRDefault="00F02D91">
            <w:r>
              <w:t>一般商店</w:t>
            </w:r>
          </w:p>
        </w:tc>
        <w:tc>
          <w:tcPr>
            <w:tcW w:w="973" w:type="dxa"/>
            <w:vAlign w:val="center"/>
          </w:tcPr>
          <w:p w14:paraId="722B7D04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67F3F9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07521F" w14:textId="77777777" w:rsidR="003A01E0" w:rsidRDefault="00F02D9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6781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998B2E" w14:textId="77777777" w:rsidR="003A01E0" w:rsidRDefault="00F02D9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7D3D7B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C3C06" w14:textId="77777777" w:rsidR="003A01E0" w:rsidRDefault="00F02D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A01E0" w14:paraId="35FF257B" w14:textId="77777777">
        <w:tc>
          <w:tcPr>
            <w:tcW w:w="1567" w:type="dxa"/>
            <w:shd w:val="clear" w:color="auto" w:fill="E6E6E6"/>
            <w:vAlign w:val="center"/>
          </w:tcPr>
          <w:p w14:paraId="04A0529F" w14:textId="77777777" w:rsidR="003A01E0" w:rsidRDefault="00F02D91">
            <w:r>
              <w:t>会议室</w:t>
            </w:r>
          </w:p>
        </w:tc>
        <w:tc>
          <w:tcPr>
            <w:tcW w:w="973" w:type="dxa"/>
            <w:vAlign w:val="center"/>
          </w:tcPr>
          <w:p w14:paraId="158E3EA8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0682E9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D8C9E2" w14:textId="77777777" w:rsidR="003A01E0" w:rsidRDefault="00F02D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C5C782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8388FE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2B25AE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5160E5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3F7C067A" w14:textId="77777777">
        <w:tc>
          <w:tcPr>
            <w:tcW w:w="1567" w:type="dxa"/>
            <w:shd w:val="clear" w:color="auto" w:fill="E6E6E6"/>
            <w:vAlign w:val="center"/>
          </w:tcPr>
          <w:p w14:paraId="184DB5EE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7849218E" w14:textId="77777777" w:rsidR="003A01E0" w:rsidRDefault="00F02D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8994A56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C58190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082D42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BCFC70" w14:textId="77777777" w:rsidR="003A01E0" w:rsidRDefault="00F02D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2D4F1F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41418A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177CF230" w14:textId="77777777">
        <w:tc>
          <w:tcPr>
            <w:tcW w:w="1567" w:type="dxa"/>
            <w:shd w:val="clear" w:color="auto" w:fill="E6E6E6"/>
            <w:vAlign w:val="center"/>
          </w:tcPr>
          <w:p w14:paraId="14114AC5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766E1B57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1BC626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8D8F39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C5B72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0CE0CF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19281D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49BE3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F87182C" w14:textId="77777777">
        <w:tc>
          <w:tcPr>
            <w:tcW w:w="1567" w:type="dxa"/>
            <w:shd w:val="clear" w:color="auto" w:fill="E6E6E6"/>
            <w:vAlign w:val="center"/>
          </w:tcPr>
          <w:p w14:paraId="2F63E10C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25BD67C1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420D5C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076FBD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6A67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3CDFFF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6A1F76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5EC4C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6AF53A3" w14:textId="77777777">
        <w:tc>
          <w:tcPr>
            <w:tcW w:w="1567" w:type="dxa"/>
            <w:shd w:val="clear" w:color="auto" w:fill="E6E6E6"/>
            <w:vAlign w:val="center"/>
          </w:tcPr>
          <w:p w14:paraId="6CB70D6C" w14:textId="77777777" w:rsidR="003A01E0" w:rsidRDefault="00F02D91">
            <w:r>
              <w:t>多媒体区</w:t>
            </w:r>
          </w:p>
        </w:tc>
        <w:tc>
          <w:tcPr>
            <w:tcW w:w="973" w:type="dxa"/>
            <w:vAlign w:val="center"/>
          </w:tcPr>
          <w:p w14:paraId="458AE657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B3660D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5F07BF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B8EA2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FBA3BF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5BE77" w14:textId="77777777" w:rsidR="003A01E0" w:rsidRDefault="00F02D9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289A2C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726EECD" w14:textId="77777777">
        <w:tc>
          <w:tcPr>
            <w:tcW w:w="1567" w:type="dxa"/>
            <w:shd w:val="clear" w:color="auto" w:fill="E6E6E6"/>
            <w:vAlign w:val="center"/>
          </w:tcPr>
          <w:p w14:paraId="6F288342" w14:textId="77777777" w:rsidR="003A01E0" w:rsidRDefault="00F02D91">
            <w:r>
              <w:t>大厅</w:t>
            </w:r>
          </w:p>
        </w:tc>
        <w:tc>
          <w:tcPr>
            <w:tcW w:w="973" w:type="dxa"/>
            <w:vAlign w:val="center"/>
          </w:tcPr>
          <w:p w14:paraId="00405C2A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1C5B00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DBDB22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7257D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A04DDC" w14:textId="77777777" w:rsidR="003A01E0" w:rsidRDefault="00F02D9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7D5DB" w14:textId="77777777" w:rsidR="003A01E0" w:rsidRDefault="00F02D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33D95E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0C6492CE" w14:textId="77777777">
        <w:tc>
          <w:tcPr>
            <w:tcW w:w="1567" w:type="dxa"/>
            <w:shd w:val="clear" w:color="auto" w:fill="E6E6E6"/>
            <w:vAlign w:val="center"/>
          </w:tcPr>
          <w:p w14:paraId="1BA3F309" w14:textId="77777777" w:rsidR="003A01E0" w:rsidRDefault="00F02D91">
            <w:r>
              <w:t>展览馆</w:t>
            </w:r>
          </w:p>
        </w:tc>
        <w:tc>
          <w:tcPr>
            <w:tcW w:w="973" w:type="dxa"/>
            <w:vAlign w:val="center"/>
          </w:tcPr>
          <w:p w14:paraId="7BAF5B76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54AABE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26EBA6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2B3B1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869786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6FFC65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328D53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15466E9C" w14:textId="77777777">
        <w:tc>
          <w:tcPr>
            <w:tcW w:w="1567" w:type="dxa"/>
            <w:shd w:val="clear" w:color="auto" w:fill="E6E6E6"/>
            <w:vAlign w:val="center"/>
          </w:tcPr>
          <w:p w14:paraId="0960A0D0" w14:textId="77777777" w:rsidR="003A01E0" w:rsidRDefault="00F02D91">
            <w:r>
              <w:t>开水间</w:t>
            </w:r>
          </w:p>
        </w:tc>
        <w:tc>
          <w:tcPr>
            <w:tcW w:w="973" w:type="dxa"/>
            <w:vAlign w:val="center"/>
          </w:tcPr>
          <w:p w14:paraId="5B05F2F9" w14:textId="77777777" w:rsidR="003A01E0" w:rsidRDefault="00F02D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E472921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019554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CA962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F1975" w14:textId="77777777" w:rsidR="003A01E0" w:rsidRDefault="00F02D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05553" w14:textId="77777777" w:rsidR="003A01E0" w:rsidRDefault="00F02D91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6375A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BFF4AD3" w14:textId="77777777">
        <w:tc>
          <w:tcPr>
            <w:tcW w:w="1567" w:type="dxa"/>
            <w:shd w:val="clear" w:color="auto" w:fill="E6E6E6"/>
            <w:vAlign w:val="center"/>
          </w:tcPr>
          <w:p w14:paraId="4A0E1456" w14:textId="77777777" w:rsidR="003A01E0" w:rsidRDefault="00F02D91">
            <w:r>
              <w:t>普通办公室</w:t>
            </w:r>
          </w:p>
        </w:tc>
        <w:tc>
          <w:tcPr>
            <w:tcW w:w="973" w:type="dxa"/>
            <w:vAlign w:val="center"/>
          </w:tcPr>
          <w:p w14:paraId="192F13E4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1AD3D7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3DB9EC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124BE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F6CD76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4FAF7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8C9A11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1283DEB2" w14:textId="77777777">
        <w:tc>
          <w:tcPr>
            <w:tcW w:w="1567" w:type="dxa"/>
            <w:shd w:val="clear" w:color="auto" w:fill="E6E6E6"/>
            <w:vAlign w:val="center"/>
          </w:tcPr>
          <w:p w14:paraId="3BE679E3" w14:textId="77777777" w:rsidR="003A01E0" w:rsidRDefault="00F02D91">
            <w:r>
              <w:t>档案室</w:t>
            </w:r>
          </w:p>
        </w:tc>
        <w:tc>
          <w:tcPr>
            <w:tcW w:w="973" w:type="dxa"/>
            <w:vAlign w:val="center"/>
          </w:tcPr>
          <w:p w14:paraId="13DECF69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C7AFBB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AD88CD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66019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577432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14528" w14:textId="77777777" w:rsidR="003A01E0" w:rsidRDefault="00F02D91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6E2B4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19C3E42" w14:textId="77777777">
        <w:tc>
          <w:tcPr>
            <w:tcW w:w="1567" w:type="dxa"/>
            <w:shd w:val="clear" w:color="auto" w:fill="E6E6E6"/>
            <w:vAlign w:val="center"/>
          </w:tcPr>
          <w:p w14:paraId="68031B31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5A372068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E32E6B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9788349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134C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62850B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96CD2A" w14:textId="77777777" w:rsidR="003A01E0" w:rsidRDefault="00F02D91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4999C1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0DBEF004" w14:textId="77777777">
        <w:tc>
          <w:tcPr>
            <w:tcW w:w="1567" w:type="dxa"/>
            <w:shd w:val="clear" w:color="auto" w:fill="E6E6E6"/>
            <w:vAlign w:val="center"/>
          </w:tcPr>
          <w:p w14:paraId="020D25D9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4D71AE54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39A4B6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709C94" w14:textId="77777777" w:rsidR="003A01E0" w:rsidRDefault="00F02D91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33B80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27AB5A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56820" w14:textId="77777777" w:rsidR="003A01E0" w:rsidRDefault="00F02D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D85198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339C7E19" w14:textId="77777777">
        <w:tc>
          <w:tcPr>
            <w:tcW w:w="1567" w:type="dxa"/>
            <w:shd w:val="clear" w:color="auto" w:fill="E6E6E6"/>
            <w:vAlign w:val="center"/>
          </w:tcPr>
          <w:p w14:paraId="710A7AFA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3A1CCB7F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B79895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6576FB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22F8F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375984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1EB41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AEF55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A26ED48" w14:textId="77777777">
        <w:tc>
          <w:tcPr>
            <w:tcW w:w="1567" w:type="dxa"/>
            <w:shd w:val="clear" w:color="auto" w:fill="E6E6E6"/>
            <w:vAlign w:val="center"/>
          </w:tcPr>
          <w:p w14:paraId="159E6658" w14:textId="77777777" w:rsidR="003A01E0" w:rsidRDefault="00F02D91">
            <w:r>
              <w:t>空房间</w:t>
            </w:r>
          </w:p>
        </w:tc>
        <w:tc>
          <w:tcPr>
            <w:tcW w:w="973" w:type="dxa"/>
            <w:vAlign w:val="center"/>
          </w:tcPr>
          <w:p w14:paraId="78C8E89A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E904359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747A49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840AE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A3053B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C5C95" w14:textId="77777777" w:rsidR="003A01E0" w:rsidRDefault="00F02D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48C128" w14:textId="77777777" w:rsidR="003A01E0" w:rsidRDefault="00F02D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A01E0" w14:paraId="7D6F48B7" w14:textId="77777777">
        <w:tc>
          <w:tcPr>
            <w:tcW w:w="1567" w:type="dxa"/>
            <w:shd w:val="clear" w:color="auto" w:fill="E6E6E6"/>
            <w:vAlign w:val="center"/>
          </w:tcPr>
          <w:p w14:paraId="32699D27" w14:textId="77777777" w:rsidR="003A01E0" w:rsidRDefault="00F02D91">
            <w:r>
              <w:t>设备间</w:t>
            </w:r>
          </w:p>
        </w:tc>
        <w:tc>
          <w:tcPr>
            <w:tcW w:w="973" w:type="dxa"/>
            <w:vAlign w:val="center"/>
          </w:tcPr>
          <w:p w14:paraId="18BEAB46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5BD688E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60FE6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0CA80F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981DD8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BDAB82" w14:textId="77777777" w:rsidR="003A01E0" w:rsidRDefault="00F02D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94B01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424D2E71" w14:textId="77777777">
        <w:tc>
          <w:tcPr>
            <w:tcW w:w="1567" w:type="dxa"/>
            <w:shd w:val="clear" w:color="auto" w:fill="E6E6E6"/>
            <w:vAlign w:val="center"/>
          </w:tcPr>
          <w:p w14:paraId="31458F24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549118E4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74C13C" w14:textId="77777777" w:rsidR="003A01E0" w:rsidRDefault="00F02D9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32615E7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3297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FA9F4F" w14:textId="77777777" w:rsidR="003A01E0" w:rsidRDefault="00F02D9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BE74CF" w14:textId="77777777" w:rsidR="003A01E0" w:rsidRDefault="00F02D91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94249C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DE2972A" w14:textId="77777777">
        <w:tc>
          <w:tcPr>
            <w:tcW w:w="1567" w:type="dxa"/>
            <w:shd w:val="clear" w:color="auto" w:fill="E6E6E6"/>
            <w:vAlign w:val="center"/>
          </w:tcPr>
          <w:p w14:paraId="25FB809D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3C81DF87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690560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000AB8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A7FC5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87E0EE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CCF010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27B57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022CB7E" w14:textId="77777777">
        <w:tc>
          <w:tcPr>
            <w:tcW w:w="1567" w:type="dxa"/>
            <w:shd w:val="clear" w:color="auto" w:fill="E6E6E6"/>
            <w:vAlign w:val="center"/>
          </w:tcPr>
          <w:p w14:paraId="28CE08F1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0339C193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C3C478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5525E8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9C1EDB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88EC7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A2C41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3089C9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A2943E6" w14:textId="77777777">
        <w:tc>
          <w:tcPr>
            <w:tcW w:w="1567" w:type="dxa"/>
            <w:shd w:val="clear" w:color="auto" w:fill="E6E6E6"/>
            <w:vAlign w:val="center"/>
          </w:tcPr>
          <w:p w14:paraId="01E59B0F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607A52B5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C3D5CD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EE0778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152F3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F7EB47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09C2B5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F7146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4AB34FD" w14:textId="77777777">
        <w:tc>
          <w:tcPr>
            <w:tcW w:w="1567" w:type="dxa"/>
            <w:shd w:val="clear" w:color="auto" w:fill="E6E6E6"/>
            <w:vAlign w:val="center"/>
          </w:tcPr>
          <w:p w14:paraId="4C1EB49B" w14:textId="77777777" w:rsidR="003A01E0" w:rsidRDefault="00F02D91">
            <w:r>
              <w:t>阅览室</w:t>
            </w:r>
          </w:p>
        </w:tc>
        <w:tc>
          <w:tcPr>
            <w:tcW w:w="973" w:type="dxa"/>
            <w:vAlign w:val="center"/>
          </w:tcPr>
          <w:p w14:paraId="51038748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69C15B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72B7E9F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58D4E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2AA043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52E349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E64328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4D9E72B7" w14:textId="77777777">
        <w:tc>
          <w:tcPr>
            <w:tcW w:w="1567" w:type="dxa"/>
            <w:shd w:val="clear" w:color="auto" w:fill="E6E6E6"/>
            <w:vAlign w:val="center"/>
          </w:tcPr>
          <w:p w14:paraId="671CB77B" w14:textId="77777777" w:rsidR="003A01E0" w:rsidRDefault="00F02D91">
            <w:r>
              <w:t>陈列室</w:t>
            </w:r>
          </w:p>
        </w:tc>
        <w:tc>
          <w:tcPr>
            <w:tcW w:w="973" w:type="dxa"/>
            <w:vAlign w:val="center"/>
          </w:tcPr>
          <w:p w14:paraId="53B7E756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32BF88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EAB6D3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47E2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17FB7B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174D56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FECA29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4D06E2A5" w14:textId="77777777">
        <w:tc>
          <w:tcPr>
            <w:tcW w:w="1567" w:type="dxa"/>
            <w:shd w:val="clear" w:color="auto" w:fill="E6E6E6"/>
            <w:vAlign w:val="center"/>
          </w:tcPr>
          <w:p w14:paraId="52A3BEEE" w14:textId="77777777" w:rsidR="003A01E0" w:rsidRDefault="00F02D91">
            <w:r>
              <w:lastRenderedPageBreak/>
              <w:t>餐厅</w:t>
            </w:r>
          </w:p>
        </w:tc>
        <w:tc>
          <w:tcPr>
            <w:tcW w:w="973" w:type="dxa"/>
            <w:vAlign w:val="center"/>
          </w:tcPr>
          <w:p w14:paraId="6EE0923D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572FF0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D6D4BF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AC4C9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035FAC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7A3E5F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7AA24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C31BD4B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586779"/>
      <w:r>
        <w:rPr>
          <w:color w:val="000000"/>
        </w:rPr>
        <w:t>作息时间表</w:t>
      </w:r>
      <w:bookmarkEnd w:id="73"/>
    </w:p>
    <w:p w14:paraId="3B37A88F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14A4645" w14:textId="77777777" w:rsidR="003A01E0" w:rsidRDefault="00F02D91">
      <w:pPr>
        <w:pStyle w:val="2"/>
        <w:widowControl w:val="0"/>
      </w:pPr>
      <w:bookmarkStart w:id="74" w:name="_Toc185586780"/>
      <w:r>
        <w:t>系统类型</w:t>
      </w:r>
      <w:bookmarkEnd w:id="74"/>
    </w:p>
    <w:p w14:paraId="7976BA7A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185586781"/>
      <w:r>
        <w:rPr>
          <w:color w:val="000000"/>
        </w:rP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A01E0" w14:paraId="6D5331C9" w14:textId="77777777">
        <w:tc>
          <w:tcPr>
            <w:tcW w:w="1131" w:type="dxa"/>
            <w:shd w:val="clear" w:color="auto" w:fill="E6E6E6"/>
            <w:vAlign w:val="center"/>
          </w:tcPr>
          <w:p w14:paraId="5ADCCC5C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398D0F1" w14:textId="77777777" w:rsidR="003A01E0" w:rsidRDefault="00F02D9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94A07D" w14:textId="77777777" w:rsidR="003A01E0" w:rsidRDefault="00F02D91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DCDAC" w14:textId="77777777" w:rsidR="003A01E0" w:rsidRDefault="00F02D91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0283FD5" w14:textId="77777777" w:rsidR="003A01E0" w:rsidRDefault="00F02D9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325D46D" w14:textId="77777777" w:rsidR="003A01E0" w:rsidRDefault="00F02D91">
            <w:pPr>
              <w:jc w:val="center"/>
            </w:pPr>
            <w:r>
              <w:t>包含的房间</w:t>
            </w:r>
          </w:p>
        </w:tc>
      </w:tr>
      <w:tr w:rsidR="003A01E0" w14:paraId="334A1949" w14:textId="77777777">
        <w:tc>
          <w:tcPr>
            <w:tcW w:w="1131" w:type="dxa"/>
            <w:vAlign w:val="center"/>
          </w:tcPr>
          <w:p w14:paraId="2BA9E435" w14:textId="77777777" w:rsidR="003A01E0" w:rsidRDefault="00F02D91">
            <w:r>
              <w:t>默认</w:t>
            </w:r>
          </w:p>
        </w:tc>
        <w:tc>
          <w:tcPr>
            <w:tcW w:w="1924" w:type="dxa"/>
            <w:vAlign w:val="center"/>
          </w:tcPr>
          <w:p w14:paraId="2FA48638" w14:textId="77777777" w:rsidR="003A01E0" w:rsidRDefault="00F02D9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5BDD853" w14:textId="77777777" w:rsidR="003A01E0" w:rsidRDefault="00F02D91">
            <w:r>
              <w:t>－</w:t>
            </w:r>
          </w:p>
        </w:tc>
        <w:tc>
          <w:tcPr>
            <w:tcW w:w="848" w:type="dxa"/>
            <w:vAlign w:val="center"/>
          </w:tcPr>
          <w:p w14:paraId="6F20DB04" w14:textId="77777777" w:rsidR="003A01E0" w:rsidRDefault="00F02D91">
            <w:r>
              <w:t>－</w:t>
            </w:r>
          </w:p>
        </w:tc>
        <w:tc>
          <w:tcPr>
            <w:tcW w:w="905" w:type="dxa"/>
            <w:vAlign w:val="center"/>
          </w:tcPr>
          <w:p w14:paraId="5A7F13C0" w14:textId="77777777" w:rsidR="003A01E0" w:rsidRDefault="00F02D91">
            <w:r>
              <w:t>2592.67</w:t>
            </w:r>
          </w:p>
        </w:tc>
        <w:tc>
          <w:tcPr>
            <w:tcW w:w="3673" w:type="dxa"/>
            <w:vAlign w:val="center"/>
          </w:tcPr>
          <w:p w14:paraId="58258AC9" w14:textId="77777777" w:rsidR="003A01E0" w:rsidRDefault="00F02D91">
            <w:r>
              <w:t>所有房间</w:t>
            </w:r>
          </w:p>
        </w:tc>
      </w:tr>
    </w:tbl>
    <w:p w14:paraId="3CB8DE4F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185586782"/>
      <w:r>
        <w:rPr>
          <w:color w:val="000000"/>
        </w:rP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A01E0" w14:paraId="0F7AA47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B355FE8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9AD0DA3" w14:textId="77777777" w:rsidR="003A01E0" w:rsidRDefault="00F02D91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F1158F" w14:textId="77777777" w:rsidR="003A01E0" w:rsidRDefault="00F02D91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D4E5A3" w14:textId="77777777" w:rsidR="003A01E0" w:rsidRDefault="00F02D91">
            <w:pPr>
              <w:jc w:val="center"/>
            </w:pPr>
            <w:r>
              <w:t>供暖</w:t>
            </w:r>
          </w:p>
        </w:tc>
      </w:tr>
      <w:tr w:rsidR="003A01E0" w14:paraId="1B9996B2" w14:textId="77777777">
        <w:tc>
          <w:tcPr>
            <w:tcW w:w="1131" w:type="dxa"/>
            <w:vMerge/>
            <w:vAlign w:val="center"/>
          </w:tcPr>
          <w:p w14:paraId="6F051611" w14:textId="77777777" w:rsidR="003A01E0" w:rsidRDefault="003A01E0"/>
        </w:tc>
        <w:tc>
          <w:tcPr>
            <w:tcW w:w="1262" w:type="dxa"/>
            <w:vMerge/>
            <w:vAlign w:val="center"/>
          </w:tcPr>
          <w:p w14:paraId="312C6F08" w14:textId="77777777" w:rsidR="003A01E0" w:rsidRDefault="003A01E0"/>
        </w:tc>
        <w:tc>
          <w:tcPr>
            <w:tcW w:w="1731" w:type="dxa"/>
            <w:vAlign w:val="center"/>
          </w:tcPr>
          <w:p w14:paraId="10AC4C44" w14:textId="77777777" w:rsidR="003A01E0" w:rsidRDefault="00F02D91">
            <w:r>
              <w:t>回收效率</w:t>
            </w:r>
          </w:p>
        </w:tc>
        <w:tc>
          <w:tcPr>
            <w:tcW w:w="1731" w:type="dxa"/>
            <w:vAlign w:val="center"/>
          </w:tcPr>
          <w:p w14:paraId="3CF695AF" w14:textId="77777777" w:rsidR="003A01E0" w:rsidRDefault="00F02D9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D93144" w14:textId="77777777" w:rsidR="003A01E0" w:rsidRDefault="00F02D91">
            <w:r>
              <w:t>回收效率</w:t>
            </w:r>
          </w:p>
        </w:tc>
        <w:tc>
          <w:tcPr>
            <w:tcW w:w="1731" w:type="dxa"/>
            <w:vAlign w:val="center"/>
          </w:tcPr>
          <w:p w14:paraId="5943DD9C" w14:textId="77777777" w:rsidR="003A01E0" w:rsidRDefault="00F02D9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A01E0" w14:paraId="4FEB27D6" w14:textId="77777777">
        <w:tc>
          <w:tcPr>
            <w:tcW w:w="1131" w:type="dxa"/>
            <w:vAlign w:val="center"/>
          </w:tcPr>
          <w:p w14:paraId="6E36E927" w14:textId="77777777" w:rsidR="003A01E0" w:rsidRDefault="00F02D91">
            <w:r>
              <w:t>默认</w:t>
            </w:r>
          </w:p>
        </w:tc>
        <w:tc>
          <w:tcPr>
            <w:tcW w:w="1262" w:type="dxa"/>
            <w:vAlign w:val="center"/>
          </w:tcPr>
          <w:p w14:paraId="4B9B69BD" w14:textId="77777777" w:rsidR="003A01E0" w:rsidRDefault="00F02D91">
            <w:r>
              <w:t>无</w:t>
            </w:r>
          </w:p>
        </w:tc>
        <w:tc>
          <w:tcPr>
            <w:tcW w:w="1731" w:type="dxa"/>
            <w:vAlign w:val="center"/>
          </w:tcPr>
          <w:p w14:paraId="24345925" w14:textId="77777777" w:rsidR="003A01E0" w:rsidRDefault="00F02D91">
            <w:r>
              <w:t>－</w:t>
            </w:r>
          </w:p>
        </w:tc>
        <w:tc>
          <w:tcPr>
            <w:tcW w:w="1731" w:type="dxa"/>
            <w:vAlign w:val="center"/>
          </w:tcPr>
          <w:p w14:paraId="074C9FFC" w14:textId="77777777" w:rsidR="003A01E0" w:rsidRDefault="00F02D91">
            <w:r>
              <w:t>－</w:t>
            </w:r>
          </w:p>
        </w:tc>
        <w:tc>
          <w:tcPr>
            <w:tcW w:w="1731" w:type="dxa"/>
            <w:vAlign w:val="center"/>
          </w:tcPr>
          <w:p w14:paraId="21A23B39" w14:textId="77777777" w:rsidR="003A01E0" w:rsidRDefault="00F02D91">
            <w:r>
              <w:t>－</w:t>
            </w:r>
          </w:p>
        </w:tc>
        <w:tc>
          <w:tcPr>
            <w:tcW w:w="1731" w:type="dxa"/>
            <w:vAlign w:val="center"/>
          </w:tcPr>
          <w:p w14:paraId="67C6C7C8" w14:textId="77777777" w:rsidR="003A01E0" w:rsidRDefault="00F02D91">
            <w:r>
              <w:t>－</w:t>
            </w:r>
          </w:p>
        </w:tc>
      </w:tr>
    </w:tbl>
    <w:p w14:paraId="0B6410F7" w14:textId="77777777" w:rsidR="003A01E0" w:rsidRDefault="00F02D91">
      <w:pPr>
        <w:pStyle w:val="2"/>
        <w:widowControl w:val="0"/>
      </w:pPr>
      <w:bookmarkStart w:id="77" w:name="_Toc185586783"/>
      <w:r>
        <w:t>制冷系统</w:t>
      </w:r>
      <w:bookmarkEnd w:id="77"/>
    </w:p>
    <w:p w14:paraId="18EB8D81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185586784"/>
      <w:r>
        <w:rPr>
          <w:color w:val="000000"/>
        </w:rPr>
        <w:t>默认冷源</w:t>
      </w:r>
      <w:bookmarkEnd w:id="78"/>
    </w:p>
    <w:p w14:paraId="1FA04311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A01E0" w14:paraId="61EAAEF6" w14:textId="77777777">
        <w:tc>
          <w:tcPr>
            <w:tcW w:w="1697" w:type="dxa"/>
            <w:shd w:val="clear" w:color="auto" w:fill="E6E6E6"/>
            <w:vAlign w:val="center"/>
          </w:tcPr>
          <w:p w14:paraId="6239954D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62198AB" w14:textId="77777777" w:rsidR="003A01E0" w:rsidRDefault="00F02D91">
            <w:r>
              <w:t>默认</w:t>
            </w:r>
          </w:p>
        </w:tc>
      </w:tr>
    </w:tbl>
    <w:p w14:paraId="03470137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A01E0" w14:paraId="55B09E94" w14:textId="77777777">
        <w:tc>
          <w:tcPr>
            <w:tcW w:w="1697" w:type="dxa"/>
            <w:shd w:val="clear" w:color="auto" w:fill="E6E6E6"/>
            <w:vAlign w:val="center"/>
          </w:tcPr>
          <w:p w14:paraId="56065965" w14:textId="77777777" w:rsidR="003A01E0" w:rsidRDefault="00F02D9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CA05D4C" w14:textId="77777777" w:rsidR="003A01E0" w:rsidRDefault="00F02D9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F2802C7" w14:textId="77777777" w:rsidR="003A01E0" w:rsidRDefault="00F02D9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FF61C8" w14:textId="77777777" w:rsidR="003A01E0" w:rsidRDefault="00F02D9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C573F86" w14:textId="77777777" w:rsidR="003A01E0" w:rsidRDefault="00F02D9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A2CD9E9" w14:textId="77777777" w:rsidR="003A01E0" w:rsidRDefault="00F02D91">
            <w:pPr>
              <w:jc w:val="center"/>
            </w:pPr>
            <w:r>
              <w:t>台数</w:t>
            </w:r>
          </w:p>
        </w:tc>
      </w:tr>
      <w:tr w:rsidR="003A01E0" w14:paraId="7197AE96" w14:textId="77777777">
        <w:tc>
          <w:tcPr>
            <w:tcW w:w="1697" w:type="dxa"/>
            <w:vAlign w:val="center"/>
          </w:tcPr>
          <w:p w14:paraId="73C072EC" w14:textId="77777777" w:rsidR="003A01E0" w:rsidRDefault="00F02D91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905BBCD" w14:textId="77777777" w:rsidR="003A01E0" w:rsidRDefault="00F02D9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C0268E3" w14:textId="77777777" w:rsidR="003A01E0" w:rsidRDefault="00F02D91">
            <w:r>
              <w:t>40</w:t>
            </w:r>
          </w:p>
        </w:tc>
        <w:tc>
          <w:tcPr>
            <w:tcW w:w="1273" w:type="dxa"/>
            <w:vAlign w:val="center"/>
          </w:tcPr>
          <w:p w14:paraId="737E95E4" w14:textId="77777777" w:rsidR="003A01E0" w:rsidRDefault="00F02D91">
            <w:r>
              <w:t>200</w:t>
            </w:r>
          </w:p>
        </w:tc>
        <w:tc>
          <w:tcPr>
            <w:tcW w:w="1630" w:type="dxa"/>
            <w:vAlign w:val="center"/>
          </w:tcPr>
          <w:p w14:paraId="5A494C54" w14:textId="77777777" w:rsidR="003A01E0" w:rsidRDefault="00F02D91">
            <w:r>
              <w:t>5.00</w:t>
            </w:r>
          </w:p>
        </w:tc>
        <w:tc>
          <w:tcPr>
            <w:tcW w:w="628" w:type="dxa"/>
            <w:vAlign w:val="center"/>
          </w:tcPr>
          <w:p w14:paraId="49022023" w14:textId="77777777" w:rsidR="003A01E0" w:rsidRDefault="00F02D91">
            <w:r>
              <w:t>1</w:t>
            </w:r>
          </w:p>
        </w:tc>
      </w:tr>
    </w:tbl>
    <w:p w14:paraId="6311A275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236"/>
        <w:gridCol w:w="1235"/>
        <w:gridCol w:w="1235"/>
        <w:gridCol w:w="1825"/>
        <w:gridCol w:w="1343"/>
        <w:gridCol w:w="1116"/>
      </w:tblGrid>
      <w:tr w:rsidR="003A01E0" w14:paraId="5B4033B4" w14:textId="77777777">
        <w:tc>
          <w:tcPr>
            <w:tcW w:w="1331" w:type="dxa"/>
            <w:shd w:val="clear" w:color="auto" w:fill="E6E6E6"/>
            <w:vAlign w:val="center"/>
          </w:tcPr>
          <w:p w14:paraId="369246FC" w14:textId="77777777" w:rsidR="003A01E0" w:rsidRDefault="00F02D91">
            <w:pPr>
              <w:jc w:val="center"/>
            </w:pPr>
            <w:r>
              <w:t>类型</w:t>
            </w:r>
          </w:p>
        </w:tc>
        <w:tc>
          <w:tcPr>
            <w:tcW w:w="1235" w:type="dxa"/>
            <w:shd w:val="clear" w:color="auto" w:fill="E6E6E6"/>
            <w:vAlign w:val="center"/>
          </w:tcPr>
          <w:p w14:paraId="24B9FB47" w14:textId="77777777" w:rsidR="003A01E0" w:rsidRDefault="00F02D91">
            <w:pPr>
              <w:jc w:val="center"/>
            </w:pPr>
            <w:r>
              <w:t>调节</w:t>
            </w:r>
          </w:p>
        </w:tc>
        <w:tc>
          <w:tcPr>
            <w:tcW w:w="1235" w:type="dxa"/>
            <w:shd w:val="clear" w:color="auto" w:fill="E6E6E6"/>
            <w:vAlign w:val="center"/>
          </w:tcPr>
          <w:p w14:paraId="0DE9A272" w14:textId="77777777" w:rsidR="003A01E0" w:rsidRDefault="00F02D91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235" w:type="dxa"/>
            <w:shd w:val="clear" w:color="auto" w:fill="E6E6E6"/>
            <w:vAlign w:val="center"/>
          </w:tcPr>
          <w:p w14:paraId="5709A61C" w14:textId="77777777" w:rsidR="003A01E0" w:rsidRDefault="00F02D91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824" w:type="dxa"/>
            <w:shd w:val="clear" w:color="auto" w:fill="E6E6E6"/>
            <w:vAlign w:val="center"/>
          </w:tcPr>
          <w:p w14:paraId="283670F1" w14:textId="77777777" w:rsidR="003A01E0" w:rsidRDefault="00F02D9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3" w:type="dxa"/>
            <w:shd w:val="clear" w:color="auto" w:fill="E6E6E6"/>
            <w:vAlign w:val="center"/>
          </w:tcPr>
          <w:p w14:paraId="4B978F30" w14:textId="77777777" w:rsidR="003A01E0" w:rsidRDefault="00F02D91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116" w:type="dxa"/>
            <w:shd w:val="clear" w:color="auto" w:fill="E6E6E6"/>
            <w:vAlign w:val="center"/>
          </w:tcPr>
          <w:p w14:paraId="105D02C7" w14:textId="77777777" w:rsidR="003A01E0" w:rsidRDefault="00F02D91">
            <w:pPr>
              <w:jc w:val="center"/>
            </w:pPr>
            <w:r>
              <w:t>台数</w:t>
            </w:r>
          </w:p>
        </w:tc>
      </w:tr>
      <w:tr w:rsidR="003A01E0" w14:paraId="41F2693D" w14:textId="77777777">
        <w:tc>
          <w:tcPr>
            <w:tcW w:w="1331" w:type="dxa"/>
            <w:vAlign w:val="center"/>
          </w:tcPr>
          <w:p w14:paraId="490C6F0F" w14:textId="77777777" w:rsidR="003A01E0" w:rsidRDefault="00F02D91">
            <w:r>
              <w:t>冷冻水泵</w:t>
            </w:r>
          </w:p>
        </w:tc>
        <w:tc>
          <w:tcPr>
            <w:tcW w:w="1235" w:type="dxa"/>
            <w:vAlign w:val="center"/>
          </w:tcPr>
          <w:p w14:paraId="7D0D7726" w14:textId="77777777" w:rsidR="003A01E0" w:rsidRDefault="00F02D91">
            <w:r>
              <w:t>变频</w:t>
            </w:r>
          </w:p>
        </w:tc>
        <w:tc>
          <w:tcPr>
            <w:tcW w:w="1235" w:type="dxa"/>
            <w:vAlign w:val="center"/>
          </w:tcPr>
          <w:p w14:paraId="08A0F1CE" w14:textId="77777777" w:rsidR="003A01E0" w:rsidRDefault="00F02D91">
            <w:r>
              <w:t>100</w:t>
            </w:r>
          </w:p>
        </w:tc>
        <w:tc>
          <w:tcPr>
            <w:tcW w:w="1235" w:type="dxa"/>
            <w:vAlign w:val="center"/>
          </w:tcPr>
          <w:p w14:paraId="21692F33" w14:textId="77777777" w:rsidR="003A01E0" w:rsidRDefault="00F02D91">
            <w:r>
              <w:t>25</w:t>
            </w:r>
          </w:p>
        </w:tc>
        <w:tc>
          <w:tcPr>
            <w:tcW w:w="1824" w:type="dxa"/>
            <w:vAlign w:val="center"/>
          </w:tcPr>
          <w:p w14:paraId="5B447651" w14:textId="77777777" w:rsidR="003A01E0" w:rsidRDefault="00F02D91">
            <w:r>
              <w:t>80</w:t>
            </w:r>
          </w:p>
        </w:tc>
        <w:tc>
          <w:tcPr>
            <w:tcW w:w="1343" w:type="dxa"/>
            <w:vAlign w:val="center"/>
          </w:tcPr>
          <w:p w14:paraId="6C7BE381" w14:textId="77777777" w:rsidR="003A01E0" w:rsidRDefault="00F02D91">
            <w:r>
              <w:t>9.8</w:t>
            </w:r>
          </w:p>
        </w:tc>
        <w:tc>
          <w:tcPr>
            <w:tcW w:w="1116" w:type="dxa"/>
            <w:vAlign w:val="center"/>
          </w:tcPr>
          <w:p w14:paraId="67D3C326" w14:textId="77777777" w:rsidR="003A01E0" w:rsidRDefault="00F02D91">
            <w:r>
              <w:t>1</w:t>
            </w:r>
          </w:p>
        </w:tc>
      </w:tr>
      <w:tr w:rsidR="003A01E0" w14:paraId="11020468" w14:textId="77777777">
        <w:tc>
          <w:tcPr>
            <w:tcW w:w="1331" w:type="dxa"/>
            <w:vAlign w:val="center"/>
          </w:tcPr>
          <w:p w14:paraId="0BBC1A3C" w14:textId="77777777" w:rsidR="003A01E0" w:rsidRDefault="00F02D91">
            <w:r>
              <w:t>冷却水泵</w:t>
            </w:r>
          </w:p>
        </w:tc>
        <w:tc>
          <w:tcPr>
            <w:tcW w:w="1235" w:type="dxa"/>
            <w:vAlign w:val="center"/>
          </w:tcPr>
          <w:p w14:paraId="4A4737CD" w14:textId="77777777" w:rsidR="003A01E0" w:rsidRDefault="00F02D91">
            <w:r>
              <w:t>单速</w:t>
            </w:r>
          </w:p>
        </w:tc>
        <w:tc>
          <w:tcPr>
            <w:tcW w:w="1235" w:type="dxa"/>
            <w:vAlign w:val="center"/>
          </w:tcPr>
          <w:p w14:paraId="2934A2AB" w14:textId="77777777" w:rsidR="003A01E0" w:rsidRDefault="00F02D91">
            <w:r>
              <w:t>100</w:t>
            </w:r>
          </w:p>
        </w:tc>
        <w:tc>
          <w:tcPr>
            <w:tcW w:w="1235" w:type="dxa"/>
            <w:vAlign w:val="center"/>
          </w:tcPr>
          <w:p w14:paraId="635142E0" w14:textId="77777777" w:rsidR="003A01E0" w:rsidRDefault="00F02D91">
            <w:r>
              <w:t>25</w:t>
            </w:r>
          </w:p>
        </w:tc>
        <w:tc>
          <w:tcPr>
            <w:tcW w:w="1824" w:type="dxa"/>
            <w:vAlign w:val="center"/>
          </w:tcPr>
          <w:p w14:paraId="3F7F7387" w14:textId="77777777" w:rsidR="003A01E0" w:rsidRDefault="00F02D91">
            <w:r>
              <w:t>80</w:t>
            </w:r>
          </w:p>
        </w:tc>
        <w:tc>
          <w:tcPr>
            <w:tcW w:w="1343" w:type="dxa"/>
            <w:vAlign w:val="center"/>
          </w:tcPr>
          <w:p w14:paraId="177FC7F4" w14:textId="77777777" w:rsidR="003A01E0" w:rsidRDefault="00F02D91">
            <w:r>
              <w:t>9.8</w:t>
            </w:r>
          </w:p>
        </w:tc>
        <w:tc>
          <w:tcPr>
            <w:tcW w:w="1116" w:type="dxa"/>
            <w:vAlign w:val="center"/>
          </w:tcPr>
          <w:p w14:paraId="1C26A12D" w14:textId="77777777" w:rsidR="003A01E0" w:rsidRDefault="00F02D91">
            <w:r>
              <w:t>1</w:t>
            </w:r>
          </w:p>
        </w:tc>
      </w:tr>
    </w:tbl>
    <w:p w14:paraId="156FC115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3A01E0" w14:paraId="3EA184E6" w14:textId="77777777">
        <w:tc>
          <w:tcPr>
            <w:tcW w:w="1115" w:type="dxa"/>
            <w:shd w:val="clear" w:color="auto" w:fill="E6E6E6"/>
            <w:vAlign w:val="center"/>
          </w:tcPr>
          <w:p w14:paraId="7B4EF80D" w14:textId="77777777" w:rsidR="003A01E0" w:rsidRDefault="00F02D91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8EF81F" w14:textId="77777777" w:rsidR="003A01E0" w:rsidRDefault="00F02D9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D1783B" w14:textId="77777777" w:rsidR="003A01E0" w:rsidRDefault="00F02D9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FE4766" w14:textId="77777777" w:rsidR="003A01E0" w:rsidRDefault="00F02D9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05F756" w14:textId="77777777" w:rsidR="003A01E0" w:rsidRDefault="00F02D9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EE6B91" w14:textId="77777777" w:rsidR="003A01E0" w:rsidRDefault="00F02D9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3A01E0" w14:paraId="3A9051D9" w14:textId="77777777">
        <w:tc>
          <w:tcPr>
            <w:tcW w:w="1115" w:type="dxa"/>
            <w:shd w:val="clear" w:color="auto" w:fill="E6E6E6"/>
            <w:vAlign w:val="center"/>
          </w:tcPr>
          <w:p w14:paraId="557442B2" w14:textId="77777777" w:rsidR="003A01E0" w:rsidRDefault="00F02D91">
            <w:r>
              <w:t>20</w:t>
            </w:r>
          </w:p>
        </w:tc>
        <w:tc>
          <w:tcPr>
            <w:tcW w:w="1697" w:type="dxa"/>
            <w:vAlign w:val="center"/>
          </w:tcPr>
          <w:p w14:paraId="682F8A04" w14:textId="77777777" w:rsidR="003A01E0" w:rsidRDefault="00F02D91">
            <w:r>
              <w:t>40</w:t>
            </w:r>
          </w:p>
        </w:tc>
        <w:tc>
          <w:tcPr>
            <w:tcW w:w="1697" w:type="dxa"/>
            <w:vAlign w:val="center"/>
          </w:tcPr>
          <w:p w14:paraId="02CEB61D" w14:textId="77777777" w:rsidR="003A01E0" w:rsidRDefault="00F02D91">
            <w:r>
              <w:t>9.5</w:t>
            </w:r>
          </w:p>
        </w:tc>
        <w:tc>
          <w:tcPr>
            <w:tcW w:w="1697" w:type="dxa"/>
            <w:vAlign w:val="center"/>
          </w:tcPr>
          <w:p w14:paraId="4F2D3746" w14:textId="77777777" w:rsidR="003A01E0" w:rsidRDefault="00F02D91">
            <w:r>
              <w:t>4.21</w:t>
            </w:r>
          </w:p>
        </w:tc>
        <w:tc>
          <w:tcPr>
            <w:tcW w:w="1556" w:type="dxa"/>
            <w:vAlign w:val="center"/>
          </w:tcPr>
          <w:p w14:paraId="14AE4FE0" w14:textId="77777777" w:rsidR="003A01E0" w:rsidRDefault="00F02D91">
            <w:r>
              <w:t>9.8</w:t>
            </w:r>
          </w:p>
        </w:tc>
        <w:tc>
          <w:tcPr>
            <w:tcW w:w="1556" w:type="dxa"/>
            <w:vAlign w:val="center"/>
          </w:tcPr>
          <w:p w14:paraId="7E3B0DE0" w14:textId="77777777" w:rsidR="003A01E0" w:rsidRDefault="00F02D91">
            <w:r>
              <w:t>2</w:t>
            </w:r>
          </w:p>
        </w:tc>
      </w:tr>
      <w:tr w:rsidR="003A01E0" w14:paraId="1DBD5CF6" w14:textId="77777777">
        <w:tc>
          <w:tcPr>
            <w:tcW w:w="1115" w:type="dxa"/>
            <w:shd w:val="clear" w:color="auto" w:fill="E6E6E6"/>
            <w:vAlign w:val="center"/>
          </w:tcPr>
          <w:p w14:paraId="4DA0B4E4" w14:textId="77777777" w:rsidR="003A01E0" w:rsidRDefault="00F02D91">
            <w:r>
              <w:t>40</w:t>
            </w:r>
          </w:p>
        </w:tc>
        <w:tc>
          <w:tcPr>
            <w:tcW w:w="1697" w:type="dxa"/>
            <w:vAlign w:val="center"/>
          </w:tcPr>
          <w:p w14:paraId="29487E79" w14:textId="77777777" w:rsidR="003A01E0" w:rsidRDefault="00F02D91">
            <w:r>
              <w:t>80</w:t>
            </w:r>
          </w:p>
        </w:tc>
        <w:tc>
          <w:tcPr>
            <w:tcW w:w="1697" w:type="dxa"/>
            <w:vAlign w:val="center"/>
          </w:tcPr>
          <w:p w14:paraId="5D28B428" w14:textId="77777777" w:rsidR="003A01E0" w:rsidRDefault="00F02D91">
            <w:r>
              <w:t>15.3</w:t>
            </w:r>
          </w:p>
        </w:tc>
        <w:tc>
          <w:tcPr>
            <w:tcW w:w="1697" w:type="dxa"/>
            <w:vAlign w:val="center"/>
          </w:tcPr>
          <w:p w14:paraId="7D945851" w14:textId="77777777" w:rsidR="003A01E0" w:rsidRDefault="00F02D91">
            <w:r>
              <w:t>5.23</w:t>
            </w:r>
          </w:p>
        </w:tc>
        <w:tc>
          <w:tcPr>
            <w:tcW w:w="1556" w:type="dxa"/>
            <w:vAlign w:val="center"/>
          </w:tcPr>
          <w:p w14:paraId="3F0D09F2" w14:textId="77777777" w:rsidR="003A01E0" w:rsidRDefault="00F02D91">
            <w:r>
              <w:t>9.8</w:t>
            </w:r>
          </w:p>
        </w:tc>
        <w:tc>
          <w:tcPr>
            <w:tcW w:w="1556" w:type="dxa"/>
            <w:vAlign w:val="center"/>
          </w:tcPr>
          <w:p w14:paraId="72435FC1" w14:textId="77777777" w:rsidR="003A01E0" w:rsidRDefault="00F02D91">
            <w:r>
              <w:t>2</w:t>
            </w:r>
          </w:p>
        </w:tc>
      </w:tr>
      <w:tr w:rsidR="003A01E0" w14:paraId="01803013" w14:textId="77777777">
        <w:tc>
          <w:tcPr>
            <w:tcW w:w="1115" w:type="dxa"/>
            <w:shd w:val="clear" w:color="auto" w:fill="E6E6E6"/>
            <w:vAlign w:val="center"/>
          </w:tcPr>
          <w:p w14:paraId="04A407F0" w14:textId="77777777" w:rsidR="003A01E0" w:rsidRDefault="00F02D91">
            <w:r>
              <w:t>60</w:t>
            </w:r>
          </w:p>
        </w:tc>
        <w:tc>
          <w:tcPr>
            <w:tcW w:w="1697" w:type="dxa"/>
            <w:vAlign w:val="center"/>
          </w:tcPr>
          <w:p w14:paraId="23D12901" w14:textId="77777777" w:rsidR="003A01E0" w:rsidRDefault="00F02D91">
            <w:r>
              <w:t>120</w:t>
            </w:r>
          </w:p>
        </w:tc>
        <w:tc>
          <w:tcPr>
            <w:tcW w:w="1697" w:type="dxa"/>
            <w:vAlign w:val="center"/>
          </w:tcPr>
          <w:p w14:paraId="2A1EC24A" w14:textId="77777777" w:rsidR="003A01E0" w:rsidRDefault="00F02D91">
            <w:r>
              <w:t>21.1</w:t>
            </w:r>
          </w:p>
        </w:tc>
        <w:tc>
          <w:tcPr>
            <w:tcW w:w="1697" w:type="dxa"/>
            <w:vAlign w:val="center"/>
          </w:tcPr>
          <w:p w14:paraId="791049D3" w14:textId="77777777" w:rsidR="003A01E0" w:rsidRDefault="00F02D91">
            <w:r>
              <w:t>5.69</w:t>
            </w:r>
          </w:p>
        </w:tc>
        <w:tc>
          <w:tcPr>
            <w:tcW w:w="1556" w:type="dxa"/>
            <w:vAlign w:val="center"/>
          </w:tcPr>
          <w:p w14:paraId="00ED25A8" w14:textId="77777777" w:rsidR="003A01E0" w:rsidRDefault="00F02D91">
            <w:r>
              <w:t>9.8</w:t>
            </w:r>
          </w:p>
        </w:tc>
        <w:tc>
          <w:tcPr>
            <w:tcW w:w="1556" w:type="dxa"/>
            <w:vAlign w:val="center"/>
          </w:tcPr>
          <w:p w14:paraId="24CA5734" w14:textId="77777777" w:rsidR="003A01E0" w:rsidRDefault="00F02D91">
            <w:r>
              <w:t>3.1</w:t>
            </w:r>
          </w:p>
        </w:tc>
      </w:tr>
      <w:tr w:rsidR="003A01E0" w14:paraId="5C364AAA" w14:textId="77777777">
        <w:tc>
          <w:tcPr>
            <w:tcW w:w="1115" w:type="dxa"/>
            <w:shd w:val="clear" w:color="auto" w:fill="E6E6E6"/>
            <w:vAlign w:val="center"/>
          </w:tcPr>
          <w:p w14:paraId="2DC10123" w14:textId="77777777" w:rsidR="003A01E0" w:rsidRDefault="00F02D91">
            <w:r>
              <w:t>80</w:t>
            </w:r>
          </w:p>
        </w:tc>
        <w:tc>
          <w:tcPr>
            <w:tcW w:w="1697" w:type="dxa"/>
            <w:vAlign w:val="center"/>
          </w:tcPr>
          <w:p w14:paraId="60556EB3" w14:textId="77777777" w:rsidR="003A01E0" w:rsidRDefault="00F02D91">
            <w:r>
              <w:t>160</w:t>
            </w:r>
          </w:p>
        </w:tc>
        <w:tc>
          <w:tcPr>
            <w:tcW w:w="1697" w:type="dxa"/>
            <w:vAlign w:val="center"/>
          </w:tcPr>
          <w:p w14:paraId="4884A198" w14:textId="77777777" w:rsidR="003A01E0" w:rsidRDefault="00F02D91">
            <w:r>
              <w:t>28.5</w:t>
            </w:r>
          </w:p>
        </w:tc>
        <w:tc>
          <w:tcPr>
            <w:tcW w:w="1697" w:type="dxa"/>
            <w:vAlign w:val="center"/>
          </w:tcPr>
          <w:p w14:paraId="23381285" w14:textId="77777777" w:rsidR="003A01E0" w:rsidRDefault="00F02D91">
            <w:r>
              <w:t>5.61</w:t>
            </w:r>
          </w:p>
        </w:tc>
        <w:tc>
          <w:tcPr>
            <w:tcW w:w="1556" w:type="dxa"/>
            <w:vAlign w:val="center"/>
          </w:tcPr>
          <w:p w14:paraId="392B4B0A" w14:textId="77777777" w:rsidR="003A01E0" w:rsidRDefault="00F02D91">
            <w:r>
              <w:t>9.8</w:t>
            </w:r>
          </w:p>
        </w:tc>
        <w:tc>
          <w:tcPr>
            <w:tcW w:w="1556" w:type="dxa"/>
            <w:vAlign w:val="center"/>
          </w:tcPr>
          <w:p w14:paraId="4CEA867D" w14:textId="77777777" w:rsidR="003A01E0" w:rsidRDefault="00F02D91">
            <w:r>
              <w:t>6</w:t>
            </w:r>
          </w:p>
        </w:tc>
      </w:tr>
      <w:tr w:rsidR="003A01E0" w14:paraId="1034510C" w14:textId="77777777">
        <w:tc>
          <w:tcPr>
            <w:tcW w:w="1115" w:type="dxa"/>
            <w:shd w:val="clear" w:color="auto" w:fill="E6E6E6"/>
            <w:vAlign w:val="center"/>
          </w:tcPr>
          <w:p w14:paraId="29DB531F" w14:textId="77777777" w:rsidR="003A01E0" w:rsidRDefault="00F02D91">
            <w:r>
              <w:t>100</w:t>
            </w:r>
          </w:p>
        </w:tc>
        <w:tc>
          <w:tcPr>
            <w:tcW w:w="1697" w:type="dxa"/>
            <w:vAlign w:val="center"/>
          </w:tcPr>
          <w:p w14:paraId="5E108D4C" w14:textId="77777777" w:rsidR="003A01E0" w:rsidRDefault="00F02D91">
            <w:r>
              <w:t>200</w:t>
            </w:r>
          </w:p>
        </w:tc>
        <w:tc>
          <w:tcPr>
            <w:tcW w:w="1697" w:type="dxa"/>
            <w:vAlign w:val="center"/>
          </w:tcPr>
          <w:p w14:paraId="3C098FED" w14:textId="77777777" w:rsidR="003A01E0" w:rsidRDefault="00F02D91">
            <w:r>
              <w:t>40</w:t>
            </w:r>
          </w:p>
        </w:tc>
        <w:tc>
          <w:tcPr>
            <w:tcW w:w="1697" w:type="dxa"/>
            <w:vAlign w:val="center"/>
          </w:tcPr>
          <w:p w14:paraId="55E33F7A" w14:textId="77777777" w:rsidR="003A01E0" w:rsidRDefault="00F02D91">
            <w:r>
              <w:t>5.00</w:t>
            </w:r>
          </w:p>
        </w:tc>
        <w:tc>
          <w:tcPr>
            <w:tcW w:w="1556" w:type="dxa"/>
            <w:vAlign w:val="center"/>
          </w:tcPr>
          <w:p w14:paraId="0A0716FF" w14:textId="77777777" w:rsidR="003A01E0" w:rsidRDefault="00F02D91">
            <w:r>
              <w:t>9.8</w:t>
            </w:r>
          </w:p>
        </w:tc>
        <w:tc>
          <w:tcPr>
            <w:tcW w:w="1556" w:type="dxa"/>
            <w:vAlign w:val="center"/>
          </w:tcPr>
          <w:p w14:paraId="4D09E8C9" w14:textId="77777777" w:rsidR="003A01E0" w:rsidRDefault="00F02D91">
            <w:r>
              <w:t>9.8</w:t>
            </w:r>
          </w:p>
        </w:tc>
      </w:tr>
    </w:tbl>
    <w:p w14:paraId="4215EDA9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415"/>
        <w:gridCol w:w="1273"/>
        <w:gridCol w:w="1273"/>
        <w:gridCol w:w="1415"/>
      </w:tblGrid>
      <w:tr w:rsidR="003A01E0" w14:paraId="4A0D26C9" w14:textId="77777777">
        <w:tc>
          <w:tcPr>
            <w:tcW w:w="1115" w:type="dxa"/>
            <w:shd w:val="clear" w:color="auto" w:fill="E6E6E6"/>
            <w:vAlign w:val="center"/>
          </w:tcPr>
          <w:p w14:paraId="5E4B3DFD" w14:textId="77777777" w:rsidR="003A01E0" w:rsidRDefault="00F02D9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960BB3" w14:textId="77777777" w:rsidR="003A01E0" w:rsidRDefault="00F02D9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4B7E03" w14:textId="77777777" w:rsidR="003A01E0" w:rsidRDefault="00F02D9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2E0478" w14:textId="77777777" w:rsidR="003A01E0" w:rsidRDefault="00F02D9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6E3F19" w14:textId="77777777" w:rsidR="003A01E0" w:rsidRDefault="00F02D91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774AD8" w14:textId="77777777" w:rsidR="003A01E0" w:rsidRDefault="00F02D9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7F131D" w14:textId="77777777" w:rsidR="003A01E0" w:rsidRDefault="00F02D9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3A01E0" w14:paraId="2FF14745" w14:textId="77777777">
        <w:tc>
          <w:tcPr>
            <w:tcW w:w="1115" w:type="dxa"/>
            <w:shd w:val="clear" w:color="auto" w:fill="E6E6E6"/>
            <w:vAlign w:val="center"/>
          </w:tcPr>
          <w:p w14:paraId="7595D28B" w14:textId="77777777" w:rsidR="003A01E0" w:rsidRDefault="00F02D91">
            <w:r>
              <w:t>0~20</w:t>
            </w:r>
          </w:p>
        </w:tc>
        <w:tc>
          <w:tcPr>
            <w:tcW w:w="1415" w:type="dxa"/>
            <w:vAlign w:val="center"/>
          </w:tcPr>
          <w:p w14:paraId="0FBB236C" w14:textId="77777777" w:rsidR="003A01E0" w:rsidRDefault="00F02D91">
            <w:r>
              <w:t>288</w:t>
            </w:r>
          </w:p>
        </w:tc>
        <w:tc>
          <w:tcPr>
            <w:tcW w:w="1415" w:type="dxa"/>
            <w:vAlign w:val="center"/>
          </w:tcPr>
          <w:p w14:paraId="194AA2B4" w14:textId="77777777" w:rsidR="003A01E0" w:rsidRDefault="00F02D91">
            <w:r>
              <w:t>30</w:t>
            </w:r>
          </w:p>
        </w:tc>
        <w:tc>
          <w:tcPr>
            <w:tcW w:w="1415" w:type="dxa"/>
            <w:vAlign w:val="center"/>
          </w:tcPr>
          <w:p w14:paraId="5F509D45" w14:textId="77777777" w:rsidR="003A01E0" w:rsidRDefault="00F02D91">
            <w:r>
              <w:t>68</w:t>
            </w:r>
          </w:p>
        </w:tc>
        <w:tc>
          <w:tcPr>
            <w:tcW w:w="1273" w:type="dxa"/>
            <w:vAlign w:val="center"/>
          </w:tcPr>
          <w:p w14:paraId="32AE3DA7" w14:textId="77777777" w:rsidR="003A01E0" w:rsidRDefault="00F02D91">
            <w:r>
              <w:t>4.21</w:t>
            </w:r>
          </w:p>
        </w:tc>
        <w:tc>
          <w:tcPr>
            <w:tcW w:w="1273" w:type="dxa"/>
            <w:vAlign w:val="center"/>
          </w:tcPr>
          <w:p w14:paraId="6180047C" w14:textId="77777777" w:rsidR="003A01E0" w:rsidRDefault="00F02D91">
            <w:r>
              <w:t>294</w:t>
            </w:r>
          </w:p>
        </w:tc>
        <w:tc>
          <w:tcPr>
            <w:tcW w:w="1415" w:type="dxa"/>
            <w:vAlign w:val="center"/>
          </w:tcPr>
          <w:p w14:paraId="0738FA91" w14:textId="77777777" w:rsidR="003A01E0" w:rsidRDefault="00F02D91">
            <w:r>
              <w:t>60</w:t>
            </w:r>
          </w:p>
        </w:tc>
      </w:tr>
      <w:tr w:rsidR="003A01E0" w14:paraId="33ED4BD2" w14:textId="77777777">
        <w:tc>
          <w:tcPr>
            <w:tcW w:w="1115" w:type="dxa"/>
            <w:shd w:val="clear" w:color="auto" w:fill="E6E6E6"/>
            <w:vAlign w:val="center"/>
          </w:tcPr>
          <w:p w14:paraId="5647FD8E" w14:textId="77777777" w:rsidR="003A01E0" w:rsidRDefault="00F02D91">
            <w:r>
              <w:t>20~40</w:t>
            </w:r>
          </w:p>
        </w:tc>
        <w:tc>
          <w:tcPr>
            <w:tcW w:w="1415" w:type="dxa"/>
            <w:vAlign w:val="center"/>
          </w:tcPr>
          <w:p w14:paraId="22D7021C" w14:textId="77777777" w:rsidR="003A01E0" w:rsidRDefault="00F02D91">
            <w:r>
              <w:t>1060</w:t>
            </w:r>
          </w:p>
        </w:tc>
        <w:tc>
          <w:tcPr>
            <w:tcW w:w="1415" w:type="dxa"/>
            <w:vAlign w:val="center"/>
          </w:tcPr>
          <w:p w14:paraId="2D78B7A0" w14:textId="77777777" w:rsidR="003A01E0" w:rsidRDefault="00F02D91">
            <w:r>
              <w:t>16</w:t>
            </w:r>
          </w:p>
        </w:tc>
        <w:tc>
          <w:tcPr>
            <w:tcW w:w="1415" w:type="dxa"/>
            <w:vAlign w:val="center"/>
          </w:tcPr>
          <w:p w14:paraId="0B294B99" w14:textId="77777777" w:rsidR="003A01E0" w:rsidRDefault="00F02D91">
            <w:r>
              <w:t>216</w:t>
            </w:r>
          </w:p>
        </w:tc>
        <w:tc>
          <w:tcPr>
            <w:tcW w:w="1273" w:type="dxa"/>
            <w:vAlign w:val="center"/>
          </w:tcPr>
          <w:p w14:paraId="4A45D139" w14:textId="77777777" w:rsidR="003A01E0" w:rsidRDefault="00F02D91">
            <w:r>
              <w:t>4.91</w:t>
            </w:r>
          </w:p>
        </w:tc>
        <w:tc>
          <w:tcPr>
            <w:tcW w:w="1273" w:type="dxa"/>
            <w:vAlign w:val="center"/>
          </w:tcPr>
          <w:p w14:paraId="73784ABA" w14:textId="77777777" w:rsidR="003A01E0" w:rsidRDefault="00F02D91">
            <w:r>
              <w:t>157</w:t>
            </w:r>
          </w:p>
        </w:tc>
        <w:tc>
          <w:tcPr>
            <w:tcW w:w="1415" w:type="dxa"/>
            <w:vAlign w:val="center"/>
          </w:tcPr>
          <w:p w14:paraId="68D7A54C" w14:textId="77777777" w:rsidR="003A01E0" w:rsidRDefault="00F02D91">
            <w:r>
              <w:t>32</w:t>
            </w:r>
          </w:p>
        </w:tc>
      </w:tr>
      <w:tr w:rsidR="003A01E0" w14:paraId="16A0E380" w14:textId="77777777">
        <w:tc>
          <w:tcPr>
            <w:tcW w:w="1115" w:type="dxa"/>
            <w:shd w:val="clear" w:color="auto" w:fill="E6E6E6"/>
            <w:vAlign w:val="center"/>
          </w:tcPr>
          <w:p w14:paraId="318290C1" w14:textId="77777777" w:rsidR="003A01E0" w:rsidRDefault="00F02D91">
            <w:r>
              <w:t>40~60</w:t>
            </w:r>
          </w:p>
        </w:tc>
        <w:tc>
          <w:tcPr>
            <w:tcW w:w="1415" w:type="dxa"/>
            <w:vAlign w:val="center"/>
          </w:tcPr>
          <w:p w14:paraId="78F8114E" w14:textId="77777777" w:rsidR="003A01E0" w:rsidRDefault="00F02D91">
            <w:r>
              <w:t>2393</w:t>
            </w:r>
          </w:p>
        </w:tc>
        <w:tc>
          <w:tcPr>
            <w:tcW w:w="1415" w:type="dxa"/>
            <w:vAlign w:val="center"/>
          </w:tcPr>
          <w:p w14:paraId="5FBCCB54" w14:textId="77777777" w:rsidR="003A01E0" w:rsidRDefault="00F02D91">
            <w:r>
              <w:t>22</w:t>
            </w:r>
          </w:p>
        </w:tc>
        <w:tc>
          <w:tcPr>
            <w:tcW w:w="1415" w:type="dxa"/>
            <w:vAlign w:val="center"/>
          </w:tcPr>
          <w:p w14:paraId="68D1483B" w14:textId="77777777" w:rsidR="003A01E0" w:rsidRDefault="00F02D91">
            <w:r>
              <w:t>430</w:t>
            </w:r>
          </w:p>
        </w:tc>
        <w:tc>
          <w:tcPr>
            <w:tcW w:w="1273" w:type="dxa"/>
            <w:vAlign w:val="center"/>
          </w:tcPr>
          <w:p w14:paraId="3FCCDCCB" w14:textId="77777777" w:rsidR="003A01E0" w:rsidRDefault="00F02D91">
            <w:r>
              <w:t>5.56</w:t>
            </w:r>
          </w:p>
        </w:tc>
        <w:tc>
          <w:tcPr>
            <w:tcW w:w="1273" w:type="dxa"/>
            <w:vAlign w:val="center"/>
          </w:tcPr>
          <w:p w14:paraId="313F3E06" w14:textId="77777777" w:rsidR="003A01E0" w:rsidRDefault="00F02D91">
            <w:r>
              <w:t>216</w:t>
            </w:r>
          </w:p>
        </w:tc>
        <w:tc>
          <w:tcPr>
            <w:tcW w:w="1415" w:type="dxa"/>
            <w:vAlign w:val="center"/>
          </w:tcPr>
          <w:p w14:paraId="623B43B2" w14:textId="77777777" w:rsidR="003A01E0" w:rsidRDefault="00F02D91">
            <w:r>
              <w:t>68</w:t>
            </w:r>
          </w:p>
        </w:tc>
      </w:tr>
      <w:tr w:rsidR="003A01E0" w14:paraId="7E888E4F" w14:textId="77777777">
        <w:tc>
          <w:tcPr>
            <w:tcW w:w="1115" w:type="dxa"/>
            <w:shd w:val="clear" w:color="auto" w:fill="E6E6E6"/>
            <w:vAlign w:val="center"/>
          </w:tcPr>
          <w:p w14:paraId="35446531" w14:textId="77777777" w:rsidR="003A01E0" w:rsidRDefault="00F02D91">
            <w:r>
              <w:t>60~80</w:t>
            </w:r>
          </w:p>
        </w:tc>
        <w:tc>
          <w:tcPr>
            <w:tcW w:w="1415" w:type="dxa"/>
            <w:vAlign w:val="center"/>
          </w:tcPr>
          <w:p w14:paraId="1BEACB6A" w14:textId="77777777" w:rsidR="003A01E0" w:rsidRDefault="00F02D91">
            <w:r>
              <w:t>7022</w:t>
            </w:r>
          </w:p>
        </w:tc>
        <w:tc>
          <w:tcPr>
            <w:tcW w:w="1415" w:type="dxa"/>
            <w:vAlign w:val="center"/>
          </w:tcPr>
          <w:p w14:paraId="198A6758" w14:textId="77777777" w:rsidR="003A01E0" w:rsidRDefault="00F02D91">
            <w:r>
              <w:t>50</w:t>
            </w:r>
          </w:p>
        </w:tc>
        <w:tc>
          <w:tcPr>
            <w:tcW w:w="1415" w:type="dxa"/>
            <w:vAlign w:val="center"/>
          </w:tcPr>
          <w:p w14:paraId="6DAB5988" w14:textId="77777777" w:rsidR="003A01E0" w:rsidRDefault="00F02D91">
            <w:r>
              <w:t>1243</w:t>
            </w:r>
          </w:p>
        </w:tc>
        <w:tc>
          <w:tcPr>
            <w:tcW w:w="1273" w:type="dxa"/>
            <w:vAlign w:val="center"/>
          </w:tcPr>
          <w:p w14:paraId="6196A9F2" w14:textId="77777777" w:rsidR="003A01E0" w:rsidRDefault="00F02D91">
            <w:r>
              <w:t>5.65</w:t>
            </w:r>
          </w:p>
        </w:tc>
        <w:tc>
          <w:tcPr>
            <w:tcW w:w="1273" w:type="dxa"/>
            <w:vAlign w:val="center"/>
          </w:tcPr>
          <w:p w14:paraId="6C028659" w14:textId="77777777" w:rsidR="003A01E0" w:rsidRDefault="00F02D91">
            <w:r>
              <w:t>490</w:t>
            </w:r>
          </w:p>
        </w:tc>
        <w:tc>
          <w:tcPr>
            <w:tcW w:w="1415" w:type="dxa"/>
            <w:vAlign w:val="center"/>
          </w:tcPr>
          <w:p w14:paraId="37E8F194" w14:textId="77777777" w:rsidR="003A01E0" w:rsidRDefault="00F02D91">
            <w:r>
              <w:t>300</w:t>
            </w:r>
          </w:p>
        </w:tc>
      </w:tr>
      <w:tr w:rsidR="003A01E0" w14:paraId="25E6FB12" w14:textId="77777777">
        <w:tc>
          <w:tcPr>
            <w:tcW w:w="1115" w:type="dxa"/>
            <w:shd w:val="clear" w:color="auto" w:fill="E6E6E6"/>
            <w:vAlign w:val="center"/>
          </w:tcPr>
          <w:p w14:paraId="57C85AD8" w14:textId="77777777" w:rsidR="003A01E0" w:rsidRDefault="00F02D91">
            <w:r>
              <w:t>80~100</w:t>
            </w:r>
          </w:p>
        </w:tc>
        <w:tc>
          <w:tcPr>
            <w:tcW w:w="1415" w:type="dxa"/>
            <w:vAlign w:val="center"/>
          </w:tcPr>
          <w:p w14:paraId="3C51EAE8" w14:textId="77777777" w:rsidR="003A01E0" w:rsidRDefault="00F02D91">
            <w:r>
              <w:t>12384</w:t>
            </w:r>
          </w:p>
        </w:tc>
        <w:tc>
          <w:tcPr>
            <w:tcW w:w="1415" w:type="dxa"/>
            <w:vAlign w:val="center"/>
          </w:tcPr>
          <w:p w14:paraId="2DADA957" w14:textId="77777777" w:rsidR="003A01E0" w:rsidRDefault="00F02D91">
            <w:r>
              <w:t>68</w:t>
            </w:r>
          </w:p>
        </w:tc>
        <w:tc>
          <w:tcPr>
            <w:tcW w:w="1415" w:type="dxa"/>
            <w:vAlign w:val="center"/>
          </w:tcPr>
          <w:p w14:paraId="7A462706" w14:textId="77777777" w:rsidR="003A01E0" w:rsidRDefault="00F02D91">
            <w:r>
              <w:t>2355</w:t>
            </w:r>
          </w:p>
        </w:tc>
        <w:tc>
          <w:tcPr>
            <w:tcW w:w="1273" w:type="dxa"/>
            <w:vAlign w:val="center"/>
          </w:tcPr>
          <w:p w14:paraId="705408C3" w14:textId="77777777" w:rsidR="003A01E0" w:rsidRDefault="00F02D91">
            <w:r>
              <w:t>5.26</w:t>
            </w:r>
          </w:p>
        </w:tc>
        <w:tc>
          <w:tcPr>
            <w:tcW w:w="1273" w:type="dxa"/>
            <w:vAlign w:val="center"/>
          </w:tcPr>
          <w:p w14:paraId="62E11D25" w14:textId="77777777" w:rsidR="003A01E0" w:rsidRDefault="00F02D91">
            <w:r>
              <w:t>666</w:t>
            </w:r>
          </w:p>
        </w:tc>
        <w:tc>
          <w:tcPr>
            <w:tcW w:w="1415" w:type="dxa"/>
            <w:vAlign w:val="center"/>
          </w:tcPr>
          <w:p w14:paraId="7127FB77" w14:textId="77777777" w:rsidR="003A01E0" w:rsidRDefault="00F02D91">
            <w:r>
              <w:t>666</w:t>
            </w:r>
          </w:p>
        </w:tc>
      </w:tr>
      <w:tr w:rsidR="003A01E0" w14:paraId="4AB2D0B4" w14:textId="77777777">
        <w:tc>
          <w:tcPr>
            <w:tcW w:w="1115" w:type="dxa"/>
            <w:shd w:val="clear" w:color="auto" w:fill="E6E6E6"/>
            <w:vAlign w:val="center"/>
          </w:tcPr>
          <w:p w14:paraId="293A9850" w14:textId="77777777" w:rsidR="003A01E0" w:rsidRDefault="00F02D91">
            <w:r>
              <w:t>&gt;100</w:t>
            </w:r>
          </w:p>
        </w:tc>
        <w:tc>
          <w:tcPr>
            <w:tcW w:w="1415" w:type="dxa"/>
            <w:vAlign w:val="center"/>
          </w:tcPr>
          <w:p w14:paraId="47F2066F" w14:textId="77777777" w:rsidR="003A01E0" w:rsidRDefault="00F02D91">
            <w:r>
              <w:t>112016</w:t>
            </w:r>
          </w:p>
        </w:tc>
        <w:tc>
          <w:tcPr>
            <w:tcW w:w="1415" w:type="dxa"/>
            <w:vAlign w:val="center"/>
          </w:tcPr>
          <w:p w14:paraId="2AEDB435" w14:textId="77777777" w:rsidR="003A01E0" w:rsidRDefault="00F02D91">
            <w:r>
              <w:t>422</w:t>
            </w:r>
          </w:p>
        </w:tc>
        <w:tc>
          <w:tcPr>
            <w:tcW w:w="1415" w:type="dxa"/>
            <w:vAlign w:val="center"/>
          </w:tcPr>
          <w:p w14:paraId="7C270D99" w14:textId="77777777" w:rsidR="003A01E0" w:rsidRDefault="00F02D91">
            <w:r>
              <w:t>16880</w:t>
            </w:r>
          </w:p>
        </w:tc>
        <w:tc>
          <w:tcPr>
            <w:tcW w:w="1273" w:type="dxa"/>
            <w:vAlign w:val="center"/>
          </w:tcPr>
          <w:p w14:paraId="01419734" w14:textId="77777777" w:rsidR="003A01E0" w:rsidRDefault="00F02D91">
            <w:r>
              <w:t>－</w:t>
            </w:r>
          </w:p>
        </w:tc>
        <w:tc>
          <w:tcPr>
            <w:tcW w:w="1273" w:type="dxa"/>
            <w:vAlign w:val="center"/>
          </w:tcPr>
          <w:p w14:paraId="4C5259AA" w14:textId="77777777" w:rsidR="003A01E0" w:rsidRDefault="00F02D91">
            <w:r>
              <w:t>4136</w:t>
            </w:r>
          </w:p>
        </w:tc>
        <w:tc>
          <w:tcPr>
            <w:tcW w:w="1415" w:type="dxa"/>
            <w:vAlign w:val="center"/>
          </w:tcPr>
          <w:p w14:paraId="0E46BC4F" w14:textId="77777777" w:rsidR="003A01E0" w:rsidRDefault="00F02D91">
            <w:r>
              <w:t>4136</w:t>
            </w:r>
          </w:p>
        </w:tc>
      </w:tr>
      <w:tr w:rsidR="003A01E0" w14:paraId="4360E77C" w14:textId="77777777">
        <w:tc>
          <w:tcPr>
            <w:tcW w:w="1115" w:type="dxa"/>
            <w:shd w:val="clear" w:color="auto" w:fill="E6E6E6"/>
            <w:vAlign w:val="center"/>
          </w:tcPr>
          <w:p w14:paraId="48FD7776" w14:textId="77777777" w:rsidR="003A01E0" w:rsidRDefault="00F02D91">
            <w:r>
              <w:t>合计</w:t>
            </w:r>
          </w:p>
        </w:tc>
        <w:tc>
          <w:tcPr>
            <w:tcW w:w="1415" w:type="dxa"/>
            <w:vAlign w:val="center"/>
          </w:tcPr>
          <w:p w14:paraId="3EDCBD30" w14:textId="77777777" w:rsidR="003A01E0" w:rsidRDefault="00F02D91">
            <w:r>
              <w:t>135162</w:t>
            </w:r>
          </w:p>
        </w:tc>
        <w:tc>
          <w:tcPr>
            <w:tcW w:w="1415" w:type="dxa"/>
            <w:vAlign w:val="center"/>
          </w:tcPr>
          <w:p w14:paraId="3552B3AE" w14:textId="77777777" w:rsidR="003A01E0" w:rsidRDefault="00F02D91">
            <w:r>
              <w:t>608</w:t>
            </w:r>
          </w:p>
        </w:tc>
        <w:tc>
          <w:tcPr>
            <w:tcW w:w="1415" w:type="dxa"/>
            <w:vAlign w:val="center"/>
          </w:tcPr>
          <w:p w14:paraId="40C3DA80" w14:textId="77777777" w:rsidR="003A01E0" w:rsidRDefault="00F02D91">
            <w:r>
              <w:t>21192</w:t>
            </w:r>
          </w:p>
        </w:tc>
        <w:tc>
          <w:tcPr>
            <w:tcW w:w="1273" w:type="dxa"/>
            <w:vAlign w:val="center"/>
          </w:tcPr>
          <w:p w14:paraId="34A2347F" w14:textId="77777777" w:rsidR="003A01E0" w:rsidRDefault="003A01E0"/>
        </w:tc>
        <w:tc>
          <w:tcPr>
            <w:tcW w:w="1273" w:type="dxa"/>
            <w:vAlign w:val="center"/>
          </w:tcPr>
          <w:p w14:paraId="4DC4B75D" w14:textId="77777777" w:rsidR="003A01E0" w:rsidRDefault="00F02D91">
            <w:r>
              <w:t>5958</w:t>
            </w:r>
          </w:p>
        </w:tc>
        <w:tc>
          <w:tcPr>
            <w:tcW w:w="1415" w:type="dxa"/>
            <w:vAlign w:val="center"/>
          </w:tcPr>
          <w:p w14:paraId="0EBB52B7" w14:textId="77777777" w:rsidR="003A01E0" w:rsidRDefault="00F02D91">
            <w:r>
              <w:t>5262</w:t>
            </w:r>
          </w:p>
        </w:tc>
      </w:tr>
    </w:tbl>
    <w:p w14:paraId="779D51F1" w14:textId="77777777" w:rsidR="003A01E0" w:rsidRDefault="00F02D91">
      <w:pPr>
        <w:pStyle w:val="2"/>
        <w:widowControl w:val="0"/>
      </w:pPr>
      <w:bookmarkStart w:id="79" w:name="_Toc185586785"/>
      <w:r>
        <w:t>供暖系统</w:t>
      </w:r>
      <w:bookmarkEnd w:id="79"/>
    </w:p>
    <w:p w14:paraId="695D78D8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5586786"/>
      <w:r>
        <w:rPr>
          <w:color w:val="000000"/>
        </w:rPr>
        <w:t>默认热源</w:t>
      </w:r>
      <w:bookmarkEnd w:id="80"/>
    </w:p>
    <w:p w14:paraId="41F1DEB2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A01E0" w14:paraId="68FD2C26" w14:textId="77777777">
        <w:tc>
          <w:tcPr>
            <w:tcW w:w="1697" w:type="dxa"/>
            <w:shd w:val="clear" w:color="auto" w:fill="E6E6E6"/>
            <w:vAlign w:val="center"/>
          </w:tcPr>
          <w:p w14:paraId="76F91F8A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E3BD8E8" w14:textId="77777777" w:rsidR="003A01E0" w:rsidRDefault="00F02D91">
            <w:r>
              <w:t>默认</w:t>
            </w:r>
          </w:p>
        </w:tc>
      </w:tr>
    </w:tbl>
    <w:p w14:paraId="53938EE9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EDE6A11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A01E0" w14:paraId="15475A05" w14:textId="77777777">
        <w:tc>
          <w:tcPr>
            <w:tcW w:w="1811" w:type="dxa"/>
            <w:shd w:val="clear" w:color="auto" w:fill="E6E6E6"/>
            <w:vAlign w:val="center"/>
          </w:tcPr>
          <w:p w14:paraId="1597FDD2" w14:textId="77777777" w:rsidR="003A01E0" w:rsidRDefault="00F02D91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F12D7F" w14:textId="77777777" w:rsidR="003A01E0" w:rsidRDefault="00F02D91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6B0A32" w14:textId="77777777" w:rsidR="003A01E0" w:rsidRDefault="00F02D91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730EB0" w14:textId="77777777" w:rsidR="003A01E0" w:rsidRDefault="00F02D9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073D58" w14:textId="77777777" w:rsidR="003A01E0" w:rsidRDefault="00F02D9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FC936C7" w14:textId="77777777" w:rsidR="003A01E0" w:rsidRDefault="00F02D91">
            <w:pPr>
              <w:jc w:val="center"/>
            </w:pPr>
            <w:r>
              <w:t>台数</w:t>
            </w:r>
          </w:p>
        </w:tc>
      </w:tr>
      <w:tr w:rsidR="003A01E0" w14:paraId="5047B2FD" w14:textId="77777777">
        <w:tc>
          <w:tcPr>
            <w:tcW w:w="1811" w:type="dxa"/>
            <w:vAlign w:val="center"/>
          </w:tcPr>
          <w:p w14:paraId="6D5530AE" w14:textId="77777777" w:rsidR="003A01E0" w:rsidRDefault="00F02D91">
            <w:r>
              <w:t>热泵机组</w:t>
            </w:r>
          </w:p>
        </w:tc>
        <w:tc>
          <w:tcPr>
            <w:tcW w:w="1697" w:type="dxa"/>
            <w:vAlign w:val="center"/>
          </w:tcPr>
          <w:p w14:paraId="78396C42" w14:textId="77777777" w:rsidR="003A01E0" w:rsidRDefault="00F02D91">
            <w:r>
              <w:t>空气源热泵</w:t>
            </w:r>
          </w:p>
        </w:tc>
        <w:tc>
          <w:tcPr>
            <w:tcW w:w="1697" w:type="dxa"/>
            <w:vAlign w:val="center"/>
          </w:tcPr>
          <w:p w14:paraId="4DFB134A" w14:textId="77777777" w:rsidR="003A01E0" w:rsidRDefault="00F02D91">
            <w:r>
              <w:t>125</w:t>
            </w:r>
          </w:p>
        </w:tc>
        <w:tc>
          <w:tcPr>
            <w:tcW w:w="1697" w:type="dxa"/>
            <w:vAlign w:val="center"/>
          </w:tcPr>
          <w:p w14:paraId="341FECB4" w14:textId="77777777" w:rsidR="003A01E0" w:rsidRDefault="00F02D91">
            <w:r>
              <w:t>500</w:t>
            </w:r>
          </w:p>
        </w:tc>
        <w:tc>
          <w:tcPr>
            <w:tcW w:w="1697" w:type="dxa"/>
            <w:vAlign w:val="center"/>
          </w:tcPr>
          <w:p w14:paraId="47C881AB" w14:textId="77777777" w:rsidR="003A01E0" w:rsidRDefault="00F02D91">
            <w:r>
              <w:t>4.00</w:t>
            </w:r>
          </w:p>
        </w:tc>
        <w:tc>
          <w:tcPr>
            <w:tcW w:w="730" w:type="dxa"/>
            <w:vAlign w:val="center"/>
          </w:tcPr>
          <w:p w14:paraId="72235383" w14:textId="77777777" w:rsidR="003A01E0" w:rsidRDefault="00F02D91">
            <w:r>
              <w:t>1</w:t>
            </w:r>
          </w:p>
        </w:tc>
      </w:tr>
    </w:tbl>
    <w:p w14:paraId="69AA6B0D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A01E0" w14:paraId="2E951CEE" w14:textId="77777777">
        <w:tc>
          <w:tcPr>
            <w:tcW w:w="2677" w:type="dxa"/>
            <w:shd w:val="clear" w:color="auto" w:fill="E6E6E6"/>
            <w:vAlign w:val="center"/>
          </w:tcPr>
          <w:p w14:paraId="49D9B514" w14:textId="77777777" w:rsidR="003A01E0" w:rsidRDefault="00F02D9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004948F" w14:textId="77777777" w:rsidR="003A01E0" w:rsidRDefault="00F02D9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C4190E" w14:textId="77777777" w:rsidR="003A01E0" w:rsidRDefault="00F02D9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001DF2B" w14:textId="77777777" w:rsidR="003A01E0" w:rsidRDefault="00F02D9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DB2720" w14:textId="77777777" w:rsidR="003A01E0" w:rsidRDefault="00F02D9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C78BA70" w14:textId="77777777" w:rsidR="003A01E0" w:rsidRDefault="00F02D91">
            <w:pPr>
              <w:jc w:val="center"/>
            </w:pPr>
            <w:r>
              <w:t>台数</w:t>
            </w:r>
          </w:p>
        </w:tc>
      </w:tr>
      <w:tr w:rsidR="003A01E0" w14:paraId="57818DDC" w14:textId="77777777">
        <w:tc>
          <w:tcPr>
            <w:tcW w:w="2677" w:type="dxa"/>
            <w:vAlign w:val="center"/>
          </w:tcPr>
          <w:p w14:paraId="29839075" w14:textId="77777777" w:rsidR="003A01E0" w:rsidRDefault="00F02D91">
            <w:r>
              <w:t>变频</w:t>
            </w:r>
          </w:p>
        </w:tc>
        <w:tc>
          <w:tcPr>
            <w:tcW w:w="1267" w:type="dxa"/>
            <w:vAlign w:val="center"/>
          </w:tcPr>
          <w:p w14:paraId="3749A29C" w14:textId="77777777" w:rsidR="003A01E0" w:rsidRDefault="00F02D91">
            <w:r>
              <w:t>80</w:t>
            </w:r>
          </w:p>
        </w:tc>
        <w:tc>
          <w:tcPr>
            <w:tcW w:w="990" w:type="dxa"/>
            <w:vAlign w:val="center"/>
          </w:tcPr>
          <w:p w14:paraId="1EF006CD" w14:textId="77777777" w:rsidR="003A01E0" w:rsidRDefault="00F02D91">
            <w:r>
              <w:t>30</w:t>
            </w:r>
          </w:p>
        </w:tc>
        <w:tc>
          <w:tcPr>
            <w:tcW w:w="2122" w:type="dxa"/>
            <w:vAlign w:val="center"/>
          </w:tcPr>
          <w:p w14:paraId="7941AEED" w14:textId="77777777" w:rsidR="003A01E0" w:rsidRDefault="00F02D91">
            <w:r>
              <w:t>80</w:t>
            </w:r>
          </w:p>
        </w:tc>
        <w:tc>
          <w:tcPr>
            <w:tcW w:w="1556" w:type="dxa"/>
            <w:vAlign w:val="center"/>
          </w:tcPr>
          <w:p w14:paraId="67E0ACBC" w14:textId="77777777" w:rsidR="003A01E0" w:rsidRDefault="00F02D91">
            <w:r>
              <w:t>9.4</w:t>
            </w:r>
          </w:p>
        </w:tc>
        <w:tc>
          <w:tcPr>
            <w:tcW w:w="701" w:type="dxa"/>
            <w:vAlign w:val="center"/>
          </w:tcPr>
          <w:p w14:paraId="314FA534" w14:textId="77777777" w:rsidR="003A01E0" w:rsidRDefault="00F02D91">
            <w:r>
              <w:t>1</w:t>
            </w:r>
          </w:p>
        </w:tc>
      </w:tr>
    </w:tbl>
    <w:p w14:paraId="202C2630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A01E0" w14:paraId="0BD83DD3" w14:textId="77777777">
        <w:tc>
          <w:tcPr>
            <w:tcW w:w="1731" w:type="dxa"/>
            <w:shd w:val="clear" w:color="auto" w:fill="E6E6E6"/>
            <w:vAlign w:val="center"/>
          </w:tcPr>
          <w:p w14:paraId="58C1BD2D" w14:textId="77777777" w:rsidR="003A01E0" w:rsidRDefault="00F02D91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B835AF7" w14:textId="77777777" w:rsidR="003A01E0" w:rsidRDefault="00F02D9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94573A0" w14:textId="77777777" w:rsidR="003A01E0" w:rsidRDefault="00F02D9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87175F4" w14:textId="77777777" w:rsidR="003A01E0" w:rsidRDefault="00F02D9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3C6C74A" w14:textId="77777777" w:rsidR="003A01E0" w:rsidRDefault="00F02D9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A01E0" w14:paraId="25653D7A" w14:textId="77777777">
        <w:tc>
          <w:tcPr>
            <w:tcW w:w="1731" w:type="dxa"/>
            <w:shd w:val="clear" w:color="auto" w:fill="E6E6E6"/>
            <w:vAlign w:val="center"/>
          </w:tcPr>
          <w:p w14:paraId="01C87643" w14:textId="77777777" w:rsidR="003A01E0" w:rsidRDefault="00F02D91">
            <w:r>
              <w:t>25</w:t>
            </w:r>
          </w:p>
        </w:tc>
        <w:tc>
          <w:tcPr>
            <w:tcW w:w="1794" w:type="dxa"/>
            <w:vAlign w:val="center"/>
          </w:tcPr>
          <w:p w14:paraId="026D9B12" w14:textId="77777777" w:rsidR="003A01E0" w:rsidRDefault="00F02D91">
            <w:r>
              <w:t>93</w:t>
            </w:r>
          </w:p>
        </w:tc>
        <w:tc>
          <w:tcPr>
            <w:tcW w:w="1901" w:type="dxa"/>
            <w:vAlign w:val="center"/>
          </w:tcPr>
          <w:p w14:paraId="41E2B3E5" w14:textId="77777777" w:rsidR="003A01E0" w:rsidRDefault="00F02D91">
            <w:r>
              <w:t>21</w:t>
            </w:r>
          </w:p>
        </w:tc>
        <w:tc>
          <w:tcPr>
            <w:tcW w:w="1748" w:type="dxa"/>
            <w:vAlign w:val="center"/>
          </w:tcPr>
          <w:p w14:paraId="311C2510" w14:textId="77777777" w:rsidR="003A01E0" w:rsidRDefault="00F02D91">
            <w:r>
              <w:t>4.43</w:t>
            </w:r>
          </w:p>
        </w:tc>
        <w:tc>
          <w:tcPr>
            <w:tcW w:w="2139" w:type="dxa"/>
            <w:vAlign w:val="center"/>
          </w:tcPr>
          <w:p w14:paraId="1FC6B6F3" w14:textId="77777777" w:rsidR="003A01E0" w:rsidRDefault="00F02D91">
            <w:r>
              <w:t>1.9</w:t>
            </w:r>
          </w:p>
        </w:tc>
      </w:tr>
      <w:tr w:rsidR="003A01E0" w14:paraId="7964F1B8" w14:textId="77777777">
        <w:tc>
          <w:tcPr>
            <w:tcW w:w="1731" w:type="dxa"/>
            <w:shd w:val="clear" w:color="auto" w:fill="E6E6E6"/>
            <w:vAlign w:val="center"/>
          </w:tcPr>
          <w:p w14:paraId="37F449D0" w14:textId="77777777" w:rsidR="003A01E0" w:rsidRDefault="00F02D91">
            <w:r>
              <w:t>50</w:t>
            </w:r>
          </w:p>
        </w:tc>
        <w:tc>
          <w:tcPr>
            <w:tcW w:w="1794" w:type="dxa"/>
            <w:vAlign w:val="center"/>
          </w:tcPr>
          <w:p w14:paraId="31C077E5" w14:textId="77777777" w:rsidR="003A01E0" w:rsidRDefault="00F02D91">
            <w:r>
              <w:t>185</w:t>
            </w:r>
          </w:p>
        </w:tc>
        <w:tc>
          <w:tcPr>
            <w:tcW w:w="1901" w:type="dxa"/>
            <w:vAlign w:val="center"/>
          </w:tcPr>
          <w:p w14:paraId="3FC46309" w14:textId="77777777" w:rsidR="003A01E0" w:rsidRDefault="00F02D91">
            <w:r>
              <w:t>46.3</w:t>
            </w:r>
          </w:p>
        </w:tc>
        <w:tc>
          <w:tcPr>
            <w:tcW w:w="1748" w:type="dxa"/>
            <w:vAlign w:val="center"/>
          </w:tcPr>
          <w:p w14:paraId="6C1817C0" w14:textId="77777777" w:rsidR="003A01E0" w:rsidRDefault="00F02D91">
            <w:r>
              <w:t>4.00</w:t>
            </w:r>
          </w:p>
        </w:tc>
        <w:tc>
          <w:tcPr>
            <w:tcW w:w="2139" w:type="dxa"/>
            <w:vAlign w:val="center"/>
          </w:tcPr>
          <w:p w14:paraId="73540587" w14:textId="77777777" w:rsidR="003A01E0" w:rsidRDefault="00F02D91">
            <w:r>
              <w:t>2</w:t>
            </w:r>
          </w:p>
        </w:tc>
      </w:tr>
      <w:tr w:rsidR="003A01E0" w14:paraId="4DB4CDFF" w14:textId="77777777">
        <w:tc>
          <w:tcPr>
            <w:tcW w:w="1731" w:type="dxa"/>
            <w:shd w:val="clear" w:color="auto" w:fill="E6E6E6"/>
            <w:vAlign w:val="center"/>
          </w:tcPr>
          <w:p w14:paraId="309A0C6B" w14:textId="77777777" w:rsidR="003A01E0" w:rsidRDefault="00F02D91">
            <w:r>
              <w:t>75</w:t>
            </w:r>
          </w:p>
        </w:tc>
        <w:tc>
          <w:tcPr>
            <w:tcW w:w="1794" w:type="dxa"/>
            <w:vAlign w:val="center"/>
          </w:tcPr>
          <w:p w14:paraId="20DB1FFE" w14:textId="77777777" w:rsidR="003A01E0" w:rsidRDefault="00F02D91">
            <w:r>
              <w:t>278</w:t>
            </w:r>
          </w:p>
        </w:tc>
        <w:tc>
          <w:tcPr>
            <w:tcW w:w="1901" w:type="dxa"/>
            <w:vAlign w:val="center"/>
          </w:tcPr>
          <w:p w14:paraId="116712D1" w14:textId="77777777" w:rsidR="003A01E0" w:rsidRDefault="00F02D91">
            <w:r>
              <w:t>78.8</w:t>
            </w:r>
          </w:p>
        </w:tc>
        <w:tc>
          <w:tcPr>
            <w:tcW w:w="1748" w:type="dxa"/>
            <w:vAlign w:val="center"/>
          </w:tcPr>
          <w:p w14:paraId="3A49909A" w14:textId="77777777" w:rsidR="003A01E0" w:rsidRDefault="00F02D91">
            <w:r>
              <w:t>3.53</w:t>
            </w:r>
          </w:p>
        </w:tc>
        <w:tc>
          <w:tcPr>
            <w:tcW w:w="2139" w:type="dxa"/>
            <w:vAlign w:val="center"/>
          </w:tcPr>
          <w:p w14:paraId="333D3206" w14:textId="77777777" w:rsidR="003A01E0" w:rsidRDefault="00F02D91">
            <w:r>
              <w:t>5</w:t>
            </w:r>
          </w:p>
        </w:tc>
      </w:tr>
      <w:tr w:rsidR="003A01E0" w14:paraId="02A7C4ED" w14:textId="77777777">
        <w:tc>
          <w:tcPr>
            <w:tcW w:w="1731" w:type="dxa"/>
            <w:shd w:val="clear" w:color="auto" w:fill="E6E6E6"/>
            <w:vAlign w:val="center"/>
          </w:tcPr>
          <w:p w14:paraId="2C4F83DC" w14:textId="77777777" w:rsidR="003A01E0" w:rsidRDefault="00F02D91">
            <w:r>
              <w:t>100</w:t>
            </w:r>
          </w:p>
        </w:tc>
        <w:tc>
          <w:tcPr>
            <w:tcW w:w="1794" w:type="dxa"/>
            <w:vAlign w:val="center"/>
          </w:tcPr>
          <w:p w14:paraId="018248B2" w14:textId="77777777" w:rsidR="003A01E0" w:rsidRDefault="00F02D91">
            <w:r>
              <w:t>370</w:t>
            </w:r>
          </w:p>
        </w:tc>
        <w:tc>
          <w:tcPr>
            <w:tcW w:w="1901" w:type="dxa"/>
            <w:vAlign w:val="center"/>
          </w:tcPr>
          <w:p w14:paraId="7E2B89DC" w14:textId="77777777" w:rsidR="003A01E0" w:rsidRDefault="00F02D91">
            <w:r>
              <w:t>123.3</w:t>
            </w:r>
          </w:p>
        </w:tc>
        <w:tc>
          <w:tcPr>
            <w:tcW w:w="1748" w:type="dxa"/>
            <w:vAlign w:val="center"/>
          </w:tcPr>
          <w:p w14:paraId="6754BBC6" w14:textId="77777777" w:rsidR="003A01E0" w:rsidRDefault="00F02D91">
            <w:r>
              <w:t>3.00</w:t>
            </w:r>
          </w:p>
        </w:tc>
        <w:tc>
          <w:tcPr>
            <w:tcW w:w="2139" w:type="dxa"/>
            <w:vAlign w:val="center"/>
          </w:tcPr>
          <w:p w14:paraId="38B4943D" w14:textId="77777777" w:rsidR="003A01E0" w:rsidRDefault="00F02D91">
            <w:r>
              <w:t>9.4</w:t>
            </w:r>
          </w:p>
        </w:tc>
      </w:tr>
    </w:tbl>
    <w:p w14:paraId="793A66A0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A01E0" w14:paraId="686B47B9" w14:textId="77777777">
        <w:tc>
          <w:tcPr>
            <w:tcW w:w="1115" w:type="dxa"/>
            <w:shd w:val="clear" w:color="auto" w:fill="E6E6E6"/>
            <w:vAlign w:val="center"/>
          </w:tcPr>
          <w:p w14:paraId="5080009D" w14:textId="77777777" w:rsidR="003A01E0" w:rsidRDefault="00F02D9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A45496" w14:textId="77777777" w:rsidR="003A01E0" w:rsidRDefault="00F02D9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4DD842" w14:textId="77777777" w:rsidR="003A01E0" w:rsidRDefault="00F02D9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6E26AF" w14:textId="77777777" w:rsidR="003A01E0" w:rsidRDefault="00F02D91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DCEBEB9" w14:textId="77777777" w:rsidR="003A01E0" w:rsidRDefault="00F02D9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F778D0F" w14:textId="77777777" w:rsidR="003A01E0" w:rsidRDefault="00F02D9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A01E0" w14:paraId="30808552" w14:textId="77777777">
        <w:tc>
          <w:tcPr>
            <w:tcW w:w="1115" w:type="dxa"/>
            <w:shd w:val="clear" w:color="auto" w:fill="E6E6E6"/>
            <w:vAlign w:val="center"/>
          </w:tcPr>
          <w:p w14:paraId="76AB64C9" w14:textId="77777777" w:rsidR="003A01E0" w:rsidRDefault="00F02D91">
            <w:r>
              <w:t>0~25</w:t>
            </w:r>
          </w:p>
        </w:tc>
        <w:tc>
          <w:tcPr>
            <w:tcW w:w="1584" w:type="dxa"/>
            <w:vAlign w:val="center"/>
          </w:tcPr>
          <w:p w14:paraId="28467865" w14:textId="77777777" w:rsidR="003A01E0" w:rsidRDefault="00F02D91">
            <w:r>
              <w:t>15412</w:t>
            </w:r>
          </w:p>
        </w:tc>
        <w:tc>
          <w:tcPr>
            <w:tcW w:w="1584" w:type="dxa"/>
            <w:vAlign w:val="center"/>
          </w:tcPr>
          <w:p w14:paraId="32857A75" w14:textId="77777777" w:rsidR="003A01E0" w:rsidRDefault="00F02D91">
            <w:r>
              <w:t>287</w:t>
            </w:r>
          </w:p>
        </w:tc>
        <w:tc>
          <w:tcPr>
            <w:tcW w:w="1584" w:type="dxa"/>
            <w:vAlign w:val="center"/>
          </w:tcPr>
          <w:p w14:paraId="45B7A415" w14:textId="77777777" w:rsidR="003A01E0" w:rsidRDefault="00F02D91">
            <w:r>
              <w:t>4.43</w:t>
            </w:r>
          </w:p>
        </w:tc>
        <w:tc>
          <w:tcPr>
            <w:tcW w:w="1726" w:type="dxa"/>
            <w:vAlign w:val="center"/>
          </w:tcPr>
          <w:p w14:paraId="311EA1B5" w14:textId="77777777" w:rsidR="003A01E0" w:rsidRDefault="00F02D91">
            <w:r>
              <w:t>3480</w:t>
            </w:r>
          </w:p>
        </w:tc>
        <w:tc>
          <w:tcPr>
            <w:tcW w:w="1726" w:type="dxa"/>
            <w:vAlign w:val="center"/>
          </w:tcPr>
          <w:p w14:paraId="7F2E5BB1" w14:textId="77777777" w:rsidR="003A01E0" w:rsidRDefault="00F02D91">
            <w:r>
              <w:t>580</w:t>
            </w:r>
          </w:p>
        </w:tc>
      </w:tr>
      <w:tr w:rsidR="003A01E0" w14:paraId="11FA18C2" w14:textId="77777777">
        <w:tc>
          <w:tcPr>
            <w:tcW w:w="1115" w:type="dxa"/>
            <w:shd w:val="clear" w:color="auto" w:fill="E6E6E6"/>
            <w:vAlign w:val="center"/>
          </w:tcPr>
          <w:p w14:paraId="4D87638B" w14:textId="77777777" w:rsidR="003A01E0" w:rsidRDefault="00F02D91">
            <w:r>
              <w:t>25~50</w:t>
            </w:r>
          </w:p>
        </w:tc>
        <w:tc>
          <w:tcPr>
            <w:tcW w:w="1584" w:type="dxa"/>
            <w:vAlign w:val="center"/>
          </w:tcPr>
          <w:p w14:paraId="5E02B3A5" w14:textId="77777777" w:rsidR="003A01E0" w:rsidRDefault="00F02D91">
            <w:r>
              <w:t>46007</w:t>
            </w:r>
          </w:p>
        </w:tc>
        <w:tc>
          <w:tcPr>
            <w:tcW w:w="1584" w:type="dxa"/>
            <w:vAlign w:val="center"/>
          </w:tcPr>
          <w:p w14:paraId="28B2AD37" w14:textId="77777777" w:rsidR="003A01E0" w:rsidRDefault="00F02D91">
            <w:r>
              <w:t>350</w:t>
            </w:r>
          </w:p>
        </w:tc>
        <w:tc>
          <w:tcPr>
            <w:tcW w:w="1584" w:type="dxa"/>
            <w:vAlign w:val="center"/>
          </w:tcPr>
          <w:p w14:paraId="69ABDC83" w14:textId="77777777" w:rsidR="003A01E0" w:rsidRDefault="00F02D91">
            <w:r>
              <w:t>4.22</w:t>
            </w:r>
          </w:p>
        </w:tc>
        <w:tc>
          <w:tcPr>
            <w:tcW w:w="1726" w:type="dxa"/>
            <w:vAlign w:val="center"/>
          </w:tcPr>
          <w:p w14:paraId="01377D03" w14:textId="77777777" w:rsidR="003A01E0" w:rsidRDefault="00F02D91">
            <w:r>
              <w:t>10903</w:t>
            </w:r>
          </w:p>
        </w:tc>
        <w:tc>
          <w:tcPr>
            <w:tcW w:w="1726" w:type="dxa"/>
            <w:vAlign w:val="center"/>
          </w:tcPr>
          <w:p w14:paraId="48C39363" w14:textId="77777777" w:rsidR="003A01E0" w:rsidRDefault="00F02D91">
            <w:r>
              <w:t>660</w:t>
            </w:r>
          </w:p>
        </w:tc>
      </w:tr>
      <w:tr w:rsidR="003A01E0" w14:paraId="147C05F1" w14:textId="77777777">
        <w:tc>
          <w:tcPr>
            <w:tcW w:w="1115" w:type="dxa"/>
            <w:shd w:val="clear" w:color="auto" w:fill="E6E6E6"/>
            <w:vAlign w:val="center"/>
          </w:tcPr>
          <w:p w14:paraId="4294769C" w14:textId="77777777" w:rsidR="003A01E0" w:rsidRDefault="00F02D91">
            <w:r>
              <w:t>50~75</w:t>
            </w:r>
          </w:p>
        </w:tc>
        <w:tc>
          <w:tcPr>
            <w:tcW w:w="1584" w:type="dxa"/>
            <w:vAlign w:val="center"/>
          </w:tcPr>
          <w:p w14:paraId="549717FC" w14:textId="77777777" w:rsidR="003A01E0" w:rsidRDefault="00F02D91">
            <w:r>
              <w:t>18656</w:t>
            </w:r>
          </w:p>
        </w:tc>
        <w:tc>
          <w:tcPr>
            <w:tcW w:w="1584" w:type="dxa"/>
            <w:vAlign w:val="center"/>
          </w:tcPr>
          <w:p w14:paraId="43800C2B" w14:textId="77777777" w:rsidR="003A01E0" w:rsidRDefault="00F02D91">
            <w:r>
              <w:t>86</w:t>
            </w:r>
          </w:p>
        </w:tc>
        <w:tc>
          <w:tcPr>
            <w:tcW w:w="1584" w:type="dxa"/>
            <w:vAlign w:val="center"/>
          </w:tcPr>
          <w:p w14:paraId="225F9D7F" w14:textId="77777777" w:rsidR="003A01E0" w:rsidRDefault="00F02D91">
            <w:r>
              <w:t>3.82</w:t>
            </w:r>
          </w:p>
        </w:tc>
        <w:tc>
          <w:tcPr>
            <w:tcW w:w="1726" w:type="dxa"/>
            <w:vAlign w:val="center"/>
          </w:tcPr>
          <w:p w14:paraId="4929DCBD" w14:textId="77777777" w:rsidR="003A01E0" w:rsidRDefault="00F02D91">
            <w:r>
              <w:t>4885</w:t>
            </w:r>
          </w:p>
        </w:tc>
        <w:tc>
          <w:tcPr>
            <w:tcW w:w="1726" w:type="dxa"/>
            <w:vAlign w:val="center"/>
          </w:tcPr>
          <w:p w14:paraId="66062310" w14:textId="77777777" w:rsidR="003A01E0" w:rsidRDefault="00F02D91">
            <w:r>
              <w:t>247</w:t>
            </w:r>
          </w:p>
        </w:tc>
      </w:tr>
      <w:tr w:rsidR="003A01E0" w14:paraId="32D795CA" w14:textId="77777777">
        <w:tc>
          <w:tcPr>
            <w:tcW w:w="1115" w:type="dxa"/>
            <w:shd w:val="clear" w:color="auto" w:fill="E6E6E6"/>
            <w:vAlign w:val="center"/>
          </w:tcPr>
          <w:p w14:paraId="74FC9BF4" w14:textId="77777777" w:rsidR="003A01E0" w:rsidRDefault="00F02D91">
            <w:r>
              <w:t>75~100</w:t>
            </w:r>
          </w:p>
        </w:tc>
        <w:tc>
          <w:tcPr>
            <w:tcW w:w="1584" w:type="dxa"/>
            <w:vAlign w:val="center"/>
          </w:tcPr>
          <w:p w14:paraId="19F7E2B1" w14:textId="77777777" w:rsidR="003A01E0" w:rsidRDefault="00F02D91">
            <w:r>
              <w:t>2774</w:t>
            </w:r>
          </w:p>
        </w:tc>
        <w:tc>
          <w:tcPr>
            <w:tcW w:w="1584" w:type="dxa"/>
            <w:vAlign w:val="center"/>
          </w:tcPr>
          <w:p w14:paraId="55C06E4D" w14:textId="77777777" w:rsidR="003A01E0" w:rsidRDefault="00F02D91">
            <w:r>
              <w:t>9</w:t>
            </w:r>
          </w:p>
        </w:tc>
        <w:tc>
          <w:tcPr>
            <w:tcW w:w="1584" w:type="dxa"/>
            <w:vAlign w:val="center"/>
          </w:tcPr>
          <w:p w14:paraId="52545D2F" w14:textId="77777777" w:rsidR="003A01E0" w:rsidRDefault="00F02D91">
            <w:r>
              <w:t>3.34</w:t>
            </w:r>
          </w:p>
        </w:tc>
        <w:tc>
          <w:tcPr>
            <w:tcW w:w="1726" w:type="dxa"/>
            <w:vAlign w:val="center"/>
          </w:tcPr>
          <w:p w14:paraId="0987AC6B" w14:textId="77777777" w:rsidR="003A01E0" w:rsidRDefault="00F02D91">
            <w:r>
              <w:t>830</w:t>
            </w:r>
          </w:p>
        </w:tc>
        <w:tc>
          <w:tcPr>
            <w:tcW w:w="1726" w:type="dxa"/>
            <w:vAlign w:val="center"/>
          </w:tcPr>
          <w:p w14:paraId="34EE3E44" w14:textId="77777777" w:rsidR="003A01E0" w:rsidRDefault="00F02D91">
            <w:r>
              <w:t>58</w:t>
            </w:r>
          </w:p>
        </w:tc>
      </w:tr>
      <w:tr w:rsidR="003A01E0" w14:paraId="1A03366E" w14:textId="77777777">
        <w:tc>
          <w:tcPr>
            <w:tcW w:w="1115" w:type="dxa"/>
            <w:shd w:val="clear" w:color="auto" w:fill="E6E6E6"/>
            <w:vAlign w:val="center"/>
          </w:tcPr>
          <w:p w14:paraId="139A2D1E" w14:textId="77777777" w:rsidR="003A01E0" w:rsidRDefault="00F02D91">
            <w:r>
              <w:lastRenderedPageBreak/>
              <w:t>&gt;100</w:t>
            </w:r>
          </w:p>
        </w:tc>
        <w:tc>
          <w:tcPr>
            <w:tcW w:w="1584" w:type="dxa"/>
            <w:vAlign w:val="center"/>
          </w:tcPr>
          <w:p w14:paraId="1CC19D5C" w14:textId="77777777" w:rsidR="003A01E0" w:rsidRDefault="00F02D91">
            <w:r>
              <w:t>0</w:t>
            </w:r>
          </w:p>
        </w:tc>
        <w:tc>
          <w:tcPr>
            <w:tcW w:w="1584" w:type="dxa"/>
            <w:vAlign w:val="center"/>
          </w:tcPr>
          <w:p w14:paraId="4ABE9482" w14:textId="77777777" w:rsidR="003A01E0" w:rsidRDefault="00F02D91">
            <w:r>
              <w:t>0</w:t>
            </w:r>
          </w:p>
        </w:tc>
        <w:tc>
          <w:tcPr>
            <w:tcW w:w="1584" w:type="dxa"/>
            <w:vAlign w:val="center"/>
          </w:tcPr>
          <w:p w14:paraId="0C542103" w14:textId="77777777" w:rsidR="003A01E0" w:rsidRDefault="00F02D91">
            <w:r>
              <w:t>－</w:t>
            </w:r>
          </w:p>
        </w:tc>
        <w:tc>
          <w:tcPr>
            <w:tcW w:w="1726" w:type="dxa"/>
            <w:vAlign w:val="center"/>
          </w:tcPr>
          <w:p w14:paraId="12832524" w14:textId="77777777" w:rsidR="003A01E0" w:rsidRDefault="00F02D91">
            <w:r>
              <w:t>0</w:t>
            </w:r>
          </w:p>
        </w:tc>
        <w:tc>
          <w:tcPr>
            <w:tcW w:w="1726" w:type="dxa"/>
            <w:vAlign w:val="center"/>
          </w:tcPr>
          <w:p w14:paraId="4C34A0A2" w14:textId="77777777" w:rsidR="003A01E0" w:rsidRDefault="00F02D91">
            <w:r>
              <w:t>0</w:t>
            </w:r>
          </w:p>
        </w:tc>
      </w:tr>
      <w:tr w:rsidR="003A01E0" w14:paraId="03479077" w14:textId="77777777">
        <w:tc>
          <w:tcPr>
            <w:tcW w:w="1115" w:type="dxa"/>
            <w:shd w:val="clear" w:color="auto" w:fill="E6E6E6"/>
            <w:vAlign w:val="center"/>
          </w:tcPr>
          <w:p w14:paraId="084BC9B2" w14:textId="77777777" w:rsidR="003A01E0" w:rsidRDefault="00F02D91">
            <w:r>
              <w:t>合计</w:t>
            </w:r>
          </w:p>
        </w:tc>
        <w:tc>
          <w:tcPr>
            <w:tcW w:w="1584" w:type="dxa"/>
            <w:vAlign w:val="center"/>
          </w:tcPr>
          <w:p w14:paraId="5E8559D3" w14:textId="77777777" w:rsidR="003A01E0" w:rsidRDefault="00F02D91">
            <w:r>
              <w:t>82849</w:t>
            </w:r>
          </w:p>
        </w:tc>
        <w:tc>
          <w:tcPr>
            <w:tcW w:w="1584" w:type="dxa"/>
            <w:vAlign w:val="center"/>
          </w:tcPr>
          <w:p w14:paraId="3CD3DB47" w14:textId="77777777" w:rsidR="003A01E0" w:rsidRDefault="00F02D91">
            <w:r>
              <w:t>732</w:t>
            </w:r>
          </w:p>
        </w:tc>
        <w:tc>
          <w:tcPr>
            <w:tcW w:w="1584" w:type="dxa"/>
            <w:vAlign w:val="center"/>
          </w:tcPr>
          <w:p w14:paraId="269014A7" w14:textId="77777777" w:rsidR="003A01E0" w:rsidRDefault="003A01E0"/>
        </w:tc>
        <w:tc>
          <w:tcPr>
            <w:tcW w:w="1726" w:type="dxa"/>
            <w:vAlign w:val="center"/>
          </w:tcPr>
          <w:p w14:paraId="007506B1" w14:textId="77777777" w:rsidR="003A01E0" w:rsidRDefault="00F02D91">
            <w:r>
              <w:t>20098</w:t>
            </w:r>
          </w:p>
        </w:tc>
        <w:tc>
          <w:tcPr>
            <w:tcW w:w="1726" w:type="dxa"/>
            <w:vAlign w:val="center"/>
          </w:tcPr>
          <w:p w14:paraId="248E545F" w14:textId="77777777" w:rsidR="003A01E0" w:rsidRDefault="00F02D91">
            <w:r>
              <w:t>1544</w:t>
            </w:r>
          </w:p>
        </w:tc>
      </w:tr>
    </w:tbl>
    <w:p w14:paraId="6B7DDCF0" w14:textId="77777777" w:rsidR="003A01E0" w:rsidRDefault="00F02D91">
      <w:pPr>
        <w:pStyle w:val="2"/>
        <w:widowControl w:val="0"/>
      </w:pPr>
      <w:bookmarkStart w:id="81" w:name="_Toc185586787"/>
      <w:r>
        <w:t>照明</w:t>
      </w:r>
      <w:bookmarkEnd w:id="8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A01E0" w14:paraId="5D805C9D" w14:textId="77777777">
        <w:tc>
          <w:tcPr>
            <w:tcW w:w="3135" w:type="dxa"/>
            <w:shd w:val="clear" w:color="auto" w:fill="E6E6E6"/>
            <w:vAlign w:val="center"/>
          </w:tcPr>
          <w:p w14:paraId="5691D21F" w14:textId="77777777" w:rsidR="003A01E0" w:rsidRDefault="00F02D9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36C9DA" w14:textId="77777777" w:rsidR="003A01E0" w:rsidRDefault="00F02D9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EA7AD3" w14:textId="77777777" w:rsidR="003A01E0" w:rsidRDefault="00F02D9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976C731" w14:textId="77777777" w:rsidR="003A01E0" w:rsidRDefault="00F02D9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C49B23" w14:textId="77777777" w:rsidR="003A01E0" w:rsidRDefault="00F02D9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A01E0" w14:paraId="6470EE8F" w14:textId="77777777">
        <w:tc>
          <w:tcPr>
            <w:tcW w:w="3135" w:type="dxa"/>
            <w:vAlign w:val="center"/>
          </w:tcPr>
          <w:p w14:paraId="206DD724" w14:textId="77777777" w:rsidR="003A01E0" w:rsidRDefault="00F02D91">
            <w:r>
              <w:t>一般商店</w:t>
            </w:r>
          </w:p>
        </w:tc>
        <w:tc>
          <w:tcPr>
            <w:tcW w:w="1697" w:type="dxa"/>
            <w:vAlign w:val="center"/>
          </w:tcPr>
          <w:p w14:paraId="30E34D55" w14:textId="77777777" w:rsidR="003A01E0" w:rsidRDefault="00F02D91">
            <w:r>
              <w:t>36.14</w:t>
            </w:r>
          </w:p>
        </w:tc>
        <w:tc>
          <w:tcPr>
            <w:tcW w:w="1131" w:type="dxa"/>
            <w:vAlign w:val="center"/>
          </w:tcPr>
          <w:p w14:paraId="1B1A73C6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60D827C1" w14:textId="77777777" w:rsidR="003A01E0" w:rsidRDefault="00F02D91">
            <w:r>
              <w:t>246</w:t>
            </w:r>
          </w:p>
        </w:tc>
        <w:tc>
          <w:tcPr>
            <w:tcW w:w="1862" w:type="dxa"/>
            <w:vAlign w:val="center"/>
          </w:tcPr>
          <w:p w14:paraId="5F79F320" w14:textId="77777777" w:rsidR="003A01E0" w:rsidRDefault="00F02D91">
            <w:r>
              <w:t>8888</w:t>
            </w:r>
          </w:p>
        </w:tc>
      </w:tr>
      <w:tr w:rsidR="003A01E0" w14:paraId="5F12D431" w14:textId="77777777">
        <w:tc>
          <w:tcPr>
            <w:tcW w:w="3135" w:type="dxa"/>
            <w:vAlign w:val="center"/>
          </w:tcPr>
          <w:p w14:paraId="5B7CDF48" w14:textId="77777777" w:rsidR="003A01E0" w:rsidRDefault="00F02D91">
            <w:r>
              <w:t>会议室</w:t>
            </w:r>
          </w:p>
        </w:tc>
        <w:tc>
          <w:tcPr>
            <w:tcW w:w="1697" w:type="dxa"/>
            <w:vAlign w:val="center"/>
          </w:tcPr>
          <w:p w14:paraId="608EA63F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5B8C979A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3BA0CB2F" w14:textId="77777777" w:rsidR="003A01E0" w:rsidRDefault="00F02D91">
            <w:r>
              <w:t>194</w:t>
            </w:r>
          </w:p>
        </w:tc>
        <w:tc>
          <w:tcPr>
            <w:tcW w:w="1862" w:type="dxa"/>
            <w:vAlign w:val="center"/>
          </w:tcPr>
          <w:p w14:paraId="229F948E" w14:textId="77777777" w:rsidR="003A01E0" w:rsidRDefault="00F02D91">
            <w:r>
              <w:t>1633</w:t>
            </w:r>
          </w:p>
        </w:tc>
      </w:tr>
      <w:tr w:rsidR="003A01E0" w14:paraId="4B5CAC92" w14:textId="77777777">
        <w:tc>
          <w:tcPr>
            <w:tcW w:w="3135" w:type="dxa"/>
            <w:vAlign w:val="center"/>
          </w:tcPr>
          <w:p w14:paraId="70633603" w14:textId="77777777" w:rsidR="003A01E0" w:rsidRDefault="00F02D91">
            <w:r>
              <w:t>卫生间</w:t>
            </w:r>
          </w:p>
        </w:tc>
        <w:tc>
          <w:tcPr>
            <w:tcW w:w="1697" w:type="dxa"/>
            <w:vAlign w:val="center"/>
          </w:tcPr>
          <w:p w14:paraId="291C059B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330FD02B" w14:textId="77777777" w:rsidR="003A01E0" w:rsidRDefault="00F02D91">
            <w:r>
              <w:t>12</w:t>
            </w:r>
          </w:p>
        </w:tc>
        <w:tc>
          <w:tcPr>
            <w:tcW w:w="1522" w:type="dxa"/>
            <w:vAlign w:val="center"/>
          </w:tcPr>
          <w:p w14:paraId="00B1D8B1" w14:textId="77777777" w:rsidR="003A01E0" w:rsidRDefault="00F02D91">
            <w:r>
              <w:t>255</w:t>
            </w:r>
          </w:p>
        </w:tc>
        <w:tc>
          <w:tcPr>
            <w:tcW w:w="1862" w:type="dxa"/>
            <w:vAlign w:val="center"/>
          </w:tcPr>
          <w:p w14:paraId="41D2B453" w14:textId="77777777" w:rsidR="003A01E0" w:rsidRDefault="00F02D91">
            <w:r>
              <w:t>2139</w:t>
            </w:r>
          </w:p>
        </w:tc>
      </w:tr>
      <w:tr w:rsidR="003A01E0" w14:paraId="44C81FCD" w14:textId="77777777">
        <w:tc>
          <w:tcPr>
            <w:tcW w:w="3135" w:type="dxa"/>
            <w:vAlign w:val="center"/>
          </w:tcPr>
          <w:p w14:paraId="3D5528DE" w14:textId="77777777" w:rsidR="003A01E0" w:rsidRDefault="00F02D91">
            <w:r>
              <w:t>多媒体区</w:t>
            </w:r>
          </w:p>
        </w:tc>
        <w:tc>
          <w:tcPr>
            <w:tcW w:w="1697" w:type="dxa"/>
            <w:vAlign w:val="center"/>
          </w:tcPr>
          <w:p w14:paraId="070D9F99" w14:textId="77777777" w:rsidR="003A01E0" w:rsidRDefault="00F02D91">
            <w:r>
              <w:t>16.80</w:t>
            </w:r>
          </w:p>
        </w:tc>
        <w:tc>
          <w:tcPr>
            <w:tcW w:w="1131" w:type="dxa"/>
            <w:vAlign w:val="center"/>
          </w:tcPr>
          <w:p w14:paraId="30B066FB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7A6B8013" w14:textId="77777777" w:rsidR="003A01E0" w:rsidRDefault="00F02D91">
            <w:r>
              <w:t>99</w:t>
            </w:r>
          </w:p>
        </w:tc>
        <w:tc>
          <w:tcPr>
            <w:tcW w:w="1862" w:type="dxa"/>
            <w:vAlign w:val="center"/>
          </w:tcPr>
          <w:p w14:paraId="091D5164" w14:textId="77777777" w:rsidR="003A01E0" w:rsidRDefault="00F02D91">
            <w:r>
              <w:t>1661</w:t>
            </w:r>
          </w:p>
        </w:tc>
      </w:tr>
      <w:tr w:rsidR="003A01E0" w14:paraId="550C1E69" w14:textId="77777777">
        <w:tc>
          <w:tcPr>
            <w:tcW w:w="3135" w:type="dxa"/>
            <w:vAlign w:val="center"/>
          </w:tcPr>
          <w:p w14:paraId="4C78D756" w14:textId="77777777" w:rsidR="003A01E0" w:rsidRDefault="00F02D91">
            <w:r>
              <w:t>大厅</w:t>
            </w:r>
          </w:p>
        </w:tc>
        <w:tc>
          <w:tcPr>
            <w:tcW w:w="1697" w:type="dxa"/>
            <w:vAlign w:val="center"/>
          </w:tcPr>
          <w:p w14:paraId="52E9CC3E" w14:textId="77777777" w:rsidR="003A01E0" w:rsidRDefault="00F02D91">
            <w:r>
              <w:t>13.44</w:t>
            </w:r>
          </w:p>
        </w:tc>
        <w:tc>
          <w:tcPr>
            <w:tcW w:w="1131" w:type="dxa"/>
            <w:vAlign w:val="center"/>
          </w:tcPr>
          <w:p w14:paraId="6E4D43BB" w14:textId="77777777" w:rsidR="003A01E0" w:rsidRDefault="00F02D91">
            <w:r>
              <w:t>4</w:t>
            </w:r>
          </w:p>
        </w:tc>
        <w:tc>
          <w:tcPr>
            <w:tcW w:w="1522" w:type="dxa"/>
            <w:vAlign w:val="center"/>
          </w:tcPr>
          <w:p w14:paraId="252C5BA4" w14:textId="77777777" w:rsidR="003A01E0" w:rsidRDefault="00F02D91">
            <w:r>
              <w:t>244</w:t>
            </w:r>
          </w:p>
        </w:tc>
        <w:tc>
          <w:tcPr>
            <w:tcW w:w="1862" w:type="dxa"/>
            <w:vAlign w:val="center"/>
          </w:tcPr>
          <w:p w14:paraId="31C45C0D" w14:textId="77777777" w:rsidR="003A01E0" w:rsidRDefault="00F02D91">
            <w:r>
              <w:t>3282</w:t>
            </w:r>
          </w:p>
        </w:tc>
      </w:tr>
      <w:tr w:rsidR="003A01E0" w14:paraId="3F855825" w14:textId="77777777">
        <w:tc>
          <w:tcPr>
            <w:tcW w:w="3135" w:type="dxa"/>
            <w:vAlign w:val="center"/>
          </w:tcPr>
          <w:p w14:paraId="4CF78B1E" w14:textId="77777777" w:rsidR="003A01E0" w:rsidRDefault="00F02D91">
            <w:r>
              <w:t>展览馆</w:t>
            </w:r>
          </w:p>
        </w:tc>
        <w:tc>
          <w:tcPr>
            <w:tcW w:w="1697" w:type="dxa"/>
            <w:vAlign w:val="center"/>
          </w:tcPr>
          <w:p w14:paraId="4FA0EA18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6B417FA5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4ACAD07B" w14:textId="77777777" w:rsidR="003A01E0" w:rsidRDefault="00F02D91">
            <w:r>
              <w:t>130</w:t>
            </w:r>
          </w:p>
        </w:tc>
        <w:tc>
          <w:tcPr>
            <w:tcW w:w="1862" w:type="dxa"/>
            <w:vAlign w:val="center"/>
          </w:tcPr>
          <w:p w14:paraId="61ACDC1E" w14:textId="77777777" w:rsidR="003A01E0" w:rsidRDefault="00F02D91">
            <w:r>
              <w:t>1094</w:t>
            </w:r>
          </w:p>
        </w:tc>
      </w:tr>
      <w:tr w:rsidR="003A01E0" w14:paraId="7FDFB6C7" w14:textId="77777777">
        <w:tc>
          <w:tcPr>
            <w:tcW w:w="3135" w:type="dxa"/>
            <w:vAlign w:val="center"/>
          </w:tcPr>
          <w:p w14:paraId="799356D5" w14:textId="77777777" w:rsidR="003A01E0" w:rsidRDefault="00F02D91">
            <w:r>
              <w:t>开水间</w:t>
            </w:r>
          </w:p>
        </w:tc>
        <w:tc>
          <w:tcPr>
            <w:tcW w:w="1697" w:type="dxa"/>
            <w:vAlign w:val="center"/>
          </w:tcPr>
          <w:p w14:paraId="24772FF4" w14:textId="77777777" w:rsidR="003A01E0" w:rsidRDefault="00F02D91">
            <w:r>
              <w:t>5.04</w:t>
            </w:r>
          </w:p>
        </w:tc>
        <w:tc>
          <w:tcPr>
            <w:tcW w:w="1131" w:type="dxa"/>
            <w:vAlign w:val="center"/>
          </w:tcPr>
          <w:p w14:paraId="0B775FD0" w14:textId="77777777" w:rsidR="003A01E0" w:rsidRDefault="00F02D91">
            <w:r>
              <w:t>6</w:t>
            </w:r>
          </w:p>
        </w:tc>
        <w:tc>
          <w:tcPr>
            <w:tcW w:w="1522" w:type="dxa"/>
            <w:vAlign w:val="center"/>
          </w:tcPr>
          <w:p w14:paraId="7DA35C91" w14:textId="77777777" w:rsidR="003A01E0" w:rsidRDefault="00F02D91">
            <w:r>
              <w:t>53</w:t>
            </w:r>
          </w:p>
        </w:tc>
        <w:tc>
          <w:tcPr>
            <w:tcW w:w="1862" w:type="dxa"/>
            <w:vAlign w:val="center"/>
          </w:tcPr>
          <w:p w14:paraId="7F2314BE" w14:textId="77777777" w:rsidR="003A01E0" w:rsidRDefault="00F02D91">
            <w:r>
              <w:t>265</w:t>
            </w:r>
          </w:p>
        </w:tc>
      </w:tr>
      <w:tr w:rsidR="003A01E0" w14:paraId="6F9C300D" w14:textId="77777777">
        <w:tc>
          <w:tcPr>
            <w:tcW w:w="3135" w:type="dxa"/>
            <w:vAlign w:val="center"/>
          </w:tcPr>
          <w:p w14:paraId="4473F6F0" w14:textId="77777777" w:rsidR="003A01E0" w:rsidRDefault="00F02D91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FD53EC3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22D5960F" w14:textId="77777777" w:rsidR="003A01E0" w:rsidRDefault="00F02D91">
            <w:r>
              <w:t>7</w:t>
            </w:r>
          </w:p>
        </w:tc>
        <w:tc>
          <w:tcPr>
            <w:tcW w:w="1522" w:type="dxa"/>
            <w:vAlign w:val="center"/>
          </w:tcPr>
          <w:p w14:paraId="76EA8168" w14:textId="77777777" w:rsidR="003A01E0" w:rsidRDefault="00F02D91">
            <w:r>
              <w:t>195</w:t>
            </w:r>
          </w:p>
        </w:tc>
        <w:tc>
          <w:tcPr>
            <w:tcW w:w="1862" w:type="dxa"/>
            <w:vAlign w:val="center"/>
          </w:tcPr>
          <w:p w14:paraId="1D736952" w14:textId="77777777" w:rsidR="003A01E0" w:rsidRDefault="00F02D91">
            <w:r>
              <w:t>1636</w:t>
            </w:r>
          </w:p>
        </w:tc>
      </w:tr>
      <w:tr w:rsidR="003A01E0" w14:paraId="6F696C0B" w14:textId="77777777">
        <w:tc>
          <w:tcPr>
            <w:tcW w:w="3135" w:type="dxa"/>
            <w:vAlign w:val="center"/>
          </w:tcPr>
          <w:p w14:paraId="55EC4494" w14:textId="77777777" w:rsidR="003A01E0" w:rsidRDefault="00F02D91">
            <w:r>
              <w:t>档案室</w:t>
            </w:r>
          </w:p>
        </w:tc>
        <w:tc>
          <w:tcPr>
            <w:tcW w:w="1697" w:type="dxa"/>
            <w:vAlign w:val="center"/>
          </w:tcPr>
          <w:p w14:paraId="640FC44B" w14:textId="77777777" w:rsidR="003A01E0" w:rsidRDefault="00F02D91">
            <w:r>
              <w:t>5.04</w:t>
            </w:r>
          </w:p>
        </w:tc>
        <w:tc>
          <w:tcPr>
            <w:tcW w:w="1131" w:type="dxa"/>
            <w:vAlign w:val="center"/>
          </w:tcPr>
          <w:p w14:paraId="4BEA6BFA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7B3D43E3" w14:textId="77777777" w:rsidR="003A01E0" w:rsidRDefault="00F02D91">
            <w:r>
              <w:t>38</w:t>
            </w:r>
          </w:p>
        </w:tc>
        <w:tc>
          <w:tcPr>
            <w:tcW w:w="1862" w:type="dxa"/>
            <w:vAlign w:val="center"/>
          </w:tcPr>
          <w:p w14:paraId="78625525" w14:textId="77777777" w:rsidR="003A01E0" w:rsidRDefault="00F02D91">
            <w:r>
              <w:t>191</w:t>
            </w:r>
          </w:p>
        </w:tc>
      </w:tr>
      <w:tr w:rsidR="003A01E0" w14:paraId="760E810C" w14:textId="77777777">
        <w:tc>
          <w:tcPr>
            <w:tcW w:w="3135" w:type="dxa"/>
            <w:vAlign w:val="center"/>
          </w:tcPr>
          <w:p w14:paraId="3A62C8B9" w14:textId="77777777" w:rsidR="003A01E0" w:rsidRDefault="00F02D91">
            <w:r>
              <w:t>楼梯间</w:t>
            </w:r>
          </w:p>
        </w:tc>
        <w:tc>
          <w:tcPr>
            <w:tcW w:w="1697" w:type="dxa"/>
            <w:vAlign w:val="center"/>
          </w:tcPr>
          <w:p w14:paraId="7ABB3C3E" w14:textId="77777777" w:rsidR="003A01E0" w:rsidRDefault="00F02D91">
            <w:r>
              <w:t>9.63</w:t>
            </w:r>
          </w:p>
        </w:tc>
        <w:tc>
          <w:tcPr>
            <w:tcW w:w="1131" w:type="dxa"/>
            <w:vAlign w:val="center"/>
          </w:tcPr>
          <w:p w14:paraId="7C030AF5" w14:textId="77777777" w:rsidR="003A01E0" w:rsidRDefault="00F02D91">
            <w:r>
              <w:t>10</w:t>
            </w:r>
          </w:p>
        </w:tc>
        <w:tc>
          <w:tcPr>
            <w:tcW w:w="1522" w:type="dxa"/>
            <w:vAlign w:val="center"/>
          </w:tcPr>
          <w:p w14:paraId="1BC863B3" w14:textId="77777777" w:rsidR="003A01E0" w:rsidRDefault="00F02D91">
            <w:r>
              <w:t>240</w:t>
            </w:r>
          </w:p>
        </w:tc>
        <w:tc>
          <w:tcPr>
            <w:tcW w:w="1862" w:type="dxa"/>
            <w:vAlign w:val="center"/>
          </w:tcPr>
          <w:p w14:paraId="71A585E4" w14:textId="77777777" w:rsidR="003A01E0" w:rsidRDefault="00F02D91">
            <w:r>
              <w:t>2310</w:t>
            </w:r>
          </w:p>
        </w:tc>
      </w:tr>
      <w:tr w:rsidR="003A01E0" w14:paraId="16074C8F" w14:textId="77777777">
        <w:tc>
          <w:tcPr>
            <w:tcW w:w="3135" w:type="dxa"/>
            <w:vAlign w:val="center"/>
          </w:tcPr>
          <w:p w14:paraId="2579A811" w14:textId="77777777" w:rsidR="003A01E0" w:rsidRDefault="00F02D91">
            <w:r>
              <w:t>空房间</w:t>
            </w:r>
          </w:p>
        </w:tc>
        <w:tc>
          <w:tcPr>
            <w:tcW w:w="1697" w:type="dxa"/>
            <w:vAlign w:val="center"/>
          </w:tcPr>
          <w:p w14:paraId="47314DA5" w14:textId="77777777" w:rsidR="003A01E0" w:rsidRDefault="00F02D91">
            <w:r>
              <w:t>0.00</w:t>
            </w:r>
          </w:p>
        </w:tc>
        <w:tc>
          <w:tcPr>
            <w:tcW w:w="1131" w:type="dxa"/>
            <w:vAlign w:val="center"/>
          </w:tcPr>
          <w:p w14:paraId="497C98FE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4C06313F" w14:textId="77777777" w:rsidR="003A01E0" w:rsidRDefault="00F02D91">
            <w:r>
              <w:t>17</w:t>
            </w:r>
          </w:p>
        </w:tc>
        <w:tc>
          <w:tcPr>
            <w:tcW w:w="1862" w:type="dxa"/>
            <w:vAlign w:val="center"/>
          </w:tcPr>
          <w:p w14:paraId="249C2A16" w14:textId="77777777" w:rsidR="003A01E0" w:rsidRDefault="00F02D91">
            <w:r>
              <w:t>0</w:t>
            </w:r>
          </w:p>
        </w:tc>
      </w:tr>
      <w:tr w:rsidR="003A01E0" w14:paraId="0313E3B3" w14:textId="77777777">
        <w:tc>
          <w:tcPr>
            <w:tcW w:w="3135" w:type="dxa"/>
            <w:vAlign w:val="center"/>
          </w:tcPr>
          <w:p w14:paraId="3110D720" w14:textId="77777777" w:rsidR="003A01E0" w:rsidRDefault="00F02D91">
            <w:r>
              <w:t>设备间</w:t>
            </w:r>
          </w:p>
        </w:tc>
        <w:tc>
          <w:tcPr>
            <w:tcW w:w="1697" w:type="dxa"/>
            <w:vAlign w:val="center"/>
          </w:tcPr>
          <w:p w14:paraId="6E19C3E9" w14:textId="77777777" w:rsidR="003A01E0" w:rsidRDefault="00F02D91">
            <w:r>
              <w:t>0.00</w:t>
            </w:r>
          </w:p>
        </w:tc>
        <w:tc>
          <w:tcPr>
            <w:tcW w:w="1131" w:type="dxa"/>
            <w:vAlign w:val="center"/>
          </w:tcPr>
          <w:p w14:paraId="6D7DA0F3" w14:textId="77777777" w:rsidR="003A01E0" w:rsidRDefault="00F02D91">
            <w:r>
              <w:t>4</w:t>
            </w:r>
          </w:p>
        </w:tc>
        <w:tc>
          <w:tcPr>
            <w:tcW w:w="1522" w:type="dxa"/>
            <w:vAlign w:val="center"/>
          </w:tcPr>
          <w:p w14:paraId="07948C48" w14:textId="77777777" w:rsidR="003A01E0" w:rsidRDefault="00F02D91">
            <w:r>
              <w:t>28</w:t>
            </w:r>
          </w:p>
        </w:tc>
        <w:tc>
          <w:tcPr>
            <w:tcW w:w="1862" w:type="dxa"/>
            <w:vAlign w:val="center"/>
          </w:tcPr>
          <w:p w14:paraId="68D65F53" w14:textId="77777777" w:rsidR="003A01E0" w:rsidRDefault="00F02D91">
            <w:r>
              <w:t>0</w:t>
            </w:r>
          </w:p>
        </w:tc>
      </w:tr>
      <w:tr w:rsidR="003A01E0" w14:paraId="195A0A1A" w14:textId="77777777">
        <w:tc>
          <w:tcPr>
            <w:tcW w:w="3135" w:type="dxa"/>
            <w:vAlign w:val="center"/>
          </w:tcPr>
          <w:p w14:paraId="2D12F6C3" w14:textId="77777777" w:rsidR="003A01E0" w:rsidRDefault="00F02D91">
            <w:r>
              <w:t>走廊</w:t>
            </w:r>
          </w:p>
        </w:tc>
        <w:tc>
          <w:tcPr>
            <w:tcW w:w="1697" w:type="dxa"/>
            <w:vAlign w:val="center"/>
          </w:tcPr>
          <w:p w14:paraId="4B915B2D" w14:textId="77777777" w:rsidR="003A01E0" w:rsidRDefault="00F02D91">
            <w:r>
              <w:t>7.09</w:t>
            </w:r>
          </w:p>
        </w:tc>
        <w:tc>
          <w:tcPr>
            <w:tcW w:w="1131" w:type="dxa"/>
            <w:vAlign w:val="center"/>
          </w:tcPr>
          <w:p w14:paraId="2263B101" w14:textId="77777777" w:rsidR="003A01E0" w:rsidRDefault="00F02D91">
            <w:r>
              <w:t>10</w:t>
            </w:r>
          </w:p>
        </w:tc>
        <w:tc>
          <w:tcPr>
            <w:tcW w:w="1522" w:type="dxa"/>
            <w:vAlign w:val="center"/>
          </w:tcPr>
          <w:p w14:paraId="658A3D2A" w14:textId="77777777" w:rsidR="003A01E0" w:rsidRDefault="00F02D91">
            <w:r>
              <w:t>394</w:t>
            </w:r>
          </w:p>
        </w:tc>
        <w:tc>
          <w:tcPr>
            <w:tcW w:w="1862" w:type="dxa"/>
            <w:vAlign w:val="center"/>
          </w:tcPr>
          <w:p w14:paraId="0359713E" w14:textId="77777777" w:rsidR="003A01E0" w:rsidRDefault="00F02D91">
            <w:r>
              <w:t>2794</w:t>
            </w:r>
          </w:p>
        </w:tc>
      </w:tr>
      <w:tr w:rsidR="003A01E0" w14:paraId="40951964" w14:textId="77777777">
        <w:tc>
          <w:tcPr>
            <w:tcW w:w="3135" w:type="dxa"/>
            <w:vAlign w:val="center"/>
          </w:tcPr>
          <w:p w14:paraId="2E42523A" w14:textId="77777777" w:rsidR="003A01E0" w:rsidRDefault="00F02D91">
            <w:r>
              <w:t>阅览室</w:t>
            </w:r>
          </w:p>
        </w:tc>
        <w:tc>
          <w:tcPr>
            <w:tcW w:w="1697" w:type="dxa"/>
            <w:vAlign w:val="center"/>
          </w:tcPr>
          <w:p w14:paraId="41593930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16F3B02B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1DBA3146" w14:textId="77777777" w:rsidR="003A01E0" w:rsidRDefault="00F02D91">
            <w:r>
              <w:t>152</w:t>
            </w:r>
          </w:p>
        </w:tc>
        <w:tc>
          <w:tcPr>
            <w:tcW w:w="1862" w:type="dxa"/>
            <w:vAlign w:val="center"/>
          </w:tcPr>
          <w:p w14:paraId="0B010122" w14:textId="77777777" w:rsidR="003A01E0" w:rsidRDefault="00F02D91">
            <w:r>
              <w:t>1273</w:t>
            </w:r>
          </w:p>
        </w:tc>
      </w:tr>
      <w:tr w:rsidR="003A01E0" w14:paraId="4701A521" w14:textId="77777777">
        <w:tc>
          <w:tcPr>
            <w:tcW w:w="3135" w:type="dxa"/>
            <w:vAlign w:val="center"/>
          </w:tcPr>
          <w:p w14:paraId="32FBF954" w14:textId="77777777" w:rsidR="003A01E0" w:rsidRDefault="00F02D91">
            <w:r>
              <w:t>陈列室</w:t>
            </w:r>
          </w:p>
        </w:tc>
        <w:tc>
          <w:tcPr>
            <w:tcW w:w="1697" w:type="dxa"/>
            <w:vAlign w:val="center"/>
          </w:tcPr>
          <w:p w14:paraId="0798E9DB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10501DF9" w14:textId="77777777" w:rsidR="003A01E0" w:rsidRDefault="00F02D91">
            <w:r>
              <w:t>5</w:t>
            </w:r>
          </w:p>
        </w:tc>
        <w:tc>
          <w:tcPr>
            <w:tcW w:w="1522" w:type="dxa"/>
            <w:vAlign w:val="center"/>
          </w:tcPr>
          <w:p w14:paraId="6C9AA1C3" w14:textId="77777777" w:rsidR="003A01E0" w:rsidRDefault="00F02D91">
            <w:r>
              <w:t>561</w:t>
            </w:r>
          </w:p>
        </w:tc>
        <w:tc>
          <w:tcPr>
            <w:tcW w:w="1862" w:type="dxa"/>
            <w:vAlign w:val="center"/>
          </w:tcPr>
          <w:p w14:paraId="033C9A8C" w14:textId="77777777" w:rsidR="003A01E0" w:rsidRDefault="00F02D91">
            <w:r>
              <w:t>4714</w:t>
            </w:r>
          </w:p>
        </w:tc>
      </w:tr>
      <w:tr w:rsidR="003A01E0" w14:paraId="7A01E0E2" w14:textId="77777777">
        <w:tc>
          <w:tcPr>
            <w:tcW w:w="3135" w:type="dxa"/>
            <w:vAlign w:val="center"/>
          </w:tcPr>
          <w:p w14:paraId="2528CCA4" w14:textId="77777777" w:rsidR="003A01E0" w:rsidRDefault="00F02D91">
            <w:r>
              <w:t>餐厅</w:t>
            </w:r>
          </w:p>
        </w:tc>
        <w:tc>
          <w:tcPr>
            <w:tcW w:w="1697" w:type="dxa"/>
            <w:vAlign w:val="center"/>
          </w:tcPr>
          <w:p w14:paraId="293F7E68" w14:textId="77777777" w:rsidR="003A01E0" w:rsidRDefault="00F02D91">
            <w:r>
              <w:t>8.40</w:t>
            </w:r>
          </w:p>
        </w:tc>
        <w:tc>
          <w:tcPr>
            <w:tcW w:w="1131" w:type="dxa"/>
            <w:vAlign w:val="center"/>
          </w:tcPr>
          <w:p w14:paraId="03E1128F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6C91A2F5" w14:textId="77777777" w:rsidR="003A01E0" w:rsidRDefault="00F02D91">
            <w:r>
              <w:t>152</w:t>
            </w:r>
          </w:p>
        </w:tc>
        <w:tc>
          <w:tcPr>
            <w:tcW w:w="1862" w:type="dxa"/>
            <w:vAlign w:val="center"/>
          </w:tcPr>
          <w:p w14:paraId="2A2574E3" w14:textId="77777777" w:rsidR="003A01E0" w:rsidRDefault="00F02D91">
            <w:r>
              <w:t>1273</w:t>
            </w:r>
          </w:p>
        </w:tc>
      </w:tr>
      <w:tr w:rsidR="003A01E0" w14:paraId="195A7CB1" w14:textId="77777777">
        <w:tc>
          <w:tcPr>
            <w:tcW w:w="7485" w:type="dxa"/>
            <w:gridSpan w:val="4"/>
            <w:vAlign w:val="center"/>
          </w:tcPr>
          <w:p w14:paraId="351D35B0" w14:textId="77777777" w:rsidR="003A01E0" w:rsidRDefault="00F02D91">
            <w:r>
              <w:t>总计</w:t>
            </w:r>
          </w:p>
        </w:tc>
        <w:tc>
          <w:tcPr>
            <w:tcW w:w="1862" w:type="dxa"/>
            <w:vAlign w:val="center"/>
          </w:tcPr>
          <w:p w14:paraId="3CA176E1" w14:textId="77777777" w:rsidR="003A01E0" w:rsidRDefault="00F02D91">
            <w:r>
              <w:t>33154</w:t>
            </w:r>
          </w:p>
        </w:tc>
      </w:tr>
    </w:tbl>
    <w:p w14:paraId="3F6E5BCE" w14:textId="77777777" w:rsidR="003A01E0" w:rsidRDefault="00F02D91">
      <w:pPr>
        <w:pStyle w:val="1"/>
        <w:widowControl w:val="0"/>
        <w:jc w:val="both"/>
        <w:rPr>
          <w:color w:val="000000"/>
        </w:rPr>
      </w:pPr>
      <w:bookmarkStart w:id="82" w:name="_Toc185586788"/>
      <w:r>
        <w:rPr>
          <w:color w:val="000000"/>
        </w:rPr>
        <w:t>比对建筑</w:t>
      </w:r>
      <w:bookmarkEnd w:id="82"/>
    </w:p>
    <w:p w14:paraId="07C4CEF2" w14:textId="77777777" w:rsidR="003A01E0" w:rsidRDefault="00F02D91">
      <w:pPr>
        <w:pStyle w:val="2"/>
        <w:widowControl w:val="0"/>
      </w:pPr>
      <w:bookmarkStart w:id="83" w:name="_Toc185586789"/>
      <w:r>
        <w:t>房间类型</w:t>
      </w:r>
      <w:bookmarkEnd w:id="83"/>
    </w:p>
    <w:p w14:paraId="2443DCFA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5586790"/>
      <w:r>
        <w:rPr>
          <w:color w:val="000000"/>
        </w:rPr>
        <w:t>房间参数表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A01E0" w14:paraId="6A0F2176" w14:textId="77777777">
        <w:tc>
          <w:tcPr>
            <w:tcW w:w="1567" w:type="dxa"/>
            <w:shd w:val="clear" w:color="auto" w:fill="E6E6E6"/>
            <w:vAlign w:val="center"/>
          </w:tcPr>
          <w:p w14:paraId="5A812C19" w14:textId="77777777" w:rsidR="003A01E0" w:rsidRDefault="00F02D9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85ADA6" w14:textId="77777777" w:rsidR="003A01E0" w:rsidRDefault="00F02D9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B6388BB" w14:textId="77777777" w:rsidR="003A01E0" w:rsidRDefault="00F02D9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813617" w14:textId="77777777" w:rsidR="003A01E0" w:rsidRDefault="00F02D9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4E720" w14:textId="77777777" w:rsidR="003A01E0" w:rsidRDefault="00F02D9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237724" w14:textId="77777777" w:rsidR="003A01E0" w:rsidRDefault="00F02D9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E629D" w14:textId="77777777" w:rsidR="003A01E0" w:rsidRDefault="00F02D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3A0643" w14:textId="77777777" w:rsidR="003A01E0" w:rsidRDefault="00F02D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A01E0" w14:paraId="2C8A2D5D" w14:textId="77777777">
        <w:tc>
          <w:tcPr>
            <w:tcW w:w="1567" w:type="dxa"/>
            <w:shd w:val="clear" w:color="auto" w:fill="E6E6E6"/>
            <w:vAlign w:val="center"/>
          </w:tcPr>
          <w:p w14:paraId="6183A600" w14:textId="77777777" w:rsidR="003A01E0" w:rsidRDefault="00F02D91">
            <w:r>
              <w:t>一般商店</w:t>
            </w:r>
          </w:p>
        </w:tc>
        <w:tc>
          <w:tcPr>
            <w:tcW w:w="973" w:type="dxa"/>
            <w:vAlign w:val="center"/>
          </w:tcPr>
          <w:p w14:paraId="12842AB0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666FDC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DE4787" w14:textId="77777777" w:rsidR="003A01E0" w:rsidRDefault="00F02D9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AE29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832E1D" w14:textId="77777777" w:rsidR="003A01E0" w:rsidRDefault="00F02D9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8D1362" w14:textId="77777777" w:rsidR="003A01E0" w:rsidRDefault="00F02D9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2D7264" w14:textId="77777777" w:rsidR="003A01E0" w:rsidRDefault="00F02D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A01E0" w14:paraId="18B6F941" w14:textId="77777777">
        <w:tc>
          <w:tcPr>
            <w:tcW w:w="1567" w:type="dxa"/>
            <w:shd w:val="clear" w:color="auto" w:fill="E6E6E6"/>
            <w:vAlign w:val="center"/>
          </w:tcPr>
          <w:p w14:paraId="4BFB03C1" w14:textId="77777777" w:rsidR="003A01E0" w:rsidRDefault="00F02D91">
            <w:r>
              <w:t>会议室</w:t>
            </w:r>
          </w:p>
        </w:tc>
        <w:tc>
          <w:tcPr>
            <w:tcW w:w="973" w:type="dxa"/>
            <w:vAlign w:val="center"/>
          </w:tcPr>
          <w:p w14:paraId="77CBDB13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A0718B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030D543" w14:textId="77777777" w:rsidR="003A01E0" w:rsidRDefault="00F02D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72372B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BB3F91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827A71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FEF95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745C8CD" w14:textId="77777777">
        <w:tc>
          <w:tcPr>
            <w:tcW w:w="1567" w:type="dxa"/>
            <w:shd w:val="clear" w:color="auto" w:fill="E6E6E6"/>
            <w:vAlign w:val="center"/>
          </w:tcPr>
          <w:p w14:paraId="3E84E916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0BEECCDC" w14:textId="77777777" w:rsidR="003A01E0" w:rsidRDefault="00F02D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335BB8F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693A2A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E90F3D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FA508E" w14:textId="77777777" w:rsidR="003A01E0" w:rsidRDefault="00F02D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F136AB" w14:textId="77777777" w:rsidR="003A01E0" w:rsidRDefault="00F02D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B2B37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A00D7CB" w14:textId="77777777">
        <w:tc>
          <w:tcPr>
            <w:tcW w:w="1567" w:type="dxa"/>
            <w:shd w:val="clear" w:color="auto" w:fill="E6E6E6"/>
            <w:vAlign w:val="center"/>
          </w:tcPr>
          <w:p w14:paraId="4B3548FF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563E4776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485821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869B0CC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B04E8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C1C218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01B50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64AAFF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11E4A43E" w14:textId="77777777">
        <w:tc>
          <w:tcPr>
            <w:tcW w:w="1567" w:type="dxa"/>
            <w:shd w:val="clear" w:color="auto" w:fill="E6E6E6"/>
            <w:vAlign w:val="center"/>
          </w:tcPr>
          <w:p w14:paraId="0D637AD0" w14:textId="77777777" w:rsidR="003A01E0" w:rsidRDefault="00F02D91">
            <w:r>
              <w:t>卫生间</w:t>
            </w:r>
          </w:p>
        </w:tc>
        <w:tc>
          <w:tcPr>
            <w:tcW w:w="973" w:type="dxa"/>
            <w:vAlign w:val="center"/>
          </w:tcPr>
          <w:p w14:paraId="3C6B3EFA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5BC63F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D15F63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45469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B1B85D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FAB9C0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B4DF3B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052AA93" w14:textId="77777777">
        <w:tc>
          <w:tcPr>
            <w:tcW w:w="1567" w:type="dxa"/>
            <w:shd w:val="clear" w:color="auto" w:fill="E6E6E6"/>
            <w:vAlign w:val="center"/>
          </w:tcPr>
          <w:p w14:paraId="0B7D8EC8" w14:textId="77777777" w:rsidR="003A01E0" w:rsidRDefault="00F02D91">
            <w:r>
              <w:t>多媒体区</w:t>
            </w:r>
          </w:p>
        </w:tc>
        <w:tc>
          <w:tcPr>
            <w:tcW w:w="973" w:type="dxa"/>
            <w:vAlign w:val="center"/>
          </w:tcPr>
          <w:p w14:paraId="6ADB413B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626592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DF9D07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9813A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3695C2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BEDC5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D848B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351D1980" w14:textId="77777777">
        <w:tc>
          <w:tcPr>
            <w:tcW w:w="1567" w:type="dxa"/>
            <w:shd w:val="clear" w:color="auto" w:fill="E6E6E6"/>
            <w:vAlign w:val="center"/>
          </w:tcPr>
          <w:p w14:paraId="5E66C0C3" w14:textId="77777777" w:rsidR="003A01E0" w:rsidRDefault="00F02D91">
            <w:r>
              <w:t>大厅</w:t>
            </w:r>
          </w:p>
        </w:tc>
        <w:tc>
          <w:tcPr>
            <w:tcW w:w="973" w:type="dxa"/>
            <w:vAlign w:val="center"/>
          </w:tcPr>
          <w:p w14:paraId="26FDE03E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907779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5444BB3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8FDDA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CF5648" w14:textId="77777777" w:rsidR="003A01E0" w:rsidRDefault="00F02D9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2DE9F0" w14:textId="77777777" w:rsidR="003A01E0" w:rsidRDefault="00F02D9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47799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2CEA5E9" w14:textId="77777777">
        <w:tc>
          <w:tcPr>
            <w:tcW w:w="1567" w:type="dxa"/>
            <w:shd w:val="clear" w:color="auto" w:fill="E6E6E6"/>
            <w:vAlign w:val="center"/>
          </w:tcPr>
          <w:p w14:paraId="38681313" w14:textId="77777777" w:rsidR="003A01E0" w:rsidRDefault="00F02D91">
            <w:r>
              <w:t>展览馆</w:t>
            </w:r>
          </w:p>
        </w:tc>
        <w:tc>
          <w:tcPr>
            <w:tcW w:w="973" w:type="dxa"/>
            <w:vAlign w:val="center"/>
          </w:tcPr>
          <w:p w14:paraId="0BB09600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77262A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FFDA85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F022D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B3345D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ECC094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4E415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5A014F38" w14:textId="77777777">
        <w:tc>
          <w:tcPr>
            <w:tcW w:w="1567" w:type="dxa"/>
            <w:shd w:val="clear" w:color="auto" w:fill="E6E6E6"/>
            <w:vAlign w:val="center"/>
          </w:tcPr>
          <w:p w14:paraId="7CBFC2E4" w14:textId="77777777" w:rsidR="003A01E0" w:rsidRDefault="00F02D91">
            <w:r>
              <w:t>开水间</w:t>
            </w:r>
          </w:p>
        </w:tc>
        <w:tc>
          <w:tcPr>
            <w:tcW w:w="973" w:type="dxa"/>
            <w:vAlign w:val="center"/>
          </w:tcPr>
          <w:p w14:paraId="63A4B0B8" w14:textId="77777777" w:rsidR="003A01E0" w:rsidRDefault="00F02D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01C617A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D46EF9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B1FE47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74CFFF" w14:textId="77777777" w:rsidR="003A01E0" w:rsidRDefault="00F02D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5C3A2F" w14:textId="77777777" w:rsidR="003A01E0" w:rsidRDefault="00F02D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10108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CA25B3A" w14:textId="77777777">
        <w:tc>
          <w:tcPr>
            <w:tcW w:w="1567" w:type="dxa"/>
            <w:shd w:val="clear" w:color="auto" w:fill="E6E6E6"/>
            <w:vAlign w:val="center"/>
          </w:tcPr>
          <w:p w14:paraId="7F4903D6" w14:textId="77777777" w:rsidR="003A01E0" w:rsidRDefault="00F02D91">
            <w:r>
              <w:t>普通办公室</w:t>
            </w:r>
          </w:p>
        </w:tc>
        <w:tc>
          <w:tcPr>
            <w:tcW w:w="973" w:type="dxa"/>
            <w:vAlign w:val="center"/>
          </w:tcPr>
          <w:p w14:paraId="2F25298C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B79CA0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008BE2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0303D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B7256E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39AAA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16451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6963238" w14:textId="77777777">
        <w:tc>
          <w:tcPr>
            <w:tcW w:w="1567" w:type="dxa"/>
            <w:shd w:val="clear" w:color="auto" w:fill="E6E6E6"/>
            <w:vAlign w:val="center"/>
          </w:tcPr>
          <w:p w14:paraId="7B92BE2C" w14:textId="77777777" w:rsidR="003A01E0" w:rsidRDefault="00F02D91">
            <w:r>
              <w:lastRenderedPageBreak/>
              <w:t>档案室</w:t>
            </w:r>
          </w:p>
        </w:tc>
        <w:tc>
          <w:tcPr>
            <w:tcW w:w="973" w:type="dxa"/>
            <w:vAlign w:val="center"/>
          </w:tcPr>
          <w:p w14:paraId="479692CC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8A7CD7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9E4310D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A9DC3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C2F3BF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D98D1" w14:textId="77777777" w:rsidR="003A01E0" w:rsidRDefault="00F02D91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AC5DC6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0F83DED1" w14:textId="77777777">
        <w:tc>
          <w:tcPr>
            <w:tcW w:w="1567" w:type="dxa"/>
            <w:shd w:val="clear" w:color="auto" w:fill="E6E6E6"/>
            <w:vAlign w:val="center"/>
          </w:tcPr>
          <w:p w14:paraId="7B117E82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692F3E48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4753023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C4A2B5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2B41F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E4F636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62D23" w14:textId="77777777" w:rsidR="003A01E0" w:rsidRDefault="00F02D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BE8869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649F535B" w14:textId="77777777">
        <w:tc>
          <w:tcPr>
            <w:tcW w:w="1567" w:type="dxa"/>
            <w:shd w:val="clear" w:color="auto" w:fill="E6E6E6"/>
            <w:vAlign w:val="center"/>
          </w:tcPr>
          <w:p w14:paraId="5107B404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2F91F138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DFBD2D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6913ED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2E6E39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4755C0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186CF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8D87CC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BDE8E7E" w14:textId="77777777">
        <w:tc>
          <w:tcPr>
            <w:tcW w:w="1567" w:type="dxa"/>
            <w:shd w:val="clear" w:color="auto" w:fill="E6E6E6"/>
            <w:vAlign w:val="center"/>
          </w:tcPr>
          <w:p w14:paraId="4F4DB761" w14:textId="77777777" w:rsidR="003A01E0" w:rsidRDefault="00F02D91">
            <w:r>
              <w:t>楼梯间</w:t>
            </w:r>
          </w:p>
        </w:tc>
        <w:tc>
          <w:tcPr>
            <w:tcW w:w="973" w:type="dxa"/>
            <w:vAlign w:val="center"/>
          </w:tcPr>
          <w:p w14:paraId="7380DE99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E89609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2D093E3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6434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0FF681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06211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6F10A6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3F11451" w14:textId="77777777">
        <w:tc>
          <w:tcPr>
            <w:tcW w:w="1567" w:type="dxa"/>
            <w:shd w:val="clear" w:color="auto" w:fill="E6E6E6"/>
            <w:vAlign w:val="center"/>
          </w:tcPr>
          <w:p w14:paraId="140D379E" w14:textId="77777777" w:rsidR="003A01E0" w:rsidRDefault="00F02D91">
            <w:r>
              <w:t>空房间</w:t>
            </w:r>
          </w:p>
        </w:tc>
        <w:tc>
          <w:tcPr>
            <w:tcW w:w="973" w:type="dxa"/>
            <w:vAlign w:val="center"/>
          </w:tcPr>
          <w:p w14:paraId="5A1B5295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53C0215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A28C54E" w14:textId="77777777" w:rsidR="003A01E0" w:rsidRDefault="00F02D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262DD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B91ED1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E01AFC" w14:textId="77777777" w:rsidR="003A01E0" w:rsidRDefault="00F02D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77EDF8" w14:textId="77777777" w:rsidR="003A01E0" w:rsidRDefault="00F02D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A01E0" w14:paraId="778701F3" w14:textId="77777777">
        <w:tc>
          <w:tcPr>
            <w:tcW w:w="1567" w:type="dxa"/>
            <w:shd w:val="clear" w:color="auto" w:fill="E6E6E6"/>
            <w:vAlign w:val="center"/>
          </w:tcPr>
          <w:p w14:paraId="72A53D5E" w14:textId="77777777" w:rsidR="003A01E0" w:rsidRDefault="00F02D91">
            <w:r>
              <w:t>设备间</w:t>
            </w:r>
          </w:p>
        </w:tc>
        <w:tc>
          <w:tcPr>
            <w:tcW w:w="973" w:type="dxa"/>
            <w:vAlign w:val="center"/>
          </w:tcPr>
          <w:p w14:paraId="4830261A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A327D19" w14:textId="77777777" w:rsidR="003A01E0" w:rsidRDefault="00F02D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DF6171F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E207F4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581A0B" w14:textId="77777777" w:rsidR="003A01E0" w:rsidRDefault="00F02D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C023F" w14:textId="77777777" w:rsidR="003A01E0" w:rsidRDefault="00F02D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1EF418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47721E0E" w14:textId="77777777">
        <w:tc>
          <w:tcPr>
            <w:tcW w:w="1567" w:type="dxa"/>
            <w:shd w:val="clear" w:color="auto" w:fill="E6E6E6"/>
            <w:vAlign w:val="center"/>
          </w:tcPr>
          <w:p w14:paraId="1162C130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149A164C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561C80" w14:textId="77777777" w:rsidR="003A01E0" w:rsidRDefault="00F02D9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09051DC" w14:textId="77777777" w:rsidR="003A01E0" w:rsidRDefault="00F02D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14C66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FCB8FA" w14:textId="77777777" w:rsidR="003A01E0" w:rsidRDefault="00F02D9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511315" w14:textId="77777777" w:rsidR="003A01E0" w:rsidRDefault="00F02D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55D251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0302F390" w14:textId="77777777">
        <w:tc>
          <w:tcPr>
            <w:tcW w:w="1567" w:type="dxa"/>
            <w:shd w:val="clear" w:color="auto" w:fill="E6E6E6"/>
            <w:vAlign w:val="center"/>
          </w:tcPr>
          <w:p w14:paraId="7FF7D480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61A03566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2D707B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410424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488A4F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EEB923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155A5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F844B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2078447E" w14:textId="77777777">
        <w:tc>
          <w:tcPr>
            <w:tcW w:w="1567" w:type="dxa"/>
            <w:shd w:val="clear" w:color="auto" w:fill="E6E6E6"/>
            <w:vAlign w:val="center"/>
          </w:tcPr>
          <w:p w14:paraId="23468546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63739D7B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6D5A5D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F308418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484C2E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9F7B25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40CC9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AB6CC2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516B8C2F" w14:textId="77777777">
        <w:tc>
          <w:tcPr>
            <w:tcW w:w="1567" w:type="dxa"/>
            <w:shd w:val="clear" w:color="auto" w:fill="E6E6E6"/>
            <w:vAlign w:val="center"/>
          </w:tcPr>
          <w:p w14:paraId="40E84C79" w14:textId="77777777" w:rsidR="003A01E0" w:rsidRDefault="00F02D91">
            <w:r>
              <w:t>走廊</w:t>
            </w:r>
          </w:p>
        </w:tc>
        <w:tc>
          <w:tcPr>
            <w:tcW w:w="973" w:type="dxa"/>
            <w:vAlign w:val="center"/>
          </w:tcPr>
          <w:p w14:paraId="2ACA885D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DE196C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822293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508D0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E0023C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C281BF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F8874D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5780E1F8" w14:textId="77777777">
        <w:tc>
          <w:tcPr>
            <w:tcW w:w="1567" w:type="dxa"/>
            <w:shd w:val="clear" w:color="auto" w:fill="E6E6E6"/>
            <w:vAlign w:val="center"/>
          </w:tcPr>
          <w:p w14:paraId="25EDC08A" w14:textId="77777777" w:rsidR="003A01E0" w:rsidRDefault="00F02D91">
            <w:r>
              <w:t>阅览室</w:t>
            </w:r>
          </w:p>
        </w:tc>
        <w:tc>
          <w:tcPr>
            <w:tcW w:w="973" w:type="dxa"/>
            <w:vAlign w:val="center"/>
          </w:tcPr>
          <w:p w14:paraId="2D004354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23B525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E93F28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28BEF8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32F6FA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39A837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72630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4662B3CA" w14:textId="77777777">
        <w:tc>
          <w:tcPr>
            <w:tcW w:w="1567" w:type="dxa"/>
            <w:shd w:val="clear" w:color="auto" w:fill="E6E6E6"/>
            <w:vAlign w:val="center"/>
          </w:tcPr>
          <w:p w14:paraId="0669BB78" w14:textId="77777777" w:rsidR="003A01E0" w:rsidRDefault="00F02D91">
            <w:r>
              <w:t>陈列室</w:t>
            </w:r>
          </w:p>
        </w:tc>
        <w:tc>
          <w:tcPr>
            <w:tcW w:w="973" w:type="dxa"/>
            <w:vAlign w:val="center"/>
          </w:tcPr>
          <w:p w14:paraId="21498BF0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8A4983" w14:textId="77777777" w:rsidR="003A01E0" w:rsidRDefault="00F02D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32D977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D90E3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3C0219" w14:textId="77777777" w:rsidR="003A01E0" w:rsidRDefault="00F02D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294450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2E89A0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A01E0" w14:paraId="7BD6CDB9" w14:textId="77777777">
        <w:tc>
          <w:tcPr>
            <w:tcW w:w="1567" w:type="dxa"/>
            <w:shd w:val="clear" w:color="auto" w:fill="E6E6E6"/>
            <w:vAlign w:val="center"/>
          </w:tcPr>
          <w:p w14:paraId="53981F1A" w14:textId="77777777" w:rsidR="003A01E0" w:rsidRDefault="00F02D91">
            <w:r>
              <w:t>餐厅</w:t>
            </w:r>
          </w:p>
        </w:tc>
        <w:tc>
          <w:tcPr>
            <w:tcW w:w="973" w:type="dxa"/>
            <w:vAlign w:val="center"/>
          </w:tcPr>
          <w:p w14:paraId="0DEE16AB" w14:textId="77777777" w:rsidR="003A01E0" w:rsidRDefault="00F02D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E85905" w14:textId="77777777" w:rsidR="003A01E0" w:rsidRDefault="00F02D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ABBF73" w14:textId="77777777" w:rsidR="003A01E0" w:rsidRDefault="00F02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DC862E" w14:textId="77777777" w:rsidR="003A01E0" w:rsidRDefault="00F02D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1476AB" w14:textId="77777777" w:rsidR="003A01E0" w:rsidRDefault="00F02D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193D70" w14:textId="77777777" w:rsidR="003A01E0" w:rsidRDefault="00F02D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6B7D2" w14:textId="77777777" w:rsidR="003A01E0" w:rsidRDefault="00F02D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A9F3B9F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5586791"/>
      <w:r>
        <w:rPr>
          <w:color w:val="000000"/>
        </w:rPr>
        <w:t>作息时间表</w:t>
      </w:r>
      <w:bookmarkEnd w:id="85"/>
    </w:p>
    <w:p w14:paraId="49BF480F" w14:textId="77777777" w:rsidR="003A01E0" w:rsidRDefault="00F02D91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4A3C46AF" w14:textId="77777777" w:rsidR="003A01E0" w:rsidRDefault="00F02D91">
      <w:pPr>
        <w:pStyle w:val="2"/>
        <w:widowControl w:val="0"/>
      </w:pPr>
      <w:bookmarkStart w:id="86" w:name="_Toc185586792"/>
      <w:r>
        <w:t>系统类型</w:t>
      </w:r>
      <w:bookmarkEnd w:id="86"/>
    </w:p>
    <w:p w14:paraId="05707C3F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5586793"/>
      <w:r>
        <w:rPr>
          <w:color w:val="000000"/>
        </w:rPr>
        <w:t>系统分区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A01E0" w14:paraId="77E0E567" w14:textId="77777777">
        <w:tc>
          <w:tcPr>
            <w:tcW w:w="1131" w:type="dxa"/>
            <w:shd w:val="clear" w:color="auto" w:fill="E6E6E6"/>
            <w:vAlign w:val="center"/>
          </w:tcPr>
          <w:p w14:paraId="475B3A1A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D0E0A6" w14:textId="77777777" w:rsidR="003A01E0" w:rsidRDefault="00F02D9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6F4AF" w14:textId="77777777" w:rsidR="003A01E0" w:rsidRDefault="00F02D91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58FC6" w14:textId="77777777" w:rsidR="003A01E0" w:rsidRDefault="00F02D91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099397" w14:textId="77777777" w:rsidR="003A01E0" w:rsidRDefault="00F02D9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47000F1" w14:textId="77777777" w:rsidR="003A01E0" w:rsidRDefault="00F02D91">
            <w:pPr>
              <w:jc w:val="center"/>
            </w:pPr>
            <w:r>
              <w:t>包含的房间</w:t>
            </w:r>
          </w:p>
        </w:tc>
      </w:tr>
      <w:tr w:rsidR="003A01E0" w14:paraId="721D26C4" w14:textId="77777777">
        <w:tc>
          <w:tcPr>
            <w:tcW w:w="1131" w:type="dxa"/>
            <w:vAlign w:val="center"/>
          </w:tcPr>
          <w:p w14:paraId="09CDA80B" w14:textId="77777777" w:rsidR="003A01E0" w:rsidRDefault="00F02D91">
            <w:r>
              <w:t>默认</w:t>
            </w:r>
          </w:p>
        </w:tc>
        <w:tc>
          <w:tcPr>
            <w:tcW w:w="1924" w:type="dxa"/>
            <w:vAlign w:val="center"/>
          </w:tcPr>
          <w:p w14:paraId="31B458C8" w14:textId="77777777" w:rsidR="003A01E0" w:rsidRDefault="00F02D9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EBEBFA1" w14:textId="77777777" w:rsidR="003A01E0" w:rsidRDefault="00F02D91">
            <w:r>
              <w:t>－</w:t>
            </w:r>
          </w:p>
        </w:tc>
        <w:tc>
          <w:tcPr>
            <w:tcW w:w="848" w:type="dxa"/>
            <w:vAlign w:val="center"/>
          </w:tcPr>
          <w:p w14:paraId="26CA6E90" w14:textId="77777777" w:rsidR="003A01E0" w:rsidRDefault="00F02D91">
            <w:r>
              <w:t>－</w:t>
            </w:r>
          </w:p>
        </w:tc>
        <w:tc>
          <w:tcPr>
            <w:tcW w:w="905" w:type="dxa"/>
            <w:vAlign w:val="center"/>
          </w:tcPr>
          <w:p w14:paraId="3F005385" w14:textId="77777777" w:rsidR="003A01E0" w:rsidRDefault="00F02D91">
            <w:r>
              <w:t>2592.67</w:t>
            </w:r>
          </w:p>
        </w:tc>
        <w:tc>
          <w:tcPr>
            <w:tcW w:w="3673" w:type="dxa"/>
            <w:vAlign w:val="center"/>
          </w:tcPr>
          <w:p w14:paraId="0A90DA8E" w14:textId="77777777" w:rsidR="003A01E0" w:rsidRDefault="00F02D91">
            <w:r>
              <w:t>同标识建筑</w:t>
            </w:r>
          </w:p>
        </w:tc>
      </w:tr>
    </w:tbl>
    <w:p w14:paraId="63651B59" w14:textId="77777777" w:rsidR="003A01E0" w:rsidRDefault="00F02D91">
      <w:pPr>
        <w:pStyle w:val="2"/>
        <w:widowControl w:val="0"/>
      </w:pPr>
      <w:bookmarkStart w:id="88" w:name="_Toc185586794"/>
      <w:r>
        <w:t>制冷系统</w:t>
      </w:r>
      <w:bookmarkEnd w:id="88"/>
    </w:p>
    <w:p w14:paraId="38D6FFC5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85586795"/>
      <w:r>
        <w:rPr>
          <w:color w:val="000000"/>
        </w:rPr>
        <w:t>默认冷源</w:t>
      </w:r>
      <w:bookmarkEnd w:id="89"/>
    </w:p>
    <w:p w14:paraId="2B1F0BA0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A01E0" w14:paraId="590C1092" w14:textId="77777777">
        <w:tc>
          <w:tcPr>
            <w:tcW w:w="1697" w:type="dxa"/>
            <w:shd w:val="clear" w:color="auto" w:fill="E6E6E6"/>
            <w:vAlign w:val="center"/>
          </w:tcPr>
          <w:p w14:paraId="610DB18B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5611914" w14:textId="77777777" w:rsidR="003A01E0" w:rsidRDefault="00F02D91">
            <w:r>
              <w:t>默认</w:t>
            </w:r>
          </w:p>
        </w:tc>
      </w:tr>
    </w:tbl>
    <w:p w14:paraId="3EE497FE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2A7B4C7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A01E0" w14:paraId="7FAE0A8B" w14:textId="77777777">
        <w:tc>
          <w:tcPr>
            <w:tcW w:w="1697" w:type="dxa"/>
            <w:shd w:val="clear" w:color="auto" w:fill="E6E6E6"/>
            <w:vAlign w:val="center"/>
          </w:tcPr>
          <w:p w14:paraId="56CF1766" w14:textId="77777777" w:rsidR="003A01E0" w:rsidRDefault="00F02D9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1C18D7A" w14:textId="77777777" w:rsidR="003A01E0" w:rsidRDefault="00F02D9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95D70F6" w14:textId="77777777" w:rsidR="003A01E0" w:rsidRDefault="00F02D9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C37FEE" w14:textId="77777777" w:rsidR="003A01E0" w:rsidRDefault="00F02D9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70FC340" w14:textId="77777777" w:rsidR="003A01E0" w:rsidRDefault="00F02D9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2C23668" w14:textId="77777777" w:rsidR="003A01E0" w:rsidRDefault="00F02D91">
            <w:pPr>
              <w:jc w:val="center"/>
            </w:pPr>
            <w:r>
              <w:t>台数</w:t>
            </w:r>
          </w:p>
        </w:tc>
      </w:tr>
      <w:tr w:rsidR="003A01E0" w14:paraId="0115578D" w14:textId="77777777">
        <w:tc>
          <w:tcPr>
            <w:tcW w:w="1697" w:type="dxa"/>
            <w:vAlign w:val="center"/>
          </w:tcPr>
          <w:p w14:paraId="52D783BC" w14:textId="77777777" w:rsidR="003A01E0" w:rsidRDefault="00F02D91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0E5AC46" w14:textId="77777777" w:rsidR="003A01E0" w:rsidRDefault="00F02D9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60EBF43" w14:textId="77777777" w:rsidR="003A01E0" w:rsidRDefault="00F02D91">
            <w:r>
              <w:t>115</w:t>
            </w:r>
          </w:p>
        </w:tc>
        <w:tc>
          <w:tcPr>
            <w:tcW w:w="1273" w:type="dxa"/>
            <w:vAlign w:val="center"/>
          </w:tcPr>
          <w:p w14:paraId="2ECC5245" w14:textId="77777777" w:rsidR="003A01E0" w:rsidRDefault="00F02D91">
            <w:r>
              <w:t>473</w:t>
            </w:r>
          </w:p>
        </w:tc>
        <w:tc>
          <w:tcPr>
            <w:tcW w:w="1630" w:type="dxa"/>
            <w:vAlign w:val="center"/>
          </w:tcPr>
          <w:p w14:paraId="6F7CEE51" w14:textId="77777777" w:rsidR="003A01E0" w:rsidRDefault="00F02D91">
            <w:r>
              <w:t>4.11</w:t>
            </w:r>
          </w:p>
        </w:tc>
        <w:tc>
          <w:tcPr>
            <w:tcW w:w="628" w:type="dxa"/>
            <w:vAlign w:val="center"/>
          </w:tcPr>
          <w:p w14:paraId="26CF7DAF" w14:textId="77777777" w:rsidR="003A01E0" w:rsidRDefault="00F02D91">
            <w:r>
              <w:t>1</w:t>
            </w:r>
          </w:p>
        </w:tc>
      </w:tr>
    </w:tbl>
    <w:p w14:paraId="2ACC7FCF" w14:textId="77777777" w:rsidR="003A01E0" w:rsidRDefault="00F02D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3A01E0" w14:paraId="7FB6AC8F" w14:textId="77777777">
        <w:tc>
          <w:tcPr>
            <w:tcW w:w="1415" w:type="dxa"/>
            <w:shd w:val="clear" w:color="auto" w:fill="E6E6E6"/>
            <w:vAlign w:val="center"/>
          </w:tcPr>
          <w:p w14:paraId="024FFBE6" w14:textId="77777777" w:rsidR="003A01E0" w:rsidRDefault="00F02D91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7F6169" w14:textId="77777777" w:rsidR="003A01E0" w:rsidRDefault="00F02D9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C8D9D8" w14:textId="77777777" w:rsidR="003A01E0" w:rsidRDefault="00F02D91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A59FA5B" w14:textId="77777777" w:rsidR="003A01E0" w:rsidRDefault="00F02D9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8E62218" w14:textId="77777777" w:rsidR="003A01E0" w:rsidRDefault="00F02D91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3A01E0" w14:paraId="20336780" w14:textId="77777777">
        <w:tc>
          <w:tcPr>
            <w:tcW w:w="1415" w:type="dxa"/>
            <w:shd w:val="clear" w:color="auto" w:fill="E6E6E6"/>
            <w:vAlign w:val="center"/>
          </w:tcPr>
          <w:p w14:paraId="1E06F2D8" w14:textId="77777777" w:rsidR="003A01E0" w:rsidRDefault="00F02D91">
            <w:r>
              <w:t>25</w:t>
            </w:r>
          </w:p>
        </w:tc>
        <w:tc>
          <w:tcPr>
            <w:tcW w:w="1415" w:type="dxa"/>
            <w:vAlign w:val="center"/>
          </w:tcPr>
          <w:p w14:paraId="0B9F1CEB" w14:textId="77777777" w:rsidR="003A01E0" w:rsidRDefault="00F02D91">
            <w:r>
              <w:t>118</w:t>
            </w:r>
          </w:p>
        </w:tc>
        <w:tc>
          <w:tcPr>
            <w:tcW w:w="1697" w:type="dxa"/>
            <w:vAlign w:val="center"/>
          </w:tcPr>
          <w:p w14:paraId="72250BAE" w14:textId="77777777" w:rsidR="003A01E0" w:rsidRDefault="00F02D91">
            <w:r>
              <w:t>4.26</w:t>
            </w:r>
          </w:p>
        </w:tc>
        <w:tc>
          <w:tcPr>
            <w:tcW w:w="2402" w:type="dxa"/>
            <w:vAlign w:val="center"/>
          </w:tcPr>
          <w:p w14:paraId="123E07C7" w14:textId="77777777" w:rsidR="003A01E0" w:rsidRDefault="00F02D91">
            <w:r>
              <w:t>2911</w:t>
            </w:r>
          </w:p>
        </w:tc>
        <w:tc>
          <w:tcPr>
            <w:tcW w:w="2402" w:type="dxa"/>
            <w:vAlign w:val="center"/>
          </w:tcPr>
          <w:p w14:paraId="70BD109E" w14:textId="77777777" w:rsidR="003A01E0" w:rsidRDefault="00F02D91">
            <w:r>
              <w:t>683</w:t>
            </w:r>
          </w:p>
        </w:tc>
      </w:tr>
      <w:tr w:rsidR="003A01E0" w14:paraId="51989F33" w14:textId="77777777">
        <w:tc>
          <w:tcPr>
            <w:tcW w:w="1415" w:type="dxa"/>
            <w:shd w:val="clear" w:color="auto" w:fill="E6E6E6"/>
            <w:vAlign w:val="center"/>
          </w:tcPr>
          <w:p w14:paraId="6F1654C4" w14:textId="77777777" w:rsidR="003A01E0" w:rsidRDefault="00F02D91">
            <w:r>
              <w:t>50</w:t>
            </w:r>
          </w:p>
        </w:tc>
        <w:tc>
          <w:tcPr>
            <w:tcW w:w="1415" w:type="dxa"/>
            <w:vAlign w:val="center"/>
          </w:tcPr>
          <w:p w14:paraId="46BED70B" w14:textId="77777777" w:rsidR="003A01E0" w:rsidRDefault="00F02D91">
            <w:r>
              <w:t>236</w:t>
            </w:r>
          </w:p>
        </w:tc>
        <w:tc>
          <w:tcPr>
            <w:tcW w:w="1697" w:type="dxa"/>
            <w:vAlign w:val="center"/>
          </w:tcPr>
          <w:p w14:paraId="224C93F2" w14:textId="77777777" w:rsidR="003A01E0" w:rsidRDefault="00F02D91">
            <w:r>
              <w:t>4.77</w:t>
            </w:r>
          </w:p>
        </w:tc>
        <w:tc>
          <w:tcPr>
            <w:tcW w:w="2402" w:type="dxa"/>
            <w:vAlign w:val="center"/>
          </w:tcPr>
          <w:p w14:paraId="6ED4614F" w14:textId="77777777" w:rsidR="003A01E0" w:rsidRDefault="00F02D91">
            <w:r>
              <w:t>41182</w:t>
            </w:r>
          </w:p>
        </w:tc>
        <w:tc>
          <w:tcPr>
            <w:tcW w:w="2402" w:type="dxa"/>
            <w:vAlign w:val="center"/>
          </w:tcPr>
          <w:p w14:paraId="64A60EF4" w14:textId="77777777" w:rsidR="003A01E0" w:rsidRDefault="00F02D91">
            <w:r>
              <w:t>8633</w:t>
            </w:r>
          </w:p>
        </w:tc>
      </w:tr>
      <w:tr w:rsidR="003A01E0" w14:paraId="6F3E4395" w14:textId="77777777">
        <w:tc>
          <w:tcPr>
            <w:tcW w:w="1415" w:type="dxa"/>
            <w:shd w:val="clear" w:color="auto" w:fill="E6E6E6"/>
            <w:vAlign w:val="center"/>
          </w:tcPr>
          <w:p w14:paraId="67204B54" w14:textId="77777777" w:rsidR="003A01E0" w:rsidRDefault="00F02D91">
            <w:r>
              <w:lastRenderedPageBreak/>
              <w:t>75</w:t>
            </w:r>
          </w:p>
        </w:tc>
        <w:tc>
          <w:tcPr>
            <w:tcW w:w="1415" w:type="dxa"/>
            <w:vAlign w:val="center"/>
          </w:tcPr>
          <w:p w14:paraId="5CF6D39E" w14:textId="77777777" w:rsidR="003A01E0" w:rsidRDefault="00F02D91">
            <w:r>
              <w:t>355</w:t>
            </w:r>
          </w:p>
        </w:tc>
        <w:tc>
          <w:tcPr>
            <w:tcW w:w="1697" w:type="dxa"/>
            <w:vAlign w:val="center"/>
          </w:tcPr>
          <w:p w14:paraId="04214924" w14:textId="77777777" w:rsidR="003A01E0" w:rsidRDefault="00F02D91">
            <w:r>
              <w:t>4.21</w:t>
            </w:r>
          </w:p>
        </w:tc>
        <w:tc>
          <w:tcPr>
            <w:tcW w:w="2402" w:type="dxa"/>
            <w:vAlign w:val="center"/>
          </w:tcPr>
          <w:p w14:paraId="0BFF9D68" w14:textId="77777777" w:rsidR="003A01E0" w:rsidRDefault="00F02D91">
            <w:r>
              <w:t>103362</w:t>
            </w:r>
          </w:p>
        </w:tc>
        <w:tc>
          <w:tcPr>
            <w:tcW w:w="2402" w:type="dxa"/>
            <w:vAlign w:val="center"/>
          </w:tcPr>
          <w:p w14:paraId="68466284" w14:textId="77777777" w:rsidR="003A01E0" w:rsidRDefault="00F02D91">
            <w:r>
              <w:t>24552</w:t>
            </w:r>
          </w:p>
        </w:tc>
      </w:tr>
      <w:tr w:rsidR="003A01E0" w14:paraId="582F61CD" w14:textId="77777777">
        <w:tc>
          <w:tcPr>
            <w:tcW w:w="1415" w:type="dxa"/>
            <w:shd w:val="clear" w:color="auto" w:fill="E6E6E6"/>
            <w:vAlign w:val="center"/>
          </w:tcPr>
          <w:p w14:paraId="42B39EF8" w14:textId="77777777" w:rsidR="003A01E0" w:rsidRDefault="00F02D91">
            <w:r>
              <w:t>100</w:t>
            </w:r>
          </w:p>
        </w:tc>
        <w:tc>
          <w:tcPr>
            <w:tcW w:w="1415" w:type="dxa"/>
            <w:vAlign w:val="center"/>
          </w:tcPr>
          <w:p w14:paraId="7FE66309" w14:textId="77777777" w:rsidR="003A01E0" w:rsidRDefault="00F02D91">
            <w:r>
              <w:t>473</w:t>
            </w:r>
          </w:p>
        </w:tc>
        <w:tc>
          <w:tcPr>
            <w:tcW w:w="1697" w:type="dxa"/>
            <w:vAlign w:val="center"/>
          </w:tcPr>
          <w:p w14:paraId="44725365" w14:textId="77777777" w:rsidR="003A01E0" w:rsidRDefault="00F02D91">
            <w:r>
              <w:t>4.11</w:t>
            </w:r>
          </w:p>
        </w:tc>
        <w:tc>
          <w:tcPr>
            <w:tcW w:w="2402" w:type="dxa"/>
            <w:vAlign w:val="center"/>
          </w:tcPr>
          <w:p w14:paraId="70F61EBB" w14:textId="77777777" w:rsidR="003A01E0" w:rsidRDefault="00F02D91">
            <w:r>
              <w:t>12532</w:t>
            </w:r>
          </w:p>
        </w:tc>
        <w:tc>
          <w:tcPr>
            <w:tcW w:w="2402" w:type="dxa"/>
            <w:vAlign w:val="center"/>
          </w:tcPr>
          <w:p w14:paraId="2D05F25B" w14:textId="77777777" w:rsidR="003A01E0" w:rsidRDefault="00F02D91">
            <w:r>
              <w:t>3049</w:t>
            </w:r>
          </w:p>
        </w:tc>
      </w:tr>
      <w:tr w:rsidR="003A01E0" w14:paraId="6BF95A4B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2CC7E006" w14:textId="77777777" w:rsidR="003A01E0" w:rsidRDefault="00F02D91">
            <w:r>
              <w:t>合计</w:t>
            </w:r>
          </w:p>
        </w:tc>
        <w:tc>
          <w:tcPr>
            <w:tcW w:w="1697" w:type="dxa"/>
            <w:vAlign w:val="center"/>
          </w:tcPr>
          <w:p w14:paraId="0AEA04E6" w14:textId="77777777" w:rsidR="003A01E0" w:rsidRDefault="00F02D91">
            <w:r>
              <w:t>4.33</w:t>
            </w:r>
          </w:p>
        </w:tc>
        <w:tc>
          <w:tcPr>
            <w:tcW w:w="2402" w:type="dxa"/>
            <w:vAlign w:val="center"/>
          </w:tcPr>
          <w:p w14:paraId="4ECAA04E" w14:textId="77777777" w:rsidR="003A01E0" w:rsidRDefault="00F02D91">
            <w:r>
              <w:t>159987</w:t>
            </w:r>
          </w:p>
        </w:tc>
        <w:tc>
          <w:tcPr>
            <w:tcW w:w="2402" w:type="dxa"/>
            <w:vAlign w:val="center"/>
          </w:tcPr>
          <w:p w14:paraId="4E74A561" w14:textId="77777777" w:rsidR="003A01E0" w:rsidRDefault="00F02D91">
            <w:r>
              <w:t>36918</w:t>
            </w:r>
          </w:p>
        </w:tc>
      </w:tr>
    </w:tbl>
    <w:p w14:paraId="5809EA34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A01E0" w14:paraId="3CF0C661" w14:textId="77777777">
        <w:tc>
          <w:tcPr>
            <w:tcW w:w="1166" w:type="dxa"/>
            <w:shd w:val="clear" w:color="auto" w:fill="E6E6E6"/>
            <w:vAlign w:val="center"/>
          </w:tcPr>
          <w:p w14:paraId="0F6AA995" w14:textId="77777777" w:rsidR="003A01E0" w:rsidRDefault="00F02D91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9F860B2" w14:textId="77777777" w:rsidR="003A01E0" w:rsidRDefault="00F02D9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8A23C8C" w14:textId="77777777" w:rsidR="003A01E0" w:rsidRDefault="00F02D91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2F97CF6" w14:textId="77777777" w:rsidR="003A01E0" w:rsidRDefault="00F02D91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83BA263" w14:textId="77777777" w:rsidR="003A01E0" w:rsidRDefault="00F02D91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2D19293" w14:textId="77777777" w:rsidR="003A01E0" w:rsidRDefault="00F02D91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A01E0" w14:paraId="4FCD819A" w14:textId="77777777">
        <w:tc>
          <w:tcPr>
            <w:tcW w:w="1166" w:type="dxa"/>
            <w:shd w:val="clear" w:color="auto" w:fill="E6E6E6"/>
            <w:vAlign w:val="center"/>
          </w:tcPr>
          <w:p w14:paraId="7BF73AD3" w14:textId="77777777" w:rsidR="003A01E0" w:rsidRDefault="00F02D91">
            <w:r>
              <w:t>25</w:t>
            </w:r>
          </w:p>
        </w:tc>
        <w:tc>
          <w:tcPr>
            <w:tcW w:w="1166" w:type="dxa"/>
            <w:vAlign w:val="center"/>
          </w:tcPr>
          <w:p w14:paraId="56989B59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378C9859" w14:textId="77777777" w:rsidR="003A01E0" w:rsidRDefault="00F02D91">
            <w:r>
              <w:t>58</w:t>
            </w:r>
          </w:p>
        </w:tc>
        <w:tc>
          <w:tcPr>
            <w:tcW w:w="1952" w:type="dxa"/>
            <w:vMerge w:val="restart"/>
            <w:vAlign w:val="center"/>
          </w:tcPr>
          <w:p w14:paraId="27BD6134" w14:textId="77777777" w:rsidR="003A01E0" w:rsidRDefault="00F02D91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2746DDAF" w14:textId="77777777" w:rsidR="003A01E0" w:rsidRDefault="00F02D91">
            <w:pPr>
              <w:jc w:val="center"/>
            </w:pPr>
            <w:r>
              <w:t>473</w:t>
            </w:r>
          </w:p>
        </w:tc>
        <w:tc>
          <w:tcPr>
            <w:tcW w:w="1927" w:type="dxa"/>
            <w:vMerge w:val="restart"/>
            <w:vAlign w:val="center"/>
          </w:tcPr>
          <w:p w14:paraId="64B35B96" w14:textId="77777777" w:rsidR="003A01E0" w:rsidRDefault="00F02D91">
            <w:pPr>
              <w:jc w:val="center"/>
            </w:pPr>
            <w:r>
              <w:t>8356</w:t>
            </w:r>
          </w:p>
        </w:tc>
      </w:tr>
      <w:tr w:rsidR="003A01E0" w14:paraId="03B33322" w14:textId="77777777">
        <w:tc>
          <w:tcPr>
            <w:tcW w:w="1166" w:type="dxa"/>
            <w:shd w:val="clear" w:color="auto" w:fill="E6E6E6"/>
            <w:vAlign w:val="center"/>
          </w:tcPr>
          <w:p w14:paraId="19F1D14E" w14:textId="77777777" w:rsidR="003A01E0" w:rsidRDefault="00F02D91">
            <w:r>
              <w:t>50</w:t>
            </w:r>
          </w:p>
        </w:tc>
        <w:tc>
          <w:tcPr>
            <w:tcW w:w="1166" w:type="dxa"/>
            <w:vAlign w:val="center"/>
          </w:tcPr>
          <w:p w14:paraId="6CF76770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6A48262D" w14:textId="77777777" w:rsidR="003A01E0" w:rsidRDefault="00F02D91">
            <w:r>
              <w:t>216</w:t>
            </w:r>
          </w:p>
        </w:tc>
        <w:tc>
          <w:tcPr>
            <w:tcW w:w="1952" w:type="dxa"/>
            <w:vMerge/>
            <w:vAlign w:val="center"/>
          </w:tcPr>
          <w:p w14:paraId="6CED7B2A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D9AECE5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B7F0A18" w14:textId="77777777" w:rsidR="003A01E0" w:rsidRDefault="003A01E0">
            <w:pPr>
              <w:jc w:val="center"/>
            </w:pPr>
          </w:p>
        </w:tc>
      </w:tr>
      <w:tr w:rsidR="003A01E0" w14:paraId="35895711" w14:textId="77777777">
        <w:tc>
          <w:tcPr>
            <w:tcW w:w="1166" w:type="dxa"/>
            <w:shd w:val="clear" w:color="auto" w:fill="E6E6E6"/>
            <w:vAlign w:val="center"/>
          </w:tcPr>
          <w:p w14:paraId="0CBD4EEF" w14:textId="77777777" w:rsidR="003A01E0" w:rsidRDefault="00F02D91">
            <w:r>
              <w:t>75</w:t>
            </w:r>
          </w:p>
        </w:tc>
        <w:tc>
          <w:tcPr>
            <w:tcW w:w="1166" w:type="dxa"/>
            <w:vAlign w:val="center"/>
          </w:tcPr>
          <w:p w14:paraId="5589E769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267F9704" w14:textId="77777777" w:rsidR="003A01E0" w:rsidRDefault="00F02D91">
            <w:r>
              <w:t>357</w:t>
            </w:r>
          </w:p>
        </w:tc>
        <w:tc>
          <w:tcPr>
            <w:tcW w:w="1952" w:type="dxa"/>
            <w:vMerge/>
            <w:vAlign w:val="center"/>
          </w:tcPr>
          <w:p w14:paraId="07D12F33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F0C7A96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CC7BC23" w14:textId="77777777" w:rsidR="003A01E0" w:rsidRDefault="003A01E0">
            <w:pPr>
              <w:jc w:val="center"/>
            </w:pPr>
          </w:p>
        </w:tc>
      </w:tr>
      <w:tr w:rsidR="003A01E0" w14:paraId="68D88043" w14:textId="77777777">
        <w:tc>
          <w:tcPr>
            <w:tcW w:w="1166" w:type="dxa"/>
            <w:shd w:val="clear" w:color="auto" w:fill="E6E6E6"/>
            <w:vAlign w:val="center"/>
          </w:tcPr>
          <w:p w14:paraId="70DE0489" w14:textId="77777777" w:rsidR="003A01E0" w:rsidRDefault="00F02D91">
            <w:r>
              <w:t>100</w:t>
            </w:r>
          </w:p>
        </w:tc>
        <w:tc>
          <w:tcPr>
            <w:tcW w:w="1166" w:type="dxa"/>
            <w:vAlign w:val="center"/>
          </w:tcPr>
          <w:p w14:paraId="1060E20D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6FCCBDF3" w14:textId="77777777" w:rsidR="003A01E0" w:rsidRDefault="00F02D91">
            <w:r>
              <w:t>33</w:t>
            </w:r>
          </w:p>
        </w:tc>
        <w:tc>
          <w:tcPr>
            <w:tcW w:w="1952" w:type="dxa"/>
            <w:vMerge/>
            <w:vAlign w:val="center"/>
          </w:tcPr>
          <w:p w14:paraId="1C9FFA15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049B332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66C6E83" w14:textId="77777777" w:rsidR="003A01E0" w:rsidRDefault="003A01E0">
            <w:pPr>
              <w:jc w:val="center"/>
            </w:pPr>
          </w:p>
        </w:tc>
      </w:tr>
    </w:tbl>
    <w:p w14:paraId="54BD8106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3A01E0" w14:paraId="16F6A694" w14:textId="77777777">
        <w:tc>
          <w:tcPr>
            <w:tcW w:w="1166" w:type="dxa"/>
            <w:shd w:val="clear" w:color="auto" w:fill="E6E6E6"/>
            <w:vAlign w:val="center"/>
          </w:tcPr>
          <w:p w14:paraId="050BB899" w14:textId="77777777" w:rsidR="003A01E0" w:rsidRDefault="00F02D91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DB56AE6" w14:textId="77777777" w:rsidR="003A01E0" w:rsidRDefault="00F02D9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3D2BE91" w14:textId="77777777" w:rsidR="003A01E0" w:rsidRDefault="00F02D91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6E57F50" w14:textId="77777777" w:rsidR="003A01E0" w:rsidRDefault="00F02D91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D521A93" w14:textId="77777777" w:rsidR="003A01E0" w:rsidRDefault="00F02D91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1D22C35" w14:textId="77777777" w:rsidR="003A01E0" w:rsidRDefault="00F02D91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A01E0" w14:paraId="070BC1C0" w14:textId="77777777">
        <w:tc>
          <w:tcPr>
            <w:tcW w:w="1166" w:type="dxa"/>
            <w:shd w:val="clear" w:color="auto" w:fill="E6E6E6"/>
            <w:vAlign w:val="center"/>
          </w:tcPr>
          <w:p w14:paraId="0F612D85" w14:textId="77777777" w:rsidR="003A01E0" w:rsidRDefault="00F02D91">
            <w:r>
              <w:t>25</w:t>
            </w:r>
          </w:p>
        </w:tc>
        <w:tc>
          <w:tcPr>
            <w:tcW w:w="1166" w:type="dxa"/>
            <w:vAlign w:val="center"/>
          </w:tcPr>
          <w:p w14:paraId="1E1C122C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35F1E712" w14:textId="77777777" w:rsidR="003A01E0" w:rsidRDefault="00F02D91">
            <w:r>
              <w:t>58</w:t>
            </w:r>
          </w:p>
        </w:tc>
        <w:tc>
          <w:tcPr>
            <w:tcW w:w="1952" w:type="dxa"/>
            <w:vMerge w:val="restart"/>
            <w:vAlign w:val="center"/>
          </w:tcPr>
          <w:p w14:paraId="1C3A6326" w14:textId="77777777" w:rsidR="003A01E0" w:rsidRDefault="00F02D91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06FA78D5" w14:textId="77777777" w:rsidR="003A01E0" w:rsidRDefault="00F02D91">
            <w:pPr>
              <w:jc w:val="center"/>
            </w:pPr>
            <w:r>
              <w:t>473</w:t>
            </w:r>
          </w:p>
        </w:tc>
        <w:tc>
          <w:tcPr>
            <w:tcW w:w="1927" w:type="dxa"/>
            <w:vMerge w:val="restart"/>
            <w:vAlign w:val="center"/>
          </w:tcPr>
          <w:p w14:paraId="51FA368E" w14:textId="77777777" w:rsidR="003A01E0" w:rsidRDefault="00F02D91">
            <w:pPr>
              <w:jc w:val="center"/>
            </w:pPr>
            <w:r>
              <w:t>7565</w:t>
            </w:r>
          </w:p>
        </w:tc>
      </w:tr>
      <w:tr w:rsidR="003A01E0" w14:paraId="2CEC48BF" w14:textId="77777777">
        <w:tc>
          <w:tcPr>
            <w:tcW w:w="1166" w:type="dxa"/>
            <w:shd w:val="clear" w:color="auto" w:fill="E6E6E6"/>
            <w:vAlign w:val="center"/>
          </w:tcPr>
          <w:p w14:paraId="6914A642" w14:textId="77777777" w:rsidR="003A01E0" w:rsidRDefault="00F02D91">
            <w:r>
              <w:t>50</w:t>
            </w:r>
          </w:p>
        </w:tc>
        <w:tc>
          <w:tcPr>
            <w:tcW w:w="1166" w:type="dxa"/>
            <w:vAlign w:val="center"/>
          </w:tcPr>
          <w:p w14:paraId="583B2511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7009D703" w14:textId="77777777" w:rsidR="003A01E0" w:rsidRDefault="00F02D91">
            <w:r>
              <w:t>216</w:t>
            </w:r>
          </w:p>
        </w:tc>
        <w:tc>
          <w:tcPr>
            <w:tcW w:w="1952" w:type="dxa"/>
            <w:vMerge/>
            <w:vAlign w:val="center"/>
          </w:tcPr>
          <w:p w14:paraId="448A8620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148532B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EAB4E6C" w14:textId="77777777" w:rsidR="003A01E0" w:rsidRDefault="003A01E0">
            <w:pPr>
              <w:jc w:val="center"/>
            </w:pPr>
          </w:p>
        </w:tc>
      </w:tr>
      <w:tr w:rsidR="003A01E0" w14:paraId="358C6340" w14:textId="77777777">
        <w:tc>
          <w:tcPr>
            <w:tcW w:w="1166" w:type="dxa"/>
            <w:shd w:val="clear" w:color="auto" w:fill="E6E6E6"/>
            <w:vAlign w:val="center"/>
          </w:tcPr>
          <w:p w14:paraId="7FAF941C" w14:textId="77777777" w:rsidR="003A01E0" w:rsidRDefault="00F02D91">
            <w:r>
              <w:t>75</w:t>
            </w:r>
          </w:p>
        </w:tc>
        <w:tc>
          <w:tcPr>
            <w:tcW w:w="1166" w:type="dxa"/>
            <w:vAlign w:val="center"/>
          </w:tcPr>
          <w:p w14:paraId="0DD1F661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4AE5929F" w14:textId="77777777" w:rsidR="003A01E0" w:rsidRDefault="00F02D91">
            <w:r>
              <w:t>357</w:t>
            </w:r>
          </w:p>
        </w:tc>
        <w:tc>
          <w:tcPr>
            <w:tcW w:w="1952" w:type="dxa"/>
            <w:vMerge/>
            <w:vAlign w:val="center"/>
          </w:tcPr>
          <w:p w14:paraId="6436BE1E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328755E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22B6346" w14:textId="77777777" w:rsidR="003A01E0" w:rsidRDefault="003A01E0">
            <w:pPr>
              <w:jc w:val="center"/>
            </w:pPr>
          </w:p>
        </w:tc>
      </w:tr>
      <w:tr w:rsidR="003A01E0" w14:paraId="5344C647" w14:textId="77777777">
        <w:tc>
          <w:tcPr>
            <w:tcW w:w="1166" w:type="dxa"/>
            <w:shd w:val="clear" w:color="auto" w:fill="E6E6E6"/>
            <w:vAlign w:val="center"/>
          </w:tcPr>
          <w:p w14:paraId="65C85A86" w14:textId="77777777" w:rsidR="003A01E0" w:rsidRDefault="00F02D91">
            <w:r>
              <w:t>100</w:t>
            </w:r>
          </w:p>
        </w:tc>
        <w:tc>
          <w:tcPr>
            <w:tcW w:w="1166" w:type="dxa"/>
            <w:vAlign w:val="center"/>
          </w:tcPr>
          <w:p w14:paraId="5245C36F" w14:textId="77777777" w:rsidR="003A01E0" w:rsidRDefault="00F02D91">
            <w:r>
              <w:t>1</w:t>
            </w:r>
          </w:p>
        </w:tc>
        <w:tc>
          <w:tcPr>
            <w:tcW w:w="1166" w:type="dxa"/>
            <w:vAlign w:val="center"/>
          </w:tcPr>
          <w:p w14:paraId="596763B9" w14:textId="77777777" w:rsidR="003A01E0" w:rsidRDefault="00F02D91">
            <w:r>
              <w:t>33</w:t>
            </w:r>
          </w:p>
        </w:tc>
        <w:tc>
          <w:tcPr>
            <w:tcW w:w="1952" w:type="dxa"/>
            <w:vMerge/>
            <w:vAlign w:val="center"/>
          </w:tcPr>
          <w:p w14:paraId="6E698759" w14:textId="77777777" w:rsidR="003A01E0" w:rsidRDefault="003A01E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17A44AF" w14:textId="77777777" w:rsidR="003A01E0" w:rsidRDefault="003A01E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AA9E862" w14:textId="77777777" w:rsidR="003A01E0" w:rsidRDefault="003A01E0">
            <w:pPr>
              <w:jc w:val="center"/>
            </w:pPr>
          </w:p>
        </w:tc>
      </w:tr>
    </w:tbl>
    <w:p w14:paraId="107760FF" w14:textId="77777777" w:rsidR="003A01E0" w:rsidRDefault="00F02D91">
      <w:pPr>
        <w:pStyle w:val="2"/>
        <w:widowControl w:val="0"/>
      </w:pPr>
      <w:bookmarkStart w:id="90" w:name="_Toc185586796"/>
      <w:r>
        <w:t>供暖系统</w:t>
      </w:r>
      <w:bookmarkEnd w:id="90"/>
    </w:p>
    <w:p w14:paraId="4ED0C9E3" w14:textId="77777777" w:rsidR="003A01E0" w:rsidRDefault="00F02D91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5586797"/>
      <w:r>
        <w:rPr>
          <w:color w:val="000000"/>
        </w:rPr>
        <w:t>默认热源</w:t>
      </w:r>
      <w:bookmarkEnd w:id="91"/>
    </w:p>
    <w:p w14:paraId="3ADDEC98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A01E0" w14:paraId="70587557" w14:textId="77777777">
        <w:tc>
          <w:tcPr>
            <w:tcW w:w="1697" w:type="dxa"/>
            <w:shd w:val="clear" w:color="auto" w:fill="E6E6E6"/>
            <w:vAlign w:val="center"/>
          </w:tcPr>
          <w:p w14:paraId="6ECA68F8" w14:textId="77777777" w:rsidR="003A01E0" w:rsidRDefault="00F02D9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629E58E" w14:textId="77777777" w:rsidR="003A01E0" w:rsidRDefault="00F02D91">
            <w:r>
              <w:t>默认</w:t>
            </w:r>
          </w:p>
        </w:tc>
      </w:tr>
    </w:tbl>
    <w:p w14:paraId="0C9A7502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3A01E0" w14:paraId="7E4A9567" w14:textId="77777777">
        <w:tc>
          <w:tcPr>
            <w:tcW w:w="1165" w:type="dxa"/>
            <w:shd w:val="clear" w:color="auto" w:fill="E6E6E6"/>
            <w:vAlign w:val="center"/>
          </w:tcPr>
          <w:p w14:paraId="1C877E82" w14:textId="77777777" w:rsidR="003A01E0" w:rsidRDefault="00F02D91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50CFE39" w14:textId="77777777" w:rsidR="003A01E0" w:rsidRDefault="00F02D91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817EA4" w14:textId="77777777" w:rsidR="003A01E0" w:rsidRDefault="00F02D91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E41A51" w14:textId="77777777" w:rsidR="003A01E0" w:rsidRDefault="00F02D91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26CDF" w14:textId="77777777" w:rsidR="003A01E0" w:rsidRDefault="00F02D9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75984" w14:textId="77777777" w:rsidR="003A01E0" w:rsidRDefault="00F02D9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21E0C3" w14:textId="77777777" w:rsidR="003A01E0" w:rsidRDefault="00F02D9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B88170" w14:textId="77777777" w:rsidR="003A01E0" w:rsidRDefault="00F02D9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A01E0" w14:paraId="40185643" w14:textId="77777777">
        <w:tc>
          <w:tcPr>
            <w:tcW w:w="1165" w:type="dxa"/>
            <w:vAlign w:val="center"/>
          </w:tcPr>
          <w:p w14:paraId="0E5289F4" w14:textId="77777777" w:rsidR="003A01E0" w:rsidRDefault="00F02D91">
            <w:r>
              <w:t>燃气</w:t>
            </w:r>
          </w:p>
        </w:tc>
        <w:tc>
          <w:tcPr>
            <w:tcW w:w="945" w:type="dxa"/>
            <w:vAlign w:val="center"/>
          </w:tcPr>
          <w:p w14:paraId="0F832119" w14:textId="77777777" w:rsidR="003A01E0" w:rsidRDefault="00F02D91">
            <w:r>
              <w:t>0.43</w:t>
            </w:r>
          </w:p>
        </w:tc>
        <w:tc>
          <w:tcPr>
            <w:tcW w:w="707" w:type="dxa"/>
            <w:vAlign w:val="center"/>
          </w:tcPr>
          <w:p w14:paraId="34996C30" w14:textId="77777777" w:rsidR="003A01E0" w:rsidRDefault="00F02D91">
            <w:r>
              <w:t>1</w:t>
            </w:r>
          </w:p>
        </w:tc>
        <w:tc>
          <w:tcPr>
            <w:tcW w:w="1415" w:type="dxa"/>
            <w:vAlign w:val="center"/>
          </w:tcPr>
          <w:p w14:paraId="7CD83870" w14:textId="77777777" w:rsidR="003A01E0" w:rsidRDefault="00F02D91">
            <w:r>
              <w:t>97348</w:t>
            </w:r>
          </w:p>
        </w:tc>
        <w:tc>
          <w:tcPr>
            <w:tcW w:w="848" w:type="dxa"/>
            <w:vAlign w:val="center"/>
          </w:tcPr>
          <w:p w14:paraId="0DFA1A13" w14:textId="77777777" w:rsidR="003A01E0" w:rsidRDefault="00F02D91">
            <w:r>
              <w:t>0.86</w:t>
            </w:r>
          </w:p>
        </w:tc>
        <w:tc>
          <w:tcPr>
            <w:tcW w:w="1131" w:type="dxa"/>
            <w:vAlign w:val="center"/>
          </w:tcPr>
          <w:p w14:paraId="4EC70845" w14:textId="77777777" w:rsidR="003A01E0" w:rsidRDefault="00F02D91">
            <w:r>
              <w:t>0.92</w:t>
            </w:r>
          </w:p>
        </w:tc>
        <w:tc>
          <w:tcPr>
            <w:tcW w:w="1556" w:type="dxa"/>
            <w:vAlign w:val="center"/>
          </w:tcPr>
          <w:p w14:paraId="44950FD7" w14:textId="77777777" w:rsidR="003A01E0" w:rsidRDefault="00F02D91">
            <w:r>
              <w:t>2.93</w:t>
            </w:r>
          </w:p>
        </w:tc>
        <w:tc>
          <w:tcPr>
            <w:tcW w:w="1550" w:type="dxa"/>
            <w:vAlign w:val="center"/>
          </w:tcPr>
          <w:p w14:paraId="258D7D9A" w14:textId="77777777" w:rsidR="003A01E0" w:rsidRDefault="00F02D91">
            <w:r>
              <w:t>41987</w:t>
            </w:r>
          </w:p>
        </w:tc>
      </w:tr>
    </w:tbl>
    <w:p w14:paraId="00B20F9A" w14:textId="77777777" w:rsidR="003A01E0" w:rsidRDefault="00F02D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A01E0" w14:paraId="1856AFEA" w14:textId="77777777">
        <w:tc>
          <w:tcPr>
            <w:tcW w:w="1409" w:type="dxa"/>
            <w:shd w:val="clear" w:color="auto" w:fill="E6E6E6"/>
            <w:vAlign w:val="center"/>
          </w:tcPr>
          <w:p w14:paraId="4A0D3075" w14:textId="77777777" w:rsidR="003A01E0" w:rsidRDefault="00F02D91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08C41B" w14:textId="77777777" w:rsidR="003A01E0" w:rsidRDefault="00F02D91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582FAE" w14:textId="77777777" w:rsidR="003A01E0" w:rsidRDefault="00F02D91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29E108" w14:textId="77777777" w:rsidR="003A01E0" w:rsidRDefault="00F02D91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AAB9F1" w14:textId="77777777" w:rsidR="003A01E0" w:rsidRDefault="00F02D91">
            <w:pPr>
              <w:jc w:val="center"/>
            </w:pPr>
            <w:r>
              <w:t>最大热负荷</w:t>
            </w:r>
            <w:r>
              <w:br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ABF15A" w14:textId="77777777" w:rsidR="003A01E0" w:rsidRDefault="00F02D91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3A01E0" w14:paraId="737A260B" w14:textId="77777777">
        <w:tc>
          <w:tcPr>
            <w:tcW w:w="1409" w:type="dxa"/>
            <w:shd w:val="clear" w:color="auto" w:fill="E6E6E6"/>
            <w:vAlign w:val="center"/>
          </w:tcPr>
          <w:p w14:paraId="50A7608D" w14:textId="77777777" w:rsidR="003A01E0" w:rsidRDefault="00F02D91">
            <w:r>
              <w:t>25</w:t>
            </w:r>
          </w:p>
        </w:tc>
        <w:tc>
          <w:tcPr>
            <w:tcW w:w="1584" w:type="dxa"/>
            <w:vAlign w:val="center"/>
          </w:tcPr>
          <w:p w14:paraId="402FD212" w14:textId="77777777" w:rsidR="003A01E0" w:rsidRDefault="00F02D91">
            <w:r>
              <w:t>1</w:t>
            </w:r>
          </w:p>
        </w:tc>
        <w:tc>
          <w:tcPr>
            <w:tcW w:w="1584" w:type="dxa"/>
            <w:vAlign w:val="center"/>
          </w:tcPr>
          <w:p w14:paraId="059AD602" w14:textId="77777777" w:rsidR="003A01E0" w:rsidRDefault="00F02D91">
            <w:r>
              <w:t>274</w:t>
            </w:r>
          </w:p>
        </w:tc>
        <w:tc>
          <w:tcPr>
            <w:tcW w:w="1584" w:type="dxa"/>
            <w:vMerge w:val="restart"/>
            <w:vAlign w:val="center"/>
          </w:tcPr>
          <w:p w14:paraId="2010B98F" w14:textId="77777777" w:rsidR="003A01E0" w:rsidRDefault="00F02D91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3CAB6A95" w14:textId="77777777" w:rsidR="003A01E0" w:rsidRDefault="00F02D91">
            <w:pPr>
              <w:jc w:val="center"/>
            </w:pPr>
            <w:r>
              <w:t>426</w:t>
            </w:r>
          </w:p>
        </w:tc>
        <w:tc>
          <w:tcPr>
            <w:tcW w:w="1584" w:type="dxa"/>
            <w:vMerge w:val="restart"/>
            <w:vAlign w:val="center"/>
          </w:tcPr>
          <w:p w14:paraId="1724A27C" w14:textId="77777777" w:rsidR="003A01E0" w:rsidRDefault="00F02D91">
            <w:pPr>
              <w:jc w:val="center"/>
            </w:pPr>
            <w:r>
              <w:t>1351</w:t>
            </w:r>
          </w:p>
        </w:tc>
      </w:tr>
      <w:tr w:rsidR="003A01E0" w14:paraId="4CE35EB1" w14:textId="77777777">
        <w:tc>
          <w:tcPr>
            <w:tcW w:w="1409" w:type="dxa"/>
            <w:shd w:val="clear" w:color="auto" w:fill="E6E6E6"/>
            <w:vAlign w:val="center"/>
          </w:tcPr>
          <w:p w14:paraId="30125A46" w14:textId="77777777" w:rsidR="003A01E0" w:rsidRDefault="00F02D91">
            <w:r>
              <w:t>50</w:t>
            </w:r>
          </w:p>
        </w:tc>
        <w:tc>
          <w:tcPr>
            <w:tcW w:w="1584" w:type="dxa"/>
            <w:vAlign w:val="center"/>
          </w:tcPr>
          <w:p w14:paraId="4B1E0705" w14:textId="77777777" w:rsidR="003A01E0" w:rsidRDefault="00F02D91">
            <w:r>
              <w:t>1</w:t>
            </w:r>
          </w:p>
        </w:tc>
        <w:tc>
          <w:tcPr>
            <w:tcW w:w="1584" w:type="dxa"/>
            <w:vAlign w:val="center"/>
          </w:tcPr>
          <w:p w14:paraId="5A00319E" w14:textId="77777777" w:rsidR="003A01E0" w:rsidRDefault="00F02D91">
            <w:r>
              <w:t>364</w:t>
            </w:r>
          </w:p>
        </w:tc>
        <w:tc>
          <w:tcPr>
            <w:tcW w:w="1584" w:type="dxa"/>
            <w:vMerge/>
            <w:vAlign w:val="center"/>
          </w:tcPr>
          <w:p w14:paraId="547C5C54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1EEEBDD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5DB65F7" w14:textId="77777777" w:rsidR="003A01E0" w:rsidRDefault="003A01E0">
            <w:pPr>
              <w:jc w:val="center"/>
            </w:pPr>
          </w:p>
        </w:tc>
      </w:tr>
      <w:tr w:rsidR="003A01E0" w14:paraId="30794B85" w14:textId="77777777">
        <w:tc>
          <w:tcPr>
            <w:tcW w:w="1409" w:type="dxa"/>
            <w:shd w:val="clear" w:color="auto" w:fill="E6E6E6"/>
            <w:vAlign w:val="center"/>
          </w:tcPr>
          <w:p w14:paraId="49B47B5A" w14:textId="77777777" w:rsidR="003A01E0" w:rsidRDefault="00F02D91">
            <w:r>
              <w:t>75</w:t>
            </w:r>
          </w:p>
        </w:tc>
        <w:tc>
          <w:tcPr>
            <w:tcW w:w="1584" w:type="dxa"/>
            <w:vAlign w:val="center"/>
          </w:tcPr>
          <w:p w14:paraId="2BECF760" w14:textId="77777777" w:rsidR="003A01E0" w:rsidRDefault="00F02D91">
            <w:r>
              <w:t>1</w:t>
            </w:r>
          </w:p>
        </w:tc>
        <w:tc>
          <w:tcPr>
            <w:tcW w:w="1584" w:type="dxa"/>
            <w:vAlign w:val="center"/>
          </w:tcPr>
          <w:p w14:paraId="3CDAE2E2" w14:textId="77777777" w:rsidR="003A01E0" w:rsidRDefault="00F02D91">
            <w:r>
              <w:t>85</w:t>
            </w:r>
          </w:p>
        </w:tc>
        <w:tc>
          <w:tcPr>
            <w:tcW w:w="1584" w:type="dxa"/>
            <w:vMerge/>
            <w:vAlign w:val="center"/>
          </w:tcPr>
          <w:p w14:paraId="343EDD1B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AB528F3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2F0F1CE" w14:textId="77777777" w:rsidR="003A01E0" w:rsidRDefault="003A01E0">
            <w:pPr>
              <w:jc w:val="center"/>
            </w:pPr>
          </w:p>
        </w:tc>
      </w:tr>
      <w:tr w:rsidR="003A01E0" w14:paraId="2AA9F79A" w14:textId="77777777">
        <w:tc>
          <w:tcPr>
            <w:tcW w:w="1409" w:type="dxa"/>
            <w:shd w:val="clear" w:color="auto" w:fill="E6E6E6"/>
            <w:vAlign w:val="center"/>
          </w:tcPr>
          <w:p w14:paraId="3853056F" w14:textId="77777777" w:rsidR="003A01E0" w:rsidRDefault="00F02D91">
            <w:r>
              <w:t>100</w:t>
            </w:r>
          </w:p>
        </w:tc>
        <w:tc>
          <w:tcPr>
            <w:tcW w:w="1584" w:type="dxa"/>
            <w:vAlign w:val="center"/>
          </w:tcPr>
          <w:p w14:paraId="64043E2D" w14:textId="77777777" w:rsidR="003A01E0" w:rsidRDefault="00F02D91">
            <w:r>
              <w:t>1</w:t>
            </w:r>
          </w:p>
        </w:tc>
        <w:tc>
          <w:tcPr>
            <w:tcW w:w="1584" w:type="dxa"/>
            <w:vAlign w:val="center"/>
          </w:tcPr>
          <w:p w14:paraId="11D22FCC" w14:textId="77777777" w:rsidR="003A01E0" w:rsidRDefault="00F02D91">
            <w:r>
              <w:t>9</w:t>
            </w:r>
          </w:p>
        </w:tc>
        <w:tc>
          <w:tcPr>
            <w:tcW w:w="1584" w:type="dxa"/>
            <w:vMerge/>
            <w:vAlign w:val="center"/>
          </w:tcPr>
          <w:p w14:paraId="47806AB8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48AE4DF" w14:textId="77777777" w:rsidR="003A01E0" w:rsidRDefault="003A01E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F7AF22F" w14:textId="77777777" w:rsidR="003A01E0" w:rsidRDefault="003A01E0">
            <w:pPr>
              <w:jc w:val="center"/>
            </w:pPr>
          </w:p>
        </w:tc>
      </w:tr>
    </w:tbl>
    <w:p w14:paraId="558C929B" w14:textId="77777777" w:rsidR="003A01E0" w:rsidRDefault="00F02D91">
      <w:pPr>
        <w:pStyle w:val="2"/>
        <w:widowControl w:val="0"/>
      </w:pPr>
      <w:bookmarkStart w:id="92" w:name="_Toc185586798"/>
      <w:r>
        <w:lastRenderedPageBreak/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A01E0" w14:paraId="5C21A627" w14:textId="77777777">
        <w:tc>
          <w:tcPr>
            <w:tcW w:w="3135" w:type="dxa"/>
            <w:shd w:val="clear" w:color="auto" w:fill="E6E6E6"/>
            <w:vAlign w:val="center"/>
          </w:tcPr>
          <w:p w14:paraId="0CE11EFA" w14:textId="77777777" w:rsidR="003A01E0" w:rsidRDefault="00F02D9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6E080E" w14:textId="77777777" w:rsidR="003A01E0" w:rsidRDefault="00F02D9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7D382" w14:textId="77777777" w:rsidR="003A01E0" w:rsidRDefault="00F02D9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B9F493" w14:textId="77777777" w:rsidR="003A01E0" w:rsidRDefault="00F02D9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E876C7" w14:textId="77777777" w:rsidR="003A01E0" w:rsidRDefault="00F02D9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A01E0" w14:paraId="174FDF56" w14:textId="77777777">
        <w:tc>
          <w:tcPr>
            <w:tcW w:w="3135" w:type="dxa"/>
            <w:vAlign w:val="center"/>
          </w:tcPr>
          <w:p w14:paraId="11F01BA9" w14:textId="77777777" w:rsidR="003A01E0" w:rsidRDefault="00F02D91">
            <w:r>
              <w:t>一般商店</w:t>
            </w:r>
          </w:p>
        </w:tc>
        <w:tc>
          <w:tcPr>
            <w:tcW w:w="1697" w:type="dxa"/>
            <w:vAlign w:val="center"/>
          </w:tcPr>
          <w:p w14:paraId="4361CEAD" w14:textId="77777777" w:rsidR="003A01E0" w:rsidRDefault="00F02D91">
            <w:r>
              <w:t>40.15</w:t>
            </w:r>
          </w:p>
        </w:tc>
        <w:tc>
          <w:tcPr>
            <w:tcW w:w="1131" w:type="dxa"/>
            <w:vAlign w:val="center"/>
          </w:tcPr>
          <w:p w14:paraId="1A42AA1A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0A846677" w14:textId="77777777" w:rsidR="003A01E0" w:rsidRDefault="00F02D91">
            <w:r>
              <w:t>246</w:t>
            </w:r>
          </w:p>
        </w:tc>
        <w:tc>
          <w:tcPr>
            <w:tcW w:w="1862" w:type="dxa"/>
            <w:vAlign w:val="center"/>
          </w:tcPr>
          <w:p w14:paraId="145B8D7E" w14:textId="77777777" w:rsidR="003A01E0" w:rsidRDefault="00F02D91">
            <w:r>
              <w:t>9875</w:t>
            </w:r>
          </w:p>
        </w:tc>
      </w:tr>
      <w:tr w:rsidR="003A01E0" w14:paraId="13399FEB" w14:textId="77777777">
        <w:tc>
          <w:tcPr>
            <w:tcW w:w="3135" w:type="dxa"/>
            <w:vAlign w:val="center"/>
          </w:tcPr>
          <w:p w14:paraId="6E37A16F" w14:textId="77777777" w:rsidR="003A01E0" w:rsidRDefault="00F02D91">
            <w:r>
              <w:t>会议室</w:t>
            </w:r>
          </w:p>
        </w:tc>
        <w:tc>
          <w:tcPr>
            <w:tcW w:w="1697" w:type="dxa"/>
            <w:vAlign w:val="center"/>
          </w:tcPr>
          <w:p w14:paraId="67390C31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1295B129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13BA20F4" w14:textId="77777777" w:rsidR="003A01E0" w:rsidRDefault="00F02D91">
            <w:r>
              <w:t>194</w:t>
            </w:r>
          </w:p>
        </w:tc>
        <w:tc>
          <w:tcPr>
            <w:tcW w:w="1862" w:type="dxa"/>
            <w:vAlign w:val="center"/>
          </w:tcPr>
          <w:p w14:paraId="668EE6D0" w14:textId="77777777" w:rsidR="003A01E0" w:rsidRDefault="00F02D91">
            <w:r>
              <w:t>2939</w:t>
            </w:r>
          </w:p>
        </w:tc>
      </w:tr>
      <w:tr w:rsidR="003A01E0" w14:paraId="47427719" w14:textId="77777777">
        <w:tc>
          <w:tcPr>
            <w:tcW w:w="3135" w:type="dxa"/>
            <w:vAlign w:val="center"/>
          </w:tcPr>
          <w:p w14:paraId="24B8B27F" w14:textId="77777777" w:rsidR="003A01E0" w:rsidRDefault="00F02D91">
            <w:r>
              <w:t>卫生间</w:t>
            </w:r>
          </w:p>
        </w:tc>
        <w:tc>
          <w:tcPr>
            <w:tcW w:w="1697" w:type="dxa"/>
            <w:vAlign w:val="center"/>
          </w:tcPr>
          <w:p w14:paraId="5CA4677C" w14:textId="77777777" w:rsidR="003A01E0" w:rsidRDefault="00F02D91">
            <w:r>
              <w:t>10.08</w:t>
            </w:r>
          </w:p>
        </w:tc>
        <w:tc>
          <w:tcPr>
            <w:tcW w:w="1131" w:type="dxa"/>
            <w:vAlign w:val="center"/>
          </w:tcPr>
          <w:p w14:paraId="2A22E67A" w14:textId="77777777" w:rsidR="003A01E0" w:rsidRDefault="00F02D91">
            <w:r>
              <w:t>12</w:t>
            </w:r>
          </w:p>
        </w:tc>
        <w:tc>
          <w:tcPr>
            <w:tcW w:w="1522" w:type="dxa"/>
            <w:vAlign w:val="center"/>
          </w:tcPr>
          <w:p w14:paraId="17F0956A" w14:textId="77777777" w:rsidR="003A01E0" w:rsidRDefault="00F02D91">
            <w:r>
              <w:t>255</w:t>
            </w:r>
          </w:p>
        </w:tc>
        <w:tc>
          <w:tcPr>
            <w:tcW w:w="1862" w:type="dxa"/>
            <w:vAlign w:val="center"/>
          </w:tcPr>
          <w:p w14:paraId="03A0B4BD" w14:textId="77777777" w:rsidR="003A01E0" w:rsidRDefault="00F02D91">
            <w:r>
              <w:t>2566</w:t>
            </w:r>
          </w:p>
        </w:tc>
      </w:tr>
      <w:tr w:rsidR="003A01E0" w14:paraId="4CC0B062" w14:textId="77777777">
        <w:tc>
          <w:tcPr>
            <w:tcW w:w="3135" w:type="dxa"/>
            <w:vAlign w:val="center"/>
          </w:tcPr>
          <w:p w14:paraId="5BDFDC03" w14:textId="77777777" w:rsidR="003A01E0" w:rsidRDefault="00F02D91">
            <w:r>
              <w:t>多媒体区</w:t>
            </w:r>
          </w:p>
        </w:tc>
        <w:tc>
          <w:tcPr>
            <w:tcW w:w="1697" w:type="dxa"/>
            <w:vAlign w:val="center"/>
          </w:tcPr>
          <w:p w14:paraId="36084871" w14:textId="77777777" w:rsidR="003A01E0" w:rsidRDefault="00F02D91">
            <w:r>
              <w:t>25.20</w:t>
            </w:r>
          </w:p>
        </w:tc>
        <w:tc>
          <w:tcPr>
            <w:tcW w:w="1131" w:type="dxa"/>
            <w:vAlign w:val="center"/>
          </w:tcPr>
          <w:p w14:paraId="76CFD95C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1ED2951C" w14:textId="77777777" w:rsidR="003A01E0" w:rsidRDefault="00F02D91">
            <w:r>
              <w:t>99</w:t>
            </w:r>
          </w:p>
        </w:tc>
        <w:tc>
          <w:tcPr>
            <w:tcW w:w="1862" w:type="dxa"/>
            <w:vAlign w:val="center"/>
          </w:tcPr>
          <w:p w14:paraId="0FAF2239" w14:textId="77777777" w:rsidR="003A01E0" w:rsidRDefault="00F02D91">
            <w:r>
              <w:t>2492</w:t>
            </w:r>
          </w:p>
        </w:tc>
      </w:tr>
      <w:tr w:rsidR="003A01E0" w14:paraId="75E186B9" w14:textId="77777777">
        <w:tc>
          <w:tcPr>
            <w:tcW w:w="3135" w:type="dxa"/>
            <w:vAlign w:val="center"/>
          </w:tcPr>
          <w:p w14:paraId="173B8AFA" w14:textId="77777777" w:rsidR="003A01E0" w:rsidRDefault="00F02D91">
            <w:r>
              <w:t>大厅</w:t>
            </w:r>
          </w:p>
        </w:tc>
        <w:tc>
          <w:tcPr>
            <w:tcW w:w="1697" w:type="dxa"/>
            <w:vAlign w:val="center"/>
          </w:tcPr>
          <w:p w14:paraId="624F5775" w14:textId="77777777" w:rsidR="003A01E0" w:rsidRDefault="00F02D91">
            <w:r>
              <w:t>18.48</w:t>
            </w:r>
          </w:p>
        </w:tc>
        <w:tc>
          <w:tcPr>
            <w:tcW w:w="1131" w:type="dxa"/>
            <w:vAlign w:val="center"/>
          </w:tcPr>
          <w:p w14:paraId="18DB1E04" w14:textId="77777777" w:rsidR="003A01E0" w:rsidRDefault="00F02D91">
            <w:r>
              <w:t>4</w:t>
            </w:r>
          </w:p>
        </w:tc>
        <w:tc>
          <w:tcPr>
            <w:tcW w:w="1522" w:type="dxa"/>
            <w:vAlign w:val="center"/>
          </w:tcPr>
          <w:p w14:paraId="291B3242" w14:textId="77777777" w:rsidR="003A01E0" w:rsidRDefault="00F02D91">
            <w:r>
              <w:t>244</w:t>
            </w:r>
          </w:p>
        </w:tc>
        <w:tc>
          <w:tcPr>
            <w:tcW w:w="1862" w:type="dxa"/>
            <w:vAlign w:val="center"/>
          </w:tcPr>
          <w:p w14:paraId="1363C74D" w14:textId="77777777" w:rsidR="003A01E0" w:rsidRDefault="00F02D91">
            <w:r>
              <w:t>4513</w:t>
            </w:r>
          </w:p>
        </w:tc>
      </w:tr>
      <w:tr w:rsidR="003A01E0" w14:paraId="6D395F4B" w14:textId="77777777">
        <w:tc>
          <w:tcPr>
            <w:tcW w:w="3135" w:type="dxa"/>
            <w:vAlign w:val="center"/>
          </w:tcPr>
          <w:p w14:paraId="67FA586C" w14:textId="77777777" w:rsidR="003A01E0" w:rsidRDefault="00F02D91">
            <w:r>
              <w:t>展览馆</w:t>
            </w:r>
          </w:p>
        </w:tc>
        <w:tc>
          <w:tcPr>
            <w:tcW w:w="1697" w:type="dxa"/>
            <w:vAlign w:val="center"/>
          </w:tcPr>
          <w:p w14:paraId="0A1F12C3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651F690D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010E09FE" w14:textId="77777777" w:rsidR="003A01E0" w:rsidRDefault="00F02D91">
            <w:r>
              <w:t>130</w:t>
            </w:r>
          </w:p>
        </w:tc>
        <w:tc>
          <w:tcPr>
            <w:tcW w:w="1862" w:type="dxa"/>
            <w:vAlign w:val="center"/>
          </w:tcPr>
          <w:p w14:paraId="12A208D4" w14:textId="77777777" w:rsidR="003A01E0" w:rsidRDefault="00F02D91">
            <w:r>
              <w:t>1969</w:t>
            </w:r>
          </w:p>
        </w:tc>
      </w:tr>
      <w:tr w:rsidR="003A01E0" w14:paraId="399F5BE7" w14:textId="77777777">
        <w:tc>
          <w:tcPr>
            <w:tcW w:w="3135" w:type="dxa"/>
            <w:vAlign w:val="center"/>
          </w:tcPr>
          <w:p w14:paraId="4D09A104" w14:textId="77777777" w:rsidR="003A01E0" w:rsidRDefault="00F02D91">
            <w:r>
              <w:t>开水间</w:t>
            </w:r>
          </w:p>
        </w:tc>
        <w:tc>
          <w:tcPr>
            <w:tcW w:w="1697" w:type="dxa"/>
            <w:vAlign w:val="center"/>
          </w:tcPr>
          <w:p w14:paraId="0572F3BE" w14:textId="77777777" w:rsidR="003A01E0" w:rsidRDefault="00F02D91">
            <w:r>
              <w:t>10.08</w:t>
            </w:r>
          </w:p>
        </w:tc>
        <w:tc>
          <w:tcPr>
            <w:tcW w:w="1131" w:type="dxa"/>
            <w:vAlign w:val="center"/>
          </w:tcPr>
          <w:p w14:paraId="25FD78F9" w14:textId="77777777" w:rsidR="003A01E0" w:rsidRDefault="00F02D91">
            <w:r>
              <w:t>6</w:t>
            </w:r>
          </w:p>
        </w:tc>
        <w:tc>
          <w:tcPr>
            <w:tcW w:w="1522" w:type="dxa"/>
            <w:vAlign w:val="center"/>
          </w:tcPr>
          <w:p w14:paraId="08169DBC" w14:textId="77777777" w:rsidR="003A01E0" w:rsidRDefault="00F02D91">
            <w:r>
              <w:t>53</w:t>
            </w:r>
          </w:p>
        </w:tc>
        <w:tc>
          <w:tcPr>
            <w:tcW w:w="1862" w:type="dxa"/>
            <w:vAlign w:val="center"/>
          </w:tcPr>
          <w:p w14:paraId="66ADEE64" w14:textId="77777777" w:rsidR="003A01E0" w:rsidRDefault="00F02D91">
            <w:r>
              <w:t>530</w:t>
            </w:r>
          </w:p>
        </w:tc>
      </w:tr>
      <w:tr w:rsidR="003A01E0" w14:paraId="07A108E2" w14:textId="77777777">
        <w:tc>
          <w:tcPr>
            <w:tcW w:w="3135" w:type="dxa"/>
            <w:vAlign w:val="center"/>
          </w:tcPr>
          <w:p w14:paraId="31958423" w14:textId="77777777" w:rsidR="003A01E0" w:rsidRDefault="00F02D91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FFAF6AD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69D61B05" w14:textId="77777777" w:rsidR="003A01E0" w:rsidRDefault="00F02D91">
            <w:r>
              <w:t>7</w:t>
            </w:r>
          </w:p>
        </w:tc>
        <w:tc>
          <w:tcPr>
            <w:tcW w:w="1522" w:type="dxa"/>
            <w:vAlign w:val="center"/>
          </w:tcPr>
          <w:p w14:paraId="55D7764B" w14:textId="77777777" w:rsidR="003A01E0" w:rsidRDefault="00F02D91">
            <w:r>
              <w:t>195</w:t>
            </w:r>
          </w:p>
        </w:tc>
        <w:tc>
          <w:tcPr>
            <w:tcW w:w="1862" w:type="dxa"/>
            <w:vAlign w:val="center"/>
          </w:tcPr>
          <w:p w14:paraId="45E1EF2A" w14:textId="77777777" w:rsidR="003A01E0" w:rsidRDefault="00F02D91">
            <w:r>
              <w:t>2945</w:t>
            </w:r>
          </w:p>
        </w:tc>
      </w:tr>
      <w:tr w:rsidR="003A01E0" w14:paraId="3744B549" w14:textId="77777777">
        <w:tc>
          <w:tcPr>
            <w:tcW w:w="3135" w:type="dxa"/>
            <w:vAlign w:val="center"/>
          </w:tcPr>
          <w:p w14:paraId="47DE8BC9" w14:textId="77777777" w:rsidR="003A01E0" w:rsidRDefault="00F02D91">
            <w:r>
              <w:t>档案室</w:t>
            </w:r>
          </w:p>
        </w:tc>
        <w:tc>
          <w:tcPr>
            <w:tcW w:w="1697" w:type="dxa"/>
            <w:vAlign w:val="center"/>
          </w:tcPr>
          <w:p w14:paraId="3FA57503" w14:textId="77777777" w:rsidR="003A01E0" w:rsidRDefault="00F02D91">
            <w:r>
              <w:t>11.76</w:t>
            </w:r>
          </w:p>
        </w:tc>
        <w:tc>
          <w:tcPr>
            <w:tcW w:w="1131" w:type="dxa"/>
            <w:vAlign w:val="center"/>
          </w:tcPr>
          <w:p w14:paraId="4986C982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52ED5CC3" w14:textId="77777777" w:rsidR="003A01E0" w:rsidRDefault="00F02D91">
            <w:r>
              <w:t>38</w:t>
            </w:r>
          </w:p>
        </w:tc>
        <w:tc>
          <w:tcPr>
            <w:tcW w:w="1862" w:type="dxa"/>
            <w:vAlign w:val="center"/>
          </w:tcPr>
          <w:p w14:paraId="770C8B30" w14:textId="77777777" w:rsidR="003A01E0" w:rsidRDefault="00F02D91">
            <w:r>
              <w:t>446</w:t>
            </w:r>
          </w:p>
        </w:tc>
      </w:tr>
      <w:tr w:rsidR="003A01E0" w14:paraId="6DAE54BE" w14:textId="77777777">
        <w:tc>
          <w:tcPr>
            <w:tcW w:w="3135" w:type="dxa"/>
            <w:vAlign w:val="center"/>
          </w:tcPr>
          <w:p w14:paraId="61EB8D4E" w14:textId="77777777" w:rsidR="003A01E0" w:rsidRDefault="00F02D91">
            <w:r>
              <w:t>楼梯间</w:t>
            </w:r>
          </w:p>
        </w:tc>
        <w:tc>
          <w:tcPr>
            <w:tcW w:w="1697" w:type="dxa"/>
            <w:vAlign w:val="center"/>
          </w:tcPr>
          <w:p w14:paraId="2498D6BC" w14:textId="77777777" w:rsidR="003A01E0" w:rsidRDefault="00F02D91">
            <w:r>
              <w:t>16.50</w:t>
            </w:r>
          </w:p>
        </w:tc>
        <w:tc>
          <w:tcPr>
            <w:tcW w:w="1131" w:type="dxa"/>
            <w:vAlign w:val="center"/>
          </w:tcPr>
          <w:p w14:paraId="1672A545" w14:textId="77777777" w:rsidR="003A01E0" w:rsidRDefault="00F02D91">
            <w:r>
              <w:t>10</w:t>
            </w:r>
          </w:p>
        </w:tc>
        <w:tc>
          <w:tcPr>
            <w:tcW w:w="1522" w:type="dxa"/>
            <w:vAlign w:val="center"/>
          </w:tcPr>
          <w:p w14:paraId="473AF9AB" w14:textId="77777777" w:rsidR="003A01E0" w:rsidRDefault="00F02D91">
            <w:r>
              <w:t>240</w:t>
            </w:r>
          </w:p>
        </w:tc>
        <w:tc>
          <w:tcPr>
            <w:tcW w:w="1862" w:type="dxa"/>
            <w:vAlign w:val="center"/>
          </w:tcPr>
          <w:p w14:paraId="3C88F867" w14:textId="77777777" w:rsidR="003A01E0" w:rsidRDefault="00F02D91">
            <w:r>
              <w:t>3961</w:t>
            </w:r>
          </w:p>
        </w:tc>
      </w:tr>
      <w:tr w:rsidR="003A01E0" w14:paraId="6C41A543" w14:textId="77777777">
        <w:tc>
          <w:tcPr>
            <w:tcW w:w="3135" w:type="dxa"/>
            <w:vAlign w:val="center"/>
          </w:tcPr>
          <w:p w14:paraId="53F5E83F" w14:textId="77777777" w:rsidR="003A01E0" w:rsidRDefault="00F02D91">
            <w:r>
              <w:t>空房间</w:t>
            </w:r>
          </w:p>
        </w:tc>
        <w:tc>
          <w:tcPr>
            <w:tcW w:w="1697" w:type="dxa"/>
            <w:vAlign w:val="center"/>
          </w:tcPr>
          <w:p w14:paraId="1BDB9008" w14:textId="77777777" w:rsidR="003A01E0" w:rsidRDefault="00F02D91">
            <w:r>
              <w:t>0.00</w:t>
            </w:r>
          </w:p>
        </w:tc>
        <w:tc>
          <w:tcPr>
            <w:tcW w:w="1131" w:type="dxa"/>
            <w:vAlign w:val="center"/>
          </w:tcPr>
          <w:p w14:paraId="51313FE6" w14:textId="77777777" w:rsidR="003A01E0" w:rsidRDefault="00F02D91">
            <w:r>
              <w:t>2</w:t>
            </w:r>
          </w:p>
        </w:tc>
        <w:tc>
          <w:tcPr>
            <w:tcW w:w="1522" w:type="dxa"/>
            <w:vAlign w:val="center"/>
          </w:tcPr>
          <w:p w14:paraId="696D2ED9" w14:textId="77777777" w:rsidR="003A01E0" w:rsidRDefault="00F02D91">
            <w:r>
              <w:t>17</w:t>
            </w:r>
          </w:p>
        </w:tc>
        <w:tc>
          <w:tcPr>
            <w:tcW w:w="1862" w:type="dxa"/>
            <w:vAlign w:val="center"/>
          </w:tcPr>
          <w:p w14:paraId="1CAB21F0" w14:textId="77777777" w:rsidR="003A01E0" w:rsidRDefault="00F02D91">
            <w:r>
              <w:t>0</w:t>
            </w:r>
          </w:p>
        </w:tc>
      </w:tr>
      <w:tr w:rsidR="003A01E0" w14:paraId="3101E54C" w14:textId="77777777">
        <w:tc>
          <w:tcPr>
            <w:tcW w:w="3135" w:type="dxa"/>
            <w:vAlign w:val="center"/>
          </w:tcPr>
          <w:p w14:paraId="2D6DFA92" w14:textId="77777777" w:rsidR="003A01E0" w:rsidRDefault="00F02D91">
            <w:r>
              <w:t>设备间</w:t>
            </w:r>
          </w:p>
        </w:tc>
        <w:tc>
          <w:tcPr>
            <w:tcW w:w="1697" w:type="dxa"/>
            <w:vAlign w:val="center"/>
          </w:tcPr>
          <w:p w14:paraId="6F3276FF" w14:textId="77777777" w:rsidR="003A01E0" w:rsidRDefault="00F02D91">
            <w:r>
              <w:t>52.56</w:t>
            </w:r>
          </w:p>
        </w:tc>
        <w:tc>
          <w:tcPr>
            <w:tcW w:w="1131" w:type="dxa"/>
            <w:vAlign w:val="center"/>
          </w:tcPr>
          <w:p w14:paraId="7E0C0B2B" w14:textId="77777777" w:rsidR="003A01E0" w:rsidRDefault="00F02D91">
            <w:r>
              <w:t>4</w:t>
            </w:r>
          </w:p>
        </w:tc>
        <w:tc>
          <w:tcPr>
            <w:tcW w:w="1522" w:type="dxa"/>
            <w:vAlign w:val="center"/>
          </w:tcPr>
          <w:p w14:paraId="2F157E9D" w14:textId="77777777" w:rsidR="003A01E0" w:rsidRDefault="00F02D91">
            <w:r>
              <w:t>28</w:t>
            </w:r>
          </w:p>
        </w:tc>
        <w:tc>
          <w:tcPr>
            <w:tcW w:w="1862" w:type="dxa"/>
            <w:vAlign w:val="center"/>
          </w:tcPr>
          <w:p w14:paraId="66A7089A" w14:textId="77777777" w:rsidR="003A01E0" w:rsidRDefault="00F02D91">
            <w:r>
              <w:t>1448</w:t>
            </w:r>
          </w:p>
        </w:tc>
      </w:tr>
      <w:tr w:rsidR="003A01E0" w14:paraId="35E898D9" w14:textId="77777777">
        <w:tc>
          <w:tcPr>
            <w:tcW w:w="3135" w:type="dxa"/>
            <w:vAlign w:val="center"/>
          </w:tcPr>
          <w:p w14:paraId="30C656EC" w14:textId="77777777" w:rsidR="003A01E0" w:rsidRDefault="00F02D91">
            <w:r>
              <w:t>走廊</w:t>
            </w:r>
          </w:p>
        </w:tc>
        <w:tc>
          <w:tcPr>
            <w:tcW w:w="1697" w:type="dxa"/>
            <w:vAlign w:val="center"/>
          </w:tcPr>
          <w:p w14:paraId="44016C0F" w14:textId="77777777" w:rsidR="003A01E0" w:rsidRDefault="00F02D91">
            <w:r>
              <w:t>11.81</w:t>
            </w:r>
          </w:p>
        </w:tc>
        <w:tc>
          <w:tcPr>
            <w:tcW w:w="1131" w:type="dxa"/>
            <w:vAlign w:val="center"/>
          </w:tcPr>
          <w:p w14:paraId="059B4A81" w14:textId="77777777" w:rsidR="003A01E0" w:rsidRDefault="00F02D91">
            <w:r>
              <w:t>10</w:t>
            </w:r>
          </w:p>
        </w:tc>
        <w:tc>
          <w:tcPr>
            <w:tcW w:w="1522" w:type="dxa"/>
            <w:vAlign w:val="center"/>
          </w:tcPr>
          <w:p w14:paraId="3185DC2E" w14:textId="77777777" w:rsidR="003A01E0" w:rsidRDefault="00F02D91">
            <w:r>
              <w:t>394</w:t>
            </w:r>
          </w:p>
        </w:tc>
        <w:tc>
          <w:tcPr>
            <w:tcW w:w="1862" w:type="dxa"/>
            <w:vAlign w:val="center"/>
          </w:tcPr>
          <w:p w14:paraId="775C95B8" w14:textId="77777777" w:rsidR="003A01E0" w:rsidRDefault="00F02D91">
            <w:r>
              <w:t>4657</w:t>
            </w:r>
          </w:p>
        </w:tc>
      </w:tr>
      <w:tr w:rsidR="003A01E0" w14:paraId="15A5E55A" w14:textId="77777777">
        <w:tc>
          <w:tcPr>
            <w:tcW w:w="3135" w:type="dxa"/>
            <w:vAlign w:val="center"/>
          </w:tcPr>
          <w:p w14:paraId="373C90FA" w14:textId="77777777" w:rsidR="003A01E0" w:rsidRDefault="00F02D91">
            <w:r>
              <w:t>阅览室</w:t>
            </w:r>
          </w:p>
        </w:tc>
        <w:tc>
          <w:tcPr>
            <w:tcW w:w="1697" w:type="dxa"/>
            <w:vAlign w:val="center"/>
          </w:tcPr>
          <w:p w14:paraId="29929FFD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7910663A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052EBD8E" w14:textId="77777777" w:rsidR="003A01E0" w:rsidRDefault="00F02D91">
            <w:r>
              <w:t>152</w:t>
            </w:r>
          </w:p>
        </w:tc>
        <w:tc>
          <w:tcPr>
            <w:tcW w:w="1862" w:type="dxa"/>
            <w:vAlign w:val="center"/>
          </w:tcPr>
          <w:p w14:paraId="6D2A9513" w14:textId="77777777" w:rsidR="003A01E0" w:rsidRDefault="00F02D91">
            <w:r>
              <w:t>2292</w:t>
            </w:r>
          </w:p>
        </w:tc>
      </w:tr>
      <w:tr w:rsidR="003A01E0" w14:paraId="7B9DFFE8" w14:textId="77777777">
        <w:tc>
          <w:tcPr>
            <w:tcW w:w="3135" w:type="dxa"/>
            <w:vAlign w:val="center"/>
          </w:tcPr>
          <w:p w14:paraId="185C7375" w14:textId="77777777" w:rsidR="003A01E0" w:rsidRDefault="00F02D91">
            <w:r>
              <w:t>陈列室</w:t>
            </w:r>
          </w:p>
        </w:tc>
        <w:tc>
          <w:tcPr>
            <w:tcW w:w="1697" w:type="dxa"/>
            <w:vAlign w:val="center"/>
          </w:tcPr>
          <w:p w14:paraId="2DC6071A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210B41BF" w14:textId="77777777" w:rsidR="003A01E0" w:rsidRDefault="00F02D91">
            <w:r>
              <w:t>5</w:t>
            </w:r>
          </w:p>
        </w:tc>
        <w:tc>
          <w:tcPr>
            <w:tcW w:w="1522" w:type="dxa"/>
            <w:vAlign w:val="center"/>
          </w:tcPr>
          <w:p w14:paraId="47E5F2EF" w14:textId="77777777" w:rsidR="003A01E0" w:rsidRDefault="00F02D91">
            <w:r>
              <w:t>561</w:t>
            </w:r>
          </w:p>
        </w:tc>
        <w:tc>
          <w:tcPr>
            <w:tcW w:w="1862" w:type="dxa"/>
            <w:vAlign w:val="center"/>
          </w:tcPr>
          <w:p w14:paraId="5BA59DA7" w14:textId="77777777" w:rsidR="003A01E0" w:rsidRDefault="00F02D91">
            <w:r>
              <w:t>8486</w:t>
            </w:r>
          </w:p>
        </w:tc>
      </w:tr>
      <w:tr w:rsidR="003A01E0" w14:paraId="3FAC0BB2" w14:textId="77777777">
        <w:tc>
          <w:tcPr>
            <w:tcW w:w="3135" w:type="dxa"/>
            <w:vAlign w:val="center"/>
          </w:tcPr>
          <w:p w14:paraId="776F6B3A" w14:textId="77777777" w:rsidR="003A01E0" w:rsidRDefault="00F02D91">
            <w:r>
              <w:t>餐厅</w:t>
            </w:r>
          </w:p>
        </w:tc>
        <w:tc>
          <w:tcPr>
            <w:tcW w:w="1697" w:type="dxa"/>
            <w:vAlign w:val="center"/>
          </w:tcPr>
          <w:p w14:paraId="08718B55" w14:textId="77777777" w:rsidR="003A01E0" w:rsidRDefault="00F02D91">
            <w:r>
              <w:t>15.12</w:t>
            </w:r>
          </w:p>
        </w:tc>
        <w:tc>
          <w:tcPr>
            <w:tcW w:w="1131" w:type="dxa"/>
            <w:vAlign w:val="center"/>
          </w:tcPr>
          <w:p w14:paraId="06FAE7B7" w14:textId="77777777" w:rsidR="003A01E0" w:rsidRDefault="00F02D91">
            <w:r>
              <w:t>1</w:t>
            </w:r>
          </w:p>
        </w:tc>
        <w:tc>
          <w:tcPr>
            <w:tcW w:w="1522" w:type="dxa"/>
            <w:vAlign w:val="center"/>
          </w:tcPr>
          <w:p w14:paraId="629814EB" w14:textId="77777777" w:rsidR="003A01E0" w:rsidRDefault="00F02D91">
            <w:r>
              <w:t>152</w:t>
            </w:r>
          </w:p>
        </w:tc>
        <w:tc>
          <w:tcPr>
            <w:tcW w:w="1862" w:type="dxa"/>
            <w:vAlign w:val="center"/>
          </w:tcPr>
          <w:p w14:paraId="7F677979" w14:textId="77777777" w:rsidR="003A01E0" w:rsidRDefault="00F02D91">
            <w:r>
              <w:t>2292</w:t>
            </w:r>
          </w:p>
        </w:tc>
      </w:tr>
      <w:tr w:rsidR="003A01E0" w14:paraId="6D5D9C28" w14:textId="77777777">
        <w:tc>
          <w:tcPr>
            <w:tcW w:w="7485" w:type="dxa"/>
            <w:gridSpan w:val="4"/>
            <w:vAlign w:val="center"/>
          </w:tcPr>
          <w:p w14:paraId="46498581" w14:textId="77777777" w:rsidR="003A01E0" w:rsidRDefault="00F02D91">
            <w:r>
              <w:t>总计</w:t>
            </w:r>
          </w:p>
        </w:tc>
        <w:tc>
          <w:tcPr>
            <w:tcW w:w="1862" w:type="dxa"/>
            <w:vAlign w:val="center"/>
          </w:tcPr>
          <w:p w14:paraId="0D93778A" w14:textId="77777777" w:rsidR="003A01E0" w:rsidRDefault="00F02D91">
            <w:r>
              <w:t>51410</w:t>
            </w:r>
          </w:p>
        </w:tc>
      </w:tr>
    </w:tbl>
    <w:p w14:paraId="3B3C9F1F" w14:textId="77777777" w:rsidR="003A01E0" w:rsidRDefault="00F02D91">
      <w:pPr>
        <w:pStyle w:val="1"/>
        <w:widowControl w:val="0"/>
        <w:jc w:val="both"/>
        <w:rPr>
          <w:color w:val="000000"/>
        </w:rPr>
      </w:pPr>
      <w:bookmarkStart w:id="93" w:name="_Toc185586799"/>
      <w:r>
        <w:rPr>
          <w:color w:val="000000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452700EB" w14:textId="77777777" w:rsidTr="00EA1533">
        <w:tc>
          <w:tcPr>
            <w:tcW w:w="587" w:type="pct"/>
            <w:shd w:val="clear" w:color="auto" w:fill="E0E0E0"/>
            <w:vAlign w:val="center"/>
          </w:tcPr>
          <w:p w14:paraId="1FB1340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25496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D7EE1D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4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4"/>
          </w:p>
          <w:p w14:paraId="37AAF01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33C8728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5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5"/>
          </w:p>
          <w:p w14:paraId="2BDD666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67AF39D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6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6"/>
          </w:p>
          <w:p w14:paraId="484AC991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78239F0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0999E50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6FF5256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2AA98A2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564A918B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045B1B08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28A55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05C1DF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7" w:name="耗冷量2"/>
            <w:r w:rsidRPr="00771B84">
              <w:rPr>
                <w:rFonts w:hint="eastAsia"/>
                <w:lang w:val="en-US"/>
              </w:rPr>
              <w:t>44.99</w:t>
            </w:r>
            <w:bookmarkEnd w:id="97"/>
          </w:p>
        </w:tc>
        <w:tc>
          <w:tcPr>
            <w:tcW w:w="634" w:type="pct"/>
            <w:vAlign w:val="center"/>
          </w:tcPr>
          <w:p w14:paraId="78F5CC3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8" w:name="参照建筑耗冷量2"/>
            <w:r w:rsidRPr="00771B84">
              <w:rPr>
                <w:rFonts w:hint="eastAsia"/>
                <w:lang w:val="en-US"/>
              </w:rPr>
              <w:t>53.26</w:t>
            </w:r>
            <w:bookmarkEnd w:id="98"/>
          </w:p>
        </w:tc>
        <w:tc>
          <w:tcPr>
            <w:tcW w:w="695" w:type="pct"/>
            <w:vAlign w:val="center"/>
          </w:tcPr>
          <w:p w14:paraId="08A84B2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99" w:name="节能率耗冷量2"/>
            <w:r w:rsidRPr="00771B84">
              <w:rPr>
                <w:rFonts w:hint="eastAsia"/>
                <w:lang w:val="en-US"/>
              </w:rPr>
              <w:t>15.52%</w:t>
            </w:r>
            <w:bookmarkEnd w:id="99"/>
          </w:p>
        </w:tc>
        <w:tc>
          <w:tcPr>
            <w:tcW w:w="692" w:type="pct"/>
            <w:vAlign w:val="center"/>
          </w:tcPr>
          <w:p w14:paraId="3B56C8E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B65AA7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94090F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5BE5F4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5B1D0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0976AD9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27.58</w:t>
            </w:r>
            <w:bookmarkEnd w:id="100"/>
          </w:p>
        </w:tc>
        <w:tc>
          <w:tcPr>
            <w:tcW w:w="634" w:type="pct"/>
            <w:vAlign w:val="center"/>
          </w:tcPr>
          <w:p w14:paraId="28EECF2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1" w:name="参照建筑耗热量2"/>
            <w:r w:rsidRPr="00771B84">
              <w:rPr>
                <w:rFonts w:hint="eastAsia"/>
                <w:lang w:val="en-US"/>
              </w:rPr>
              <w:t>32.40</w:t>
            </w:r>
            <w:bookmarkEnd w:id="101"/>
          </w:p>
        </w:tc>
        <w:tc>
          <w:tcPr>
            <w:tcW w:w="695" w:type="pct"/>
            <w:vAlign w:val="center"/>
          </w:tcPr>
          <w:p w14:paraId="6C8ED03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2" w:name="节能率耗热量2"/>
            <w:r w:rsidRPr="00771B84">
              <w:rPr>
                <w:rFonts w:hint="eastAsia"/>
                <w:lang w:val="en-US"/>
              </w:rPr>
              <w:t>14.89%</w:t>
            </w:r>
            <w:bookmarkEnd w:id="102"/>
          </w:p>
        </w:tc>
        <w:tc>
          <w:tcPr>
            <w:tcW w:w="692" w:type="pct"/>
            <w:vAlign w:val="center"/>
          </w:tcPr>
          <w:p w14:paraId="3DD65972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3323C4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C5C4D4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D07487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75236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57DB01A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3" w:name="耗冷耗热量2"/>
            <w:r w:rsidRPr="00771B84">
              <w:rPr>
                <w:rFonts w:hint="eastAsia"/>
                <w:lang w:val="en-US"/>
              </w:rPr>
              <w:t>72.57</w:t>
            </w:r>
            <w:bookmarkEnd w:id="103"/>
          </w:p>
        </w:tc>
        <w:tc>
          <w:tcPr>
            <w:tcW w:w="634" w:type="pct"/>
            <w:vAlign w:val="center"/>
          </w:tcPr>
          <w:p w14:paraId="07DB2D2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4" w:name="参照建筑耗冷耗热量2"/>
            <w:r w:rsidRPr="00771B84">
              <w:rPr>
                <w:rFonts w:hint="eastAsia"/>
                <w:lang w:val="en-US"/>
              </w:rPr>
              <w:t>85.66</w:t>
            </w:r>
            <w:bookmarkEnd w:id="104"/>
          </w:p>
        </w:tc>
        <w:tc>
          <w:tcPr>
            <w:tcW w:w="695" w:type="pct"/>
            <w:vAlign w:val="center"/>
          </w:tcPr>
          <w:p w14:paraId="7E60D21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5" w:name="节能率耗冷耗热量2"/>
            <w:r w:rsidRPr="00771B84">
              <w:rPr>
                <w:rFonts w:hint="eastAsia"/>
                <w:lang w:val="en-US"/>
              </w:rPr>
              <w:t>15.28%</w:t>
            </w:r>
            <w:bookmarkEnd w:id="105"/>
          </w:p>
        </w:tc>
        <w:tc>
          <w:tcPr>
            <w:tcW w:w="692" w:type="pct"/>
            <w:vAlign w:val="center"/>
          </w:tcPr>
          <w:p w14:paraId="6368A5C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0ACB30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25E7919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3C0CCEA5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5260587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552EED3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6" w:name="冷源能耗"/>
            <w:r w:rsidRPr="00771B84">
              <w:rPr>
                <w:lang w:val="en-US"/>
              </w:rPr>
              <w:t>7.05</w:t>
            </w:r>
            <w:bookmarkEnd w:id="106"/>
          </w:p>
        </w:tc>
        <w:tc>
          <w:tcPr>
            <w:tcW w:w="634" w:type="pct"/>
            <w:vAlign w:val="center"/>
          </w:tcPr>
          <w:p w14:paraId="044EB62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7" w:name="参照建筑冷源能耗"/>
            <w:r w:rsidRPr="00771B84">
              <w:rPr>
                <w:lang w:val="en-US"/>
              </w:rPr>
              <w:t>12.29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 w14:paraId="5AAF2DA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8" w:name="节能率空调能耗"/>
            <w:r w:rsidRPr="00771B84">
              <w:rPr>
                <w:lang w:val="en-US"/>
              </w:rPr>
              <w:t>38.66%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 w14:paraId="0D77CCB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47F663C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672783B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D58899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8A2AFE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443398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1.98</w:t>
            </w:r>
            <w:bookmarkEnd w:id="109"/>
          </w:p>
        </w:tc>
        <w:tc>
          <w:tcPr>
            <w:tcW w:w="634" w:type="pct"/>
            <w:vAlign w:val="center"/>
          </w:tcPr>
          <w:p w14:paraId="1202357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0" w:name="参照建筑冷却水泵能耗"/>
            <w:r w:rsidRPr="00771B84">
              <w:rPr>
                <w:lang w:val="en-US"/>
              </w:rPr>
              <w:t>2.78</w:t>
            </w:r>
            <w:bookmarkEnd w:id="110"/>
          </w:p>
        </w:tc>
        <w:tc>
          <w:tcPr>
            <w:tcW w:w="695" w:type="pct"/>
            <w:vMerge/>
            <w:vAlign w:val="center"/>
          </w:tcPr>
          <w:p w14:paraId="79C954F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BCD7FE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5B11B55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F0255B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07B1592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CF76D5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7B2A5A4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1.75</w:t>
            </w:r>
            <w:bookmarkEnd w:id="111"/>
          </w:p>
        </w:tc>
        <w:tc>
          <w:tcPr>
            <w:tcW w:w="634" w:type="pct"/>
            <w:vAlign w:val="center"/>
          </w:tcPr>
          <w:p w14:paraId="22D62E1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2" w:name="参照建筑冷冻水泵能耗"/>
            <w:r w:rsidRPr="00771B84">
              <w:rPr>
                <w:lang w:val="en-US"/>
              </w:rPr>
              <w:t>2.52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0DB1CE6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9479D1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B62F94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B09BD0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79E178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6FA7B8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6261B4D2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5962C0C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3C8A0F4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779A64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0EC0F0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E70CD1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FA5EA4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19376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216F3845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10.79</w:t>
            </w:r>
            <w:bookmarkEnd w:id="115"/>
          </w:p>
        </w:tc>
        <w:tc>
          <w:tcPr>
            <w:tcW w:w="634" w:type="pct"/>
            <w:vAlign w:val="center"/>
          </w:tcPr>
          <w:p w14:paraId="42CE7E5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6" w:name="参照建筑空调能耗"/>
            <w:r w:rsidRPr="00771B84">
              <w:rPr>
                <w:lang w:val="en-US"/>
              </w:rPr>
              <w:t>17.59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06D1B031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561007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55AFB8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768C07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87839F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5113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581A23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7" w:name="热源能耗"/>
            <w:r w:rsidRPr="00771B84">
              <w:rPr>
                <w:lang w:val="en-US"/>
              </w:rPr>
              <w:t>6.69</w:t>
            </w:r>
            <w:bookmarkEnd w:id="117"/>
          </w:p>
        </w:tc>
        <w:tc>
          <w:tcPr>
            <w:tcW w:w="634" w:type="pct"/>
            <w:vAlign w:val="center"/>
          </w:tcPr>
          <w:p w14:paraId="6939569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8" w:name="参照建筑热源能耗"/>
            <w:r w:rsidRPr="00771B84">
              <w:rPr>
                <w:lang w:val="en-US"/>
              </w:rPr>
              <w:t>13.98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 w14:paraId="57BC090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19" w:name="节能率供暖能耗"/>
            <w:r w:rsidRPr="00771B84">
              <w:rPr>
                <w:rFonts w:hint="eastAsia"/>
                <w:lang w:val="en-US"/>
              </w:rPr>
              <w:t>50.06%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 w14:paraId="63B2CBB2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5D3D656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85B1F3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8AB9195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CD57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7697573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0.51</w:t>
            </w:r>
            <w:bookmarkEnd w:id="120"/>
          </w:p>
        </w:tc>
        <w:tc>
          <w:tcPr>
            <w:tcW w:w="634" w:type="pct"/>
            <w:vAlign w:val="center"/>
          </w:tcPr>
          <w:p w14:paraId="26F95F9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1" w:name="参照建筑热水泵能耗"/>
            <w:r w:rsidRPr="00771B84">
              <w:rPr>
                <w:lang w:val="en-US"/>
              </w:rPr>
              <w:t>0.45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47D463A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9FF713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7A7B86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283B0E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AC85C5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C332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64933136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7DD3E0E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3" w:name="参照建筑单元式热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4468A4B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D82BD9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BB038E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078A46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125CC6F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207B3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324C6D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7.20</w:t>
            </w:r>
            <w:bookmarkEnd w:id="124"/>
          </w:p>
        </w:tc>
        <w:tc>
          <w:tcPr>
            <w:tcW w:w="634" w:type="pct"/>
            <w:vAlign w:val="center"/>
          </w:tcPr>
          <w:p w14:paraId="64ED5E0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5" w:name="参照建筑供暖能耗"/>
            <w:r w:rsidRPr="00771B84">
              <w:rPr>
                <w:lang w:val="en-US"/>
              </w:rPr>
              <w:t>14.43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013E163B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5E7926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FE933E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B95375E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F47861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5F0F50D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6" w:name="空调供暖能耗"/>
            <w:r w:rsidRPr="00771B84">
              <w:rPr>
                <w:rFonts w:hint="eastAsia"/>
                <w:lang w:val="en-US"/>
              </w:rPr>
              <w:t>17.99</w:t>
            </w:r>
            <w:bookmarkEnd w:id="126"/>
          </w:p>
        </w:tc>
        <w:tc>
          <w:tcPr>
            <w:tcW w:w="634" w:type="pct"/>
            <w:vAlign w:val="center"/>
          </w:tcPr>
          <w:p w14:paraId="37F5F0E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7" w:name="参照建筑空调供暖能耗"/>
            <w:r w:rsidRPr="00771B84">
              <w:rPr>
                <w:rFonts w:hint="eastAsia"/>
                <w:lang w:val="en-US"/>
              </w:rPr>
              <w:t>32.01</w:t>
            </w:r>
            <w:bookmarkEnd w:id="127"/>
          </w:p>
        </w:tc>
        <w:tc>
          <w:tcPr>
            <w:tcW w:w="695" w:type="pct"/>
            <w:vAlign w:val="center"/>
          </w:tcPr>
          <w:p w14:paraId="7128A204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8" w:name="节能率空调供暖能耗"/>
            <w:r w:rsidRPr="00771B84">
              <w:rPr>
                <w:rFonts w:hint="eastAsia"/>
                <w:lang w:val="en-US"/>
              </w:rPr>
              <w:t>43.80%</w:t>
            </w:r>
            <w:bookmarkEnd w:id="128"/>
          </w:p>
        </w:tc>
        <w:tc>
          <w:tcPr>
            <w:tcW w:w="692" w:type="pct"/>
            <w:vAlign w:val="center"/>
          </w:tcPr>
          <w:p w14:paraId="3EDC5F33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73D0929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E618E6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567A0A4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22EA479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lang w:val="en-US"/>
              </w:rPr>
              <w:t>11.04</w:t>
            </w:r>
            <w:bookmarkEnd w:id="129"/>
          </w:p>
        </w:tc>
        <w:tc>
          <w:tcPr>
            <w:tcW w:w="634" w:type="pct"/>
            <w:vAlign w:val="center"/>
          </w:tcPr>
          <w:p w14:paraId="10C99CB0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0" w:name="参照建筑照明能耗"/>
            <w:r w:rsidRPr="00771B84">
              <w:rPr>
                <w:lang w:val="en-US"/>
              </w:rPr>
              <w:t>17.11</w:t>
            </w:r>
            <w:bookmarkEnd w:id="130"/>
          </w:p>
        </w:tc>
        <w:tc>
          <w:tcPr>
            <w:tcW w:w="695" w:type="pct"/>
            <w:vAlign w:val="center"/>
          </w:tcPr>
          <w:p w14:paraId="218CD931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1" w:name="节能率照明能耗"/>
            <w:r w:rsidRPr="00771B84">
              <w:rPr>
                <w:lang w:val="en-US"/>
              </w:rPr>
              <w:t>35.51%</w:t>
            </w:r>
            <w:bookmarkEnd w:id="131"/>
          </w:p>
        </w:tc>
        <w:tc>
          <w:tcPr>
            <w:tcW w:w="692" w:type="pct"/>
            <w:vAlign w:val="center"/>
          </w:tcPr>
          <w:p w14:paraId="3374EAB1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75C637E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2FF056D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1FA1A12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16B0E9F5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2" w:name="空调供暖和照明能耗"/>
            <w:r w:rsidRPr="00771B84">
              <w:rPr>
                <w:lang w:val="en-US"/>
              </w:rPr>
              <w:t>29.03</w:t>
            </w:r>
            <w:bookmarkEnd w:id="132"/>
          </w:p>
        </w:tc>
        <w:tc>
          <w:tcPr>
            <w:tcW w:w="634" w:type="pct"/>
            <w:vAlign w:val="center"/>
          </w:tcPr>
          <w:p w14:paraId="1C0C0EBC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3" w:name="参照建筑空调供暖和照明能耗"/>
            <w:r w:rsidRPr="00771B84">
              <w:rPr>
                <w:lang w:val="en-US"/>
              </w:rPr>
              <w:t>49.13</w:t>
            </w:r>
            <w:bookmarkEnd w:id="133"/>
          </w:p>
        </w:tc>
        <w:tc>
          <w:tcPr>
            <w:tcW w:w="695" w:type="pct"/>
            <w:vAlign w:val="center"/>
          </w:tcPr>
          <w:p w14:paraId="159DF4A7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4" w:name="节能率Ref"/>
            <w:r w:rsidRPr="00771B84">
              <w:rPr>
                <w:lang w:val="en-US"/>
              </w:rPr>
              <w:t>40.91%</w:t>
            </w:r>
            <w:bookmarkEnd w:id="134"/>
          </w:p>
        </w:tc>
        <w:tc>
          <w:tcPr>
            <w:tcW w:w="692" w:type="pct"/>
            <w:vAlign w:val="center"/>
          </w:tcPr>
          <w:p w14:paraId="67BF608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5" w:name="基础建筑空调供暖和照明能耗"/>
            <w:r w:rsidRPr="00771B84">
              <w:rPr>
                <w:rFonts w:hint="eastAsia"/>
                <w:lang w:val="en-US"/>
              </w:rPr>
              <w:t>98.25</w:t>
            </w:r>
            <w:bookmarkEnd w:id="135"/>
          </w:p>
        </w:tc>
        <w:tc>
          <w:tcPr>
            <w:tcW w:w="689" w:type="pct"/>
            <w:vAlign w:val="center"/>
          </w:tcPr>
          <w:p w14:paraId="33E77EFA" w14:textId="77777777" w:rsidR="00F02D91" w:rsidRPr="00771B84" w:rsidRDefault="00F02D91" w:rsidP="00EC5E47">
            <w:pPr>
              <w:jc w:val="center"/>
              <w:rPr>
                <w:lang w:val="en-US"/>
              </w:rPr>
            </w:pPr>
            <w:bookmarkStart w:id="136" w:name="节能率Base"/>
            <w:r w:rsidRPr="00771B84">
              <w:rPr>
                <w:rFonts w:hint="eastAsia"/>
                <w:lang w:val="en-US"/>
              </w:rPr>
              <w:t>70.45%</w:t>
            </w:r>
            <w:bookmarkEnd w:id="136"/>
          </w:p>
        </w:tc>
      </w:tr>
    </w:tbl>
    <w:p w14:paraId="1C8000D0" w14:textId="77777777" w:rsidR="00F02D91" w:rsidRDefault="00F02D91"/>
    <w:p w14:paraId="75ABF9B6" w14:textId="77777777" w:rsidR="003A01E0" w:rsidRDefault="003A01E0">
      <w:pPr>
        <w:widowControl w:val="0"/>
        <w:jc w:val="both"/>
        <w:rPr>
          <w:color w:val="000000"/>
        </w:rPr>
      </w:pPr>
    </w:p>
    <w:p w14:paraId="6197A643" w14:textId="77777777" w:rsidR="003A01E0" w:rsidRDefault="00F02D91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418882D" wp14:editId="0C2CDDDF">
            <wp:extent cx="5667375" cy="5191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4EF4" w14:textId="77777777" w:rsidR="003A01E0" w:rsidRDefault="00F02D91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0487E58" wp14:editId="6823B0A3">
            <wp:extent cx="5667375" cy="51435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AEB9" w14:textId="77777777" w:rsidR="003A01E0" w:rsidRDefault="00F02D91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C3C3FAC" wp14:editId="6E6376E2">
            <wp:extent cx="5667375" cy="4114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BF01" w14:textId="77777777" w:rsidR="003A01E0" w:rsidRDefault="003A01E0">
      <w:pPr>
        <w:sectPr w:rsidR="003A01E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CDE745C" w14:textId="77777777" w:rsidR="003A01E0" w:rsidRDefault="00F02D91">
      <w:pPr>
        <w:pStyle w:val="1"/>
        <w:widowControl w:val="0"/>
        <w:jc w:val="both"/>
        <w:rPr>
          <w:color w:val="000000"/>
        </w:rPr>
      </w:pPr>
      <w:bookmarkStart w:id="137" w:name="_Toc185586800"/>
      <w:r>
        <w:rPr>
          <w:color w:val="000000"/>
        </w:rPr>
        <w:lastRenderedPageBreak/>
        <w:t>附录</w:t>
      </w:r>
      <w:bookmarkEnd w:id="137"/>
    </w:p>
    <w:p w14:paraId="5D22D5F2" w14:textId="77777777" w:rsidR="003A01E0" w:rsidRDefault="00F02D91">
      <w:pPr>
        <w:pStyle w:val="2"/>
        <w:widowControl w:val="0"/>
      </w:pPr>
      <w:bookmarkStart w:id="138" w:name="_Toc185586801"/>
      <w:r>
        <w:t>工作日</w:t>
      </w:r>
      <w:r>
        <w:t>/</w:t>
      </w:r>
      <w:r>
        <w:t>节假日人员逐时在室率</w:t>
      </w:r>
      <w:r>
        <w:t>(%)</w:t>
      </w:r>
      <w:bookmarkEnd w:id="138"/>
    </w:p>
    <w:p w14:paraId="1C768DAB" w14:textId="77777777" w:rsidR="003A01E0" w:rsidRDefault="003A01E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95B36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58A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DF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9D5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8DB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10C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897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5A4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56D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4BF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4D9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7A4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4DF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77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328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854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E21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A11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266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07D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6F4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5C9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F0C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13C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D62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A16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213A4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7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D7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B6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F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1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D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1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8A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9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10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D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1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B9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5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5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9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0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AA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4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D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A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2B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E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AAB27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7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8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B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B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E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A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25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F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0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F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E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5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AD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8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4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8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7B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C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0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C8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5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0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B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BE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E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9030E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6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4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0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F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7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8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2D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07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6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A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5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9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E1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70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74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C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3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4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8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B1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BA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4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B6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90F8C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A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4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9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4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E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A5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A2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B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9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4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9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E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F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E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7E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C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0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6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5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D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95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D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13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08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6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D6C3F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31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AA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7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9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65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9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5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B6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E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A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A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6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4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2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4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E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5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8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CE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A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8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E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C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4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17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EDE7C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D4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3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A6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8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F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4D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9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5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A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C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7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8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A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7E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A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4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C9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7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2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75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6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0C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E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7E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5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156A9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C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B0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0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76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1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73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E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99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C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4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2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C4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4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8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D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9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0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A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B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7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81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4B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C6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E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E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26EB6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4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F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8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B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D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2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4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F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F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5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A2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7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8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20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9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77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1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6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7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38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F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9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8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F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3F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862F7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7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B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D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7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A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C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F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E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5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8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4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CB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0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E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1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3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0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E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0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1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9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4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9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B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FAC94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9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F1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0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2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9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7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A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0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6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1D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11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B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C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4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0D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B1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8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8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C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C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C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F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7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6E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6CA09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3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F2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9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8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DB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8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6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0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8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D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1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E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F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E0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8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5C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4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8E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5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F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62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A1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9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B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C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DA512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F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6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8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E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B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D0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6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A2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0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B1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1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0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6A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D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6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E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1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D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8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A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E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0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D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8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2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D6EFD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7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2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4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4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6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05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6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22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9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56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C6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0B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4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2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A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E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5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E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A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F4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8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8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4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1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4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056FA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7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5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D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0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6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61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4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78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8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8B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B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B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6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5B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5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0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5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C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BE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0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5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5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69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E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A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F1DD4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A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D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2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B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D4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50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8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95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9F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CB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FE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44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0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7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03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0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3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E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4C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C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C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F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E2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E7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2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F3F3A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05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7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0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A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7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8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9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C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4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37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59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B4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7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D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B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8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3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D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E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6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D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C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6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9D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A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8BF38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E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E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D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E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F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4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A8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91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1A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3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FD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62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54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9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7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3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0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E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7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2B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7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D4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02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4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2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D263B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7B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8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F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58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A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5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0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9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D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6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C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7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0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9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0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D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2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6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35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B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F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3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8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D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9631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9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5B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6F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2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B1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5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C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4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6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A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6F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C3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2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3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A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1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3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AF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9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E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D7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6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3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BC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6A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9F08B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E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C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0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A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B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3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0B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6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9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1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D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1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9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57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0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A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4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3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A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A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7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96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50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2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1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0B9FC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F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5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E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1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95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8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4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A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C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7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5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B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7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3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7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F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D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D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8F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3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6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F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7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1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1D1F6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5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F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7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D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0D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BF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A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7C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D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91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2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2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F8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B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D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7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7C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A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6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C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6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F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8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8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C5E22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B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C3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9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7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3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A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C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7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A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1E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C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5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6F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34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DA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FF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1F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9A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EA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D1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4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A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1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75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E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BFF9A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3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E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1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36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EF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1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5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B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DF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3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C9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A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2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7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8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35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7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0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15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7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0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0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8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E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FC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AAF69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5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0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0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F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D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F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80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A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8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5E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9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7D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E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4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3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E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91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8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A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47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7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7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80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98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C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A2B33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6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9F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8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9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0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7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D9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BF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A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B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F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3D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E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FD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7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4F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1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E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1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3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C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1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F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C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BD11D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7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9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9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1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F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7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4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4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1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B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C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D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6A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A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B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2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2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A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B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C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A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1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6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E1C15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7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4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A5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9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C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0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8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1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C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4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C4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D6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BC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C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3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6E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42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8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B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8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F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0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B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F5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480A6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5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2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CC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2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7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2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0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8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C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E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19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2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6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D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8D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3E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8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1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F7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B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C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28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C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2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7EA22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8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C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0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1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C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D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7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6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9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D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A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B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C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29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1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8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A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D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E2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3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5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9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F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A3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7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469F1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F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C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46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1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0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9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0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8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3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FD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1C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3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6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2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7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2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8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5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B2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B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40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5D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8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D4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1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9BAA7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9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E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3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62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B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1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8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C0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2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0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C0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D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0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6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7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8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E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97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7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0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C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6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6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0DC7C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8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A5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E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8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13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8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6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2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43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8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D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61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5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7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C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2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8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5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D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B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5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E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8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E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9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1CF19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1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8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5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7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5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0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0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2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F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71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DE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FB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F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8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4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C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B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2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7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BD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3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72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6E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A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8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28DFD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9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B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A3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C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A7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D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6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E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D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2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A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F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A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3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8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2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C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2E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9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5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2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F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7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1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C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67F4D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7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C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3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1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F1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1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C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7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6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F7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2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83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0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3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9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B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4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E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1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2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4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E1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E0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5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D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DAA85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7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8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8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3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0C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77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3E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7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4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F8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0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2A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F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0C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02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9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A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6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6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8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9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4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B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EB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2344E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AE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3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1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0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0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A8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6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F7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7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F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8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CE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1B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6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E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1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43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E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D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3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2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4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8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1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D034A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1D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B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CD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D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1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C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57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C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E0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5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1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B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D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E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6C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8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B4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CC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DC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3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B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0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7F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8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D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875E3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D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B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0B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D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08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B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5B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A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D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1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B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AB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F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2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F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CB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52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3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9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4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7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2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D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C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8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0A112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C3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0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CE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3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E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2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1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E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2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D3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4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A3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A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0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E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2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9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4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1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1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D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F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7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C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8E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80AB1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B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0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0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8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0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F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8B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8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80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D6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8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C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8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2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7E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5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7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1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E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57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E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0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4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F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23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40338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A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0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4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C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5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1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B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9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F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3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1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27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0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6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0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1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1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E3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4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A3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50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2D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F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C6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5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01AA1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D8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F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F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88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1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E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7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8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D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5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1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C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C3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54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5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0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7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B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6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7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2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A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1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4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3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86EA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3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4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C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2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11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48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71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6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9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7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66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B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6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70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4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16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F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74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0D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0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6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3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72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574B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4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C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2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D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F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30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F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0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92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2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D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1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33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2D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F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2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1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E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1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4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A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38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3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4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05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033370" w14:textId="77777777" w:rsidR="003A01E0" w:rsidRDefault="003A01E0">
      <w:pPr>
        <w:widowControl w:val="0"/>
        <w:jc w:val="both"/>
        <w:rPr>
          <w:color w:val="000000"/>
        </w:rPr>
      </w:pPr>
    </w:p>
    <w:p w14:paraId="3CD92C39" w14:textId="77777777" w:rsidR="003A01E0" w:rsidRDefault="00F02D91">
      <w:r>
        <w:t>注：上行：工作日；下行：节假日</w:t>
      </w:r>
    </w:p>
    <w:p w14:paraId="72826D0E" w14:textId="77777777" w:rsidR="003A01E0" w:rsidRDefault="00F02D91">
      <w:pPr>
        <w:pStyle w:val="2"/>
      </w:pPr>
      <w:bookmarkStart w:id="139" w:name="_Toc185586802"/>
      <w:r>
        <w:t>工作日</w:t>
      </w:r>
      <w:r>
        <w:t>/</w:t>
      </w:r>
      <w:r>
        <w:t>节假日照明开关时间表</w:t>
      </w:r>
      <w:r>
        <w:t>(%)</w:t>
      </w:r>
      <w:bookmarkEnd w:id="139"/>
    </w:p>
    <w:p w14:paraId="109EB6F0" w14:textId="77777777" w:rsidR="003A01E0" w:rsidRDefault="003A01E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AC6B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CCA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5B0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05D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01C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667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D5D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A44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0A9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09D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86E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410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03F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A06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480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460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B34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BF9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D8B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73D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F60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316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AC3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8CA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AF7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C39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72BF1F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3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F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3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A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4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3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D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4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C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4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5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1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2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8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5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FE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86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2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0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B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C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E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0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9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3375B2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73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FD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84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1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2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2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F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47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0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A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94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0A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E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69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66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F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C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0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D7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B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EB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E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8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D6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3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59CAB6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E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6D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C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D7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B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9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DA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6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3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0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AE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3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9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0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B8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4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6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AD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D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B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2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C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9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88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D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62467B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2E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0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2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BC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7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C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24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2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A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0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7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6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A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A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B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7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9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2C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F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C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3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0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7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2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1864D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E9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C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3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A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D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0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9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A9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D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B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9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A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E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C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E7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8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12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C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8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C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51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8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27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2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9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16B5EF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A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0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0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6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7B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6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D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3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0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C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3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6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0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3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5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A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D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6F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A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D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A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0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E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C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C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B00B1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7C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DE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10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7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2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0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6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DB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D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1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1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4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3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5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8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C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9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C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F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2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1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2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29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B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2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1E7661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1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79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0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8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E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B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2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5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52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3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0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6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7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2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D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DC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0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F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9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B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B5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A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6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2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2DF91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54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63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5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F6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4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6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D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4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41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5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A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5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8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2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1E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8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5F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1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EF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9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7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9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3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B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8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10EDEB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C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E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A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4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C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9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0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E3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7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F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F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E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E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3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3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1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C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54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1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45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86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E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E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0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6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99EDC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9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7D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0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36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2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2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0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7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6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E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A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B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4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C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F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3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3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2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6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F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2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E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8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E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78748D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F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6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3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6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8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6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5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7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A0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7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5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8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79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F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D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C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1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73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7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C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A3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4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9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E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1E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68DB5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7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3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F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6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25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8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2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C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E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D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A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9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7C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6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D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1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3D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3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4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2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8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8F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06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4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50429E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D8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B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E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2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7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C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F5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1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A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5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1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8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0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9C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1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B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51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5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20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E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C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A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E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F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19166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79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C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9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F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D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A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A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A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B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E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F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A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4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1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6C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7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D2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4E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D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FC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2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F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1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C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7E5253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A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0B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7E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B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5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8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1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5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3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E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59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D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7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8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F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5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E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2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DD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79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0F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0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4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0B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F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AD488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3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AE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E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B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5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58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B6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2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2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7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D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83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35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3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6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2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8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E4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D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5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A1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F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F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55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C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7856BA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8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0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4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D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2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B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2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45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D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D0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8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1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7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67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C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E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9F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4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59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40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E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2E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3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A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7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6F9E5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F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E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4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24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0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5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D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7A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A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A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4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3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A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94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37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AB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B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B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0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4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68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3B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F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4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2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00F518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4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0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7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D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2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A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D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8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0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8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8B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5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62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22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5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2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2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4F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0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0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E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D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4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0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52A7E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1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5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FA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6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E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F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7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3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A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C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44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DB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0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0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4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7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B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9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8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A8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A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D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4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E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1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0EFE0F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4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3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03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E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9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91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D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8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B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B9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1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B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7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C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B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8C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8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B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B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B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0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F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91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1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A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C0BC4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6D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A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D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DC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F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A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A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B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3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4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4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2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7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D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7C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9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4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9C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6C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E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C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3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8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6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031DC5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1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2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A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2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9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D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B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C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DD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1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1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66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2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A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16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F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4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4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3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48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76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0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E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D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4698A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DA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4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7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CA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7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E2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1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8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1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D9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8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7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6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34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C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5C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E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0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F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40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1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33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B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E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8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6C550F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71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4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FA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C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2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1C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9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2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3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5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7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4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AB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E5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0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3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B7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A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E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1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9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B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5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9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AB454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A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E9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F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9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57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3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7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A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1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6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8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5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A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2C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2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5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3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A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24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7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A9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D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D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4CE1C8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C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9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A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67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3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3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7F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3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AE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8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8F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D0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4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D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04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5F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7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9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F6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D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D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F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A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2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D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9AFAB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E6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E5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38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3A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F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91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F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D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E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6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2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4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B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A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F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DC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3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6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9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8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51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9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C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0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3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6B56FD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8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E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E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3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7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0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1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9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1F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2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7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DB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2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1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8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07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6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8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E6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07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9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F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A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EE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E5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7DCFE2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5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29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F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8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7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EF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01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C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6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86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91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F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E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61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E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8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6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5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2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66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26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7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0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B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D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1E0" w14:paraId="788251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B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35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0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0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0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7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F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E9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D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D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D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0A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C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E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0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4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24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8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C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C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B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8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27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2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4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1E0" w14:paraId="321821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B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5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4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2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4B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C9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46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5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1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F9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5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FE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F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DA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F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5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D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B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5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DB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5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F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D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52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5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DD5A9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02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E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0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A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9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FB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C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2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81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D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9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3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60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1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B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C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0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4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A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6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3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6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7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B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7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136A7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93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5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B9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9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9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E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E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D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9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F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7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49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7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9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3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5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6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A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2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84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7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C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2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61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C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3A12C8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D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1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A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4C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3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7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D3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E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9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C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40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6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6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E3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9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0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C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8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C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44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66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9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6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9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C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01AA6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B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8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0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1E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8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9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9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4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E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1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5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3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2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02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B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53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0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7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6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2F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B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7F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3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D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21B89D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3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48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5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7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27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E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D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5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D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C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5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FB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3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E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8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C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0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5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7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F2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E7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AD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0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4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D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93BC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8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C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B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40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2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0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1C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3C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66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9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C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4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2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6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17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7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6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8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F0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45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7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9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63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A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3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10CE93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8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27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F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E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7F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7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B1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7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6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B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48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2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B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0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B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2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8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E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8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C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A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3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F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C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22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C073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1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A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C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6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60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69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A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6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F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4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C6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2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4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68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1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0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7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4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F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8F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C1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6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BD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40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E0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73FE21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FC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F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3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F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16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EA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A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CA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2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A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5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3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E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8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9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3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6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E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FC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55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F6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4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1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7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6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D6562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A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D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7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D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5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8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82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6E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8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2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EB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1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8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8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C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2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C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B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3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D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1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C9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8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D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E3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A01E0" w14:paraId="14BA5C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5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8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FD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84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D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0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C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0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8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A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6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7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4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E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F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B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0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D0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A3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8F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1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D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2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3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23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D34C7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A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7F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A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8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4E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19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4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F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8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6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8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CC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7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1D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C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50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15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17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3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C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7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4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0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A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436F21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2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C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93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F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4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4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F1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8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13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E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B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A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EB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F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2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A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68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A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8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D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2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0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7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C4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A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F23B4A" w14:textId="77777777" w:rsidR="003A01E0" w:rsidRDefault="003A01E0"/>
    <w:p w14:paraId="69D9650A" w14:textId="77777777" w:rsidR="003A01E0" w:rsidRDefault="00F02D91">
      <w:r>
        <w:t>注：上行：工作日；下行：节假日</w:t>
      </w:r>
    </w:p>
    <w:p w14:paraId="540624D8" w14:textId="77777777" w:rsidR="003A01E0" w:rsidRDefault="00F02D91">
      <w:pPr>
        <w:pStyle w:val="2"/>
      </w:pPr>
      <w:bookmarkStart w:id="140" w:name="_Toc185586803"/>
      <w:r>
        <w:t>工作日</w:t>
      </w:r>
      <w:r>
        <w:t>/</w:t>
      </w:r>
      <w:r>
        <w:t>节假日设备逐时使用率</w:t>
      </w:r>
      <w:r>
        <w:t>(%)</w:t>
      </w:r>
      <w:bookmarkEnd w:id="140"/>
    </w:p>
    <w:p w14:paraId="0AC0681C" w14:textId="77777777" w:rsidR="003A01E0" w:rsidRDefault="003A01E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B8693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6B4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33F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1AC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E82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194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825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D4B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BDA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D23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468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8A3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0B5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E94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F33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CA6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F01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75F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48B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9E9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086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75B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725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0D4A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BD0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A8A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44B159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3F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A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AB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E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A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E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6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C8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D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79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8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7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A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4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1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7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2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6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AC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7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D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9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3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0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8DD04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1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B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E8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2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6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94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C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77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61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A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E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2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4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B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D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6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C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A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EF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6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0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1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2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A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5681D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A4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8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DA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2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E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0B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A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E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D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C6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7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5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8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B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2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E2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5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C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86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6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39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3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D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2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F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B40EF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D3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7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8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E3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B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E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EF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50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9B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A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1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49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A1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2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2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D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88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C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D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5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32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B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F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B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FDBAD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7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3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2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9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F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4F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C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47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4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D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51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44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A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7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42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1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6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5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CD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B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0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0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5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D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07598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BA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8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9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E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E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E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E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90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4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8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3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F1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4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E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7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3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2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5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8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0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7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0B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6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83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E3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B3AB8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7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DB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0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2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E8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3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7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7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9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8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2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9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E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0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6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97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E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9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A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6B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C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E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9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9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2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7579F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1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F2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AB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A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2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89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5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66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9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CF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0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A2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7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2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1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E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F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42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E9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55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A7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9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A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4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6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26F42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9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8E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07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57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1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2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F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A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8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0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D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E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0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F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5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B1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8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E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0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2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7C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C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9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8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0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DE527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F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1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C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B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4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2C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7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1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9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4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67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77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D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8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E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5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8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2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7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A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A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C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2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D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47EE3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5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67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6E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A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A8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4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A1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79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6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F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C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C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B02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76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8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D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5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7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EA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F1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0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F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2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F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C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DD84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8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C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EE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40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C2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17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A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B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8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D2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13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68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1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8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F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0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6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3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B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C0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4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E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D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B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C0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618FB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F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01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3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B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1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3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1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B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E7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D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6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0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0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7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EC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D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31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B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9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5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6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3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E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2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B792B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C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6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8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28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1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1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E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E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63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C0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A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0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6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4C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1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6C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1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8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9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A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4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46F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0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6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3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98AD0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F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7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60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9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9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2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2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4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7D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D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F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5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34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8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E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B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9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F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D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1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41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9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2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68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F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97A03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E8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2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E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2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D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7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8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E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A2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4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E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B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13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E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90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E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D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17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0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5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66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A5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F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A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8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AD4DF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3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F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F5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B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D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82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8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C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B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AB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3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9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6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A6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B8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4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8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1C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9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4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8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7E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8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A7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040A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D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D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A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F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91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B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D4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8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9A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6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5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8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A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71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8B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D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C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8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8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D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9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0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22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2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13201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0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8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0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6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A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1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0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FC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E3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85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7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06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9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0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AA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9F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B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D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93B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E9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6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A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1B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F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E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0BAA9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4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5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35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3B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D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A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9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36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D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3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5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7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1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62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7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F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0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65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E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0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6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E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8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210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A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A235A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98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0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0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D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3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23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1A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2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9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C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87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9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1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9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6E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8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3E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C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7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6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A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3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5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2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2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D510A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8D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D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D0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7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A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F1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3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F4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6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A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8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2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9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07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B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C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2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5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D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3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0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E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2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0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E8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8075C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C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7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3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E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8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0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7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D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B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4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E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3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5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8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62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7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2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80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9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9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5A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5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2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C4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A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EBB8A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2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2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48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B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0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F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74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6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8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A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D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3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3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8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9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89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F7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A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DC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C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F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8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D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D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C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31AF4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B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F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21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E7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A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3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B1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3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D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A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0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28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F5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7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57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4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2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2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D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8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2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2E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9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4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3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DD557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5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1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CB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2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E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1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C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E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0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3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6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8E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A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E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8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E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2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2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A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21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1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B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51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4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7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4E9D3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0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37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1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B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2B9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9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5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A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8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E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D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D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F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1D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C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52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17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71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F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E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2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17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5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C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48EFC9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6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2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4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4A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8D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E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3A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8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2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A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C7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B8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F5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F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DD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3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2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D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6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6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9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3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FF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FF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6B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9326B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2C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F7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96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C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1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1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3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0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A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D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9B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B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DE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E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3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8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D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E2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3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1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FD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5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0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83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A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87087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7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E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B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C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D7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F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2F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A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78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5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3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C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E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F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3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CD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3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8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89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22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6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7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B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8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D7A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6F2DE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4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B1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B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2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B1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8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7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6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6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1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A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E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1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6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3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0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5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1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7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B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2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86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94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E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1E0" w14:paraId="77AEBE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B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8F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EA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C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B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12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0B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2A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1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E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D1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E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0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44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C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B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8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E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C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6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2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E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5C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5F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2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A01E0" w14:paraId="22B486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0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E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7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2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B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E1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0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E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C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82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9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0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B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E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3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C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0D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3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0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C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B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A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A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FB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A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8511F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30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2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6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1F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7D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AA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11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7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3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EA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9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4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05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45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2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FD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D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92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2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3A2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9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C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8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1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8AA3F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DC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C2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4C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5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9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F6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2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B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F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9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5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8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B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B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D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6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8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B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2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4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7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5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DC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F3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E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97188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1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F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A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AD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B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C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6E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2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8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9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1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C3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6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22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9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C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92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9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1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F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2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67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2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57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E2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164C3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F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9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8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2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3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E3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E3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F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3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6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D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6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B7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A7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C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0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A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CA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6B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8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2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6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0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EE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0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FA065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E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3F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C1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1B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D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D45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3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48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3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7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0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6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5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D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B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5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8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EB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4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2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78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C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1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0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C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0FC8D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0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5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7B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8B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B3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B4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1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0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A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F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2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25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9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8E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B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71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E3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2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06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9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A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6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A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6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4E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2283B4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19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EB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5E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B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3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D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B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EE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A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1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63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B8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B7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E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A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1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F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D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5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8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C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C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0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2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7BACFD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4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0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8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5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2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6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5F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EB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D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B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3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3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4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85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A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9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40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A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9C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4E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D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1B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C8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BF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F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6516FD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85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2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0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C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1F3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B5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5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8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0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5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B8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0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33B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B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7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D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3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EA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C2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2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EE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0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6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B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E4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1E5588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15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2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D0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6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4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C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1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2C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70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9E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BB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C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88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34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55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2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E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A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5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6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9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A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E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D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B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58666D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2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06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7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6F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07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8DE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7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DF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A4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1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4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F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8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C16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2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7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9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E6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3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05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A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1F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28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3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5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A01E0" w14:paraId="30EC91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B8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E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91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808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0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B2E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1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9A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E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B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DD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D0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5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2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5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6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4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35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0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6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0D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87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1E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79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17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DE2D9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D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16F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7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BE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ED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11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44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8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6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8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A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3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2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182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0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2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D7C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DF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9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45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1E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BC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FB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3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86F383" w14:textId="77777777" w:rsidR="003A01E0" w:rsidRDefault="003A01E0"/>
    <w:p w14:paraId="7F38A846" w14:textId="77777777" w:rsidR="003A01E0" w:rsidRDefault="00F02D91">
      <w:r>
        <w:t>注：上行：工作日；下行：节假日</w:t>
      </w:r>
    </w:p>
    <w:p w14:paraId="3B9C94C5" w14:textId="77777777" w:rsidR="003A01E0" w:rsidRDefault="00F02D91">
      <w:pPr>
        <w:pStyle w:val="2"/>
      </w:pPr>
      <w:bookmarkStart w:id="141" w:name="_Toc18558680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1"/>
    </w:p>
    <w:p w14:paraId="01040F7B" w14:textId="77777777" w:rsidR="003A01E0" w:rsidRDefault="00F02D91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5172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280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61A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7E2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D82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815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ADB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ED77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D48D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08B6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05E0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355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4D9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CDF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DB9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4104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1DE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AB7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95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0FB0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B4D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EE1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054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E7E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2FF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CFF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18525B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59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3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EC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090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0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FA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3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D1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59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31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E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EC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1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EC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3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54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7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5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D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9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C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214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A0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F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A5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834C3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EB5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2D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BF1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16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A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7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3A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EA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3A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9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93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B0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F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D7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E9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41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D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CE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C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D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65A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6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A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D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A6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108A30" w14:textId="77777777" w:rsidR="003A01E0" w:rsidRDefault="00F02D91">
      <w:r>
        <w:t>供冷期：</w:t>
      </w:r>
    </w:p>
    <w:p w14:paraId="16923EF6" w14:textId="77777777" w:rsidR="003A01E0" w:rsidRDefault="003A01E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6DA5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630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D02B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CEFB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5B1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8890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D8B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1D71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615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D0E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CA6F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EB09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88C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5C0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43D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E6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F6A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63BA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BC8E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6AE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D0A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4E1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067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36C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166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9187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1E900A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95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B1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6D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D7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DED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9C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60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F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7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6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7A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FA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48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3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F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2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66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6A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D1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25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03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BC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969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F5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AD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CA5CB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92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D5D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C7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F6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0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406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9E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37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0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09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8C4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54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EF5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7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3B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8E3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A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5B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766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6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0F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09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48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B2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2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52E35F" w14:textId="77777777" w:rsidR="003A01E0" w:rsidRDefault="003A01E0"/>
    <w:p w14:paraId="0EE96AAA" w14:textId="77777777" w:rsidR="003A01E0" w:rsidRDefault="00F02D91">
      <w:r>
        <w:t>注：上行：工作日；下行：节假日</w:t>
      </w:r>
    </w:p>
    <w:p w14:paraId="2BADBA40" w14:textId="77777777" w:rsidR="003A01E0" w:rsidRDefault="00F02D91">
      <w:pPr>
        <w:pStyle w:val="2"/>
      </w:pPr>
      <w:bookmarkStart w:id="142" w:name="_Toc185586805"/>
      <w:r>
        <w:lastRenderedPageBreak/>
        <w:t>工作日</w:t>
      </w:r>
      <w:r>
        <w:t>/</w:t>
      </w:r>
      <w:r>
        <w:t>节假日新风运行时间表</w:t>
      </w:r>
      <w:r>
        <w:t>(%)</w:t>
      </w:r>
      <w:bookmarkEnd w:id="142"/>
    </w:p>
    <w:p w14:paraId="42CEEF75" w14:textId="77777777" w:rsidR="003A01E0" w:rsidRDefault="00F02D91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EB2F9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53CE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E95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D2DE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7AAC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03B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35D0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48D7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2EE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23A5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54C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AD18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5E64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F829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1A4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FBF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3E2D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28F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4683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E18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0C59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9FC2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ABE5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480C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CE0C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7282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38DDE8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C4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AF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CA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BC0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B7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D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2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29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D3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E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53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9D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EC0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AC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B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1C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D5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0A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06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30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5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5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C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A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C8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29432A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0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58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5D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AE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21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A0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9C1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F2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65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D2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675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2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84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B6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50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D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73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9C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D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47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8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7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C9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74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DF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68E06E" w14:textId="77777777" w:rsidR="003A01E0" w:rsidRDefault="00F02D91">
      <w:r>
        <w:t>供冷期：</w:t>
      </w:r>
    </w:p>
    <w:p w14:paraId="74769DAC" w14:textId="77777777" w:rsidR="003A01E0" w:rsidRDefault="003A01E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B0D1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BCBC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58F6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B0A6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BF7A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8856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2A2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F9A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B695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4640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F2A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AD44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E18F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04A3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B15D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0A88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D0B7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3A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EB94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7281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AF7B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EFC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E86C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5556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A842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D5C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A01E0" w14:paraId="0BBEDB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51F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BB4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BF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4B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C8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382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17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77E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A3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D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AD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E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2C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0A81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B66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8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E9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7F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32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9F7D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39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02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D29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1B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B78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E1D9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9AF8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B4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518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D77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391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075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C93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059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26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87B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93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208C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0D6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3D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694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5D7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3D0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A0E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9BB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AA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0F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319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3A2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79E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31A" w14:textId="77777777" w:rsidR="00F02D91" w:rsidRDefault="00F02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7359DB" w14:textId="77777777" w:rsidR="003A01E0" w:rsidRDefault="003A01E0"/>
    <w:p w14:paraId="254AF5D6" w14:textId="77777777" w:rsidR="003A01E0" w:rsidRDefault="00F02D91">
      <w:r>
        <w:t>注：上行：工作日；下行：节假日</w:t>
      </w:r>
    </w:p>
    <w:p w14:paraId="47C5CCF6" w14:textId="77777777" w:rsidR="003A01E0" w:rsidRDefault="003A01E0"/>
    <w:sectPr w:rsidR="003A01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501EA" w14:textId="77777777" w:rsidR="00F02D91" w:rsidRDefault="00F02D91">
      <w:r>
        <w:separator/>
      </w:r>
    </w:p>
  </w:endnote>
  <w:endnote w:type="continuationSeparator" w:id="0">
    <w:p w14:paraId="0272A418" w14:textId="77777777" w:rsidR="00F02D91" w:rsidRDefault="00F0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8577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E513EE" w14:textId="77777777" w:rsidR="00B62771" w:rsidRDefault="00B627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8208" w14:textId="77777777" w:rsidR="00B62771" w:rsidRDefault="003807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0CC3">
      <w:rPr>
        <w:rStyle w:val="a8"/>
        <w:noProof/>
      </w:rPr>
      <w:t>4</w:t>
    </w:r>
    <w:r>
      <w:rPr>
        <w:rStyle w:val="a8"/>
      </w:rPr>
      <w:fldChar w:fldCharType="end"/>
    </w:r>
  </w:p>
  <w:p w14:paraId="068951B0" w14:textId="77777777" w:rsidR="00B62771" w:rsidRDefault="00B62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F4632" w14:textId="77777777" w:rsidR="00F02D91" w:rsidRDefault="00F02D91">
      <w:r>
        <w:separator/>
      </w:r>
    </w:p>
  </w:footnote>
  <w:footnote w:type="continuationSeparator" w:id="0">
    <w:p w14:paraId="59002313" w14:textId="77777777" w:rsidR="00F02D91" w:rsidRDefault="00F0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A687" w14:textId="77777777" w:rsidR="00B62771" w:rsidRDefault="003807D5">
    <w:pPr>
      <w:pStyle w:val="a6"/>
      <w:jc w:val="left"/>
    </w:pPr>
    <w:r>
      <w:rPr>
        <w:noProof/>
        <w:lang w:val="en-US"/>
      </w:rPr>
      <w:drawing>
        <wp:inline distT="0" distB="0" distL="0" distR="0" wp14:anchorId="7151D007" wp14:editId="6AA6831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597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91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7D5"/>
    <w:rsid w:val="00380EFC"/>
    <w:rsid w:val="003A01E0"/>
    <w:rsid w:val="003D62F7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02D91"/>
    <w:rsid w:val="00F54441"/>
    <w:rsid w:val="00F75DD1"/>
    <w:rsid w:val="00FA4B87"/>
    <w:rsid w:val="00FC7B51"/>
    <w:rsid w:val="00FF2243"/>
    <w:rsid w:val="594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1095E"/>
  <w15:docId w15:val="{E4095EBB-94E6-4A49-8DBE-7A99FAE8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66\AppData\Local\Temp\tmp5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tmp51.dotx</Template>
  <TotalTime>1</TotalTime>
  <Pages>23</Pages>
  <Words>8736</Words>
  <Characters>13949</Characters>
  <Application>Microsoft Office Word</Application>
  <DocSecurity>0</DocSecurity>
  <Lines>116</Lines>
  <Paragraphs>45</Paragraphs>
  <ScaleCrop>false</ScaleCrop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张薇洁</dc:creator>
  <cp:lastModifiedBy>薇洁 张</cp:lastModifiedBy>
  <cp:revision>1</cp:revision>
  <dcterms:created xsi:type="dcterms:W3CDTF">2024-12-20T03:32:00Z</dcterms:created>
  <dcterms:modified xsi:type="dcterms:W3CDTF">2024-12-20T03:33:00Z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15CFC808BB034D9FAEC7F250F283C4DF_11</vt:lpwstr>
  </property>
  <property fmtid="{D5CDD505-2E9C-101B-9397-08002B2CF9AE}" pid="3" name="KSOProductBuildVer">
    <vt:lpwstr>2052-12.1.0.16120</vt:lpwstr>
  </property>
</Properties>
</file>