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19D63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EEFE51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34732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B328A3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CEE35A7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8D2C4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92F906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7E9374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8FA663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jn1</w:t>
            </w:r>
            <w:bookmarkEnd w:id="1"/>
          </w:p>
        </w:tc>
      </w:tr>
      <w:tr w:rsidR="00D40158" w:rsidRPr="00D40158" w14:paraId="3557546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C3FC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9C77E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内蒙古</w:t>
            </w:r>
            <w:r>
              <w:t>-</w:t>
            </w:r>
            <w:r>
              <w:t>呼和浩特</w:t>
            </w:r>
            <w:bookmarkEnd w:id="2"/>
          </w:p>
        </w:tc>
      </w:tr>
      <w:tr w:rsidR="00D40158" w:rsidRPr="00D40158" w14:paraId="3EBAA5C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4D27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4EC0C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294D03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762C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5A7D4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CB206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05DD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17DE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46F56D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ACC33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2CAAD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E83D83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62CD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7249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709ABE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0B6A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7FA43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F4F6D9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15A9F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F2667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6"/>
          </w:p>
        </w:tc>
      </w:tr>
    </w:tbl>
    <w:p w14:paraId="552C7626" w14:textId="77777777" w:rsidR="00D40158" w:rsidRDefault="00D40158" w:rsidP="00B41640">
      <w:pPr>
        <w:rPr>
          <w:rFonts w:ascii="宋体" w:hAnsi="宋体"/>
          <w:lang w:val="en-US"/>
        </w:rPr>
      </w:pPr>
    </w:p>
    <w:p w14:paraId="25BD7B7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584E099" wp14:editId="55A9009B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D5AC42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136D1D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1CC26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107E1E1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240B1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CA8C8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73DA6A4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5431C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606F46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3278B3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D2C30B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5586F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T18908160820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F13D25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679DB0E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BD57470" w14:textId="77777777" w:rsidR="00F31B0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63121" w:history="1">
        <w:r w:rsidR="00F31B08" w:rsidRPr="00C1677B">
          <w:rPr>
            <w:rStyle w:val="a6"/>
          </w:rPr>
          <w:t>1</w:t>
        </w:r>
        <w:r w:rsidR="00F31B0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F31B08" w:rsidRPr="00C1677B">
          <w:rPr>
            <w:rStyle w:val="a6"/>
          </w:rPr>
          <w:t>建筑概况</w:t>
        </w:r>
        <w:r w:rsidR="00F31B08">
          <w:rPr>
            <w:webHidden/>
          </w:rPr>
          <w:tab/>
        </w:r>
        <w:r w:rsidR="00F31B08">
          <w:rPr>
            <w:webHidden/>
          </w:rPr>
          <w:fldChar w:fldCharType="begin"/>
        </w:r>
        <w:r w:rsidR="00F31B08">
          <w:rPr>
            <w:webHidden/>
          </w:rPr>
          <w:instrText xml:space="preserve"> PAGEREF _Toc185963121 \h </w:instrText>
        </w:r>
        <w:r w:rsidR="00F31B08">
          <w:rPr>
            <w:webHidden/>
          </w:rPr>
        </w:r>
        <w:r w:rsidR="00F31B08">
          <w:rPr>
            <w:webHidden/>
          </w:rPr>
          <w:fldChar w:fldCharType="separate"/>
        </w:r>
        <w:r w:rsidR="00F31B08">
          <w:rPr>
            <w:webHidden/>
          </w:rPr>
          <w:t>4</w:t>
        </w:r>
        <w:r w:rsidR="00F31B08">
          <w:rPr>
            <w:webHidden/>
          </w:rPr>
          <w:fldChar w:fldCharType="end"/>
        </w:r>
      </w:hyperlink>
    </w:p>
    <w:p w14:paraId="26E0CA0D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22" w:history="1">
        <w:r w:rsidRPr="00C1677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B414A4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23" w:history="1">
        <w:r w:rsidRPr="00C1677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8888BB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24" w:history="1">
        <w:r w:rsidRPr="00C1677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F24DC4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25" w:history="1">
        <w:r w:rsidRPr="00C1677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9E3E41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26" w:history="1">
        <w:r w:rsidRPr="00C1677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C72C96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27" w:history="1">
        <w:r w:rsidRPr="00C1677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0662B0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28" w:history="1">
        <w:r w:rsidRPr="00C1677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04DEDE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29" w:history="1">
        <w:r w:rsidRPr="00C1677B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FE6B7D3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0" w:history="1">
        <w:r w:rsidRPr="00C1677B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普通材料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26F6F0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1" w:history="1">
        <w:r w:rsidRPr="00C1677B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其他材料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DC347F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2" w:history="1">
        <w:r w:rsidRPr="00C1677B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D6C7C7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33" w:history="1">
        <w:r w:rsidRPr="00C1677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BAD663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34" w:history="1">
        <w:r w:rsidRPr="00C1677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BF7D8B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5" w:history="1">
        <w:r w:rsidRPr="00C1677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3FEE59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6" w:history="1">
        <w:r w:rsidRPr="00C1677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A7B6A8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37" w:history="1">
        <w:r w:rsidRPr="00C1677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171B47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8" w:history="1">
        <w:r w:rsidRPr="00C1677B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7E613C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39" w:history="1">
        <w:r w:rsidRPr="00C1677B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16530F5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0" w:history="1">
        <w:r w:rsidRPr="00C1677B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141214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1" w:history="1">
        <w:r w:rsidRPr="00C1677B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065265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2" w:history="1">
        <w:r w:rsidRPr="00C1677B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默认冷源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93D152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3" w:history="1">
        <w:r w:rsidRPr="00C1677B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D20E75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4" w:history="1">
        <w:r w:rsidRPr="00C1677B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默认热源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8165E9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5" w:history="1">
        <w:r w:rsidRPr="00C1677B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2F7974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46" w:history="1">
        <w:r w:rsidRPr="00C1677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5340DD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47" w:history="1">
        <w:r w:rsidRPr="00C1677B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EC4371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8" w:history="1">
        <w:r w:rsidRPr="00C1677B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E401EC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49" w:history="1">
        <w:r w:rsidRPr="00C1677B">
          <w:rPr>
            <w:rStyle w:val="a6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D2A733A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0" w:history="1">
        <w:r w:rsidRPr="00C1677B">
          <w:rPr>
            <w:rStyle w:val="a6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93769F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1" w:history="1">
        <w:r w:rsidRPr="00C1677B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3AAA06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2" w:history="1">
        <w:r w:rsidRPr="00C1677B">
          <w:rPr>
            <w:rStyle w:val="a6"/>
            <w:lang w:val="en-GB"/>
          </w:rPr>
          <w:t>10.2.1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999701D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3" w:history="1">
        <w:r w:rsidRPr="00C1677B">
          <w:rPr>
            <w:rStyle w:val="a6"/>
            <w:lang w:val="en-GB"/>
          </w:rPr>
          <w:t>10.2.2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E6ECA65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4" w:history="1">
        <w:r w:rsidRPr="00C1677B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B5777EE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5" w:history="1">
        <w:r w:rsidRPr="00C1677B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5A0CD62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6" w:history="1">
        <w:r w:rsidRPr="00C1677B">
          <w:rPr>
            <w:rStyle w:val="a6"/>
            <w:lang w:val="en-GB"/>
          </w:rPr>
          <w:t>10.5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F42667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7" w:history="1">
        <w:r w:rsidRPr="00C1677B">
          <w:rPr>
            <w:rStyle w:val="a6"/>
            <w:lang w:val="en-GB"/>
          </w:rPr>
          <w:t>10.5.1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723CA6" w14:textId="77777777" w:rsidR="00F31B08" w:rsidRDefault="00F31B0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58" w:history="1">
        <w:r w:rsidRPr="00C1677B">
          <w:rPr>
            <w:rStyle w:val="a6"/>
            <w:lang w:val="en-GB"/>
          </w:rPr>
          <w:t>10.5.2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A8D701E" w14:textId="77777777" w:rsidR="00F31B08" w:rsidRDefault="00F31B0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85963159" w:history="1">
        <w:r w:rsidRPr="00C1677B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1677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F12F122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60" w:history="1">
        <w:r w:rsidRPr="00C1677B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工作日</w:t>
        </w:r>
        <w:r w:rsidRPr="00C1677B">
          <w:rPr>
            <w:rStyle w:val="a6"/>
          </w:rPr>
          <w:t>/</w:t>
        </w:r>
        <w:r w:rsidRPr="00C1677B">
          <w:rPr>
            <w:rStyle w:val="a6"/>
          </w:rPr>
          <w:t>节假日人员逐时在室率</w:t>
        </w:r>
        <w:r w:rsidRPr="00C167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4B99512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61" w:history="1">
        <w:r w:rsidRPr="00C1677B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工作日</w:t>
        </w:r>
        <w:r w:rsidRPr="00C1677B">
          <w:rPr>
            <w:rStyle w:val="a6"/>
          </w:rPr>
          <w:t>/</w:t>
        </w:r>
        <w:r w:rsidRPr="00C1677B">
          <w:rPr>
            <w:rStyle w:val="a6"/>
          </w:rPr>
          <w:t>节假日照明开关时间表</w:t>
        </w:r>
        <w:r w:rsidRPr="00C167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E98A6C9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62" w:history="1">
        <w:r w:rsidRPr="00C1677B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工作日</w:t>
        </w:r>
        <w:r w:rsidRPr="00C1677B">
          <w:rPr>
            <w:rStyle w:val="a6"/>
          </w:rPr>
          <w:t>/</w:t>
        </w:r>
        <w:r w:rsidRPr="00C1677B">
          <w:rPr>
            <w:rStyle w:val="a6"/>
          </w:rPr>
          <w:t>节假日设备逐时使用率</w:t>
        </w:r>
        <w:r w:rsidRPr="00C167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1433F4A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63" w:history="1">
        <w:r w:rsidRPr="00C1677B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工作日</w:t>
        </w:r>
        <w:r w:rsidRPr="00C1677B">
          <w:rPr>
            <w:rStyle w:val="a6"/>
          </w:rPr>
          <w:t>/</w:t>
        </w:r>
        <w:r w:rsidRPr="00C1677B">
          <w:rPr>
            <w:rStyle w:val="a6"/>
          </w:rPr>
          <w:t>节假日空调系统运行时间表</w:t>
        </w:r>
        <w:r w:rsidRPr="00C1677B">
          <w:rPr>
            <w:rStyle w:val="a6"/>
          </w:rPr>
          <w:t>(1:</w:t>
        </w:r>
        <w:r w:rsidRPr="00C1677B">
          <w:rPr>
            <w:rStyle w:val="a6"/>
          </w:rPr>
          <w:t>开</w:t>
        </w:r>
        <w:r w:rsidRPr="00C1677B">
          <w:rPr>
            <w:rStyle w:val="a6"/>
          </w:rPr>
          <w:t>,0:</w:t>
        </w:r>
        <w:r w:rsidRPr="00C1677B">
          <w:rPr>
            <w:rStyle w:val="a6"/>
          </w:rPr>
          <w:t>关</w:t>
        </w:r>
        <w:r w:rsidRPr="00C1677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BDFE4A7" w14:textId="77777777" w:rsidR="00F31B08" w:rsidRDefault="00F31B0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85963164" w:history="1">
        <w:r w:rsidRPr="00C1677B">
          <w:rPr>
            <w:rStyle w:val="a6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1677B">
          <w:rPr>
            <w:rStyle w:val="a6"/>
          </w:rPr>
          <w:t>工作日</w:t>
        </w:r>
        <w:r w:rsidRPr="00C1677B">
          <w:rPr>
            <w:rStyle w:val="a6"/>
          </w:rPr>
          <w:t>/</w:t>
        </w:r>
        <w:r w:rsidRPr="00C1677B">
          <w:rPr>
            <w:rStyle w:val="a6"/>
          </w:rPr>
          <w:t>节假日新风运行时间表</w:t>
        </w:r>
        <w:r w:rsidRPr="00C1677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_Toc185963164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753D4A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611D96B" w14:textId="77777777" w:rsidR="00D40158" w:rsidRDefault="00D40158" w:rsidP="00D40158">
      <w:pPr>
        <w:pStyle w:val="TOC1"/>
      </w:pPr>
    </w:p>
    <w:p w14:paraId="65CEB409" w14:textId="77777777" w:rsidR="00D40158" w:rsidRPr="005E5F93" w:rsidRDefault="00D40158" w:rsidP="005215FB">
      <w:pPr>
        <w:pStyle w:val="1"/>
      </w:pPr>
      <w:bookmarkStart w:id="11" w:name="_Toc185963121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423A839" w14:textId="77777777" w:rsidTr="00853D5D">
        <w:tc>
          <w:tcPr>
            <w:tcW w:w="2763" w:type="dxa"/>
            <w:shd w:val="clear" w:color="auto" w:fill="E6E6E6"/>
          </w:tcPr>
          <w:p w14:paraId="45DDB9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613E42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jn1</w:t>
            </w:r>
            <w:bookmarkEnd w:id="12"/>
          </w:p>
        </w:tc>
      </w:tr>
      <w:tr w:rsidR="00D40158" w:rsidRPr="00FF2243" w14:paraId="7CDC1172" w14:textId="77777777" w:rsidTr="00853D5D">
        <w:tc>
          <w:tcPr>
            <w:tcW w:w="2763" w:type="dxa"/>
            <w:shd w:val="clear" w:color="auto" w:fill="E6E6E6"/>
          </w:tcPr>
          <w:p w14:paraId="06F94B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4C6E2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内蒙古</w:t>
            </w:r>
            <w:r>
              <w:t>-</w:t>
            </w:r>
            <w:r>
              <w:t>呼和浩特</w:t>
            </w:r>
            <w:bookmarkEnd w:id="13"/>
          </w:p>
        </w:tc>
      </w:tr>
      <w:tr w:rsidR="00037A4C" w:rsidRPr="00FF2243" w14:paraId="7250C712" w14:textId="77777777" w:rsidTr="00853D5D">
        <w:tc>
          <w:tcPr>
            <w:tcW w:w="2763" w:type="dxa"/>
            <w:shd w:val="clear" w:color="auto" w:fill="E6E6E6"/>
          </w:tcPr>
          <w:p w14:paraId="2196501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E8BE1D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764D51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111.68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EFC9225" w14:textId="77777777" w:rsidTr="00853D5D">
        <w:tc>
          <w:tcPr>
            <w:tcW w:w="2763" w:type="dxa"/>
            <w:shd w:val="clear" w:color="auto" w:fill="E6E6E6"/>
          </w:tcPr>
          <w:p w14:paraId="1FF2026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2526BC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B447178" w14:textId="77777777" w:rsidTr="00853D5D">
        <w:tc>
          <w:tcPr>
            <w:tcW w:w="2763" w:type="dxa"/>
            <w:shd w:val="clear" w:color="auto" w:fill="E6E6E6"/>
          </w:tcPr>
          <w:p w14:paraId="4A7F76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6FC61E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6123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DF0FD4F" w14:textId="77777777" w:rsidTr="00853D5D">
        <w:tc>
          <w:tcPr>
            <w:tcW w:w="2763" w:type="dxa"/>
            <w:shd w:val="clear" w:color="auto" w:fill="E6E6E6"/>
          </w:tcPr>
          <w:p w14:paraId="3BC1FC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BF841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3A66447D" w14:textId="77777777" w:rsidTr="00853D5D">
        <w:tc>
          <w:tcPr>
            <w:tcW w:w="2763" w:type="dxa"/>
            <w:shd w:val="clear" w:color="auto" w:fill="E6E6E6"/>
          </w:tcPr>
          <w:p w14:paraId="413275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7DB129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11.0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8D0847D" w14:textId="77777777" w:rsidTr="00853D5D">
        <w:tc>
          <w:tcPr>
            <w:tcW w:w="2763" w:type="dxa"/>
            <w:shd w:val="clear" w:color="auto" w:fill="E6E6E6"/>
          </w:tcPr>
          <w:p w14:paraId="005E4A6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C580BF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23712.78</w:t>
            </w:r>
            <w:bookmarkEnd w:id="23"/>
          </w:p>
        </w:tc>
      </w:tr>
      <w:tr w:rsidR="00203A7D" w:rsidRPr="00FF2243" w14:paraId="6EBE1BDB" w14:textId="77777777" w:rsidTr="00853D5D">
        <w:tc>
          <w:tcPr>
            <w:tcW w:w="2763" w:type="dxa"/>
            <w:shd w:val="clear" w:color="auto" w:fill="E6E6E6"/>
          </w:tcPr>
          <w:p w14:paraId="12776B4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A5B61A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10626.30</w:t>
            </w:r>
            <w:bookmarkEnd w:id="24"/>
          </w:p>
        </w:tc>
      </w:tr>
      <w:tr w:rsidR="00D40158" w:rsidRPr="00FF2243" w14:paraId="28887AAE" w14:textId="77777777" w:rsidTr="00853D5D">
        <w:tc>
          <w:tcPr>
            <w:tcW w:w="2763" w:type="dxa"/>
            <w:shd w:val="clear" w:color="auto" w:fill="E6E6E6"/>
          </w:tcPr>
          <w:p w14:paraId="0E3F98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8D398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D1F068B" w14:textId="77777777" w:rsidTr="00853D5D">
        <w:tc>
          <w:tcPr>
            <w:tcW w:w="2763" w:type="dxa"/>
            <w:shd w:val="clear" w:color="auto" w:fill="E6E6E6"/>
          </w:tcPr>
          <w:p w14:paraId="16D731B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89AFE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5AA5AB1" w14:textId="77777777" w:rsidTr="00853D5D">
        <w:tc>
          <w:tcPr>
            <w:tcW w:w="2763" w:type="dxa"/>
            <w:shd w:val="clear" w:color="auto" w:fill="E6E6E6"/>
          </w:tcPr>
          <w:p w14:paraId="3A4ADAC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4B743A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76899B95" w14:textId="77777777" w:rsidTr="00853D5D">
        <w:tc>
          <w:tcPr>
            <w:tcW w:w="2763" w:type="dxa"/>
            <w:shd w:val="clear" w:color="auto" w:fill="E6E6E6"/>
          </w:tcPr>
          <w:p w14:paraId="5366250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0A7202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54F0CC1" w14:textId="77777777" w:rsidTr="00853D5D">
        <w:tc>
          <w:tcPr>
            <w:tcW w:w="2763" w:type="dxa"/>
            <w:shd w:val="clear" w:color="auto" w:fill="E6E6E6"/>
          </w:tcPr>
          <w:p w14:paraId="1822A96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4C99B14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4A934B0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A56FEFB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963122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2680C21F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34A3D80F" w14:textId="77777777" w:rsidR="00ED78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0CA48527" w14:textId="77777777" w:rsidR="00ED78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1E94EA82" w14:textId="77777777" w:rsidR="00ED78DB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1F53FB0" w14:textId="77777777" w:rsidR="00ED78DB" w:rsidRDefault="00ED78DB">
      <w:pPr>
        <w:pStyle w:val="a0"/>
        <w:ind w:firstLineChars="0" w:firstLine="0"/>
        <w:rPr>
          <w:lang w:val="en-US"/>
        </w:rPr>
      </w:pPr>
    </w:p>
    <w:p w14:paraId="48992132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96312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59B685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5FE77AC" w14:textId="77777777" w:rsidR="005E385A" w:rsidRPr="00A8066B" w:rsidRDefault="00B31357" w:rsidP="00A8066B">
      <w:pPr>
        <w:pStyle w:val="1"/>
      </w:pPr>
      <w:bookmarkStart w:id="39" w:name="_Toc185963124"/>
      <w:r>
        <w:rPr>
          <w:rFonts w:hint="eastAsia"/>
        </w:rPr>
        <w:lastRenderedPageBreak/>
        <w:t>气象数据</w:t>
      </w:r>
      <w:bookmarkEnd w:id="39"/>
    </w:p>
    <w:p w14:paraId="2E41BF74" w14:textId="77777777" w:rsidR="008244A0" w:rsidRDefault="00483CEF" w:rsidP="00483CEF">
      <w:pPr>
        <w:pStyle w:val="2"/>
      </w:pPr>
      <w:bookmarkStart w:id="40" w:name="_Toc185963125"/>
      <w:r>
        <w:rPr>
          <w:rFonts w:hint="eastAsia"/>
        </w:rPr>
        <w:t>逐日干球温度表</w:t>
      </w:r>
      <w:bookmarkEnd w:id="40"/>
    </w:p>
    <w:p w14:paraId="2B5A80E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75CBDF5B" wp14:editId="2944963A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128B7" w14:textId="77777777" w:rsidR="00902539" w:rsidRDefault="00483CEF" w:rsidP="00902539">
      <w:pPr>
        <w:pStyle w:val="2"/>
      </w:pPr>
      <w:bookmarkStart w:id="42" w:name="_Toc185963126"/>
      <w:r>
        <w:rPr>
          <w:rFonts w:hint="eastAsia"/>
        </w:rPr>
        <w:t>逐月辐照量表</w:t>
      </w:r>
      <w:bookmarkEnd w:id="42"/>
    </w:p>
    <w:p w14:paraId="0F53D0C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74405C3" wp14:editId="179DE9C0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DCD32" w14:textId="77777777" w:rsidR="00483CEF" w:rsidRDefault="00483CEF" w:rsidP="00483CEF">
      <w:pPr>
        <w:pStyle w:val="2"/>
      </w:pPr>
      <w:bookmarkStart w:id="44" w:name="_Toc185963127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ED78DB" w14:paraId="1E3D7CE6" w14:textId="77777777">
        <w:tc>
          <w:tcPr>
            <w:tcW w:w="1131" w:type="dxa"/>
            <w:shd w:val="clear" w:color="auto" w:fill="E6E6E6"/>
            <w:vAlign w:val="center"/>
          </w:tcPr>
          <w:p w14:paraId="7E35BBA5" w14:textId="77777777" w:rsidR="00ED78DB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6CA9E4" w14:textId="77777777" w:rsidR="00ED78DB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BE80E5" w14:textId="77777777" w:rsidR="00ED78DB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63AEC6" w14:textId="77777777" w:rsidR="00ED78DB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34DD1D" w14:textId="77777777" w:rsidR="00ED78DB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136CB0" w14:textId="77777777" w:rsidR="00ED78DB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ED78DB" w14:paraId="69A46B6C" w14:textId="77777777">
        <w:tc>
          <w:tcPr>
            <w:tcW w:w="1131" w:type="dxa"/>
            <w:shd w:val="clear" w:color="auto" w:fill="E6E6E6"/>
            <w:vAlign w:val="center"/>
          </w:tcPr>
          <w:p w14:paraId="37ED38AE" w14:textId="77777777" w:rsidR="00ED78DB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2A43CBC" w14:textId="77777777" w:rsidR="00ED78DB" w:rsidRDefault="00000000">
            <w:r>
              <w:t>07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1BAC3C1" w14:textId="77777777" w:rsidR="00ED78DB" w:rsidRDefault="00000000">
            <w:r>
              <w:t>33.3</w:t>
            </w:r>
          </w:p>
        </w:tc>
        <w:tc>
          <w:tcPr>
            <w:tcW w:w="1556" w:type="dxa"/>
            <w:vAlign w:val="center"/>
          </w:tcPr>
          <w:p w14:paraId="44F47338" w14:textId="77777777" w:rsidR="00ED78DB" w:rsidRDefault="00000000">
            <w:r>
              <w:t>16.1</w:t>
            </w:r>
          </w:p>
        </w:tc>
        <w:tc>
          <w:tcPr>
            <w:tcW w:w="1556" w:type="dxa"/>
            <w:vAlign w:val="center"/>
          </w:tcPr>
          <w:p w14:paraId="70F4F658" w14:textId="77777777" w:rsidR="00ED78DB" w:rsidRDefault="00000000">
            <w:r>
              <w:t>5.7</w:t>
            </w:r>
          </w:p>
        </w:tc>
        <w:tc>
          <w:tcPr>
            <w:tcW w:w="1556" w:type="dxa"/>
            <w:vAlign w:val="center"/>
          </w:tcPr>
          <w:p w14:paraId="009B875B" w14:textId="77777777" w:rsidR="00ED78DB" w:rsidRDefault="00000000">
            <w:r>
              <w:t>48.1</w:t>
            </w:r>
          </w:p>
        </w:tc>
      </w:tr>
      <w:tr w:rsidR="00ED78DB" w14:paraId="7084EB61" w14:textId="77777777">
        <w:tc>
          <w:tcPr>
            <w:tcW w:w="1131" w:type="dxa"/>
            <w:shd w:val="clear" w:color="auto" w:fill="E6E6E6"/>
            <w:vAlign w:val="center"/>
          </w:tcPr>
          <w:p w14:paraId="63BA055F" w14:textId="77777777" w:rsidR="00ED78DB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726CEB78" w14:textId="77777777" w:rsidR="00ED78DB" w:rsidRDefault="00000000">
            <w:r>
              <w:t>01</w:t>
            </w:r>
            <w:r>
              <w:t>月</w:t>
            </w:r>
            <w:r>
              <w:t>08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7925241" w14:textId="77777777" w:rsidR="00ED78DB" w:rsidRDefault="00000000">
            <w:r>
              <w:t>-21.1</w:t>
            </w:r>
          </w:p>
        </w:tc>
        <w:tc>
          <w:tcPr>
            <w:tcW w:w="1556" w:type="dxa"/>
            <w:vAlign w:val="center"/>
          </w:tcPr>
          <w:p w14:paraId="236A649A" w14:textId="77777777" w:rsidR="00ED78DB" w:rsidRDefault="00000000">
            <w:r>
              <w:t>-21.7</w:t>
            </w:r>
          </w:p>
        </w:tc>
        <w:tc>
          <w:tcPr>
            <w:tcW w:w="1556" w:type="dxa"/>
            <w:vAlign w:val="center"/>
          </w:tcPr>
          <w:p w14:paraId="43A22B62" w14:textId="77777777" w:rsidR="00ED78DB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3F67145C" w14:textId="77777777" w:rsidR="00ED78DB" w:rsidRDefault="00000000">
            <w:r>
              <w:t>-20.2</w:t>
            </w:r>
          </w:p>
        </w:tc>
      </w:tr>
    </w:tbl>
    <w:p w14:paraId="3646DFE6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963128"/>
      <w:bookmarkEnd w:id="45"/>
      <w:r>
        <w:lastRenderedPageBreak/>
        <w:t>围护结构</w:t>
      </w:r>
      <w:bookmarkEnd w:id="46"/>
    </w:p>
    <w:p w14:paraId="5808578A" w14:textId="77777777" w:rsidR="00ED78DB" w:rsidRDefault="00000000">
      <w:pPr>
        <w:pStyle w:val="2"/>
        <w:widowControl w:val="0"/>
      </w:pPr>
      <w:bookmarkStart w:id="47" w:name="_Toc185963129"/>
      <w:r>
        <w:t>工程材料</w:t>
      </w:r>
      <w:bookmarkEnd w:id="47"/>
    </w:p>
    <w:p w14:paraId="531332EE" w14:textId="77777777" w:rsidR="00ED78DB" w:rsidRDefault="00000000">
      <w:pPr>
        <w:pStyle w:val="3"/>
        <w:widowControl w:val="0"/>
        <w:jc w:val="both"/>
      </w:pPr>
      <w:bookmarkStart w:id="48" w:name="_Toc185963130"/>
      <w:r>
        <w:t>普通材料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D78DB" w14:paraId="67720DF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295C096" w14:textId="77777777" w:rsidR="00ED78D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09F216" w14:textId="77777777" w:rsidR="00ED78D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992DA8" w14:textId="77777777" w:rsidR="00ED78D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793C94" w14:textId="77777777" w:rsidR="00ED78D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15DC99" w14:textId="77777777" w:rsidR="00ED78D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BCA376" w14:textId="77777777" w:rsidR="00ED78D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3D7C373" w14:textId="77777777" w:rsidR="00ED78DB" w:rsidRDefault="00000000">
            <w:pPr>
              <w:jc w:val="center"/>
            </w:pPr>
            <w:r>
              <w:t>数据来源</w:t>
            </w:r>
          </w:p>
        </w:tc>
      </w:tr>
      <w:tr w:rsidR="00ED78DB" w14:paraId="61602F3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D8E6186" w14:textId="77777777" w:rsidR="00ED78DB" w:rsidRDefault="00ED78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A400C45" w14:textId="77777777" w:rsidR="00ED78D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623B4EC" w14:textId="77777777" w:rsidR="00ED78D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E06CF8" w14:textId="77777777" w:rsidR="00ED78D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C13885" w14:textId="77777777" w:rsidR="00ED78D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A1F24D" w14:textId="77777777" w:rsidR="00ED78D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8D93F5A" w14:textId="77777777" w:rsidR="00ED78DB" w:rsidRDefault="00ED78DB">
            <w:pPr>
              <w:jc w:val="center"/>
            </w:pPr>
          </w:p>
        </w:tc>
      </w:tr>
      <w:tr w:rsidR="00ED78DB" w14:paraId="6235AA7F" w14:textId="77777777">
        <w:tc>
          <w:tcPr>
            <w:tcW w:w="2196" w:type="dxa"/>
            <w:shd w:val="clear" w:color="auto" w:fill="E6E6E6"/>
            <w:vAlign w:val="center"/>
          </w:tcPr>
          <w:p w14:paraId="41FF604A" w14:textId="77777777" w:rsidR="00ED78D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D1DC986" w14:textId="77777777" w:rsidR="00ED78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AC9274A" w14:textId="77777777" w:rsidR="00ED78D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1F54DC7" w14:textId="77777777" w:rsidR="00ED78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AB58391" w14:textId="77777777" w:rsidR="00ED78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08514F5" w14:textId="77777777" w:rsidR="00ED78D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C81FF8D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1EEDAEEE" w14:textId="77777777">
        <w:tc>
          <w:tcPr>
            <w:tcW w:w="2196" w:type="dxa"/>
            <w:shd w:val="clear" w:color="auto" w:fill="E6E6E6"/>
            <w:vAlign w:val="center"/>
          </w:tcPr>
          <w:p w14:paraId="3FDAC804" w14:textId="77777777" w:rsidR="00ED78DB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47382149" w14:textId="77777777" w:rsidR="00ED78D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4F61D392" w14:textId="77777777" w:rsidR="00ED78D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76FE7103" w14:textId="77777777" w:rsidR="00ED78DB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A426C4A" w14:textId="77777777" w:rsidR="00ED78D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1411174" w14:textId="77777777" w:rsidR="00ED78D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84735F4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2A0608B7" w14:textId="77777777">
        <w:tc>
          <w:tcPr>
            <w:tcW w:w="2196" w:type="dxa"/>
            <w:shd w:val="clear" w:color="auto" w:fill="E6E6E6"/>
            <w:vAlign w:val="center"/>
          </w:tcPr>
          <w:p w14:paraId="1F5CA4DF" w14:textId="77777777" w:rsidR="00ED78D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02DD2A2" w14:textId="77777777" w:rsidR="00ED78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8F65F9A" w14:textId="77777777" w:rsidR="00ED78D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EBE6D1C" w14:textId="77777777" w:rsidR="00ED78D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A6CC707" w14:textId="77777777" w:rsidR="00ED78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A1C3B0C" w14:textId="77777777" w:rsidR="00ED78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8121D97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26236BD3" w14:textId="77777777">
        <w:tc>
          <w:tcPr>
            <w:tcW w:w="2196" w:type="dxa"/>
            <w:shd w:val="clear" w:color="auto" w:fill="E6E6E6"/>
            <w:vAlign w:val="center"/>
          </w:tcPr>
          <w:p w14:paraId="44892CAC" w14:textId="77777777" w:rsidR="00ED78DB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D83944E" w14:textId="77777777" w:rsidR="00ED78D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BDD5BAA" w14:textId="77777777" w:rsidR="00ED78D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6124EBE" w14:textId="77777777" w:rsidR="00ED78D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7639B86" w14:textId="77777777" w:rsidR="00ED78D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3524EFB" w14:textId="77777777" w:rsidR="00ED78D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7ACAADB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2D60128C" w14:textId="77777777">
        <w:tc>
          <w:tcPr>
            <w:tcW w:w="2196" w:type="dxa"/>
            <w:shd w:val="clear" w:color="auto" w:fill="E6E6E6"/>
            <w:vAlign w:val="center"/>
          </w:tcPr>
          <w:p w14:paraId="37EC5671" w14:textId="77777777" w:rsidR="00ED78DB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0BD1043" w14:textId="77777777" w:rsidR="00ED78DB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0257A55" w14:textId="77777777" w:rsidR="00ED78DB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68D2FE39" w14:textId="77777777" w:rsidR="00ED78DB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016FB2F1" w14:textId="77777777" w:rsidR="00ED78DB" w:rsidRDefault="00000000">
            <w:r>
              <w:t>1200.0</w:t>
            </w:r>
          </w:p>
        </w:tc>
        <w:tc>
          <w:tcPr>
            <w:tcW w:w="1188" w:type="dxa"/>
            <w:vAlign w:val="center"/>
          </w:tcPr>
          <w:p w14:paraId="3530800C" w14:textId="77777777" w:rsidR="00ED78DB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20AD248E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55F32D6A" w14:textId="77777777">
        <w:tc>
          <w:tcPr>
            <w:tcW w:w="2196" w:type="dxa"/>
            <w:shd w:val="clear" w:color="auto" w:fill="E6E6E6"/>
            <w:vAlign w:val="center"/>
          </w:tcPr>
          <w:p w14:paraId="59B45478" w14:textId="77777777" w:rsidR="00ED78DB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6196C59" w14:textId="77777777" w:rsidR="00ED78DB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485E984E" w14:textId="77777777" w:rsidR="00ED78DB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7005B97B" w14:textId="77777777" w:rsidR="00ED78DB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26A99906" w14:textId="77777777" w:rsidR="00ED78DB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5360400A" w14:textId="77777777" w:rsidR="00ED78DB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2E8596B3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760ED212" w14:textId="77777777">
        <w:tc>
          <w:tcPr>
            <w:tcW w:w="2196" w:type="dxa"/>
            <w:shd w:val="clear" w:color="auto" w:fill="E6E6E6"/>
            <w:vAlign w:val="center"/>
          </w:tcPr>
          <w:p w14:paraId="6D2213EC" w14:textId="77777777" w:rsidR="00ED78DB" w:rsidRDefault="00000000">
            <w:r>
              <w:t>石墨聚苯板</w:t>
            </w:r>
          </w:p>
        </w:tc>
        <w:tc>
          <w:tcPr>
            <w:tcW w:w="1018" w:type="dxa"/>
            <w:vAlign w:val="center"/>
          </w:tcPr>
          <w:p w14:paraId="4F632B76" w14:textId="77777777" w:rsidR="00ED78DB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2A8728E8" w14:textId="77777777" w:rsidR="00ED78DB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E391A5C" w14:textId="77777777" w:rsidR="00ED78DB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0FB4F93E" w14:textId="77777777" w:rsidR="00ED78DB" w:rsidRDefault="00000000">
            <w:r>
              <w:t>1633.5</w:t>
            </w:r>
          </w:p>
        </w:tc>
        <w:tc>
          <w:tcPr>
            <w:tcW w:w="1188" w:type="dxa"/>
            <w:vAlign w:val="center"/>
          </w:tcPr>
          <w:p w14:paraId="2CCA6D62" w14:textId="77777777" w:rsidR="00ED78D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CD3025E" w14:textId="77777777" w:rsidR="00ED78DB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ED78DB" w14:paraId="43FE7C60" w14:textId="77777777">
        <w:tc>
          <w:tcPr>
            <w:tcW w:w="2196" w:type="dxa"/>
            <w:shd w:val="clear" w:color="auto" w:fill="E6E6E6"/>
            <w:vAlign w:val="center"/>
          </w:tcPr>
          <w:p w14:paraId="319DFB8B" w14:textId="77777777" w:rsidR="00ED78DB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14C7D8D8" w14:textId="77777777" w:rsidR="00ED78D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1D685AC" w14:textId="77777777" w:rsidR="00ED78DB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2DD301F5" w14:textId="77777777" w:rsidR="00ED78DB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12FEF21E" w14:textId="77777777" w:rsidR="00ED78D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99B21C5" w14:textId="77777777" w:rsidR="00ED78D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F6B573D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ED78DB" w14:paraId="58A216A7" w14:textId="77777777">
        <w:tc>
          <w:tcPr>
            <w:tcW w:w="2196" w:type="dxa"/>
            <w:shd w:val="clear" w:color="auto" w:fill="E6E6E6"/>
            <w:vAlign w:val="center"/>
          </w:tcPr>
          <w:p w14:paraId="14F65814" w14:textId="77777777" w:rsidR="00ED78DB" w:rsidRDefault="00000000">
            <w:r>
              <w:t>蒸压加气混凝土砌块</w:t>
            </w:r>
            <w:r>
              <w:t>B07</w:t>
            </w:r>
          </w:p>
        </w:tc>
        <w:tc>
          <w:tcPr>
            <w:tcW w:w="1018" w:type="dxa"/>
            <w:vAlign w:val="center"/>
          </w:tcPr>
          <w:p w14:paraId="499DABA4" w14:textId="77777777" w:rsidR="00ED78DB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40CE8B25" w14:textId="77777777" w:rsidR="00ED78DB" w:rsidRDefault="00000000">
            <w:r>
              <w:t>3.490</w:t>
            </w:r>
          </w:p>
        </w:tc>
        <w:tc>
          <w:tcPr>
            <w:tcW w:w="848" w:type="dxa"/>
            <w:vAlign w:val="center"/>
          </w:tcPr>
          <w:p w14:paraId="4EBCD8BE" w14:textId="77777777" w:rsidR="00ED78DB" w:rsidRDefault="00000000">
            <w:r>
              <w:t>750.0</w:t>
            </w:r>
          </w:p>
        </w:tc>
        <w:tc>
          <w:tcPr>
            <w:tcW w:w="1018" w:type="dxa"/>
            <w:vAlign w:val="center"/>
          </w:tcPr>
          <w:p w14:paraId="3DD3C3BF" w14:textId="77777777" w:rsidR="00ED78DB" w:rsidRDefault="00000000">
            <w:r>
              <w:t>1087.6</w:t>
            </w:r>
          </w:p>
        </w:tc>
        <w:tc>
          <w:tcPr>
            <w:tcW w:w="1188" w:type="dxa"/>
            <w:vAlign w:val="center"/>
          </w:tcPr>
          <w:p w14:paraId="00093E3F" w14:textId="77777777" w:rsidR="00ED78DB" w:rsidRDefault="00000000">
            <w:r>
              <w:t>0.0200</w:t>
            </w:r>
          </w:p>
        </w:tc>
        <w:tc>
          <w:tcPr>
            <w:tcW w:w="1516" w:type="dxa"/>
            <w:vAlign w:val="center"/>
          </w:tcPr>
          <w:p w14:paraId="7DA5B1C7" w14:textId="77777777" w:rsidR="00ED78DB" w:rsidRDefault="00000000">
            <w:r>
              <w:rPr>
                <w:sz w:val="18"/>
                <w:szCs w:val="18"/>
              </w:rPr>
              <w:t>GB/T11968-2020</w:t>
            </w:r>
          </w:p>
        </w:tc>
      </w:tr>
      <w:tr w:rsidR="00ED78DB" w14:paraId="38232BD2" w14:textId="77777777">
        <w:tc>
          <w:tcPr>
            <w:tcW w:w="2196" w:type="dxa"/>
            <w:shd w:val="clear" w:color="auto" w:fill="E6E6E6"/>
            <w:vAlign w:val="center"/>
          </w:tcPr>
          <w:p w14:paraId="5D4BF9C8" w14:textId="77777777" w:rsidR="00ED78DB" w:rsidRDefault="00000000">
            <w:r>
              <w:t>稀土无机保温材料</w:t>
            </w:r>
          </w:p>
        </w:tc>
        <w:tc>
          <w:tcPr>
            <w:tcW w:w="1018" w:type="dxa"/>
            <w:vAlign w:val="center"/>
          </w:tcPr>
          <w:p w14:paraId="46BA43D3" w14:textId="77777777" w:rsidR="00ED78DB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72C8CB25" w14:textId="77777777" w:rsidR="00ED78DB" w:rsidRDefault="00000000">
            <w:r>
              <w:t>0.772</w:t>
            </w:r>
          </w:p>
        </w:tc>
        <w:tc>
          <w:tcPr>
            <w:tcW w:w="848" w:type="dxa"/>
            <w:vAlign w:val="center"/>
          </w:tcPr>
          <w:p w14:paraId="1C262DF3" w14:textId="77777777" w:rsidR="00ED78DB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7FBD7F24" w14:textId="77777777" w:rsidR="00ED78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3C38D4D" w14:textId="77777777" w:rsidR="00ED78DB" w:rsidRDefault="00000000">
            <w:r>
              <w:t>0.0225</w:t>
            </w:r>
          </w:p>
        </w:tc>
        <w:tc>
          <w:tcPr>
            <w:tcW w:w="1516" w:type="dxa"/>
            <w:vAlign w:val="center"/>
          </w:tcPr>
          <w:p w14:paraId="20109B51" w14:textId="77777777" w:rsidR="00ED78DB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ED78DB" w14:paraId="03F9772E" w14:textId="77777777">
        <w:tc>
          <w:tcPr>
            <w:tcW w:w="2196" w:type="dxa"/>
            <w:shd w:val="clear" w:color="auto" w:fill="E6E6E6"/>
            <w:vAlign w:val="center"/>
          </w:tcPr>
          <w:p w14:paraId="3854F660" w14:textId="77777777" w:rsidR="00ED78DB" w:rsidRDefault="00000000">
            <w:r>
              <w:t>现场喷涂超细无机纤维</w:t>
            </w:r>
          </w:p>
        </w:tc>
        <w:tc>
          <w:tcPr>
            <w:tcW w:w="1018" w:type="dxa"/>
            <w:vAlign w:val="center"/>
          </w:tcPr>
          <w:p w14:paraId="2E7C879C" w14:textId="77777777" w:rsidR="00ED78DB" w:rsidRDefault="00000000">
            <w:r>
              <w:t>0.035</w:t>
            </w:r>
          </w:p>
        </w:tc>
        <w:tc>
          <w:tcPr>
            <w:tcW w:w="1030" w:type="dxa"/>
            <w:vAlign w:val="center"/>
          </w:tcPr>
          <w:p w14:paraId="7A6B3121" w14:textId="77777777" w:rsidR="00ED78DB" w:rsidRDefault="00000000">
            <w:r>
              <w:t>0.319</w:t>
            </w:r>
          </w:p>
        </w:tc>
        <w:tc>
          <w:tcPr>
            <w:tcW w:w="848" w:type="dxa"/>
            <w:vAlign w:val="center"/>
          </w:tcPr>
          <w:p w14:paraId="7D48A76F" w14:textId="77777777" w:rsidR="00ED78DB" w:rsidRDefault="00000000">
            <w:r>
              <w:t>38.0</w:t>
            </w:r>
          </w:p>
        </w:tc>
        <w:tc>
          <w:tcPr>
            <w:tcW w:w="1018" w:type="dxa"/>
            <w:vAlign w:val="center"/>
          </w:tcPr>
          <w:p w14:paraId="674C559E" w14:textId="77777777" w:rsidR="00ED78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7D77D2" w14:textId="77777777" w:rsidR="00ED78DB" w:rsidRDefault="00000000">
            <w:r>
              <w:t>0.0225</w:t>
            </w:r>
          </w:p>
        </w:tc>
        <w:tc>
          <w:tcPr>
            <w:tcW w:w="1516" w:type="dxa"/>
            <w:vAlign w:val="center"/>
          </w:tcPr>
          <w:p w14:paraId="466AA2EF" w14:textId="77777777" w:rsidR="00ED78DB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ED78DB" w14:paraId="663BE382" w14:textId="77777777">
        <w:tc>
          <w:tcPr>
            <w:tcW w:w="2196" w:type="dxa"/>
            <w:shd w:val="clear" w:color="auto" w:fill="E6E6E6"/>
            <w:vAlign w:val="center"/>
          </w:tcPr>
          <w:p w14:paraId="145DD6B6" w14:textId="77777777" w:rsidR="00ED78DB" w:rsidRDefault="00000000">
            <w:r>
              <w:lastRenderedPageBreak/>
              <w:t>水泥砂浆找平层</w:t>
            </w:r>
          </w:p>
        </w:tc>
        <w:tc>
          <w:tcPr>
            <w:tcW w:w="1018" w:type="dxa"/>
            <w:vAlign w:val="center"/>
          </w:tcPr>
          <w:p w14:paraId="6F02C407" w14:textId="77777777" w:rsidR="00ED78D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8273E6C" w14:textId="77777777" w:rsidR="00ED78D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4929511" w14:textId="77777777" w:rsidR="00ED78D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66D933B" w14:textId="77777777" w:rsidR="00ED78D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B60132" w14:textId="77777777" w:rsidR="00ED78DB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7558AEEE" w14:textId="77777777" w:rsidR="00ED78D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2293E698" w14:textId="77777777" w:rsidR="00ED78DB" w:rsidRDefault="00000000">
      <w:pPr>
        <w:pStyle w:val="3"/>
        <w:widowControl w:val="0"/>
        <w:jc w:val="both"/>
      </w:pPr>
      <w:bookmarkStart w:id="49" w:name="_Toc185963131"/>
      <w:r>
        <w:t>其他材料</w:t>
      </w:r>
      <w:bookmarkEnd w:id="49"/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ED78DB" w14:paraId="65967C9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F020C12" w14:textId="77777777" w:rsidR="00ED78D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95C085" w14:textId="77777777" w:rsidR="00ED78DB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80767B7" w14:textId="77777777" w:rsidR="00ED78D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1F229034" w14:textId="77777777" w:rsidR="00ED78DB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0C02E1A0" w14:textId="77777777" w:rsidR="00ED78DB" w:rsidRDefault="00000000">
            <w:pPr>
              <w:jc w:val="center"/>
            </w:pPr>
            <w:r>
              <w:t>备注</w:t>
            </w:r>
          </w:p>
        </w:tc>
      </w:tr>
      <w:tr w:rsidR="00ED78DB" w14:paraId="4B96CD5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9364894" w14:textId="77777777" w:rsidR="00ED78DB" w:rsidRDefault="00ED78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28B378D" w14:textId="77777777" w:rsidR="00ED78DB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01DED147" w14:textId="77777777" w:rsidR="00ED78D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5C0F34FB" w14:textId="77777777" w:rsidR="00ED78DB" w:rsidRDefault="00ED78DB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4E70771F" w14:textId="77777777" w:rsidR="00ED78DB" w:rsidRDefault="00ED78DB">
            <w:pPr>
              <w:jc w:val="center"/>
            </w:pPr>
          </w:p>
        </w:tc>
      </w:tr>
      <w:tr w:rsidR="00ED78DB" w14:paraId="02B59CA2" w14:textId="77777777">
        <w:tc>
          <w:tcPr>
            <w:tcW w:w="2196" w:type="dxa"/>
            <w:shd w:val="clear" w:color="auto" w:fill="E6E6E6"/>
            <w:vAlign w:val="center"/>
          </w:tcPr>
          <w:p w14:paraId="735107E1" w14:textId="77777777" w:rsidR="00ED78DB" w:rsidRDefault="00000000">
            <w:r>
              <w:t>防水层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6A82B31" w14:textId="77777777" w:rsidR="00ED78DB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7C8DB25E" w14:textId="77777777" w:rsidR="00ED78DB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6300A97F" w14:textId="77777777" w:rsidR="00ED78DB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2B7355F7" w14:textId="77777777" w:rsidR="00ED78DB" w:rsidRDefault="00ED78DB">
            <w:pPr>
              <w:rPr>
                <w:sz w:val="18"/>
                <w:szCs w:val="18"/>
              </w:rPr>
            </w:pPr>
          </w:p>
        </w:tc>
      </w:tr>
    </w:tbl>
    <w:p w14:paraId="0C46934D" w14:textId="77777777" w:rsidR="00ED78DB" w:rsidRDefault="00000000">
      <w:pPr>
        <w:pStyle w:val="2"/>
        <w:widowControl w:val="0"/>
      </w:pPr>
      <w:bookmarkStart w:id="50" w:name="_Toc185963132"/>
      <w:r>
        <w:t>围护结构作法简要说明</w:t>
      </w:r>
      <w:bookmarkEnd w:id="50"/>
    </w:p>
    <w:p w14:paraId="0A8D970B" w14:textId="77777777" w:rsidR="00ED78DB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(K=0.193,D=3.012)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4E82F97" w14:textId="77777777" w:rsidR="00ED78DB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稀土无机保温材料</w:t>
      </w:r>
      <w:r>
        <w:rPr>
          <w:color w:val="000000"/>
        </w:rPr>
        <w:t xml:space="preserve"> 40mm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10mm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5mm</w:t>
      </w:r>
      <w:r>
        <w:rPr>
          <w:color w:val="000000"/>
        </w:rPr>
        <w:t>＋聚苯颗粒保温砂浆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50mm</w:t>
      </w:r>
      <w:r>
        <w:rPr>
          <w:color w:val="000000"/>
        </w:rPr>
        <w:t>＋现场喷涂超细无机纤维</w:t>
      </w:r>
      <w:r>
        <w:rPr>
          <w:color w:val="000000"/>
        </w:rPr>
        <w:t xml:space="preserve"> 20mm</w:t>
      </w:r>
      <w:r>
        <w:rPr>
          <w:color w:val="000000"/>
        </w:rPr>
        <w:t>＋稀土无机保温材料</w:t>
      </w:r>
      <w:r>
        <w:rPr>
          <w:color w:val="000000"/>
        </w:rPr>
        <w:t xml:space="preserve"> 30mm</w:t>
      </w:r>
      <w:r>
        <w:rPr>
          <w:color w:val="000000"/>
        </w:rPr>
        <w:t>＋石墨聚苯板</w:t>
      </w:r>
      <w:r>
        <w:rPr>
          <w:color w:val="000000"/>
        </w:rPr>
        <w:t xml:space="preserve"> 20mm</w:t>
      </w:r>
      <w:r>
        <w:rPr>
          <w:color w:val="000000"/>
        </w:rPr>
        <w:t>＋石墨聚苯板</w:t>
      </w:r>
      <w:r>
        <w:rPr>
          <w:color w:val="000000"/>
        </w:rPr>
        <w:t xml:space="preserve"> 10mm</w:t>
      </w:r>
    </w:p>
    <w:p w14:paraId="0A76A40E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(K=0.265,D=1.411)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048064C3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聚苯乙烯泡沫塑料（灰板）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50mm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＋蒸压加气混凝土砌块</w:t>
      </w:r>
      <w:r>
        <w:rPr>
          <w:color w:val="000000"/>
        </w:rPr>
        <w:t>B07 10mm</w:t>
      </w:r>
      <w:r>
        <w:rPr>
          <w:color w:val="000000"/>
        </w:rPr>
        <w:t>＋石墨聚苯板</w:t>
      </w:r>
      <w:r>
        <w:rPr>
          <w:color w:val="000000"/>
        </w:rPr>
        <w:t xml:space="preserve"> 20mm</w:t>
      </w:r>
    </w:p>
    <w:p w14:paraId="4CA63EBE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(K=0.287,D=1.190)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20C1D7D1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50mm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＋聚苯乙烯泡沫塑料（灰板）</w:t>
      </w:r>
      <w:r>
        <w:rPr>
          <w:color w:val="000000"/>
        </w:rPr>
        <w:t xml:space="preserve"> 20mm</w:t>
      </w:r>
    </w:p>
    <w:p w14:paraId="478129C4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阳台门下部门芯板：</w:t>
      </w:r>
      <w:r>
        <w:rPr>
          <w:color w:val="0000FF"/>
          <w:szCs w:val="21"/>
        </w:rPr>
        <w:t>普通保温措施玻璃门（断桥铝合金框）</w:t>
      </w:r>
      <w:r>
        <w:rPr>
          <w:color w:val="0000FF"/>
          <w:szCs w:val="21"/>
        </w:rPr>
        <w:t xml:space="preserve"> (K=1.100)</w:t>
      </w:r>
      <w:r>
        <w:rPr>
          <w:color w:val="0000FF"/>
          <w:szCs w:val="21"/>
        </w:rPr>
        <w:t>：</w:t>
      </w:r>
    </w:p>
    <w:p w14:paraId="412C30ED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575DBD14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楼梯间隔墙：</w:t>
      </w:r>
      <w:r>
        <w:rPr>
          <w:color w:val="0000FF"/>
          <w:szCs w:val="21"/>
        </w:rPr>
        <w:t>楼梯间隔墙构造一</w:t>
      </w:r>
      <w:r>
        <w:rPr>
          <w:color w:val="0000FF"/>
          <w:szCs w:val="21"/>
        </w:rPr>
        <w:t xml:space="preserve"> (K=0.545,D=5.000)</w:t>
      </w:r>
      <w:r>
        <w:rPr>
          <w:color w:val="0000FF"/>
          <w:szCs w:val="21"/>
        </w:rPr>
        <w:t>：</w:t>
      </w:r>
    </w:p>
    <w:p w14:paraId="422B7EF5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＋岩棉板</w:t>
      </w:r>
      <w:r>
        <w:rPr>
          <w:color w:val="000000"/>
        </w:rPr>
        <w:t>(ρ=60-160) 30mm</w:t>
      </w:r>
      <w:r>
        <w:rPr>
          <w:color w:val="000000"/>
        </w:rPr>
        <w:t>＋水泥砂浆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B07 200mm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9B25CEA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  <w:szCs w:val="21"/>
        </w:rPr>
        <w:t>控温与非控温隔墙构造一</w:t>
      </w:r>
      <w:r>
        <w:rPr>
          <w:color w:val="0000FF"/>
          <w:szCs w:val="21"/>
        </w:rPr>
        <w:t xml:space="preserve"> (K=0.579,D=4.522)</w:t>
      </w:r>
      <w:r>
        <w:rPr>
          <w:color w:val="0000FF"/>
          <w:szCs w:val="21"/>
        </w:rPr>
        <w:t>：</w:t>
      </w:r>
    </w:p>
    <w:p w14:paraId="6AA343AA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蒸压加气混凝土砌块</w:t>
      </w:r>
      <w:r>
        <w:rPr>
          <w:color w:val="800000"/>
        </w:rPr>
        <w:t>B07 190mm</w:t>
      </w:r>
      <w:r>
        <w:rPr>
          <w:color w:val="000000"/>
        </w:rPr>
        <w:t>＋稀土无机保温材料</w:t>
      </w:r>
      <w:r>
        <w:rPr>
          <w:color w:val="000000"/>
        </w:rPr>
        <w:t xml:space="preserve"> 30mm</w:t>
      </w:r>
    </w:p>
    <w:p w14:paraId="1467B59D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分隔供暖与非供暖空间的楼板：</w:t>
      </w:r>
      <w:r>
        <w:rPr>
          <w:color w:val="0000FF"/>
          <w:szCs w:val="21"/>
        </w:rPr>
        <w:t>控温与非控温楼板构造一</w:t>
      </w:r>
      <w:r>
        <w:rPr>
          <w:color w:val="0000FF"/>
          <w:szCs w:val="21"/>
        </w:rPr>
        <w:t xml:space="preserve"> (K=0.455,D=2.635)</w:t>
      </w:r>
      <w:r>
        <w:rPr>
          <w:color w:val="0000FF"/>
          <w:szCs w:val="21"/>
        </w:rPr>
        <w:t>：</w:t>
      </w:r>
    </w:p>
    <w:p w14:paraId="69AF0E3E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＋细石混凝土</w:t>
      </w:r>
      <w:r>
        <w:rPr>
          <w:color w:val="000000"/>
        </w:rPr>
        <w:t xml:space="preserve"> 40mm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＋水泥砂浆找平层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现场喷涂超细无机纤维</w:t>
      </w:r>
      <w:r>
        <w:rPr>
          <w:color w:val="800000"/>
        </w:rPr>
        <w:t xml:space="preserve"> 50mm</w:t>
      </w:r>
    </w:p>
    <w:p w14:paraId="7BC241ED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分隔供暖与非供暖空间的户门：</w:t>
      </w:r>
      <w:r>
        <w:rPr>
          <w:color w:val="0000FF"/>
          <w:szCs w:val="21"/>
        </w:rPr>
        <w:t>金属三防门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微孔硅酸盐制品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普通型</w:t>
      </w:r>
      <w:r>
        <w:rPr>
          <w:color w:val="0000FF"/>
          <w:szCs w:val="21"/>
        </w:rPr>
        <w:t>) (K=1.200)</w:t>
      </w:r>
      <w:r>
        <w:rPr>
          <w:color w:val="0000FF"/>
          <w:szCs w:val="21"/>
        </w:rPr>
        <w:t>：</w:t>
      </w:r>
    </w:p>
    <w:p w14:paraId="66682665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1.200W/</w:t>
      </w:r>
      <w:r>
        <w:rPr>
          <w:color w:val="000000"/>
        </w:rPr>
        <w:t>㎡</w:t>
      </w:r>
      <w:r>
        <w:rPr>
          <w:color w:val="000000"/>
        </w:rPr>
        <w:t>.K</w:t>
      </w:r>
    </w:p>
    <w:p w14:paraId="4495CFED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75</w:t>
      </w:r>
      <w:r>
        <w:rPr>
          <w:color w:val="0000FF"/>
          <w:szCs w:val="21"/>
        </w:rPr>
        <w:t>系列玻璃钢窗：</w:t>
      </w:r>
      <w:r>
        <w:rPr>
          <w:color w:val="0000FF"/>
          <w:szCs w:val="21"/>
        </w:rPr>
        <w:t>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Low-E+16Ar+5+16Ar+5</w:t>
      </w:r>
      <w:r>
        <w:rPr>
          <w:color w:val="0000FF"/>
          <w:szCs w:val="21"/>
        </w:rPr>
        <w:t>单银</w:t>
      </w:r>
      <w:r>
        <w:rPr>
          <w:color w:val="0000FF"/>
          <w:szCs w:val="21"/>
        </w:rPr>
        <w:t>Low-E (K=1.100)</w:t>
      </w:r>
      <w:r>
        <w:rPr>
          <w:color w:val="0000FF"/>
          <w:szCs w:val="21"/>
        </w:rPr>
        <w:t>：</w:t>
      </w:r>
    </w:p>
    <w:p w14:paraId="42568BC4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1.100W/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0.330</w:t>
      </w:r>
    </w:p>
    <w:p w14:paraId="0D3CC1C9" w14:textId="77777777" w:rsidR="00ED78DB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(K=0.487,D=0.793)</w:t>
      </w:r>
      <w:r>
        <w:rPr>
          <w:color w:val="0000FF"/>
          <w:szCs w:val="21"/>
        </w:rPr>
        <w:t>：</w:t>
      </w:r>
    </w:p>
    <w:p w14:paraId="6EE2FEDA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</w:p>
    <w:p w14:paraId="1557F24D" w14:textId="77777777" w:rsidR="00ED78DB" w:rsidRDefault="00000000">
      <w:pPr>
        <w:pStyle w:val="1"/>
        <w:widowControl w:val="0"/>
        <w:jc w:val="both"/>
        <w:rPr>
          <w:color w:val="000000"/>
        </w:rPr>
      </w:pPr>
      <w:bookmarkStart w:id="51" w:name="_Toc185963133"/>
      <w:r>
        <w:rPr>
          <w:color w:val="000000"/>
        </w:rPr>
        <w:t>围护结构概况</w:t>
      </w:r>
      <w:bookmarkEnd w:id="51"/>
    </w:p>
    <w:p w14:paraId="69F7263F" w14:textId="77777777" w:rsidR="00ED78DB" w:rsidRDefault="00ED78DB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5F5BD2" w14:paraId="31D6D59A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9833A8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4A68CEE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5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2"/>
          </w:p>
        </w:tc>
      </w:tr>
      <w:tr w:rsidR="005F5BD2" w14:paraId="46765001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CD52AF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74E9BFF7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53" w:name="体形系数"/>
            <w:r w:rsidRPr="00C827CC">
              <w:rPr>
                <w:rFonts w:hint="eastAsia"/>
                <w:bCs/>
                <w:szCs w:val="21"/>
              </w:rPr>
              <w:t>0.45</w:t>
            </w:r>
            <w:bookmarkEnd w:id="53"/>
          </w:p>
        </w:tc>
      </w:tr>
      <w:tr w:rsidR="005F5BD2" w14:paraId="3EF3821D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3E81825" w14:textId="77777777" w:rsidR="00000000" w:rsidRDefault="00000000" w:rsidP="009D17E0"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39F31EDB" w14:textId="77777777" w:rsidR="00000000" w:rsidRDefault="00000000" w:rsidP="009D17E0">
            <w:pPr>
              <w:jc w:val="center"/>
              <w:rPr>
                <w:bCs/>
                <w:szCs w:val="21"/>
              </w:rPr>
            </w:pPr>
            <w:bookmarkStart w:id="54" w:name="最不利房间天窗屋顶比"/>
            <w:r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5F5BD2" w14:paraId="58C8D93A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ED3621D" w14:textId="77777777" w:rsidR="00000000" w:rsidRDefault="00000000" w:rsidP="009D17E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E67A244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0.19</w:t>
            </w:r>
            <w:bookmarkEnd w:id="55"/>
          </w:p>
        </w:tc>
      </w:tr>
      <w:tr w:rsidR="005F5BD2" w14:paraId="7533FBB2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C426DB3" w14:textId="77777777" w:rsidR="00000000" w:rsidRDefault="00000000" w:rsidP="009D17E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0B772786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0.35</w:t>
            </w:r>
            <w:bookmarkEnd w:id="56"/>
          </w:p>
        </w:tc>
      </w:tr>
      <w:tr w:rsidR="005F5BD2" w14:paraId="781BF27E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64BC875" w14:textId="77777777" w:rsidR="00000000" w:rsidRDefault="00000000" w:rsidP="00A5183E">
            <w:pPr>
              <w:jc w:val="center"/>
              <w:rPr>
                <w:rFonts w:hAnsi="宋体"/>
                <w:szCs w:val="21"/>
              </w:rPr>
            </w:pPr>
            <w:r w:rsidRPr="00A5183E">
              <w:rPr>
                <w:rFonts w:hAnsi="宋体" w:hint="eastAsia"/>
                <w:szCs w:val="21"/>
              </w:rPr>
              <w:t>挑空楼板</w:t>
            </w:r>
            <w:r w:rsidRPr="00A5183E">
              <w:rPr>
                <w:rFonts w:hAnsi="宋体"/>
                <w:szCs w:val="21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045626D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0.29</w:t>
            </w:r>
            <w:bookmarkEnd w:id="57"/>
          </w:p>
        </w:tc>
      </w:tr>
      <w:tr w:rsidR="005F5BD2" w14:paraId="567EB8A1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332D26B" w14:textId="77777777" w:rsidR="00000000" w:rsidRPr="00185446" w:rsidRDefault="00000000" w:rsidP="00A5183E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2FBF3C72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5F5BD2" w14:paraId="7815B4C5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67DE2CF" w14:textId="77777777" w:rsidR="00000000" w:rsidRPr="00185446" w:rsidRDefault="00000000" w:rsidP="00A5183E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367315B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9" w:name="采暖与非采暖内墙K"/>
            <w:r w:rsidRPr="00C827CC">
              <w:rPr>
                <w:rFonts w:hint="eastAsia"/>
                <w:bCs/>
                <w:szCs w:val="21"/>
              </w:rPr>
              <w:t>0.55</w:t>
            </w:r>
            <w:bookmarkEnd w:id="59"/>
          </w:p>
        </w:tc>
      </w:tr>
      <w:tr w:rsidR="005F5BD2" w14:paraId="5746DC43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3C4E3D9" w14:textId="77777777" w:rsidR="00000000" w:rsidRPr="00185446" w:rsidRDefault="00000000" w:rsidP="00A5183E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6365E674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0" w:name="采暖与非采暖楼板K"/>
            <w:bookmarkStart w:id="61" w:name="不采暖地上室上部地板K"/>
            <w:r w:rsidRPr="00C827CC">
              <w:rPr>
                <w:rFonts w:hint="eastAsia"/>
                <w:bCs/>
                <w:szCs w:val="21"/>
              </w:rPr>
              <w:t>0.46</w:t>
            </w:r>
            <w:bookmarkEnd w:id="60"/>
            <w:bookmarkEnd w:id="61"/>
          </w:p>
        </w:tc>
      </w:tr>
      <w:tr w:rsidR="005F5BD2" w14:paraId="3AF8B6FA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47CD44D" w14:textId="77777777" w:rsidR="00000000" w:rsidRPr="00185446" w:rsidRDefault="00000000" w:rsidP="00A5183E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53E95F4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2" w:name="周边地面保温层R"/>
            <w:r w:rsidRPr="00C827CC">
              <w:rPr>
                <w:rFonts w:hint="eastAsia"/>
                <w:bCs/>
                <w:szCs w:val="21"/>
              </w:rPr>
              <w:t>1.94</w:t>
            </w:r>
            <w:bookmarkEnd w:id="62"/>
          </w:p>
        </w:tc>
      </w:tr>
      <w:tr w:rsidR="005F5BD2" w14:paraId="7906D797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29077A6" w14:textId="77777777" w:rsidR="00000000" w:rsidRPr="00185446" w:rsidRDefault="00000000" w:rsidP="00A5183E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B4B0B8D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63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5F5BD2" w14:paraId="7E2D9D42" w14:textId="77777777" w:rsidTr="005F5BD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689C4FA" w14:textId="77777777" w:rsidR="00000000" w:rsidRPr="003A650C" w:rsidRDefault="00000000" w:rsidP="009D17E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E566DE2" w14:textId="77777777" w:rsidR="00000000" w:rsidRPr="00534C8F" w:rsidRDefault="00000000" w:rsidP="009D17E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14C24062" w14:textId="77777777" w:rsidR="00000000" w:rsidRDefault="00000000" w:rsidP="009D17E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天窗K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  <w:p w14:paraId="7B2CBBCD" w14:textId="77777777" w:rsidR="00000000" w:rsidRDefault="00000000" w:rsidP="009D17E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5" w:name="天窗SC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5F5BD2" w14:paraId="4B171A15" w14:textId="77777777" w:rsidTr="005F5BD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36F6DB7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374F6DFB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7D3AFDA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5B224789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D1F387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41C559E9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5F5BD2" w14:paraId="2BDB46BE" w14:textId="77777777" w:rsidTr="005F5BD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50507AA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3A7F6A5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45201CA5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6" w:name="最不利开间窗墙比－南向"/>
            <w:r>
              <w:rPr>
                <w:rFonts w:hint="eastAsia"/>
                <w:bCs/>
                <w:szCs w:val="21"/>
              </w:rPr>
              <w:t>0.39</w:t>
            </w:r>
            <w:bookmarkEnd w:id="66"/>
          </w:p>
        </w:tc>
        <w:tc>
          <w:tcPr>
            <w:tcW w:w="596" w:type="pct"/>
            <w:vMerge w:val="restart"/>
            <w:vAlign w:val="center"/>
          </w:tcPr>
          <w:p w14:paraId="7BF7BBE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67" w:name="最不利窗墙比房间外窗K－南向"/>
            <w:r>
              <w:rPr>
                <w:rFonts w:hint="eastAsia"/>
                <w:bCs/>
                <w:szCs w:val="21"/>
              </w:rPr>
              <w:t>1.10</w:t>
            </w:r>
            <w:bookmarkEnd w:id="67"/>
          </w:p>
        </w:tc>
        <w:tc>
          <w:tcPr>
            <w:tcW w:w="1071" w:type="pct"/>
            <w:vMerge w:val="restart"/>
            <w:vAlign w:val="center"/>
          </w:tcPr>
          <w:p w14:paraId="69EFB40D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68" w:name="外窗SHGC－夏季－南向"/>
            <w:r w:rsidRPr="00C827CC">
              <w:rPr>
                <w:rFonts w:hint="eastAsia"/>
                <w:bCs/>
                <w:szCs w:val="21"/>
              </w:rPr>
              <w:t>0.33</w:t>
            </w:r>
            <w:bookmarkEnd w:id="68"/>
          </w:p>
        </w:tc>
      </w:tr>
      <w:tr w:rsidR="005F5BD2" w14:paraId="567DF407" w14:textId="77777777" w:rsidTr="005F5BD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1635AFB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24A26D93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6526A6F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2C9E97C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70F06A0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5F5BD2" w14:paraId="4886206C" w14:textId="77777777" w:rsidTr="005F5BD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39078A7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7157832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454EF7B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最不利开间窗墙比－北向"/>
            <w:r>
              <w:rPr>
                <w:rFonts w:hint="eastAsia"/>
                <w:bCs/>
                <w:szCs w:val="21"/>
              </w:rPr>
              <w:t>0.20</w:t>
            </w:r>
            <w:bookmarkEnd w:id="69"/>
          </w:p>
        </w:tc>
        <w:tc>
          <w:tcPr>
            <w:tcW w:w="596" w:type="pct"/>
            <w:vMerge w:val="restart"/>
            <w:vAlign w:val="center"/>
          </w:tcPr>
          <w:p w14:paraId="0181CFD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0" w:name="最不利窗墙比房间外窗K－北向"/>
            <w:r w:rsidRPr="003C4BE4">
              <w:rPr>
                <w:rFonts w:hint="eastAsia"/>
                <w:bCs/>
                <w:szCs w:val="21"/>
              </w:rPr>
              <w:t>1.10</w:t>
            </w:r>
            <w:bookmarkEnd w:id="70"/>
          </w:p>
        </w:tc>
        <w:tc>
          <w:tcPr>
            <w:tcW w:w="1071" w:type="pct"/>
            <w:vMerge w:val="restart"/>
            <w:vAlign w:val="center"/>
          </w:tcPr>
          <w:p w14:paraId="6C104DD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SHGC－夏季－北向"/>
            <w:r w:rsidRPr="00C827CC">
              <w:rPr>
                <w:rFonts w:hint="eastAsia"/>
                <w:bCs/>
                <w:szCs w:val="21"/>
              </w:rPr>
              <w:t>0.33</w:t>
            </w:r>
            <w:bookmarkEnd w:id="71"/>
          </w:p>
        </w:tc>
      </w:tr>
      <w:tr w:rsidR="005F5BD2" w14:paraId="7BD6D8EC" w14:textId="77777777" w:rsidTr="005F5BD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5C9697F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1851AD10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106904B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27E6F2BE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61FB2C14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5F5BD2" w14:paraId="1B0A3755" w14:textId="77777777" w:rsidTr="005F5BD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C4CD7E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B02E693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2954576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2" w:name="最不利开间窗墙比－东向"/>
            <w:r>
              <w:rPr>
                <w:rFonts w:hint="eastAsia"/>
                <w:bCs/>
                <w:szCs w:val="21"/>
              </w:rPr>
              <w:t>0.24</w:t>
            </w:r>
            <w:bookmarkEnd w:id="72"/>
          </w:p>
        </w:tc>
        <w:tc>
          <w:tcPr>
            <w:tcW w:w="596" w:type="pct"/>
            <w:vMerge w:val="restart"/>
            <w:vAlign w:val="center"/>
          </w:tcPr>
          <w:p w14:paraId="23AA585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3" w:name="最不利窗墙比房间外窗K－东向"/>
            <w:r>
              <w:rPr>
                <w:rFonts w:hint="eastAsia"/>
                <w:bCs/>
                <w:szCs w:val="21"/>
              </w:rPr>
              <w:t>1.10</w:t>
            </w:r>
            <w:bookmarkEnd w:id="73"/>
          </w:p>
        </w:tc>
        <w:tc>
          <w:tcPr>
            <w:tcW w:w="1071" w:type="pct"/>
            <w:vMerge w:val="restart"/>
            <w:vAlign w:val="center"/>
          </w:tcPr>
          <w:p w14:paraId="590B215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4" w:name="外窗SHGC－夏季－东向"/>
            <w:r w:rsidRPr="00C827CC">
              <w:rPr>
                <w:rFonts w:hint="eastAsia"/>
                <w:bCs/>
                <w:szCs w:val="21"/>
              </w:rPr>
              <w:t>0.33</w:t>
            </w:r>
            <w:bookmarkEnd w:id="74"/>
          </w:p>
        </w:tc>
      </w:tr>
      <w:tr w:rsidR="005F5BD2" w14:paraId="778776C4" w14:textId="77777777" w:rsidTr="005F5BD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71F98AF9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0D555D29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1EE3942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1BB8A1F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152996B6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5F5BD2" w14:paraId="67EDCBC2" w14:textId="77777777" w:rsidTr="005F5BD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2E4355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27DE1E7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0F44BF3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5" w:name="最不利开间窗墙比－西向"/>
            <w:r>
              <w:rPr>
                <w:rFonts w:hint="eastAsia"/>
                <w:bCs/>
                <w:szCs w:val="21"/>
              </w:rPr>
              <w:t>0.23</w:t>
            </w:r>
            <w:bookmarkEnd w:id="75"/>
          </w:p>
        </w:tc>
        <w:tc>
          <w:tcPr>
            <w:tcW w:w="596" w:type="pct"/>
            <w:vMerge w:val="restart"/>
            <w:vAlign w:val="center"/>
          </w:tcPr>
          <w:p w14:paraId="5B68429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6" w:name="最不利窗墙比房间外窗K－西向"/>
            <w:r>
              <w:rPr>
                <w:rFonts w:hint="eastAsia"/>
                <w:bCs/>
                <w:szCs w:val="21"/>
              </w:rPr>
              <w:t>1.10</w:t>
            </w:r>
            <w:bookmarkEnd w:id="76"/>
          </w:p>
        </w:tc>
        <w:tc>
          <w:tcPr>
            <w:tcW w:w="1071" w:type="pct"/>
            <w:vMerge w:val="restart"/>
            <w:vAlign w:val="center"/>
          </w:tcPr>
          <w:p w14:paraId="49D0BCF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7" w:name="外窗SHGC－夏季－西向"/>
            <w:r w:rsidRPr="00C827CC">
              <w:rPr>
                <w:rFonts w:hint="eastAsia"/>
                <w:bCs/>
                <w:szCs w:val="21"/>
              </w:rPr>
              <w:t>0.32</w:t>
            </w:r>
            <w:bookmarkEnd w:id="77"/>
          </w:p>
        </w:tc>
      </w:tr>
      <w:tr w:rsidR="005F5BD2" w14:paraId="5339F61F" w14:textId="77777777" w:rsidTr="005F5BD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28AEB9A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2141B65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686BDD9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D20B2E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A7C724E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71A3F0A8" w14:textId="77777777" w:rsidR="00ED78DB" w:rsidRDefault="00ED78DB">
      <w:pPr>
        <w:widowControl w:val="0"/>
        <w:jc w:val="both"/>
        <w:rPr>
          <w:color w:val="000000"/>
        </w:rPr>
      </w:pPr>
    </w:p>
    <w:p w14:paraId="39543E5D" w14:textId="77777777" w:rsidR="00ED78DB" w:rsidRDefault="00000000">
      <w:pPr>
        <w:pStyle w:val="1"/>
        <w:widowControl w:val="0"/>
        <w:jc w:val="both"/>
        <w:rPr>
          <w:color w:val="000000"/>
        </w:rPr>
      </w:pPr>
      <w:bookmarkStart w:id="78" w:name="_Toc185963134"/>
      <w:r>
        <w:rPr>
          <w:color w:val="000000"/>
        </w:rPr>
        <w:t>房间类型</w:t>
      </w:r>
      <w:bookmarkEnd w:id="78"/>
    </w:p>
    <w:p w14:paraId="6FE94DD3" w14:textId="77777777" w:rsidR="00ED78DB" w:rsidRDefault="00000000">
      <w:pPr>
        <w:pStyle w:val="2"/>
        <w:widowControl w:val="0"/>
      </w:pPr>
      <w:bookmarkStart w:id="79" w:name="_Toc185963135"/>
      <w:r>
        <w:t>房间参数表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D78DB" w14:paraId="57B56450" w14:textId="77777777">
        <w:tc>
          <w:tcPr>
            <w:tcW w:w="1567" w:type="dxa"/>
            <w:shd w:val="clear" w:color="auto" w:fill="E6E6E6"/>
            <w:vAlign w:val="center"/>
          </w:tcPr>
          <w:p w14:paraId="645B81E6" w14:textId="77777777" w:rsidR="00ED78DB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5934446" w14:textId="77777777" w:rsidR="00ED78DB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DAF049A" w14:textId="77777777" w:rsidR="00ED78DB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50533F" w14:textId="77777777" w:rsidR="00ED78DB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9686C8" w14:textId="77777777" w:rsidR="00ED78DB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BD79E8" w14:textId="77777777" w:rsidR="00ED78DB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FA6530" w14:textId="77777777" w:rsidR="00ED78D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08CD35" w14:textId="77777777" w:rsidR="00ED78D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D78DB" w14:paraId="3AE92031" w14:textId="77777777">
        <w:tc>
          <w:tcPr>
            <w:tcW w:w="1567" w:type="dxa"/>
            <w:shd w:val="clear" w:color="auto" w:fill="E6E6E6"/>
            <w:vAlign w:val="center"/>
          </w:tcPr>
          <w:p w14:paraId="64D626C7" w14:textId="77777777" w:rsidR="00ED78DB" w:rsidRDefault="00000000">
            <w:r>
              <w:t>卧室</w:t>
            </w:r>
          </w:p>
        </w:tc>
        <w:tc>
          <w:tcPr>
            <w:tcW w:w="973" w:type="dxa"/>
            <w:vAlign w:val="center"/>
          </w:tcPr>
          <w:p w14:paraId="069A98B5" w14:textId="77777777" w:rsidR="00ED78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E10741" w14:textId="77777777" w:rsidR="00ED78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E04EF6" w14:textId="77777777" w:rsidR="00ED78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420112" w14:textId="77777777" w:rsidR="00ED78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2FD0E0" w14:textId="77777777" w:rsidR="00ED78D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6D0A33" w14:textId="77777777" w:rsidR="00ED78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D24CA" w14:textId="77777777" w:rsidR="00ED78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D78DB" w14:paraId="23844EC1" w14:textId="77777777">
        <w:tc>
          <w:tcPr>
            <w:tcW w:w="1567" w:type="dxa"/>
            <w:shd w:val="clear" w:color="auto" w:fill="E6E6E6"/>
            <w:vAlign w:val="center"/>
          </w:tcPr>
          <w:p w14:paraId="1C84C43B" w14:textId="77777777" w:rsidR="00ED78DB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C68C967" w14:textId="77777777" w:rsidR="00ED78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033036" w14:textId="77777777" w:rsidR="00ED78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5D5F82" w14:textId="77777777" w:rsidR="00ED78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25DA8A" w14:textId="77777777" w:rsidR="00ED78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3DB194" w14:textId="77777777" w:rsidR="00ED78D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D2659C" w14:textId="77777777" w:rsidR="00ED78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9112A0" w14:textId="77777777" w:rsidR="00ED78D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D78DB" w14:paraId="36F3F91D" w14:textId="77777777">
        <w:tc>
          <w:tcPr>
            <w:tcW w:w="1567" w:type="dxa"/>
            <w:shd w:val="clear" w:color="auto" w:fill="E6E6E6"/>
            <w:vAlign w:val="center"/>
          </w:tcPr>
          <w:p w14:paraId="25CE18A8" w14:textId="77777777" w:rsidR="00ED78DB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E94B700" w14:textId="77777777" w:rsidR="00ED78D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A3D7043" w14:textId="77777777" w:rsidR="00ED78D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2089E86" w14:textId="77777777" w:rsidR="00ED78DB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B6288A" w14:textId="77777777" w:rsidR="00ED78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A3DEFE8" w14:textId="77777777" w:rsidR="00ED78D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29637C" w14:textId="77777777" w:rsidR="00ED78D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DA5B79" w14:textId="77777777" w:rsidR="00ED78D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D78DB" w14:paraId="60C161BC" w14:textId="77777777">
        <w:tc>
          <w:tcPr>
            <w:tcW w:w="1567" w:type="dxa"/>
            <w:shd w:val="clear" w:color="auto" w:fill="E6E6E6"/>
            <w:vAlign w:val="center"/>
          </w:tcPr>
          <w:p w14:paraId="48A8A44D" w14:textId="77777777" w:rsidR="00ED78DB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8B404DA" w14:textId="77777777" w:rsidR="00ED78DB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2AE1BA" w14:textId="77777777" w:rsidR="00ED78DB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122A829" w14:textId="77777777" w:rsidR="00ED78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9A1605" w14:textId="77777777" w:rsidR="00ED78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4B91AA" w14:textId="77777777" w:rsidR="00ED78D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1FE40C" w14:textId="77777777" w:rsidR="00ED78D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7C9087" w14:textId="77777777" w:rsidR="00ED78DB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D78DB" w14:paraId="2AADFB37" w14:textId="77777777">
        <w:tc>
          <w:tcPr>
            <w:tcW w:w="1567" w:type="dxa"/>
            <w:shd w:val="clear" w:color="auto" w:fill="E6E6E6"/>
            <w:vAlign w:val="center"/>
          </w:tcPr>
          <w:p w14:paraId="75CF4934" w14:textId="77777777" w:rsidR="00ED78DB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C383CEA" w14:textId="77777777" w:rsidR="00ED78DB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859B94" w14:textId="77777777" w:rsidR="00ED78DB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AE2395" w14:textId="77777777" w:rsidR="00ED78D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97C20C" w14:textId="77777777" w:rsidR="00ED78DB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3FC4C09" w14:textId="77777777" w:rsidR="00ED78DB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FDAA8B" w14:textId="77777777" w:rsidR="00ED78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8475F5" w14:textId="77777777" w:rsidR="00ED78DB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F8B4432" w14:textId="77777777" w:rsidR="00ED78DB" w:rsidRDefault="00000000">
      <w:pPr>
        <w:pStyle w:val="2"/>
        <w:widowControl w:val="0"/>
      </w:pPr>
      <w:bookmarkStart w:id="80" w:name="_Toc185963136"/>
      <w:r>
        <w:t>作息时间表</w:t>
      </w:r>
      <w:bookmarkEnd w:id="80"/>
    </w:p>
    <w:p w14:paraId="4CC41C7D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A85B7A9" w14:textId="77777777" w:rsidR="00ED78DB" w:rsidRDefault="00000000">
      <w:pPr>
        <w:pStyle w:val="1"/>
        <w:widowControl w:val="0"/>
        <w:jc w:val="both"/>
        <w:rPr>
          <w:color w:val="000000"/>
        </w:rPr>
      </w:pPr>
      <w:bookmarkStart w:id="81" w:name="_Toc185963137"/>
      <w:r>
        <w:rPr>
          <w:color w:val="000000"/>
        </w:rPr>
        <w:lastRenderedPageBreak/>
        <w:t>暖通空调系统</w:t>
      </w:r>
      <w:bookmarkEnd w:id="81"/>
    </w:p>
    <w:p w14:paraId="16E3967A" w14:textId="77777777" w:rsidR="00ED78DB" w:rsidRDefault="00000000">
      <w:pPr>
        <w:pStyle w:val="2"/>
        <w:widowControl w:val="0"/>
      </w:pPr>
      <w:bookmarkStart w:id="82" w:name="_Toc185963138"/>
      <w:r>
        <w:t>系统类型</w:t>
      </w:r>
      <w:bookmarkEnd w:id="82"/>
    </w:p>
    <w:p w14:paraId="3410961F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83" w:name="_Toc185963139"/>
      <w:r>
        <w:rPr>
          <w:color w:val="000000"/>
        </w:rPr>
        <w:t>系统分区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D78DB" w14:paraId="22A64B72" w14:textId="77777777">
        <w:tc>
          <w:tcPr>
            <w:tcW w:w="1131" w:type="dxa"/>
            <w:shd w:val="clear" w:color="auto" w:fill="E6E6E6"/>
            <w:vAlign w:val="center"/>
          </w:tcPr>
          <w:p w14:paraId="7B5BE7E5" w14:textId="77777777" w:rsidR="00ED78DB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FDC24B8" w14:textId="77777777" w:rsidR="00ED78DB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9694F" w14:textId="77777777" w:rsidR="00ED78DB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C9B398" w14:textId="77777777" w:rsidR="00ED78DB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FBBB64" w14:textId="77777777" w:rsidR="00ED78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B50B7C1" w14:textId="77777777" w:rsidR="00ED78DB" w:rsidRDefault="00000000">
            <w:pPr>
              <w:jc w:val="center"/>
            </w:pPr>
            <w:r>
              <w:t>包含的房间</w:t>
            </w:r>
          </w:p>
        </w:tc>
      </w:tr>
      <w:tr w:rsidR="00ED78DB" w14:paraId="1A315EA9" w14:textId="77777777">
        <w:tc>
          <w:tcPr>
            <w:tcW w:w="1131" w:type="dxa"/>
            <w:vAlign w:val="center"/>
          </w:tcPr>
          <w:p w14:paraId="60A91035" w14:textId="77777777" w:rsidR="00ED78DB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50DF9925" w14:textId="77777777" w:rsidR="00ED78DB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D02FCC1" w14:textId="77777777" w:rsidR="00ED78D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A7498F" w14:textId="77777777" w:rsidR="00ED78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ABDDDCC" w14:textId="77777777" w:rsidR="00ED78DB" w:rsidRDefault="00000000">
            <w:r>
              <w:t>4187.98</w:t>
            </w:r>
          </w:p>
        </w:tc>
        <w:tc>
          <w:tcPr>
            <w:tcW w:w="3673" w:type="dxa"/>
            <w:vAlign w:val="center"/>
          </w:tcPr>
          <w:p w14:paraId="20F2B5B3" w14:textId="77777777" w:rsidR="00ED78DB" w:rsidRDefault="00000000">
            <w:r>
              <w:t>所有房间</w:t>
            </w:r>
          </w:p>
        </w:tc>
      </w:tr>
    </w:tbl>
    <w:p w14:paraId="73092992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84" w:name="_Toc185963140"/>
      <w:r>
        <w:rPr>
          <w:color w:val="000000"/>
        </w:rPr>
        <w:t>热回收参数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ED78DB" w14:paraId="4D6563F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18CBE60" w14:textId="77777777" w:rsidR="00ED78DB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F7037EC" w14:textId="77777777" w:rsidR="00ED78DB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F1E4AC7" w14:textId="77777777" w:rsidR="00ED78DB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827794D" w14:textId="77777777" w:rsidR="00ED78DB" w:rsidRDefault="00000000">
            <w:pPr>
              <w:jc w:val="center"/>
            </w:pPr>
            <w:r>
              <w:t>供暖</w:t>
            </w:r>
          </w:p>
        </w:tc>
      </w:tr>
      <w:tr w:rsidR="00ED78DB" w14:paraId="65149C36" w14:textId="77777777">
        <w:tc>
          <w:tcPr>
            <w:tcW w:w="1131" w:type="dxa"/>
            <w:vMerge/>
            <w:vAlign w:val="center"/>
          </w:tcPr>
          <w:p w14:paraId="45B941F7" w14:textId="77777777" w:rsidR="00ED78DB" w:rsidRDefault="00ED78DB"/>
        </w:tc>
        <w:tc>
          <w:tcPr>
            <w:tcW w:w="1262" w:type="dxa"/>
            <w:vMerge/>
            <w:vAlign w:val="center"/>
          </w:tcPr>
          <w:p w14:paraId="6F2479E5" w14:textId="77777777" w:rsidR="00ED78DB" w:rsidRDefault="00ED78DB"/>
        </w:tc>
        <w:tc>
          <w:tcPr>
            <w:tcW w:w="1731" w:type="dxa"/>
            <w:vAlign w:val="center"/>
          </w:tcPr>
          <w:p w14:paraId="656525DF" w14:textId="77777777" w:rsidR="00ED78D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46ADA90" w14:textId="77777777" w:rsidR="00ED78D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24FBE7F" w14:textId="77777777" w:rsidR="00ED78DB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84BF577" w14:textId="77777777" w:rsidR="00ED78DB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ED78DB" w14:paraId="3EBE2C43" w14:textId="77777777">
        <w:tc>
          <w:tcPr>
            <w:tcW w:w="1131" w:type="dxa"/>
            <w:vAlign w:val="center"/>
          </w:tcPr>
          <w:p w14:paraId="62B9B67B" w14:textId="77777777" w:rsidR="00ED78DB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99A77FC" w14:textId="77777777" w:rsidR="00ED78DB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5F9B639" w14:textId="77777777" w:rsidR="00ED78D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7D05A9C" w14:textId="77777777" w:rsidR="00ED78D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F30EB76" w14:textId="77777777" w:rsidR="00ED78DB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2C5F113" w14:textId="77777777" w:rsidR="00ED78DB" w:rsidRDefault="00000000">
            <w:r>
              <w:t>－</w:t>
            </w:r>
          </w:p>
        </w:tc>
      </w:tr>
    </w:tbl>
    <w:p w14:paraId="20B4CF52" w14:textId="77777777" w:rsidR="00ED78DB" w:rsidRDefault="00000000">
      <w:pPr>
        <w:pStyle w:val="2"/>
        <w:widowControl w:val="0"/>
      </w:pPr>
      <w:bookmarkStart w:id="85" w:name="_Toc185963141"/>
      <w:r>
        <w:t>制冷系统</w:t>
      </w:r>
      <w:bookmarkEnd w:id="85"/>
    </w:p>
    <w:p w14:paraId="5382537B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86" w:name="_Toc185963142"/>
      <w:r>
        <w:rPr>
          <w:color w:val="000000"/>
        </w:rPr>
        <w:t>默认冷源</w:t>
      </w:r>
      <w:bookmarkEnd w:id="86"/>
    </w:p>
    <w:p w14:paraId="49C97597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D78DB" w14:paraId="64D479A4" w14:textId="77777777">
        <w:tc>
          <w:tcPr>
            <w:tcW w:w="1697" w:type="dxa"/>
            <w:shd w:val="clear" w:color="auto" w:fill="E6E6E6"/>
            <w:vAlign w:val="center"/>
          </w:tcPr>
          <w:p w14:paraId="50B10EE0" w14:textId="77777777" w:rsidR="00ED78D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3948C3B" w14:textId="77777777" w:rsidR="00ED78DB" w:rsidRDefault="00000000">
            <w:r>
              <w:t>默认</w:t>
            </w:r>
          </w:p>
        </w:tc>
      </w:tr>
    </w:tbl>
    <w:p w14:paraId="464B69FC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D78DB" w14:paraId="572D89F4" w14:textId="77777777">
        <w:tc>
          <w:tcPr>
            <w:tcW w:w="1697" w:type="dxa"/>
            <w:shd w:val="clear" w:color="auto" w:fill="E6E6E6"/>
            <w:vAlign w:val="center"/>
          </w:tcPr>
          <w:p w14:paraId="562DC77B" w14:textId="77777777" w:rsidR="00ED78DB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54A98D8" w14:textId="77777777" w:rsidR="00ED78DB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9D6642C" w14:textId="77777777" w:rsidR="00ED78DB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0CDAD53" w14:textId="77777777" w:rsidR="00ED78DB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D7F0B9C" w14:textId="77777777" w:rsidR="00ED78DB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DED644C" w14:textId="77777777" w:rsidR="00ED78DB" w:rsidRDefault="00000000">
            <w:pPr>
              <w:jc w:val="center"/>
            </w:pPr>
            <w:r>
              <w:t>台数</w:t>
            </w:r>
          </w:p>
        </w:tc>
      </w:tr>
      <w:tr w:rsidR="00ED78DB" w14:paraId="62F00C87" w14:textId="77777777">
        <w:tc>
          <w:tcPr>
            <w:tcW w:w="1697" w:type="dxa"/>
            <w:vAlign w:val="center"/>
          </w:tcPr>
          <w:p w14:paraId="09124763" w14:textId="77777777" w:rsidR="00ED78DB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D494A1A" w14:textId="77777777" w:rsidR="00ED78DB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FAC9692" w14:textId="77777777" w:rsidR="00ED78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B1931B0" w14:textId="77777777" w:rsidR="00ED78DB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5093EDD3" w14:textId="77777777" w:rsidR="00ED78DB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56179D08" w14:textId="77777777" w:rsidR="00ED78DB" w:rsidRDefault="00000000">
            <w:r>
              <w:t>1</w:t>
            </w:r>
          </w:p>
        </w:tc>
      </w:tr>
    </w:tbl>
    <w:p w14:paraId="2E1D81F8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ED78DB" w14:paraId="727CBF6B" w14:textId="77777777">
        <w:tc>
          <w:tcPr>
            <w:tcW w:w="1120" w:type="dxa"/>
            <w:shd w:val="clear" w:color="auto" w:fill="E6E6E6"/>
            <w:vAlign w:val="center"/>
          </w:tcPr>
          <w:p w14:paraId="3D0FC24A" w14:textId="77777777" w:rsidR="00ED78DB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09D5765" w14:textId="77777777" w:rsidR="00ED78DB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F2E6E3F" w14:textId="77777777" w:rsidR="00ED78DB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3483556" w14:textId="77777777" w:rsidR="00ED78DB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443304E6" w14:textId="77777777" w:rsidR="00ED78D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44FD187" w14:textId="77777777" w:rsidR="00ED78DB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526306A" w14:textId="77777777" w:rsidR="00ED78DB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51C1C77" w14:textId="77777777" w:rsidR="00ED78DB" w:rsidRDefault="00000000">
            <w:pPr>
              <w:jc w:val="center"/>
            </w:pPr>
            <w:r>
              <w:t>台数</w:t>
            </w:r>
          </w:p>
        </w:tc>
      </w:tr>
      <w:tr w:rsidR="00ED78DB" w14:paraId="0BABEDF7" w14:textId="77777777">
        <w:tc>
          <w:tcPr>
            <w:tcW w:w="1120" w:type="dxa"/>
            <w:vAlign w:val="center"/>
          </w:tcPr>
          <w:p w14:paraId="36C862EF" w14:textId="77777777" w:rsidR="00ED78DB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4088366D" w14:textId="77777777" w:rsidR="00ED78DB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49CD800" w14:textId="77777777" w:rsidR="00ED78DB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0176120" w14:textId="77777777" w:rsidR="00ED78DB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2BF5DC65" w14:textId="77777777" w:rsidR="00ED78D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214EB61" w14:textId="77777777" w:rsidR="00ED78DB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4796B62A" w14:textId="77777777" w:rsidR="00ED78DB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7BD73F7F" w14:textId="77777777" w:rsidR="00ED78DB" w:rsidRDefault="00000000">
            <w:r>
              <w:t>1</w:t>
            </w:r>
          </w:p>
        </w:tc>
      </w:tr>
      <w:tr w:rsidR="00ED78DB" w14:paraId="3E61F145" w14:textId="77777777">
        <w:tc>
          <w:tcPr>
            <w:tcW w:w="1120" w:type="dxa"/>
            <w:vAlign w:val="center"/>
          </w:tcPr>
          <w:p w14:paraId="5DD4D5E6" w14:textId="77777777" w:rsidR="00ED78DB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491EC919" w14:textId="77777777" w:rsidR="00ED78DB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3D15972E" w14:textId="77777777" w:rsidR="00ED78DB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055840D" w14:textId="77777777" w:rsidR="00ED78DB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6BB78D02" w14:textId="77777777" w:rsidR="00ED78DB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7BA97EF5" w14:textId="77777777" w:rsidR="00ED78DB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078878C" w14:textId="77777777" w:rsidR="00ED78DB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AF4DA28" w14:textId="77777777" w:rsidR="00ED78DB" w:rsidRDefault="00000000">
            <w:r>
              <w:t>1</w:t>
            </w:r>
          </w:p>
        </w:tc>
      </w:tr>
    </w:tbl>
    <w:p w14:paraId="4E71BB82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ED78DB" w14:paraId="16407CB6" w14:textId="77777777">
        <w:tc>
          <w:tcPr>
            <w:tcW w:w="1115" w:type="dxa"/>
            <w:shd w:val="clear" w:color="auto" w:fill="E6E6E6"/>
            <w:vAlign w:val="center"/>
          </w:tcPr>
          <w:p w14:paraId="7C334317" w14:textId="77777777" w:rsidR="00ED78DB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A1B387" w14:textId="77777777" w:rsidR="00ED78DB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712AB8" w14:textId="77777777" w:rsidR="00ED78DB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80A52C" w14:textId="77777777" w:rsidR="00ED78DB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4D31AB" w14:textId="77777777" w:rsidR="00ED78DB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775F29" w14:textId="77777777" w:rsidR="00ED78DB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8A9345" w14:textId="77777777" w:rsidR="00ED78DB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ED78DB" w14:paraId="4F650C16" w14:textId="77777777">
        <w:tc>
          <w:tcPr>
            <w:tcW w:w="1115" w:type="dxa"/>
            <w:shd w:val="clear" w:color="auto" w:fill="E6E6E6"/>
            <w:vAlign w:val="center"/>
          </w:tcPr>
          <w:p w14:paraId="42FCFFE6" w14:textId="77777777" w:rsidR="00ED78DB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7EF1F3B7" w14:textId="77777777" w:rsidR="00ED78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31FB987" w14:textId="77777777" w:rsidR="00ED78DB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131D483D" w14:textId="77777777" w:rsidR="00ED78DB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6568F79E" w14:textId="77777777" w:rsidR="00ED78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6F04FBA" w14:textId="77777777" w:rsidR="00ED78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C2F588E" w14:textId="77777777" w:rsidR="00ED78DB" w:rsidRDefault="00000000">
            <w:r>
              <w:t>10</w:t>
            </w:r>
          </w:p>
        </w:tc>
      </w:tr>
      <w:tr w:rsidR="00ED78DB" w14:paraId="0BC734DF" w14:textId="77777777">
        <w:tc>
          <w:tcPr>
            <w:tcW w:w="1115" w:type="dxa"/>
            <w:shd w:val="clear" w:color="auto" w:fill="E6E6E6"/>
            <w:vAlign w:val="center"/>
          </w:tcPr>
          <w:p w14:paraId="728D9349" w14:textId="77777777" w:rsidR="00ED78DB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C585BEB" w14:textId="77777777" w:rsidR="00ED78DB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4CB1EB7" w14:textId="77777777" w:rsidR="00ED78DB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1F660BE1" w14:textId="77777777" w:rsidR="00ED78DB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8E26F76" w14:textId="77777777" w:rsidR="00ED78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1DAC89A" w14:textId="77777777" w:rsidR="00ED78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14E8168" w14:textId="77777777" w:rsidR="00ED78DB" w:rsidRDefault="00000000">
            <w:r>
              <w:t>10</w:t>
            </w:r>
          </w:p>
        </w:tc>
      </w:tr>
      <w:tr w:rsidR="00ED78DB" w14:paraId="3EEA45C0" w14:textId="77777777">
        <w:tc>
          <w:tcPr>
            <w:tcW w:w="1115" w:type="dxa"/>
            <w:shd w:val="clear" w:color="auto" w:fill="E6E6E6"/>
            <w:vAlign w:val="center"/>
          </w:tcPr>
          <w:p w14:paraId="74440A6D" w14:textId="77777777" w:rsidR="00ED78DB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150F95F" w14:textId="77777777" w:rsidR="00ED78DB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4A7BA26E" w14:textId="77777777" w:rsidR="00ED78DB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0413259D" w14:textId="77777777" w:rsidR="00ED78DB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D96AEBB" w14:textId="77777777" w:rsidR="00ED78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48BA2CB3" w14:textId="77777777" w:rsidR="00ED78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951B71B" w14:textId="77777777" w:rsidR="00ED78DB" w:rsidRDefault="00000000">
            <w:r>
              <w:t>10</w:t>
            </w:r>
          </w:p>
        </w:tc>
      </w:tr>
      <w:tr w:rsidR="00ED78DB" w14:paraId="42A0ECDD" w14:textId="77777777">
        <w:tc>
          <w:tcPr>
            <w:tcW w:w="1115" w:type="dxa"/>
            <w:shd w:val="clear" w:color="auto" w:fill="E6E6E6"/>
            <w:vAlign w:val="center"/>
          </w:tcPr>
          <w:p w14:paraId="3C82A068" w14:textId="77777777" w:rsidR="00ED78D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A507E75" w14:textId="77777777" w:rsidR="00ED78DB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7D10560C" w14:textId="77777777" w:rsidR="00ED78DB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6C1FAD3" w14:textId="77777777" w:rsidR="00ED78D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AC06339" w14:textId="77777777" w:rsidR="00ED78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1AB2AD9" w14:textId="77777777" w:rsidR="00ED78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E976F97" w14:textId="77777777" w:rsidR="00ED78DB" w:rsidRDefault="00000000">
            <w:r>
              <w:t>10</w:t>
            </w:r>
          </w:p>
        </w:tc>
      </w:tr>
      <w:tr w:rsidR="00ED78DB" w14:paraId="6D71E8A4" w14:textId="77777777">
        <w:tc>
          <w:tcPr>
            <w:tcW w:w="1115" w:type="dxa"/>
            <w:shd w:val="clear" w:color="auto" w:fill="E6E6E6"/>
            <w:vAlign w:val="center"/>
          </w:tcPr>
          <w:p w14:paraId="32ABC19D" w14:textId="77777777" w:rsidR="00ED78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22F6A06" w14:textId="77777777" w:rsidR="00ED78DB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0030E51" w14:textId="77777777" w:rsidR="00ED78DB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04924BA" w14:textId="77777777" w:rsidR="00ED78DB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112C252" w14:textId="77777777" w:rsidR="00ED78DB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7B599F5" w14:textId="77777777" w:rsidR="00ED78DB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CE0217F" w14:textId="77777777" w:rsidR="00ED78DB" w:rsidRDefault="00000000">
            <w:r>
              <w:t>10</w:t>
            </w:r>
          </w:p>
        </w:tc>
      </w:tr>
    </w:tbl>
    <w:p w14:paraId="45F6BDCF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ED78DB" w14:paraId="2738A0C0" w14:textId="77777777">
        <w:tc>
          <w:tcPr>
            <w:tcW w:w="1115" w:type="dxa"/>
            <w:shd w:val="clear" w:color="auto" w:fill="E6E6E6"/>
            <w:vAlign w:val="center"/>
          </w:tcPr>
          <w:p w14:paraId="25DC8D23" w14:textId="77777777" w:rsidR="00ED78DB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1F3083" w14:textId="77777777" w:rsidR="00ED78DB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94DF4A" w14:textId="77777777" w:rsidR="00ED78DB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470195" w14:textId="77777777" w:rsidR="00ED78DB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1499F3" w14:textId="77777777" w:rsidR="00ED78DB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6303E7" w14:textId="77777777" w:rsidR="00ED78DB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997BE0" w14:textId="77777777" w:rsidR="00ED78DB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321ABE" w14:textId="77777777" w:rsidR="00ED78DB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ED78DB" w14:paraId="44681954" w14:textId="77777777">
        <w:tc>
          <w:tcPr>
            <w:tcW w:w="1115" w:type="dxa"/>
            <w:shd w:val="clear" w:color="auto" w:fill="E6E6E6"/>
            <w:vAlign w:val="center"/>
          </w:tcPr>
          <w:p w14:paraId="427BA24B" w14:textId="77777777" w:rsidR="00ED78DB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1C0DE819" w14:textId="77777777" w:rsidR="00ED78DB" w:rsidRDefault="00000000">
            <w:r>
              <w:t>40024</w:t>
            </w:r>
          </w:p>
        </w:tc>
        <w:tc>
          <w:tcPr>
            <w:tcW w:w="1131" w:type="dxa"/>
            <w:vAlign w:val="center"/>
          </w:tcPr>
          <w:p w14:paraId="5C8DBA2F" w14:textId="77777777" w:rsidR="00ED78DB" w:rsidRDefault="00000000">
            <w:r>
              <w:t>1894</w:t>
            </w:r>
          </w:p>
        </w:tc>
        <w:tc>
          <w:tcPr>
            <w:tcW w:w="1131" w:type="dxa"/>
            <w:vAlign w:val="center"/>
          </w:tcPr>
          <w:p w14:paraId="442C7245" w14:textId="77777777" w:rsidR="00ED78DB" w:rsidRDefault="00000000">
            <w:r>
              <w:t>10006</w:t>
            </w:r>
          </w:p>
        </w:tc>
        <w:tc>
          <w:tcPr>
            <w:tcW w:w="1273" w:type="dxa"/>
            <w:vAlign w:val="center"/>
          </w:tcPr>
          <w:p w14:paraId="782888B2" w14:textId="77777777" w:rsidR="00ED78DB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6110761" w14:textId="77777777" w:rsidR="00ED78DB" w:rsidRDefault="00000000">
            <w:r>
              <w:t>59282</w:t>
            </w:r>
          </w:p>
        </w:tc>
        <w:tc>
          <w:tcPr>
            <w:tcW w:w="1131" w:type="dxa"/>
            <w:vAlign w:val="center"/>
          </w:tcPr>
          <w:p w14:paraId="1654F1AD" w14:textId="77777777" w:rsidR="00ED78DB" w:rsidRDefault="00000000">
            <w:r>
              <w:t>71214</w:t>
            </w:r>
          </w:p>
        </w:tc>
        <w:tc>
          <w:tcPr>
            <w:tcW w:w="1131" w:type="dxa"/>
            <w:vAlign w:val="center"/>
          </w:tcPr>
          <w:p w14:paraId="53C840BB" w14:textId="77777777" w:rsidR="00ED78DB" w:rsidRDefault="00000000">
            <w:r>
              <w:t>18940</w:t>
            </w:r>
          </w:p>
        </w:tc>
      </w:tr>
      <w:tr w:rsidR="00ED78DB" w14:paraId="34CB3D49" w14:textId="77777777">
        <w:tc>
          <w:tcPr>
            <w:tcW w:w="1115" w:type="dxa"/>
            <w:shd w:val="clear" w:color="auto" w:fill="E6E6E6"/>
            <w:vAlign w:val="center"/>
          </w:tcPr>
          <w:p w14:paraId="68A08BB9" w14:textId="77777777" w:rsidR="00ED78DB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21D1ABC" w14:textId="77777777" w:rsidR="00ED78DB" w:rsidRDefault="00000000">
            <w:r>
              <w:t>202</w:t>
            </w:r>
          </w:p>
        </w:tc>
        <w:tc>
          <w:tcPr>
            <w:tcW w:w="1131" w:type="dxa"/>
            <w:vAlign w:val="center"/>
          </w:tcPr>
          <w:p w14:paraId="61979907" w14:textId="77777777" w:rsidR="00ED78DB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0FD68FC4" w14:textId="77777777" w:rsidR="00ED78DB" w:rsidRDefault="00000000">
            <w:r>
              <w:t>51</w:t>
            </w:r>
          </w:p>
        </w:tc>
        <w:tc>
          <w:tcPr>
            <w:tcW w:w="1273" w:type="dxa"/>
            <w:vAlign w:val="center"/>
          </w:tcPr>
          <w:p w14:paraId="35560D19" w14:textId="77777777" w:rsidR="00ED78DB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1414914" w14:textId="77777777" w:rsidR="00ED78DB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009D6BAC" w14:textId="77777777" w:rsidR="00ED78DB" w:rsidRDefault="00000000">
            <w:r>
              <w:t>75</w:t>
            </w:r>
          </w:p>
        </w:tc>
        <w:tc>
          <w:tcPr>
            <w:tcW w:w="1131" w:type="dxa"/>
            <w:vAlign w:val="center"/>
          </w:tcPr>
          <w:p w14:paraId="32384C13" w14:textId="77777777" w:rsidR="00ED78DB" w:rsidRDefault="00000000">
            <w:r>
              <w:t>20</w:t>
            </w:r>
          </w:p>
        </w:tc>
      </w:tr>
      <w:tr w:rsidR="00ED78DB" w14:paraId="6965E9A0" w14:textId="77777777">
        <w:tc>
          <w:tcPr>
            <w:tcW w:w="1115" w:type="dxa"/>
            <w:shd w:val="clear" w:color="auto" w:fill="E6E6E6"/>
            <w:vAlign w:val="center"/>
          </w:tcPr>
          <w:p w14:paraId="73FAEA54" w14:textId="77777777" w:rsidR="00ED78DB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7BFC81AD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107B453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F9D8BF9" w14:textId="77777777" w:rsidR="00ED78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0FB5A9" w14:textId="77777777" w:rsidR="00ED78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67B8E4F1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B33D581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E929B8A" w14:textId="77777777" w:rsidR="00ED78DB" w:rsidRDefault="00000000">
            <w:r>
              <w:t>0</w:t>
            </w:r>
          </w:p>
        </w:tc>
      </w:tr>
      <w:tr w:rsidR="00ED78DB" w14:paraId="4245DA6B" w14:textId="77777777">
        <w:tc>
          <w:tcPr>
            <w:tcW w:w="1115" w:type="dxa"/>
            <w:shd w:val="clear" w:color="auto" w:fill="E6E6E6"/>
            <w:vAlign w:val="center"/>
          </w:tcPr>
          <w:p w14:paraId="05C09FEE" w14:textId="77777777" w:rsidR="00ED78DB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9C42A27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91F8F5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C0879DD" w14:textId="77777777" w:rsidR="00ED78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37E939" w14:textId="77777777" w:rsidR="00ED78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7FB3D07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C60D8D5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A6B526C" w14:textId="77777777" w:rsidR="00ED78DB" w:rsidRDefault="00000000">
            <w:r>
              <w:t>0</w:t>
            </w:r>
          </w:p>
        </w:tc>
      </w:tr>
      <w:tr w:rsidR="00ED78DB" w14:paraId="6796A1D1" w14:textId="77777777">
        <w:tc>
          <w:tcPr>
            <w:tcW w:w="1115" w:type="dxa"/>
            <w:shd w:val="clear" w:color="auto" w:fill="E6E6E6"/>
            <w:vAlign w:val="center"/>
          </w:tcPr>
          <w:p w14:paraId="0CD904E7" w14:textId="77777777" w:rsidR="00ED78DB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7C9DD713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E50E6D8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B4B886" w14:textId="77777777" w:rsidR="00ED78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017AE2C" w14:textId="77777777" w:rsidR="00ED78DB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7817805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CE62DD6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5793FF0" w14:textId="77777777" w:rsidR="00ED78DB" w:rsidRDefault="00000000">
            <w:r>
              <w:t>0</w:t>
            </w:r>
          </w:p>
        </w:tc>
      </w:tr>
      <w:tr w:rsidR="00ED78DB" w14:paraId="04826393" w14:textId="77777777">
        <w:tc>
          <w:tcPr>
            <w:tcW w:w="1115" w:type="dxa"/>
            <w:shd w:val="clear" w:color="auto" w:fill="E6E6E6"/>
            <w:vAlign w:val="center"/>
          </w:tcPr>
          <w:p w14:paraId="18CAC1A5" w14:textId="77777777" w:rsidR="00ED78DB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5738DF1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D191677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67FAABF" w14:textId="77777777" w:rsidR="00ED78DB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AC64138" w14:textId="77777777" w:rsidR="00ED78DB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02C0E766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D79F6AB" w14:textId="77777777" w:rsidR="00ED78DB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AF8C3F6" w14:textId="77777777" w:rsidR="00ED78DB" w:rsidRDefault="00000000">
            <w:r>
              <w:t>0</w:t>
            </w:r>
          </w:p>
        </w:tc>
      </w:tr>
      <w:tr w:rsidR="00ED78DB" w14:paraId="47171240" w14:textId="77777777">
        <w:tc>
          <w:tcPr>
            <w:tcW w:w="1115" w:type="dxa"/>
            <w:shd w:val="clear" w:color="auto" w:fill="E6E6E6"/>
            <w:vAlign w:val="center"/>
          </w:tcPr>
          <w:p w14:paraId="1932C284" w14:textId="77777777" w:rsidR="00ED78DB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B5CF9B3" w14:textId="77777777" w:rsidR="00ED78DB" w:rsidRDefault="00000000">
            <w:r>
              <w:t>40226</w:t>
            </w:r>
          </w:p>
        </w:tc>
        <w:tc>
          <w:tcPr>
            <w:tcW w:w="1131" w:type="dxa"/>
            <w:vAlign w:val="center"/>
          </w:tcPr>
          <w:p w14:paraId="48E42743" w14:textId="77777777" w:rsidR="00ED78DB" w:rsidRDefault="00000000">
            <w:r>
              <w:t>1896</w:t>
            </w:r>
          </w:p>
        </w:tc>
        <w:tc>
          <w:tcPr>
            <w:tcW w:w="1131" w:type="dxa"/>
            <w:vAlign w:val="center"/>
          </w:tcPr>
          <w:p w14:paraId="73C30A02" w14:textId="77777777" w:rsidR="00ED78DB" w:rsidRDefault="00000000">
            <w:r>
              <w:t>10056</w:t>
            </w:r>
          </w:p>
        </w:tc>
        <w:tc>
          <w:tcPr>
            <w:tcW w:w="1273" w:type="dxa"/>
            <w:vAlign w:val="center"/>
          </w:tcPr>
          <w:p w14:paraId="1C63D24F" w14:textId="77777777" w:rsidR="00ED78DB" w:rsidRDefault="00ED78DB"/>
        </w:tc>
        <w:tc>
          <w:tcPr>
            <w:tcW w:w="1273" w:type="dxa"/>
            <w:vAlign w:val="center"/>
          </w:tcPr>
          <w:p w14:paraId="3C87E39C" w14:textId="77777777" w:rsidR="00ED78DB" w:rsidRDefault="00000000">
            <w:r>
              <w:t>59345</w:t>
            </w:r>
          </w:p>
        </w:tc>
        <w:tc>
          <w:tcPr>
            <w:tcW w:w="1131" w:type="dxa"/>
            <w:vAlign w:val="center"/>
          </w:tcPr>
          <w:p w14:paraId="4433B961" w14:textId="77777777" w:rsidR="00ED78DB" w:rsidRDefault="00000000">
            <w:r>
              <w:t>71290</w:t>
            </w:r>
          </w:p>
        </w:tc>
        <w:tc>
          <w:tcPr>
            <w:tcW w:w="1131" w:type="dxa"/>
            <w:vAlign w:val="center"/>
          </w:tcPr>
          <w:p w14:paraId="0F5B92B0" w14:textId="77777777" w:rsidR="00ED78DB" w:rsidRDefault="00000000">
            <w:r>
              <w:t>18960</w:t>
            </w:r>
          </w:p>
        </w:tc>
      </w:tr>
    </w:tbl>
    <w:p w14:paraId="5B23F073" w14:textId="77777777" w:rsidR="00ED78DB" w:rsidRDefault="00ED78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D78DB" w14:paraId="01F930A9" w14:textId="77777777">
        <w:tc>
          <w:tcPr>
            <w:tcW w:w="2326" w:type="dxa"/>
            <w:shd w:val="clear" w:color="auto" w:fill="E6E6E6"/>
            <w:vAlign w:val="center"/>
          </w:tcPr>
          <w:p w14:paraId="0CCC4565" w14:textId="77777777" w:rsidR="00ED78DB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38EF076" w14:textId="77777777" w:rsidR="00ED78D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DAB9E41" w14:textId="77777777" w:rsidR="00ED78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BE31713" w14:textId="77777777" w:rsidR="00ED78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78DB" w14:paraId="3B6693D9" w14:textId="77777777">
        <w:tc>
          <w:tcPr>
            <w:tcW w:w="2326" w:type="dxa"/>
            <w:shd w:val="clear" w:color="auto" w:fill="E6E6E6"/>
            <w:vAlign w:val="center"/>
          </w:tcPr>
          <w:p w14:paraId="4FCC8781" w14:textId="77777777" w:rsidR="00ED78DB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4773DF9" w14:textId="77777777" w:rsidR="00ED78DB" w:rsidRDefault="00000000">
            <w:r>
              <w:t>10056</w:t>
            </w:r>
          </w:p>
        </w:tc>
        <w:tc>
          <w:tcPr>
            <w:tcW w:w="2326" w:type="dxa"/>
            <w:vMerge w:val="restart"/>
            <w:vAlign w:val="center"/>
          </w:tcPr>
          <w:p w14:paraId="1D916FB2" w14:textId="77777777" w:rsidR="00ED78DB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F76CB6A" w14:textId="77777777" w:rsidR="00ED78DB" w:rsidRDefault="00000000">
            <w:r>
              <w:t>5.735</w:t>
            </w:r>
          </w:p>
        </w:tc>
      </w:tr>
      <w:tr w:rsidR="00ED78DB" w14:paraId="1530A78C" w14:textId="77777777">
        <w:tc>
          <w:tcPr>
            <w:tcW w:w="2326" w:type="dxa"/>
            <w:shd w:val="clear" w:color="auto" w:fill="E6E6E6"/>
            <w:vAlign w:val="center"/>
          </w:tcPr>
          <w:p w14:paraId="6942CCDD" w14:textId="77777777" w:rsidR="00ED78DB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42BA1CBE" w14:textId="77777777" w:rsidR="00ED78DB" w:rsidRDefault="00000000">
            <w:r>
              <w:t>59345</w:t>
            </w:r>
          </w:p>
        </w:tc>
        <w:tc>
          <w:tcPr>
            <w:tcW w:w="2326" w:type="dxa"/>
            <w:vMerge/>
            <w:vAlign w:val="center"/>
          </w:tcPr>
          <w:p w14:paraId="78ED726C" w14:textId="77777777" w:rsidR="00ED78DB" w:rsidRDefault="00ED78DB"/>
        </w:tc>
        <w:tc>
          <w:tcPr>
            <w:tcW w:w="2337" w:type="dxa"/>
            <w:vAlign w:val="center"/>
          </w:tcPr>
          <w:p w14:paraId="484B8B6D" w14:textId="77777777" w:rsidR="00ED78DB" w:rsidRDefault="00000000">
            <w:r>
              <w:t>33.844</w:t>
            </w:r>
          </w:p>
        </w:tc>
      </w:tr>
      <w:tr w:rsidR="00ED78DB" w14:paraId="36E7A74D" w14:textId="77777777">
        <w:tc>
          <w:tcPr>
            <w:tcW w:w="2326" w:type="dxa"/>
            <w:shd w:val="clear" w:color="auto" w:fill="E6E6E6"/>
            <w:vAlign w:val="center"/>
          </w:tcPr>
          <w:p w14:paraId="06985C43" w14:textId="77777777" w:rsidR="00ED78DB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1E1824DF" w14:textId="77777777" w:rsidR="00ED78DB" w:rsidRDefault="00000000">
            <w:r>
              <w:t>18960</w:t>
            </w:r>
          </w:p>
        </w:tc>
        <w:tc>
          <w:tcPr>
            <w:tcW w:w="2326" w:type="dxa"/>
            <w:vMerge/>
            <w:vAlign w:val="center"/>
          </w:tcPr>
          <w:p w14:paraId="1F4B5123" w14:textId="77777777" w:rsidR="00ED78DB" w:rsidRDefault="00ED78DB"/>
        </w:tc>
        <w:tc>
          <w:tcPr>
            <w:tcW w:w="2337" w:type="dxa"/>
            <w:vAlign w:val="center"/>
          </w:tcPr>
          <w:p w14:paraId="27746231" w14:textId="77777777" w:rsidR="00ED78DB" w:rsidRDefault="00000000">
            <w:r>
              <w:t>10.813</w:t>
            </w:r>
          </w:p>
        </w:tc>
      </w:tr>
      <w:tr w:rsidR="00ED78DB" w14:paraId="4F3B2A35" w14:textId="77777777">
        <w:tc>
          <w:tcPr>
            <w:tcW w:w="2326" w:type="dxa"/>
            <w:shd w:val="clear" w:color="auto" w:fill="E6E6E6"/>
            <w:vAlign w:val="center"/>
          </w:tcPr>
          <w:p w14:paraId="700A02F8" w14:textId="77777777" w:rsidR="00ED78DB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4B20E7AB" w14:textId="77777777" w:rsidR="00ED78DB" w:rsidRDefault="00000000">
            <w:r>
              <w:t>71290</w:t>
            </w:r>
          </w:p>
        </w:tc>
        <w:tc>
          <w:tcPr>
            <w:tcW w:w="2326" w:type="dxa"/>
            <w:vMerge/>
            <w:vAlign w:val="center"/>
          </w:tcPr>
          <w:p w14:paraId="48646376" w14:textId="77777777" w:rsidR="00ED78DB" w:rsidRDefault="00ED78DB"/>
        </w:tc>
        <w:tc>
          <w:tcPr>
            <w:tcW w:w="2337" w:type="dxa"/>
            <w:vAlign w:val="center"/>
          </w:tcPr>
          <w:p w14:paraId="4E4885A0" w14:textId="77777777" w:rsidR="00ED78DB" w:rsidRDefault="00000000">
            <w:r>
              <w:t>40.656</w:t>
            </w:r>
          </w:p>
        </w:tc>
      </w:tr>
      <w:tr w:rsidR="00ED78DB" w14:paraId="09A8DA9F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BCF205A" w14:textId="77777777" w:rsidR="00ED78D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4418E227" w14:textId="77777777" w:rsidR="00ED78DB" w:rsidRDefault="00000000">
            <w:r>
              <w:t>91.049</w:t>
            </w:r>
          </w:p>
        </w:tc>
      </w:tr>
    </w:tbl>
    <w:p w14:paraId="2DD7C12E" w14:textId="77777777" w:rsidR="00ED78DB" w:rsidRDefault="00000000">
      <w:pPr>
        <w:pStyle w:val="2"/>
      </w:pPr>
      <w:bookmarkStart w:id="87" w:name="_Toc185963143"/>
      <w:r>
        <w:t>供暖系统</w:t>
      </w:r>
      <w:bookmarkEnd w:id="87"/>
    </w:p>
    <w:p w14:paraId="491ADD20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88" w:name="_Toc185963144"/>
      <w:r>
        <w:rPr>
          <w:color w:val="000000"/>
        </w:rPr>
        <w:t>默认热源</w:t>
      </w:r>
      <w:bookmarkEnd w:id="88"/>
    </w:p>
    <w:p w14:paraId="26A1DF2E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ED78DB" w14:paraId="18E8F290" w14:textId="77777777">
        <w:tc>
          <w:tcPr>
            <w:tcW w:w="1697" w:type="dxa"/>
            <w:shd w:val="clear" w:color="auto" w:fill="E6E6E6"/>
            <w:vAlign w:val="center"/>
          </w:tcPr>
          <w:p w14:paraId="2AFBB749" w14:textId="77777777" w:rsidR="00ED78DB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5B3419D" w14:textId="77777777" w:rsidR="00ED78DB" w:rsidRDefault="00000000">
            <w:r>
              <w:t>默认</w:t>
            </w:r>
          </w:p>
        </w:tc>
      </w:tr>
    </w:tbl>
    <w:p w14:paraId="3BAE3F93" w14:textId="77777777" w:rsidR="00ED78DB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6C9CC43" w14:textId="77777777" w:rsidR="00ED78DB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ED78DB" w14:paraId="1B96B0BA" w14:textId="77777777">
        <w:tc>
          <w:tcPr>
            <w:tcW w:w="1165" w:type="dxa"/>
            <w:shd w:val="clear" w:color="auto" w:fill="E6E6E6"/>
            <w:vAlign w:val="center"/>
          </w:tcPr>
          <w:p w14:paraId="26ADE25C" w14:textId="77777777" w:rsidR="00ED78DB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7D1A9DA" w14:textId="77777777" w:rsidR="00ED78DB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6E0682" w14:textId="77777777" w:rsidR="00ED78DB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4FC7BE0" w14:textId="77777777" w:rsidR="00ED78DB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290143" w14:textId="77777777" w:rsidR="00ED78DB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224CB8" w14:textId="77777777" w:rsidR="00ED78DB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E5FF78" w14:textId="77777777" w:rsidR="00ED78DB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1866328" w14:textId="77777777" w:rsidR="00ED78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78DB" w14:paraId="7E80BF43" w14:textId="77777777">
        <w:tc>
          <w:tcPr>
            <w:tcW w:w="1165" w:type="dxa"/>
            <w:vAlign w:val="center"/>
          </w:tcPr>
          <w:p w14:paraId="7F069613" w14:textId="77777777" w:rsidR="00ED78DB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3AB85FAF" w14:textId="77777777" w:rsidR="00ED78DB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E3B99B6" w14:textId="77777777" w:rsidR="00ED78DB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F84AC7D" w14:textId="77777777" w:rsidR="00ED78DB" w:rsidRDefault="00000000">
            <w:r>
              <w:t>232872</w:t>
            </w:r>
          </w:p>
        </w:tc>
        <w:tc>
          <w:tcPr>
            <w:tcW w:w="848" w:type="dxa"/>
            <w:vAlign w:val="center"/>
          </w:tcPr>
          <w:p w14:paraId="7FDA1B49" w14:textId="77777777" w:rsidR="00ED78DB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D55C497" w14:textId="77777777" w:rsidR="00ED78DB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E63C57A" w14:textId="77777777" w:rsidR="00ED78DB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249B8D19" w14:textId="77777777" w:rsidR="00ED78DB" w:rsidRDefault="00000000">
            <w:r>
              <w:t>103.975</w:t>
            </w:r>
          </w:p>
        </w:tc>
      </w:tr>
    </w:tbl>
    <w:p w14:paraId="2C365C9C" w14:textId="77777777" w:rsidR="00ED78DB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ED78DB" w14:paraId="05F32658" w14:textId="77777777">
        <w:tc>
          <w:tcPr>
            <w:tcW w:w="2677" w:type="dxa"/>
            <w:shd w:val="clear" w:color="auto" w:fill="E6E6E6"/>
            <w:vAlign w:val="center"/>
          </w:tcPr>
          <w:p w14:paraId="3C8B9C79" w14:textId="77777777" w:rsidR="00ED78DB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2FE9297" w14:textId="77777777" w:rsidR="00ED78DB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4A9362" w14:textId="77777777" w:rsidR="00ED78DB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704D8FD" w14:textId="77777777" w:rsidR="00ED78DB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053934" w14:textId="77777777" w:rsidR="00ED78DB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3704AD3" w14:textId="77777777" w:rsidR="00ED78DB" w:rsidRDefault="00000000">
            <w:pPr>
              <w:jc w:val="center"/>
            </w:pPr>
            <w:r>
              <w:t>台数</w:t>
            </w:r>
          </w:p>
        </w:tc>
      </w:tr>
      <w:tr w:rsidR="00ED78DB" w14:paraId="4A355943" w14:textId="77777777">
        <w:tc>
          <w:tcPr>
            <w:tcW w:w="2677" w:type="dxa"/>
            <w:vAlign w:val="center"/>
          </w:tcPr>
          <w:p w14:paraId="5C12BF74" w14:textId="77777777" w:rsidR="00ED78DB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5647BBE7" w14:textId="77777777" w:rsidR="00ED78DB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90062F0" w14:textId="77777777" w:rsidR="00ED78DB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3EE058BF" w14:textId="77777777" w:rsidR="00ED78DB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3FB95CC5" w14:textId="77777777" w:rsidR="00ED78DB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528D30C" w14:textId="77777777" w:rsidR="00ED78DB" w:rsidRDefault="00000000">
            <w:r>
              <w:t>1</w:t>
            </w:r>
          </w:p>
        </w:tc>
      </w:tr>
    </w:tbl>
    <w:p w14:paraId="7BAE3A60" w14:textId="77777777" w:rsidR="00ED78DB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ED78DB" w14:paraId="25D1676E" w14:textId="77777777">
        <w:tc>
          <w:tcPr>
            <w:tcW w:w="1182" w:type="dxa"/>
            <w:shd w:val="clear" w:color="auto" w:fill="E6E6E6"/>
            <w:vAlign w:val="center"/>
          </w:tcPr>
          <w:p w14:paraId="66026950" w14:textId="77777777" w:rsidR="00ED78DB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8F0665" w14:textId="77777777" w:rsidR="00ED78DB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AF50C7C" w14:textId="77777777" w:rsidR="00ED78DB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5ECC8F1" w14:textId="77777777" w:rsidR="00ED78DB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7E57B7F" w14:textId="77777777" w:rsidR="00ED78DB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BFAEF2" w14:textId="77777777" w:rsidR="00ED78DB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9A764C2" w14:textId="77777777" w:rsidR="00ED78DB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ED78DB" w14:paraId="72A11E6B" w14:textId="77777777">
        <w:tc>
          <w:tcPr>
            <w:tcW w:w="1182" w:type="dxa"/>
            <w:shd w:val="clear" w:color="auto" w:fill="E6E6E6"/>
            <w:vAlign w:val="center"/>
          </w:tcPr>
          <w:p w14:paraId="6D79B1A9" w14:textId="77777777" w:rsidR="00ED78DB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0A1A444" w14:textId="77777777" w:rsidR="00ED78DB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427B8EC" w14:textId="77777777" w:rsidR="00ED78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2EDDEB9" w14:textId="77777777" w:rsidR="00ED78DB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7A862064" w14:textId="77777777" w:rsidR="00ED78DB" w:rsidRDefault="00000000">
            <w:r>
              <w:t>232872</w:t>
            </w:r>
          </w:p>
        </w:tc>
        <w:tc>
          <w:tcPr>
            <w:tcW w:w="1358" w:type="dxa"/>
            <w:vAlign w:val="center"/>
          </w:tcPr>
          <w:p w14:paraId="06959D96" w14:textId="77777777" w:rsidR="00ED78DB" w:rsidRDefault="00000000">
            <w:r>
              <w:t>2184</w:t>
            </w:r>
          </w:p>
        </w:tc>
        <w:tc>
          <w:tcPr>
            <w:tcW w:w="1358" w:type="dxa"/>
            <w:vAlign w:val="center"/>
          </w:tcPr>
          <w:p w14:paraId="34CB3446" w14:textId="77777777" w:rsidR="00ED78DB" w:rsidRDefault="00000000">
            <w:r>
              <w:t>82118</w:t>
            </w:r>
          </w:p>
        </w:tc>
      </w:tr>
      <w:tr w:rsidR="00ED78DB" w14:paraId="5CCF6ACF" w14:textId="77777777">
        <w:tc>
          <w:tcPr>
            <w:tcW w:w="1182" w:type="dxa"/>
            <w:shd w:val="clear" w:color="auto" w:fill="E6E6E6"/>
            <w:vAlign w:val="center"/>
          </w:tcPr>
          <w:p w14:paraId="2A18E988" w14:textId="77777777" w:rsidR="00ED78DB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18C3C739" w14:textId="77777777" w:rsidR="00ED78DB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29BE8DC1" w14:textId="77777777" w:rsidR="00ED78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E50F9DC" w14:textId="77777777" w:rsidR="00ED78DB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538E311B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0FEBDE4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7C78895" w14:textId="77777777" w:rsidR="00ED78DB" w:rsidRDefault="00000000">
            <w:r>
              <w:t>0</w:t>
            </w:r>
          </w:p>
        </w:tc>
      </w:tr>
      <w:tr w:rsidR="00ED78DB" w14:paraId="29E11DA1" w14:textId="77777777">
        <w:tc>
          <w:tcPr>
            <w:tcW w:w="1182" w:type="dxa"/>
            <w:shd w:val="clear" w:color="auto" w:fill="E6E6E6"/>
            <w:vAlign w:val="center"/>
          </w:tcPr>
          <w:p w14:paraId="1C416743" w14:textId="77777777" w:rsidR="00ED78DB" w:rsidRDefault="00000000">
            <w:r>
              <w:lastRenderedPageBreak/>
              <w:t>60</w:t>
            </w:r>
          </w:p>
        </w:tc>
        <w:tc>
          <w:tcPr>
            <w:tcW w:w="1358" w:type="dxa"/>
            <w:vAlign w:val="center"/>
          </w:tcPr>
          <w:p w14:paraId="14232393" w14:textId="77777777" w:rsidR="00ED78DB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231874A7" w14:textId="77777777" w:rsidR="00ED78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C3FF19F" w14:textId="77777777" w:rsidR="00ED78DB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3C25617D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119D4A7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6FFAEC8" w14:textId="77777777" w:rsidR="00ED78DB" w:rsidRDefault="00000000">
            <w:r>
              <w:t>0</w:t>
            </w:r>
          </w:p>
        </w:tc>
      </w:tr>
      <w:tr w:rsidR="00ED78DB" w14:paraId="322F60ED" w14:textId="77777777">
        <w:tc>
          <w:tcPr>
            <w:tcW w:w="1182" w:type="dxa"/>
            <w:shd w:val="clear" w:color="auto" w:fill="E6E6E6"/>
            <w:vAlign w:val="center"/>
          </w:tcPr>
          <w:p w14:paraId="3C3A68CE" w14:textId="77777777" w:rsidR="00ED78DB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27D36CF8" w14:textId="77777777" w:rsidR="00ED78DB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75084087" w14:textId="77777777" w:rsidR="00ED78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8A08476" w14:textId="77777777" w:rsidR="00ED78DB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210681CE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1AE74A2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CBD388D" w14:textId="77777777" w:rsidR="00ED78DB" w:rsidRDefault="00000000">
            <w:r>
              <w:t>0</w:t>
            </w:r>
          </w:p>
        </w:tc>
      </w:tr>
      <w:tr w:rsidR="00ED78DB" w14:paraId="579B51D3" w14:textId="77777777">
        <w:tc>
          <w:tcPr>
            <w:tcW w:w="1182" w:type="dxa"/>
            <w:shd w:val="clear" w:color="auto" w:fill="E6E6E6"/>
            <w:vAlign w:val="center"/>
          </w:tcPr>
          <w:p w14:paraId="5EA6268F" w14:textId="77777777" w:rsidR="00ED78DB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7221A36" w14:textId="77777777" w:rsidR="00ED78DB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6254506C" w14:textId="77777777" w:rsidR="00ED78DB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79E3206" w14:textId="77777777" w:rsidR="00ED78DB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6AF1F482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5F3E0162" w14:textId="77777777" w:rsidR="00ED78DB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8C7E4A4" w14:textId="77777777" w:rsidR="00ED78DB" w:rsidRDefault="00000000">
            <w:r>
              <w:t>0</w:t>
            </w:r>
          </w:p>
        </w:tc>
      </w:tr>
      <w:tr w:rsidR="00ED78DB" w14:paraId="0D5A357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C9EFB38" w14:textId="77777777" w:rsidR="00ED78DB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7A187EF0" w14:textId="77777777" w:rsidR="00ED78DB" w:rsidRDefault="00000000">
            <w:r>
              <w:t>232872</w:t>
            </w:r>
          </w:p>
        </w:tc>
        <w:tc>
          <w:tcPr>
            <w:tcW w:w="1358" w:type="dxa"/>
            <w:vAlign w:val="center"/>
          </w:tcPr>
          <w:p w14:paraId="18CAB719" w14:textId="77777777" w:rsidR="00ED78DB" w:rsidRDefault="00000000">
            <w:r>
              <w:t>2184</w:t>
            </w:r>
          </w:p>
        </w:tc>
        <w:tc>
          <w:tcPr>
            <w:tcW w:w="1358" w:type="dxa"/>
            <w:vAlign w:val="center"/>
          </w:tcPr>
          <w:p w14:paraId="33DF01F0" w14:textId="77777777" w:rsidR="00ED78DB" w:rsidRDefault="00000000">
            <w:r>
              <w:t>82118</w:t>
            </w:r>
          </w:p>
        </w:tc>
      </w:tr>
    </w:tbl>
    <w:p w14:paraId="58C12769" w14:textId="77777777" w:rsidR="00ED78DB" w:rsidRDefault="00ED78D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ED78DB" w14:paraId="02F3953A" w14:textId="77777777">
        <w:tc>
          <w:tcPr>
            <w:tcW w:w="3056" w:type="dxa"/>
            <w:shd w:val="clear" w:color="auto" w:fill="E6E6E6"/>
            <w:vAlign w:val="center"/>
          </w:tcPr>
          <w:p w14:paraId="0511CE8D" w14:textId="77777777" w:rsidR="00ED78DB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172D9DD0" w14:textId="77777777" w:rsidR="00ED78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4C0BFCF1" w14:textId="77777777" w:rsidR="00ED78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78DB" w14:paraId="2E7A8188" w14:textId="77777777">
        <w:tc>
          <w:tcPr>
            <w:tcW w:w="3056" w:type="dxa"/>
            <w:vAlign w:val="center"/>
          </w:tcPr>
          <w:p w14:paraId="55B08638" w14:textId="77777777" w:rsidR="00ED78DB" w:rsidRDefault="00000000">
            <w:r>
              <w:t>82118</w:t>
            </w:r>
          </w:p>
        </w:tc>
        <w:tc>
          <w:tcPr>
            <w:tcW w:w="3203" w:type="dxa"/>
            <w:vAlign w:val="center"/>
          </w:tcPr>
          <w:p w14:paraId="7019FC5E" w14:textId="77777777" w:rsidR="00ED78DB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2FF393D1" w14:textId="77777777" w:rsidR="00ED78DB" w:rsidRDefault="00000000">
            <w:r>
              <w:t>46.832</w:t>
            </w:r>
          </w:p>
        </w:tc>
      </w:tr>
    </w:tbl>
    <w:p w14:paraId="2CC8189F" w14:textId="77777777" w:rsidR="00ED78DB" w:rsidRDefault="00000000">
      <w:pPr>
        <w:pStyle w:val="2"/>
      </w:pPr>
      <w:bookmarkStart w:id="89" w:name="_Toc185963145"/>
      <w:r>
        <w:t>空调风机</w:t>
      </w:r>
      <w:bookmarkEnd w:id="8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ED78DB" w14:paraId="2839F9DD" w14:textId="77777777">
        <w:tc>
          <w:tcPr>
            <w:tcW w:w="2326" w:type="dxa"/>
            <w:shd w:val="clear" w:color="auto" w:fill="E6E6E6"/>
            <w:vAlign w:val="center"/>
          </w:tcPr>
          <w:p w14:paraId="136559EA" w14:textId="77777777" w:rsidR="00ED78DB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2372ACB" w14:textId="77777777" w:rsidR="00ED78DB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9717DD9" w14:textId="77777777" w:rsidR="00ED78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1F5A7FA" w14:textId="77777777" w:rsidR="00ED78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78DB" w14:paraId="5C21C6C8" w14:textId="77777777">
        <w:tc>
          <w:tcPr>
            <w:tcW w:w="2326" w:type="dxa"/>
            <w:shd w:val="clear" w:color="auto" w:fill="E6E6E6"/>
            <w:vAlign w:val="center"/>
          </w:tcPr>
          <w:p w14:paraId="5333572B" w14:textId="77777777" w:rsidR="00ED78DB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3A3FC30" w14:textId="77777777" w:rsidR="00ED78DB" w:rsidRDefault="00000000">
            <w:r>
              <w:t>15161</w:t>
            </w:r>
          </w:p>
        </w:tc>
        <w:tc>
          <w:tcPr>
            <w:tcW w:w="2326" w:type="dxa"/>
            <w:vMerge w:val="restart"/>
            <w:vAlign w:val="center"/>
          </w:tcPr>
          <w:p w14:paraId="750EA908" w14:textId="77777777" w:rsidR="00ED78DB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4E7791D0" w14:textId="77777777" w:rsidR="00ED78DB" w:rsidRDefault="00000000">
            <w:r>
              <w:t>8.646</w:t>
            </w:r>
          </w:p>
        </w:tc>
      </w:tr>
      <w:tr w:rsidR="00ED78DB" w14:paraId="3D3AD8EA" w14:textId="77777777">
        <w:tc>
          <w:tcPr>
            <w:tcW w:w="2326" w:type="dxa"/>
            <w:shd w:val="clear" w:color="auto" w:fill="E6E6E6"/>
            <w:vAlign w:val="center"/>
          </w:tcPr>
          <w:p w14:paraId="16D3C7EA" w14:textId="77777777" w:rsidR="00ED78DB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55A92D01" w14:textId="77777777" w:rsidR="00ED78DB" w:rsidRDefault="00000000">
            <w:r>
              <w:t>1632</w:t>
            </w:r>
          </w:p>
        </w:tc>
        <w:tc>
          <w:tcPr>
            <w:tcW w:w="2326" w:type="dxa"/>
            <w:vMerge/>
            <w:vAlign w:val="center"/>
          </w:tcPr>
          <w:p w14:paraId="563066C3" w14:textId="77777777" w:rsidR="00ED78DB" w:rsidRDefault="00ED78DB"/>
        </w:tc>
        <w:tc>
          <w:tcPr>
            <w:tcW w:w="2337" w:type="dxa"/>
            <w:vAlign w:val="center"/>
          </w:tcPr>
          <w:p w14:paraId="19E33A28" w14:textId="77777777" w:rsidR="00ED78DB" w:rsidRDefault="00000000">
            <w:r>
              <w:t>0.931</w:t>
            </w:r>
          </w:p>
        </w:tc>
      </w:tr>
      <w:tr w:rsidR="00ED78DB" w14:paraId="5783CDC1" w14:textId="77777777">
        <w:tc>
          <w:tcPr>
            <w:tcW w:w="2326" w:type="dxa"/>
            <w:shd w:val="clear" w:color="auto" w:fill="E6E6E6"/>
            <w:vAlign w:val="center"/>
          </w:tcPr>
          <w:p w14:paraId="15A04E52" w14:textId="77777777" w:rsidR="00ED78DB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1E953F0" w14:textId="77777777" w:rsidR="00ED78DB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F460836" w14:textId="77777777" w:rsidR="00ED78DB" w:rsidRDefault="00ED78DB"/>
        </w:tc>
        <w:tc>
          <w:tcPr>
            <w:tcW w:w="2337" w:type="dxa"/>
            <w:vAlign w:val="center"/>
          </w:tcPr>
          <w:p w14:paraId="2CB5DA48" w14:textId="77777777" w:rsidR="00ED78DB" w:rsidRDefault="00000000">
            <w:r>
              <w:t>0.0000</w:t>
            </w:r>
          </w:p>
        </w:tc>
      </w:tr>
      <w:tr w:rsidR="00ED78DB" w14:paraId="75522B5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6793788" w14:textId="77777777" w:rsidR="00ED78DB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354551E" w14:textId="77777777" w:rsidR="00ED78DB" w:rsidRDefault="00000000">
            <w:r>
              <w:t>9.577</w:t>
            </w:r>
          </w:p>
        </w:tc>
      </w:tr>
    </w:tbl>
    <w:p w14:paraId="6C55F229" w14:textId="77777777" w:rsidR="00ED78DB" w:rsidRDefault="00000000">
      <w:pPr>
        <w:pStyle w:val="1"/>
        <w:widowControl w:val="0"/>
        <w:jc w:val="both"/>
        <w:rPr>
          <w:color w:val="000000"/>
        </w:rPr>
      </w:pPr>
      <w:bookmarkStart w:id="90" w:name="_Toc185963146"/>
      <w:r>
        <w:rPr>
          <w:color w:val="000000"/>
        </w:rPr>
        <w:t>照明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D78DB" w14:paraId="53C67CAF" w14:textId="77777777">
        <w:tc>
          <w:tcPr>
            <w:tcW w:w="1822" w:type="dxa"/>
            <w:shd w:val="clear" w:color="auto" w:fill="E6E6E6"/>
            <w:vAlign w:val="center"/>
          </w:tcPr>
          <w:p w14:paraId="38380069" w14:textId="77777777" w:rsidR="00ED78DB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749D2D" w14:textId="77777777" w:rsidR="00ED78DB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FBEA9CE" w14:textId="77777777" w:rsidR="00ED78DB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085113D" w14:textId="77777777" w:rsidR="00ED78DB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BF31CFD" w14:textId="77777777" w:rsidR="00ED78DB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8ABE8DB" w14:textId="77777777" w:rsidR="00ED78DB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610F653" w14:textId="77777777" w:rsidR="00ED78DB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78DB" w14:paraId="2595D238" w14:textId="77777777">
        <w:tc>
          <w:tcPr>
            <w:tcW w:w="1822" w:type="dxa"/>
            <w:vAlign w:val="center"/>
          </w:tcPr>
          <w:p w14:paraId="00AA17B3" w14:textId="77777777" w:rsidR="00ED78DB" w:rsidRDefault="00000000">
            <w:r>
              <w:t>卧室</w:t>
            </w:r>
          </w:p>
        </w:tc>
        <w:tc>
          <w:tcPr>
            <w:tcW w:w="1556" w:type="dxa"/>
            <w:vAlign w:val="center"/>
          </w:tcPr>
          <w:p w14:paraId="185BE481" w14:textId="77777777" w:rsidR="00ED78DB" w:rsidRDefault="00000000">
            <w:r>
              <w:t>3.29</w:t>
            </w:r>
          </w:p>
        </w:tc>
        <w:tc>
          <w:tcPr>
            <w:tcW w:w="854" w:type="dxa"/>
            <w:vAlign w:val="center"/>
          </w:tcPr>
          <w:p w14:paraId="1859DE5E" w14:textId="77777777" w:rsidR="00ED78DB" w:rsidRDefault="00000000">
            <w:r>
              <w:t>53</w:t>
            </w:r>
          </w:p>
        </w:tc>
        <w:tc>
          <w:tcPr>
            <w:tcW w:w="1098" w:type="dxa"/>
            <w:vAlign w:val="center"/>
          </w:tcPr>
          <w:p w14:paraId="4AB46F49" w14:textId="77777777" w:rsidR="00ED78DB" w:rsidRDefault="00000000">
            <w:r>
              <w:t>1304</w:t>
            </w:r>
          </w:p>
        </w:tc>
        <w:tc>
          <w:tcPr>
            <w:tcW w:w="1330" w:type="dxa"/>
            <w:vAlign w:val="center"/>
          </w:tcPr>
          <w:p w14:paraId="071E2F62" w14:textId="77777777" w:rsidR="00ED78DB" w:rsidRDefault="00000000">
            <w:r>
              <w:t>4283</w:t>
            </w:r>
          </w:p>
        </w:tc>
        <w:tc>
          <w:tcPr>
            <w:tcW w:w="1330" w:type="dxa"/>
            <w:vMerge w:val="restart"/>
            <w:vAlign w:val="center"/>
          </w:tcPr>
          <w:p w14:paraId="2C0C74F4" w14:textId="77777777" w:rsidR="00ED78DB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74EF90E0" w14:textId="77777777" w:rsidR="00ED78DB" w:rsidRDefault="00000000">
            <w:r>
              <w:t>2.442</w:t>
            </w:r>
          </w:p>
        </w:tc>
      </w:tr>
      <w:tr w:rsidR="00ED78DB" w14:paraId="049E5D9C" w14:textId="77777777">
        <w:tc>
          <w:tcPr>
            <w:tcW w:w="1822" w:type="dxa"/>
            <w:vAlign w:val="center"/>
          </w:tcPr>
          <w:p w14:paraId="7FAE7718" w14:textId="77777777" w:rsidR="00ED78DB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631BE23B" w14:textId="77777777" w:rsidR="00ED78DB" w:rsidRDefault="00000000">
            <w:r>
              <w:t>12.78</w:t>
            </w:r>
          </w:p>
        </w:tc>
        <w:tc>
          <w:tcPr>
            <w:tcW w:w="854" w:type="dxa"/>
            <w:vAlign w:val="center"/>
          </w:tcPr>
          <w:p w14:paraId="3FC2DDDB" w14:textId="77777777" w:rsidR="00ED78DB" w:rsidRDefault="00000000">
            <w:r>
              <w:t>25</w:t>
            </w:r>
          </w:p>
        </w:tc>
        <w:tc>
          <w:tcPr>
            <w:tcW w:w="1098" w:type="dxa"/>
            <w:vAlign w:val="center"/>
          </w:tcPr>
          <w:p w14:paraId="31C5EE08" w14:textId="77777777" w:rsidR="00ED78DB" w:rsidRDefault="00000000">
            <w:r>
              <w:t>153</w:t>
            </w:r>
          </w:p>
        </w:tc>
        <w:tc>
          <w:tcPr>
            <w:tcW w:w="1330" w:type="dxa"/>
            <w:vAlign w:val="center"/>
          </w:tcPr>
          <w:p w14:paraId="114969B9" w14:textId="77777777" w:rsidR="00ED78DB" w:rsidRDefault="00000000">
            <w:r>
              <w:t>1957</w:t>
            </w:r>
          </w:p>
        </w:tc>
        <w:tc>
          <w:tcPr>
            <w:tcW w:w="1330" w:type="dxa"/>
            <w:vMerge/>
            <w:vAlign w:val="center"/>
          </w:tcPr>
          <w:p w14:paraId="48699641" w14:textId="77777777" w:rsidR="00ED78DB" w:rsidRDefault="00ED78DB"/>
        </w:tc>
        <w:tc>
          <w:tcPr>
            <w:tcW w:w="1330" w:type="dxa"/>
            <w:vAlign w:val="center"/>
          </w:tcPr>
          <w:p w14:paraId="15B6105C" w14:textId="77777777" w:rsidR="00ED78DB" w:rsidRDefault="00000000">
            <w:r>
              <w:t>1.116</w:t>
            </w:r>
          </w:p>
        </w:tc>
      </w:tr>
      <w:tr w:rsidR="00ED78DB" w14:paraId="23A3C7E2" w14:textId="77777777">
        <w:tc>
          <w:tcPr>
            <w:tcW w:w="1822" w:type="dxa"/>
            <w:vAlign w:val="center"/>
          </w:tcPr>
          <w:p w14:paraId="4A79E863" w14:textId="77777777" w:rsidR="00ED78DB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41D4F914" w14:textId="77777777" w:rsidR="00ED78DB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2644950" w14:textId="77777777" w:rsidR="00ED78DB" w:rsidRDefault="00000000">
            <w:r>
              <w:t>24</w:t>
            </w:r>
          </w:p>
        </w:tc>
        <w:tc>
          <w:tcPr>
            <w:tcW w:w="1098" w:type="dxa"/>
            <w:vAlign w:val="center"/>
          </w:tcPr>
          <w:p w14:paraId="7C5D3BC1" w14:textId="77777777" w:rsidR="00ED78DB" w:rsidRDefault="00000000">
            <w:r>
              <w:t>1449</w:t>
            </w:r>
          </w:p>
        </w:tc>
        <w:tc>
          <w:tcPr>
            <w:tcW w:w="1330" w:type="dxa"/>
            <w:vAlign w:val="center"/>
          </w:tcPr>
          <w:p w14:paraId="1FCA5613" w14:textId="77777777" w:rsidR="00ED78DB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054CD3A" w14:textId="77777777" w:rsidR="00ED78DB" w:rsidRDefault="00ED78DB"/>
        </w:tc>
        <w:tc>
          <w:tcPr>
            <w:tcW w:w="1330" w:type="dxa"/>
            <w:vAlign w:val="center"/>
          </w:tcPr>
          <w:p w14:paraId="4051F7FF" w14:textId="77777777" w:rsidR="00ED78DB" w:rsidRDefault="00000000">
            <w:r>
              <w:t>0.000</w:t>
            </w:r>
          </w:p>
        </w:tc>
      </w:tr>
      <w:tr w:rsidR="00ED78DB" w14:paraId="5A4869A3" w14:textId="77777777">
        <w:tc>
          <w:tcPr>
            <w:tcW w:w="1822" w:type="dxa"/>
            <w:vAlign w:val="center"/>
          </w:tcPr>
          <w:p w14:paraId="5D37DF33" w14:textId="77777777" w:rsidR="00ED78DB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437A86E9" w14:textId="77777777" w:rsidR="00ED78DB" w:rsidRDefault="00000000">
            <w:r>
              <w:t>52.56</w:t>
            </w:r>
          </w:p>
        </w:tc>
        <w:tc>
          <w:tcPr>
            <w:tcW w:w="854" w:type="dxa"/>
            <w:vAlign w:val="center"/>
          </w:tcPr>
          <w:p w14:paraId="4E967B40" w14:textId="77777777" w:rsidR="00ED78DB" w:rsidRDefault="00000000">
            <w:r>
              <w:t>7</w:t>
            </w:r>
          </w:p>
        </w:tc>
        <w:tc>
          <w:tcPr>
            <w:tcW w:w="1098" w:type="dxa"/>
            <w:vAlign w:val="center"/>
          </w:tcPr>
          <w:p w14:paraId="7E032196" w14:textId="77777777" w:rsidR="00ED78DB" w:rsidRDefault="00000000">
            <w:r>
              <w:t>24</w:t>
            </w:r>
          </w:p>
        </w:tc>
        <w:tc>
          <w:tcPr>
            <w:tcW w:w="1330" w:type="dxa"/>
            <w:vAlign w:val="center"/>
          </w:tcPr>
          <w:p w14:paraId="592C6171" w14:textId="77777777" w:rsidR="00ED78DB" w:rsidRDefault="00000000">
            <w:r>
              <w:t>1275</w:t>
            </w:r>
          </w:p>
        </w:tc>
        <w:tc>
          <w:tcPr>
            <w:tcW w:w="1330" w:type="dxa"/>
            <w:vMerge/>
            <w:vAlign w:val="center"/>
          </w:tcPr>
          <w:p w14:paraId="16A2FFE6" w14:textId="77777777" w:rsidR="00ED78DB" w:rsidRDefault="00ED78DB"/>
        </w:tc>
        <w:tc>
          <w:tcPr>
            <w:tcW w:w="1330" w:type="dxa"/>
            <w:vAlign w:val="center"/>
          </w:tcPr>
          <w:p w14:paraId="063FD7DA" w14:textId="77777777" w:rsidR="00ED78DB" w:rsidRDefault="00000000">
            <w:r>
              <w:t>0.727</w:t>
            </w:r>
          </w:p>
        </w:tc>
      </w:tr>
      <w:tr w:rsidR="00ED78DB" w14:paraId="1F6C50DD" w14:textId="77777777">
        <w:tc>
          <w:tcPr>
            <w:tcW w:w="1822" w:type="dxa"/>
            <w:vAlign w:val="center"/>
          </w:tcPr>
          <w:p w14:paraId="270968D5" w14:textId="77777777" w:rsidR="00ED78DB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2F078C52" w14:textId="77777777" w:rsidR="00ED78DB" w:rsidRDefault="00000000">
            <w:r>
              <w:t>10.04</w:t>
            </w:r>
          </w:p>
        </w:tc>
        <w:tc>
          <w:tcPr>
            <w:tcW w:w="854" w:type="dxa"/>
            <w:vAlign w:val="center"/>
          </w:tcPr>
          <w:p w14:paraId="4F9EF091" w14:textId="77777777" w:rsidR="00ED78DB" w:rsidRDefault="00000000">
            <w:r>
              <w:t>21</w:t>
            </w:r>
          </w:p>
        </w:tc>
        <w:tc>
          <w:tcPr>
            <w:tcW w:w="1098" w:type="dxa"/>
            <w:vAlign w:val="center"/>
          </w:tcPr>
          <w:p w14:paraId="1F7FCF28" w14:textId="77777777" w:rsidR="00ED78DB" w:rsidRDefault="00000000">
            <w:r>
              <w:t>3017</w:t>
            </w:r>
          </w:p>
        </w:tc>
        <w:tc>
          <w:tcPr>
            <w:tcW w:w="1330" w:type="dxa"/>
            <w:vAlign w:val="center"/>
          </w:tcPr>
          <w:p w14:paraId="053AFB44" w14:textId="77777777" w:rsidR="00ED78DB" w:rsidRDefault="00000000">
            <w:r>
              <w:t>30280</w:t>
            </w:r>
          </w:p>
        </w:tc>
        <w:tc>
          <w:tcPr>
            <w:tcW w:w="1330" w:type="dxa"/>
            <w:vMerge/>
            <w:vAlign w:val="center"/>
          </w:tcPr>
          <w:p w14:paraId="42C608FD" w14:textId="77777777" w:rsidR="00ED78DB" w:rsidRDefault="00ED78DB"/>
        </w:tc>
        <w:tc>
          <w:tcPr>
            <w:tcW w:w="1330" w:type="dxa"/>
            <w:vAlign w:val="center"/>
          </w:tcPr>
          <w:p w14:paraId="4253AEF9" w14:textId="77777777" w:rsidR="00ED78DB" w:rsidRDefault="00000000">
            <w:r>
              <w:t>17.269</w:t>
            </w:r>
          </w:p>
        </w:tc>
      </w:tr>
      <w:tr w:rsidR="00ED78DB" w14:paraId="65C1F350" w14:textId="77777777">
        <w:tc>
          <w:tcPr>
            <w:tcW w:w="7990" w:type="dxa"/>
            <w:gridSpan w:val="6"/>
            <w:vAlign w:val="center"/>
          </w:tcPr>
          <w:p w14:paraId="1966EFED" w14:textId="77777777" w:rsidR="00ED78DB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D0F0F12" w14:textId="77777777" w:rsidR="00ED78DB" w:rsidRDefault="00000000">
            <w:r>
              <w:t>21.554</w:t>
            </w:r>
          </w:p>
        </w:tc>
      </w:tr>
    </w:tbl>
    <w:p w14:paraId="5CA032BB" w14:textId="77777777" w:rsidR="00ED78DB" w:rsidRDefault="00000000">
      <w:pPr>
        <w:pStyle w:val="1"/>
        <w:widowControl w:val="0"/>
        <w:jc w:val="both"/>
        <w:rPr>
          <w:color w:val="000000"/>
        </w:rPr>
      </w:pPr>
      <w:bookmarkStart w:id="91" w:name="_Toc185963147"/>
      <w:r>
        <w:rPr>
          <w:color w:val="000000"/>
        </w:rPr>
        <w:t>计算结果</w:t>
      </w:r>
      <w:bookmarkEnd w:id="91"/>
    </w:p>
    <w:p w14:paraId="08C714A4" w14:textId="77777777" w:rsidR="00ED78DB" w:rsidRDefault="00000000">
      <w:pPr>
        <w:pStyle w:val="2"/>
        <w:widowControl w:val="0"/>
      </w:pPr>
      <w:bookmarkStart w:id="92" w:name="_Toc185963148"/>
      <w:r>
        <w:t>建材生产运输碳排放</w:t>
      </w:r>
      <w:bookmarkEnd w:id="92"/>
    </w:p>
    <w:p w14:paraId="586F8FD9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93" w:name="_Toc185963149"/>
      <w:r>
        <w:rPr>
          <w:color w:val="000000"/>
        </w:rPr>
        <w:t>建材生产阶段</w:t>
      </w:r>
      <w:bookmarkEnd w:id="93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ED78DB" w14:paraId="4A9C7B4A" w14:textId="77777777">
        <w:tc>
          <w:tcPr>
            <w:tcW w:w="2263" w:type="dxa"/>
            <w:shd w:val="clear" w:color="auto" w:fill="E6E6E6"/>
            <w:vAlign w:val="center"/>
          </w:tcPr>
          <w:p w14:paraId="4AEE617B" w14:textId="77777777" w:rsidR="00ED78DB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361E89DF" w14:textId="77777777" w:rsidR="00ED78DB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9BEFDA" w14:textId="77777777" w:rsidR="00ED78DB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4D4EBF" w14:textId="77777777" w:rsidR="00ED78DB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D2B2FA" w14:textId="77777777" w:rsidR="00ED78D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B290680" w14:textId="77777777" w:rsidR="00ED78D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FEB22A3" w14:textId="77777777" w:rsidR="00ED78D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ED78DB" w14:paraId="115B6AC2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7032A8EF" w14:textId="77777777" w:rsidR="00ED78DB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6287DDF8" w14:textId="77777777" w:rsidR="00ED78DB" w:rsidRDefault="00000000">
            <w:pPr>
              <w:jc w:val="right"/>
            </w:pPr>
            <w:r>
              <w:t>0.000</w:t>
            </w:r>
          </w:p>
        </w:tc>
      </w:tr>
    </w:tbl>
    <w:p w14:paraId="7B1B4B05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94" w:name="_Toc185963150"/>
      <w:r>
        <w:rPr>
          <w:color w:val="000000"/>
        </w:rPr>
        <w:t>建材运输阶段</w:t>
      </w:r>
      <w:bookmarkEnd w:id="94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ED78DB" w14:paraId="3A4A552D" w14:textId="77777777">
        <w:tc>
          <w:tcPr>
            <w:tcW w:w="2671" w:type="dxa"/>
            <w:shd w:val="clear" w:color="auto" w:fill="E6E6E6"/>
            <w:vAlign w:val="center"/>
          </w:tcPr>
          <w:p w14:paraId="611A0802" w14:textId="77777777" w:rsidR="00ED78DB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EB2250B" w14:textId="77777777" w:rsidR="00ED78DB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43FB8D" w14:textId="77777777" w:rsidR="00ED78DB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1620EB" w14:textId="77777777" w:rsidR="00ED78DB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55F9C943" w14:textId="77777777" w:rsidR="00ED78DB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AAAECC6" w14:textId="77777777" w:rsidR="00ED78DB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ED78DB" w14:paraId="449690F7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0B272BE" w14:textId="77777777" w:rsidR="00ED78DB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68E8C33B" w14:textId="77777777" w:rsidR="00ED78DB" w:rsidRDefault="00000000">
            <w:pPr>
              <w:jc w:val="right"/>
            </w:pPr>
            <w:r>
              <w:t>0.000</w:t>
            </w:r>
          </w:p>
        </w:tc>
      </w:tr>
    </w:tbl>
    <w:p w14:paraId="5F442819" w14:textId="77777777" w:rsidR="00ED78DB" w:rsidRDefault="00000000">
      <w:pPr>
        <w:pStyle w:val="2"/>
        <w:widowControl w:val="0"/>
      </w:pPr>
      <w:bookmarkStart w:id="95" w:name="_Toc185963151"/>
      <w:r>
        <w:lastRenderedPageBreak/>
        <w:t>建筑建造拆除碳排放</w:t>
      </w:r>
      <w:bookmarkEnd w:id="95"/>
    </w:p>
    <w:p w14:paraId="54C33527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96" w:name="_Toc185963152"/>
      <w:r>
        <w:rPr>
          <w:color w:val="000000"/>
        </w:rPr>
        <w:t>建筑建造</w:t>
      </w:r>
      <w:bookmarkEnd w:id="96"/>
    </w:p>
    <w:p w14:paraId="5FDAEC7D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CAF50A6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CB5D6F5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07044927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Cjz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ED78DB" w14:paraId="76B3B628" w14:textId="77777777">
        <w:tc>
          <w:tcPr>
            <w:tcW w:w="2331" w:type="dxa"/>
            <w:shd w:val="clear" w:color="auto" w:fill="E6E6E6"/>
            <w:vAlign w:val="center"/>
          </w:tcPr>
          <w:p w14:paraId="4A770FF8" w14:textId="77777777" w:rsidR="00ED78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4AC7CC7" w14:textId="77777777" w:rsidR="00ED78D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83BB668" w14:textId="77777777" w:rsidR="00ED78D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25D1A500" w14:textId="77777777" w:rsidR="00ED78DB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ED78DB" w14:paraId="3844E005" w14:textId="77777777">
        <w:tc>
          <w:tcPr>
            <w:tcW w:w="2331" w:type="dxa"/>
            <w:vAlign w:val="center"/>
          </w:tcPr>
          <w:p w14:paraId="67600F78" w14:textId="77777777" w:rsidR="00ED78DB" w:rsidRDefault="00000000">
            <w:r>
              <w:t>6123.40</w:t>
            </w:r>
          </w:p>
        </w:tc>
        <w:tc>
          <w:tcPr>
            <w:tcW w:w="2331" w:type="dxa"/>
            <w:vAlign w:val="center"/>
          </w:tcPr>
          <w:p w14:paraId="6B3E6102" w14:textId="77777777" w:rsidR="00ED78D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531C7194" w14:textId="77777777" w:rsidR="00ED78DB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053E0B51" w14:textId="77777777" w:rsidR="00ED78DB" w:rsidRDefault="00000000">
            <w:r>
              <w:t>30.556</w:t>
            </w:r>
          </w:p>
        </w:tc>
      </w:tr>
    </w:tbl>
    <w:p w14:paraId="4552DF21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97" w:name="_Toc185963153"/>
      <w:r>
        <w:rPr>
          <w:color w:val="000000"/>
        </w:rPr>
        <w:t>建筑拆除</w:t>
      </w:r>
      <w:bookmarkEnd w:id="97"/>
    </w:p>
    <w:p w14:paraId="1746E17D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5452C7D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9C8741B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其中</w:t>
      </w:r>
      <w:r>
        <w:rPr>
          <w:color w:val="000000"/>
        </w:rPr>
        <w:t xml:space="preserve">X </w:t>
      </w:r>
      <w:r>
        <w:rPr>
          <w:color w:val="000000"/>
        </w:rPr>
        <w:t>为地上层数，</w:t>
      </w:r>
      <w:r>
        <w:rPr>
          <w:color w:val="000000"/>
        </w:rPr>
        <w:t xml:space="preserve">Y </w:t>
      </w:r>
      <w:r>
        <w:rPr>
          <w:color w:val="000000"/>
        </w:rPr>
        <w:t>为单位面积的碳排放量，单位为：</w:t>
      </w:r>
      <w:r>
        <w:rPr>
          <w:color w:val="000000"/>
        </w:rPr>
        <w:t>kgCO2/</w:t>
      </w:r>
      <w:r>
        <w:rPr>
          <w:color w:val="000000"/>
        </w:rPr>
        <w:t>㎡</w:t>
      </w:r>
      <w:r>
        <w:rPr>
          <w:color w:val="000000"/>
        </w:rPr>
        <w:t>,</w:t>
      </w:r>
    </w:p>
    <w:p w14:paraId="3A1AE83B" w14:textId="77777777" w:rsidR="00ED78DB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Ccc</w:t>
      </w:r>
      <w:proofErr w:type="spellEnd"/>
      <w:r>
        <w:rPr>
          <w:color w:val="000000"/>
        </w:rPr>
        <w:t xml:space="preserve">=Y×A, </w:t>
      </w:r>
      <w:r>
        <w:rPr>
          <w:color w:val="000000"/>
        </w:rPr>
        <w:t>其中</w:t>
      </w:r>
      <w:r>
        <w:rPr>
          <w:color w:val="000000"/>
        </w:rPr>
        <w:t>A——</w:t>
      </w:r>
      <w:r>
        <w:rPr>
          <w:color w:val="000000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ED78DB" w14:paraId="16253B6A" w14:textId="77777777">
        <w:tc>
          <w:tcPr>
            <w:tcW w:w="2331" w:type="dxa"/>
            <w:shd w:val="clear" w:color="auto" w:fill="E6E6E6"/>
            <w:vAlign w:val="center"/>
          </w:tcPr>
          <w:p w14:paraId="354BF0A8" w14:textId="77777777" w:rsidR="00ED78D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D5C32F9" w14:textId="77777777" w:rsidR="00ED78DB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51C6169" w14:textId="77777777" w:rsidR="00ED78DB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CD1C2A5" w14:textId="77777777" w:rsidR="00ED78DB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ED78DB" w14:paraId="74FDC12E" w14:textId="77777777">
        <w:tc>
          <w:tcPr>
            <w:tcW w:w="2331" w:type="dxa"/>
            <w:vAlign w:val="center"/>
          </w:tcPr>
          <w:p w14:paraId="2D651492" w14:textId="77777777" w:rsidR="00ED78DB" w:rsidRDefault="00000000">
            <w:r>
              <w:t>6123.40</w:t>
            </w:r>
          </w:p>
        </w:tc>
        <w:tc>
          <w:tcPr>
            <w:tcW w:w="2331" w:type="dxa"/>
            <w:vAlign w:val="center"/>
          </w:tcPr>
          <w:p w14:paraId="19D2EE52" w14:textId="77777777" w:rsidR="00ED78DB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4C0D8BFE" w14:textId="77777777" w:rsidR="00ED78DB" w:rsidRDefault="00000000">
            <w:r>
              <w:t>4.99</w:t>
            </w:r>
          </w:p>
        </w:tc>
        <w:tc>
          <w:tcPr>
            <w:tcW w:w="2331" w:type="dxa"/>
            <w:vAlign w:val="center"/>
          </w:tcPr>
          <w:p w14:paraId="3EC05EB3" w14:textId="77777777" w:rsidR="00ED78DB" w:rsidRDefault="00000000">
            <w:r>
              <w:t>30.556</w:t>
            </w:r>
          </w:p>
        </w:tc>
      </w:tr>
    </w:tbl>
    <w:p w14:paraId="45E8FED7" w14:textId="77777777" w:rsidR="00ED78DB" w:rsidRDefault="00000000">
      <w:pPr>
        <w:pStyle w:val="2"/>
        <w:widowControl w:val="0"/>
      </w:pPr>
      <w:bookmarkStart w:id="98" w:name="_Toc185963154"/>
      <w:r>
        <w:t>碳汇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ED78DB" w14:paraId="5D4B5A10" w14:textId="77777777">
        <w:tc>
          <w:tcPr>
            <w:tcW w:w="3803" w:type="dxa"/>
            <w:shd w:val="clear" w:color="auto" w:fill="E6E6E6"/>
            <w:vAlign w:val="center"/>
          </w:tcPr>
          <w:p w14:paraId="16856522" w14:textId="77777777" w:rsidR="00ED78DB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168599D4" w14:textId="77777777" w:rsidR="00ED78DB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6B10A4" w14:textId="77777777" w:rsidR="00ED78DB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6A2704" w14:textId="77777777" w:rsidR="00ED78D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678A36" w14:textId="77777777" w:rsidR="00ED78DB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22E1794" w14:textId="77777777" w:rsidR="00ED78DB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ED78DB" w14:paraId="1F748984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2ECAF4BA" w14:textId="77777777" w:rsidR="00ED78DB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3B1B400A" w14:textId="77777777" w:rsidR="00ED78DB" w:rsidRDefault="00000000">
            <w:r>
              <w:t>0.000</w:t>
            </w:r>
          </w:p>
        </w:tc>
      </w:tr>
    </w:tbl>
    <w:p w14:paraId="54CC442D" w14:textId="77777777" w:rsidR="00ED78DB" w:rsidRDefault="00000000">
      <w:pPr>
        <w:pStyle w:val="2"/>
        <w:widowControl w:val="0"/>
      </w:pPr>
      <w:bookmarkStart w:id="99" w:name="_Toc185963155"/>
      <w:r>
        <w:t>建筑运行碳排放</w:t>
      </w:r>
      <w:bookmarkEnd w:id="9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23CCFA83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3B6047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79707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81217E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692B3B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A8733F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FE1EE5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98238E1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35F12C1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09B3473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3DBFB15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0439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0317AD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冷源能耗"/>
            <w:r w:rsidRPr="00771B84">
              <w:rPr>
                <w:lang w:val="en-US"/>
              </w:rPr>
              <w:t>82.11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3E77F3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电力CO2排放因子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1AD69A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空调能耗_电耗CO2排放"/>
            <w:r>
              <w:t>4552.443</w:t>
            </w:r>
            <w:bookmarkEnd w:id="103"/>
          </w:p>
        </w:tc>
      </w:tr>
      <w:tr w:rsidR="00222B5F" w:rsidRPr="00771B84" w14:paraId="77FD966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034315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5499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618599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却水泵能耗"/>
            <w:r w:rsidRPr="00771B84">
              <w:rPr>
                <w:lang w:val="en-US"/>
              </w:rPr>
              <w:t>484.57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5D4EB05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ECFE1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67150A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6806D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F0C1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0A4CC1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冻水泵能耗"/>
            <w:r w:rsidRPr="00771B84">
              <w:rPr>
                <w:lang w:val="en-US"/>
              </w:rPr>
              <w:t>582.11</w:t>
            </w:r>
            <w:bookmarkEnd w:id="105"/>
          </w:p>
        </w:tc>
        <w:tc>
          <w:tcPr>
            <w:tcW w:w="1701" w:type="dxa"/>
            <w:vMerge/>
            <w:vAlign w:val="center"/>
          </w:tcPr>
          <w:p w14:paraId="3DA041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7FAAA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289DD3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43134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A96E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65009A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却塔能耗"/>
            <w:r w:rsidRPr="00771B84">
              <w:rPr>
                <w:rFonts w:hint="eastAsia"/>
                <w:lang w:val="en-US"/>
              </w:rPr>
              <w:t>154.82</w:t>
            </w:r>
            <w:bookmarkEnd w:id="106"/>
          </w:p>
        </w:tc>
        <w:tc>
          <w:tcPr>
            <w:tcW w:w="1701" w:type="dxa"/>
            <w:vMerge/>
            <w:vAlign w:val="center"/>
          </w:tcPr>
          <w:p w14:paraId="63354D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EEC83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0F743F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DF85D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C1D30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66CDC1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/>
            <w:vAlign w:val="center"/>
          </w:tcPr>
          <w:p w14:paraId="7E7225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C2776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C0FABF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8F7F5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89CA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01A7C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1303.61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2324DB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580D94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CBBA779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044068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CBA67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E44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123960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源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3E3D57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电力CO2排放因子2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526521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供暖能耗_电耗CO2排放"/>
            <w:r>
              <w:t>2341.607</w:t>
            </w:r>
            <w:bookmarkEnd w:id="111"/>
          </w:p>
        </w:tc>
      </w:tr>
      <w:tr w:rsidR="00222B5F" w:rsidRPr="00771B84" w14:paraId="16484E3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61483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D2F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2B040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670.53</w:t>
            </w:r>
            <w:bookmarkEnd w:id="112"/>
          </w:p>
        </w:tc>
        <w:tc>
          <w:tcPr>
            <w:tcW w:w="1701" w:type="dxa"/>
            <w:vMerge/>
            <w:vAlign w:val="center"/>
          </w:tcPr>
          <w:p w14:paraId="55BB5D7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FFDCA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449CE2D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6EED48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4A2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52AE4E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供暖热源侧水泵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/>
            <w:vAlign w:val="center"/>
          </w:tcPr>
          <w:p w14:paraId="040E0C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2A095F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5FD798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1B7C4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A2D4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45A7E1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单元式热泵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/>
            <w:vAlign w:val="center"/>
          </w:tcPr>
          <w:p w14:paraId="547A04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7FE68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0E3BD4A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82D2D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1BD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374734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供暖能耗"/>
            <w:r w:rsidRPr="00771B84">
              <w:rPr>
                <w:lang w:val="en-US"/>
              </w:rPr>
              <w:t>670.53</w:t>
            </w:r>
            <w:bookmarkEnd w:id="115"/>
          </w:p>
        </w:tc>
        <w:tc>
          <w:tcPr>
            <w:tcW w:w="1701" w:type="dxa"/>
            <w:vMerge/>
            <w:vAlign w:val="center"/>
          </w:tcPr>
          <w:p w14:paraId="41A2B1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98AE7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CAECD93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3BE17828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3CB59D1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190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5435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新排风系统能耗"/>
            <w:r w:rsidRPr="00771B84">
              <w:rPr>
                <w:rFonts w:hint="eastAsia"/>
                <w:lang w:val="en-US"/>
              </w:rPr>
              <w:t>123.80</w:t>
            </w:r>
            <w:bookmarkEnd w:id="116"/>
          </w:p>
        </w:tc>
        <w:tc>
          <w:tcPr>
            <w:tcW w:w="1701" w:type="dxa"/>
            <w:vMerge w:val="restart"/>
            <w:vAlign w:val="center"/>
          </w:tcPr>
          <w:p w14:paraId="0298A1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电力CO2排放因子3"/>
            <w:r>
              <w:t>0.5703</w:t>
            </w:r>
            <w:bookmarkEnd w:id="117"/>
          </w:p>
        </w:tc>
        <w:tc>
          <w:tcPr>
            <w:tcW w:w="1570" w:type="dxa"/>
            <w:vMerge w:val="restart"/>
            <w:vAlign w:val="center"/>
          </w:tcPr>
          <w:p w14:paraId="347FFA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空调动力能耗_电耗CO2排放"/>
            <w:r>
              <w:t>478.847</w:t>
            </w:r>
            <w:bookmarkEnd w:id="118"/>
          </w:p>
        </w:tc>
      </w:tr>
      <w:tr w:rsidR="00222B5F" w:rsidRPr="00771B84" w14:paraId="0A0FBFC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91156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8B4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F68BC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风机盘管能耗"/>
            <w:r w:rsidRPr="00771B84">
              <w:rPr>
                <w:rFonts w:hint="eastAsia"/>
                <w:lang w:val="en-US"/>
              </w:rPr>
              <w:t>13.33</w:t>
            </w:r>
            <w:bookmarkEnd w:id="119"/>
          </w:p>
        </w:tc>
        <w:tc>
          <w:tcPr>
            <w:tcW w:w="1701" w:type="dxa"/>
            <w:vMerge/>
            <w:vAlign w:val="center"/>
          </w:tcPr>
          <w:p w14:paraId="001BB5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20662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62C186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93DFF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CDE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23680F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/>
            <w:vAlign w:val="center"/>
          </w:tcPr>
          <w:p w14:paraId="6A37D1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A6E57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8CDF42C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4B251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00D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551404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137.12</w:t>
            </w:r>
            <w:bookmarkEnd w:id="121"/>
          </w:p>
        </w:tc>
        <w:tc>
          <w:tcPr>
            <w:tcW w:w="1701" w:type="dxa"/>
            <w:vMerge/>
            <w:vAlign w:val="center"/>
          </w:tcPr>
          <w:p w14:paraId="7BF22B0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468F00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6AB40CC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301D007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63A7D62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2" w:name="照明能耗"/>
            <w:r w:rsidRPr="00771B84">
              <w:rPr>
                <w:rFonts w:hint="eastAsia"/>
                <w:lang w:val="en-US"/>
              </w:rPr>
              <w:t>308.61</w:t>
            </w:r>
            <w:bookmarkEnd w:id="122"/>
          </w:p>
        </w:tc>
        <w:tc>
          <w:tcPr>
            <w:tcW w:w="1701" w:type="dxa"/>
            <w:vAlign w:val="center"/>
          </w:tcPr>
          <w:p w14:paraId="38D093B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3" w:name="电力CO2排放因子4"/>
            <w:r>
              <w:t>0.5703</w:t>
            </w:r>
            <w:bookmarkEnd w:id="123"/>
          </w:p>
        </w:tc>
        <w:tc>
          <w:tcPr>
            <w:tcW w:w="1570" w:type="dxa"/>
          </w:tcPr>
          <w:p w14:paraId="34BF36E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_电耗CO2排放"/>
            <w:r>
              <w:t>1077.709</w:t>
            </w:r>
            <w:bookmarkEnd w:id="124"/>
          </w:p>
        </w:tc>
      </w:tr>
      <w:tr w:rsidR="00222B5F" w:rsidRPr="00771B84" w14:paraId="48ACDA8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2E1A1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AAD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6A1B91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3EAEB1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电力CO2排放因子6"/>
            <w:r>
              <w:t>0.5703</w:t>
            </w:r>
            <w:bookmarkEnd w:id="126"/>
          </w:p>
        </w:tc>
        <w:tc>
          <w:tcPr>
            <w:tcW w:w="1570" w:type="dxa"/>
            <w:vMerge w:val="restart"/>
            <w:vAlign w:val="center"/>
          </w:tcPr>
          <w:p w14:paraId="4EE881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其他能耗_电耗CO2排放"/>
            <w:r>
              <w:t>0.000</w:t>
            </w:r>
            <w:bookmarkEnd w:id="127"/>
          </w:p>
        </w:tc>
      </w:tr>
      <w:tr w:rsidR="00222B5F" w:rsidRPr="00771B84" w14:paraId="62128BF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A47FC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37DF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EF324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/>
          </w:tcPr>
          <w:p w14:paraId="60D2B5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E7964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F7C7EE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C8FBB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F5527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29" w:name="生活热水_电能"/>
            <w:bookmarkEnd w:id="129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344276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701" w:type="dxa"/>
            <w:vMerge/>
          </w:tcPr>
          <w:p w14:paraId="74DB75C3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241C05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59C3A33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61C5D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030B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08CA99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其他设备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/>
          </w:tcPr>
          <w:p w14:paraId="5F80F0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099DD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D141CD4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158F8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DB46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790F9F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其他能耗"/>
            <w:r w:rsidRPr="00771B84"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/>
          </w:tcPr>
          <w:p w14:paraId="675E2C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2EE5A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5C1C539" w14:textId="77777777" w:rsidTr="00E43F8F">
        <w:tc>
          <w:tcPr>
            <w:tcW w:w="1526" w:type="dxa"/>
            <w:shd w:val="clear" w:color="auto" w:fill="D0CECE"/>
            <w:vAlign w:val="center"/>
          </w:tcPr>
          <w:p w14:paraId="77A2A9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3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64AFEE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6220696" w14:textId="77777777" w:rsidR="00000000" w:rsidRPr="00771B84" w:rsidRDefault="00000000" w:rsidP="005B22B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2638F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082D212" w14:textId="77777777" w:rsidR="00000000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4CC4E46C" w14:textId="77777777" w:rsidTr="00E43F8F">
        <w:tc>
          <w:tcPr>
            <w:tcW w:w="1526" w:type="dxa"/>
            <w:shd w:val="clear" w:color="auto" w:fill="FFFFFF"/>
            <w:vAlign w:val="center"/>
          </w:tcPr>
          <w:p w14:paraId="75B7D686" w14:textId="77777777" w:rsidR="00000000" w:rsidRDefault="00000000" w:rsidP="0009714A">
            <w:pPr>
              <w:jc w:val="center"/>
              <w:rPr>
                <w:lang w:val="en-US"/>
              </w:rPr>
            </w:pPr>
            <w:bookmarkStart w:id="134" w:name="热源能耗_燃料类型"/>
            <w:r>
              <w:t>烟煤</w:t>
            </w:r>
            <w:r>
              <w:t>II</w:t>
            </w:r>
            <w:bookmarkEnd w:id="13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8ADC313" w14:textId="77777777" w:rsidR="0000000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21751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5" w:name="热源锅炉能耗"/>
            <w:r>
              <w:rPr>
                <w:rFonts w:hint="eastAsia"/>
                <w:lang w:val="en-US"/>
              </w:rPr>
              <w:t>2649.795</w:t>
            </w:r>
            <w:bookmarkEnd w:id="135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794B36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6" w:name="热源能耗_燃料CO2排放因子"/>
            <w:r>
              <w:t>89</w:t>
            </w:r>
            <w:bookmarkEnd w:id="136"/>
          </w:p>
        </w:tc>
        <w:tc>
          <w:tcPr>
            <w:tcW w:w="1570" w:type="dxa"/>
            <w:shd w:val="clear" w:color="auto" w:fill="FFFFFF"/>
            <w:vAlign w:val="center"/>
          </w:tcPr>
          <w:p w14:paraId="1EB2CF3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7" w:name="热源能耗锅炉碳排放"/>
            <w:r>
              <w:t>5198.729</w:t>
            </w:r>
            <w:bookmarkEnd w:id="137"/>
          </w:p>
        </w:tc>
      </w:tr>
      <w:tr w:rsidR="002F591A" w:rsidRPr="00771B84" w14:paraId="05A737A0" w14:textId="77777777" w:rsidTr="00E43F8F">
        <w:tc>
          <w:tcPr>
            <w:tcW w:w="1526" w:type="dxa"/>
            <w:shd w:val="clear" w:color="auto" w:fill="D0CECE"/>
            <w:vAlign w:val="center"/>
          </w:tcPr>
          <w:p w14:paraId="387BE2D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03BA499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CA70160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DEC8495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7C96E356" w14:textId="77777777" w:rsidTr="00E43F8F">
        <w:tc>
          <w:tcPr>
            <w:tcW w:w="1526" w:type="dxa"/>
            <w:shd w:val="clear" w:color="auto" w:fill="FFFFFF"/>
            <w:vAlign w:val="center"/>
          </w:tcPr>
          <w:p w14:paraId="7B0DB36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7A7DAF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5D893031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38" w:name="制冷剂消耗量"/>
            <w:r>
              <w:t>0</w:t>
            </w:r>
            <w:bookmarkEnd w:id="138"/>
          </w:p>
        </w:tc>
        <w:tc>
          <w:tcPr>
            <w:tcW w:w="1570" w:type="dxa"/>
            <w:shd w:val="clear" w:color="auto" w:fill="FFFFFF"/>
            <w:vAlign w:val="center"/>
          </w:tcPr>
          <w:p w14:paraId="730AB38B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39" w:name="制冷剂碳排放"/>
            <w:r>
              <w:t>0.000</w:t>
            </w:r>
            <w:bookmarkEnd w:id="139"/>
          </w:p>
        </w:tc>
      </w:tr>
      <w:tr w:rsidR="0060132F" w:rsidRPr="00771B84" w14:paraId="0A5A96C2" w14:textId="77777777" w:rsidTr="00E43F8F">
        <w:tc>
          <w:tcPr>
            <w:tcW w:w="1526" w:type="dxa"/>
            <w:shd w:val="clear" w:color="auto" w:fill="D0CECE"/>
            <w:vAlign w:val="center"/>
          </w:tcPr>
          <w:p w14:paraId="439C669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2184435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7FD9C8A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76B3A91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7B29DC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54D08A3B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5056594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CF475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552AEE4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0" w:name="光伏能耗"/>
            <w:r w:rsidRPr="00771B84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701" w:type="dxa"/>
            <w:vMerge w:val="restart"/>
            <w:vAlign w:val="center"/>
          </w:tcPr>
          <w:p w14:paraId="6B04792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1" w:name="电力CO2排放因子7"/>
            <w:r>
              <w:t>0.5703</w:t>
            </w:r>
            <w:bookmarkEnd w:id="141"/>
          </w:p>
        </w:tc>
        <w:tc>
          <w:tcPr>
            <w:tcW w:w="1570" w:type="dxa"/>
          </w:tcPr>
          <w:p w14:paraId="25A8B911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2" w:name="光伏能耗_电耗CO2排放"/>
            <w:r>
              <w:t>0.000</w:t>
            </w:r>
            <w:bookmarkEnd w:id="142"/>
          </w:p>
        </w:tc>
      </w:tr>
      <w:tr w:rsidR="003C4A70" w:rsidRPr="00771B84" w14:paraId="79114909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F53D718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F8F82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8E13543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  <w:tc>
          <w:tcPr>
            <w:tcW w:w="1701" w:type="dxa"/>
            <w:vMerge/>
          </w:tcPr>
          <w:p w14:paraId="42C5064F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1B8FDCAB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4" w:name="风力能耗_电耗CO2排放"/>
            <w:r>
              <w:t>0.000</w:t>
            </w:r>
            <w:bookmarkEnd w:id="144"/>
          </w:p>
        </w:tc>
      </w:tr>
      <w:tr w:rsidR="003C4A70" w:rsidRPr="00771B84" w14:paraId="63DD7B23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272BD1F6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7228F3A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45" w:name="建筑总碳排放"/>
            <w:r>
              <w:t>13649.337</w:t>
            </w:r>
            <w:bookmarkEnd w:id="145"/>
          </w:p>
        </w:tc>
        <w:bookmarkStart w:id="146" w:name="建筑总碳排放平米"/>
        <w:bookmarkEnd w:id="146"/>
      </w:tr>
      <w:bookmarkEnd w:id="100"/>
    </w:tbl>
    <w:p w14:paraId="42C9CA1A" w14:textId="77777777" w:rsidR="00000000" w:rsidRDefault="00000000"/>
    <w:p w14:paraId="525B1FDC" w14:textId="77777777" w:rsidR="00ED78DB" w:rsidRDefault="00ED78DB">
      <w:pPr>
        <w:widowControl w:val="0"/>
        <w:jc w:val="both"/>
        <w:rPr>
          <w:color w:val="000000"/>
        </w:rPr>
      </w:pPr>
    </w:p>
    <w:p w14:paraId="0CE221A7" w14:textId="77777777" w:rsidR="00ED78DB" w:rsidRDefault="00000000">
      <w:pPr>
        <w:pStyle w:val="2"/>
        <w:widowControl w:val="0"/>
      </w:pPr>
      <w:bookmarkStart w:id="147" w:name="_Toc185963156"/>
      <w:r>
        <w:t>全生命周期</w:t>
      </w:r>
      <w:bookmarkEnd w:id="147"/>
    </w:p>
    <w:p w14:paraId="5A31B844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148" w:name="_Toc185963157"/>
      <w:r>
        <w:rPr>
          <w:color w:val="000000"/>
        </w:rPr>
        <w:t>单位面积指标</w:t>
      </w:r>
      <w:bookmarkEnd w:id="14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D78DB" w14:paraId="16275571" w14:textId="77777777">
        <w:tc>
          <w:tcPr>
            <w:tcW w:w="2263" w:type="dxa"/>
            <w:shd w:val="clear" w:color="auto" w:fill="E6E6E6"/>
            <w:vAlign w:val="center"/>
          </w:tcPr>
          <w:p w14:paraId="4076F62C" w14:textId="77777777" w:rsidR="00ED78D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2ECEDE49" w14:textId="77777777" w:rsidR="00ED78DB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1326A5D" w14:textId="77777777" w:rsidR="00ED78DB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ED78DB" w14:paraId="2E24A1AA" w14:textId="77777777">
        <w:tc>
          <w:tcPr>
            <w:tcW w:w="2263" w:type="dxa"/>
            <w:shd w:val="clear" w:color="auto" w:fill="E6E6E6"/>
            <w:vAlign w:val="center"/>
          </w:tcPr>
          <w:p w14:paraId="7E0599DA" w14:textId="77777777" w:rsidR="00ED78D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7EC3D2D" w14:textId="77777777" w:rsidR="00ED78DB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CF3C049" w14:textId="77777777" w:rsidR="00ED78DB" w:rsidRDefault="00000000">
            <w:r>
              <w:t>0.00</w:t>
            </w:r>
          </w:p>
        </w:tc>
      </w:tr>
      <w:tr w:rsidR="00ED78DB" w14:paraId="2D528BF9" w14:textId="77777777">
        <w:tc>
          <w:tcPr>
            <w:tcW w:w="2263" w:type="dxa"/>
            <w:shd w:val="clear" w:color="auto" w:fill="E6E6E6"/>
            <w:vAlign w:val="center"/>
          </w:tcPr>
          <w:p w14:paraId="4E5AB506" w14:textId="77777777" w:rsidR="00ED78D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08DF7ED9" w14:textId="77777777" w:rsidR="00ED78DB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0112123E" w14:textId="77777777" w:rsidR="00ED78DB" w:rsidRDefault="00000000">
            <w:r>
              <w:t>0.00</w:t>
            </w:r>
          </w:p>
        </w:tc>
      </w:tr>
      <w:tr w:rsidR="00ED78DB" w14:paraId="53F0FB89" w14:textId="77777777">
        <w:tc>
          <w:tcPr>
            <w:tcW w:w="2263" w:type="dxa"/>
            <w:shd w:val="clear" w:color="auto" w:fill="E6E6E6"/>
            <w:vAlign w:val="center"/>
          </w:tcPr>
          <w:p w14:paraId="52D092D1" w14:textId="77777777" w:rsidR="00ED78D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69D4C95" w14:textId="77777777" w:rsidR="00ED78DB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7B8FBA74" w14:textId="77777777" w:rsidR="00ED78DB" w:rsidRDefault="00000000">
            <w:r>
              <w:t>4.99</w:t>
            </w:r>
          </w:p>
        </w:tc>
      </w:tr>
      <w:tr w:rsidR="00ED78DB" w14:paraId="10F8462C" w14:textId="77777777">
        <w:tc>
          <w:tcPr>
            <w:tcW w:w="2263" w:type="dxa"/>
            <w:shd w:val="clear" w:color="auto" w:fill="E6E6E6"/>
            <w:vAlign w:val="center"/>
          </w:tcPr>
          <w:p w14:paraId="5EEE994C" w14:textId="77777777" w:rsidR="00ED78D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27BF359" w14:textId="77777777" w:rsidR="00ED78DB" w:rsidRDefault="00000000">
            <w:r>
              <w:t>0.10</w:t>
            </w:r>
          </w:p>
        </w:tc>
        <w:tc>
          <w:tcPr>
            <w:tcW w:w="3316" w:type="dxa"/>
            <w:vAlign w:val="center"/>
          </w:tcPr>
          <w:p w14:paraId="68333EAC" w14:textId="77777777" w:rsidR="00ED78DB" w:rsidRDefault="00000000">
            <w:r>
              <w:t>4.99</w:t>
            </w:r>
          </w:p>
        </w:tc>
      </w:tr>
      <w:tr w:rsidR="00ED78DB" w14:paraId="03C0B789" w14:textId="77777777">
        <w:tc>
          <w:tcPr>
            <w:tcW w:w="2263" w:type="dxa"/>
            <w:shd w:val="clear" w:color="auto" w:fill="E6E6E6"/>
            <w:vAlign w:val="center"/>
          </w:tcPr>
          <w:p w14:paraId="1FA8CFDE" w14:textId="77777777" w:rsidR="00ED78D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A3B2EDF" w14:textId="77777777" w:rsidR="00ED78DB" w:rsidRDefault="00000000">
            <w:r>
              <w:t>44.58</w:t>
            </w:r>
          </w:p>
        </w:tc>
        <w:tc>
          <w:tcPr>
            <w:tcW w:w="3316" w:type="dxa"/>
            <w:vAlign w:val="center"/>
          </w:tcPr>
          <w:p w14:paraId="3B81F5D5" w14:textId="77777777" w:rsidR="00ED78DB" w:rsidRDefault="00000000">
            <w:r>
              <w:t>2229.05</w:t>
            </w:r>
          </w:p>
        </w:tc>
      </w:tr>
      <w:tr w:rsidR="00ED78DB" w14:paraId="5051C618" w14:textId="77777777">
        <w:tc>
          <w:tcPr>
            <w:tcW w:w="2263" w:type="dxa"/>
            <w:shd w:val="clear" w:color="auto" w:fill="E6E6E6"/>
            <w:vAlign w:val="center"/>
          </w:tcPr>
          <w:p w14:paraId="134DBD5E" w14:textId="77777777" w:rsidR="00ED78D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8667446" w14:textId="77777777" w:rsidR="00ED78DB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7D8772F3" w14:textId="77777777" w:rsidR="00ED78DB" w:rsidRDefault="00000000">
            <w:r>
              <w:t>0</w:t>
            </w:r>
          </w:p>
        </w:tc>
      </w:tr>
      <w:tr w:rsidR="00ED78DB" w14:paraId="7F30CD36" w14:textId="77777777">
        <w:tc>
          <w:tcPr>
            <w:tcW w:w="2263" w:type="dxa"/>
            <w:shd w:val="clear" w:color="auto" w:fill="E6E6E6"/>
            <w:vAlign w:val="center"/>
          </w:tcPr>
          <w:p w14:paraId="6C295D42" w14:textId="77777777" w:rsidR="00ED78D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9EBA551" w14:textId="77777777" w:rsidR="00ED78DB" w:rsidRDefault="00000000">
            <w:r>
              <w:t>44.78</w:t>
            </w:r>
          </w:p>
        </w:tc>
        <w:tc>
          <w:tcPr>
            <w:tcW w:w="3316" w:type="dxa"/>
            <w:vAlign w:val="center"/>
          </w:tcPr>
          <w:p w14:paraId="3031BD1D" w14:textId="77777777" w:rsidR="00ED78DB" w:rsidRDefault="00000000">
            <w:r>
              <w:t>2239.03</w:t>
            </w:r>
          </w:p>
        </w:tc>
      </w:tr>
    </w:tbl>
    <w:p w14:paraId="0E3D7BFE" w14:textId="77777777" w:rsidR="00ED78DB" w:rsidRDefault="00000000">
      <w:pPr>
        <w:pStyle w:val="3"/>
        <w:widowControl w:val="0"/>
        <w:jc w:val="both"/>
        <w:rPr>
          <w:color w:val="000000"/>
        </w:rPr>
      </w:pPr>
      <w:bookmarkStart w:id="149" w:name="_Toc185963158"/>
      <w:r>
        <w:rPr>
          <w:color w:val="000000"/>
        </w:rPr>
        <w:t>总碳排放量</w:t>
      </w:r>
      <w:bookmarkEnd w:id="14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D78DB" w14:paraId="09BE77C5" w14:textId="77777777">
        <w:tc>
          <w:tcPr>
            <w:tcW w:w="2263" w:type="dxa"/>
            <w:shd w:val="clear" w:color="auto" w:fill="E6E6E6"/>
            <w:vAlign w:val="center"/>
          </w:tcPr>
          <w:p w14:paraId="67CA7DFC" w14:textId="77777777" w:rsidR="00ED78DB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E502E05" w14:textId="77777777" w:rsidR="00ED78DB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5027139" w14:textId="77777777" w:rsidR="00ED78DB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ED78DB" w14:paraId="7224299E" w14:textId="77777777">
        <w:tc>
          <w:tcPr>
            <w:tcW w:w="2263" w:type="dxa"/>
            <w:shd w:val="clear" w:color="auto" w:fill="E6E6E6"/>
            <w:vAlign w:val="center"/>
          </w:tcPr>
          <w:p w14:paraId="6B056ECB" w14:textId="77777777" w:rsidR="00ED78DB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A7864B8" w14:textId="77777777" w:rsidR="00ED78DB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07BCD42B" w14:textId="77777777" w:rsidR="00ED78DB" w:rsidRDefault="00000000">
            <w:r>
              <w:t>0.000</w:t>
            </w:r>
          </w:p>
        </w:tc>
      </w:tr>
      <w:tr w:rsidR="00ED78DB" w14:paraId="00B21875" w14:textId="77777777">
        <w:tc>
          <w:tcPr>
            <w:tcW w:w="2263" w:type="dxa"/>
            <w:shd w:val="clear" w:color="auto" w:fill="E6E6E6"/>
            <w:vAlign w:val="center"/>
          </w:tcPr>
          <w:p w14:paraId="705D94D9" w14:textId="77777777" w:rsidR="00ED78DB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51242BD0" w14:textId="77777777" w:rsidR="00ED78DB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73B1A273" w14:textId="77777777" w:rsidR="00ED78DB" w:rsidRDefault="00000000">
            <w:r>
              <w:t>0.000</w:t>
            </w:r>
          </w:p>
        </w:tc>
      </w:tr>
      <w:tr w:rsidR="00ED78DB" w14:paraId="79E3CD01" w14:textId="77777777">
        <w:tc>
          <w:tcPr>
            <w:tcW w:w="2263" w:type="dxa"/>
            <w:shd w:val="clear" w:color="auto" w:fill="E6E6E6"/>
            <w:vAlign w:val="center"/>
          </w:tcPr>
          <w:p w14:paraId="4B60EB96" w14:textId="77777777" w:rsidR="00ED78DB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03AC457" w14:textId="77777777" w:rsidR="00ED78DB" w:rsidRDefault="00000000">
            <w:r>
              <w:t>0.611</w:t>
            </w:r>
          </w:p>
        </w:tc>
        <w:tc>
          <w:tcPr>
            <w:tcW w:w="3316" w:type="dxa"/>
            <w:vAlign w:val="center"/>
          </w:tcPr>
          <w:p w14:paraId="498B23A8" w14:textId="77777777" w:rsidR="00ED78DB" w:rsidRDefault="00000000">
            <w:r>
              <w:t>30.556</w:t>
            </w:r>
          </w:p>
        </w:tc>
      </w:tr>
      <w:tr w:rsidR="00ED78DB" w14:paraId="12F0FB4C" w14:textId="77777777">
        <w:tc>
          <w:tcPr>
            <w:tcW w:w="2263" w:type="dxa"/>
            <w:shd w:val="clear" w:color="auto" w:fill="E6E6E6"/>
            <w:vAlign w:val="center"/>
          </w:tcPr>
          <w:p w14:paraId="333C8B90" w14:textId="77777777" w:rsidR="00ED78DB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4C2D1E1" w14:textId="77777777" w:rsidR="00ED78DB" w:rsidRDefault="00000000">
            <w:r>
              <w:t>0.611</w:t>
            </w:r>
          </w:p>
        </w:tc>
        <w:tc>
          <w:tcPr>
            <w:tcW w:w="3316" w:type="dxa"/>
            <w:vAlign w:val="center"/>
          </w:tcPr>
          <w:p w14:paraId="30FA71EA" w14:textId="77777777" w:rsidR="00ED78DB" w:rsidRDefault="00000000">
            <w:r>
              <w:t>30.556</w:t>
            </w:r>
          </w:p>
        </w:tc>
      </w:tr>
      <w:tr w:rsidR="00ED78DB" w14:paraId="7B4DA8D4" w14:textId="77777777">
        <w:tc>
          <w:tcPr>
            <w:tcW w:w="2263" w:type="dxa"/>
            <w:shd w:val="clear" w:color="auto" w:fill="E6E6E6"/>
            <w:vAlign w:val="center"/>
          </w:tcPr>
          <w:p w14:paraId="41E54B8E" w14:textId="77777777" w:rsidR="00ED78DB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1490623A" w14:textId="77777777" w:rsidR="00ED78DB" w:rsidRDefault="00000000">
            <w:r>
              <w:t>272.987</w:t>
            </w:r>
          </w:p>
        </w:tc>
        <w:tc>
          <w:tcPr>
            <w:tcW w:w="3316" w:type="dxa"/>
            <w:vAlign w:val="center"/>
          </w:tcPr>
          <w:p w14:paraId="0215042B" w14:textId="77777777" w:rsidR="00ED78DB" w:rsidRDefault="00000000">
            <w:r>
              <w:t>13649.337</w:t>
            </w:r>
          </w:p>
        </w:tc>
      </w:tr>
      <w:tr w:rsidR="00ED78DB" w14:paraId="27924CCB" w14:textId="77777777">
        <w:tc>
          <w:tcPr>
            <w:tcW w:w="2263" w:type="dxa"/>
            <w:shd w:val="clear" w:color="auto" w:fill="E6E6E6"/>
            <w:vAlign w:val="center"/>
          </w:tcPr>
          <w:p w14:paraId="6D52CA98" w14:textId="77777777" w:rsidR="00ED78DB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C332A9F" w14:textId="77777777" w:rsidR="00ED78DB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71F6E3E9" w14:textId="77777777" w:rsidR="00ED78DB" w:rsidRDefault="00000000">
            <w:r>
              <w:t>0</w:t>
            </w:r>
          </w:p>
        </w:tc>
      </w:tr>
      <w:tr w:rsidR="00ED78DB" w14:paraId="13E0B994" w14:textId="77777777">
        <w:tc>
          <w:tcPr>
            <w:tcW w:w="2263" w:type="dxa"/>
            <w:shd w:val="clear" w:color="auto" w:fill="E6E6E6"/>
            <w:vAlign w:val="center"/>
          </w:tcPr>
          <w:p w14:paraId="3298D7FF" w14:textId="77777777" w:rsidR="00ED78DB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CA319B8" w14:textId="77777777" w:rsidR="00ED78DB" w:rsidRDefault="00000000">
            <w:r>
              <w:t>274.209</w:t>
            </w:r>
          </w:p>
        </w:tc>
        <w:tc>
          <w:tcPr>
            <w:tcW w:w="3316" w:type="dxa"/>
            <w:vAlign w:val="center"/>
          </w:tcPr>
          <w:p w14:paraId="081E77A5" w14:textId="77777777" w:rsidR="00ED78DB" w:rsidRDefault="00000000">
            <w:r>
              <w:t>13710.449</w:t>
            </w:r>
          </w:p>
        </w:tc>
      </w:tr>
    </w:tbl>
    <w:p w14:paraId="2F3C24EE" w14:textId="77777777" w:rsidR="00ED78D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01D3169" wp14:editId="1AFD47A3">
            <wp:extent cx="5544132" cy="5629866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180D9" w14:textId="77777777" w:rsidR="00ED78DB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1B1FE6D" wp14:editId="247A56A5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8DC21" w14:textId="77777777" w:rsidR="00ED78DB" w:rsidRDefault="00ED78DB">
      <w:pPr>
        <w:sectPr w:rsidR="00ED78D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741828D" w14:textId="77777777" w:rsidR="00ED78DB" w:rsidRDefault="00000000">
      <w:pPr>
        <w:pStyle w:val="1"/>
        <w:widowControl w:val="0"/>
        <w:jc w:val="both"/>
        <w:rPr>
          <w:color w:val="000000"/>
        </w:rPr>
      </w:pPr>
      <w:bookmarkStart w:id="150" w:name="_Toc185963159"/>
      <w:r>
        <w:rPr>
          <w:color w:val="000000"/>
        </w:rPr>
        <w:lastRenderedPageBreak/>
        <w:t>附录</w:t>
      </w:r>
      <w:bookmarkEnd w:id="150"/>
    </w:p>
    <w:p w14:paraId="273A4DA4" w14:textId="77777777" w:rsidR="00ED78DB" w:rsidRDefault="00000000">
      <w:pPr>
        <w:pStyle w:val="2"/>
        <w:widowControl w:val="0"/>
      </w:pPr>
      <w:bookmarkStart w:id="151" w:name="_Toc185963160"/>
      <w:r>
        <w:t>工作日/节假日人员逐时在室率(%)</w:t>
      </w:r>
      <w:bookmarkEnd w:id="151"/>
    </w:p>
    <w:p w14:paraId="02C14E25" w14:textId="77777777" w:rsidR="00ED78DB" w:rsidRDefault="00ED78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A54F1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F9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1F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36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FD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CA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4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40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8D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984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59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38A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F69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B72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6C9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8B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64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3A9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1D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5E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04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04A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C42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66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2D3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66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54E6EE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B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3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5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F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4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1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7D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3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3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8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0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5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A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:rsidR="00ED78DB" w14:paraId="465507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F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A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A7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4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F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C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B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9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8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F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6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4C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8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7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AB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:rsidR="00ED78DB" w14:paraId="7332E1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1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5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B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1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4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0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3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0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2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8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6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E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6F3050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D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3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8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62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6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D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8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9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A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8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3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C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B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2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0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6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5D608E6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9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8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6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2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C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7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6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7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1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2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2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0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A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1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285532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F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7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D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F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D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7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2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0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3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B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7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69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F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E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3B90D6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D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4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2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2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9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7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B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A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5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2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7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342703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5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65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8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0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6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8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52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D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B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69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4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9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F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A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6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B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24B1F39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6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8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C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3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D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C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A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6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1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4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D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C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5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4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A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6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E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3CC548F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C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1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E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7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B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0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6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F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E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F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A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4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9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3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8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78D8612" w14:textId="77777777" w:rsidR="00ED78DB" w:rsidRDefault="00ED78DB">
      <w:pPr>
        <w:widowControl w:val="0"/>
        <w:jc w:val="both"/>
        <w:rPr>
          <w:color w:val="000000"/>
        </w:rPr>
      </w:pPr>
    </w:p>
    <w:p w14:paraId="0B5D45EC" w14:textId="77777777" w:rsidR="00ED78DB" w:rsidRDefault="00000000">
      <w:r>
        <w:t>注：上行：工作日；下行：节假日</w:t>
      </w:r>
    </w:p>
    <w:p w14:paraId="14501912" w14:textId="77777777" w:rsidR="00ED78DB" w:rsidRDefault="00000000">
      <w:pPr>
        <w:pStyle w:val="2"/>
      </w:pPr>
      <w:bookmarkStart w:id="152" w:name="_Toc185963161"/>
      <w:r>
        <w:t>工作日/节假日照明开关时间表(%)</w:t>
      </w:r>
      <w:bookmarkEnd w:id="152"/>
    </w:p>
    <w:p w14:paraId="5FDE9311" w14:textId="77777777" w:rsidR="00ED78DB" w:rsidRDefault="00ED78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7BD2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CD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BD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9D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92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C6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784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21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BD8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A8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0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4D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CB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07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CF5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3F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64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FA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7B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F6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FD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6C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E5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C6E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0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5F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216FFD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D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5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4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6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5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0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4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4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A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B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1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1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1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D78DB" w14:paraId="4376F1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2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7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C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B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9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A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83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3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F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A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5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1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0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9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D78DB" w14:paraId="049075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A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8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E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9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4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F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9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2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F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5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E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4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2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54457B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4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8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3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4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4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4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5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2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9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E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A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49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F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8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D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1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E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8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0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6C9602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B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4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2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81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6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F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F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0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0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7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FA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2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C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A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6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13C5E8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0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0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0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0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E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8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5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4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2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C9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2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DE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F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0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F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F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61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E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78DB" w14:paraId="3E4286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6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6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0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1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E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8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0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0E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0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5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2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0A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3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5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060857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1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8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2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9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8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0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0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63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DB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3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7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E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1757F3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8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B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4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9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B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2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7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3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B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C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D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0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2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8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E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4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CF8BCE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C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2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08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4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A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1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B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BC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E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E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2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D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A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0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7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D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1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D7406BE" w14:textId="77777777" w:rsidR="00ED78DB" w:rsidRDefault="00ED78DB"/>
    <w:p w14:paraId="27338788" w14:textId="77777777" w:rsidR="00ED78DB" w:rsidRDefault="00000000">
      <w:r>
        <w:t>注：上行：工作日；下行：节假日</w:t>
      </w:r>
    </w:p>
    <w:p w14:paraId="7EE34472" w14:textId="77777777" w:rsidR="00ED78DB" w:rsidRDefault="00000000">
      <w:pPr>
        <w:pStyle w:val="2"/>
      </w:pPr>
      <w:bookmarkStart w:id="153" w:name="_Toc185963162"/>
      <w:r>
        <w:lastRenderedPageBreak/>
        <w:t>工作日/节假日设备逐时使用率(%)</w:t>
      </w:r>
      <w:bookmarkEnd w:id="153"/>
    </w:p>
    <w:p w14:paraId="6FC5B3A9" w14:textId="77777777" w:rsidR="00ED78DB" w:rsidRDefault="00ED78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153D83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A4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A0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F8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50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F0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7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052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DD7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07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FF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EE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FF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7C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72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19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D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2E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38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5C4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18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9DB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6B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AC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0A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AA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34292D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C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B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E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0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0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0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9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5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5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1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F6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4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F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C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9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6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B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D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C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6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D78DB" w14:paraId="4E4935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0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E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4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2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9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2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9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7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E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1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D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1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3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2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7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C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B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A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D78DB" w14:paraId="71F467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8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B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0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8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4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9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5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4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1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1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F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3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D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C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681DE1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9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1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F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A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1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5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D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3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3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C7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F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6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EF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A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E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A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7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552855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D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8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B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1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D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E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2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8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5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0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8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8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F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6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54D644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5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B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2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7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7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6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A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4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F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5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0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8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B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11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2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1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1AC108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F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D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5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9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B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B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7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E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E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5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6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2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2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9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3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D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145398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2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E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5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C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4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6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B1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C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BB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3B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C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6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C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C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78DB" w14:paraId="0D5250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E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E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F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0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5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C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F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9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4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C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4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F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FA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5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8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F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5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3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9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A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95B8A9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4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A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0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6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D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0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6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D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3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3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E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7E1ED0D" w14:textId="77777777" w:rsidR="00ED78DB" w:rsidRDefault="00ED78DB"/>
    <w:p w14:paraId="214FC5CB" w14:textId="77777777" w:rsidR="00ED78DB" w:rsidRDefault="00000000">
      <w:r>
        <w:t>注：上行：工作日；下行：节假日</w:t>
      </w:r>
    </w:p>
    <w:p w14:paraId="0C63CDD2" w14:textId="77777777" w:rsidR="00ED78DB" w:rsidRDefault="00000000">
      <w:pPr>
        <w:pStyle w:val="2"/>
      </w:pPr>
      <w:bookmarkStart w:id="154" w:name="_Toc185963163"/>
      <w:r>
        <w:t>工作日/节假日空调系统运行时间表(1:开,0:关)</w:t>
      </w:r>
      <w:bookmarkEnd w:id="154"/>
    </w:p>
    <w:p w14:paraId="6BDBB94B" w14:textId="77777777" w:rsidR="00ED78D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1E504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06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6F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A6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973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4C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BD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CE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E3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0D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3A9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58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8A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4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52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CF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D7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A4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A3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D6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57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3C8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B28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143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D3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26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211392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8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5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9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B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0F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B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2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7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7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49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F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D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F44131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7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1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2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9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9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A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8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F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E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8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0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C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8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F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19E25AA" w14:textId="77777777" w:rsidR="00ED78DB" w:rsidRDefault="00000000">
      <w:r>
        <w:t>供冷期：</w:t>
      </w:r>
    </w:p>
    <w:p w14:paraId="4B17B469" w14:textId="77777777" w:rsidR="00ED78DB" w:rsidRDefault="00ED78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FBBBD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10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8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F2E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BFA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2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C6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49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D9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2A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850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76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48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178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D8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157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42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AA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DE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1A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3B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F3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9B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8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A6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92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154D834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5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1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0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7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C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6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9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C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A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C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8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9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F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E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045F70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7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A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7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F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B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8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D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5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9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D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3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1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5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87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2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0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0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72286B5" w14:textId="77777777" w:rsidR="00ED78DB" w:rsidRDefault="00ED78DB"/>
    <w:p w14:paraId="6296AC50" w14:textId="77777777" w:rsidR="00ED78DB" w:rsidRDefault="00000000">
      <w:r>
        <w:t>注：上行：工作日；下行：节假日</w:t>
      </w:r>
    </w:p>
    <w:p w14:paraId="495D5BBE" w14:textId="77777777" w:rsidR="00ED78DB" w:rsidRDefault="00000000">
      <w:pPr>
        <w:pStyle w:val="2"/>
      </w:pPr>
      <w:bookmarkStart w:id="155" w:name="_Toc185963164"/>
      <w:r>
        <w:t>工作日/节假日新风运行时间表(%)</w:t>
      </w:r>
      <w:bookmarkEnd w:id="155"/>
    </w:p>
    <w:p w14:paraId="1D956A55" w14:textId="77777777" w:rsidR="00ED78DB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FA80E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CF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64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333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C82F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F6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6F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FB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63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E9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F7F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E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77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9E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79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7E0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675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754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73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C6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6B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8A4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D3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E0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24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FC3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4CCBB6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4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6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D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A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0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7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5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B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1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608CCF7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B9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7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F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D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2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6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B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5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F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5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4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500EBC5" w14:textId="77777777" w:rsidR="00ED78DB" w:rsidRDefault="00000000">
      <w:r>
        <w:t>供冷期：</w:t>
      </w:r>
    </w:p>
    <w:p w14:paraId="5F61939F" w14:textId="77777777" w:rsidR="00ED78DB" w:rsidRDefault="00ED78DB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7F4E8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917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FA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84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C3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465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28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03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EB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CF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F9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F37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ACA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B1D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B2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DE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01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D1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98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D1E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9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0E6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81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A8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BC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78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78DB" w14:paraId="57C1A4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8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7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C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2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0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E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7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A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F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7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B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1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2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7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0437EFC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1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2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D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8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B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1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E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A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7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8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E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6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0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2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5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9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E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0F7167C" w14:textId="77777777" w:rsidR="00ED78DB" w:rsidRDefault="00ED78DB"/>
    <w:p w14:paraId="522687C9" w14:textId="77777777" w:rsidR="00ED78DB" w:rsidRDefault="00000000">
      <w:r>
        <w:t>注：上行：工作日；下行：节假日</w:t>
      </w:r>
    </w:p>
    <w:p w14:paraId="2B3403DC" w14:textId="77777777" w:rsidR="00ED78DB" w:rsidRDefault="00ED78DB"/>
    <w:sectPr w:rsidR="00ED78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8C703" w14:textId="77777777" w:rsidR="005B7FC0" w:rsidRDefault="005B7FC0" w:rsidP="00203A7D">
      <w:r>
        <w:separator/>
      </w:r>
    </w:p>
  </w:endnote>
  <w:endnote w:type="continuationSeparator" w:id="0">
    <w:p w14:paraId="1F91AF61" w14:textId="77777777" w:rsidR="005B7FC0" w:rsidRDefault="005B7FC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BDE4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0AFBD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27D2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6B77223E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08FE" w14:textId="77777777" w:rsidR="005B7FC0" w:rsidRDefault="005B7FC0" w:rsidP="00203A7D">
      <w:r>
        <w:separator/>
      </w:r>
    </w:p>
  </w:footnote>
  <w:footnote w:type="continuationSeparator" w:id="0">
    <w:p w14:paraId="39E29762" w14:textId="77777777" w:rsidR="005B7FC0" w:rsidRDefault="005B7FC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4B716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084744E4" wp14:editId="312A9A19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08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B7FC0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D78DB"/>
    <w:rsid w:val="00F04642"/>
    <w:rsid w:val="00F31B08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A667E8F"/>
  <w15:chartTrackingRefBased/>
  <w15:docId w15:val="{EF1BAC1B-199C-4484-A963-B6A2539F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gan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18</Pages>
  <Words>2119</Words>
  <Characters>12079</Characters>
  <Application>Microsoft Office Word</Application>
  <DocSecurity>0</DocSecurity>
  <Lines>100</Lines>
  <Paragraphs>28</Paragraphs>
  <ScaleCrop>false</ScaleCrop>
  <Company>ths</Company>
  <LinksUpToDate>false</LinksUpToDate>
  <CharactersWithSpaces>14170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Kasugano</dc:creator>
  <cp:keywords/>
  <cp:lastModifiedBy>jluy0820@foxmail.com</cp:lastModifiedBy>
  <cp:revision>1</cp:revision>
  <cp:lastPrinted>1899-12-31T16:00:00Z</cp:lastPrinted>
  <dcterms:created xsi:type="dcterms:W3CDTF">2024-12-24T12:05:00Z</dcterms:created>
  <dcterms:modified xsi:type="dcterms:W3CDTF">2024-12-24T12:05:00Z</dcterms:modified>
</cp:coreProperties>
</file>