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4C8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05D4327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房屋改造后</w:t>
      </w:r>
      <w:bookmarkEnd w:id="0"/>
    </w:p>
    <w:p w14:paraId="1F983283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385BA7B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4CAB4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8F6338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629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1CEBEC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BFE7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房屋改造后</w:t>
            </w:r>
            <w:bookmarkEnd w:id="1"/>
          </w:p>
        </w:tc>
      </w:tr>
      <w:tr w14:paraId="644E4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92A5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17BAE8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275A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6E32E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83E01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88B6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776E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1678BA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0F27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4C21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E660DF4">
            <w:pPr>
              <w:rPr>
                <w:rFonts w:ascii="宋体" w:hAnsi="宋体"/>
                <w:szCs w:val="21"/>
              </w:rPr>
            </w:pPr>
          </w:p>
        </w:tc>
      </w:tr>
      <w:tr w14:paraId="13332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F5C9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EB674CC">
            <w:pPr>
              <w:rPr>
                <w:rFonts w:ascii="宋体" w:hAnsi="宋体"/>
                <w:szCs w:val="21"/>
              </w:rPr>
            </w:pPr>
          </w:p>
        </w:tc>
      </w:tr>
      <w:tr w14:paraId="1FF45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213F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E11BB9">
            <w:pPr>
              <w:rPr>
                <w:rFonts w:ascii="宋体" w:hAnsi="宋体"/>
                <w:szCs w:val="21"/>
              </w:rPr>
            </w:pPr>
          </w:p>
        </w:tc>
      </w:tr>
      <w:tr w14:paraId="2D7AA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C53B2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4DBEA4F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2024年12月9日</w:t>
            </w:r>
            <w:bookmarkEnd w:id="5"/>
          </w:p>
        </w:tc>
      </w:tr>
    </w:tbl>
    <w:p w14:paraId="3DF15D7A">
      <w:pPr>
        <w:jc w:val="center"/>
        <w:rPr>
          <w:rFonts w:ascii="宋体" w:hAnsi="宋体"/>
          <w:lang w:val="en-US"/>
        </w:rPr>
      </w:pPr>
    </w:p>
    <w:p w14:paraId="4A1B4C56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9EA089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4C25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D4D645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EF716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67C75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EC0381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1FFE18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2CFD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6F2A55E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AC304D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A2C5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ECFB64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AC6C8F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T17756716605</w:t>
            </w:r>
            <w:bookmarkEnd w:id="9"/>
          </w:p>
        </w:tc>
      </w:tr>
    </w:tbl>
    <w:p w14:paraId="294A284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8332A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281D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_Toc10256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9FA4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_Toc16881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_Toc16881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B436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_Toc13581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_Toc13581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3549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_Toc23216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2D2C0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_Toc26969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5FB1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_Toc2387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A8D1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_Toc9584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32DE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_Toc32044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615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_Toc20787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_Toc20787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36B4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_Toc25879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0395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_Toc21614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_Toc21614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2F92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_Toc13460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_Toc13460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1DE8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_Toc15379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28D0C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_Toc22128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_Toc22128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B4B2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_Toc15038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_Toc15038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43C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_Toc25042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_Toc25042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38E8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_Toc26123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_Toc26123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F695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_Toc19635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_Toc19635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C05F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_Toc24498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_Toc24498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610428">
      <w:pPr>
        <w:pStyle w:val="16"/>
      </w:pPr>
      <w:r>
        <w:fldChar w:fldCharType="end"/>
      </w:r>
    </w:p>
    <w:p w14:paraId="1E94CC13">
      <w:pPr>
        <w:rPr>
          <w:lang w:val="en-US"/>
        </w:rPr>
      </w:pPr>
    </w:p>
    <w:p w14:paraId="4F490DE0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AD66CFB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0256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45CB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6A00D">
            <w:r>
              <w:t>地理位置</w:t>
            </w:r>
          </w:p>
        </w:tc>
        <w:tc>
          <w:tcPr>
            <w:gridSpan w:val="2"/>
            <w:vAlign w:val="center"/>
          </w:tcPr>
          <w:p w14:paraId="0233F573">
            <w:r>
              <w:t>安徽-马鞍山</w:t>
            </w:r>
          </w:p>
        </w:tc>
      </w:tr>
      <w:tr w14:paraId="41BC3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07686">
            <w:r>
              <w:t>北纬</w:t>
            </w:r>
          </w:p>
        </w:tc>
        <w:tc>
          <w:tcPr>
            <w:gridSpan w:val="2"/>
            <w:vAlign w:val="center"/>
          </w:tcPr>
          <w:p w14:paraId="38F0F600">
            <w:r>
              <w:t>31.43</w:t>
            </w:r>
          </w:p>
        </w:tc>
      </w:tr>
      <w:tr w14:paraId="6A276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E0E7D">
            <w:r>
              <w:t>东经</w:t>
            </w:r>
          </w:p>
        </w:tc>
        <w:tc>
          <w:tcPr>
            <w:gridSpan w:val="2"/>
            <w:vAlign w:val="center"/>
          </w:tcPr>
          <w:p w14:paraId="7E7656A8">
            <w:r>
              <w:t>118.28</w:t>
            </w:r>
          </w:p>
        </w:tc>
      </w:tr>
      <w:tr w14:paraId="6762C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E92FD">
            <w:r>
              <w:t>建筑名称</w:t>
            </w:r>
          </w:p>
        </w:tc>
        <w:tc>
          <w:tcPr>
            <w:gridSpan w:val="2"/>
            <w:vAlign w:val="center"/>
          </w:tcPr>
          <w:p w14:paraId="03251873">
            <w:r>
              <w:t>房屋改造后</w:t>
            </w:r>
          </w:p>
        </w:tc>
      </w:tr>
      <w:tr w14:paraId="0B869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5E59D">
            <w:r>
              <w:t>建筑面积</w:t>
            </w:r>
          </w:p>
        </w:tc>
        <w:tc>
          <w:tcPr>
            <w:vAlign w:val="center"/>
          </w:tcPr>
          <w:p w14:paraId="6C2C5E9B">
            <w:r>
              <w:t>地上 1732.55 ㎡</w:t>
            </w:r>
          </w:p>
        </w:tc>
        <w:tc>
          <w:tcPr>
            <w:vAlign w:val="center"/>
          </w:tcPr>
          <w:p w14:paraId="62341680">
            <w:r>
              <w:t>地下 0.00 ㎡</w:t>
            </w:r>
          </w:p>
        </w:tc>
      </w:tr>
      <w:tr w14:paraId="1E4DA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20636">
            <w:r>
              <w:t>建筑高度</w:t>
            </w:r>
          </w:p>
        </w:tc>
        <w:tc>
          <w:tcPr>
            <w:vAlign w:val="center"/>
          </w:tcPr>
          <w:p w14:paraId="6A0B0B56">
            <w:r>
              <w:t>地上 19.60 m</w:t>
            </w:r>
          </w:p>
        </w:tc>
        <w:tc>
          <w:tcPr>
            <w:vAlign w:val="center"/>
          </w:tcPr>
          <w:p w14:paraId="03813E35">
            <w:r>
              <w:t>地下 0.00 m</w:t>
            </w:r>
          </w:p>
        </w:tc>
      </w:tr>
      <w:tr w14:paraId="0777A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5719D">
            <w:r>
              <w:t>建筑层数</w:t>
            </w:r>
          </w:p>
        </w:tc>
        <w:tc>
          <w:tcPr>
            <w:vAlign w:val="center"/>
          </w:tcPr>
          <w:p w14:paraId="386356D0">
            <w:r>
              <w:t>地上 7</w:t>
            </w:r>
          </w:p>
        </w:tc>
        <w:tc>
          <w:tcPr>
            <w:vAlign w:val="center"/>
          </w:tcPr>
          <w:p w14:paraId="6C2D9124">
            <w:r>
              <w:t>地下 0</w:t>
            </w:r>
          </w:p>
        </w:tc>
      </w:tr>
      <w:tr w14:paraId="462B5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F6B06">
            <w:r>
              <w:t>北向角度</w:t>
            </w:r>
          </w:p>
        </w:tc>
        <w:tc>
          <w:tcPr>
            <w:gridSpan w:val="2"/>
            <w:vAlign w:val="center"/>
          </w:tcPr>
          <w:p w14:paraId="0FA8A2C1">
            <w:r>
              <w:t>90°</w:t>
            </w:r>
          </w:p>
        </w:tc>
      </w:tr>
    </w:tbl>
    <w:p w14:paraId="559F376B">
      <w:pPr>
        <w:pStyle w:val="2"/>
      </w:pPr>
      <w:bookmarkStart w:id="11" w:name="_Toc16881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67E4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16C98">
            <w:r>
              <w:t>气象位置</w:t>
            </w:r>
          </w:p>
        </w:tc>
        <w:tc>
          <w:tcPr>
            <w:vAlign w:val="center"/>
          </w:tcPr>
          <w:p w14:paraId="267AE9E4">
            <w:r>
              <w:t>安徽-芜湖-芜湖（默认）</w:t>
            </w:r>
          </w:p>
        </w:tc>
      </w:tr>
      <w:tr w14:paraId="621C5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BB9E0">
            <w:r>
              <w:t>气象来源</w:t>
            </w:r>
          </w:p>
        </w:tc>
        <w:tc>
          <w:tcPr>
            <w:vAlign w:val="center"/>
          </w:tcPr>
          <w:p w14:paraId="34F2CD53">
            <w:r>
              <w:t>《民用建筑供暖通风与空气调节设计规范（GB 50736 - 2012）》</w:t>
            </w:r>
          </w:p>
        </w:tc>
      </w:tr>
      <w:tr w14:paraId="064B2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2AAD1">
            <w:r>
              <w:t>大气透明度等级</w:t>
            </w:r>
          </w:p>
        </w:tc>
        <w:tc>
          <w:tcPr>
            <w:vAlign w:val="center"/>
          </w:tcPr>
          <w:p w14:paraId="2274D799">
            <w:r>
              <w:t>5</w:t>
            </w:r>
          </w:p>
        </w:tc>
      </w:tr>
      <w:tr w14:paraId="36EAA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E7FFE">
            <w:r>
              <w:t>室外计算温度(℃)</w:t>
            </w:r>
          </w:p>
        </w:tc>
        <w:tc>
          <w:tcPr>
            <w:vAlign w:val="center"/>
          </w:tcPr>
          <w:p w14:paraId="54892F6E">
            <w:r>
              <w:t>-1.3</w:t>
            </w:r>
          </w:p>
        </w:tc>
      </w:tr>
      <w:tr w14:paraId="61BAB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B6138">
            <w:r>
              <w:t>冬季围护结构外表面换热系数αw(W/㎡· K)</w:t>
            </w:r>
          </w:p>
        </w:tc>
        <w:tc>
          <w:tcPr>
            <w:vAlign w:val="center"/>
          </w:tcPr>
          <w:p w14:paraId="67D57E2E">
            <w:r>
              <w:t>23.0</w:t>
            </w:r>
          </w:p>
        </w:tc>
      </w:tr>
      <w:tr w14:paraId="3E86F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C0822">
            <w:r>
              <w:t>围护结构内表面换热系数αn(W/㎡· K)</w:t>
            </w:r>
          </w:p>
        </w:tc>
        <w:tc>
          <w:tcPr>
            <w:vAlign w:val="center"/>
          </w:tcPr>
          <w:p w14:paraId="39651CF7">
            <w:r>
              <w:t>8.7</w:t>
            </w:r>
          </w:p>
        </w:tc>
      </w:tr>
    </w:tbl>
    <w:p w14:paraId="5B7C2E0B">
      <w:pPr>
        <w:pStyle w:val="2"/>
      </w:pPr>
      <w:bookmarkStart w:id="12" w:name="_Toc13581"/>
      <w:r>
        <w:t>计算依据</w:t>
      </w:r>
      <w:bookmarkEnd w:id="12"/>
    </w:p>
    <w:p w14:paraId="3FF3B638">
      <w:r>
        <w:t xml:space="preserve">1. 《民用建筑供暖通风与空气调节设计规范》GB50736-2012.中国建筑工业出版社，2012 </w:t>
      </w:r>
    </w:p>
    <w:p w14:paraId="44E6C5FF">
      <w:r>
        <w:t>2. 《民用建筑暖通空调设计统一技术措施》.中国建筑工业出版社，2022</w:t>
      </w:r>
    </w:p>
    <w:p w14:paraId="4134E3B8">
      <w:r>
        <w:t>3. 《实用供热空调设计手册》（第二版）.中国建筑工业出版社，2008</w:t>
      </w:r>
    </w:p>
    <w:p w14:paraId="3B496AA6">
      <w:r>
        <w:t>4. 《建筑节能与可再生能源利用通用规范》GB55015-2021.中华人民共和国住房与城乡建设部，2021</w:t>
      </w:r>
    </w:p>
    <w:p w14:paraId="2AE68575">
      <w:pPr>
        <w:pStyle w:val="2"/>
      </w:pPr>
      <w:bookmarkStart w:id="13" w:name="_Toc23216"/>
      <w:r>
        <w:t>计算原理</w:t>
      </w:r>
      <w:bookmarkEnd w:id="13"/>
    </w:p>
    <w:p w14:paraId="1F0826BD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6969"/>
      <w:r>
        <w:rPr>
          <w:rFonts w:hint="eastAsia"/>
        </w:rPr>
        <w:t>围护结构传热耗热量</w:t>
      </w:r>
      <w:bookmarkEnd w:id="15"/>
      <w:bookmarkEnd w:id="16"/>
    </w:p>
    <w:p w14:paraId="697B8E1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D4FA8D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79AE83D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5E4B4B81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E83EBA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05ABDB1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646B0A4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6E89C2A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248A2CD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0E3A7F1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BBC6042">
      <w:pPr>
        <w:pStyle w:val="4"/>
      </w:pPr>
      <w:bookmarkStart w:id="17" w:name="_Toc496014721"/>
      <w:bookmarkStart w:id="18" w:name="_Toc2387"/>
      <w:r>
        <w:rPr>
          <w:rFonts w:hint="eastAsia"/>
        </w:rPr>
        <w:t>围护结构的附加耗热量</w:t>
      </w:r>
      <w:bookmarkEnd w:id="17"/>
      <w:bookmarkEnd w:id="18"/>
    </w:p>
    <w:p w14:paraId="0579679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DA758D3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0CAEA88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577EBE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5AA7E3E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7F59AC3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4C41BD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9513A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C29E3D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0A083E05">
      <w:pPr>
        <w:pStyle w:val="4"/>
        <w:rPr>
          <w:rFonts w:hint="eastAsia"/>
        </w:rPr>
      </w:pPr>
      <w:bookmarkStart w:id="19" w:name="_Toc496014722"/>
      <w:bookmarkStart w:id="20" w:name="_Toc9584"/>
      <w:r>
        <w:rPr>
          <w:rFonts w:hint="eastAsia"/>
        </w:rPr>
        <w:t>冷风渗入耗热量</w:t>
      </w:r>
      <w:bookmarkEnd w:id="19"/>
      <w:bookmarkEnd w:id="20"/>
    </w:p>
    <w:p w14:paraId="6AE4A9E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C5F7F2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BEC876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2998E41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BEFB761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6ABE6DA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2140072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2394DCF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779099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1730D0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26F9CF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5F66DA99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1796AD7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0C5F58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5EFB9A9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109FB6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0273B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44B2F6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D4C9D5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C57410D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086460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ADBBD1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DED4228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DCAA25D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57A649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924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7430BF6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82DDB0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F7CA21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FF1652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6FE3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DE9B65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F42E86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088A4B6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A96373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2E0E426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610B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963D4D8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3BE89E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FCEE8F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F23CCB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A3291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AA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CEE7E8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68CDAD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8581AD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31E6A6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17075D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16C88B7">
      <w:pPr>
        <w:pStyle w:val="4"/>
        <w:rPr>
          <w:rFonts w:hint="eastAsia"/>
        </w:rPr>
      </w:pPr>
      <w:bookmarkStart w:id="21" w:name="_Toc496014723"/>
      <w:bookmarkStart w:id="22" w:name="_Toc32044"/>
      <w:r>
        <w:rPr>
          <w:rFonts w:hint="eastAsia"/>
        </w:rPr>
        <w:t>新风耗热量</w:t>
      </w:r>
      <w:bookmarkEnd w:id="21"/>
      <w:bookmarkEnd w:id="22"/>
    </w:p>
    <w:p w14:paraId="7A920F8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4259235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1A31DE9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EEEC22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31A80ED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E37DA7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F3C7E2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954D3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358C26D">
      <w:pPr>
        <w:pStyle w:val="4"/>
        <w:rPr>
          <w:rFonts w:hint="eastAsia"/>
        </w:rPr>
      </w:pPr>
      <w:bookmarkStart w:id="23" w:name="_Toc496014724"/>
      <w:bookmarkStart w:id="24" w:name="_Toc20787"/>
      <w:r>
        <w:rPr>
          <w:rFonts w:hint="eastAsia"/>
        </w:rPr>
        <w:t>通过其他途径的耗热量</w:t>
      </w:r>
      <w:bookmarkEnd w:id="23"/>
      <w:bookmarkEnd w:id="24"/>
    </w:p>
    <w:p w14:paraId="779D3EC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FD20395">
      <w:pPr>
        <w:pStyle w:val="4"/>
        <w:rPr>
          <w:rFonts w:hint="eastAsia"/>
        </w:rPr>
      </w:pPr>
      <w:bookmarkStart w:id="25" w:name="_Toc496014725"/>
      <w:bookmarkStart w:id="26" w:name="_Toc25879"/>
      <w:r>
        <w:rPr>
          <w:rFonts w:hint="eastAsia"/>
        </w:rPr>
        <w:t>分户计量和间歇采暖热负荷</w:t>
      </w:r>
      <w:bookmarkEnd w:id="25"/>
      <w:bookmarkEnd w:id="26"/>
    </w:p>
    <w:p w14:paraId="11B7A9E5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9C2FC0E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9C1D85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77E603FA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7F835FD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54F09F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B057258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55C733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E653B2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1F79C1B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13D8788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BAE8A8C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5DBCD9C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06AC8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3531ECA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7B3335F1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C59D27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D3CA30E">
      <w:pPr>
        <w:rPr>
          <w:lang w:val="en-US"/>
        </w:rPr>
      </w:pPr>
    </w:p>
    <w:p w14:paraId="38F16180">
      <w:pPr>
        <w:pStyle w:val="2"/>
      </w:pPr>
      <w:bookmarkStart w:id="27" w:name="_Toc21614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F3B2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4D55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EA2A4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A8255A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5097B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65182">
            <w:r>
              <w:t>屋顶</w:t>
            </w:r>
          </w:p>
        </w:tc>
        <w:tc>
          <w:tcPr>
            <w:vAlign w:val="center"/>
          </w:tcPr>
          <w:p w14:paraId="2C130A5A">
            <w:r>
              <w:t>屋顶构造一</w:t>
            </w:r>
          </w:p>
        </w:tc>
        <w:tc>
          <w:tcPr>
            <w:vAlign w:val="center"/>
          </w:tcPr>
          <w:p w14:paraId="521E9DFD">
            <w:r>
              <w:t>0.332</w:t>
            </w:r>
          </w:p>
        </w:tc>
      </w:tr>
      <w:tr w14:paraId="5D250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8A4D71">
            <w:r>
              <w:t>外墙</w:t>
            </w:r>
          </w:p>
        </w:tc>
        <w:tc>
          <w:tcPr>
            <w:vAlign w:val="center"/>
          </w:tcPr>
          <w:p w14:paraId="44E51147">
            <w:r>
              <w:t>填充墙构造一</w:t>
            </w:r>
          </w:p>
        </w:tc>
        <w:tc>
          <w:tcPr>
            <w:vAlign w:val="center"/>
          </w:tcPr>
          <w:p w14:paraId="179F4CEB">
            <w:r>
              <w:t>0.481</w:t>
            </w:r>
          </w:p>
        </w:tc>
      </w:tr>
      <w:tr w14:paraId="46939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97DBC">
            <w:r>
              <w:t>热桥板</w:t>
            </w:r>
          </w:p>
        </w:tc>
        <w:tc>
          <w:tcPr>
            <w:vAlign w:val="center"/>
          </w:tcPr>
          <w:p w14:paraId="6635E0AD">
            <w:r>
              <w:t>热桥板构造一</w:t>
            </w:r>
          </w:p>
        </w:tc>
        <w:tc>
          <w:tcPr>
            <w:vAlign w:val="center"/>
          </w:tcPr>
          <w:p w14:paraId="2EF138FF">
            <w:r>
              <w:t>1.052</w:t>
            </w:r>
          </w:p>
        </w:tc>
      </w:tr>
    </w:tbl>
    <w:p w14:paraId="0200D0E6">
      <w:pPr>
        <w:pStyle w:val="2"/>
      </w:pPr>
      <w:bookmarkStart w:id="28" w:name="_Toc1346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3DFF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D4B4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48D1D4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1CFE20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076C5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ADF446">
            <w:r>
              <w:t>内墙</w:t>
            </w:r>
          </w:p>
        </w:tc>
        <w:tc>
          <w:tcPr>
            <w:vAlign w:val="center"/>
          </w:tcPr>
          <w:p w14:paraId="2A8FD70D">
            <w:r>
              <w:t>控温房间隔墙构造一</w:t>
            </w:r>
          </w:p>
        </w:tc>
        <w:tc>
          <w:tcPr>
            <w:vAlign w:val="center"/>
          </w:tcPr>
          <w:p w14:paraId="2779081B">
            <w:r>
              <w:t>0.862</w:t>
            </w:r>
          </w:p>
        </w:tc>
      </w:tr>
      <w:tr w14:paraId="360C1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35D1C">
            <w:r>
              <w:t>户墙</w:t>
            </w:r>
          </w:p>
        </w:tc>
        <w:tc>
          <w:tcPr>
            <w:vAlign w:val="center"/>
          </w:tcPr>
          <w:p w14:paraId="4D7B90CD">
            <w:r>
              <w:t>楼梯间隔墙构造一</w:t>
            </w:r>
          </w:p>
        </w:tc>
        <w:tc>
          <w:tcPr>
            <w:vAlign w:val="center"/>
          </w:tcPr>
          <w:p w14:paraId="38B68199">
            <w:r>
              <w:t>0.915</w:t>
            </w:r>
          </w:p>
        </w:tc>
      </w:tr>
      <w:tr w14:paraId="76150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9AB87">
            <w:r>
              <w:t>控温与非控温空间隔墙</w:t>
            </w:r>
          </w:p>
        </w:tc>
        <w:tc>
          <w:tcPr>
            <w:vAlign w:val="center"/>
          </w:tcPr>
          <w:p w14:paraId="04A83F30">
            <w:r>
              <w:t>控温与非控温隔墙构造一</w:t>
            </w:r>
          </w:p>
        </w:tc>
        <w:tc>
          <w:tcPr>
            <w:vAlign w:val="center"/>
          </w:tcPr>
          <w:p w14:paraId="37C57DE4">
            <w:r>
              <w:t>1.684</w:t>
            </w:r>
          </w:p>
        </w:tc>
      </w:tr>
      <w:tr w14:paraId="7EA32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3DE43">
            <w:r>
              <w:t>楼板</w:t>
            </w:r>
          </w:p>
        </w:tc>
        <w:tc>
          <w:tcPr>
            <w:vAlign w:val="center"/>
          </w:tcPr>
          <w:p w14:paraId="602413C3">
            <w:r>
              <w:t>控温房间楼板构造一</w:t>
            </w:r>
          </w:p>
        </w:tc>
        <w:tc>
          <w:tcPr>
            <w:vAlign w:val="center"/>
          </w:tcPr>
          <w:p w14:paraId="45913179">
            <w:r>
              <w:t>1.182</w:t>
            </w:r>
          </w:p>
        </w:tc>
      </w:tr>
      <w:tr w14:paraId="4D016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FA070">
            <w:r>
              <w:t>控温与非控温空间楼板</w:t>
            </w:r>
          </w:p>
        </w:tc>
        <w:tc>
          <w:tcPr>
            <w:vAlign w:val="center"/>
          </w:tcPr>
          <w:p w14:paraId="31A3AF7C">
            <w:r>
              <w:t>控温与非控温楼板构造一</w:t>
            </w:r>
          </w:p>
        </w:tc>
        <w:tc>
          <w:tcPr>
            <w:vAlign w:val="center"/>
          </w:tcPr>
          <w:p w14:paraId="457BFE8E">
            <w:r>
              <w:t>0.234</w:t>
            </w:r>
          </w:p>
        </w:tc>
      </w:tr>
    </w:tbl>
    <w:p w14:paraId="60139093">
      <w:pPr>
        <w:pStyle w:val="2"/>
      </w:pPr>
      <w:bookmarkStart w:id="29" w:name="_Toc15379"/>
      <w:r>
        <w:t>封闭阳台构造</w:t>
      </w:r>
      <w:bookmarkEnd w:id="29"/>
    </w:p>
    <w:p w14:paraId="06F11E5B">
      <w:r>
        <w:t>本工程无此项内容</w:t>
      </w:r>
    </w:p>
    <w:p w14:paraId="1FC53C2A">
      <w:pPr>
        <w:pStyle w:val="2"/>
      </w:pPr>
      <w:bookmarkStart w:id="30" w:name="_Toc22128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D5EB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672C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01F1F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15176E">
            <w:pPr>
              <w:jc w:val="center"/>
            </w:pPr>
            <w:r>
              <w:t>冬季传热系数K</w:t>
            </w:r>
          </w:p>
        </w:tc>
      </w:tr>
      <w:tr w14:paraId="7E03A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ADA09">
            <w:r>
              <w:t>周边地面</w:t>
            </w:r>
          </w:p>
        </w:tc>
        <w:tc>
          <w:tcPr>
            <w:vAlign w:val="center"/>
          </w:tcPr>
          <w:p w14:paraId="41F2DB5B">
            <w:r>
              <w:t>地面构造一</w:t>
            </w:r>
          </w:p>
        </w:tc>
        <w:tc>
          <w:tcPr>
            <w:vAlign w:val="center"/>
          </w:tcPr>
          <w:p w14:paraId="1123F821">
            <w:r>
              <w:t>0.52</w:t>
            </w:r>
          </w:p>
        </w:tc>
      </w:tr>
      <w:tr w14:paraId="3437F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02BCB">
            <w:r>
              <w:t>非周边地面</w:t>
            </w:r>
          </w:p>
        </w:tc>
        <w:tc>
          <w:tcPr>
            <w:vAlign w:val="center"/>
          </w:tcPr>
          <w:p w14:paraId="3B8945E0">
            <w:r>
              <w:t>地面构造一</w:t>
            </w:r>
          </w:p>
        </w:tc>
        <w:tc>
          <w:tcPr>
            <w:vAlign w:val="center"/>
          </w:tcPr>
          <w:p w14:paraId="323848D5">
            <w:r>
              <w:t>0.3</w:t>
            </w:r>
          </w:p>
        </w:tc>
      </w:tr>
    </w:tbl>
    <w:p w14:paraId="481E440E">
      <w:pPr>
        <w:pStyle w:val="2"/>
      </w:pPr>
      <w:bookmarkStart w:id="31" w:name="_Toc15038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B2E0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53BD2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1076D65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8CA5A8C">
            <w:pPr>
              <w:jc w:val="center"/>
            </w:pPr>
            <w:r>
              <w:t>窗遮阳系数</w:t>
            </w:r>
          </w:p>
        </w:tc>
      </w:tr>
      <w:tr w14:paraId="15B71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9DC08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3AF1D679">
            <w:r>
              <w:t>2.40</w:t>
            </w:r>
          </w:p>
        </w:tc>
        <w:tc>
          <w:tcPr>
            <w:vAlign w:val="center"/>
          </w:tcPr>
          <w:p w14:paraId="3E4DAD1B">
            <w:r>
              <w:t>0.49</w:t>
            </w:r>
          </w:p>
        </w:tc>
      </w:tr>
      <w:tr w14:paraId="07D98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66473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07204E4F">
            <w:r>
              <w:t>2.40</w:t>
            </w:r>
          </w:p>
        </w:tc>
        <w:tc>
          <w:tcPr>
            <w:vAlign w:val="center"/>
          </w:tcPr>
          <w:p w14:paraId="4DF12056">
            <w:r>
              <w:t>0.75</w:t>
            </w:r>
          </w:p>
        </w:tc>
      </w:tr>
    </w:tbl>
    <w:p w14:paraId="24DDD0CC">
      <w:pPr>
        <w:pStyle w:val="2"/>
      </w:pPr>
      <w:bookmarkStart w:id="32" w:name="_Toc25042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4D96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33AF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648F194">
            <w:pPr>
              <w:jc w:val="center"/>
            </w:pPr>
            <w:r>
              <w:t>传热系数W/㎡.K</w:t>
            </w:r>
          </w:p>
        </w:tc>
      </w:tr>
      <w:tr w14:paraId="7FB1B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59E58">
            <w:r>
              <w:t>金属三防门(复合硅酸盐制品保温)</w:t>
            </w:r>
          </w:p>
        </w:tc>
        <w:tc>
          <w:tcPr>
            <w:vAlign w:val="center"/>
          </w:tcPr>
          <w:p w14:paraId="709DFCB2">
            <w:r>
              <w:t>1.30</w:t>
            </w:r>
          </w:p>
        </w:tc>
      </w:tr>
      <w:tr w14:paraId="0A8C0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CEC09">
            <w:r>
              <w:t>金属框—保温门（多功能门）</w:t>
            </w:r>
          </w:p>
        </w:tc>
        <w:tc>
          <w:tcPr>
            <w:vAlign w:val="center"/>
          </w:tcPr>
          <w:p w14:paraId="1E6692A7">
            <w:r>
              <w:t>2.00</w:t>
            </w:r>
          </w:p>
        </w:tc>
      </w:tr>
      <w:tr w14:paraId="1BB0F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2DE7D">
            <w:r>
              <w:t>内门</w:t>
            </w:r>
          </w:p>
        </w:tc>
        <w:tc>
          <w:tcPr>
            <w:vAlign w:val="center"/>
          </w:tcPr>
          <w:p w14:paraId="2F7D5C6F">
            <w:r>
              <w:t>3.00</w:t>
            </w:r>
          </w:p>
        </w:tc>
      </w:tr>
    </w:tbl>
    <w:p w14:paraId="1B4EA7AA">
      <w:pPr>
        <w:pStyle w:val="2"/>
      </w:pPr>
      <w:bookmarkStart w:id="33" w:name="_Toc26123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2615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DDB27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DBAA89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054827D">
            <w:pPr>
              <w:jc w:val="center"/>
            </w:pPr>
            <w:r>
              <w:t>负荷指标(W/㎡)</w:t>
            </w:r>
          </w:p>
        </w:tc>
      </w:tr>
      <w:tr w14:paraId="23417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A79617">
            <w:pPr>
              <w:jc w:val="center"/>
            </w:pPr>
            <w:r>
              <w:t>43507</w:t>
            </w:r>
          </w:p>
        </w:tc>
        <w:tc>
          <w:tcPr>
            <w:vAlign w:val="center"/>
          </w:tcPr>
          <w:p w14:paraId="18ACD81C">
            <w:r>
              <w:t>1732.55</w:t>
            </w:r>
          </w:p>
        </w:tc>
        <w:tc>
          <w:tcPr>
            <w:vAlign w:val="center"/>
          </w:tcPr>
          <w:p w14:paraId="127FD14F">
            <w:r>
              <w:t>25.11</w:t>
            </w:r>
          </w:p>
        </w:tc>
      </w:tr>
      <w:tr w14:paraId="7B57A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DC7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7675D4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2EF8C651">
            <w:pPr>
              <w:jc w:val="center"/>
            </w:pPr>
            <w:r>
              <w:t>负荷指标(W/㎡)</w:t>
            </w:r>
          </w:p>
        </w:tc>
      </w:tr>
      <w:tr w14:paraId="0D929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F6FCB8">
            <w:pPr>
              <w:jc w:val="center"/>
            </w:pPr>
          </w:p>
        </w:tc>
        <w:tc>
          <w:tcPr>
            <w:vAlign w:val="center"/>
          </w:tcPr>
          <w:p w14:paraId="5D306ECC">
            <w:r>
              <w:t>1246.62</w:t>
            </w:r>
          </w:p>
        </w:tc>
        <w:tc>
          <w:tcPr>
            <w:vAlign w:val="center"/>
          </w:tcPr>
          <w:p w14:paraId="0E5365D8">
            <w:r>
              <w:t>34.90</w:t>
            </w:r>
          </w:p>
        </w:tc>
      </w:tr>
    </w:tbl>
    <w:p w14:paraId="1723A8A3">
      <w:pPr>
        <w:pStyle w:val="2"/>
      </w:pPr>
      <w:bookmarkStart w:id="34" w:name="_Toc19635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673"/>
        <w:gridCol w:w="707"/>
        <w:gridCol w:w="1415"/>
        <w:gridCol w:w="645"/>
        <w:gridCol w:w="639"/>
        <w:gridCol w:w="990"/>
        <w:gridCol w:w="854"/>
        <w:gridCol w:w="707"/>
        <w:gridCol w:w="707"/>
        <w:gridCol w:w="707"/>
        <w:gridCol w:w="984"/>
        <w:gridCol w:w="735"/>
      </w:tblGrid>
      <w:tr w14:paraId="21EF3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9B999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EE12F7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CBDD05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6A7BBE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B9BA7B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0D6D69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861E32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2C2C1B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48EF8E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0548F4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985347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25EDB30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4DFCB7C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2584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4A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E861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CCF7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6052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A86036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484722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E4B97A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6E012F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44A6D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867204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248EA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0AEBC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1726CBA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6529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138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7D027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496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77FBB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9C01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04D0A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12D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3AB95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1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09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4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19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vAlign w:val="center"/>
          </w:tcPr>
          <w:p w14:paraId="2B14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25A99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8533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13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57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06372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16FD3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54E1A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05A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283B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55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CE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7C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97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0CDEF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3D254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FD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57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D2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0BC90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4EACB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20E5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C9A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22A84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B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75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F9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C7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3FA8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DC2C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867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E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EB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4773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6FCB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15990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758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F5F6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E0F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F5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81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4BD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60EBF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7C036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AD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BA1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18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36884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586A4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36A7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1D6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3EF05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6B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B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27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3A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66CFA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4AC44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BDD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91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FB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28C64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4470A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14E36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154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39165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448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7C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4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FB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2C8B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65FB0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9DB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BF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C3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vAlign w:val="center"/>
          </w:tcPr>
          <w:p w14:paraId="0DFD1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7D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7B2EB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8B0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7E3A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2B4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E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FA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8D0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11DD0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14820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A5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D0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66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vAlign w:val="center"/>
          </w:tcPr>
          <w:p w14:paraId="54877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3ACCC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6DB7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191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29CCE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16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B2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4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FF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985A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1BCBB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041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C3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CB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36D44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5E2F3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269E2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23E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0F274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0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F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9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62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C592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47E3A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00F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115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23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vAlign w:val="center"/>
          </w:tcPr>
          <w:p w14:paraId="28F41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3B252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076D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85C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6BE9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81D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07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68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58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BA0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14:paraId="52559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15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3C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A5B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76065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6AA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5F7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984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45B62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6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21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0B8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90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7F02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14:paraId="3C22C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9E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FCB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14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187189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94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5EB1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34D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34AC4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EE4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3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38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B4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vAlign w:val="center"/>
          </w:tcPr>
          <w:p w14:paraId="71E06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76BFB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73E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42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AE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vAlign w:val="center"/>
          </w:tcPr>
          <w:p w14:paraId="2F9B2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07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2D77A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3F8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4B509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5D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2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05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E5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38911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0978C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DBD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47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E5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vAlign w:val="center"/>
          </w:tcPr>
          <w:p w14:paraId="6DAD6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7ED2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3A8EC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613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2B6E2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2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24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5E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93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69BE8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0FDDF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663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82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6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vAlign w:val="center"/>
          </w:tcPr>
          <w:p w14:paraId="3BCD4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EA7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AA3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A4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18B38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7C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43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21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FB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vAlign w:val="center"/>
          </w:tcPr>
          <w:p w14:paraId="4361E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6EE9C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FF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A44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vAlign w:val="center"/>
          </w:tcPr>
          <w:p w14:paraId="652DB2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951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40B5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4FA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26DFE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A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05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1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F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E075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77F13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BA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8ED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AE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vAlign w:val="center"/>
          </w:tcPr>
          <w:p w14:paraId="2E67C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687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7558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B9E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038FA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EC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5F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1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72E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122A6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408E9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7F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79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vAlign w:val="center"/>
          </w:tcPr>
          <w:p w14:paraId="148CD7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2EE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1AF84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7BB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51BFB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AAC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BD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57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9F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6DB10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</w:tr>
      <w:tr w14:paraId="43F28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EF6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9F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58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51755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3335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712AA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5C9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291E0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87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52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3F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91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7E09B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6BDAC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075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B3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E2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vAlign w:val="center"/>
          </w:tcPr>
          <w:p w14:paraId="26D2A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6B6D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7509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9D9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3FB5C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AAE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B12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3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52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B25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35C37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2D1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475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2D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vAlign w:val="center"/>
          </w:tcPr>
          <w:p w14:paraId="0D3B5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19603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vAlign w:val="center"/>
          </w:tcPr>
          <w:p w14:paraId="61766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402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40F9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E7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41A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2A0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D68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01351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6442E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B2C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08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52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vAlign w:val="center"/>
          </w:tcPr>
          <w:p w14:paraId="39828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4B2F3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EB67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BA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4420E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83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3B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2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41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4565A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63CD1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4E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28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44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3CC01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5CFD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D305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16D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7A06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883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C1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20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1E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4F46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</w:t>
            </w:r>
          </w:p>
        </w:tc>
      </w:tr>
      <w:tr w14:paraId="4A371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F7C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46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8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 w14:paraId="091DC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74D5D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DD0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C19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 w14:paraId="5D14A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F6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90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E6D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305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 w14:paraId="6264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14:paraId="5E44E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E8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A80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51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5E9BF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04FFF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1C58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CD7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39548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CC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87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B1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C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 w14:paraId="05E6B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</w:tr>
      <w:tr w14:paraId="450DC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4B3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4E0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EF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76C97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4CED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vAlign w:val="center"/>
          </w:tcPr>
          <w:p w14:paraId="7E535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46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6660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07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64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441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8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31E02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42AB5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2E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61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28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vAlign w:val="center"/>
          </w:tcPr>
          <w:p w14:paraId="555CA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218A5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0F967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B4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0BBD6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165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86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94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BD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7CD5B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7548A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1B7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34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63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vAlign w:val="center"/>
          </w:tcPr>
          <w:p w14:paraId="12644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B58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4FB8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12B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4562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D16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0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38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91E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694A1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14:paraId="54008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56E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37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9E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0A76A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B099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51C5F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F4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4F5CF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D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20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1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DD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731C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14:paraId="7AC56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BB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25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0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vAlign w:val="center"/>
          </w:tcPr>
          <w:p w14:paraId="0F09D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0D3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60B2D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2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6BF1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C4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6C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20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B4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0B5F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</w:tr>
      <w:tr w14:paraId="5776D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4E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772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1A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</w:p>
        </w:tc>
        <w:tc>
          <w:tcPr>
            <w:vAlign w:val="center"/>
          </w:tcPr>
          <w:p w14:paraId="2FB77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25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vAlign w:val="center"/>
          </w:tcPr>
          <w:p w14:paraId="23E63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9A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2688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6A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451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E5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F4D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7BAAE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 w14:paraId="151CE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565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84C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62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vAlign w:val="center"/>
          </w:tcPr>
          <w:p w14:paraId="5EDD5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2416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39622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92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30996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41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01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A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5D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16B3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16D5D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B7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B2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16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</w:tc>
        <w:tc>
          <w:tcPr>
            <w:vAlign w:val="center"/>
          </w:tcPr>
          <w:p w14:paraId="49E90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48FA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6AC3C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C3E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0F12C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E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79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2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3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42978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2A02A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A5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C61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3C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vAlign w:val="center"/>
          </w:tcPr>
          <w:p w14:paraId="148BB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A89F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79DB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D9A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494A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7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32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C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0F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758D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1619C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9AA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44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49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737FF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E51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28259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E1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2C6FA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EB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CA3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5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FA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2F8D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214B1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B2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360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59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vAlign w:val="center"/>
          </w:tcPr>
          <w:p w14:paraId="24994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52F5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25CB7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AE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21E86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EC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0F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36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83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3AF47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1FA97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65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F6C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EF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4FC0E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62B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48453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F7D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31075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05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9F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76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B5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220C5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0E89E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D4148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D1A0A6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EFAB8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ADE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172.06</w:t>
            </w:r>
          </w:p>
        </w:tc>
        <w:tc>
          <w:tcPr>
            <w:vAlign w:val="center"/>
          </w:tcPr>
          <w:p w14:paraId="59579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11F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7213</w:t>
            </w:r>
          </w:p>
        </w:tc>
        <w:tc>
          <w:tcPr>
            <w:vAlign w:val="center"/>
          </w:tcPr>
          <w:p w14:paraId="3D43F1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648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F20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51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001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7213</w:t>
            </w:r>
          </w:p>
        </w:tc>
        <w:tc>
          <w:tcPr>
            <w:vAlign w:val="center"/>
          </w:tcPr>
          <w:p w14:paraId="40D385F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41.9</w:t>
            </w:r>
          </w:p>
        </w:tc>
      </w:tr>
      <w:tr w14:paraId="51153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6AC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1EC39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0C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</w:t>
            </w:r>
          </w:p>
        </w:tc>
        <w:tc>
          <w:tcPr>
            <w:vAlign w:val="center"/>
          </w:tcPr>
          <w:p w14:paraId="65AA4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36744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18844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F8F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995C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F0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D0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47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DD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158A0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657A8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4C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A3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48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</w:t>
            </w:r>
          </w:p>
        </w:tc>
        <w:tc>
          <w:tcPr>
            <w:vAlign w:val="center"/>
          </w:tcPr>
          <w:p w14:paraId="21147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71F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6C148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A4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09A8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C5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F1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8E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54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30BE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74C8B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05A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DF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92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</w:t>
            </w:r>
          </w:p>
        </w:tc>
        <w:tc>
          <w:tcPr>
            <w:vAlign w:val="center"/>
          </w:tcPr>
          <w:p w14:paraId="57185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22A9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08B7A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05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6DA99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4D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A69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8A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269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18928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7B482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8E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4D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D8C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</w:t>
            </w:r>
          </w:p>
        </w:tc>
        <w:tc>
          <w:tcPr>
            <w:vAlign w:val="center"/>
          </w:tcPr>
          <w:p w14:paraId="3431A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479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71EEE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BAE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6161C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546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37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F92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2E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3041E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19F55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09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4C6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3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</w:t>
            </w:r>
          </w:p>
        </w:tc>
        <w:tc>
          <w:tcPr>
            <w:vAlign w:val="center"/>
          </w:tcPr>
          <w:p w14:paraId="67087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02DE6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40BFE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1D4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41EA9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7C9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AD7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F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B5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256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6D791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AD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1BA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18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2006@2</w:t>
            </w:r>
          </w:p>
        </w:tc>
        <w:tc>
          <w:tcPr>
            <w:vAlign w:val="center"/>
          </w:tcPr>
          <w:p w14:paraId="71F1C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FF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41D1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F85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60160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5D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11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9D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3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8F26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3EE63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0F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00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7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</w:t>
            </w:r>
          </w:p>
        </w:tc>
        <w:tc>
          <w:tcPr>
            <w:vAlign w:val="center"/>
          </w:tcPr>
          <w:p w14:paraId="4E112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3D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4BA24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0F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34599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F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C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1C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A42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0769A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14784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5E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333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35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</w:t>
            </w:r>
          </w:p>
        </w:tc>
        <w:tc>
          <w:tcPr>
            <w:vAlign w:val="center"/>
          </w:tcPr>
          <w:p w14:paraId="04349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4EA51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5C92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18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4B1B3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44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3A9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7F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3A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62234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07023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59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EE0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94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2009@2</w:t>
            </w:r>
          </w:p>
        </w:tc>
        <w:tc>
          <w:tcPr>
            <w:vAlign w:val="center"/>
          </w:tcPr>
          <w:p w14:paraId="01343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9E86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7A46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9A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7B120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C92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3B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DEC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1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3A1C4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2522B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921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740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08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2010@2</w:t>
            </w:r>
          </w:p>
        </w:tc>
        <w:tc>
          <w:tcPr>
            <w:vAlign w:val="center"/>
          </w:tcPr>
          <w:p w14:paraId="49403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2BA4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06142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D4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0513C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AE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3E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711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99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732F4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21E3B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05A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72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A3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2013@2</w:t>
            </w:r>
          </w:p>
        </w:tc>
        <w:tc>
          <w:tcPr>
            <w:vAlign w:val="center"/>
          </w:tcPr>
          <w:p w14:paraId="2B069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EED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0D5A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D3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0B92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DC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234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35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19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3372C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68417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86F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BB7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0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2014@2</w:t>
            </w:r>
          </w:p>
        </w:tc>
        <w:tc>
          <w:tcPr>
            <w:vAlign w:val="center"/>
          </w:tcPr>
          <w:p w14:paraId="19C2A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1C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11D2D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36E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659C0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46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33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FED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3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2A911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7E013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684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3C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97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2015@2</w:t>
            </w:r>
          </w:p>
        </w:tc>
        <w:tc>
          <w:tcPr>
            <w:vAlign w:val="center"/>
          </w:tcPr>
          <w:p w14:paraId="11CC0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F43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3BA2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43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7C51C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0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88A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E7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41B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2D5D4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055A6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6E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61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A9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</w:t>
            </w:r>
          </w:p>
        </w:tc>
        <w:tc>
          <w:tcPr>
            <w:vAlign w:val="center"/>
          </w:tcPr>
          <w:p w14:paraId="2A28D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A80A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25E8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6A1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1478E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1D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26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87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702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64ECC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7DE49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F8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4DF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1E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2017@2</w:t>
            </w:r>
          </w:p>
        </w:tc>
        <w:tc>
          <w:tcPr>
            <w:vAlign w:val="center"/>
          </w:tcPr>
          <w:p w14:paraId="59A81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A226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152B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834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6A84E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AB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6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F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5D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4A5DF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1678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85C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5E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84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2018@2</w:t>
            </w:r>
          </w:p>
        </w:tc>
        <w:tc>
          <w:tcPr>
            <w:vAlign w:val="center"/>
          </w:tcPr>
          <w:p w14:paraId="328F9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600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017C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DC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0FC9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084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624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077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7A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724F7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04AC8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AE7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17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7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2021@2</w:t>
            </w:r>
          </w:p>
        </w:tc>
        <w:tc>
          <w:tcPr>
            <w:vAlign w:val="center"/>
          </w:tcPr>
          <w:p w14:paraId="658D2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E184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2093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620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2E45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CA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75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FB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F7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4C958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23A83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22A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235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DB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2022@2</w:t>
            </w:r>
          </w:p>
        </w:tc>
        <w:tc>
          <w:tcPr>
            <w:vAlign w:val="center"/>
          </w:tcPr>
          <w:p w14:paraId="28DEB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067B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7C6C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808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2819F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6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E2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0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F5C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6A051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3FC7E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149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989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10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2023@2</w:t>
            </w:r>
          </w:p>
        </w:tc>
        <w:tc>
          <w:tcPr>
            <w:vAlign w:val="center"/>
          </w:tcPr>
          <w:p w14:paraId="68440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31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5BFDC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34D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77364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1E4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D6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61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7D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 w14:paraId="2B277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14:paraId="7DE2E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9DD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A4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1A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2024@2</w:t>
            </w:r>
          </w:p>
        </w:tc>
        <w:tc>
          <w:tcPr>
            <w:vAlign w:val="center"/>
          </w:tcPr>
          <w:p w14:paraId="46690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A3E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69EB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C4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76AD4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0E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63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324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F7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06636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3F703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846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1A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5C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2027@2</w:t>
            </w:r>
          </w:p>
        </w:tc>
        <w:tc>
          <w:tcPr>
            <w:vAlign w:val="center"/>
          </w:tcPr>
          <w:p w14:paraId="646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26AE6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02383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698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4AAE9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26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92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CE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0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0665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46A01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A9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40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54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2045@2</w:t>
            </w:r>
          </w:p>
        </w:tc>
        <w:tc>
          <w:tcPr>
            <w:vAlign w:val="center"/>
          </w:tcPr>
          <w:p w14:paraId="24FE7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3755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552D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BAF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56FB1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3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B36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49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6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05451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6C7B2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F6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959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36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2047@2</w:t>
            </w:r>
          </w:p>
        </w:tc>
        <w:tc>
          <w:tcPr>
            <w:vAlign w:val="center"/>
          </w:tcPr>
          <w:p w14:paraId="6873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46D6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10921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65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8311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C5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D1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D70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6B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21B6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6F47B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F8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4B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99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2055@2</w:t>
            </w:r>
          </w:p>
        </w:tc>
        <w:tc>
          <w:tcPr>
            <w:vAlign w:val="center"/>
          </w:tcPr>
          <w:p w14:paraId="018A3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5903E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DB51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B7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7E83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17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DC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06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A78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7E51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14:paraId="3BF44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9E3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1E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97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2058@2</w:t>
            </w:r>
          </w:p>
        </w:tc>
        <w:tc>
          <w:tcPr>
            <w:vAlign w:val="center"/>
          </w:tcPr>
          <w:p w14:paraId="33713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44198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D324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04E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3EAA6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26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41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08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E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1E2F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7CB05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07E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B4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E0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2064@2</w:t>
            </w:r>
          </w:p>
        </w:tc>
        <w:tc>
          <w:tcPr>
            <w:vAlign w:val="center"/>
          </w:tcPr>
          <w:p w14:paraId="3A1E8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3EC56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C218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28C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D8E1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A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5D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2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C5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778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5C535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5B2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F5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52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2065@2</w:t>
            </w:r>
          </w:p>
        </w:tc>
        <w:tc>
          <w:tcPr>
            <w:vAlign w:val="center"/>
          </w:tcPr>
          <w:p w14:paraId="0E058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6AAC5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EC9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A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FEB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D89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363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CA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6E7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4689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7771D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F69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977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6C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2074@2</w:t>
            </w:r>
          </w:p>
        </w:tc>
        <w:tc>
          <w:tcPr>
            <w:vAlign w:val="center"/>
          </w:tcPr>
          <w:p w14:paraId="1EC2C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56FD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03985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6E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217E6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A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D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41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7E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274EC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0058F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F1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3F0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28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2076@2</w:t>
            </w:r>
          </w:p>
        </w:tc>
        <w:tc>
          <w:tcPr>
            <w:vAlign w:val="center"/>
          </w:tcPr>
          <w:p w14:paraId="4ED6B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B0BB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08B84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A1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1994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E3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02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AB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DA0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5A1A6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05395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52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96C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6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2081@2</w:t>
            </w:r>
          </w:p>
        </w:tc>
        <w:tc>
          <w:tcPr>
            <w:vAlign w:val="center"/>
          </w:tcPr>
          <w:p w14:paraId="5266B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7359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7CBD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E4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44B7B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0B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6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46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01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D821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7D86A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A6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9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7B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2082@2</w:t>
            </w:r>
          </w:p>
        </w:tc>
        <w:tc>
          <w:tcPr>
            <w:vAlign w:val="center"/>
          </w:tcPr>
          <w:p w14:paraId="50491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7F85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4DC5F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41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54885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069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DA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B6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7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A689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18081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89B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D9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6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2089@2</w:t>
            </w:r>
          </w:p>
        </w:tc>
        <w:tc>
          <w:tcPr>
            <w:vAlign w:val="center"/>
          </w:tcPr>
          <w:p w14:paraId="35684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DD9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6A3D1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168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7DAF3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E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6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F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5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58CDA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7DE6D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85A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30D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4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2090@2</w:t>
            </w:r>
          </w:p>
        </w:tc>
        <w:tc>
          <w:tcPr>
            <w:vAlign w:val="center"/>
          </w:tcPr>
          <w:p w14:paraId="32B18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3972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71AC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D55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1D8F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4C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CE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6EB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07F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38974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4801A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02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A88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8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2098@2</w:t>
            </w:r>
          </w:p>
        </w:tc>
        <w:tc>
          <w:tcPr>
            <w:vAlign w:val="center"/>
          </w:tcPr>
          <w:p w14:paraId="68213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FA7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7B5D2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3B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2B6DC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71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A7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21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8F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296A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2B8E6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7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26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3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2099@2</w:t>
            </w:r>
          </w:p>
        </w:tc>
        <w:tc>
          <w:tcPr>
            <w:vAlign w:val="center"/>
          </w:tcPr>
          <w:p w14:paraId="27FB8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2FB9A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7C54B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90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7FC5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61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BD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6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54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4C11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ED9C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770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AF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A7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2101@2</w:t>
            </w:r>
          </w:p>
        </w:tc>
        <w:tc>
          <w:tcPr>
            <w:vAlign w:val="center"/>
          </w:tcPr>
          <w:p w14:paraId="022CC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7A755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7F587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EE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225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715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F5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B04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C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2D8C9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4BFE5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C6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06A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0D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2102@2</w:t>
            </w:r>
          </w:p>
        </w:tc>
        <w:tc>
          <w:tcPr>
            <w:vAlign w:val="center"/>
          </w:tcPr>
          <w:p w14:paraId="75CDE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3E406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3A112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74C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E83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4F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E8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8F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C2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4B84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13DFB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3C4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3A8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CC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2104@2</w:t>
            </w:r>
          </w:p>
        </w:tc>
        <w:tc>
          <w:tcPr>
            <w:vAlign w:val="center"/>
          </w:tcPr>
          <w:p w14:paraId="07CEF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6879D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533A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B97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0A3D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6B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F5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0D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1E9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314F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1550B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BDC29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B15C36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D1C7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361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5B0DC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CFC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5898</w:t>
            </w:r>
          </w:p>
        </w:tc>
        <w:tc>
          <w:tcPr>
            <w:vAlign w:val="center"/>
          </w:tcPr>
          <w:p w14:paraId="7539F5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C78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A2D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444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30D2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5898</w:t>
            </w:r>
          </w:p>
        </w:tc>
        <w:tc>
          <w:tcPr>
            <w:vAlign w:val="center"/>
          </w:tcPr>
          <w:p w14:paraId="16CA3A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</w:tr>
      <w:tr w14:paraId="495DB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4E3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4F47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5B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</w:t>
            </w:r>
          </w:p>
        </w:tc>
        <w:tc>
          <w:tcPr>
            <w:vAlign w:val="center"/>
          </w:tcPr>
          <w:p w14:paraId="3C211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1334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556C1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133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7CCF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1A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4B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FC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E5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69756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48774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84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45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EB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</w:t>
            </w:r>
          </w:p>
        </w:tc>
        <w:tc>
          <w:tcPr>
            <w:vAlign w:val="center"/>
          </w:tcPr>
          <w:p w14:paraId="7BF7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3584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025FC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BF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1B192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EE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8F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9C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FAC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0F23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36B8E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D1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922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DE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</w:t>
            </w:r>
          </w:p>
        </w:tc>
        <w:tc>
          <w:tcPr>
            <w:vAlign w:val="center"/>
          </w:tcPr>
          <w:p w14:paraId="61455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27A29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505E6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D9C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3544D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65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0E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15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4D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7C89B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1628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3D6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FE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A1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</w:t>
            </w:r>
          </w:p>
        </w:tc>
        <w:tc>
          <w:tcPr>
            <w:vAlign w:val="center"/>
          </w:tcPr>
          <w:p w14:paraId="6D2A7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591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1575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02F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4DBEA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04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18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8F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374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FDBB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63DD4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3B9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FD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2B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2005@3</w:t>
            </w:r>
          </w:p>
        </w:tc>
        <w:tc>
          <w:tcPr>
            <w:vAlign w:val="center"/>
          </w:tcPr>
          <w:p w14:paraId="58DA7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7F1FB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21849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2E1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452AF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48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1A7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B4A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96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3850F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12B7D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510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648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BA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2006@3</w:t>
            </w:r>
          </w:p>
        </w:tc>
        <w:tc>
          <w:tcPr>
            <w:vAlign w:val="center"/>
          </w:tcPr>
          <w:p w14:paraId="3028D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A3A2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55B5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48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40129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5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E8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C33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79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614B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455C6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538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8AD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6C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</w:t>
            </w:r>
          </w:p>
        </w:tc>
        <w:tc>
          <w:tcPr>
            <w:vAlign w:val="center"/>
          </w:tcPr>
          <w:p w14:paraId="07C0A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51E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735E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BD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791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731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F6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7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12B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07FC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7122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FDA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4C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D2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</w:t>
            </w:r>
          </w:p>
        </w:tc>
        <w:tc>
          <w:tcPr>
            <w:vAlign w:val="center"/>
          </w:tcPr>
          <w:p w14:paraId="73D7C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1CE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3B9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CD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1F1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E0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433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624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3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65CCF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647A9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B75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50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2B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2009@3</w:t>
            </w:r>
          </w:p>
        </w:tc>
        <w:tc>
          <w:tcPr>
            <w:vAlign w:val="center"/>
          </w:tcPr>
          <w:p w14:paraId="73CFE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28D7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75AB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86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0D9B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D7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4D3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AD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76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419CA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249D8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63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0A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4F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2010@3</w:t>
            </w:r>
          </w:p>
        </w:tc>
        <w:tc>
          <w:tcPr>
            <w:vAlign w:val="center"/>
          </w:tcPr>
          <w:p w14:paraId="77C10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25BA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6CF4D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929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2049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43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E7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9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C0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4C6E2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3A78E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F7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888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B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2013@3</w:t>
            </w:r>
          </w:p>
        </w:tc>
        <w:tc>
          <w:tcPr>
            <w:vAlign w:val="center"/>
          </w:tcPr>
          <w:p w14:paraId="3F5D9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CFE1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7F3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FC1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360D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5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F9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6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B2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6D49A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529D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22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72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DC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2014@3</w:t>
            </w:r>
          </w:p>
        </w:tc>
        <w:tc>
          <w:tcPr>
            <w:vAlign w:val="center"/>
          </w:tcPr>
          <w:p w14:paraId="62B2D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6737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2356E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29D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7CCAF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EC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ED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C06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3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06722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3AA3B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0A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E5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D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2015@3</w:t>
            </w:r>
          </w:p>
        </w:tc>
        <w:tc>
          <w:tcPr>
            <w:vAlign w:val="center"/>
          </w:tcPr>
          <w:p w14:paraId="12BD2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F52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5F930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AFA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68F0F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0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05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203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4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4949F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39180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172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681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63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</w:t>
            </w:r>
          </w:p>
        </w:tc>
        <w:tc>
          <w:tcPr>
            <w:vAlign w:val="center"/>
          </w:tcPr>
          <w:p w14:paraId="33E26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F72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5AA5A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D09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7EFD7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E38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569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F4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A8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77D70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3DC87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2D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A0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31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2017@3</w:t>
            </w:r>
          </w:p>
        </w:tc>
        <w:tc>
          <w:tcPr>
            <w:vAlign w:val="center"/>
          </w:tcPr>
          <w:p w14:paraId="62A4E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CA3C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AAEB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F8A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36E1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9F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DE1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EFC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86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04F6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F6D9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C7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F0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0D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2018@3</w:t>
            </w:r>
          </w:p>
        </w:tc>
        <w:tc>
          <w:tcPr>
            <w:vAlign w:val="center"/>
          </w:tcPr>
          <w:p w14:paraId="41212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B5D9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5B4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F89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572C7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20E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93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18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00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57BE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5DB0E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9EB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1F2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CC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2021@3</w:t>
            </w:r>
          </w:p>
        </w:tc>
        <w:tc>
          <w:tcPr>
            <w:vAlign w:val="center"/>
          </w:tcPr>
          <w:p w14:paraId="2B75B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075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68026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3B8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18EE3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E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B9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D0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17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14D3B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13E97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DE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73A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5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2022@3</w:t>
            </w:r>
          </w:p>
        </w:tc>
        <w:tc>
          <w:tcPr>
            <w:vAlign w:val="center"/>
          </w:tcPr>
          <w:p w14:paraId="7DE4A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007F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0742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06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02FF1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1D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0B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C0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8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243A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629B4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677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66D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88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2023@3</w:t>
            </w:r>
          </w:p>
        </w:tc>
        <w:tc>
          <w:tcPr>
            <w:vAlign w:val="center"/>
          </w:tcPr>
          <w:p w14:paraId="26E35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771B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0B11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07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0BB46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8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8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77D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63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2638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939E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86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7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5F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2024@3</w:t>
            </w:r>
          </w:p>
        </w:tc>
        <w:tc>
          <w:tcPr>
            <w:vAlign w:val="center"/>
          </w:tcPr>
          <w:p w14:paraId="71E66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C606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1E3E9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9D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369F7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5C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16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18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5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3F852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0FF8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CF8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208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4F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2027@3</w:t>
            </w:r>
          </w:p>
        </w:tc>
        <w:tc>
          <w:tcPr>
            <w:vAlign w:val="center"/>
          </w:tcPr>
          <w:p w14:paraId="43907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11E6D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105D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EF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73CEE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D1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F8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F5F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5D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2B98C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30673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65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164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4A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2045@3</w:t>
            </w:r>
          </w:p>
        </w:tc>
        <w:tc>
          <w:tcPr>
            <w:vAlign w:val="center"/>
          </w:tcPr>
          <w:p w14:paraId="63E98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0167A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47203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479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380E4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BD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3C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71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2E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73AF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567FC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46E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178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56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2047@3</w:t>
            </w:r>
          </w:p>
        </w:tc>
        <w:tc>
          <w:tcPr>
            <w:vAlign w:val="center"/>
          </w:tcPr>
          <w:p w14:paraId="7E81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19E2D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70660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D94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7673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645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B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A2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A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33FD3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319BE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FCB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081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B5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2055@3</w:t>
            </w:r>
          </w:p>
        </w:tc>
        <w:tc>
          <w:tcPr>
            <w:vAlign w:val="center"/>
          </w:tcPr>
          <w:p w14:paraId="31E72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2BD86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BD2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7D3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348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638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FA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941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DD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2D62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14:paraId="089F4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60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0C0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AB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2058@3</w:t>
            </w:r>
          </w:p>
        </w:tc>
        <w:tc>
          <w:tcPr>
            <w:vAlign w:val="center"/>
          </w:tcPr>
          <w:p w14:paraId="3D853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1ADDB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2F36F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AB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4B23C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6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9F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97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BF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741C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4CF0D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D26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D1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97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2064@3</w:t>
            </w:r>
          </w:p>
        </w:tc>
        <w:tc>
          <w:tcPr>
            <w:vAlign w:val="center"/>
          </w:tcPr>
          <w:p w14:paraId="750C1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48DA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972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611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290B0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2A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0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DC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A05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EDFF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0FA4E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99E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8B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21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2065@3</w:t>
            </w:r>
          </w:p>
        </w:tc>
        <w:tc>
          <w:tcPr>
            <w:vAlign w:val="center"/>
          </w:tcPr>
          <w:p w14:paraId="14044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36737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2167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B11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743CA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8A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7E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7D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E7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524E3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1D34F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A2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F1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07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2074@3</w:t>
            </w:r>
          </w:p>
        </w:tc>
        <w:tc>
          <w:tcPr>
            <w:vAlign w:val="center"/>
          </w:tcPr>
          <w:p w14:paraId="2BCB5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4DB93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22007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781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26B47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BD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6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66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33F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7B390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492F4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C5F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BE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73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2076@3</w:t>
            </w:r>
          </w:p>
        </w:tc>
        <w:tc>
          <w:tcPr>
            <w:vAlign w:val="center"/>
          </w:tcPr>
          <w:p w14:paraId="0BDB8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CBFA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5476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9C3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53810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1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726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2A9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17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060D1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799C7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36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D9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E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2081@3</w:t>
            </w:r>
          </w:p>
        </w:tc>
        <w:tc>
          <w:tcPr>
            <w:vAlign w:val="center"/>
          </w:tcPr>
          <w:p w14:paraId="0E2BD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6C9B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5AF8E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D7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7696D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C0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43C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F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29F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0C2C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4A712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08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21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93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2082@3</w:t>
            </w:r>
          </w:p>
        </w:tc>
        <w:tc>
          <w:tcPr>
            <w:vAlign w:val="center"/>
          </w:tcPr>
          <w:p w14:paraId="6DDD2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17FC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0282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0C8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1557B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14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B9C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54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3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2AFD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7C8AD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161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3A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5A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2089@3</w:t>
            </w:r>
          </w:p>
        </w:tc>
        <w:tc>
          <w:tcPr>
            <w:vAlign w:val="center"/>
          </w:tcPr>
          <w:p w14:paraId="491CB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307A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5B49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1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53BB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25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8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4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2E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4C2C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4204C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5A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D4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14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2090@3</w:t>
            </w:r>
          </w:p>
        </w:tc>
        <w:tc>
          <w:tcPr>
            <w:vAlign w:val="center"/>
          </w:tcPr>
          <w:p w14:paraId="7BAA8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3A5C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2CCB5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32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15ED8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F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1F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B21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AB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1648A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6DA00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F55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EAB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27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2098@3</w:t>
            </w:r>
          </w:p>
        </w:tc>
        <w:tc>
          <w:tcPr>
            <w:vAlign w:val="center"/>
          </w:tcPr>
          <w:p w14:paraId="3ABB9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1168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32E0A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2B5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A110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E0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1B4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1A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C3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52847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4058F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E3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6A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2E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2099@3</w:t>
            </w:r>
          </w:p>
        </w:tc>
        <w:tc>
          <w:tcPr>
            <w:vAlign w:val="center"/>
          </w:tcPr>
          <w:p w14:paraId="38EDB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57802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10B3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4FC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43E1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A6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9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A8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9E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216D9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08E45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6A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BE2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D0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2101@3</w:t>
            </w:r>
          </w:p>
        </w:tc>
        <w:tc>
          <w:tcPr>
            <w:vAlign w:val="center"/>
          </w:tcPr>
          <w:p w14:paraId="4C9F9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32BF1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49F4C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243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620B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71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EC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D82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A4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8C77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B0A5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894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306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18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2102@3</w:t>
            </w:r>
          </w:p>
        </w:tc>
        <w:tc>
          <w:tcPr>
            <w:vAlign w:val="center"/>
          </w:tcPr>
          <w:p w14:paraId="41FAF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01174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57C1F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3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1C82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47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980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45D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89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040E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5B01F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5A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CB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2C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2104@3</w:t>
            </w:r>
          </w:p>
        </w:tc>
        <w:tc>
          <w:tcPr>
            <w:vAlign w:val="center"/>
          </w:tcPr>
          <w:p w14:paraId="35518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62CAF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36824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B5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9A8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3AB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29D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6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BF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C038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7E56A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E82E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1F4D11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15D5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452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0EB27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D7A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76AB95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708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F169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E23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A5A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4A20775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</w:tr>
      <w:tr w14:paraId="17AEE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639D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5ABA28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EF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</w:t>
            </w:r>
          </w:p>
        </w:tc>
        <w:tc>
          <w:tcPr>
            <w:vAlign w:val="center"/>
          </w:tcPr>
          <w:p w14:paraId="1B410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4973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48C46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9E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7B55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58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E0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0F2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E6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4AB32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75751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437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AF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48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</w:t>
            </w:r>
          </w:p>
        </w:tc>
        <w:tc>
          <w:tcPr>
            <w:vAlign w:val="center"/>
          </w:tcPr>
          <w:p w14:paraId="5A2D6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546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0E6FA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E19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69DE7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73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08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A1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94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03EC2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5169E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498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29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66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</w:t>
            </w:r>
          </w:p>
        </w:tc>
        <w:tc>
          <w:tcPr>
            <w:vAlign w:val="center"/>
          </w:tcPr>
          <w:p w14:paraId="022C7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31753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019AB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BC5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45DF2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CA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F8D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6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63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7FCA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4D2EF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FDE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A9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56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</w:t>
            </w:r>
          </w:p>
        </w:tc>
        <w:tc>
          <w:tcPr>
            <w:vAlign w:val="center"/>
          </w:tcPr>
          <w:p w14:paraId="178F3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A739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1B883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EF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6984E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37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094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DF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38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4F61D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50C08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AF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291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B0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2005@4</w:t>
            </w:r>
          </w:p>
        </w:tc>
        <w:tc>
          <w:tcPr>
            <w:vAlign w:val="center"/>
          </w:tcPr>
          <w:p w14:paraId="25BB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16367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6FCA9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957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5BF8F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B6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5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9E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CAF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DDF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5930F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CA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E6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66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2006@4</w:t>
            </w:r>
          </w:p>
        </w:tc>
        <w:tc>
          <w:tcPr>
            <w:vAlign w:val="center"/>
          </w:tcPr>
          <w:p w14:paraId="5DD47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9D23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2FD89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F20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7054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F66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D5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BA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3BC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1515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1791A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6EC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2E9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87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</w:t>
            </w:r>
          </w:p>
        </w:tc>
        <w:tc>
          <w:tcPr>
            <w:vAlign w:val="center"/>
          </w:tcPr>
          <w:p w14:paraId="764C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FF0C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7B279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41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60E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D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04F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4D5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18F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3B76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2000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FB0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66D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3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</w:t>
            </w:r>
          </w:p>
        </w:tc>
        <w:tc>
          <w:tcPr>
            <w:vAlign w:val="center"/>
          </w:tcPr>
          <w:p w14:paraId="55ED2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96E7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A04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F8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E577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7EF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36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D9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67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24EA0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68B81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FB4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915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E4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2009@4</w:t>
            </w:r>
          </w:p>
        </w:tc>
        <w:tc>
          <w:tcPr>
            <w:vAlign w:val="center"/>
          </w:tcPr>
          <w:p w14:paraId="0844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61B6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56F66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7F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2C0D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E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08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45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9D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7F718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5B77B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9A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2D7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82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2010@4</w:t>
            </w:r>
          </w:p>
        </w:tc>
        <w:tc>
          <w:tcPr>
            <w:vAlign w:val="center"/>
          </w:tcPr>
          <w:p w14:paraId="28072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2177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790F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FDC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508A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2FC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B7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E3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AE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627A6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7CD00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60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68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EA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2013@4</w:t>
            </w:r>
          </w:p>
        </w:tc>
        <w:tc>
          <w:tcPr>
            <w:vAlign w:val="center"/>
          </w:tcPr>
          <w:p w14:paraId="65B62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E1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1280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400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42E47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36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F2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ACA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7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4DCE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7AB5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CEB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EB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A7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2014@4</w:t>
            </w:r>
          </w:p>
        </w:tc>
        <w:tc>
          <w:tcPr>
            <w:vAlign w:val="center"/>
          </w:tcPr>
          <w:p w14:paraId="17CE1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F63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01820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4F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05E95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17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9DC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49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07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4B449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32552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763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67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A5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2015@4</w:t>
            </w:r>
          </w:p>
        </w:tc>
        <w:tc>
          <w:tcPr>
            <w:vAlign w:val="center"/>
          </w:tcPr>
          <w:p w14:paraId="34DA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0932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3745D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94B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230C1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40C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4A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00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46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3C448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00B7F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02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27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69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</w:t>
            </w:r>
          </w:p>
        </w:tc>
        <w:tc>
          <w:tcPr>
            <w:vAlign w:val="center"/>
          </w:tcPr>
          <w:p w14:paraId="13A60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55DF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2F2A2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9B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3EB92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881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17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F71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97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00C74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7C590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75D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58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A3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2017@4</w:t>
            </w:r>
          </w:p>
        </w:tc>
        <w:tc>
          <w:tcPr>
            <w:vAlign w:val="center"/>
          </w:tcPr>
          <w:p w14:paraId="3FE76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14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3EA9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3A1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4166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075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5C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93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FA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276C3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3C67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3D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AC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3A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2018@4</w:t>
            </w:r>
          </w:p>
        </w:tc>
        <w:tc>
          <w:tcPr>
            <w:vAlign w:val="center"/>
          </w:tcPr>
          <w:p w14:paraId="738BE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82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9EB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7C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20412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B90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D24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3D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E7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210CC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4E650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F6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DDE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23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2021@4</w:t>
            </w:r>
          </w:p>
        </w:tc>
        <w:tc>
          <w:tcPr>
            <w:vAlign w:val="center"/>
          </w:tcPr>
          <w:p w14:paraId="2CE2D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F61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5B184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03B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02408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F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2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05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8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1BA46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1F64F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89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EE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A0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2022@4</w:t>
            </w:r>
          </w:p>
        </w:tc>
        <w:tc>
          <w:tcPr>
            <w:vAlign w:val="center"/>
          </w:tcPr>
          <w:p w14:paraId="0E9D09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6ED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32492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7E5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709DB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38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77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12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3E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7386B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165BA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31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D8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1E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2023@4</w:t>
            </w:r>
          </w:p>
        </w:tc>
        <w:tc>
          <w:tcPr>
            <w:vAlign w:val="center"/>
          </w:tcPr>
          <w:p w14:paraId="5F146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781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1369F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0B6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65A5E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A03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5C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7E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96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1D2F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898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679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820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8F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2024@4</w:t>
            </w:r>
          </w:p>
        </w:tc>
        <w:tc>
          <w:tcPr>
            <w:vAlign w:val="center"/>
          </w:tcPr>
          <w:p w14:paraId="4721D6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9D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5BC06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A6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128C0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5E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7A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24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C6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5859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6E8EA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5D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54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A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2027@4</w:t>
            </w:r>
          </w:p>
        </w:tc>
        <w:tc>
          <w:tcPr>
            <w:vAlign w:val="center"/>
          </w:tcPr>
          <w:p w14:paraId="4B5E4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0F2C0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59C5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C00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2C47C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70C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4C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DB1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D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7AF79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79FAD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0B7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278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4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2045@4</w:t>
            </w:r>
          </w:p>
        </w:tc>
        <w:tc>
          <w:tcPr>
            <w:vAlign w:val="center"/>
          </w:tcPr>
          <w:p w14:paraId="155A2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7BAB4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3BAD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11D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33C3C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79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07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3D2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5F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2236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7D000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0C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6D9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39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2047@4</w:t>
            </w:r>
          </w:p>
        </w:tc>
        <w:tc>
          <w:tcPr>
            <w:vAlign w:val="center"/>
          </w:tcPr>
          <w:p w14:paraId="3EF47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54A08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55C6F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E2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4637F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0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2F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3F0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5C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296E1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7B8DD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81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56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B2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2055@4</w:t>
            </w:r>
          </w:p>
        </w:tc>
        <w:tc>
          <w:tcPr>
            <w:vAlign w:val="center"/>
          </w:tcPr>
          <w:p w14:paraId="681B7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3CE4E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81B2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36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13C1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5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5A1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92F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3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101A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14:paraId="6981B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4F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EA0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12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2058@4</w:t>
            </w:r>
          </w:p>
        </w:tc>
        <w:tc>
          <w:tcPr>
            <w:vAlign w:val="center"/>
          </w:tcPr>
          <w:p w14:paraId="66BE9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067F2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14F3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F9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6CEBA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CC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6E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E47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4A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2BD61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260E1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C3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22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BF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2064@4</w:t>
            </w:r>
          </w:p>
        </w:tc>
        <w:tc>
          <w:tcPr>
            <w:vAlign w:val="center"/>
          </w:tcPr>
          <w:p w14:paraId="18402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0BDA2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E437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15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38586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57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4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1D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7F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5EF65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1254E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447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AB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31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2065@4</w:t>
            </w:r>
          </w:p>
        </w:tc>
        <w:tc>
          <w:tcPr>
            <w:vAlign w:val="center"/>
          </w:tcPr>
          <w:p w14:paraId="13909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5A1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35F14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239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A2F0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41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F8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581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2E2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39541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645CC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F89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DD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08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2074@4</w:t>
            </w:r>
          </w:p>
        </w:tc>
        <w:tc>
          <w:tcPr>
            <w:vAlign w:val="center"/>
          </w:tcPr>
          <w:p w14:paraId="7CA23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790DA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70250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0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4013A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C3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B07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AC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F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3588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369BA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AA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EE5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64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2076@4</w:t>
            </w:r>
          </w:p>
        </w:tc>
        <w:tc>
          <w:tcPr>
            <w:vAlign w:val="center"/>
          </w:tcPr>
          <w:p w14:paraId="0B6E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454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6CE6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C6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5B3E9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87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BCE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84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0D5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452B6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1BB00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05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C0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78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2081@4</w:t>
            </w:r>
          </w:p>
        </w:tc>
        <w:tc>
          <w:tcPr>
            <w:vAlign w:val="center"/>
          </w:tcPr>
          <w:p w14:paraId="605A8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F34A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0D5F1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A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7164E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1E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193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D4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C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6A30F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042B6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A55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44C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DB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2082@4</w:t>
            </w:r>
          </w:p>
        </w:tc>
        <w:tc>
          <w:tcPr>
            <w:vAlign w:val="center"/>
          </w:tcPr>
          <w:p w14:paraId="47B0E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0FA90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305C0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D82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17B98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F4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5E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A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140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1FDC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0FFCA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32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099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A7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2089@4</w:t>
            </w:r>
          </w:p>
        </w:tc>
        <w:tc>
          <w:tcPr>
            <w:vAlign w:val="center"/>
          </w:tcPr>
          <w:p w14:paraId="3E15B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C21A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74D6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F96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576C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28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998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AD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59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7D2D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16F3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F3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6FF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CE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2090@4</w:t>
            </w:r>
          </w:p>
        </w:tc>
        <w:tc>
          <w:tcPr>
            <w:vAlign w:val="center"/>
          </w:tcPr>
          <w:p w14:paraId="73AC1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0AE4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012D4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52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374E6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65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3D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10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DAF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69C8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3F0C1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A88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CE0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F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2098@4</w:t>
            </w:r>
          </w:p>
        </w:tc>
        <w:tc>
          <w:tcPr>
            <w:vAlign w:val="center"/>
          </w:tcPr>
          <w:p w14:paraId="62D65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14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2A6E8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02C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1F04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869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B67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8C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D1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29F8F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78267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72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B6C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1B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2099@4</w:t>
            </w:r>
          </w:p>
        </w:tc>
        <w:tc>
          <w:tcPr>
            <w:vAlign w:val="center"/>
          </w:tcPr>
          <w:p w14:paraId="5003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4132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AD39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61A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2DD09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24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1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09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C75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327C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FFC7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28E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927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64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2101@4</w:t>
            </w:r>
          </w:p>
        </w:tc>
        <w:tc>
          <w:tcPr>
            <w:vAlign w:val="center"/>
          </w:tcPr>
          <w:p w14:paraId="37AB0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142B2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34997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39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C7B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EB7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13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0C7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2F0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0121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0C97A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43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78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C1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2102@4</w:t>
            </w:r>
          </w:p>
        </w:tc>
        <w:tc>
          <w:tcPr>
            <w:vAlign w:val="center"/>
          </w:tcPr>
          <w:p w14:paraId="5F820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169B2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1FEDA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AE2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305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77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A3E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FD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2ED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55CD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77A03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1E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B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47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2104@4</w:t>
            </w:r>
          </w:p>
        </w:tc>
        <w:tc>
          <w:tcPr>
            <w:vAlign w:val="center"/>
          </w:tcPr>
          <w:p w14:paraId="34248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70197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45B3D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E5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BC6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F9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45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132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DF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C09F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26CA2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320D3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73C3732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246D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84D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421B0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C0E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3C026F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BB77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1CC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E5A6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6A7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6FD536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</w:tr>
      <w:tr w14:paraId="2816F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CFD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600C69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D8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</w:t>
            </w:r>
          </w:p>
        </w:tc>
        <w:tc>
          <w:tcPr>
            <w:vAlign w:val="center"/>
          </w:tcPr>
          <w:p w14:paraId="00ABF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5DF9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59E87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B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164BB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055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29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35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76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27A58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4C1A3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0D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88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55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</w:t>
            </w:r>
          </w:p>
        </w:tc>
        <w:tc>
          <w:tcPr>
            <w:vAlign w:val="center"/>
          </w:tcPr>
          <w:p w14:paraId="43529B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3BD76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2C84A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66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7D556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7C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61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30E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2E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1D86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1C946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D6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EF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8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</w:t>
            </w:r>
          </w:p>
        </w:tc>
        <w:tc>
          <w:tcPr>
            <w:vAlign w:val="center"/>
          </w:tcPr>
          <w:p w14:paraId="24655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5CC39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2481D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357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36DE7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ED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3A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C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ED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2B270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4656C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7C0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1A2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59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</w:t>
            </w:r>
          </w:p>
        </w:tc>
        <w:tc>
          <w:tcPr>
            <w:vAlign w:val="center"/>
          </w:tcPr>
          <w:p w14:paraId="070AF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33E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4E5AC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F7A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2265E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F7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01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BB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4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39140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05B23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0E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A8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17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2005@5</w:t>
            </w:r>
          </w:p>
        </w:tc>
        <w:tc>
          <w:tcPr>
            <w:vAlign w:val="center"/>
          </w:tcPr>
          <w:p w14:paraId="0AB6F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4368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31AA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3A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4BD5D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5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63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AC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6F3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125A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574CC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D3F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6C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5D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2006@5</w:t>
            </w:r>
          </w:p>
        </w:tc>
        <w:tc>
          <w:tcPr>
            <w:vAlign w:val="center"/>
          </w:tcPr>
          <w:p w14:paraId="18D0C7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D83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79B0D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8F0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68ED2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3A5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D8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DD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27F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4BC54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DFA6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AEF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CD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35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</w:t>
            </w:r>
          </w:p>
        </w:tc>
        <w:tc>
          <w:tcPr>
            <w:vAlign w:val="center"/>
          </w:tcPr>
          <w:p w14:paraId="14ADF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3A8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8BD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9F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5F653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5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A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2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1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6FCA4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6309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39B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3E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3B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</w:t>
            </w:r>
          </w:p>
        </w:tc>
        <w:tc>
          <w:tcPr>
            <w:vAlign w:val="center"/>
          </w:tcPr>
          <w:p w14:paraId="1880B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9E3D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348B7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173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777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7F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AC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C41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AC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A71D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1FE3E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14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BB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0B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2009@5</w:t>
            </w:r>
          </w:p>
        </w:tc>
        <w:tc>
          <w:tcPr>
            <w:vAlign w:val="center"/>
          </w:tcPr>
          <w:p w14:paraId="2DA56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B8B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C680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EA7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29B4E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BE4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D3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54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92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30783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5F214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36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693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4A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2010@5</w:t>
            </w:r>
          </w:p>
        </w:tc>
        <w:tc>
          <w:tcPr>
            <w:vAlign w:val="center"/>
          </w:tcPr>
          <w:p w14:paraId="4183F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2E93A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05802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FC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725C9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A6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70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419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D5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16464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0B855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2F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79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AA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2013@5</w:t>
            </w:r>
          </w:p>
        </w:tc>
        <w:tc>
          <w:tcPr>
            <w:vAlign w:val="center"/>
          </w:tcPr>
          <w:p w14:paraId="50FE9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7E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1F881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7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4751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44A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EE0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6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0AA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55D40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3085E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201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77F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64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2014@5</w:t>
            </w:r>
          </w:p>
        </w:tc>
        <w:tc>
          <w:tcPr>
            <w:vAlign w:val="center"/>
          </w:tcPr>
          <w:p w14:paraId="3E3F2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371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12B6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4C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4CC29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09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468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0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58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293D8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7326C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B5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C7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6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2015@5</w:t>
            </w:r>
          </w:p>
        </w:tc>
        <w:tc>
          <w:tcPr>
            <w:vAlign w:val="center"/>
          </w:tcPr>
          <w:p w14:paraId="0900FE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127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5B51F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2B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03DB8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BB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05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FC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BD5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4BA5B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0CB4C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B65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40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91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</w:t>
            </w:r>
          </w:p>
        </w:tc>
        <w:tc>
          <w:tcPr>
            <w:vAlign w:val="center"/>
          </w:tcPr>
          <w:p w14:paraId="41EA5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62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0F0D6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86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763ED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23E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DE0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563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49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2292C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07F61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BE3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F5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0C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2017@5</w:t>
            </w:r>
          </w:p>
        </w:tc>
        <w:tc>
          <w:tcPr>
            <w:vAlign w:val="center"/>
          </w:tcPr>
          <w:p w14:paraId="1980F9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E22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E5B8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726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2626C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BA3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AD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AC2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B2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5131C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2C980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36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082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C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2018@5</w:t>
            </w:r>
          </w:p>
        </w:tc>
        <w:tc>
          <w:tcPr>
            <w:vAlign w:val="center"/>
          </w:tcPr>
          <w:p w14:paraId="6DCA1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68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8D4E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26D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4D72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24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44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1C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89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5652B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5FDE4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71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4E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8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2021@5</w:t>
            </w:r>
          </w:p>
        </w:tc>
        <w:tc>
          <w:tcPr>
            <w:vAlign w:val="center"/>
          </w:tcPr>
          <w:p w14:paraId="4A5FB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47E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6DD6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187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76E0C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95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D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2B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143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23D9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07564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D94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EC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F9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2022@5</w:t>
            </w:r>
          </w:p>
        </w:tc>
        <w:tc>
          <w:tcPr>
            <w:vAlign w:val="center"/>
          </w:tcPr>
          <w:p w14:paraId="13D73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511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0D5BA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FF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116B4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0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21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BD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90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2EE14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32C5E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FFA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3E2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51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2023@5</w:t>
            </w:r>
          </w:p>
        </w:tc>
        <w:tc>
          <w:tcPr>
            <w:vAlign w:val="center"/>
          </w:tcPr>
          <w:p w14:paraId="27605C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CA7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2FE2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BD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58C2D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510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0B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3BA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68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2EBF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47C8B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C42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5F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04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2024@5</w:t>
            </w:r>
          </w:p>
        </w:tc>
        <w:tc>
          <w:tcPr>
            <w:vAlign w:val="center"/>
          </w:tcPr>
          <w:p w14:paraId="052E6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614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77B4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BB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379C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B4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7F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D2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A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57F1C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67F0F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2A9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B8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4E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2027@5</w:t>
            </w:r>
          </w:p>
        </w:tc>
        <w:tc>
          <w:tcPr>
            <w:vAlign w:val="center"/>
          </w:tcPr>
          <w:p w14:paraId="18AFB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72F1E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4CAD1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7F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4F3EE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18D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D3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C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FD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1D7FB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00DD5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45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47E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0C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2045@5</w:t>
            </w:r>
          </w:p>
        </w:tc>
        <w:tc>
          <w:tcPr>
            <w:vAlign w:val="center"/>
          </w:tcPr>
          <w:p w14:paraId="03BF5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28B58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2996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B15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53C18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BA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5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EA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C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4D90C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24EE3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847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246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3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2047@5</w:t>
            </w:r>
          </w:p>
        </w:tc>
        <w:tc>
          <w:tcPr>
            <w:vAlign w:val="center"/>
          </w:tcPr>
          <w:p w14:paraId="768FE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23F26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5959C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6A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689B8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80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AE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0A5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30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4CCE4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26159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CDD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87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9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2055@5</w:t>
            </w:r>
          </w:p>
        </w:tc>
        <w:tc>
          <w:tcPr>
            <w:vAlign w:val="center"/>
          </w:tcPr>
          <w:p w14:paraId="2534C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7462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03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4C8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2D7D6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9A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D3C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63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3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5690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14:paraId="24DA1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19A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7F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7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2058@5</w:t>
            </w:r>
          </w:p>
        </w:tc>
        <w:tc>
          <w:tcPr>
            <w:vAlign w:val="center"/>
          </w:tcPr>
          <w:p w14:paraId="46D2B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6494E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3BB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E5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1ABE0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A52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FB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25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CF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48D8B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2393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44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50F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F4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2064@5</w:t>
            </w:r>
          </w:p>
        </w:tc>
        <w:tc>
          <w:tcPr>
            <w:vAlign w:val="center"/>
          </w:tcPr>
          <w:p w14:paraId="587FF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1CABB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90D1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A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6635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6D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35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CC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DA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04C4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0691B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1F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9F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B2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2065@5</w:t>
            </w:r>
          </w:p>
        </w:tc>
        <w:tc>
          <w:tcPr>
            <w:vAlign w:val="center"/>
          </w:tcPr>
          <w:p w14:paraId="28478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00FBE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97BA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16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85A8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08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A2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7D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95F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3675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30595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F7F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50C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2C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2074@5</w:t>
            </w:r>
          </w:p>
        </w:tc>
        <w:tc>
          <w:tcPr>
            <w:vAlign w:val="center"/>
          </w:tcPr>
          <w:p w14:paraId="07503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39A0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37E71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B19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32DA8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91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C6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2B2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57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59011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7B917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704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03F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0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2076@5</w:t>
            </w:r>
          </w:p>
        </w:tc>
        <w:tc>
          <w:tcPr>
            <w:vAlign w:val="center"/>
          </w:tcPr>
          <w:p w14:paraId="2120B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554BC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331BF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270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5B274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D7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C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6AC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52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7529A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73565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718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22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B6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2081@5</w:t>
            </w:r>
          </w:p>
        </w:tc>
        <w:tc>
          <w:tcPr>
            <w:vAlign w:val="center"/>
          </w:tcPr>
          <w:p w14:paraId="41E49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DCD7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2397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52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8DBD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6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1B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5E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ED1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2C372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2274A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F1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7E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8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2082@5</w:t>
            </w:r>
          </w:p>
        </w:tc>
        <w:tc>
          <w:tcPr>
            <w:vAlign w:val="center"/>
          </w:tcPr>
          <w:p w14:paraId="333227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32822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5232F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EB0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2600B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1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DB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E8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667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6D525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4CCC9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46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6D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66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2089@5</w:t>
            </w:r>
          </w:p>
        </w:tc>
        <w:tc>
          <w:tcPr>
            <w:vAlign w:val="center"/>
          </w:tcPr>
          <w:p w14:paraId="18255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35A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53F58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2E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206D5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ECE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590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27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A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133F1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09E02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555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23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F0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2090@5</w:t>
            </w:r>
          </w:p>
        </w:tc>
        <w:tc>
          <w:tcPr>
            <w:vAlign w:val="center"/>
          </w:tcPr>
          <w:p w14:paraId="1F3E4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376A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31C3C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FD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4B6A9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2D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D5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3C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29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2C53F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23E47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7A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0A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0E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2098@5</w:t>
            </w:r>
          </w:p>
        </w:tc>
        <w:tc>
          <w:tcPr>
            <w:vAlign w:val="center"/>
          </w:tcPr>
          <w:p w14:paraId="734E0E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EFF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6CDED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593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5D136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958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3B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99A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D7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BC6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4D534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EF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B6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C8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2099@5</w:t>
            </w:r>
          </w:p>
        </w:tc>
        <w:tc>
          <w:tcPr>
            <w:vAlign w:val="center"/>
          </w:tcPr>
          <w:p w14:paraId="3D670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27D6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0F684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527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5A38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2C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9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19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4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DACB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19480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98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F5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66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2101@5</w:t>
            </w:r>
          </w:p>
        </w:tc>
        <w:tc>
          <w:tcPr>
            <w:vAlign w:val="center"/>
          </w:tcPr>
          <w:p w14:paraId="73616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69F49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596E5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D1A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C603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4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C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A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8D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3313E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AB8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E24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51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6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2102@5</w:t>
            </w:r>
          </w:p>
        </w:tc>
        <w:tc>
          <w:tcPr>
            <w:vAlign w:val="center"/>
          </w:tcPr>
          <w:p w14:paraId="0D2FC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1BE3E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79D5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88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7CD7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32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5C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04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2A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8FA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43BA3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E2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B8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4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2104@5</w:t>
            </w:r>
          </w:p>
        </w:tc>
        <w:tc>
          <w:tcPr>
            <w:vAlign w:val="center"/>
          </w:tcPr>
          <w:p w14:paraId="582EE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153FA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6360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E9A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ACD9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AD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6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BA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81B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59340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6424E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D925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4DF459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018F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2E9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0ACBB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96D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146B31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3F98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4A1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25F9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41D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7C0DA7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</w:tr>
      <w:tr w14:paraId="38B13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B66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21F0EA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A1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2001@6</w:t>
            </w:r>
          </w:p>
        </w:tc>
        <w:tc>
          <w:tcPr>
            <w:vAlign w:val="center"/>
          </w:tcPr>
          <w:p w14:paraId="5A42F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9C0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125D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7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18253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E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8D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A4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C1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vAlign w:val="center"/>
          </w:tcPr>
          <w:p w14:paraId="3C336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3C54A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79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145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DF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2002@6</w:t>
            </w:r>
          </w:p>
        </w:tc>
        <w:tc>
          <w:tcPr>
            <w:vAlign w:val="center"/>
          </w:tcPr>
          <w:p w14:paraId="50201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1E4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0783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40B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7F61E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9ED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D9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D8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EF9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6B708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53BDD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4C0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1F5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93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2003@6</w:t>
            </w:r>
          </w:p>
        </w:tc>
        <w:tc>
          <w:tcPr>
            <w:vAlign w:val="center"/>
          </w:tcPr>
          <w:p w14:paraId="4EEA5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0093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7424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042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4DAE1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E7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B9D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AB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55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7BD1C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7CE4C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C0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79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8F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2004@6</w:t>
            </w:r>
          </w:p>
        </w:tc>
        <w:tc>
          <w:tcPr>
            <w:vAlign w:val="center"/>
          </w:tcPr>
          <w:p w14:paraId="26763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DC06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18F9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3E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02D0C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C4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5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E2B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7E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F820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14E01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5230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C2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CD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2005@6</w:t>
            </w:r>
          </w:p>
        </w:tc>
        <w:tc>
          <w:tcPr>
            <w:vAlign w:val="center"/>
          </w:tcPr>
          <w:p w14:paraId="72E19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473F9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44BD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10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10404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A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80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A80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A6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16B6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3178F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79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60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BD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2006@6</w:t>
            </w:r>
          </w:p>
        </w:tc>
        <w:tc>
          <w:tcPr>
            <w:vAlign w:val="center"/>
          </w:tcPr>
          <w:p w14:paraId="7A70A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CB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6F244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F6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38FD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AC1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53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0F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E82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2AF08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1950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25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69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6A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2007@6</w:t>
            </w:r>
          </w:p>
        </w:tc>
        <w:tc>
          <w:tcPr>
            <w:vAlign w:val="center"/>
          </w:tcPr>
          <w:p w14:paraId="1065C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EE2C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DB45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B67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D138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7A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55D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83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E4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39D57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7E7A6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6F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307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63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2008@6</w:t>
            </w:r>
          </w:p>
        </w:tc>
        <w:tc>
          <w:tcPr>
            <w:vAlign w:val="center"/>
          </w:tcPr>
          <w:p w14:paraId="229C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2266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94EE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00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2C4F7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F0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140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4B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0C5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325CA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7A59D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A0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002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8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2009@6</w:t>
            </w:r>
          </w:p>
        </w:tc>
        <w:tc>
          <w:tcPr>
            <w:vAlign w:val="center"/>
          </w:tcPr>
          <w:p w14:paraId="06269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EA38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8DBE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7DC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3E656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10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47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7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90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CE17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</w:tr>
      <w:tr w14:paraId="2041D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AAB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94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D4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2010@6</w:t>
            </w:r>
          </w:p>
        </w:tc>
        <w:tc>
          <w:tcPr>
            <w:vAlign w:val="center"/>
          </w:tcPr>
          <w:p w14:paraId="6BE41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AF0C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17081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5E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28AFA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F07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0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6E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2C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vAlign w:val="center"/>
          </w:tcPr>
          <w:p w14:paraId="3A8A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0FD2D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84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C7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C8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2013@6</w:t>
            </w:r>
          </w:p>
        </w:tc>
        <w:tc>
          <w:tcPr>
            <w:vAlign w:val="center"/>
          </w:tcPr>
          <w:p w14:paraId="34CF9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5930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6AE3B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CA1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628DE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FB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E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D2F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DD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4E2F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EAE5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046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C7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F1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2014@6</w:t>
            </w:r>
          </w:p>
        </w:tc>
        <w:tc>
          <w:tcPr>
            <w:vAlign w:val="center"/>
          </w:tcPr>
          <w:p w14:paraId="1AE1B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62B9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7B811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AC5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5AFA8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8E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27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42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0F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1BA96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7F169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6C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9DE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12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2015@6</w:t>
            </w:r>
          </w:p>
        </w:tc>
        <w:tc>
          <w:tcPr>
            <w:vAlign w:val="center"/>
          </w:tcPr>
          <w:p w14:paraId="23284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9F4E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0EC79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0E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2589E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7E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13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4A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C9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 w14:paraId="5124C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41BBF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E5B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8CA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68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2016@6</w:t>
            </w:r>
          </w:p>
        </w:tc>
        <w:tc>
          <w:tcPr>
            <w:vAlign w:val="center"/>
          </w:tcPr>
          <w:p w14:paraId="11703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690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07620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73C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57C40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47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74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2EA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F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74B37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38586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272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AA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65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2017@6</w:t>
            </w:r>
          </w:p>
        </w:tc>
        <w:tc>
          <w:tcPr>
            <w:vAlign w:val="center"/>
          </w:tcPr>
          <w:p w14:paraId="3841F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7A15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3A5C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9E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41B62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20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80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C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9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79D2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7B6EA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3A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73D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92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2018@6</w:t>
            </w:r>
          </w:p>
        </w:tc>
        <w:tc>
          <w:tcPr>
            <w:vAlign w:val="center"/>
          </w:tcPr>
          <w:p w14:paraId="39E10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144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9ED6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74F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1F03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AB5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A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91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01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 w14:paraId="6F80F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669B0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02D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1F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B2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2021@6</w:t>
            </w:r>
          </w:p>
        </w:tc>
        <w:tc>
          <w:tcPr>
            <w:vAlign w:val="center"/>
          </w:tcPr>
          <w:p w14:paraId="275BF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0FB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7505A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F2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61CA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0B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5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7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20B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5D7BB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67FF4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254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CCA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0C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2022@6</w:t>
            </w:r>
          </w:p>
        </w:tc>
        <w:tc>
          <w:tcPr>
            <w:vAlign w:val="center"/>
          </w:tcPr>
          <w:p w14:paraId="11D6D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83F1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75DF4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72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1F67F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29A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C1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47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6A5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4A176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5AABC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EE6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B4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E1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2023@6</w:t>
            </w:r>
          </w:p>
        </w:tc>
        <w:tc>
          <w:tcPr>
            <w:vAlign w:val="center"/>
          </w:tcPr>
          <w:p w14:paraId="72C2D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02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69CA9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64D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5750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D66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AB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8FA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48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0027C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7F78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82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5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15D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2024@6</w:t>
            </w:r>
          </w:p>
        </w:tc>
        <w:tc>
          <w:tcPr>
            <w:vAlign w:val="center"/>
          </w:tcPr>
          <w:p w14:paraId="353AA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34E3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408C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4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52BF9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B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AA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5A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E6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4004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00D4F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5B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59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1B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2027@6</w:t>
            </w:r>
          </w:p>
        </w:tc>
        <w:tc>
          <w:tcPr>
            <w:vAlign w:val="center"/>
          </w:tcPr>
          <w:p w14:paraId="4CAB2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60FC9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74D51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06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3D92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DB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7E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12D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3E4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08725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 w14:paraId="1A343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25B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B9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CB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2045@6</w:t>
            </w:r>
          </w:p>
        </w:tc>
        <w:tc>
          <w:tcPr>
            <w:vAlign w:val="center"/>
          </w:tcPr>
          <w:p w14:paraId="2305E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7DCE0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15C43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2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2640D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FD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74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C05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C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vAlign w:val="center"/>
          </w:tcPr>
          <w:p w14:paraId="4513C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36FDF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25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20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4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2047@6</w:t>
            </w:r>
          </w:p>
        </w:tc>
        <w:tc>
          <w:tcPr>
            <w:vAlign w:val="center"/>
          </w:tcPr>
          <w:p w14:paraId="41960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5502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3360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10E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0734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EB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4BA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70B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D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6331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18B11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2D1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70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CD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2055@6</w:t>
            </w:r>
          </w:p>
        </w:tc>
        <w:tc>
          <w:tcPr>
            <w:vAlign w:val="center"/>
          </w:tcPr>
          <w:p w14:paraId="4C968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1588F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39A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6A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2693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53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56A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BD2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70B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F82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14:paraId="38562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4E3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24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7E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2058@6</w:t>
            </w:r>
          </w:p>
        </w:tc>
        <w:tc>
          <w:tcPr>
            <w:vAlign w:val="center"/>
          </w:tcPr>
          <w:p w14:paraId="6E30E3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7A63E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06AD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663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5B05A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BCA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46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23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AE3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7082D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2E45A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06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3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3C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2064@6</w:t>
            </w:r>
          </w:p>
        </w:tc>
        <w:tc>
          <w:tcPr>
            <w:vAlign w:val="center"/>
          </w:tcPr>
          <w:p w14:paraId="5FBC8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5EFC5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CFAB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6A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1B1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E52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5D1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D09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5D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C66E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67442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91E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BB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FF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2065@6</w:t>
            </w:r>
          </w:p>
        </w:tc>
        <w:tc>
          <w:tcPr>
            <w:vAlign w:val="center"/>
          </w:tcPr>
          <w:p w14:paraId="390ED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6C663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B1EB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6C9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238D8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14B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12E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8C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99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5C4AF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3A1C1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66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52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E3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2074@6</w:t>
            </w:r>
          </w:p>
        </w:tc>
        <w:tc>
          <w:tcPr>
            <w:vAlign w:val="center"/>
          </w:tcPr>
          <w:p w14:paraId="1C403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75C32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2E078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D6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5223F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007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5ED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5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0EA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3165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5AB2B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E95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51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01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2076@6</w:t>
            </w:r>
          </w:p>
        </w:tc>
        <w:tc>
          <w:tcPr>
            <w:vAlign w:val="center"/>
          </w:tcPr>
          <w:p w14:paraId="3EF94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24CE8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2B9CB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A8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2141D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1F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8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68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B3A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vAlign w:val="center"/>
          </w:tcPr>
          <w:p w14:paraId="748A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60DA3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548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A1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F8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2081@6</w:t>
            </w:r>
          </w:p>
        </w:tc>
        <w:tc>
          <w:tcPr>
            <w:vAlign w:val="center"/>
          </w:tcPr>
          <w:p w14:paraId="2151A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0CC56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537AA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C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7AC1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15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004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06B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A1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B7DB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0F77B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38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AFF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90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2082@6</w:t>
            </w:r>
          </w:p>
        </w:tc>
        <w:tc>
          <w:tcPr>
            <w:vAlign w:val="center"/>
          </w:tcPr>
          <w:p w14:paraId="4C99C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233B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0570B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F6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7BFE8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A1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D0D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B4A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51F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6EA8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44A3B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5BB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46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14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2089@6</w:t>
            </w:r>
          </w:p>
        </w:tc>
        <w:tc>
          <w:tcPr>
            <w:vAlign w:val="center"/>
          </w:tcPr>
          <w:p w14:paraId="4DF63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E8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02BDC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8AC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1B6C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8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A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E3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0E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2908C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79FD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B95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F6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97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2090@6</w:t>
            </w:r>
          </w:p>
        </w:tc>
        <w:tc>
          <w:tcPr>
            <w:vAlign w:val="center"/>
          </w:tcPr>
          <w:p w14:paraId="60B51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00B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3689B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40A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0BFD2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4E4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4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7AB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21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 w14:paraId="3895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022C0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92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0D4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E9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2098@6</w:t>
            </w:r>
          </w:p>
        </w:tc>
        <w:tc>
          <w:tcPr>
            <w:vAlign w:val="center"/>
          </w:tcPr>
          <w:p w14:paraId="36399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5127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43BE1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67B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00AF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99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2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878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AB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E528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2702F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701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F19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14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2099@6</w:t>
            </w:r>
          </w:p>
        </w:tc>
        <w:tc>
          <w:tcPr>
            <w:vAlign w:val="center"/>
          </w:tcPr>
          <w:p w14:paraId="4431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05700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0E5A1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DA6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6864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5F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74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CB9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2F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5B337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44333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28C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1A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3C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2101@6</w:t>
            </w:r>
          </w:p>
        </w:tc>
        <w:tc>
          <w:tcPr>
            <w:vAlign w:val="center"/>
          </w:tcPr>
          <w:p w14:paraId="49251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5716F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5D050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7A4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59911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0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527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0D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0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3025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0B8ED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9C0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1C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D3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2102@6</w:t>
            </w:r>
          </w:p>
        </w:tc>
        <w:tc>
          <w:tcPr>
            <w:vAlign w:val="center"/>
          </w:tcPr>
          <w:p w14:paraId="23D2F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13F10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29FA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5B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FA01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0A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79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41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993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6915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C8F1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EB9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9D0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B8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2104@6</w:t>
            </w:r>
          </w:p>
        </w:tc>
        <w:tc>
          <w:tcPr>
            <w:vAlign w:val="center"/>
          </w:tcPr>
          <w:p w14:paraId="1A671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5F79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868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476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67A1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6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B3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9B7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26C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4F3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5463C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20DDC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0BFB9D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6B87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F7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77405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D8F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027683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348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301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A9A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ACE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  <w:tc>
          <w:tcPr>
            <w:vAlign w:val="center"/>
          </w:tcPr>
          <w:p w14:paraId="3B60842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</w:tr>
      <w:tr w14:paraId="27861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2CB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vAlign w:val="center"/>
          </w:tcPr>
          <w:p w14:paraId="178AD1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B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2001@7</w:t>
            </w:r>
          </w:p>
        </w:tc>
        <w:tc>
          <w:tcPr>
            <w:vAlign w:val="center"/>
          </w:tcPr>
          <w:p w14:paraId="3F0C0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71AE7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308A7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A0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0CD8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20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6F8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851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13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0A512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50B5F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6A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2F3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14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2002@7</w:t>
            </w:r>
          </w:p>
        </w:tc>
        <w:tc>
          <w:tcPr>
            <w:vAlign w:val="center"/>
          </w:tcPr>
          <w:p w14:paraId="0ADFD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475EC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77420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27B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003D9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A6D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1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6CC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9E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5D37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405A2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ED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4AD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1A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2003@7</w:t>
            </w:r>
          </w:p>
        </w:tc>
        <w:tc>
          <w:tcPr>
            <w:vAlign w:val="center"/>
          </w:tcPr>
          <w:p w14:paraId="2494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  <w:tc>
          <w:tcPr>
            <w:vAlign w:val="center"/>
          </w:tcPr>
          <w:p w14:paraId="2C896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0B5AA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F99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93F1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BFA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95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0A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2A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1F06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55174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E4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18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92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2004@7</w:t>
            </w:r>
          </w:p>
        </w:tc>
        <w:tc>
          <w:tcPr>
            <w:vAlign w:val="center"/>
          </w:tcPr>
          <w:p w14:paraId="7B58A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C2E0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6EAD2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F2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1CB3D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C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3D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F6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3FC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5782F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3AA4A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B2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6F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D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2005@7</w:t>
            </w:r>
          </w:p>
        </w:tc>
        <w:tc>
          <w:tcPr>
            <w:vAlign w:val="center"/>
          </w:tcPr>
          <w:p w14:paraId="63A92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 w14:paraId="132F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3251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41B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50F82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E68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EBC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02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AD9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3A25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37CD4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9F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9E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C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2006@7</w:t>
            </w:r>
          </w:p>
        </w:tc>
        <w:tc>
          <w:tcPr>
            <w:vAlign w:val="center"/>
          </w:tcPr>
          <w:p w14:paraId="4A44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177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0030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0B9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17213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803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B07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74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F14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6BE2C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05DE3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54B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2B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67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2007@7</w:t>
            </w:r>
          </w:p>
        </w:tc>
        <w:tc>
          <w:tcPr>
            <w:vAlign w:val="center"/>
          </w:tcPr>
          <w:p w14:paraId="4BA2E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B8F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05BCF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61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0A238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9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DD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F58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B8F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79C37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47A43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F3A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777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0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2008@7</w:t>
            </w:r>
          </w:p>
        </w:tc>
        <w:tc>
          <w:tcPr>
            <w:vAlign w:val="center"/>
          </w:tcPr>
          <w:p w14:paraId="0D165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44BC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3373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B7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0718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0A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11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D3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6E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609CC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4483A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CF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3E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10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2009@7</w:t>
            </w:r>
          </w:p>
        </w:tc>
        <w:tc>
          <w:tcPr>
            <w:vAlign w:val="center"/>
          </w:tcPr>
          <w:p w14:paraId="4D5FE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1CC8E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77BD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F7B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46B4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D3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F40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782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A7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46DD2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66581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3D6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AE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E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2010@7</w:t>
            </w:r>
          </w:p>
        </w:tc>
        <w:tc>
          <w:tcPr>
            <w:vAlign w:val="center"/>
          </w:tcPr>
          <w:p w14:paraId="5428C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511E9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0137F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BA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75117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44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2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0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C5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0575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12781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C98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39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4E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2013@7</w:t>
            </w:r>
          </w:p>
        </w:tc>
        <w:tc>
          <w:tcPr>
            <w:vAlign w:val="center"/>
          </w:tcPr>
          <w:p w14:paraId="32E75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1FAA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2C602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525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210A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19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C9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C56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EB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3FA75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01C50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20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497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BE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2014@7</w:t>
            </w:r>
          </w:p>
        </w:tc>
        <w:tc>
          <w:tcPr>
            <w:vAlign w:val="center"/>
          </w:tcPr>
          <w:p w14:paraId="6A289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49C0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7780A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D4C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3680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893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BB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B1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88B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5CB4C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4D3AE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78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DCB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F6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2015@7</w:t>
            </w:r>
          </w:p>
        </w:tc>
        <w:tc>
          <w:tcPr>
            <w:vAlign w:val="center"/>
          </w:tcPr>
          <w:p w14:paraId="07A5B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CA2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41B5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ECE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6C84F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6B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26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B6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801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129F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2571C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CB5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E2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56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2016@7</w:t>
            </w:r>
          </w:p>
        </w:tc>
        <w:tc>
          <w:tcPr>
            <w:vAlign w:val="center"/>
          </w:tcPr>
          <w:p w14:paraId="59677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4B4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0F026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DB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7ECEF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19C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02E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CE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2C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239CA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10B1A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719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87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DC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2017@7</w:t>
            </w:r>
          </w:p>
        </w:tc>
        <w:tc>
          <w:tcPr>
            <w:vAlign w:val="center"/>
          </w:tcPr>
          <w:p w14:paraId="3193A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90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C8DE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CF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56F1D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44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BE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E3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75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 w14:paraId="09E3D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104E0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6D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114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B27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2018@7</w:t>
            </w:r>
          </w:p>
        </w:tc>
        <w:tc>
          <w:tcPr>
            <w:vAlign w:val="center"/>
          </w:tcPr>
          <w:p w14:paraId="4951F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30FB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8FBF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5E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21B3A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47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2DE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5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EF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7FF22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61B86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759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64C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CC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2021@7</w:t>
            </w:r>
          </w:p>
        </w:tc>
        <w:tc>
          <w:tcPr>
            <w:vAlign w:val="center"/>
          </w:tcPr>
          <w:p w14:paraId="2646F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D5B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0001B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B15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49696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62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B6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268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07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 w14:paraId="56A21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14:paraId="1BDA0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B78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49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E9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2022@7</w:t>
            </w:r>
          </w:p>
        </w:tc>
        <w:tc>
          <w:tcPr>
            <w:vAlign w:val="center"/>
          </w:tcPr>
          <w:p w14:paraId="3818B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0F68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67547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20C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26C49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06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57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1AD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DB2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 w14:paraId="32D66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56394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D7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E9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A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2023@7</w:t>
            </w:r>
          </w:p>
        </w:tc>
        <w:tc>
          <w:tcPr>
            <w:vAlign w:val="center"/>
          </w:tcPr>
          <w:p w14:paraId="2696A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7B6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6E823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86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065F2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D8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DCD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9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DC4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vAlign w:val="center"/>
          </w:tcPr>
          <w:p w14:paraId="32D62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53818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09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10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A5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2024@7</w:t>
            </w:r>
          </w:p>
        </w:tc>
        <w:tc>
          <w:tcPr>
            <w:vAlign w:val="center"/>
          </w:tcPr>
          <w:p w14:paraId="6FB9B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6EEF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6CC76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399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58E4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97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02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B82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A0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vAlign w:val="center"/>
          </w:tcPr>
          <w:p w14:paraId="5AAA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14:paraId="777D7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E70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B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5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2027@7</w:t>
            </w:r>
          </w:p>
        </w:tc>
        <w:tc>
          <w:tcPr>
            <w:vAlign w:val="center"/>
          </w:tcPr>
          <w:p w14:paraId="7E77F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过厅</w:t>
            </w:r>
          </w:p>
        </w:tc>
        <w:tc>
          <w:tcPr>
            <w:vAlign w:val="center"/>
          </w:tcPr>
          <w:p w14:paraId="16A1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56BB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79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1E949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7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E83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C0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798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14DDE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14:paraId="439EA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38C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97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32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2045@7</w:t>
            </w:r>
          </w:p>
        </w:tc>
        <w:tc>
          <w:tcPr>
            <w:vAlign w:val="center"/>
          </w:tcPr>
          <w:p w14:paraId="675D7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2DB6F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70BA5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99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73F9C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C5E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759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E4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B1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14E1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21E3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32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C43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A0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2047@7</w:t>
            </w:r>
          </w:p>
        </w:tc>
        <w:tc>
          <w:tcPr>
            <w:vAlign w:val="center"/>
          </w:tcPr>
          <w:p w14:paraId="121B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16C00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4F0DD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4E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230E9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BE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76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F2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C02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38186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13447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4DE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1C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5E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2055@7</w:t>
            </w:r>
          </w:p>
        </w:tc>
        <w:tc>
          <w:tcPr>
            <w:vAlign w:val="center"/>
          </w:tcPr>
          <w:p w14:paraId="3CAB30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FM4</w:t>
            </w:r>
          </w:p>
        </w:tc>
        <w:tc>
          <w:tcPr>
            <w:vAlign w:val="center"/>
          </w:tcPr>
          <w:p w14:paraId="7B19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43B2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F18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16C46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6B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1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656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2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 w14:paraId="097AF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</w:tr>
      <w:tr w14:paraId="2CF6F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22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C8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4B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2058@7</w:t>
            </w:r>
          </w:p>
        </w:tc>
        <w:tc>
          <w:tcPr>
            <w:vAlign w:val="center"/>
          </w:tcPr>
          <w:p w14:paraId="61EBD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设备间</w:t>
            </w:r>
          </w:p>
        </w:tc>
        <w:tc>
          <w:tcPr>
            <w:vAlign w:val="center"/>
          </w:tcPr>
          <w:p w14:paraId="4817B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38ABD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846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205E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43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58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77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2D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61FC9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14:paraId="4BCC0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61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C5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52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2064@7</w:t>
            </w:r>
          </w:p>
        </w:tc>
        <w:tc>
          <w:tcPr>
            <w:vAlign w:val="center"/>
          </w:tcPr>
          <w:p w14:paraId="2D094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0834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A7F7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2A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6C34E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1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AA5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41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22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4FB5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1023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95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00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00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2065@7</w:t>
            </w:r>
          </w:p>
        </w:tc>
        <w:tc>
          <w:tcPr>
            <w:vAlign w:val="center"/>
          </w:tcPr>
          <w:p w14:paraId="5A01E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阳台</w:t>
            </w:r>
          </w:p>
        </w:tc>
        <w:tc>
          <w:tcPr>
            <w:vAlign w:val="center"/>
          </w:tcPr>
          <w:p w14:paraId="404E8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C61D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08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45A28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0E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D3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7B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F22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4D7F9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14:paraId="6380B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F8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B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CA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2074@7</w:t>
            </w:r>
          </w:p>
        </w:tc>
        <w:tc>
          <w:tcPr>
            <w:vAlign w:val="center"/>
          </w:tcPr>
          <w:p w14:paraId="0502A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M1624</w:t>
            </w:r>
          </w:p>
        </w:tc>
        <w:tc>
          <w:tcPr>
            <w:vAlign w:val="center"/>
          </w:tcPr>
          <w:p w14:paraId="7B1F5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28EB1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56B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61D38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32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66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3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CF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vAlign w:val="center"/>
          </w:tcPr>
          <w:p w14:paraId="352FA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8AE5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BC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94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9E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2076@7</w:t>
            </w:r>
          </w:p>
        </w:tc>
        <w:tc>
          <w:tcPr>
            <w:vAlign w:val="center"/>
          </w:tcPr>
          <w:p w14:paraId="18CD4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vAlign w:val="center"/>
          </w:tcPr>
          <w:p w14:paraId="0F7D6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2FA3C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5D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6C543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46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BF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78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A0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1CCB2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75FC0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F6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16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4E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2081@7</w:t>
            </w:r>
          </w:p>
        </w:tc>
        <w:tc>
          <w:tcPr>
            <w:vAlign w:val="center"/>
          </w:tcPr>
          <w:p w14:paraId="6D789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6E99C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255AE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EC4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7EE8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F9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D02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84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DC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4CE0F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76C5D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6A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63A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5C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2082@7</w:t>
            </w:r>
          </w:p>
        </w:tc>
        <w:tc>
          <w:tcPr>
            <w:vAlign w:val="center"/>
          </w:tcPr>
          <w:p w14:paraId="075C9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vAlign w:val="center"/>
          </w:tcPr>
          <w:p w14:paraId="6A087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28568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EFC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68C2A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AC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3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F0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59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325EF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74497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5DF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AF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5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2089@7</w:t>
            </w:r>
          </w:p>
        </w:tc>
        <w:tc>
          <w:tcPr>
            <w:vAlign w:val="center"/>
          </w:tcPr>
          <w:p w14:paraId="7A47E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2014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7F20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08B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46C7A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BA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EA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F1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47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5CE9D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06014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87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F96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E3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2090@7</w:t>
            </w:r>
          </w:p>
        </w:tc>
        <w:tc>
          <w:tcPr>
            <w:vAlign w:val="center"/>
          </w:tcPr>
          <w:p w14:paraId="6EB6F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9A52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72BA2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A1E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0BA65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B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3C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C04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2FC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576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15212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75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A7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EF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2098@7</w:t>
            </w:r>
          </w:p>
        </w:tc>
        <w:tc>
          <w:tcPr>
            <w:vAlign w:val="center"/>
          </w:tcPr>
          <w:p w14:paraId="25415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7D4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35CB8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4B9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6AB7F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1C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2F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1A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FFD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7DE58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2B516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77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CB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2099@7</w:t>
            </w:r>
          </w:p>
        </w:tc>
        <w:tc>
          <w:tcPr>
            <w:vAlign w:val="center"/>
          </w:tcPr>
          <w:p w14:paraId="29F03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65257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CBC4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3CC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0F071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D3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B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FE7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E1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E289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652B2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30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23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77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2101@7</w:t>
            </w:r>
          </w:p>
        </w:tc>
        <w:tc>
          <w:tcPr>
            <w:vAlign w:val="center"/>
          </w:tcPr>
          <w:p w14:paraId="75A00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29DC1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07E9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C0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735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E70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B6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57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AA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969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07B07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B9D9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D9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C4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2102@7</w:t>
            </w:r>
          </w:p>
        </w:tc>
        <w:tc>
          <w:tcPr>
            <w:vAlign w:val="center"/>
          </w:tcPr>
          <w:p w14:paraId="001A0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3DC1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46DBA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AD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62DF5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CD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99A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55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FB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3BF90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1C52E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C1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135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E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2104@7</w:t>
            </w:r>
          </w:p>
        </w:tc>
        <w:tc>
          <w:tcPr>
            <w:vAlign w:val="center"/>
          </w:tcPr>
          <w:p w14:paraId="7A407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vAlign w:val="center"/>
          </w:tcPr>
          <w:p w14:paraId="2D2C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01FB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3C0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1F1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E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A2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24B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85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8D0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8EF6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B6905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3B4DCA5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81AD9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26E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179.09</w:t>
            </w:r>
          </w:p>
        </w:tc>
        <w:tc>
          <w:tcPr>
            <w:vAlign w:val="center"/>
          </w:tcPr>
          <w:p w14:paraId="7134C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476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6970</w:t>
            </w:r>
          </w:p>
        </w:tc>
        <w:tc>
          <w:tcPr>
            <w:vAlign w:val="center"/>
          </w:tcPr>
          <w:p w14:paraId="2B525B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5FB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5764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790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AC8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6970</w:t>
            </w:r>
          </w:p>
        </w:tc>
        <w:tc>
          <w:tcPr>
            <w:vAlign w:val="center"/>
          </w:tcPr>
          <w:p w14:paraId="46A50E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38.9</w:t>
            </w:r>
          </w:p>
        </w:tc>
      </w:tr>
      <w:tr w14:paraId="2BBE7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53E0EE0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E954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149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1246.62</w:t>
            </w:r>
          </w:p>
        </w:tc>
        <w:tc>
          <w:tcPr>
            <w:vAlign w:val="center"/>
          </w:tcPr>
          <w:p w14:paraId="525A6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64D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43507</w:t>
            </w:r>
          </w:p>
        </w:tc>
        <w:tc>
          <w:tcPr>
            <w:vAlign w:val="center"/>
          </w:tcPr>
          <w:p w14:paraId="430E3E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F26A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5369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00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E59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43507</w:t>
            </w:r>
          </w:p>
        </w:tc>
        <w:tc>
          <w:tcPr>
            <w:vAlign w:val="center"/>
          </w:tcPr>
          <w:p w14:paraId="229B2C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34.9</w:t>
            </w:r>
          </w:p>
        </w:tc>
      </w:tr>
    </w:tbl>
    <w:p w14:paraId="62B78BCA">
      <w:r>
        <w:t>说明：上表中合计和总计面积为采暖面积。</w:t>
      </w:r>
    </w:p>
    <w:p w14:paraId="383E23A9">
      <w:pPr>
        <w:pStyle w:val="2"/>
      </w:pPr>
      <w:bookmarkStart w:id="35" w:name="_Toc24498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CC7B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05ADC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9A2D6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32410AF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BD4863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1131486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66B405D1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7F4DCFEC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F92ABC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0926B7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F655ACA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A52379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4BDDB41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30E974F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858E10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B4F1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701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0BFD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4257A4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FD90405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601A3A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39A59A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FEA27B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D5188E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9459D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EE20F9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884B01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79B2D1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0FB685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172F6B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64AC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285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1001[客厅]</w:t>
            </w:r>
          </w:p>
        </w:tc>
        <w:tc>
          <w:tcPr>
            <w:vAlign w:val="center"/>
          </w:tcPr>
          <w:p w14:paraId="36D0A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BE6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981C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9E51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2B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013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FC1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0B44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56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64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3F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9BF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FE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48F3A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E9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64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8C1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78C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195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9FC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59D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F14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77E40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0E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4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0B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1F92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76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2C5EA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C1B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8F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6542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4139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E18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BD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1DF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C3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0DD17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C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B4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B9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01874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8E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16D86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224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2D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CDC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3239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D59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F59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FE4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E00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4D86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5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06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CF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192B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1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BEF0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4D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19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3A5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5B93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991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68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11A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531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23109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B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D4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71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1CE8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A9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46388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F7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04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3AFB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3955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EB26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752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838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3C5A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544E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5F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82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6C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2A3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5B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4DDFB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0E1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A2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48E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43273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0AE1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9A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93F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83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3F5EB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1A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F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62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38461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BA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40FB1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63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9B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174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09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90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82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EF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A4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BA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B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5E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BA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A6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85E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</w:tr>
      <w:tr w14:paraId="6D936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4AF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1002[客厅]</w:t>
            </w:r>
          </w:p>
        </w:tc>
        <w:tc>
          <w:tcPr>
            <w:vAlign w:val="center"/>
          </w:tcPr>
          <w:p w14:paraId="71D5E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2646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0FC8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8120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76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CA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D98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15FF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D9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2E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59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13A4C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2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F0B2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C92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4E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507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5AF4C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7F2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09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A81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D0F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24619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F4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19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2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2DCE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6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3A4B4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CE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CB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9367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BB2E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7BA2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B9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B2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135D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67BB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4E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1A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72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9F33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6C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29AF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36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AE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FB1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0236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9043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763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25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CAD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BC23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18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6D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E6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1950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72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6C51C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157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499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68F9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C836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796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1C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794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F0B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EFF7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9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3C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C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7148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E5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4AE72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B6D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E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216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E97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DC7A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3C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28A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E2A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2371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0B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6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ED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39ABF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0E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7E935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6E6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F1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7BC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6313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11B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DC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0D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D7E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C988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EB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B6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9D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65F7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1A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3E74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46C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70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0178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79DE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EF89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C3F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2C5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9BA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4884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9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2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7F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22AD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49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546F7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9C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89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8DD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42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2C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D0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6B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6E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767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1B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3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F4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38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3A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</w:t>
            </w:r>
          </w:p>
        </w:tc>
      </w:tr>
      <w:tr w14:paraId="7C22F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662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1003,1005,1006[封闭阳台]</w:t>
            </w:r>
          </w:p>
        </w:tc>
        <w:tc>
          <w:tcPr>
            <w:vAlign w:val="center"/>
          </w:tcPr>
          <w:p w14:paraId="0C83B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68D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6D6C0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75B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EDB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A88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A28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01D63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40C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0A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9F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7F077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B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11528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FE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2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05F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3DB8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9C79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DBF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BEA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CF7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3B864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ED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B0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E8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48C5C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2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761F6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752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8F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16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1B37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BB5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E0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7C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0D2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4E58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97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1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FE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65EA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A6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48DC7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F4E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90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63EC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7CC1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303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187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60B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A6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2DBDE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D9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E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38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2946E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58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46F85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90D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7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59F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ED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28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11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A4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39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D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FC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E1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C2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45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896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</w:tr>
      <w:tr w14:paraId="4115F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17F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1004[卧室]</w:t>
            </w:r>
          </w:p>
        </w:tc>
        <w:tc>
          <w:tcPr>
            <w:vAlign w:val="center"/>
          </w:tcPr>
          <w:p w14:paraId="06EA9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8AF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5DCF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0D25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6C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193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5D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7A7E3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A15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12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C5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4B95C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A4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4049E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5AE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9F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A7AE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8E7B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BEF1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06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EEF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C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10DDD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03C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0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46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7A800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53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3C278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D7E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72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CD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03C5F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807D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30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3EA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13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72BAA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6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7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00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FB84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32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6A840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78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200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3C97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F53D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9578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6FA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F04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F7C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2B731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53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D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96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0645D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3C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77A52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52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C4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D52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1D3D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F66B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0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B0B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1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13F25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8B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DA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304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2F1C0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5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732EB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C5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71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0E5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14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A6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C2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E5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1F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2C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0B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F2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22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7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F0B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481FF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13F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06E34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C2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E2A3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73E7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4C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C81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BC4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300A5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CC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C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0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45A32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FC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0717E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C6B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DE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4F2C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212B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869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EE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4F8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C3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11E5B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F1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8B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BC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71E6F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36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07F6A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E1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3E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748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01681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932A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0D5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B32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21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1DA5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EF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A8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F9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7CEA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75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5E0D6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D0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3E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D819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DDE5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52E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01C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6C0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628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3D89E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3B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D8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DE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202D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E9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18BB0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4E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2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8DA5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7F9C3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553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ACC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314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5C5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63D2B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8C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69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7D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5DA1D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B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6BABF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B8B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6D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7F7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0D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DE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A0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1E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81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BD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2E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86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50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E1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9E7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0C369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E7F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1008[主卧室]</w:t>
            </w:r>
          </w:p>
        </w:tc>
        <w:tc>
          <w:tcPr>
            <w:vAlign w:val="center"/>
          </w:tcPr>
          <w:p w14:paraId="08B84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9E2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62174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69A2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BD8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7CD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2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A96F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338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06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87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69757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5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79A55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83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92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5874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699C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9FF0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09C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CBB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6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466B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C58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59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B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EFDC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91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683E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54B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15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77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2B4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2C8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65F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757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36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04AB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AF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4C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3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0FB9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C7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5CC76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70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C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2604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0C8F1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2211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5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F7B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EB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1D043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67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82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7E75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E8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4C08F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3E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71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405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912A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2156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C95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390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8E9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1D5E0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84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8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C6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0D02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74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151C0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14A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BE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380A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9B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E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12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8E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0D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8A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8E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FB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AF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56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011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13691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6AA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1009[主卧室]</w:t>
            </w:r>
          </w:p>
        </w:tc>
        <w:tc>
          <w:tcPr>
            <w:vAlign w:val="center"/>
          </w:tcPr>
          <w:p w14:paraId="0973B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E25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997B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D973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EB9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E93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879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6D2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B4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D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83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A2F7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AC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5AFA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CB3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3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767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E8F0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7A85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86E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C7C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8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A98F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FC7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02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AA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C5BE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6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C761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9B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EA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47E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BF01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FEB7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802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784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F3A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5A889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3E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EE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B5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0CF5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7B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6295C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7C7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33D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387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6C0ED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F99C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9EF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C94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3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1C73D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C2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22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A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566B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77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70E19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EB3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CE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856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809E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DEA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519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56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F39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17B9A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DB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00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AA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7B576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36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7D478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9E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A4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746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EC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C3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0F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68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60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1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AA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87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B6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92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812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2D4F5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60C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1010[封闭阳台]</w:t>
            </w:r>
          </w:p>
        </w:tc>
        <w:tc>
          <w:tcPr>
            <w:vAlign w:val="center"/>
          </w:tcPr>
          <w:p w14:paraId="7DF0A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D7E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2FF37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62F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1E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A7A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7E5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8677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4C6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E0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DE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D12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F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6FCEA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09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D1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5B60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7B5E7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FD55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092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F5B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1F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516FD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A6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F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63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059A8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43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6A8F5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41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FB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DFC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04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2F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81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08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2F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A0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90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BB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EC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97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081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</w:tr>
      <w:tr w14:paraId="54D34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D62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1013[卧室]</w:t>
            </w:r>
          </w:p>
        </w:tc>
        <w:tc>
          <w:tcPr>
            <w:vAlign w:val="center"/>
          </w:tcPr>
          <w:p w14:paraId="047C5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026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752E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CA21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19C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CBB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F1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3CDC0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26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C5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B9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61E50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9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BCC0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3C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AA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97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162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8EEB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221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FCB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D6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F425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AF2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10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7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BEA5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B5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7011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903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58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B9BE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2CF04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02AD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B21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24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61B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07CF9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FF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2B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15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7851A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F5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0C848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A25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AB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79A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FF9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D606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E4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283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2EB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49639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F5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F9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63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31C8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DE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357C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AB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3E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6D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0A2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0B01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00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935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071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8CC1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B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C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7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4453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BE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3F7CC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87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65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57CA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7F8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AF13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961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7A5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DAB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63BE5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1A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98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1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663C1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A3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11461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898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8B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E41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6841D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C611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35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007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18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2EA11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8C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F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19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6710E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AB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03B8C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9A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A8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92E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73A55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E00F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1E5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56B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82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2EA80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75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61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FD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2066D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9E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5966C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CB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8B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4DC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1C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9A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BA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42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F0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49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80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B0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C8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1F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F36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335F2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398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1014[卧室]</w:t>
            </w:r>
          </w:p>
        </w:tc>
        <w:tc>
          <w:tcPr>
            <w:vAlign w:val="center"/>
          </w:tcPr>
          <w:p w14:paraId="7A422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9F0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50142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DF76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E7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61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A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30944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DE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1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21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C94A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C8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76C5B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652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8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A2C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676B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FEA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91B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F1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54B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1F0A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1B2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04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EC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64F3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4B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3281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10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60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446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5C4D6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D3E2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D6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20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59F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1A61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9A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3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01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4BAB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88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3F069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D0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49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98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0319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48D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85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BB8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89C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1B40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3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83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8F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06B88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B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BBA3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CE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36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1670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12D99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81DA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3D0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69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94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5120B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DE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AE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DE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7C484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68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27140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534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5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013E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0C746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41C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4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211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D36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40C1D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F9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EC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B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33C59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D5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00F5B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9D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F3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E29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946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23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34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86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BB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C1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58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5F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96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8B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805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</w:t>
            </w:r>
          </w:p>
        </w:tc>
      </w:tr>
      <w:tr w14:paraId="1318B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32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1015[卧室]</w:t>
            </w:r>
          </w:p>
        </w:tc>
        <w:tc>
          <w:tcPr>
            <w:vAlign w:val="center"/>
          </w:tcPr>
          <w:p w14:paraId="6AD5B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2C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1AAD5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6E49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FB2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168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110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AD1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EC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8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FF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79F18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9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72F76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8C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95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71C5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3DD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6F99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362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F1A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63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4952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F35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5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F3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18B8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F8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2E377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60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B6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B95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EC95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1062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9A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734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4A0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1C7C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63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3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4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20FF0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FA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2D66A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44C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0C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FE7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1D118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D64A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670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38C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38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03A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0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2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54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33F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D8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39BA1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384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9C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38D9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1F3DB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E763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D0B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F90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99B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3375B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1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8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7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9D0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BF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45AE1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E18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29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45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1AB1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098F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27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E4A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55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613A5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B0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82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81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6A24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89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4B12A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FDE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61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3A7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1B6F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4FE6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5A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A6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C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08253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78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72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2C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43BD1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60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66719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7C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2C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6B8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51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62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A3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71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86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C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62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D7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A1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6B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6DF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</w:t>
            </w:r>
          </w:p>
        </w:tc>
      </w:tr>
      <w:tr w14:paraId="39C40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E21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1016[卧室]</w:t>
            </w:r>
          </w:p>
        </w:tc>
        <w:tc>
          <w:tcPr>
            <w:vAlign w:val="center"/>
          </w:tcPr>
          <w:p w14:paraId="0F930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0B88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1BA19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C732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56B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9A4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86D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1AEBD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698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8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7C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5D259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CE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20AF1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F4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FF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DCE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C084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BBA6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919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37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367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B8FA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74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69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7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933D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42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EC68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61E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DE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E7B0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67DF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057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302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DE2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73E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D50D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65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2C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DA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6C0E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08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520B8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399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BA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C8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A235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542F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5E0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15F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2D9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CA33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F8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90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02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6F2B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4F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4D3EC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5D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05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1F9E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65B8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29CA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9E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A44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1B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196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2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B7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7A92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7D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79A4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BF0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58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10C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78601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F2F8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9CD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6D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57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10AD9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9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3F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2B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277F1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C9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53578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01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AD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F637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0A74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0F14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B60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2B0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C0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7D0AC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E7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4D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26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3A7E6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BE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14:paraId="4841B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2F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B0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F8B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F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C6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22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FB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37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4C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20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22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24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C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5B3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</w:t>
            </w:r>
          </w:p>
        </w:tc>
      </w:tr>
      <w:tr w14:paraId="220D7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014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vAlign w:val="center"/>
          </w:tcPr>
          <w:p w14:paraId="14533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5B6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172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1F95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E8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FC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A6A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2EC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4D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93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DA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9C7A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4A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82DE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770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9E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2CB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C59E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D81E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46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7A4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4BD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7DC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9EE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B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33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6A2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88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073C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43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27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C68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329C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26DD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428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C56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8AC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6686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E1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CF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2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9EF9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CB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703CB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85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34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C88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7968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0D76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DBF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909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270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D72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C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0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C4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E06E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72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ACC9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E32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EC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BC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7BA9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EAF3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16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443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96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1195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47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F5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22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737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D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57E18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2D4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29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EF2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09CDB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5AC2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4B9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79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57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659B98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94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90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CA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75EA8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C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54312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B9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31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588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9F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8D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A1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52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10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2E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28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01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A8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62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0C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14:paraId="148F3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AC3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1018[卧室]</w:t>
            </w:r>
          </w:p>
        </w:tc>
        <w:tc>
          <w:tcPr>
            <w:vAlign w:val="center"/>
          </w:tcPr>
          <w:p w14:paraId="3C861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549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05DB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8A9A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BB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4BA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A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FBA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C3B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6F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C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0712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42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7F97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004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1C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0BC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16C4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4861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E7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0D8A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EA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1073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05E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05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06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366B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8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ABE1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AC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FF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973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1930F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FE0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F30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FE6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A1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9BAB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8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B2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7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245DF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FC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B9C6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51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70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954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F933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9719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44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BC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AAD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42D3F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B5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D9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52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71DE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F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64301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6D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A3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01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1306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CB1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D5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0D2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9B0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3E0B4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CA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54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83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vAlign w:val="center"/>
          </w:tcPr>
          <w:p w14:paraId="6D316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85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773A8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C31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F4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ADD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22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09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9B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0B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13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47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63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C2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FD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8D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CFE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105E3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EC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23453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B2AD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2621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483E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7F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2A14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9C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30CB3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F8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28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10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0C996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0D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1E532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6C4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54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3361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6A069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D066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1A2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7AA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01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AB62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474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E4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42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E0B6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B2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16CF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97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95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8B4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3E72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EB58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B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DFE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B3D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7AEA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8CD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B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14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6EFA7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0F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246AA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53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78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A31E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99A7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E71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659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46C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B8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37306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F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3C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9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5C88C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53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3D480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4FA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43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146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20E3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C234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61E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53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1C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446C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1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8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AE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76C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1F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4BB8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90D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C4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BE2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100E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F490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ED7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0D3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FB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500F4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66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83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EC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2A172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D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5ED0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7E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07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303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74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1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E4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C1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3B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1C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6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65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A1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DC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2E3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</w:t>
            </w:r>
          </w:p>
        </w:tc>
      </w:tr>
      <w:tr w14:paraId="58B41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A45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1022[卧室]</w:t>
            </w:r>
          </w:p>
        </w:tc>
        <w:tc>
          <w:tcPr>
            <w:vAlign w:val="center"/>
          </w:tcPr>
          <w:p w14:paraId="0DE85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DA09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D9C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323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50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D4A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4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0E49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12E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8C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8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vAlign w:val="center"/>
          </w:tcPr>
          <w:p w14:paraId="259EA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4E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70C2A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31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C0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825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54497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62DF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3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164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100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217F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CCE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9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85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2DF2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2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597F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CF6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3D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46C5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D246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006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978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298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93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40224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638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33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58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A1B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F9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95DB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89E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D7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9D0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2108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EE0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C16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87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391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B25E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BD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63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BF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5DE51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5C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634AC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0EC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18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444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12B7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99A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265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DF8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C7B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420DD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5B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4A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49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35B7B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46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4AF4F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04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2B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AD6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0DAE8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6770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23D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C2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B81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633E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77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D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A6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0EFFD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A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63291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D0D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28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747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4531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4609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937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0B9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89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7F570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1E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FE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71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vAlign w:val="center"/>
          </w:tcPr>
          <w:p w14:paraId="4A19C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0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3DD2E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9F4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AF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174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AF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A5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52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74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58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A1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E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12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C0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BD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485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</w:t>
            </w:r>
          </w:p>
        </w:tc>
      </w:tr>
      <w:tr w14:paraId="43A4E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946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1025[过厅]</w:t>
            </w:r>
          </w:p>
        </w:tc>
        <w:tc>
          <w:tcPr>
            <w:vAlign w:val="center"/>
          </w:tcPr>
          <w:p w14:paraId="1982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A0E6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1110E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BA5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C47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690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602D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00EAA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1F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5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00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521CA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B2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61F4F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7B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CA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E30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02F34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D0A4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56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C4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54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B3EA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1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7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C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3FBAB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79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0B868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10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AA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483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118F9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DB7E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E28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C71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ED6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4114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04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35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8D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271BF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3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6F714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3E1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DB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CA5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4191E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E9A2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BED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E32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B77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602BD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54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6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E3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3641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36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5D878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77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F7B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ACB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635D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FA88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655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3AF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638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719D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71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62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0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DD31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68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66CA4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C19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5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C39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7458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7CF8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09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467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95B1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0E70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5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B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A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018A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42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662F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35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6B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3A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5598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1D2A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84B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358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EF3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B04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C6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93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E9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CEE0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A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AE71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0B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AB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F3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29683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49D9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34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D1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52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6897E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AD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28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9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vAlign w:val="center"/>
          </w:tcPr>
          <w:p w14:paraId="19FEC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34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1D2E4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E0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04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C80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80F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7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7E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95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FB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29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B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8A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14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19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6B6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</w:t>
            </w:r>
          </w:p>
        </w:tc>
      </w:tr>
      <w:tr w14:paraId="3728F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192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1043[M1]</w:t>
            </w:r>
          </w:p>
        </w:tc>
        <w:tc>
          <w:tcPr>
            <w:vAlign w:val="center"/>
          </w:tcPr>
          <w:p w14:paraId="5A393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AEF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60DE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9928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0CB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A44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530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C959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6C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16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3A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F6B4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CB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0930D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B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58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A86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6259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6A40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3FC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93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AD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32671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0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52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4C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7C13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6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44057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F61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50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4F41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0A9B6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9B06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7A6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E2A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C4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1689C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F1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D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C9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vAlign w:val="center"/>
          </w:tcPr>
          <w:p w14:paraId="409AD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F2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14:paraId="2D460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6D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47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E6C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D1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A5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B9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15E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49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8A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16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DE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9C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64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F84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39198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5F1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1049[M1]</w:t>
            </w:r>
          </w:p>
        </w:tc>
        <w:tc>
          <w:tcPr>
            <w:vAlign w:val="center"/>
          </w:tcPr>
          <w:p w14:paraId="34E1B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575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13D6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06F9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39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E5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0B8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19275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1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8B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96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B55F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4D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010A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576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D6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6AED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54632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9E5F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917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2E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A82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469B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30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9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59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5C8D7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4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7D497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FA5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DE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9AE4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EA2C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788A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0E9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DE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107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 w14:paraId="6976F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7A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A4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C2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 w14:paraId="77AC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3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5BA6C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2D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C0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913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C4F6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C8AB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BE3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0D9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65C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DD26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6C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6D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08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5F1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8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7157F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20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31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169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6D6E4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639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B42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C60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C8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1E80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E7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8C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4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30488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80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50906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24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62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9C1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vAlign w:val="center"/>
          </w:tcPr>
          <w:p w14:paraId="06F21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3F18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9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236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14A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E71F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60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EF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B3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8A5A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D5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6041B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3B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9D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A4FB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2AB57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4AC9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A0A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2C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CAB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4BF32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CB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A1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40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1CFA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5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1E468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736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B9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4365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D3CD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2AD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8F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0C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E99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F3F3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B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A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85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A7A2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3C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6336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763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CC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26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33B4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8A7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77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AC9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71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30A12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9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29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30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3305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E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34C5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E03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26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4E1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0518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F5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8F7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586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78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5DAB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8D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60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61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31203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13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ED65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04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4C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78CA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0B13A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697E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46A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B6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664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7FA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5D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E3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A6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1F6F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B4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5AEA4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B47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F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E0D4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9.23</w:t>
            </w:r>
          </w:p>
        </w:tc>
        <w:tc>
          <w:tcPr>
            <w:vAlign w:val="center"/>
          </w:tcPr>
          <w:p w14:paraId="6440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89C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AD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28B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E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19332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47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8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29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5FC9B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E4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09518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88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E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ADA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DC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1C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F9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BF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92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A9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71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22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11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38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27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</w:t>
            </w:r>
          </w:p>
        </w:tc>
      </w:tr>
      <w:tr w14:paraId="08E87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5DB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1053[FM4]</w:t>
            </w:r>
          </w:p>
        </w:tc>
        <w:tc>
          <w:tcPr>
            <w:vAlign w:val="center"/>
          </w:tcPr>
          <w:p w14:paraId="45810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A85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4390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E5BD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05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DDE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5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148E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C16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45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46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72689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39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2C35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76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468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235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8A7D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75E6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E7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AB3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899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6DF86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CA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92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AF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2E9D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A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02E3A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11D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9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AFB8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B3A1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3892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A99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B87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7B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3E3A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33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5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6A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0959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1E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6A45E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58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AE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D1F0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C6B8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8913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57E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E0B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20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3C664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11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B1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F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4E5D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2E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5B651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0DF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F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152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7F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AA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B5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85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83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84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9D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83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5E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92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F09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</w:tr>
      <w:tr w14:paraId="6B571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4B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1056[设备间]</w:t>
            </w:r>
          </w:p>
        </w:tc>
        <w:tc>
          <w:tcPr>
            <w:vAlign w:val="center"/>
          </w:tcPr>
          <w:p w14:paraId="5CC2C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D6B1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7D35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EB2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C8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BC3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8E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1022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48A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98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5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33002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2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74D60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EA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86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0728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26049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A9B5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1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A79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53D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7B1F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2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4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BD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58B4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43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6FEF4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EB9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C5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958C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DB6D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50F4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EE6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09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8B0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C43D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D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91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1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BB49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74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45DFE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57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AA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F76F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76FDE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F52B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CAA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912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8E5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18923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23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18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00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58447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9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56486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2E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F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738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62D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67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A8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4C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95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9A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45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5D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BF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FA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0D9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0158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944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1062[阳台]</w:t>
            </w:r>
          </w:p>
        </w:tc>
        <w:tc>
          <w:tcPr>
            <w:vAlign w:val="center"/>
          </w:tcPr>
          <w:p w14:paraId="67453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91C5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0089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11F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FAE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17C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60E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F64D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0C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0A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0A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C7A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81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A35E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830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61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AC1F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C418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DFBC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B9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6A9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C8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4A8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285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4F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DA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661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9E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0C8B5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506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4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FDD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9C7C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7189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C61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CBF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C53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2516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09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B6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4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0140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5B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8630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AD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1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F63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1C2E1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11EF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C8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80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ECE5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7BDA7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3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12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B9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5703B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66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68930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D8D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44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7A89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65D61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6674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E1B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C8F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801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677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6E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42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04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351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0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3DB3B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9DA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1DE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DC58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33C7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F1F1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D2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6A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F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07F2A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96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DE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05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11D33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0B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26100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E72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35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77D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51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C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5F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A1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CE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71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67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A8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F4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D4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2A4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</w:t>
            </w:r>
          </w:p>
        </w:tc>
      </w:tr>
      <w:tr w14:paraId="6FC61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AF6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1063[阳台]</w:t>
            </w:r>
          </w:p>
        </w:tc>
        <w:tc>
          <w:tcPr>
            <w:vAlign w:val="center"/>
          </w:tcPr>
          <w:p w14:paraId="6CD10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96B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3AC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E6B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6CD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F40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83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8257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D1D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9C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B4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6055F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7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469B0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175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EA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A025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0BA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CC9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C9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D58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77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1217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756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45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83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5961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0D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5022A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37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45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2B3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3ED1A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A773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ADF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6C8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BA87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67BB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B8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9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A2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AB3D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41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7B680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C5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20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20BE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6E15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BBF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198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FAE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E44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5FDCB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EC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A3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73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vAlign w:val="center"/>
          </w:tcPr>
          <w:p w14:paraId="05728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21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14:paraId="565C7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54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B5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08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00A9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83F8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FA1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D5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9A9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A994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7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86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9C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DC29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9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781C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C47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FE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2785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3CCC6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F116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97E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F06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4D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5F95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28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C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02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B3FC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52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41D6A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EC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7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EC6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0B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5F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BE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BA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FD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F3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83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E0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58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74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FF0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</w:t>
            </w:r>
          </w:p>
        </w:tc>
      </w:tr>
      <w:tr w14:paraId="2A276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32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1069[客厅]</w:t>
            </w:r>
          </w:p>
        </w:tc>
        <w:tc>
          <w:tcPr>
            <w:vAlign w:val="center"/>
          </w:tcPr>
          <w:p w14:paraId="49CDC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02F2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55C4E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DEBD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5DA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59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4C6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2136E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E4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49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32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1C32A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83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5B96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7F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A1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3F9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B641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4547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49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472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1B2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 w14:paraId="0B59A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EF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1E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76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  <w:tc>
          <w:tcPr>
            <w:vAlign w:val="center"/>
          </w:tcPr>
          <w:p w14:paraId="69E7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5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38218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9FD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71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99B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55ED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7728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EF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88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664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6A24F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90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3E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BC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28AC5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5B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30FC6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1C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0DC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B83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2B49E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4456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8C8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243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50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ADE3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C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A5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03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B6F6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AC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416C2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411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34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F8D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vAlign w:val="center"/>
          </w:tcPr>
          <w:p w14:paraId="10D86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1C94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208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5B9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F1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AD9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A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B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9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C181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D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16229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DBB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64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9A47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17633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D57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89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1B6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68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2181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C4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B9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F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C9D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39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0886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F0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45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215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3C75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367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5D6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4C4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102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B8A3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F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D4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0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B41D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2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64F3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4B1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07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3D5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F6B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9A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244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7B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A3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208B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EB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9B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CB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B97A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9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AB8D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251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92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5CC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6037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DFB2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6B4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096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E12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46D13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F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F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3C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73D47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C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3CF7C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E4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78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64B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vAlign w:val="center"/>
          </w:tcPr>
          <w:p w14:paraId="16C15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104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EE4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4F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AD6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vAlign w:val="center"/>
          </w:tcPr>
          <w:p w14:paraId="4940C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F7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9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7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  <w:tc>
          <w:tcPr>
            <w:vAlign w:val="center"/>
          </w:tcPr>
          <w:p w14:paraId="77F28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6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14:paraId="5F8FE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77B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3CB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4F5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E9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A5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63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63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5E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53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B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3A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CE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ED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53C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14:paraId="2FDA5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5B2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1070[阳台];1077[卧室]</w:t>
            </w:r>
          </w:p>
        </w:tc>
        <w:tc>
          <w:tcPr>
            <w:vAlign w:val="center"/>
          </w:tcPr>
          <w:p w14:paraId="101C9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0FB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717D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B255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CE5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49DC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18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6E40C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84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60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7F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11B5F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0C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24E7E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7A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94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3B5A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vAlign w:val="center"/>
          </w:tcPr>
          <w:p w14:paraId="3DFB7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52E2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D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439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47C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221779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C9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1B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BD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16D44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7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79763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D2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3D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BC94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BE4D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E44B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BBF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D71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961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7460C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C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D3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EA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vAlign w:val="center"/>
          </w:tcPr>
          <w:p w14:paraId="7EC42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FD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78A5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42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6B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DA3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88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B3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5D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00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3F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44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9E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02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06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2E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E45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14:paraId="75448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E7F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1074[卧室]</w:t>
            </w:r>
          </w:p>
        </w:tc>
        <w:tc>
          <w:tcPr>
            <w:vAlign w:val="center"/>
          </w:tcPr>
          <w:p w14:paraId="450B7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D9F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7E9C1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0691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1AB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D9D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63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66DCA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572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0E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D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1B9E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21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14:paraId="48106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7A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FD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01D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vAlign w:val="center"/>
          </w:tcPr>
          <w:p w14:paraId="1D25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 w14:paraId="489A5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A73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6B6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75D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70534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29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AD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0F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  <w:tc>
          <w:tcPr>
            <w:vAlign w:val="center"/>
          </w:tcPr>
          <w:p w14:paraId="0F4B7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CA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14:paraId="1642F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2C9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E6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6CD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5402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F4B4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03F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788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32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68A1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68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FA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D5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4F4AD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6C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44982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7082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E1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6DA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5FE11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A56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46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AE3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BFD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3803A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52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A7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F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vAlign w:val="center"/>
          </w:tcPr>
          <w:p w14:paraId="392E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2C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</w:tr>
      <w:tr w14:paraId="684B0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C4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AE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68C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14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B7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EA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EC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03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C4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AF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07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F0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C1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1E5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</w:t>
            </w:r>
          </w:p>
        </w:tc>
      </w:tr>
      <w:tr w14:paraId="389B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4E3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1075[客厅]</w:t>
            </w:r>
          </w:p>
        </w:tc>
        <w:tc>
          <w:tcPr>
            <w:vAlign w:val="center"/>
          </w:tcPr>
          <w:p w14:paraId="741D8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767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 w14:paraId="56F39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36EBB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F0B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04E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45AA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553D4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CF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3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0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6EAEC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DE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14:paraId="4E98D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AE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CB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2AC2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vAlign w:val="center"/>
          </w:tcPr>
          <w:p w14:paraId="1EC66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31F4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7E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086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E0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19428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E1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5B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FB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58082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23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22EE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F8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71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265A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61CC8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A87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53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3DC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3FE2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vAlign w:val="center"/>
          </w:tcPr>
          <w:p w14:paraId="47DCB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66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A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B2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vAlign w:val="center"/>
          </w:tcPr>
          <w:p w14:paraId="319DC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83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14:paraId="28F4B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BD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AA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C34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36E5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2703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7E3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AF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C0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5F091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10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CB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C3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9003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D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67D43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0F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EE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73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5725A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0B02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B7D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262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029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5A380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1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77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7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7E6A2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D4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4FC00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14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7D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BF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2B92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E1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447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8B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7CF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C915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B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5A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B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C7F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7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C0F5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11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AF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A9F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vAlign w:val="center"/>
          </w:tcPr>
          <w:p w14:paraId="0185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974E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ABC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E3A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BDD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 w14:paraId="0FABD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BE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4B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C0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vAlign w:val="center"/>
          </w:tcPr>
          <w:p w14:paraId="3C655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F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70CBF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39F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66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4A1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B6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24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5A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9A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67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61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34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88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56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51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A7A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 w14:paraId="4E62C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FB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1078[卧室]</w:t>
            </w:r>
          </w:p>
        </w:tc>
        <w:tc>
          <w:tcPr>
            <w:vAlign w:val="center"/>
          </w:tcPr>
          <w:p w14:paraId="4EB52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D3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AAD8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0BA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135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9C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34E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125DD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D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37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E3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02C5A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D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29684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DD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CC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49E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6EDD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4BB0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79D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554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9C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7D972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BE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D1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36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EEA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E3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0EA33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D1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82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325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1AE3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04A3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421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66C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CE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3FD81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E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86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70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vAlign w:val="center"/>
          </w:tcPr>
          <w:p w14:paraId="00B99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0A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</w:tr>
      <w:tr w14:paraId="26C57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B5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BB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C914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5F018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1D9B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DEA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DFA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9AC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6CA19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5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9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61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3FDE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CD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019C2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8BC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92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8B8C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78496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64A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CD1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0E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F7E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43234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3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0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9E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385C1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06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5036B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653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22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E08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7513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0A5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54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FC0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CDA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04F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7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26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F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E20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86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5D04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B7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FB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96D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BBDB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A84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593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83E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B48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774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5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DC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09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1450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30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A03B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DC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66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79A7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074A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69DC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0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511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BA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EC97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14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07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92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288D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E2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7400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03D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EB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318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vAlign w:val="center"/>
          </w:tcPr>
          <w:p w14:paraId="4863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68A7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30A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180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3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vAlign w:val="center"/>
          </w:tcPr>
          <w:p w14:paraId="557CC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D8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6E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7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vAlign w:val="center"/>
          </w:tcPr>
          <w:p w14:paraId="5DBA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81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14:paraId="5B49F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BF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BB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02E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39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0E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AE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83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2B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DE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67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52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44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D3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533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642A0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8B5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1079[C1815]</w:t>
            </w:r>
          </w:p>
        </w:tc>
        <w:tc>
          <w:tcPr>
            <w:vAlign w:val="center"/>
          </w:tcPr>
          <w:p w14:paraId="66CE9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51E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1D1B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3BCB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AEE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1AB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AADB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1BD1E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C3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3D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DA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69A04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C1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1E014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13F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6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E75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CA3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6FB3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68D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9D5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14F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7854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854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54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50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226B8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80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75A1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4A9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3A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7F75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vAlign w:val="center"/>
          </w:tcPr>
          <w:p w14:paraId="7A4A6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7421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27C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79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7A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1ACC4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F53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A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E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6B654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4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4C254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32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3E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14E9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786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256E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9F9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409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5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036C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B4A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D7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73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3D1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73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BE08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1D1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70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83B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525C7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72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DC9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474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83D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 w14:paraId="5A8B6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C3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1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09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 w14:paraId="6E894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6C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14:paraId="42E62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667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B0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637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4775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94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99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72E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97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880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D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B2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49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D93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86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01D5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55D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53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8FE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15A1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2AE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6E4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FBA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10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5F820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03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7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C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7BD0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B7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7CC8D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3C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ED2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D2D3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54942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2EA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B7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16F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DA6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5ABB8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6F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28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B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2C92D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4F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43E48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2C2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8B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B96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43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3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4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49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85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A9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FB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A0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FB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4B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7F6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14:paraId="1D5EE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CED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1080[C1815]</w:t>
            </w:r>
          </w:p>
        </w:tc>
        <w:tc>
          <w:tcPr>
            <w:vAlign w:val="center"/>
          </w:tcPr>
          <w:p w14:paraId="3AB1D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F53F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2E714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3BAB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20A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69E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5533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44C9C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4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4C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C6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09C05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ED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5795E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B7D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F3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68AA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vAlign w:val="center"/>
          </w:tcPr>
          <w:p w14:paraId="20FF8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A498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6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200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3C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1BFA1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A04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47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73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vAlign w:val="center"/>
          </w:tcPr>
          <w:p w14:paraId="66673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35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2CC23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5DC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2C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A372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04883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C44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1B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DBA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A6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326C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114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33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A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98A0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0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6F4D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5E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E8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A12B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5FFD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4533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CC0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432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07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901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391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69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A8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8056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A9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BBC3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D11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E8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51E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44F38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6670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5E3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83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C07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 w14:paraId="5B296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4F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10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97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 w14:paraId="6EF9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7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14:paraId="7FB98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96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C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85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8FB6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BE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21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1EA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868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B640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FD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42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19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0FB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E0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3DA6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4B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47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A7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 w14:paraId="226B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4663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F8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A4F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CD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7C601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7B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B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C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3012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89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6DA67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88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D5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C3E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0059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F61D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C89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E8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5F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3EEC3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0E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1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CB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2EAD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D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4292D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A7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24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FF2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F2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27A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4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42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26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F3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CD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DA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F0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0E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742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14:paraId="72938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25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1083[卧室]</w:t>
            </w:r>
          </w:p>
        </w:tc>
        <w:tc>
          <w:tcPr>
            <w:vAlign w:val="center"/>
          </w:tcPr>
          <w:p w14:paraId="6BFF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712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24DC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2025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3C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7FC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13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1B6CA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FB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0D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12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5133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F0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379C1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1C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BD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16CA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66DBA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0A83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ADA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226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E2C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9DC1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E6C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02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3D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5AE5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4A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CA42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01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9B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CD5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4A31D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A3BA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A6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1EC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99C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14F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79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52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B6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F07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D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7B635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071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5E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919D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58A1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C5E0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99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8A3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B2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31144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2D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7C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2B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60804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45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26005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2E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EF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7BF1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11DF2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DCB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AC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ED0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E7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086BA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582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B1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8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417F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EC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3898B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01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802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3C0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4D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B4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F5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F4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8D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06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81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F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77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4D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B4D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</w:tr>
      <w:tr w14:paraId="3D52D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A5B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1084[卧室]</w:t>
            </w:r>
          </w:p>
        </w:tc>
        <w:tc>
          <w:tcPr>
            <w:vAlign w:val="center"/>
          </w:tcPr>
          <w:p w14:paraId="2B4BD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0AA5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3A5D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5149B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43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8F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F685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30C36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A7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65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03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1D85C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E5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6A665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90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7E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74D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30E02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FD18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5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B89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08C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2DD4A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735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7E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8F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8CF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C8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1319D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CE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13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C5E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BD75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FB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8AC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DC8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77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AB5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0E2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BC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E3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00AF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2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BB9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410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94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F96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B3D8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F60A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B3B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80E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8F1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AF18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C3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8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D6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432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D8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03324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EC5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71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D4E2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6063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C8F6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95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ABA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C2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0DFE4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CB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5A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4D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6D81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D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31D85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366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52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1B49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4BED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65F3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E22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AD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F7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71D7A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7D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D0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5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683F1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B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19D3E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97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C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0277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97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F8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47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34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DC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A3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02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55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9A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43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0D7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58869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4DD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1091[卧室]</w:t>
            </w:r>
          </w:p>
        </w:tc>
        <w:tc>
          <w:tcPr>
            <w:vAlign w:val="center"/>
          </w:tcPr>
          <w:p w14:paraId="5BBBA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02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68DFD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693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5B9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11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0C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6B1AE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B8C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B1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9C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2D112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6D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004E1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E4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A7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06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813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48AC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48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83A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1B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C677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DC73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4F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85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0507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B1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7AF09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8E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5D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BBD2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657FD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D9E4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E76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6C7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443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1C65D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0F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B6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18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E7FC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9C6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23283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ECD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6E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7E9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33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BE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B2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16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CE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D5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75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2C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6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A7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D7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</w:tr>
      <w:tr w14:paraId="6B788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C0A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1092[卧室]</w:t>
            </w:r>
          </w:p>
        </w:tc>
        <w:tc>
          <w:tcPr>
            <w:vAlign w:val="center"/>
          </w:tcPr>
          <w:p w14:paraId="096B8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B1EA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1A435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667C9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C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74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958A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00451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5A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7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7D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0C6CF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B5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0D547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3E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6A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ED06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1F81D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334E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013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E4F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E7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5EDED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8F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6F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FF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0E9B4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76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243A0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BA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63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16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11D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EC81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CDA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C68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41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8E8A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68B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63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02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3A641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4F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40658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613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3F3B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3144A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4CBF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19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033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F22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5F27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37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0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85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51E87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6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41EDA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1A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CC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84D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FA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4F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4A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3E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88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71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D3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F7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14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35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F1F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</w:tr>
      <w:tr w14:paraId="0331B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D8E5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3D538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03E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7213</w:t>
            </w:r>
          </w:p>
        </w:tc>
      </w:tr>
      <w:tr w14:paraId="633C2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B20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2001@2[客厅]</w:t>
            </w:r>
          </w:p>
        </w:tc>
        <w:tc>
          <w:tcPr>
            <w:vAlign w:val="center"/>
          </w:tcPr>
          <w:p w14:paraId="459F8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676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B10D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567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255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9D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AAE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64B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9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C4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87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0B1CC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A6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72B6B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83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CB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E65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6E4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990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095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3F5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C68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04A25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0C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E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8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145E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CF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12A80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FC7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2F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F8E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63F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00B7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33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940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2E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67954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79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C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41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2DC9B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0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4E159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510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CEC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B4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5B69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915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DE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6E6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6D3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15B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B4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BF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E0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2C9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A3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7903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FE4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1D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3E1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9693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12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CC7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91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960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32D2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FA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1C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1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0C6B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20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28CE4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D6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BE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264B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1E4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9754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42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E21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15F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FB3E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2A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44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2E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DEF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7F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817B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DC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C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27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7E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AA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9E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4E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6C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84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3A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7A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CE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D7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B37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14:paraId="31E05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A5A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2002@2[客厅]</w:t>
            </w:r>
          </w:p>
        </w:tc>
        <w:tc>
          <w:tcPr>
            <w:vAlign w:val="center"/>
          </w:tcPr>
          <w:p w14:paraId="6E518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B298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4DEB8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D20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3A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1A9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708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42722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41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7F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9F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0C5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5F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E363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E2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31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8A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6B0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7D1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3C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7FD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30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5C02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C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AE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F9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75F82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4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02762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BAD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6C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2029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1CF9B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57E2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65A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39F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A45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4CAD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A6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93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54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D7B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8A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448E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D00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51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45A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AAC4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913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76C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BA1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D0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6F08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39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98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26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BA09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C5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1B38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CA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CE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C227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A28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7F2A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62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2D02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E15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B157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D8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C4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6D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088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E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8A33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79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1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051D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AA1F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329F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C08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3B7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1FC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38FE7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BF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E6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2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3F787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B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5B34A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D22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BB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A47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E044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546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91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CE6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CC5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DDB7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1F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68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7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E243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B9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5377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20D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AF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F0A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9D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5E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13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B6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DD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2E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94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F3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04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06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FDC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14:paraId="58717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0B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2003@2[M2]</w:t>
            </w:r>
          </w:p>
        </w:tc>
        <w:tc>
          <w:tcPr>
            <w:vAlign w:val="center"/>
          </w:tcPr>
          <w:p w14:paraId="07B3A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FADF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77030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12F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5FD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E5B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49C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256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1A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C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35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1B7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76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33B16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D5D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38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936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E18B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8584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DB8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AFA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BAC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59E9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B8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8E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3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C77D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C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28546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4E6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DF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C9F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E8CF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332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CC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7DA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3AA8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1AA1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06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C2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A9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D5D7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6C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40775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A12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C5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02FB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761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7DC8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EA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944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398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AAC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AA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21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6C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788B6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8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67424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67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EA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9E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61DD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B2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C87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EA1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F4DE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0289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C8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DA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6C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B94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68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D637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B0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19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7F5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D1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3D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50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AB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02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25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02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7D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2E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04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D1B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409FF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574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2004@2[卧室];2005@2[M2424]</w:t>
            </w:r>
          </w:p>
        </w:tc>
        <w:tc>
          <w:tcPr>
            <w:vAlign w:val="center"/>
          </w:tcPr>
          <w:p w14:paraId="005F6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738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1FB0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17FE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626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EE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79B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5C810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6F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C3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A8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7E19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37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32B06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E5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5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D22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33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14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6E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9E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63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07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90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EA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21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C9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48F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14:paraId="7617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A98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2006@2[卧室]</w:t>
            </w:r>
          </w:p>
        </w:tc>
        <w:tc>
          <w:tcPr>
            <w:vAlign w:val="center"/>
          </w:tcPr>
          <w:p w14:paraId="09BC9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67C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7E7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903A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FE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DC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2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68376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B77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B3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A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3559A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E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0C0C3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09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46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F50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0280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37C1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C5E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325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E8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71B8E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AC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92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A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0190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BF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023F9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A0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40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351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45F4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1CE5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2E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3B7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F5B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642D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F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2D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E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4D19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A9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45B00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3E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FB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7D7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7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08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22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37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22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5F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21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30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22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65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DB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5E0D1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DD7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2007@2[卧室]</w:t>
            </w:r>
          </w:p>
        </w:tc>
        <w:tc>
          <w:tcPr>
            <w:vAlign w:val="center"/>
          </w:tcPr>
          <w:p w14:paraId="252A4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F0F7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C67A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9895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3FA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1A6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E1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7B3B0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1C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C6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77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0CF94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80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5B8BB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D7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9D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44B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2D44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2EA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76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475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8F9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7F114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B71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60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A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50E49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0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63FFF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099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DA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BC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54DAD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62D6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DE8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F21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CB8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AF8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8E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6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B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3658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8E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3B9DF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1136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5B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E05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63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AE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C9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57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BB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22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B9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35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31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1A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F17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18D3D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0E0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2008@2[C1815]</w:t>
            </w:r>
          </w:p>
        </w:tc>
        <w:tc>
          <w:tcPr>
            <w:vAlign w:val="center"/>
          </w:tcPr>
          <w:p w14:paraId="7FC69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ED7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040BC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0EEB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81D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A2C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82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7CEE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54F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DC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2C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4569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4B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BB26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1E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E0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A419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F6D3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F76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2C1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FE1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D0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0097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E84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72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24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6006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5B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A4C4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FA9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D4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B8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3EF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7137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6C3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3721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29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6B006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9B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45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9C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1EB1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C5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31604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A5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31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FC8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19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AA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2E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D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BA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E9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44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BE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3F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5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653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423E0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D8A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2009@2[C1815]</w:t>
            </w:r>
          </w:p>
        </w:tc>
        <w:tc>
          <w:tcPr>
            <w:vAlign w:val="center"/>
          </w:tcPr>
          <w:p w14:paraId="2BD63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325C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1991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F27C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46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AE5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F59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F07E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411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D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15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0D27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FB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63EE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E3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E2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463A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5D15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647C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E31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D91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3BC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816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374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E4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8C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3482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E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B26D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BC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F0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433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3BB79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83C6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11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9DA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E8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64FE4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0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35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1E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8FF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A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0861D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82A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2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63E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70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4E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91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10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CC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09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61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1D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EF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EE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868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693D2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852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2010@2[客厅]</w:t>
            </w:r>
          </w:p>
        </w:tc>
        <w:tc>
          <w:tcPr>
            <w:vAlign w:val="center"/>
          </w:tcPr>
          <w:p w14:paraId="38E13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6EF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46D0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C13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D3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DE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B96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718F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00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F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C0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78C2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07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42C5E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2611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4B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14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17A5C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FCD9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08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029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06A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A2EF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BAD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7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CA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7FF7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73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52CDE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F2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6A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964A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5FC7F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02AD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EEF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993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72B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553D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88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CD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6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5060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2E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7A1A3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0E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D5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ACBB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1A0E9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697F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B99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E5B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A2F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3BF9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F0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93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5E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04A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97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7DE77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4B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47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460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75BF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C79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93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0EC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9C9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9E83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58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A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F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447B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7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9B21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87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2D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F7C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4DB5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3A5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71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F99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BFE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A26F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8D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84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D3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D650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9F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F8E9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301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9EEC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23A7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F3D0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A7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D62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37F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54F4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E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43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55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BCD7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C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738EF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EF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71A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568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CCD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B2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AA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FE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50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37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E3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2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5E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39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4EA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085DA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42E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2013@2[卧室]</w:t>
            </w:r>
          </w:p>
        </w:tc>
        <w:tc>
          <w:tcPr>
            <w:vAlign w:val="center"/>
          </w:tcPr>
          <w:p w14:paraId="5FAC2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148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76653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4BCF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515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C74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5E8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1A53E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3B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44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49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642DF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B6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3167A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4F9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D0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D112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C190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C939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F0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072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53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0F3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58B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57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73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5141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70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C0E3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15E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BC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12B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253F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1858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8FC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DD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DF95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B57A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B4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F9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68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13C8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C3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6F1DB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F56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CC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79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5DCF0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24C2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4B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A85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DC1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7C47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75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A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A7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2037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13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E174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2A1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4A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7AF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1BE64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F386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3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32B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B2F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1271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6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F3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46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79E6B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F0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021F8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D2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07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7F3F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6936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6543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DAE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494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44D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6D9C5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BB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B6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B6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3913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1F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1EFC3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D94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2C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510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CB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0B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54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E5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63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448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16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8E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9D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1D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D39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14:paraId="0C9EE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3A2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2014@2[卧室]</w:t>
            </w:r>
          </w:p>
        </w:tc>
        <w:tc>
          <w:tcPr>
            <w:vAlign w:val="center"/>
          </w:tcPr>
          <w:p w14:paraId="107AA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6F8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1B511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CF71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238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13D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970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085C8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139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BF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D6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0E19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22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23917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25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19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C297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18A0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A47F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A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C57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DB7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13D5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CA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0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03EC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5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31CC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F3E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80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455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66572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61E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7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B92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4B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5FFB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6C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ED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DB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1E13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42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6B27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F3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AA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620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4EB7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338F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A8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B6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4F2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4EC2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FB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5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CB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1FA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BA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6557A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295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E4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D8A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E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F5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A8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E7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78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3D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EC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C9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B29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CA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3D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0A552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DF7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2015@2[卧室]</w:t>
            </w:r>
          </w:p>
        </w:tc>
        <w:tc>
          <w:tcPr>
            <w:vAlign w:val="center"/>
          </w:tcPr>
          <w:p w14:paraId="456A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444E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17023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FEBE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3EE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284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603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30FCB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55E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3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EB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68E9D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98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7B1CC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17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44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A805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AB9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3B72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4CA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F05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83F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F25E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065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27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BC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1B4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F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548E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C20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C0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6D4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6D5C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CCDD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2C5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847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D6B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2E5CC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2D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0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F5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4D5BE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45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4E268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23B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5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CC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BA0D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2A6A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D8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7C5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B2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E501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DC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C7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20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C89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9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0B720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97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F0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EA4B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376A1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8E79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516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150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125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34B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6E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AE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07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A9D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C7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4780A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E9E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D8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D82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18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6F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20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E6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A8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E7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0F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C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CD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22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F1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4B883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EF0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2016@2[卧室]</w:t>
            </w:r>
          </w:p>
        </w:tc>
        <w:tc>
          <w:tcPr>
            <w:vAlign w:val="center"/>
          </w:tcPr>
          <w:p w14:paraId="6D9B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D4F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2DA60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5F74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FF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3E8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0CA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4FF0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B3A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AD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8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7F45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46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5B6F5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D3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52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437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F6FA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22CC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8FE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227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1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48CB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117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0F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9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6596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7C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C6EA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01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01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8A8B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5FF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0E7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26F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025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5C0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F8DF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64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5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A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4A884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3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21814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0C4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07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749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516D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2C4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84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C53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F14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AA51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BE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A3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8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5D5D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A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5E2AA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B00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E9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1A78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1371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FD96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88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ED9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75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3092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77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15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26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4175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BC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63958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23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47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66F3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EA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BE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A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6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98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7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93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1A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47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48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71D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14:paraId="12DA2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79C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2017@2[卧室]</w:t>
            </w:r>
          </w:p>
        </w:tc>
        <w:tc>
          <w:tcPr>
            <w:vAlign w:val="center"/>
          </w:tcPr>
          <w:p w14:paraId="4112B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E16F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C03B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851A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4E7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A22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8EB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8576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FFD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11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5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C233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2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2BDC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C7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C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FFF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7849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818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A16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918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C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78BB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D0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9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23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B9F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0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5F4C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78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D3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77F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47D04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65B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D5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1E2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727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302B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5A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F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AC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3B0FE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FF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63EA2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04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48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14F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D197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6618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8C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8CA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9DF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141A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18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A7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7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E1B3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B5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6DDA2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17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C3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9D8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84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AE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7E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F6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ED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CE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AD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24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8B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D3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DA8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567CF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79C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2018@2[卧室]</w:t>
            </w:r>
          </w:p>
        </w:tc>
        <w:tc>
          <w:tcPr>
            <w:vAlign w:val="center"/>
          </w:tcPr>
          <w:p w14:paraId="15ED4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4397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54212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928F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445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313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56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B67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581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5B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A0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040E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6E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70EB0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F2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D1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63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5F1D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EDEF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86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824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10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984E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B55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D1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B8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562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0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C4E0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C69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10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E32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74FB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CD9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E04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FD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40E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12F6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75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48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38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676F4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57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17431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E9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52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C2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94C4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8E07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BC6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4F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937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D02A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09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A3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E3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F872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E4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B839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3F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CF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F1B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8F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58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ED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3D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8EF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50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8E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EE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1E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D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3AB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14:paraId="1633B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FE8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2021@2[卧室]</w:t>
            </w:r>
          </w:p>
        </w:tc>
        <w:tc>
          <w:tcPr>
            <w:vAlign w:val="center"/>
          </w:tcPr>
          <w:p w14:paraId="171F0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7FF7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619C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9C5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99A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603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9A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0ED49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BED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DB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F3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1DAC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6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55FE6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6A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8B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8BD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7701F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B41E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BA9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B31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42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BEBD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52E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23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6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2A68E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A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1AB45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6C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40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CFD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64A2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6BFC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D3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545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BF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25F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5F8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0D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79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2C7C0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C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75E5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839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14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D0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54CA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53E6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CA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DB9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DA6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219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98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18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7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27A6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47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4426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BD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5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D174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6DED3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1B9EB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14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62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6A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3DF16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D3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59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3F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B5FA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12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39B63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92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94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5E6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36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73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8E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D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82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C6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27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8C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0A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CF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FC2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</w:tr>
      <w:tr w14:paraId="4DD1C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E5A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2022@2[卧室]</w:t>
            </w:r>
          </w:p>
        </w:tc>
        <w:tc>
          <w:tcPr>
            <w:vAlign w:val="center"/>
          </w:tcPr>
          <w:p w14:paraId="376EB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18F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19204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FBDA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2B7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8B4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14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19F66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26F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39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85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4B4B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6E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668B0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68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DC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A25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27A2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6C11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5D0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D6A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6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CB6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70F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C7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C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382A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69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19E83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27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A86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7C3B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BBBB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0A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530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27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A5E6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54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DB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9B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B2B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E1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1143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DAC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8A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3D8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302E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4515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0F7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F7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311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6903B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C6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1D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2B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50992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A4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3A5FB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38B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DA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988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5A84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9724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71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5C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3BA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EAC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92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18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14588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26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514E5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A89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9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D91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594D8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092A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BE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A22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00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62DBB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61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0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CC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vAlign w:val="center"/>
          </w:tcPr>
          <w:p w14:paraId="7E945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57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14:paraId="5B928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358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5E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EE0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74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5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20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29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EC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80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2D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BF4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49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F3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68C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</w:t>
            </w:r>
          </w:p>
        </w:tc>
      </w:tr>
      <w:tr w14:paraId="4C0A0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C76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2023@2[卧室]</w:t>
            </w:r>
          </w:p>
        </w:tc>
        <w:tc>
          <w:tcPr>
            <w:vAlign w:val="center"/>
          </w:tcPr>
          <w:p w14:paraId="528E9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762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3AB03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866D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64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83A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31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61944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FAA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4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F5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0DDE7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2A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3F1B1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C03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B1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CA2B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78C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C1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2B9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4BA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C61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14945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11B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F2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C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586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C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CD0C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21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F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62C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BC9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77B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C69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8D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93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57CBF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E7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44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8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74974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6A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5FC37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D47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9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B230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9C54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A41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575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6C0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17C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3EF7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90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17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09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D2DD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A1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2FAA7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B4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D1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0813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7AB76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2AB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80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F5B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10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BDE3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6D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1E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04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6B14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54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2B4F2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2B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2A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3AB6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FAD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DDC6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BB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02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90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7A14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46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E6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6D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3D7F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34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4DFCC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7E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080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9401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1E3CF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11197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B30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31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40D5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6E59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04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A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7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0B39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0A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022DA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3E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3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353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E9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2D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4F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3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8A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5B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76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D9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AD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D2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E6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</w:t>
            </w:r>
          </w:p>
        </w:tc>
      </w:tr>
      <w:tr w14:paraId="73CDC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E45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2024@2[卧室]</w:t>
            </w:r>
          </w:p>
        </w:tc>
        <w:tc>
          <w:tcPr>
            <w:vAlign w:val="center"/>
          </w:tcPr>
          <w:p w14:paraId="41AD6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DC0F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10650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61E3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1CA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D5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CD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75A52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BCA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A5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9F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44F4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E6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19A68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AE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AE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48DB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82BC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8DC4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74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7EC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F4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FFFB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173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02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8A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6670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C8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4144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36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9E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B80A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8B79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EEBA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FF3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2D4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09C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743C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DD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00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8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6AD82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21072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5BF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6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AABA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6A6B7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AD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A2F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399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2B3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744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F0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A2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B8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EF9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3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198C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368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FC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6172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E7D4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2BDC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6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04F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5BC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60E12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F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3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7C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8832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1A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23A67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572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CE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C7A2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1E5F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E516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574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9516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87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0627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F6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40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EA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028CB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5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5DE7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5BD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C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39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185A2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75FC0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FF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F1C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BB8C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9CC7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B7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A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4A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9973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CD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049A9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6A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23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871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D9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F3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D3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1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F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42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02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13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A2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58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F35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14:paraId="7A499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48B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2027@2[过厅]</w:t>
            </w:r>
          </w:p>
        </w:tc>
        <w:tc>
          <w:tcPr>
            <w:vAlign w:val="center"/>
          </w:tcPr>
          <w:p w14:paraId="1FB02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87D8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33F50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986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77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F56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8C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55B2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82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16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4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6C822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8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15F7B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0B2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4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9FC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5BF5A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EE64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955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01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E33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5D1E5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A3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18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E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2E955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F6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685C4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BA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CD5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A0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63751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4734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3D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910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EEF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5D3C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48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AE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80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CDC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BA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75558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59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3D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F4FE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3EF6A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B0AD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1AC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A39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FAE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F54D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75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C4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4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3DC40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6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05A76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FFC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76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FF89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D8D7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289F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C10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A6A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EA0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9688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3F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E2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90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EC5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2D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23AE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EC5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CD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E56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5542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D8A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221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113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CFA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ADEC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E8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C1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B5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DE00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E2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80CA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D54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71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DA2E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BF0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8D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D75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805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68B7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73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1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16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B832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82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1AF2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29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7A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E28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C3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65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D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2C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0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F4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0F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89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1B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38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5F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2A4B1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14B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2045@2[M1]</w:t>
            </w:r>
          </w:p>
        </w:tc>
        <w:tc>
          <w:tcPr>
            <w:vAlign w:val="center"/>
          </w:tcPr>
          <w:p w14:paraId="1AA27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4F5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A0F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1BA7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6B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B5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368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449EA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7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A9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0C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3A1A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B8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27708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6CD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7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760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06A3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D40E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FB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9D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56B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4455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8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C1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3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831C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D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08A7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EA4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88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27C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12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2A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FD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AB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23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EC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66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F3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0E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C5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05E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14:paraId="7E0BE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08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2047@2[M1]</w:t>
            </w:r>
          </w:p>
        </w:tc>
        <w:tc>
          <w:tcPr>
            <w:vAlign w:val="center"/>
          </w:tcPr>
          <w:p w14:paraId="644F0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5530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75835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B394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1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2C2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4C3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30C7F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19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1D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9A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03439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7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C922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E1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06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90F1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42927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79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50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4C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4FF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40EBB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1C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A9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2C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2E46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4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8150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09C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865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F700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24ED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08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B1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C68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E8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54F2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7A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C8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8C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3977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98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26448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F8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3E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242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4377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9E9D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390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B6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F7BC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D513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8A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3E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2F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ED6F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A4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6FD2E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97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1F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373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0B6D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5BEF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F5D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597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4D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7BE9B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DB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0C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D7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44BAA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9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65B5E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D5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4D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380B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210A3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048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97E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70F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08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717D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19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D8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8E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74A00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75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5B543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74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BD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58F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302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557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D5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84C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DB9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6217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8B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04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C1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0FC7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B3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7319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08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F8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79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AE19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2D61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487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4BC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9A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93FC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B3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50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8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60BAF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4F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0B20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DD8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F0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9E2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A068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685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9E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4744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4B3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A54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0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9A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C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6B5B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D1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F7EC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40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D4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56C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FE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93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D0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9B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29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A4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98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1B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D0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EC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95C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78009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4DD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2055@2[FM4]</w:t>
            </w:r>
          </w:p>
        </w:tc>
        <w:tc>
          <w:tcPr>
            <w:vAlign w:val="center"/>
          </w:tcPr>
          <w:p w14:paraId="704A8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B66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EEF1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A5AA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5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1E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1A9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5620F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A52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B3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CE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3BED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FE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6C632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A25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04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70E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23743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4E71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D0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907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69C8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0CC3A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1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AE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AF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0BDA7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C6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3319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4D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73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9DC7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082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4DFB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AEB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DDF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8BD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B8C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38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16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D1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76A1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4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03F89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A2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EB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1C4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FB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29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6D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A6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A7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01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53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3F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D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EB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1A4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4B9D5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D96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2058@2[设备间]</w:t>
            </w:r>
          </w:p>
        </w:tc>
        <w:tc>
          <w:tcPr>
            <w:vAlign w:val="center"/>
          </w:tcPr>
          <w:p w14:paraId="57E15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65F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0666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EADC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9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6DB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05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E50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7C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F5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3E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5A183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00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27363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983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67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9BAF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6972E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4A5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3CA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03B6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7573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876B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5E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6E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D0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840F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D2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3222E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D207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0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819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3D2E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D0A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BFA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837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1745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B8A9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7B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3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F2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7949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3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7591F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D9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5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CB2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41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E9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A6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F2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8F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A0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B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D0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A2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6FB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2D6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50ACF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FA7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2064@2[阳台]</w:t>
            </w:r>
          </w:p>
        </w:tc>
        <w:tc>
          <w:tcPr>
            <w:vAlign w:val="center"/>
          </w:tcPr>
          <w:p w14:paraId="5A125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DA8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77CF9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1EFC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BBE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B6E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82C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7E0B8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7F0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C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E7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FACF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FE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6DD4B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B3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174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CD7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FEA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FA9C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9E8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AAC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7E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2DFF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D5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4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75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4A33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D5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6D8B1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41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E2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85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3F8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AE6D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EB0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9C8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A2C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6925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E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7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3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504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8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BA8D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C0D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697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372B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33123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27D6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9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472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B6B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DEDA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8E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CD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D8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211F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A8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625AF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4C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73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4C91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04D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85A7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40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694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92C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FCAA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8B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A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A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25C1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47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6B16B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19D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7B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819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11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E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10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AF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7C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7B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E0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DF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96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E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F40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5370E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E6E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2065@2[阳台]</w:t>
            </w:r>
          </w:p>
        </w:tc>
        <w:tc>
          <w:tcPr>
            <w:vAlign w:val="center"/>
          </w:tcPr>
          <w:p w14:paraId="37C2E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837C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040D8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80B8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A97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1BE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BD3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3AF44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811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5B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5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B56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6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542B4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0B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05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049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6E8D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41B0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5C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C3B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35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A7C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D2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91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6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EF7D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E2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4B312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9B4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E7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E92C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400E4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FF15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35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443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2F2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6CF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6C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8B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C2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2D35F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F6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39881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78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7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B638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20E7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F925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3E5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DBD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4E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C7B2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09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B4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8F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47C7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47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0B721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DED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DA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DE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C98C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C72A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96E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C49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3E2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3DF6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0C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7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AE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47E3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5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0877D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13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47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44A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8D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D8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CE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84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C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53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3C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66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1C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58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27C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3B71F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3E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2074@2[M1624]</w:t>
            </w:r>
          </w:p>
        </w:tc>
        <w:tc>
          <w:tcPr>
            <w:vAlign w:val="center"/>
          </w:tcPr>
          <w:p w14:paraId="32457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344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7541C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AB76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8FF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E5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C4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77734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6C8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AA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57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736B0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6B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4A1A1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ABC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9A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7D4B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6923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FF66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9D1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9A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31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EF72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F43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FA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BF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620F4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26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2864E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A4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1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3789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A362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C557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9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18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8AA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43B5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C2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D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6E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66F96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F2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30FA5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90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D3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F50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EF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8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94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83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4D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C1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98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D1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7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A0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9DE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14:paraId="3BC41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7B0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2076@2[客厅]</w:t>
            </w:r>
          </w:p>
        </w:tc>
        <w:tc>
          <w:tcPr>
            <w:vAlign w:val="center"/>
          </w:tcPr>
          <w:p w14:paraId="04C83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429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320DC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77BB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A53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71B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021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74621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A4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F0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E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4A1E7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A8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0E474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802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B9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81BB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B9EE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08F4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33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548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EB9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2CFF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CB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E3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F9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AE85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0A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36D02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E9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9F4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72C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5B16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1334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AB9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CC7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C39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3C71D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F3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A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06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1932B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F0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401CF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DB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89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AEE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04736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6D29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D6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F55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4B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054E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27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63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DF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2F53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47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080A4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821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BC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9FC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3514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D86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8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1FA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38C8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2EE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387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3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D2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8C2B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6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F0AD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7E1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9B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EF9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CA1F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9E5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D31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D9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AC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2D73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AD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25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67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7DAA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D9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469B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AE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E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C64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E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5F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98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9A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10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51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34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41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8A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0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ADA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36128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8A5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2081@2[C1815]</w:t>
            </w:r>
          </w:p>
        </w:tc>
        <w:tc>
          <w:tcPr>
            <w:vAlign w:val="center"/>
          </w:tcPr>
          <w:p w14:paraId="5DF2F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06A7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14D4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8E45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C4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9E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9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2EFF3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1D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05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7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2346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A2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4DD55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51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3E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81F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D8AD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18DD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C25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9F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D35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0CF8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44B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EF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DD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9C1A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B2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7034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F3A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D7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04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153C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7660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79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E36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62D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54D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9B6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F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FE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2C07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45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A347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D1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39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AC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5910A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3DF1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8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FF4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DB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BD34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B2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9A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9F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6D34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F0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010CD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A90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5D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D63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AA3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B1A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1E9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3AC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7D4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033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5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E1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EC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6D95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A5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C9C1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4A6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F8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064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C5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EE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87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9E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0A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4E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61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41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7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9C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76C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0E86E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403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2082@2[主卧室]</w:t>
            </w:r>
          </w:p>
        </w:tc>
        <w:tc>
          <w:tcPr>
            <w:vAlign w:val="center"/>
          </w:tcPr>
          <w:p w14:paraId="37159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58A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35099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4896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A3F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C2F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A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7AD8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B7D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5B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F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1AB75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4A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7E51E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CD5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E8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FD9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2FEF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0DBE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322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CBA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A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20FA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056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4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ED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AF7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7C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1441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C2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B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96E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734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849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5E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95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37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5B87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8A1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A0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D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3D1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F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D25B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1A9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F0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FB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7005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F5B3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93F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70D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D10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4C29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99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E3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AA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647B7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52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129C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6E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A4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8EF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285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71C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38F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303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1A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7B7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2C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B7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17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456C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0C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D216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18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46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688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6C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E6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C7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62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A8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AD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B4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D9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D5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31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2EC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70F8C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C97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2089@2[卧室]</w:t>
            </w:r>
          </w:p>
        </w:tc>
        <w:tc>
          <w:tcPr>
            <w:vAlign w:val="center"/>
          </w:tcPr>
          <w:p w14:paraId="3BA6D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518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32F35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90E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3FF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E2C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521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18D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E80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FA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16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5C0C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5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041E7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10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C1D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569D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4CA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A8F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80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C6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771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E0C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C3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4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40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EC53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7A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D124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9D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5A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79B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0F683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404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D4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BFB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994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A546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34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73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37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FB14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E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7E242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80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8B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8E4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6A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66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CD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F1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5D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8E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43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C6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72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63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4E5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76F66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5A5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2090@2[卧室]</w:t>
            </w:r>
          </w:p>
        </w:tc>
        <w:tc>
          <w:tcPr>
            <w:vAlign w:val="center"/>
          </w:tcPr>
          <w:p w14:paraId="1846E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DAD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3904B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33ED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223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B9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E55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A5F4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3A7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72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0B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53FD3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BC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2F036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68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64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8BAC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7BC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68E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8F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462C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57A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7BF6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656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64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7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7D20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90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0B98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75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FA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418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73E0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E973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DD7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4CE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B444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0069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6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2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60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05C69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2D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36BAD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26F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7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76E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12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5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C8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7E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FD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2E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7E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FF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EF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AB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011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19A2E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0C6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2098@2[卧室]</w:t>
            </w:r>
          </w:p>
        </w:tc>
        <w:tc>
          <w:tcPr>
            <w:vAlign w:val="center"/>
          </w:tcPr>
          <w:p w14:paraId="503A1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0032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0AEC4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FC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86E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5DD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E4F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C420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F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7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9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75C15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CD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39691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DD8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87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46C4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1B28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5086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873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F7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FCE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042E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57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D2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17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B37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32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4B4F9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A2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F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214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D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48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50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2A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9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C7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C3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AA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3A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64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D3E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</w:tr>
      <w:tr w14:paraId="0FB0B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6162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2099@2,2101@2,2102@2[封闭阳台]</w:t>
            </w:r>
          </w:p>
        </w:tc>
        <w:tc>
          <w:tcPr>
            <w:vAlign w:val="center"/>
          </w:tcPr>
          <w:p w14:paraId="78DE1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EED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51138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27E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953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A3C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46A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76A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AED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2F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8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0BC3F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21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2286C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3A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4F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CF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23840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5380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EAA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07E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30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2D1DA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11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DE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CD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2D2E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7D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2F9AE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0FC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9E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D71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BC5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805B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4B5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AA5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626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75F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F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B3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AF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53E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B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39BEF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E8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9B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056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54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66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3D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F9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63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18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9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AF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B9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52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359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2D67D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CEA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2104@2[封闭阳台]</w:t>
            </w:r>
          </w:p>
        </w:tc>
        <w:tc>
          <w:tcPr>
            <w:vAlign w:val="center"/>
          </w:tcPr>
          <w:p w14:paraId="24ABB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C5E1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06E9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357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88C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3C1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5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A526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A4B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C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E8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6BE1E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6C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61588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0E4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A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EAA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F2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FF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66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0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F5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6D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04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33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D8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A3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F06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39CE6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52A7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2E0E4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3932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5898</w:t>
            </w:r>
          </w:p>
        </w:tc>
      </w:tr>
      <w:tr w14:paraId="00427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198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2001@3[客厅]</w:t>
            </w:r>
          </w:p>
        </w:tc>
        <w:tc>
          <w:tcPr>
            <w:vAlign w:val="center"/>
          </w:tcPr>
          <w:p w14:paraId="03425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52E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AAF9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EC0D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707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5FD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1BA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22EE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2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5D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39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0213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A1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33C8D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B0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23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1FF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68D28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CCD3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6A2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3C3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3244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019E3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33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6C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5F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5F372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8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23D81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F7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3B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1F37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4778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934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DB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E38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77F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5F326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F1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3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4B2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16E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42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1015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EEF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5D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F2E0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6A90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C7A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EE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18A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5C6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0745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36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3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E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BC3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87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438C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AEE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3F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02F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BEA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F40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D6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E2A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53F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2104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A1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88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DD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2E61C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0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72DA5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E9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9D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2271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2C4DF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2279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1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547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45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1BDD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B6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C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8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1E51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CA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E375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6F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EF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369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84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FB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52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D5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94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78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3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82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0F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69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BDF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14:paraId="2C217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0E1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2002@3[客厅]</w:t>
            </w:r>
          </w:p>
        </w:tc>
        <w:tc>
          <w:tcPr>
            <w:vAlign w:val="center"/>
          </w:tcPr>
          <w:p w14:paraId="0C6BF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327F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AE1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A0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633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9FA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5AE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1C509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5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70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39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E8AF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41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4A4C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10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D0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F3F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4495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AB64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DDC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5C3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D0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16279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6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64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0A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6B221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E4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5568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428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F3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9D0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7578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595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437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A07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99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533C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B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8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A2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98F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F1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EBEB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25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BB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EDA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34DF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1F6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D9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5C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567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68B8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A8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BD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0BF29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9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092D3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2A4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8B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11AA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0117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2591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B43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624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597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F77E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44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6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4D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963C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CE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7CBF4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DB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F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B7AC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BF0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4BF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706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9EC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8C2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5C8FC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5C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2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F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463F7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B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4E9A6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A67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DA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424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062A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721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F55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6D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85D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22AD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5B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72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19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29C2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D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6C3F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8EA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29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907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42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57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40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5F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BC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C6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7D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870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AF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DE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CFF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14:paraId="37579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2D2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2003@3[M2]</w:t>
            </w:r>
          </w:p>
        </w:tc>
        <w:tc>
          <w:tcPr>
            <w:vAlign w:val="center"/>
          </w:tcPr>
          <w:p w14:paraId="33E72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731D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5384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2E27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FB9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9078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793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7D90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E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00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31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C620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B7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CB26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77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1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35B4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1086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4B1E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DB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541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2FE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01A0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5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B6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34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608E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80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32D7D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D11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A0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16C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D3C6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659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0AF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D2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EF92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5CCA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02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80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FD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1CE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C3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4E54E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0A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2B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386D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E6DA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263A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65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E50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D0E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34C9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DC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57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CB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5DD0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3D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6E02F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AB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86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04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90C7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57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461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049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B76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07FE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6D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6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A4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CB8D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7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DA21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96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02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635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A7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0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7A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ED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4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C0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FF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FA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E72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DD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27F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2E55A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3FF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2004@3[卧室];2005@3[M2424]</w:t>
            </w:r>
          </w:p>
        </w:tc>
        <w:tc>
          <w:tcPr>
            <w:vAlign w:val="center"/>
          </w:tcPr>
          <w:p w14:paraId="78330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07F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18E53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B116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24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A86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0AE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11DF2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65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40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7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59D4E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4D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50B60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7B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42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F7D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D1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D4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8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3A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87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EB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7C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42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08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BD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4E3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14:paraId="3AC4B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F30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2006@3[卧室]</w:t>
            </w:r>
          </w:p>
        </w:tc>
        <w:tc>
          <w:tcPr>
            <w:vAlign w:val="center"/>
          </w:tcPr>
          <w:p w14:paraId="686AD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4BA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EC33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C53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576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C0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EB4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72999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983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010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14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5561D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1C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62DE8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90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D7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E3A7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AE5D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562E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B11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C15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6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1F29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FF7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8F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C5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3636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15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05B8B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FF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6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890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7AFEA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8F4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94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D47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EA8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75D73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C9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DC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FC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8EC3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B1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4127B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E5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A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AEF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4C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71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61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D1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BC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3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A5B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A4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9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C1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8AA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07471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C2A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2007@3[卧室]</w:t>
            </w:r>
          </w:p>
        </w:tc>
        <w:tc>
          <w:tcPr>
            <w:vAlign w:val="center"/>
          </w:tcPr>
          <w:p w14:paraId="3C216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18B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89F9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3610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D5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97B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E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3F117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EAA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17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F5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7361F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9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3017F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F5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5F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B9A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A559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DA9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E70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FA8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B9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5D4A8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23D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34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B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10B34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EE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6D3A7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210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5B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A8B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6DAE3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B01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88D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0C9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93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625E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6D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99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CE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5ADC2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22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18B17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11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8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A1A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F0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75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5C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F4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5D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78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4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6B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09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3B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024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3D6EF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811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2008@3[C1815]</w:t>
            </w:r>
          </w:p>
        </w:tc>
        <w:tc>
          <w:tcPr>
            <w:vAlign w:val="center"/>
          </w:tcPr>
          <w:p w14:paraId="39365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A31A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37DD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AFE9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7A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27E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FA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DE67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2E9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8C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93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874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1C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44B3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E1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10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9877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67F79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B02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328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4D8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3B1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114B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A41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B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F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40F0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A1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7A3E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31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1C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697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33D6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9F9E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F3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BC2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FCC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415BB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19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3A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75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623B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1E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724EA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B34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A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C2D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0F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8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30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A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A4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D2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59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62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69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35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316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27841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5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2009@3[C1815]</w:t>
            </w:r>
          </w:p>
        </w:tc>
        <w:tc>
          <w:tcPr>
            <w:vAlign w:val="center"/>
          </w:tcPr>
          <w:p w14:paraId="32BE3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8A3A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6498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9A1B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05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848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37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6007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973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10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59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F7BC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2A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DF6C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9D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21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5EAE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8850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8BB1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4B9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F4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25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5901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10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05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FA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5917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9F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4112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84F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E6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758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CF63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FDF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631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B53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FEF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26C2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E8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2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31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2B1CE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53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25361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9F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63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D0D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D7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40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B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0C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64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63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35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78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D1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A9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4BD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326DF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E31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2010@3[客厅]</w:t>
            </w:r>
          </w:p>
        </w:tc>
        <w:tc>
          <w:tcPr>
            <w:vAlign w:val="center"/>
          </w:tcPr>
          <w:p w14:paraId="3A715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89E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A44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C4A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617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DA6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EF4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7BF6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7C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96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4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1CE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08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5B784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D7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BC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1A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5B7D1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38D6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968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3D41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896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4029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0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E3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80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02C1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D1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7F55E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AF7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4A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56E5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36004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2F25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2F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E95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05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A517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C6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0D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98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5F075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75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1C709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63E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BF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58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4E700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B17D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25E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96A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E02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BCE1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4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4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858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71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6B668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D5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BF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2630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DC10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7D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2E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19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88F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D6E4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6F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EE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2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5AB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7C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B69B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C3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C2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EAE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021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4F8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9B5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720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ECC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025C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95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50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B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1D2E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43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2DFC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F1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53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B6E2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C417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7DEC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54C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2DB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016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735C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B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35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81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9F29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EB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3F5D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47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10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E0F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F8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35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A9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5B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98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76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9F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E1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5D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41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76E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22554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AC5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2013@3[卧室]</w:t>
            </w:r>
          </w:p>
        </w:tc>
        <w:tc>
          <w:tcPr>
            <w:vAlign w:val="center"/>
          </w:tcPr>
          <w:p w14:paraId="0C8EB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757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6AACF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6B32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5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7B1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AA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3FA34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A38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3F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1E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54112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B7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8DEE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EF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73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1570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28EC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5A38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675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A85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FA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3469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559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A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48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7225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14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A6EB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131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EB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9E1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D315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E01D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FC7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1D9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20F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1057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B3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49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54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D3E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0C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226D9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A21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1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E92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1A186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5A92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C3E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18F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B2D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A603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81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55F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F6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1017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8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B80E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2D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E7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DFC8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39146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7584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8A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346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688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51B8C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19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1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7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3B3F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7C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7669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BD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D9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659C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0E6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EDE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F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104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07B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12A8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07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7F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3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31666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6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78915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CF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2E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F8E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FD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5D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68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F2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FFC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89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30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17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EB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A9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D61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14:paraId="78CD9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16C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2014@3[卧室]</w:t>
            </w:r>
          </w:p>
        </w:tc>
        <w:tc>
          <w:tcPr>
            <w:vAlign w:val="center"/>
          </w:tcPr>
          <w:p w14:paraId="49BAD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EAC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28D41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B778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05A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FA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EB5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3528C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C4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06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E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1A14C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8F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08F50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3A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435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31A7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EB7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E7B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3A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BC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19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2546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97D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E2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38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322F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38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3335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489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54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DBA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690EA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DB13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801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C6E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0DF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00F61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48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CE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81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2CD9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0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62FC4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0D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1A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CEC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A6DC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F0FA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26D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AAB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AF0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920D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3F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BF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D0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ED8A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73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C5C0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332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8E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930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F8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46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41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AC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603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12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F8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9F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31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65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194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2E18C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364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2015@3[卧室]</w:t>
            </w:r>
          </w:p>
        </w:tc>
        <w:tc>
          <w:tcPr>
            <w:vAlign w:val="center"/>
          </w:tcPr>
          <w:p w14:paraId="7C77C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86CC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7CA27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6E38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F1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2DB2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99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19A8C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B50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07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F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4CB62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B6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34993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760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9A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4910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DE9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B987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83E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B72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9C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4B9F7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5CA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56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6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55FA3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F5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8524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940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0C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F7D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6AAD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EC91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B8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2D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D37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08F91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E8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2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DB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30399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A3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783B4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EA5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55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196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85E5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6DAF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64B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04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57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9604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07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E1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B9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1DB6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2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625C7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74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1A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64BC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02D9E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0A2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5C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CA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3AC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0DCA4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E6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2B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8F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6403E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3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70D4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3F2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C2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6F7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83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E7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D4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89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D5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E1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56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DB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CF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95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0FC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71D49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8BD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2016@3[卧室]</w:t>
            </w:r>
          </w:p>
        </w:tc>
        <w:tc>
          <w:tcPr>
            <w:vAlign w:val="center"/>
          </w:tcPr>
          <w:p w14:paraId="3BDEC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B90D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3A37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891D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B9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D7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750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388B7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B56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1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8F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5BD4B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7F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E0D3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5FA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C0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0043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EAA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F1B0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A7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DA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F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87BC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193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E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0B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5DDD5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B7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641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54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94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751B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683A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282E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ECD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490D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4E3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66D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B5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7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BE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5F478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FC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09360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FF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49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8D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F08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16B7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229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C9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F0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5DB8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E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5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CD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6C05F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44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03A9B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707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A9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2604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194AC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4215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DF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A776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FB6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9679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DA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51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3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40570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A9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76BCD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FD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0F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3A0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9E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5F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1E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44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B7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01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B1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C1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AD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F0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C8A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14:paraId="1564C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F5E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2017@3[卧室]</w:t>
            </w:r>
          </w:p>
        </w:tc>
        <w:tc>
          <w:tcPr>
            <w:vAlign w:val="center"/>
          </w:tcPr>
          <w:p w14:paraId="60493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9DE7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7EB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22DD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E2F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44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E9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BFFB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B0C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D9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81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6E9E1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42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E955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72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D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7E10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113E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A89E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524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8A8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501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6FC0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16F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9B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EF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D7A4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1D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46BD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1D5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1B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C85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103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D55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AC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B02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B76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1908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ED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3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F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43E4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A4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36DE9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7E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AF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5AA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53F3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A0E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08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D91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C30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DAE8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3C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61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2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ACE0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79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6899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11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F8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FB9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1B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88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A3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42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11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98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74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AE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78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C5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100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0B3B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B5E0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2018@3[卧室]</w:t>
            </w:r>
          </w:p>
        </w:tc>
        <w:tc>
          <w:tcPr>
            <w:vAlign w:val="center"/>
          </w:tcPr>
          <w:p w14:paraId="0D511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C63E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3459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4F79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1B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956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3A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090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498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D9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0F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1E04B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D7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8AD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8DD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1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25EA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2111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BDBC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60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AB2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36D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B97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BC7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78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D9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AC91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FF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3E72E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C8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2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BB0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0FFE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658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2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C63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ED7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26590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05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DE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05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5BDA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E5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6E3DD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DF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C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740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6C373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1432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8BE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8F7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D9F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FD44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5E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2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B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066DB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88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25B99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61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75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BC4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0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DA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E6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2E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9D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2C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9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86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4E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A7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7CA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14:paraId="3F735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514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2021@3[卧室]</w:t>
            </w:r>
          </w:p>
        </w:tc>
        <w:tc>
          <w:tcPr>
            <w:vAlign w:val="center"/>
          </w:tcPr>
          <w:p w14:paraId="737AF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EB5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61BF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B7B0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F8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9DA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22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0E98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B8E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F3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1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E31D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F7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1F08B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81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C9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F253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6DAB4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288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743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191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10E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366F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F12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75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78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381F7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8F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319A8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B91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CE7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B403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A22F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EF50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7D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B89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C5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C4F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F39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C8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BE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46CC4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AA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622C4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AD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AE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B8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3FB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8A33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DB4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96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5FF1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FE69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AC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EF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A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00D08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93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D8D6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33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8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270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4E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E4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BD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81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B1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00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7C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A6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0D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1C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DFF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14:paraId="1C644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9CA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2022@3[卧室]</w:t>
            </w:r>
          </w:p>
        </w:tc>
        <w:tc>
          <w:tcPr>
            <w:vAlign w:val="center"/>
          </w:tcPr>
          <w:p w14:paraId="0195F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E075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3ED7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3F55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584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2AD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02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796A8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355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0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F9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6CDD7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B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140F5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630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4A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C5E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1A8E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8458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261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13D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150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2A4A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B4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E4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E8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32316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4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5375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FE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39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FC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F3D4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951E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91C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81E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00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6365E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65F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F8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39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2E53A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8D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895B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3F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8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9A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6FDD9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59E8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2EC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A6E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55B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1A3BA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10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CA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BC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0B25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01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4D386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73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A8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F142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2027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87BA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93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87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E2D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75963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22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58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15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3799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67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38770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DA3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0B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95C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1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49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1E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7F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F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95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55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D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CA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3D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ADA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025BC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BCB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2023@3[卧室]</w:t>
            </w:r>
          </w:p>
        </w:tc>
        <w:tc>
          <w:tcPr>
            <w:vAlign w:val="center"/>
          </w:tcPr>
          <w:p w14:paraId="20251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920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1366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E02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A3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942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DD9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7AB2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2C1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48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1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365B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3E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1DF25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37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CF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F4D1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BDDB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ED53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354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D81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BD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141B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634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51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E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FEC6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1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203FB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EA5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AA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907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8E5F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DC1D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3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3BC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E8B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55C3D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CD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C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4E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636C8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8F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13F91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6E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22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994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211C1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2E77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D7F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ACE9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436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4C8A7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D3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56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C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7A517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96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32332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6F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8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DC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1A18F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95E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3A4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19C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531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D7D6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D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E0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9E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A27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F9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66084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DC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23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5A10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19D9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57E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F88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8A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49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41BF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65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F6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96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6272E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A3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539D4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DA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4C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466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B0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73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05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7B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34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E8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D6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8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DD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2D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932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0DAF0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D7C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2024@3[卧室]</w:t>
            </w:r>
          </w:p>
        </w:tc>
        <w:tc>
          <w:tcPr>
            <w:vAlign w:val="center"/>
          </w:tcPr>
          <w:p w14:paraId="2A1FC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4004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2C108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5C7E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C04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694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860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5A639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C2C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78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2A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10F00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39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7A4BA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A7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07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60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605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E0B1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A1D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929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18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0916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9EF8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6D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86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15F88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A1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29AE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66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B2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540F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280F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88AB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AA1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7C3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EF5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EB34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E5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E3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48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731CE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8C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37AA3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265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D2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9E17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209B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17E2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BBF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6F8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4E7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C82C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F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7E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68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D4B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D1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9B10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B9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6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754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53CE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FD21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F9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4941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417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0CDA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5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5C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26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13CE5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7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567B2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C0D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0D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409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09AC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295D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089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0B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73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2BC5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7B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2C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6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300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6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77FFC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8C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25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B1A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4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25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6D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86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8F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BA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8A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7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B3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0E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3C4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09BCC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3C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2027@3[过厅]</w:t>
            </w:r>
          </w:p>
        </w:tc>
        <w:tc>
          <w:tcPr>
            <w:vAlign w:val="center"/>
          </w:tcPr>
          <w:p w14:paraId="77680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2138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0CD22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577E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BC9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A73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BB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39639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7E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6D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8C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02CD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DD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47157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87F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B3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620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4024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CC26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869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6A3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A4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07B28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0D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6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E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04CB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06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009C0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AAC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3F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D0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0870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0AB7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4E7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8FE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6FF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A2F1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3B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ED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28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DEBB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0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6E7DC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D25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B4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DD37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21885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5A13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FE5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C3D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0D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15FA8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9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FE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2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FA9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C7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407F2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AA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97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F2B5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0FA9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E0C4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1A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9A2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9DB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445E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A3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80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99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9BC6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11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7A05E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33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C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0E6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F88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2B2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CDA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B3F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495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DD14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5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B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EA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A7B1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8E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171C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C9E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0B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46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FB71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DC8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A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33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A6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573A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E3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FC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2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567B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71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C7C5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F1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000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E16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C9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AD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359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07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7D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43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47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6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72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10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C07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2FFEC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CC5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2045@3[M1]</w:t>
            </w:r>
          </w:p>
        </w:tc>
        <w:tc>
          <w:tcPr>
            <w:vAlign w:val="center"/>
          </w:tcPr>
          <w:p w14:paraId="548DC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795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B45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9DA0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55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53D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440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69601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E7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BB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3A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7C94F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34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44E1F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AF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F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CDC8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78BC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C1A0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9D6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C17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828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B59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D1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6A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5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5CB4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94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387E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C63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0E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D83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A8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B3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E2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E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27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BB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9F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8F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8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C9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549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14:paraId="5AFC5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818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2047@3[M1]</w:t>
            </w:r>
          </w:p>
        </w:tc>
        <w:tc>
          <w:tcPr>
            <w:vAlign w:val="center"/>
          </w:tcPr>
          <w:p w14:paraId="05D7E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B580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34D4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0B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29E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84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D6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31588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D3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43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3E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F28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C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6E76F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DC8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28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A8C7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04AE1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D443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C99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41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E8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55F03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7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38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24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0360C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9D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7145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955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0D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E5D5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5437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3D3F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C78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9D8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CEE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555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29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94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CE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2428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E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5E69B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09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21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BB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66E74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6FE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0C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C3C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153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7378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0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F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9A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BB0C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2C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02179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6E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66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73D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1289B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22E8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FD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49A8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6D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028F3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FA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F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2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55CD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15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4067A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E7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36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F7E6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4F9F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6615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625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EF4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A68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261BB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F0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B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4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68ED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88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1B00A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E6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B0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4B16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770E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8911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D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AC8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3C0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548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2A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A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26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9377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70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7882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41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98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3863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C443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F18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6FF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C4D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6B8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BE05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95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93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33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BE02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A4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10FED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68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17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6E0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302D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E32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6B9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27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52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AE92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C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DE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5A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BC3C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7C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8DD3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D0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F9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09F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E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02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91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34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80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67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61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E6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92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44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B3E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3C502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526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2055@3[FM4]</w:t>
            </w:r>
          </w:p>
        </w:tc>
        <w:tc>
          <w:tcPr>
            <w:vAlign w:val="center"/>
          </w:tcPr>
          <w:p w14:paraId="2447F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03E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8A1F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C7E4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B17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24C2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422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4A2E4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E3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DF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30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07090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43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249C7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3D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22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D8D3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8781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7812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DD5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A13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C8F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0F19D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B7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6B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A6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2BA7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7B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276E3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2D4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E1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FDAE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A017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88E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DE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777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EEF1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9D4C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08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86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D6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75F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52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5EF18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6A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1A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DD1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B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D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B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D8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51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7A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72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4C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5E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15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EB6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7F613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231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2058@3[设备间]</w:t>
            </w:r>
          </w:p>
        </w:tc>
        <w:tc>
          <w:tcPr>
            <w:vAlign w:val="center"/>
          </w:tcPr>
          <w:p w14:paraId="11A7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06CE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27C9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AE2E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42C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124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FA4C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9CB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1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5D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136AD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AC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1C1C0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F6E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17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C21B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6F999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F2E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C34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03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B1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FF7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57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CE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5F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25F5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D3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1BF0B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11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64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9139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DDFC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37F9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32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82F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261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17F6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E9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E7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BF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71F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9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2045D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71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19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0BD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1E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5F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2D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F0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42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29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3C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A1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0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8F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956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2681C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FF6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2064@3[阳台]</w:t>
            </w:r>
          </w:p>
        </w:tc>
        <w:tc>
          <w:tcPr>
            <w:vAlign w:val="center"/>
          </w:tcPr>
          <w:p w14:paraId="70B3E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FD7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133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80C1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AEB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B5E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8F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6F9B5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14A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8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5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B4C6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04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5EEA5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50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97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0EF4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BAE5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7990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2E6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42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B7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4884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6FD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4D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0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1371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69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5D2F7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45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D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12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B16B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320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2A5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C50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A05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14B6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A5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A5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72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FEF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3DC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0352B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9A1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83F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E7C2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4869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574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551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F2D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C28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6B8C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99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F4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21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232F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B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75EB6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96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09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0E1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BB6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BD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699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EF1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AA12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F3AE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18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C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8A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7529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6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7F634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6C3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1C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BF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88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25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F5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3D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0A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C2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FB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D9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EF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82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41A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3CE8A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C8C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2065@3[阳台]</w:t>
            </w:r>
          </w:p>
        </w:tc>
        <w:tc>
          <w:tcPr>
            <w:vAlign w:val="center"/>
          </w:tcPr>
          <w:p w14:paraId="3F08B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D7EF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062C8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712A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875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0E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49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4E09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7F8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1D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5C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1EF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9A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8E7A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83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01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F2E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6D86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596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6E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B7B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366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03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AC8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36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AC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63DE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5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67920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B2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7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D374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4B78F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F142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9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66D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D6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975F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C8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13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4A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C9F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F1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491DD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1F6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7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1C31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41B6E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8A5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A1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D14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88C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206B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A5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0C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06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912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7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74A59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7FE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B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261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6C4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8E2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F03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435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CBE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0ECA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7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C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4A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003C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E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1C88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6C2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43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7A5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0F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DB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6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74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90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A25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39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F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02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0E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21A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1936C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131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2074@3[M1624]</w:t>
            </w:r>
          </w:p>
        </w:tc>
        <w:tc>
          <w:tcPr>
            <w:vAlign w:val="center"/>
          </w:tcPr>
          <w:p w14:paraId="419C5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494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63B94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DF0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68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A30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79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736B7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B7A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A4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7D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52401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E8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77D46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24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51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73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7B1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1A7C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2B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24D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52E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FA6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B80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1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98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0F9EB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9D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3C755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BBB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39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0D0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3B023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AD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3C3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EC4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8E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7150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34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E1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88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6A16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C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27682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B52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CE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BC9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B8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76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D7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A6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C3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A9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3A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D7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CD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C6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FD7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14:paraId="411C9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7EF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2076@3[客厅]</w:t>
            </w:r>
          </w:p>
        </w:tc>
        <w:tc>
          <w:tcPr>
            <w:vAlign w:val="center"/>
          </w:tcPr>
          <w:p w14:paraId="53060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B86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20BF2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4B4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324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A892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079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7F219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7A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46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9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65376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1C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04FF2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30F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CD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0ABF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0ACF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11CD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E3C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277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372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72FBE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8F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51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2B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881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23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2D68E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B38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D3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2E79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1EA86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39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905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FDF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ADF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6B061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C0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50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D3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460A6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C3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4C5AB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94E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34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3BB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36540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03AF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276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923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A9A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0FD33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88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2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F1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4589F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11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2E0D9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64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E6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D26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7EA1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F64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FEB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67B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672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0D11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C2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83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A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492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3A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6E24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91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B8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C8AA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56B2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8B1C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737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228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52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6460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4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59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0A4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B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B38D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63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2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AEC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8F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33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DB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6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ED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5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6C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69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89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93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9E6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169AF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41D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2081@3[C1815]</w:t>
            </w:r>
          </w:p>
        </w:tc>
        <w:tc>
          <w:tcPr>
            <w:vAlign w:val="center"/>
          </w:tcPr>
          <w:p w14:paraId="3EB9A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1EC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1DD6E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F313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38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A19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3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418F3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6EF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2B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0E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04F7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0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32119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EFD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71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4FEE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B510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5EDA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377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2C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28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E9A3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AAC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3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5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1DFA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30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161F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93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87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4B1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A216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C5CA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028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654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4A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8506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7B7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1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C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8E11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46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A789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FB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68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93C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21BD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EF6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4B4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E22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67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5BB7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1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7D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5E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2A54C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D3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2314A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F2C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62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FE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1F3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4E6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39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0A1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188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5AD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D2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37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BF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F80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15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5278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0CE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EC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342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B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7A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DD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66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EC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98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A2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AC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BF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0F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82E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02F05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BC8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2082@3[主卧室]</w:t>
            </w:r>
          </w:p>
        </w:tc>
        <w:tc>
          <w:tcPr>
            <w:vAlign w:val="center"/>
          </w:tcPr>
          <w:p w14:paraId="1D199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3BC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433F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489D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E8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CCB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920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07724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35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A1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FA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4E09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2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3C468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9C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C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524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5302A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DBE3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B5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EA9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29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BCA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440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9D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1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0689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F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F604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C8F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E57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991D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9470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C151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3EE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C3B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C0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4C19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E89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22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B8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CF69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D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2932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22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CD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BBF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30635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69DA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8E9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6CD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E3E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D7ED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76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A0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E2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688AE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B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2955B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98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2C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9E3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FCF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01A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1B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A22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23D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878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99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30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DB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D5D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E1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C355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E2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A71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7BDC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79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90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B4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FD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CB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7A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A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B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30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4A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3B8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399C8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5B4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2089@3[卧室]</w:t>
            </w:r>
          </w:p>
        </w:tc>
        <w:tc>
          <w:tcPr>
            <w:vAlign w:val="center"/>
          </w:tcPr>
          <w:p w14:paraId="63AAC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4995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446B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ED5B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7CC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2C1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6BD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1658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7A6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19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8D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5F3AA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8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23AC8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98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B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99C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4078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FD14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1A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6AF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1D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9520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653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D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43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2A5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13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7C13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52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9E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A1EC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CD1C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AFD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8B8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FBE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3D8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2437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9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9F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A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C089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A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11B29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E4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9B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6A7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AD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E6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CE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BE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9F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5A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DB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30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1D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C2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478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733F5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AC3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2090@3[卧室]</w:t>
            </w:r>
          </w:p>
        </w:tc>
        <w:tc>
          <w:tcPr>
            <w:vAlign w:val="center"/>
          </w:tcPr>
          <w:p w14:paraId="51285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7E0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1210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3454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ED7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1E8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F8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630F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D4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B7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E8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4305E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3D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55DB1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297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443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6766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14C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A2B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52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A1E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79A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1F7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1E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F6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16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4AED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9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721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CE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E7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589F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D182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0618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6C0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690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55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0BE2B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D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6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7F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4F1E3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7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4386B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0113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56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FF9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B2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1F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0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1D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A1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48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29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FE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0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091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5ED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5F3D2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806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2098@3[卧室]</w:t>
            </w:r>
          </w:p>
        </w:tc>
        <w:tc>
          <w:tcPr>
            <w:vAlign w:val="center"/>
          </w:tcPr>
          <w:p w14:paraId="3F2A1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3DA2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E12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AD68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740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B1F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4F2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9B72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2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ED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7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FBE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0E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1B11C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22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16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D77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2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E7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60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1A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45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D6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01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A5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CE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D8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4B3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0AC97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601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2099@3,2101@3,2102@3[封闭阳台]</w:t>
            </w:r>
          </w:p>
        </w:tc>
        <w:tc>
          <w:tcPr>
            <w:vAlign w:val="center"/>
          </w:tcPr>
          <w:p w14:paraId="3F32C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438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5D69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23F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D6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29F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4CF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AF9D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BB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F0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0A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00199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9C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65B7A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E4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33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707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403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82D6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6F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05DD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1CE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16E86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D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6E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7D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37F52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6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2D1C4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5930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EA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F33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9F22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527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283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9F2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29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1D94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25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F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7B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A69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AC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309D8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499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BD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C7A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6E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7B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51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0D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3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92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EA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C5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1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E4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503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7CB30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34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2104@3[封闭阳台]</w:t>
            </w:r>
          </w:p>
        </w:tc>
        <w:tc>
          <w:tcPr>
            <w:vAlign w:val="center"/>
          </w:tcPr>
          <w:p w14:paraId="7676B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6A1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66868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F5AA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380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04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AF1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4F1F8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2E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60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39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4C3D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8E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6CE54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34D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A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480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1D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B4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73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08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0B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B9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60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73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B6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F3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39D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754F3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726F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35817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2F9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</w:tr>
      <w:tr w14:paraId="78DCA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EF1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2001@4[客厅]</w:t>
            </w:r>
          </w:p>
        </w:tc>
        <w:tc>
          <w:tcPr>
            <w:vAlign w:val="center"/>
          </w:tcPr>
          <w:p w14:paraId="5327D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0DB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9B7B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2C19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6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48C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782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56905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DF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21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DA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5997E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FE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7A8AF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77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4B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D17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58F1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848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A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9E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34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40347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61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96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A4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4E9C9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A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7DB7E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3D9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39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1FC2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DC23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229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855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69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64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550CD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A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A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7B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24A2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08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0FEE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38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76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74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A61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F77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321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13A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1B5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DA4C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1B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50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1B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9F8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1A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70C8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92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67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737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FA50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D89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2A0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ABF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6304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668EC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E8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3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1A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47FF1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1E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1E715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BD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A2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71B3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407E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8A5F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31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B21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847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E044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4A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F1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FA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268E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B9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6C643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0D5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A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027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4A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6C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E8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69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FC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90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23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39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64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CD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4BE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14:paraId="4A7D8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E42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2002@4[客厅]</w:t>
            </w:r>
          </w:p>
        </w:tc>
        <w:tc>
          <w:tcPr>
            <w:vAlign w:val="center"/>
          </w:tcPr>
          <w:p w14:paraId="26A89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F662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5EDA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D670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943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94E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1D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74C7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55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4A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AF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6AD2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32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58C5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76D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19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D55E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AFC7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A6E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5B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7F7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9F2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28FA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9E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C9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48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8F73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FE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1B93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F9D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D2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36F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FF2A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DA2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9D1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E80A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3E7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18A3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8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6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A0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FEF8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FE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5F33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0BC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D9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4D8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3006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EF58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2E4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089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BAD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937D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BC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46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8C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D891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71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10938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9C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03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44E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80B8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88E4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C21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F53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EEF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CCC7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FE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58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5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B428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2E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04F1A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A8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25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2A3A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4610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404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94F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74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0FD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6AE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F5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40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1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93C3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DA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63B68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AC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E9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F07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4057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3A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3EE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E41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7E4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5F25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B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3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FC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6A7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12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3BC0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25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F8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A48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27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46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22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19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2F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8E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58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7B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BC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F4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CC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14:paraId="434FD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C93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2003@4[M2]</w:t>
            </w:r>
          </w:p>
        </w:tc>
        <w:tc>
          <w:tcPr>
            <w:vAlign w:val="center"/>
          </w:tcPr>
          <w:p w14:paraId="07BFD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DF0C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42D1C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42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A30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D9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4FF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650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47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1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7D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654CA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8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2BD4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4B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F76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2EDD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CE22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E995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0D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342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E32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47453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07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8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72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F53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EF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01983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AE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D1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1CE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B81B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A372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1BE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D44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C4B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5560F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F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DF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A1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4FB3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B4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171C4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2FC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3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92D4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7244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B13B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0F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268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4A8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25D9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6E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79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24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D6D7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F3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56D6D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EA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E9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110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E67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1C3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2B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80B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08D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707C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06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58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DB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A4A6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24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244A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E3F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46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568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6C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CC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7E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28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EB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C2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B4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58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51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90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7BD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6BB18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80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2004@4[卧室];2005@4[M2424]</w:t>
            </w:r>
          </w:p>
        </w:tc>
        <w:tc>
          <w:tcPr>
            <w:vAlign w:val="center"/>
          </w:tcPr>
          <w:p w14:paraId="082D5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248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27948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7079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E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E44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44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7AD21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387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BE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4A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1C32E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14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2F3EA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A5C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41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285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D9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86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0D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16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CF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4D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59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38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7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6E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DE2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14:paraId="1A4D7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314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2006@4[卧室]</w:t>
            </w:r>
          </w:p>
        </w:tc>
        <w:tc>
          <w:tcPr>
            <w:vAlign w:val="center"/>
          </w:tcPr>
          <w:p w14:paraId="53AE7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221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1FC3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2037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FAE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415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4A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27E1D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19B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42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1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4B485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4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66B34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363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68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E687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7764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539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7A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AF4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6DA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7801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41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C6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E9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58B6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61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4B040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4F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D0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EA6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6608B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CC8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35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DDB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BAB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53C8B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57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30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52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0F4E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CB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51D18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92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3E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4DE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2B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8C8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45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0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BC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ED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EE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02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55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01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9D4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100C9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6F2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2007@4[卧室]</w:t>
            </w:r>
          </w:p>
        </w:tc>
        <w:tc>
          <w:tcPr>
            <w:vAlign w:val="center"/>
          </w:tcPr>
          <w:p w14:paraId="02763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C0E3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E777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CCBC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8DC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472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90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40AAC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7EC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65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86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4659A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4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5F1C5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CFD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4F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A024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BBF6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001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A0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3B3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DCE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43F81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29D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13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7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1909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2C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57CD8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BC3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4E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C8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4344C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4202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D3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0FD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595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6BEC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FC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81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46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2D44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71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07D10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919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D9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B46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E2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67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BA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3F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1D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99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6E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E8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747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94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CF6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0F2ED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8AA9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2008@4[C1815]</w:t>
            </w:r>
          </w:p>
        </w:tc>
        <w:tc>
          <w:tcPr>
            <w:vAlign w:val="center"/>
          </w:tcPr>
          <w:p w14:paraId="503DD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C5E2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4C6E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8D3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61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753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EF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DAD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A10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E1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C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25982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AC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C8E5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C4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F9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5843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64A7E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2F27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59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0FC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E40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F2E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58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1E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EB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0BC8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28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31A4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C7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02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F3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59C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E13D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412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995C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F35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0DC81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7F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BF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B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2F376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EE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49B7A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E01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C0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3A1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73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43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CEB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0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41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EE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F2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69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76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1A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6BF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6E75F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7F3A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2009@4[C1815]</w:t>
            </w:r>
          </w:p>
        </w:tc>
        <w:tc>
          <w:tcPr>
            <w:vAlign w:val="center"/>
          </w:tcPr>
          <w:p w14:paraId="5A9B6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5A5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5178B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633B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8A4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EBC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7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4000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58B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9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DF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8E7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C8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25ABD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CC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3E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424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AF69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E5F3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2C5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8CD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BD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596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85D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A5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4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92CB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B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9BD6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15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5D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97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630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317F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FF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69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C66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79749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46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1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3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14AB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FF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6399E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C3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95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3C2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54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9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FB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45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5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1D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19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CB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B4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43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6F8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3C8C8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D55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2010@4[客厅]</w:t>
            </w:r>
          </w:p>
        </w:tc>
        <w:tc>
          <w:tcPr>
            <w:vAlign w:val="center"/>
          </w:tcPr>
          <w:p w14:paraId="6C612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5A9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084A6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8748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B7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E40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ED5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EDD9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BF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5F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64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9CAE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B1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23199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87A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CB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AE2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7659A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9EE9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05C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FAB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2B1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7A0F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12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C9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6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CFAC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4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3AA08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C9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67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6978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559B1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0A96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DD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259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7A2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7FD0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3C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CA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ED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3A43B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F5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7BFE4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73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EE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592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61175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02A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F6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F43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BE3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338D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3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E9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ED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B526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C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3A9B6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FE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C9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4B6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167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A85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899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100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FCC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106D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FE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AC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A6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1EAE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DF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C95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35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87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3FDF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4A9E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2D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FE5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B7E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CD1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9EC0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B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4F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45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D55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4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6A02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72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8A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3DDD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FD4B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4216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98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369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B8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34AC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3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75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D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C99E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6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621D6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41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3E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83F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A7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6F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1F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6C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0D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AC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E3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5EC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73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FF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ACF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30D14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F4A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2013@4[卧室]</w:t>
            </w:r>
          </w:p>
        </w:tc>
        <w:tc>
          <w:tcPr>
            <w:vAlign w:val="center"/>
          </w:tcPr>
          <w:p w14:paraId="6D504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B32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62E0B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81FA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414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E41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1D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2235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669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68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5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47044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1C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51113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60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51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9E08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DC04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4695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705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8D4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641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0A04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8BB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9E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52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0073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75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6DF7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664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8E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EED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A9C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4AF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BB0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7B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688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4C35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F5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7F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5B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5EB3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15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8CD1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25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85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3D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DC2E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E1DD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68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962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AFB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AE01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26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85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F9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446B8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D0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1E220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D7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F7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399C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1B10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521D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35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CB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C54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142A4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AF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98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0A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0CE4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1B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50152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23B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2C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408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15E15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7692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F68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7EC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205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1BF2C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2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EE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C2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55490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AD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47D80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DD1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6C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BBD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DC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60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BE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A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57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BB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C6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67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43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DD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0A9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14:paraId="69B54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CBB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2014@4[卧室]</w:t>
            </w:r>
          </w:p>
        </w:tc>
        <w:tc>
          <w:tcPr>
            <w:vAlign w:val="center"/>
          </w:tcPr>
          <w:p w14:paraId="5AC55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F40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63E8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FC6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B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7F7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DC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2C641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B8B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DF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8C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48BE4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25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283E3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589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BB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ACA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A646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E2D1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2C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3BE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661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7B7B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08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0D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E8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42D1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3F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216F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DAB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8F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A7D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41C95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7A07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83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FAA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E6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7E503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CA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2E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4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30456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C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2C1D5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1B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A9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E7E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C283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F21E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51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671D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BE4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8F8E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5F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B3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57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9009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23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228B7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A2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1C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D2F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97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B3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F2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E0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DC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3F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33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41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B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77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4B3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520E2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5D4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2015@4[卧室]</w:t>
            </w:r>
          </w:p>
        </w:tc>
        <w:tc>
          <w:tcPr>
            <w:vAlign w:val="center"/>
          </w:tcPr>
          <w:p w14:paraId="0369F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B40B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12A56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AACD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B40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C2B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64A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5747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92F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CC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B2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0DEB9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75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5ECA8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D0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9C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1F4C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CB5C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8F21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268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133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FC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4F32C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A05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CA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E3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278B1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AA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3226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56A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54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22A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542B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DFE5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EF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5A2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819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62C3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C7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9D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2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7391A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A7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74FF1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BB8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EA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EC0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FDB4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A11A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BB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FEE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8DC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46E8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4E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89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F6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CF41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C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19BDC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CD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70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61E9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611AF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26A3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4B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B3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ED9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97A4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B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92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AD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54D49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97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406F7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069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10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E46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41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C5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E5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B26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51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07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0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A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4C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8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231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085D3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584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2016@4[卧室]</w:t>
            </w:r>
          </w:p>
        </w:tc>
        <w:tc>
          <w:tcPr>
            <w:vAlign w:val="center"/>
          </w:tcPr>
          <w:p w14:paraId="0339B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868C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60E5B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8313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903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D6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F7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D536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E1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1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A2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40C0E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CA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76FF2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E2C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A8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019C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F8C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C45F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E6E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E98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F3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5C043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E42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8D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21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4F9A2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61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F8AA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2A7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F5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C96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ED02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6C23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8DD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44D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019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9AB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38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64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4B2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7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54BEA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91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FC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446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FA8D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1A6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86D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CC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64B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8EB1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1D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E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0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E1AD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ED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30A6D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18DA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0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F727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BE01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D47A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C6D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2E6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843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58B61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57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F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F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5818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A1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64497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EEBD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F0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7E2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F4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97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05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86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58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E3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DA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DE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BF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9A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B6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14:paraId="6D1BA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C8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2017@4[卧室]</w:t>
            </w:r>
          </w:p>
        </w:tc>
        <w:tc>
          <w:tcPr>
            <w:vAlign w:val="center"/>
          </w:tcPr>
          <w:p w14:paraId="51DA6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354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5F9D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7324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FF0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D13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A6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9132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E4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22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BE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F54A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8A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481D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E9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6A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3CE7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D63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BBC0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A40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AFE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DC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F593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D80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74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09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FAE4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C7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3C6A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A2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F3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286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C06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377A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66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3A6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3A5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5730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E7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E2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6C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5317B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D7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082A1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26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F2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1A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05D2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31FB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7A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299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A4B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06547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4B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7F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02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0377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E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16D6E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D5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B6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56C7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CD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E2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E5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08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23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9F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7F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6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59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7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A07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1B4D1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D41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2018@4[卧室]</w:t>
            </w:r>
          </w:p>
        </w:tc>
        <w:tc>
          <w:tcPr>
            <w:vAlign w:val="center"/>
          </w:tcPr>
          <w:p w14:paraId="34883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844A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9C3E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4D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18F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35B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F33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271E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689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74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9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39B6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6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3A2F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5D3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33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9B69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3101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3B3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5B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D68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10B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6A2E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DDA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2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EA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39C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74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8214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E5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8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6F6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002DF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6242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452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F9E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32C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7AC6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9F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20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E0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210A0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67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54671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3C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CA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C66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AFE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DA8F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CC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28D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2F6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470D4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95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0D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F1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1B59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AE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D123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A2A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D3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E64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E7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2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33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B2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43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C5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86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77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3E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DB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1DB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14:paraId="719EE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44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2021@4[卧室]</w:t>
            </w:r>
          </w:p>
        </w:tc>
        <w:tc>
          <w:tcPr>
            <w:vAlign w:val="center"/>
          </w:tcPr>
          <w:p w14:paraId="13119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A7B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796C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53DB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7BB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CAF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0CA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6829C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9C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01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3A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D0C1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BD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07FE0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104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03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F06E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73F68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B660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90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FC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84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204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CD8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CC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A1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7EC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C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5AF5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EE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26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78E9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C40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972B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BDB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2F8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7B4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DE4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008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0A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38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16C7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58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D14A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78F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31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EF2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60F2A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9D6F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DC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2C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1FC7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AA6E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48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53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C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405A7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0E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105E0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1B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FF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74E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EC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98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A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EE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25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69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07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FE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11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B4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61C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14:paraId="7536E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23A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2022@4[卧室]</w:t>
            </w:r>
          </w:p>
        </w:tc>
        <w:tc>
          <w:tcPr>
            <w:vAlign w:val="center"/>
          </w:tcPr>
          <w:p w14:paraId="7DB20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2E37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03BB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1212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F3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667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394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0C8F9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E76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82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D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1744B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25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12DF4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D6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5B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4FA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1701C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C173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50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4F3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ADA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9588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0A3B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65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31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48820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7F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1C3D7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1E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AB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ED2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1483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5779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2C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614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2A8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CDF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D1D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16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EE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6F9F6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89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A4F8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EA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8D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518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69446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EB27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5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D8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182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192E7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9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96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39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7DDC4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2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5396E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5C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CE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DDB1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54923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D9D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08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1A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3AE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8E24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E7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7F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FF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43FA1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8D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60BFD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98C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DC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C78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E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F5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17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FC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02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8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11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E7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8A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EE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7D8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4B3DC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919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2023@4[卧室]</w:t>
            </w:r>
          </w:p>
        </w:tc>
        <w:tc>
          <w:tcPr>
            <w:vAlign w:val="center"/>
          </w:tcPr>
          <w:p w14:paraId="5C574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43F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7A261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AC90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498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D7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E9A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2C14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30E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AD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62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75F4B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0F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173AC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C3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C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06C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5CE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76DA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D07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656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B4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4DBF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89D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E1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62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7A9E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08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20528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4E9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36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DC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A1B5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8FB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EA6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A32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F6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12E2A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0B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07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F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101BF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62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78721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62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B6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B9F5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7E8C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126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196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4F8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21E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58A9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C8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4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E6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98D8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2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6EBDC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47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28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9950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246D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6B8F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59E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44C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CC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E84D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B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C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D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EB5D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E1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56183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9A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8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1E1A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002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557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E00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C28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3E58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5268F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41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F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2F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8746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7C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609C1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AE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D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B73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C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84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B0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11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87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10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1E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F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31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DD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868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46F99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1BF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2024@4[卧室]</w:t>
            </w:r>
          </w:p>
        </w:tc>
        <w:tc>
          <w:tcPr>
            <w:vAlign w:val="center"/>
          </w:tcPr>
          <w:p w14:paraId="71D45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B9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49867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19BA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363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087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3A6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6DBC8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543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57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88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5A73B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5F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53845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DA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4A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62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6F93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ADFB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4B7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94F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ED0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64FD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67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E1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C7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4C95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ED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73DC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309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DF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392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B292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C3D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350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AA1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1882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9B3D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D1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77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B2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42DD8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90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3B03A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C8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2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2519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0B96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033C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17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0A9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03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FA4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4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80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0E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A311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6A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5DF7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74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94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CD82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5DEDC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8073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986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D3D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B9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69AC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97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F20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91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34943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C3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5B8F9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598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E3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7D46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F156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14A0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FBF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2A4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291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7A00F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35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E7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91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4E2D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4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31C8E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713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9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4B8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87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D7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D3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73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20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03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9F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7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0D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F0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AEF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450FC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D4F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2027@4[过厅]</w:t>
            </w:r>
          </w:p>
        </w:tc>
        <w:tc>
          <w:tcPr>
            <w:vAlign w:val="center"/>
          </w:tcPr>
          <w:p w14:paraId="4283A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8393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7B9BA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4D90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E6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352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0B3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30AE5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F3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D1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92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74F9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9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1FA98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0A4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08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8C9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68ECD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F70F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C10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A9E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98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496B8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7A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83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42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063E8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2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35ADF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6D9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7B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EA6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60091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D01C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DD7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57A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4BC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5E76E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19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6B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4D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75E3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AD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4D70A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6B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3E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8652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529A6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9A3B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DE5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E2E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4A5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DAEE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CA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7C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F6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2397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E2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22094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0BC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6E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824B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20C4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86A1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001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4F3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53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8180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1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2E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9E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6766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C6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C58B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68D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A5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3C9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60C6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61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6B8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366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D48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1B44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34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F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2B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0972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CC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C572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28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92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6EA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7497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B27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FB8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E70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7DD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6C89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42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5B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42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F57E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F1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E62C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C7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52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595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0C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86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A0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74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D3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23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0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44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3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6D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952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361A9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5FA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2045@4[M1]</w:t>
            </w:r>
          </w:p>
        </w:tc>
        <w:tc>
          <w:tcPr>
            <w:vAlign w:val="center"/>
          </w:tcPr>
          <w:p w14:paraId="3B882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3A8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894C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590C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8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8B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F1E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534F7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1F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3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E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56B9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EB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0529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C12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33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DF0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8A77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382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832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7B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0BD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7AC6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B4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E4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6E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775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7B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64F8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86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74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5A4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D9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27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A9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E2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55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2B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9F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35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AC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F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425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14:paraId="55D70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200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2047@4[M1]</w:t>
            </w:r>
          </w:p>
        </w:tc>
        <w:tc>
          <w:tcPr>
            <w:vAlign w:val="center"/>
          </w:tcPr>
          <w:p w14:paraId="016A1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BB2A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1B7C2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9B1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309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75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703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4B838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7A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90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E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55E6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A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51BF9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E8B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B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E03C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6DE60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7101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D6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A86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489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9C4A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62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D4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68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4ED7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3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8E5E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53B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DD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3EC0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389A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76F1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9B8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A73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B91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C8B6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7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E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E6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79267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9C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25105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59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4F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1A5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1A44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12E2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676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8E6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9CCD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06151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90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1C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9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DFA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2F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42220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A0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54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F78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33783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5F74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D4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341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1DF9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553B8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65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D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2B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B4CA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E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73B34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82E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9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908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69F03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05F4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8B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9DF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D5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42503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7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74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EE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4B455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8E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7971F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67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C6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C33A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5D0F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056B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29C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8E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4BD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F0D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6E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9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A1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14A3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C9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71B9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EA6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86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2FE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9B8F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B08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B8A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03F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321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996D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17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DB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48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017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7E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1F373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80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BC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D5E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AAD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D16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E0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45B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27B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AD68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B4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4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65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C004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6F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FF28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B44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D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37A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01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87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22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CE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19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69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21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B0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6A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ED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77C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44E74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E79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2055@4[FM4]</w:t>
            </w:r>
          </w:p>
        </w:tc>
        <w:tc>
          <w:tcPr>
            <w:vAlign w:val="center"/>
          </w:tcPr>
          <w:p w14:paraId="6FA6F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B64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B1A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AF9F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27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B76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DFA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4CBFC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889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E0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8D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0568B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4F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60477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B7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5F6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9C7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CF4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A55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B5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72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C81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0E508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B8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B6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FF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7FCA7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32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76965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D4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E2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2365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4E84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256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3A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AA1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22B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C269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2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EE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6C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98B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38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128E2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6D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2E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583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B7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5B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4B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9C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B0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1C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F6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1B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B6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27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AE1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47831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ECD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2058@4[设备间]</w:t>
            </w:r>
          </w:p>
        </w:tc>
        <w:tc>
          <w:tcPr>
            <w:vAlign w:val="center"/>
          </w:tcPr>
          <w:p w14:paraId="2440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1A86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51C21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9A5C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64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329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06A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52F57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20F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2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7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B772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D0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6A1B1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51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0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A1E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7B16A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9DAE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9DE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AE3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8185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664E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3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6F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CE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491E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CE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556B6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F5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0F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FA01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6BAF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2DEE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5D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9B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F50F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D9EF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2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9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6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05A0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07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535F9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03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D25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DC7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6A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1B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46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1D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0C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45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D5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B5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B7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45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9E2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6079B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5C8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2064@4[阳台]</w:t>
            </w:r>
          </w:p>
        </w:tc>
        <w:tc>
          <w:tcPr>
            <w:vAlign w:val="center"/>
          </w:tcPr>
          <w:p w14:paraId="2CF0C6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B509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70682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4B69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B77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B7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4B9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5FF8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ADD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D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5D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A9D8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7C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4D319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2D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6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D46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5DBD5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8B38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F33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0AEB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EEF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D9B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91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DE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9A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6DD6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A5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57CE1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B3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E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98D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43E8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ED1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311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6943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0BEE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57E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0B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6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40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0902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49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76C6D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1E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72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C37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DD1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BF4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8A9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71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5A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56E4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27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F1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F2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EA83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06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10C99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E1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5C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D4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D1FF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453D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8C3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22A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8A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6F84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E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0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D9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5A384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F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45145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11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C5C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5CF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BB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E4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91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A3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58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6F8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7D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90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63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39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2D9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56BF3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9F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2065@4[阳台]</w:t>
            </w:r>
          </w:p>
        </w:tc>
        <w:tc>
          <w:tcPr>
            <w:vAlign w:val="center"/>
          </w:tcPr>
          <w:p w14:paraId="17E53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C8DB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7D29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F052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E93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DE4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DD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B593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196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36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85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12C8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F2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334E1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38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E3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CC5C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A5E9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93E6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0F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901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79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168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05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6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3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77E7E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52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4A9EF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F3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4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075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26826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ADDC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FB4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231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BFBB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75E90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63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44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A4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A46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75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0027F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D82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C9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E98E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5EE34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506C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D8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B0E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3AB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E16B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32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2F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F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DA1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89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7BBEB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BA4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6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8B1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DCB6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1DA1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16A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C9E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FCF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1C258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FD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F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1F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04D25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D1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0456B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88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E1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DED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DB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E3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D5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0D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7B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35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A3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52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15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5E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08D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2932F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200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2074@4[M1624]</w:t>
            </w:r>
          </w:p>
        </w:tc>
        <w:tc>
          <w:tcPr>
            <w:vAlign w:val="center"/>
          </w:tcPr>
          <w:p w14:paraId="73E41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7B9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124D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EE9F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415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A82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3EC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6A3B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83E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7E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9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712D7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E0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5D728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31E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64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6911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4C52E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53E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13D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88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30A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640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A39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35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EB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4F662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9D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6F444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3D5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68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873B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7A11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E61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0B6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76D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80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794B0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0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8B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2D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C7D6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F3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23FF6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2E3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0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491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36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3F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B9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B7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9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7F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B7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FD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89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80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0D8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14:paraId="51479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C36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2076@4[客厅]</w:t>
            </w:r>
          </w:p>
        </w:tc>
        <w:tc>
          <w:tcPr>
            <w:vAlign w:val="center"/>
          </w:tcPr>
          <w:p w14:paraId="78E94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F9E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08C99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9A32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88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87A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92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5186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0A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01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A8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2780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4F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207B5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DC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B7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9A8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D19B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59F6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EC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A41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4045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0C5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A2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D8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1C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E77D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08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5D80D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BC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3D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8585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0081F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8F3A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BBB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B1D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EE4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7230F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D4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58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D7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4D043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F5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0E885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04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07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FC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6BDCA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AB5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E54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37A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28A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5142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2D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5C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C8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31A4A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64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12D5E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AF5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52A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F9E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5D9C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25A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925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1F0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14E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6FB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2C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31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B3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AF38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6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4956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3C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2D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202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1170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E5B0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12D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CCA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3A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5166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54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F1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D6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F8C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4C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C62A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B9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F9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C92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BC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F5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6C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B7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4A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E2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F3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59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A1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F9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ACC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174FA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16F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2081@4[C1815]</w:t>
            </w:r>
          </w:p>
        </w:tc>
        <w:tc>
          <w:tcPr>
            <w:vAlign w:val="center"/>
          </w:tcPr>
          <w:p w14:paraId="03E9E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A36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760B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3202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6AD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9A7B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30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17DAA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F1B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DF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7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DACD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92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05647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39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AA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6B1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6D5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B5E9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EF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330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D0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6508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500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80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2D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43BFB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5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E554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13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94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9891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A6CB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AC8F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59F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39C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03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A1B6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E6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BF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CD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5A07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04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453D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6A8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70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4D9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76B5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2560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B8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15E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CD8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1120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B0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85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8F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3C19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5D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59351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8E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D22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295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9D8C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82E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8D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849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3E0C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CEC2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52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8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1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7F7F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1D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FA61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868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B1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5074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EC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CA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1D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BE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9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7F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50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8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F0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55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15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31CCD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152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2082@4[主卧室]</w:t>
            </w:r>
          </w:p>
        </w:tc>
        <w:tc>
          <w:tcPr>
            <w:vAlign w:val="center"/>
          </w:tcPr>
          <w:p w14:paraId="639F2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0BF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BC98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20B5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64A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E79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4AB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3BC5A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23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3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1D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546C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A7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0F4E8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F5F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A2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AE3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49AEE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F454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715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0CB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0D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D2E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61B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F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9B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F230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4C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7A96C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F9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A5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44CC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902C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6A4F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32B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38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73E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91A6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6E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8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5C5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592F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9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5475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082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F5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63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75A8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CC8C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CD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6C7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E0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754FD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A2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1A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F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2005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3D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44AD7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40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18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8B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FF2A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D570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35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3033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36E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7150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4D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9B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F5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42D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A0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62EC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4C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FB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1A5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9F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61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60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2F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5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AE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8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7D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53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FA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C57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40C99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266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2089@4[卧室]</w:t>
            </w:r>
          </w:p>
        </w:tc>
        <w:tc>
          <w:tcPr>
            <w:vAlign w:val="center"/>
          </w:tcPr>
          <w:p w14:paraId="50377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CEB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266EF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08E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384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11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2A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650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26E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2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02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6808C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8A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21404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25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B4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7B19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F461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EFCA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D1E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24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AC1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A65C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EF6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4F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DC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0E77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80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7048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7F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1A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8676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7B14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0A77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2ED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A15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F3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EE20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F9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04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47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25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5D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59FFC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FD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37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00C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6F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9C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BA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FA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5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48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46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F8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52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44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531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6DB15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27A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2090@4[卧室]</w:t>
            </w:r>
          </w:p>
        </w:tc>
        <w:tc>
          <w:tcPr>
            <w:vAlign w:val="center"/>
          </w:tcPr>
          <w:p w14:paraId="4BF7E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67E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770C2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4504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5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1B8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1C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E826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15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4C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E8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1C420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8D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245F1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AB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4D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1ADB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7278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21B2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C83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574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B2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4502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5DB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43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7D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A05A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D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0425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D4B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C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5880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0D2CE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1E2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4E0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2C4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780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737E0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01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C6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D7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41C6A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A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4CAC8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1B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87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117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5D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B7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43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B3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D6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B9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8B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8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CB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586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9D9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52BFB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92F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2098@4[卧室]</w:t>
            </w:r>
          </w:p>
        </w:tc>
        <w:tc>
          <w:tcPr>
            <w:vAlign w:val="center"/>
          </w:tcPr>
          <w:p w14:paraId="1E396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D2CB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32F1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F1E5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87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300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45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6DEF9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73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4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C1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2980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92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686B8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2B6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15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17F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CE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AE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25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DE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DF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66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78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EC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24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95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5D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40B7E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A3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2099@4,2101@4,2102@4[封闭阳台]</w:t>
            </w:r>
          </w:p>
        </w:tc>
        <w:tc>
          <w:tcPr>
            <w:vAlign w:val="center"/>
          </w:tcPr>
          <w:p w14:paraId="093C5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598D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2D29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DD58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22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20C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FD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17E82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F35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59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0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1C143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D1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6BE19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A5F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5A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EF4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084D3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BF0F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533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B55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378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4AEDF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DE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47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A2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65294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D8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2A5E7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E5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8B4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B5E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2D8F6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BDC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641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B90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331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71CA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8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B5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56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D83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BA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11E36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D31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9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47B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C7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BA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70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2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FA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D8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65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C0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5B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44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D9E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67510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E28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2104@4[封闭阳台]</w:t>
            </w:r>
          </w:p>
        </w:tc>
        <w:tc>
          <w:tcPr>
            <w:vAlign w:val="center"/>
          </w:tcPr>
          <w:p w14:paraId="09CA0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7F4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3B7BC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32BA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8CD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4F6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FB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6024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498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DC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9D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510D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FB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77117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2B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A40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B0B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8D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94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80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D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BB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FD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3F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A4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1A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0D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423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0E1BA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D32A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18143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9C5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</w:tr>
      <w:tr w14:paraId="5084B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1C0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2001@5[客厅]</w:t>
            </w:r>
          </w:p>
        </w:tc>
        <w:tc>
          <w:tcPr>
            <w:vAlign w:val="center"/>
          </w:tcPr>
          <w:p w14:paraId="030AE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3A5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227E6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D787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F8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EC1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41E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AA91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C9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8C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C1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5F55A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E4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050BC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74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6F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C71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10BCF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925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03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4A5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D2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3EFA8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9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62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4E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57B45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3D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4FBB5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D1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47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ED9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61E7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91B3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37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07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6EA1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43F1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18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50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F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4E24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0B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5BF31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33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FF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0A2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C468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E1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2F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AE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092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250C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34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3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E2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EE8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D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B34F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DBB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E2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EE1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1988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C68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03F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ED4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331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0F64A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DC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71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02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338EF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2E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0CBE3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CE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A4E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AE8A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601C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560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9C9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D73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FB8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FA9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3F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2B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73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A7D8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D4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A93F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A0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34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97C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32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71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1B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62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46E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FB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A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16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CDC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ED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116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14:paraId="03BD6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84D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2002@5[客厅]</w:t>
            </w:r>
          </w:p>
        </w:tc>
        <w:tc>
          <w:tcPr>
            <w:vAlign w:val="center"/>
          </w:tcPr>
          <w:p w14:paraId="2B343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583A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F612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339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C4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06B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E52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73815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CD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93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68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68B23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9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58B96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AD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8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E1CA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4EDE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33F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B2C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82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86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61735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EA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47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F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22D4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E5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39FE6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E1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28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C09F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C8CF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4D60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11B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B0D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49D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B5FD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51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A4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87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D572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51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6AAAD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37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BE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D0B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FE5A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462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D05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20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14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2487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09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43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59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6A804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61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2B8E6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97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2A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56BD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51D3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A08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2BC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691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68E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6445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F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6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C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612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50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61306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702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64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6BD8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FE05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4E6E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901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A90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491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4EF4F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1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44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66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2F40D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1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0CFB5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59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5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F895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4C5E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5F3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462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8B1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E71F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1CCE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D5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3F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5F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2DF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1D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A00C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20A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FD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F2F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52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1B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2A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D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6C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6A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DE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58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E5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0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A4F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14:paraId="1D853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0F4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2003@5[M2]</w:t>
            </w:r>
          </w:p>
        </w:tc>
        <w:tc>
          <w:tcPr>
            <w:vAlign w:val="center"/>
          </w:tcPr>
          <w:p w14:paraId="6DF59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6AC2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6C7CA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AC3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F77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96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7C0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7A813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B5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D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C4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F6CE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E8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65BE9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8B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B4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933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CF3F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4B44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36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301B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3B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45F4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D8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33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C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1BE6E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B2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233A3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3DB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F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8B0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6BCB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ABD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74A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31C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9EE1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998B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08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A9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99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009B6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E09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0FA04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C58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797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55B3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107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9822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344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E8A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54B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1DFB1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74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1D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47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54C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97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0120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53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1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5A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AA1D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17C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8AE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BB5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65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314C5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6F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A7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0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95D9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1B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6C36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1C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9A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207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4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D7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C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C2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0C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D3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B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87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22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D1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118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0CF4D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6E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2004@5[卧室];2005@5[M2424]</w:t>
            </w:r>
          </w:p>
        </w:tc>
        <w:tc>
          <w:tcPr>
            <w:vAlign w:val="center"/>
          </w:tcPr>
          <w:p w14:paraId="3EE32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2A4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8678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B9AD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D18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ADA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50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3DBB2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915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37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10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48E19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B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47A40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6F5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2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F33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05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7A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B5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54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6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72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1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19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71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3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92B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14:paraId="50A8D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B9A8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2006@5[卧室]</w:t>
            </w:r>
          </w:p>
        </w:tc>
        <w:tc>
          <w:tcPr>
            <w:vAlign w:val="center"/>
          </w:tcPr>
          <w:p w14:paraId="6A523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BDC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2ED3E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67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43D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B3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C6C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76758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C1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52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F7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795A9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0E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1D999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34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5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820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F9BE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0B02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1FA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AC0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C83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76F0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A7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E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E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32653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6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23451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471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5A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7D7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161AB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8F2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25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63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F2D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FD51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6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C5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FD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12C2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26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07955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B08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E5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7689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56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77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88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5C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AD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93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15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C7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5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76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6D5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5039E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881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2007@5[卧室]</w:t>
            </w:r>
          </w:p>
        </w:tc>
        <w:tc>
          <w:tcPr>
            <w:vAlign w:val="center"/>
          </w:tcPr>
          <w:p w14:paraId="22F2C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2B9F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E29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0774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90C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4E0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806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5B057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05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E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98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3D8B5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0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4B23B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11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6C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5583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DAD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9AB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22A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59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85D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76FC1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BFA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0D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20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0A7F1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B8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1CF65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AF7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CE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3D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10951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DDC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650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08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42B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8F06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EE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0F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00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0382C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D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60BF5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52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82D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721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E9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17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ED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70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0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74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1D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43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5B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3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9E2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7AB8E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4DA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2008@5[C1815]</w:t>
            </w:r>
          </w:p>
        </w:tc>
        <w:tc>
          <w:tcPr>
            <w:vAlign w:val="center"/>
          </w:tcPr>
          <w:p w14:paraId="2FF78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1383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A439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6FCF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D2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50B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67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37777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6C6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37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1D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099E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0E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774DA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3D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94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6EC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A10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9EE0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4DE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944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49E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46B3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091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F0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E4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C0C7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29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7268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7D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FE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D84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4D64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7C95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37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B8E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D79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121A6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7E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82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F0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4D6EA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2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B0A4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D4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3B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D32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F0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CB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3B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E9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18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83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6B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1D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35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B4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589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61C7A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E67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2009@5[C1815]</w:t>
            </w:r>
          </w:p>
        </w:tc>
        <w:tc>
          <w:tcPr>
            <w:vAlign w:val="center"/>
          </w:tcPr>
          <w:p w14:paraId="63162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4C20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402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2DF6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F86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A9C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67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D576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0A7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B9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AC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21429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4D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120B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97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33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DA2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0209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7239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242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7CC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FC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3DA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C24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2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57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F93B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73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C4CD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7AB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6F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A7D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043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47B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4E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4F97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85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7A39B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A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BC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74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0421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3E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6882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605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ED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A22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09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D3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1C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03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3C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C1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6D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E5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76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09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E75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3D2B5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1BC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2010@5[客厅]</w:t>
            </w:r>
          </w:p>
        </w:tc>
        <w:tc>
          <w:tcPr>
            <w:vAlign w:val="center"/>
          </w:tcPr>
          <w:p w14:paraId="171E1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B9B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57199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DA8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8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A32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36E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560B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02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FC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A6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2346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05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75C8E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32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09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51D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145CE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BBB4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63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C2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27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2AC58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B4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D5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9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04A51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C7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1648F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8DB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E2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15DA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2B244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2771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74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62B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ED9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35C33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F2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0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2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38D03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4A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2BF49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5F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4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AF9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4A73D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22B8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5C4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A36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6E1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0EC6F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52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E3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CF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1FB8E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ED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00AC8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F5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BB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8B9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881B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FB0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72E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2D0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7E08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76C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39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D6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C8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2196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D4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AD67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95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3B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8A7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6DD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6CC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BBC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8A4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AB2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F30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6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81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E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607F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EF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15F7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52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F3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756D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DA83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3F9A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D99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B05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1D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E0A4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F6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3F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B4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D15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63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6D2D3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576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A6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542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F9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9C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2D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FB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89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02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3E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0E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34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55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2A4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19AE9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CFB5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2013@5[卧室]</w:t>
            </w:r>
          </w:p>
        </w:tc>
        <w:tc>
          <w:tcPr>
            <w:vAlign w:val="center"/>
          </w:tcPr>
          <w:p w14:paraId="21A61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E1A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7C74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B229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9B8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ECC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3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0D13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8C1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2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E8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62064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03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76BCE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EE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59F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D61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04EF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080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B84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A7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8E7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59E1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3FC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83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A5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6E5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34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D724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63F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F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C8E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198F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85F0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CE5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E02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EB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2E08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4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7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13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11EC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EB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318DA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7B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1C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8DB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B8F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D65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7E5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C3C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9EC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A27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EA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AB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C6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EF59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06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07A9C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8D2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33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2B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13BC0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746E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5C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73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17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64FF2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3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77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4F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2B0E4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17C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64E28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5B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4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EF62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3252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165C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E66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1F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5F9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B09A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F8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C1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55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4A611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80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7FD12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67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F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061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6A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A9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7D5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EA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AA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21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1D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FF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79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A9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F08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14:paraId="0C368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26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2014@5[卧室]</w:t>
            </w:r>
          </w:p>
        </w:tc>
        <w:tc>
          <w:tcPr>
            <w:vAlign w:val="center"/>
          </w:tcPr>
          <w:p w14:paraId="25E3F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76BC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2F31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606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AB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B6D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B4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3586E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922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3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3D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656E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38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2AA0A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8E9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F7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A675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B1CE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4070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51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403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6D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96B9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B8E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6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E5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0F8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4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EAED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00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F2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82F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0C46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A249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3F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9C0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56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7CE3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4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2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96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4E781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A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56F8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951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5F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833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DE53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096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1F0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703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868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34434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54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2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C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BDA8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33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6363B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76B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B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298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D6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01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3E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9C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7C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A6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43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F3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8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D4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34A7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3AF80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B1F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2015@5[卧室]</w:t>
            </w:r>
          </w:p>
        </w:tc>
        <w:tc>
          <w:tcPr>
            <w:vAlign w:val="center"/>
          </w:tcPr>
          <w:p w14:paraId="0079B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1D9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29649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8DA7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86B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31E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9A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539F3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A8D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0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FB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2FB44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FB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C40B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25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FB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1E17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1638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0B5E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932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FEA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B5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FCC5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838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66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15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563B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FE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73F0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7E8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74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E7C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8512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A56E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793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9DE2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50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74A22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A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2B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E9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5AD5C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BF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0AC57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88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E1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F81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7A5D7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14D7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FD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F79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136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023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8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52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95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BBC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E8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048D2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7F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A1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3B6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C285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7A7B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74B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EFC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2F0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FBD7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3B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35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5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1D9B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27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032A2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A9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EB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535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A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AB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A1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F4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6E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621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3B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D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20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E5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F9C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157B0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3CB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2016@5[卧室]</w:t>
            </w:r>
          </w:p>
        </w:tc>
        <w:tc>
          <w:tcPr>
            <w:vAlign w:val="center"/>
          </w:tcPr>
          <w:p w14:paraId="78C8B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165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2287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2D5B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18D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49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CFC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5A8A9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DC3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2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8A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18153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6B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6DB51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A2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C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2A67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1F6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5A1A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DC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D1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103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7DEB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F44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9C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34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B7F2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5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1608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2E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47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C31B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3ACF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8A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F82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0620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B58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0D831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E0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F6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12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C928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E6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54F92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71B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B0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D99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57531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985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E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15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BCA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D60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71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14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80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75A9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E2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38237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52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18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D95B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2F77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DF3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18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56A8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F60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CD3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C4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FE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87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B200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D8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6CE5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92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0A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977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A6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12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35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0C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F5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50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AB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4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08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19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5F8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14:paraId="37C96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9D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2017@5[卧室]</w:t>
            </w:r>
          </w:p>
        </w:tc>
        <w:tc>
          <w:tcPr>
            <w:vAlign w:val="center"/>
          </w:tcPr>
          <w:p w14:paraId="2CD5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130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4AC7F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5916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6E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036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673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9E2B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038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BA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97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3031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CD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F8C7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B7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43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8D3C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C761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4F7E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AD9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F53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35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3435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D57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4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D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A47A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9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02AAD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D10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D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179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81A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D566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2A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4DF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BB6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7587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C8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8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7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0581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A7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7471B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A5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17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B39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2495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DC2E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8F7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95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D8B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1E16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46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53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3E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30D5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6D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1582D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55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9C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495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93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F4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8D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98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78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BF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D0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80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B4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9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312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6F3E3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028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2018@5[卧室]</w:t>
            </w:r>
          </w:p>
        </w:tc>
        <w:tc>
          <w:tcPr>
            <w:vAlign w:val="center"/>
          </w:tcPr>
          <w:p w14:paraId="33CD4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B8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DC97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CCEA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8FE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F1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80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2975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E2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E9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4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184D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2B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ABBB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80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0A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5CC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BE80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3405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A2D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74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F5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72F7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E28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00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2C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63EC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F4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4308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1A4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9A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1B1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39ECA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838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F8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54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98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7819C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DD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F0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3A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10FF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C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457CD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DB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F9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DB3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FA3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AB50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88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B7F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26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08379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01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0B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3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24D8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14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651F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369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8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7CF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3F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16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50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CB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49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63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8B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C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064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14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1B5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14:paraId="10118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C24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2021@5[卧室]</w:t>
            </w:r>
          </w:p>
        </w:tc>
        <w:tc>
          <w:tcPr>
            <w:vAlign w:val="center"/>
          </w:tcPr>
          <w:p w14:paraId="691C9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041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77204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D525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15A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0F3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AD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47C35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007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71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3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2B705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CE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44279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E06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ED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05D9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4FF04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CAE3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FCD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B14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61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30A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E4C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D4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B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62FF5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18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7A3F2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32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FA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AA3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2B7D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9AB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32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D78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EE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281A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9B2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E1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6F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D4D6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6B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451B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CE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2F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E15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A718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669E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964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D7A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B400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0B1B0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22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A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40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69FA5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DC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68AB1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385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27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670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55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E2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AF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D5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06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5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4F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30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06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CE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5F2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14:paraId="47B91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709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2022@5[卧室]</w:t>
            </w:r>
          </w:p>
        </w:tc>
        <w:tc>
          <w:tcPr>
            <w:vAlign w:val="center"/>
          </w:tcPr>
          <w:p w14:paraId="56D06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316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3C98F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79C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D0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032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DB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7C1A9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4DE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C1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F0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02148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67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77F83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F47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16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1DC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72E3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F8B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AD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59E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5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68497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6EA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EF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A4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5B119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2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2CC7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32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ED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806F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7EAA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2981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A6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4106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E1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2496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9BA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65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87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D95B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8D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6BDD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7D9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F5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4D1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6A7BA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CCF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9A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7D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ADF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7E0C8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FF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DE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C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7698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7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25433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8A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91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8D2D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45A8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94A7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41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6E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B01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1FF7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B9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21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E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4484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CE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11106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C20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42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3F3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F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E1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91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018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9A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E1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99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29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7E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53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685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443DE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7EB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2023@5[卧室]</w:t>
            </w:r>
          </w:p>
        </w:tc>
        <w:tc>
          <w:tcPr>
            <w:vAlign w:val="center"/>
          </w:tcPr>
          <w:p w14:paraId="12FD8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DC4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45C7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D926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B1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C1D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6B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78CDD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3BF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36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0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4274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8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42651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25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F1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F133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BF6D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D52E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7F0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FFC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8E8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5F1A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960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7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FE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8872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FC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4B501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DE0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16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A13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09E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08A4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BD4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220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2AF1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5F133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8F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1B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D3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7C4AC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2B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4E6AA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42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61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39B4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2FA47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6FA4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6E2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7C3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399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026B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0F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1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E5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3B0E0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789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67356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BEF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91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2542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7255F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73F4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64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E5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516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2376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6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5E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C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9139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B6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64724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78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33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7AAD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921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0178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FA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D43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B6C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922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DA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0B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FD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1C236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5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615E0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7B9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3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141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27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1D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2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83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2D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26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2C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95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FC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CE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EF0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01A28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74C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2024@5[卧室]</w:t>
            </w:r>
          </w:p>
        </w:tc>
        <w:tc>
          <w:tcPr>
            <w:vAlign w:val="center"/>
          </w:tcPr>
          <w:p w14:paraId="2FB5C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673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26A61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3172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965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6FC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5B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5CB70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493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82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C7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1CFAF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1E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283A6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C1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85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2A9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574D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894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01F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53C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730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7C67C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2C8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4A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A0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BBDE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8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5527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C1E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F3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0D9F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6086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C75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A39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AC4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FA60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39580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28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D2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7F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58AEE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08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25C93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33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EC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35BC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307D1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ACA6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26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273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A5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85CF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C3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68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07F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2127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2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6BA9E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C3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EB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E2C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411B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5D4C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B9B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2A3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EB0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4EC23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4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B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75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1F793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24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10205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AD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71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51EC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CAD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4F4F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F45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044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826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8907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A5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B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E0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6AC0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6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4E373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5DA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06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5C7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A9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10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E6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D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BB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46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1B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25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84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E3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5D7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7135F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5517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2027@5[过厅]</w:t>
            </w:r>
          </w:p>
        </w:tc>
        <w:tc>
          <w:tcPr>
            <w:vAlign w:val="center"/>
          </w:tcPr>
          <w:p w14:paraId="38389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89CB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36A14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9BE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48B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382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16F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193A8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9E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31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C6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5CCAC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79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5CD7C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4E6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A9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72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6BA47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C3C8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33C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40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28C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037EB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B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D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8E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43CB7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DC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6FC92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71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1C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5F3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33878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2736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3A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641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08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110CD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7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0E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15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F084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B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78E8B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D88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DB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50D7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69111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DA8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DFB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315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1E9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03BD2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57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4F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74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2620B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E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49BAB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57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48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FD25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4CCE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EF8F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1E1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54F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56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BF2B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0E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63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77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52FA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2E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4ED41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F2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08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335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76C8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F43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648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7A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01B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C86D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57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EE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B8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AE7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7F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FDC8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B7E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7A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A5A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87B8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0C8B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31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CCE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74B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4EE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C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FD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7D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7AF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C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A410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B3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39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F85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B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81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3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9C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10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EA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33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13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39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A1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E5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36BEE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AD33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2045@5[M1]</w:t>
            </w:r>
          </w:p>
        </w:tc>
        <w:tc>
          <w:tcPr>
            <w:vAlign w:val="center"/>
          </w:tcPr>
          <w:p w14:paraId="5E4EE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4C87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BB40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60D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B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002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99E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3B78E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5A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53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1F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58D3F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C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058BC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3F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B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A0EE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B46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ABB1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80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B94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0D1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0C38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73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DE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74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0573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54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B479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31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22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BFC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E8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E84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D5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12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CE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A1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5A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B4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C6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41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ECD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14:paraId="78233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0EA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2047@5[M1]</w:t>
            </w:r>
          </w:p>
        </w:tc>
        <w:tc>
          <w:tcPr>
            <w:vAlign w:val="center"/>
          </w:tcPr>
          <w:p w14:paraId="67BFE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EFF1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22E15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B6A4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93E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E5B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53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7E8F9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51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2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0B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2D7D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B6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589CB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8A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70E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031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3E5F9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653C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040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137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B45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57339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F9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14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4B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B03C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28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5AF3E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75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86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682F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8726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42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1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8F4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654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D9F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2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F1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76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AC75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31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1B413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F4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BC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26D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A2D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BD6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61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B7F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BB1B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60A8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6E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01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D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C000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4D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694F2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04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5E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877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2D656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81F9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9B4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59A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015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6863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80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10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29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21467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6A2C6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65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6E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3B4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0041B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479D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1C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CB9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8A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6A523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D5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96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16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3F99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53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5339D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05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CB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19E7D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10AA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4356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D1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20E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7E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304C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0E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95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E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9329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0B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FBAD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BBC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43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567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A4A9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31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470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34E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4BA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3A0C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E4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6A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51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1591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9B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084AD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74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2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C75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F82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4A1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C8F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AE5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0602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65C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83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32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C9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6D4A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9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BFCB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58C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1C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953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261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67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FA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FA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14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89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D1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69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8E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03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686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6A884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C45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2055@5[FM4]</w:t>
            </w:r>
          </w:p>
        </w:tc>
        <w:tc>
          <w:tcPr>
            <w:vAlign w:val="center"/>
          </w:tcPr>
          <w:p w14:paraId="6A0C18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FAA0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3E23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29A5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54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EA7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7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14392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B5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4F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A3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2C795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04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0C7EC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5BD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D4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8CEF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FAEE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7EB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9C6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F40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F8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33701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C2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A9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A3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115BF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B8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50B5C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78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C4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13FB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6C08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13A0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787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294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FABF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06DE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D9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43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8F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1994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08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5629B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DBE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53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695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9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E8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2D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7E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99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72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BF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31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A5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2B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1A8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1FD0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762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2058@5[设备间]</w:t>
            </w:r>
          </w:p>
        </w:tc>
        <w:tc>
          <w:tcPr>
            <w:vAlign w:val="center"/>
          </w:tcPr>
          <w:p w14:paraId="33FD3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DAB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D41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845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17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003C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09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19322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9BA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7A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44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79232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33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5C0B0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3D1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E15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3AB5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5465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A445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327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7B5A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6620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2FBE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A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06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2D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59B0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4E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5ACCD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CE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3B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92D9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698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695A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55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998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A6ED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D42F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60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6C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B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41953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4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79F39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267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DC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5AF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F7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6D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FA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FE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0B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15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B4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E8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DA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99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490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44863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10D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2064@5[阳台]</w:t>
            </w:r>
          </w:p>
        </w:tc>
        <w:tc>
          <w:tcPr>
            <w:vAlign w:val="center"/>
          </w:tcPr>
          <w:p w14:paraId="14E9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29A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77BFE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7BB5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C8A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F75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94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2957A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7F2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6E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A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FB37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BB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4711C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59A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D8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9D9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487F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92AA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B9F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101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81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126C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E38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A5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6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632D1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1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289DC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B5D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F3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406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DA38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A767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E21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A8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7B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699B0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71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63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56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03F6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A8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596E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B41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E7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CC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5D873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F210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6D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B2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63CC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515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C0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81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C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1F23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F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537C6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16C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FA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BA8D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2395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BC1A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89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137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0D0A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6DAC1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2E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4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A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6F9F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A1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268E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DD1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E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C3A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28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E5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29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39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A6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60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8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48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3D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B9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9D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0183B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AF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2065@5[阳台]</w:t>
            </w:r>
          </w:p>
        </w:tc>
        <w:tc>
          <w:tcPr>
            <w:vAlign w:val="center"/>
          </w:tcPr>
          <w:p w14:paraId="2D4C8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060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2FB42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AFF8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7AB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19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6AE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057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66D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0FF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9A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7E5EB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14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2A237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7D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BC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8CC5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05D01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C3B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8E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268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156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6B2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2C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5D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7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10A8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CC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7160F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999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09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B9B4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7ED3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AB0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ECC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13C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F4A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3EA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6E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0C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F9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3C05F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CB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6D579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563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B0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D6DF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00AF9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09D0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8D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BDA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32D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173C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82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B8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9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ADE8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BE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2BF2D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C1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72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CB7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DA65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613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FD1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330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6E92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18231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7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41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A2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17A1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EC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8B77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4E7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E8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8A7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DC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90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12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54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B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0E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98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9C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0A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D2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973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6F295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96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2074@5[M1624]</w:t>
            </w:r>
          </w:p>
        </w:tc>
        <w:tc>
          <w:tcPr>
            <w:vAlign w:val="center"/>
          </w:tcPr>
          <w:p w14:paraId="5B70C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999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3A703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5BE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E9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520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34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05874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70C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9F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33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3E705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D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1412F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F1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D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4C4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8E43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3BAF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C61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279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84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77D0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29A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82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AE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5DA43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77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152DD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6D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5D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24FD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0230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C1A8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C6A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6C0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C2E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34438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0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A6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8D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3522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08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6507F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7B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A7E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4F6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62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84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BE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75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4B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D5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6B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4F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BC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A0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945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14:paraId="0449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09C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2076@5[客厅]</w:t>
            </w:r>
          </w:p>
        </w:tc>
        <w:tc>
          <w:tcPr>
            <w:vAlign w:val="center"/>
          </w:tcPr>
          <w:p w14:paraId="7DECE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44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5A505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95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38E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A715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7B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07B97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5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79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3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314B4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20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23DB7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0A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0F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3EA2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03A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E54D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5D0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376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8C6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29071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A2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99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11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A59B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65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7BC7A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F2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17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0C1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59B83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EA25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BD7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995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C03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1F391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43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CD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49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27F45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D8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2123A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35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37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0AB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01976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10D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91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474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45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80EF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33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4E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6C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0D96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86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5EE5C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33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68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ACB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D00B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565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0C9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2A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FF15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702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6B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63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D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3822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AB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EDA8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76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5E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975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D9D2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9E96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6A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15F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484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580D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22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8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B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969E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D2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606D3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E8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BD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E188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A3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F4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DF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9E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D0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BE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F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EE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A6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2B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602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5184A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3CC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2081@5[C1815]</w:t>
            </w:r>
          </w:p>
        </w:tc>
        <w:tc>
          <w:tcPr>
            <w:vAlign w:val="center"/>
          </w:tcPr>
          <w:p w14:paraId="2E285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0EA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4077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CCA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D44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1B4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8CE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2D1B6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41E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B1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FC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CCFE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AF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2A03F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14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3F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BFF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778F3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FBC4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8E9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F5A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48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4819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761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D5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0C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3849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A0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A366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C6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7F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5504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A1CC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FAA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36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F32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79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8B92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102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5C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EA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AE7C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FC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8A89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F79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F3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096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47CC1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038A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FDB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3D4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52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2C60F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7B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FC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E62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3A390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B8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60469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D9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3A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A51E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B11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D2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F9F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2DE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49A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336B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ED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1F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58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765F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1F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443A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81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8D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B4C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46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14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FF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0C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9E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71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D1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C5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49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28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0FC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78EF9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974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2082@5[主卧室]</w:t>
            </w:r>
          </w:p>
        </w:tc>
        <w:tc>
          <w:tcPr>
            <w:vAlign w:val="center"/>
          </w:tcPr>
          <w:p w14:paraId="39765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1FC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355B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843E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04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A50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C8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7C694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396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48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4E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8DE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9D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63833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43B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69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E1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5339D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4CC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E7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DB2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8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BD39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460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9A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D8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D412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01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F103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6E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55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95F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E42A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92FF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E7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088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C7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08FF0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591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F3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99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ADCA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F1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AFC1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F5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D2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8F4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28B7F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CE5C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E9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619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7B1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7C53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48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5A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3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2EA54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A4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59223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10F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17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2F8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2A41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D2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1EC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C5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DBF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9930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D4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73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9F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AED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CE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91E2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10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ED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D4B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49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A1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7A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57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71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EF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0D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63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BA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9F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24A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5C6A1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EE4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2089@5[卧室]</w:t>
            </w:r>
          </w:p>
        </w:tc>
        <w:tc>
          <w:tcPr>
            <w:vAlign w:val="center"/>
          </w:tcPr>
          <w:p w14:paraId="38ABD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4588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2D103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8CEA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1A2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ED1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15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C4A9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620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E2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39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3BC1D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A3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6B691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1B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8F1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EA8E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7D2E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8F8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959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94C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5E9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8F44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2DB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9C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0C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A33B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F0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98BC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69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A1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FACD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726B6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4E2F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E62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405B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54B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F85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F4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9A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CF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7BF3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38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15229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97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84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0C5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D9B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9C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8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EC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73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2F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BB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78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A5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53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971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4BB7A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F4F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2090@5[卧室]</w:t>
            </w:r>
          </w:p>
        </w:tc>
        <w:tc>
          <w:tcPr>
            <w:vAlign w:val="center"/>
          </w:tcPr>
          <w:p w14:paraId="368AD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BC2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5AC71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924B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B4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02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B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2F0AA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6BF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77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33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2B74B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16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5BA1D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06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CF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50CE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1EA7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D916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E7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55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11C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A35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FFE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BB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71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902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8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D9E2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F74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0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217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10597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11A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379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CA6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9D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117C7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F3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B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FC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2FB7E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ED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3807F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249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0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C1D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3C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98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15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47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33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C6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5F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2F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A2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87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55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4C882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C3A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2098@5[卧室]</w:t>
            </w:r>
          </w:p>
        </w:tc>
        <w:tc>
          <w:tcPr>
            <w:vAlign w:val="center"/>
          </w:tcPr>
          <w:p w14:paraId="4B862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959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1DED3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396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CAF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AE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1D8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52820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7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7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0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629EF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FB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23FF2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84D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CC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4D7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CD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0B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20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E7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62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9F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00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A8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D9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0F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BEF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7501C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8BF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2099@5,2101@5,2102@5[封闭阳台]</w:t>
            </w:r>
          </w:p>
        </w:tc>
        <w:tc>
          <w:tcPr>
            <w:vAlign w:val="center"/>
          </w:tcPr>
          <w:p w14:paraId="325C1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EB0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29398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FFE7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6E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DB6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72D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285C9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D3F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E8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F4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717CA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7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599B5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56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A6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D95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1C07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53A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38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D2B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1934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7B197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5D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A0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5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62517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4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09DEE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BAE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2F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9B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7523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8B9F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E61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F9A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22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68AD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1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E1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A0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2C51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43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10197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049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0F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29D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B0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F3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F0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6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6D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05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17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2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3D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14C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D09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24E8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362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2104@5[封闭阳台]</w:t>
            </w:r>
          </w:p>
        </w:tc>
        <w:tc>
          <w:tcPr>
            <w:vAlign w:val="center"/>
          </w:tcPr>
          <w:p w14:paraId="200CF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F68C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4D50D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3036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577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53BF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5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8240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946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B2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1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30140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69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454B5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24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66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142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48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79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81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39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B4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2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1F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45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A2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5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F17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72083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DC58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16B85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CE0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</w:tr>
      <w:tr w14:paraId="29C00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916B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2001@6[客厅]</w:t>
            </w:r>
          </w:p>
        </w:tc>
        <w:tc>
          <w:tcPr>
            <w:vAlign w:val="center"/>
          </w:tcPr>
          <w:p w14:paraId="5B5B8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C44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04480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AED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E02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E8B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26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82DA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CB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6C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A5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C3A1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27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3F85A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FF8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D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E8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3FE3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9EFC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EA5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95A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9B4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3A70D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D4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39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A5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40813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84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3EF32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6F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E9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170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B42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98CB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B84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25E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0F6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BBF1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6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4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55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60480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86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495BF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2F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48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55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B0D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EF06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A44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969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15A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29C8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54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64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59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8B98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11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F0B3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FE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75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BEF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0503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98D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274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E3B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443F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632CF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F8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BA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FB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704FE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15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61507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32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25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2897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BBCE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4D62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19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262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7E2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7E6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BE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ED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40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873F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D1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4529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3A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CF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93C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CB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1D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7A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C0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2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AA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8B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65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85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19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47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</w:t>
            </w:r>
          </w:p>
        </w:tc>
      </w:tr>
      <w:tr w14:paraId="5DFB7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647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2002@6[客厅]</w:t>
            </w:r>
          </w:p>
        </w:tc>
        <w:tc>
          <w:tcPr>
            <w:vAlign w:val="center"/>
          </w:tcPr>
          <w:p w14:paraId="603C6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6755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78D57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C42C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1A4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ED0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2E9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0786B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82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14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4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B564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45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168BF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D20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91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3A08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D59D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704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2F3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753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C79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9E47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4B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6D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0E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5816E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36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225E9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65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E1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202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563DB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4EE1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A1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9D7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913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25C7F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42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EE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93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3686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45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8088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25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79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38A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8F98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FAC7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1DB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B70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7FE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F40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8E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5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9E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22544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43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7C27A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23A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DE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37E6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1FB5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7F5F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AE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BB3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743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55D2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4F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BC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EE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FC21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5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E4CE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FA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6B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0D0D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99E0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A268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A43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9EBB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F02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26D9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16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8D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6E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8EAA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96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6A208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872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13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C235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D55B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F19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7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F9F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267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E91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4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2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C5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59EF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3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C025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61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5F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8B8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C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1C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B7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C8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E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78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46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39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8D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7C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190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14:paraId="6CC41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34A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2003@6[M2]</w:t>
            </w:r>
          </w:p>
        </w:tc>
        <w:tc>
          <w:tcPr>
            <w:vAlign w:val="center"/>
          </w:tcPr>
          <w:p w14:paraId="6D24A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312D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2F776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AB11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FA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A9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BE4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3789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3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8C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C5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742E1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3A3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FB01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87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B59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236E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93D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C7D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4A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DB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698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4CD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CB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EB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F8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07B2D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B5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499A3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9A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06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0E3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570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E4A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6B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5F9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763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1EDD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0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1F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DB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4C4E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39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7A2F3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FE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84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2C20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FB3E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FC9F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D42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F0A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AA0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43FDC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BD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AE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F7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2451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39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038C0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69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53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ED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95A3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454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0D6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B01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22C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3E2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3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57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B0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3D7F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CA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9104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9A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3B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779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50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49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8F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DA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72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1E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CC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E2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9D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578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253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</w:t>
            </w:r>
          </w:p>
        </w:tc>
      </w:tr>
      <w:tr w14:paraId="512E3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858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2004@6[卧室];2005@6[M2424]</w:t>
            </w:r>
          </w:p>
        </w:tc>
        <w:tc>
          <w:tcPr>
            <w:vAlign w:val="center"/>
          </w:tcPr>
          <w:p w14:paraId="4560C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CB6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2FA9A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178C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83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2C3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D3E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36A6B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2BC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0A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35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267E7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DC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7EDBB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1F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98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210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89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35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C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0F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30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9E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0D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54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EF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94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50E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14:paraId="0BCD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1D44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2006@6[卧室]</w:t>
            </w:r>
          </w:p>
        </w:tc>
        <w:tc>
          <w:tcPr>
            <w:vAlign w:val="center"/>
          </w:tcPr>
          <w:p w14:paraId="11AE7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DF4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59DA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FEC5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8A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05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D57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5F053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D3F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41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EB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04539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E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769ED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A3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B9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C2F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B03B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D800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58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04F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E6B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3FA34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1A2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AD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F7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70ED2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DE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6C425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84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03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12A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36B6C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5F77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F9E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621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19B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0669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73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00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75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02797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0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5C0D6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56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8E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E9D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B1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25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E6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8C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31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1D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28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96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36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F2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EAF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3A260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B31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2007@6[卧室]</w:t>
            </w:r>
          </w:p>
        </w:tc>
        <w:tc>
          <w:tcPr>
            <w:vAlign w:val="center"/>
          </w:tcPr>
          <w:p w14:paraId="50C6C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9CA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9C0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E55C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034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720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55A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730A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73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7F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6C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5354B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27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4570C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63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35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FBC6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5FB8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A3D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7A3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1AA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DC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0B14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4D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3F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6B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58A3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5F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2907F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CF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83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F93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10F5C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F5BA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37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AD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798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D31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40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D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2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2248D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F5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5532D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BEA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42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13F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E9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A9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F5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00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C1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D3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68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93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4F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67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410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7F02D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22D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2008@6[C1815]</w:t>
            </w:r>
          </w:p>
        </w:tc>
        <w:tc>
          <w:tcPr>
            <w:vAlign w:val="center"/>
          </w:tcPr>
          <w:p w14:paraId="150BE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AD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A06A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8548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10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E6A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D8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BEC2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05E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2F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A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8240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35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B93D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FE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AC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D330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62FCF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33E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9C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203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A59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E58B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D00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9A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B8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0D72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2F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47C7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936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D5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304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38BD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BB66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70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FF8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EC9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0B296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81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37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D4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161B6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91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4C230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24B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8B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F48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E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8B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45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DC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7A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23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EA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7B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B1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97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BDB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00831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776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2009@6[C1815]</w:t>
            </w:r>
          </w:p>
        </w:tc>
        <w:tc>
          <w:tcPr>
            <w:vAlign w:val="center"/>
          </w:tcPr>
          <w:p w14:paraId="40301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D64A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40D58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0DA7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B24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47C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5E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A195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8B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3A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BA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4CFD9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03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502A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BD9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E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173F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6D9C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2195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421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A7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F3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53B8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1CB8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A0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4D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E38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9B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A90C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81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8C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AD6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1031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11DC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2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2FA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955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2EC85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8F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EB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B9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8D0E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28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1C553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8E4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F2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5FD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20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1A2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D7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EF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C4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1B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D1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B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03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DC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330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14:paraId="0E15B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268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2010@6[客厅]</w:t>
            </w:r>
          </w:p>
        </w:tc>
        <w:tc>
          <w:tcPr>
            <w:vAlign w:val="center"/>
          </w:tcPr>
          <w:p w14:paraId="76A7A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6A9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60111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B8A6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902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145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14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EDF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B3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A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0F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52AC6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9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6C79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894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B25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5FD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E177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C05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3FF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81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4AF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1400B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8B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7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0E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216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3E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28F08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54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AB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FAE4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5C13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A9F7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8A6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A45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E28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56F48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B2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01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78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6D50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EC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0373D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D2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67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A41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0B728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3517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350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694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F87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6405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CF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8D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F7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38AF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8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0EA7B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828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A6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D54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6B4E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4F8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0B8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C35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9B1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3446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1D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BB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E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17A6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0E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5535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4E5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E8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8BC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5283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334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95E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0A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F6B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BFE5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5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55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C8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6F1E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33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398B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FA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AC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B017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3900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E58E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5A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849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383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A12C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A5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65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CE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9A0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9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158BB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C2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92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8823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F6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BB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63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CA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4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6A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E6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C3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06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28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511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</w:t>
            </w:r>
          </w:p>
        </w:tc>
      </w:tr>
      <w:tr w14:paraId="00EA0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A48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2013@6[卧室]</w:t>
            </w:r>
          </w:p>
        </w:tc>
        <w:tc>
          <w:tcPr>
            <w:vAlign w:val="center"/>
          </w:tcPr>
          <w:p w14:paraId="22C79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D6D9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05AE7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321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1EC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4FF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D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3DD0D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073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0D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5C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0A48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4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D035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BB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8E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159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23A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DF88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62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38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D7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13F3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FCE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7B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9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346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C8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F3C6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DB8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0D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19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4D8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F6F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36D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0F91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99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7A633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A4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3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3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3BE4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E4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D331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62E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06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490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DBFB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389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FDA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6C6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142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306D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1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4E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77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50EC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0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65164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97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4B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6C5B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0A67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902C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1B4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045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AE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13A61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8E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1B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1F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5422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DD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4D4CC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DB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B8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B4B4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C636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DB6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9C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2FEE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BC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0D5EC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80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99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6B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76E78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EA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111C0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6D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9B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91E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98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D98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59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59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19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9F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CF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89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5B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C5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2AA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 w14:paraId="7541F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87A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2014@6[卧室]</w:t>
            </w:r>
          </w:p>
        </w:tc>
        <w:tc>
          <w:tcPr>
            <w:vAlign w:val="center"/>
          </w:tcPr>
          <w:p w14:paraId="64DB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8890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1314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E6D4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BA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33A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E9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724B2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AB3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10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1B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51060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4E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4F38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4D3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61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938A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7994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1E8F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0A7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2D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622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4124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43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2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2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6D05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E4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69B9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0FB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B1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EC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7E4A0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5E22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84E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424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4EC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529D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0D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D7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2E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30EC3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FA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60F63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9ED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85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77D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09C4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B24B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CC3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D80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59A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0F6F3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38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1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BB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51264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CD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11AA4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F0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99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946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12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46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E1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0B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EB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F3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AE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AA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BA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37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12D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7CCF7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DF5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2015@6[卧室]</w:t>
            </w:r>
          </w:p>
        </w:tc>
        <w:tc>
          <w:tcPr>
            <w:vAlign w:val="center"/>
          </w:tcPr>
          <w:p w14:paraId="4235D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ABD0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0CEBE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435A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094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30F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CC7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B4B8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B1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52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48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5559D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3B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3FCF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8E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75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29C6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93A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8B11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78B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236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26C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AC28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DBC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02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8D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2C673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08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CE71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1C0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9B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CF7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0FE7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5F27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C82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CEC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F4E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4937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F9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F6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DD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510E1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3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3A694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3B7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38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787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3FF63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11F6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E43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8FF1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FED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811A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87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6B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78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112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A8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5B42B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0F7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59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0CDB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52A77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9261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80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E3C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CBC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313D5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22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7B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10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0B9F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57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3B051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86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CC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232F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38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BA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64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B0A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9E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CE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6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B9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93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2A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308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</w:tr>
      <w:tr w14:paraId="603FA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4E3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2016@6[卧室]</w:t>
            </w:r>
          </w:p>
        </w:tc>
        <w:tc>
          <w:tcPr>
            <w:vAlign w:val="center"/>
          </w:tcPr>
          <w:p w14:paraId="638EB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5CB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3AD0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448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97B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90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17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0CF64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CAA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51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18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27004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D1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0EA71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3755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DE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59F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261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6F31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B0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A5F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766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90E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82C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E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7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E567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0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3F88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F2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4E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678E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FA4D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D19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48A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276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81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B885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96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FF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DC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514CF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47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05A71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98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A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C6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66C55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18DB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A90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C14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971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CEA7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97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1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0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BE48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7F9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260BC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495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0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AB68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9ADE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A8C9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3C3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2A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96A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039C3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26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A4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3A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2EE0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DE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2FE17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011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915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5A7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A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1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74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08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0A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85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8E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0C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5C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7F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C99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</w:t>
            </w:r>
          </w:p>
        </w:tc>
      </w:tr>
      <w:tr w14:paraId="68D55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065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2017@6[卧室]</w:t>
            </w:r>
          </w:p>
        </w:tc>
        <w:tc>
          <w:tcPr>
            <w:vAlign w:val="center"/>
          </w:tcPr>
          <w:p w14:paraId="2A476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A02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2B85C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7D9D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A60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5B8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2DC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614B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E26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E6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9F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36EF6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C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E6A9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D99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87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84AB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6E85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C4B2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821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14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540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E652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01F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3D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4F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E83C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35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9A19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368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2C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731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6316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163F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39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23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F8A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9DED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31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43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93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092FC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E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75F8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59E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1E8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7B1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24332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ED9B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48C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BFF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5F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93DF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05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4E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E5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607A2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C3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C32A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959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A6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3AD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CB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F5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B8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22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14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0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F9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C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83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9D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44C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14:paraId="52D29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92C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2018@6[卧室]</w:t>
            </w:r>
          </w:p>
        </w:tc>
        <w:tc>
          <w:tcPr>
            <w:vAlign w:val="center"/>
          </w:tcPr>
          <w:p w14:paraId="3C0CB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C44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DE4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D347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A68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3D7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99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24918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AE1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4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26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FFAD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25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6093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69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F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3A8D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1B1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87C5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B91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E7B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C69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99A6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1B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5A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5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DAE7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5A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F736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18D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0A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5B12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50A1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1043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75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98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346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76E9C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B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A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CE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4D61D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7A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558D6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79D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80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819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522E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E3F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7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068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66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413F0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40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C2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A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533D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26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530A5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E02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A6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A9A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13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0E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E8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4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FD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71D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D2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4B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0D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0B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9B3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</w:t>
            </w:r>
          </w:p>
        </w:tc>
      </w:tr>
      <w:tr w14:paraId="6ACAA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DCA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2021@6[卧室]</w:t>
            </w:r>
          </w:p>
        </w:tc>
        <w:tc>
          <w:tcPr>
            <w:vAlign w:val="center"/>
          </w:tcPr>
          <w:p w14:paraId="7CC5C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203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1E230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90BD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E0F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86A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BC4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0210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5FB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A4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51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61E68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0E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475A5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39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4F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33E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114C0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564C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7F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B5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4D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8558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0BF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6E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0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72D4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CD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FBA0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511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01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C92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6B1E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6F3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FE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66E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061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523FA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FB7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DC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11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34D1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AE9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E03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94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B5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311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F00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2D8E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C9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942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286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4385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5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42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01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C422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FC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67A8C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3A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9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167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F0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95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0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81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DB5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F8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12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25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DF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35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8AC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14:paraId="13CC2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65F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2022@6[卧室]</w:t>
            </w:r>
          </w:p>
        </w:tc>
        <w:tc>
          <w:tcPr>
            <w:vAlign w:val="center"/>
          </w:tcPr>
          <w:p w14:paraId="52877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D12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1142E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2AA8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110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546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ABF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6E42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97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80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05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389C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6A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6F8CC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2E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9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1C4B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283E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F50B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FE1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5395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3EB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1DD0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0A7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4A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22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01C0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41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820C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222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78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A60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C5BD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5BCB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12E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5D2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DDB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749BA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D3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1C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03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8FAC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9C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8937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68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C1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30A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59F21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43D0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DF4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ABA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154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4C308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A9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8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F2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56689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0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66274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6BC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F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1DC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2452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8CCD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4AD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CBC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962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17071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A1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8A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CC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64F7E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4B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71A5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72F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01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0F0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48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57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1D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53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0E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AE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4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F0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1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6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FC5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2B340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88E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2023@6[卧室]</w:t>
            </w:r>
          </w:p>
        </w:tc>
        <w:tc>
          <w:tcPr>
            <w:vAlign w:val="center"/>
          </w:tcPr>
          <w:p w14:paraId="2A05B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F23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0B64C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16E2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094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A19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B3E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19A06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24D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D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1B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69A0C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D9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40700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7C4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C4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BF10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B1F3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30D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AA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242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2F7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71790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E0E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A2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EB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676E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D4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72D74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ADA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D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3B2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CB99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70A3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B1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109E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42B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07581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E3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00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99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6D15E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EB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6F4B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8B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2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001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25BE8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EBC7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CB3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AB5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621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EB3F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D8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1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21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190D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0D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584E9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669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CE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B559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5476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99E4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C0A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40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81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704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C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4C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2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C5B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D7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04FB1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2D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72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646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F4A5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2A1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510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D922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B7A1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13A4F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1B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7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55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492A7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F5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5ABCE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48C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B8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9B8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3A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A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6D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6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DA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72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10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16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2E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48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8D9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0346A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E15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2024@6[卧室]</w:t>
            </w:r>
          </w:p>
        </w:tc>
        <w:tc>
          <w:tcPr>
            <w:vAlign w:val="center"/>
          </w:tcPr>
          <w:p w14:paraId="3FD94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EE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2685F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215B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EB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D1B0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064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5849A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B2D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64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42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1BED3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D6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6800B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30A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FE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9671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BA73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8EF7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28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A237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FA2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1BC8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994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3C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E3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5BBC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E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2FE6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13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90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046A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7088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C9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50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755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147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EBB6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7A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FD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1E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4A8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A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64F01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5B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5E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D63B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795FC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C476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7C0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707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70A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B454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F22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DB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D6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94C2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38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358C4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AEA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EE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E259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654D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606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6DF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C3F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437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BF3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4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70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CC3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32ECA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A8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3128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0C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C9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396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0CDA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956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A8F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AC1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34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954F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2F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C6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4B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571A7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A0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33604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3D9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A4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004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CD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88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36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62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A5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9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CD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07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B6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C3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2E3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05A17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04A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2027@6[过厅]</w:t>
            </w:r>
          </w:p>
        </w:tc>
        <w:tc>
          <w:tcPr>
            <w:vAlign w:val="center"/>
          </w:tcPr>
          <w:p w14:paraId="2CB3A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39B7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8389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73F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BB4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6578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16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1BB93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17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D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1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25391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FB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2DA83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E4F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F8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730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3C76A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C801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7B7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B7B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75C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7882B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13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2C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2D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04E0C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E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01952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FA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40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51C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61EEC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BD5A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2DD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21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AD1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29460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6F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6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9A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62DCA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1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2E9AF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EE9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3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AB9C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1D29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1BD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19D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E18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589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7D8A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A0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B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70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5BAB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D0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6A749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66E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1E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76BB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1FD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7DDC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E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F9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87D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5F41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5D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58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C7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CE25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28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8D6D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97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27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14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0750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904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26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193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81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C97A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B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DF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3E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7BD9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1A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DA6F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92F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5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4116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1BBE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FFD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B5A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3BD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517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4C8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8F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E4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1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D0DF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16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064AC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38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02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827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A6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EC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A5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C8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3C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91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0E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A5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86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0F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974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64CC9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F9E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2045@6[M1]</w:t>
            </w:r>
          </w:p>
        </w:tc>
        <w:tc>
          <w:tcPr>
            <w:vAlign w:val="center"/>
          </w:tcPr>
          <w:p w14:paraId="11D7F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E977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3A19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EAA2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C8A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154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308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01762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DB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C9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B0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472C3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D4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2F8F2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17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9C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BE0A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3F46F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875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567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E043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18D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9985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D6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F6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09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78EC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D7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2C1D8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01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51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6E9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05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0A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32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3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0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E9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6D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0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1F6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90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BD8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14:paraId="3EAB3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EC5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2047@6[M1]</w:t>
            </w:r>
          </w:p>
        </w:tc>
        <w:tc>
          <w:tcPr>
            <w:vAlign w:val="center"/>
          </w:tcPr>
          <w:p w14:paraId="5DD1B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CEEE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511A8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32E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E71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532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8C4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639C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63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96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B1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03F05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C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4E09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2A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4E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3C03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43EBC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54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C0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F14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6ED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4551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B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5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DC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3C076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D7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66699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66D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1F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C7ED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1CF2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36DE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502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CCA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B7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369B7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77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E8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A8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2499F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E1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17988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758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74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E44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E753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F98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AD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74C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FA3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87A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FB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A5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D4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4431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6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12824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33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BB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C9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6903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1D4F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5DD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CC9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D8D2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00C58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C0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3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5D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BE67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9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38AC4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73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D0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C36C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208D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88F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1C0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43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AD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6B17F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B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87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D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03775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AD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0881D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959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19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F5F5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C995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02C6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D33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C72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71A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E5AF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DA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B3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AD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AB7C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3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7428D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96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7B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3AD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2C43F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744C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2D3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78E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5B16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F623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D1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C8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6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2ADCB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68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236B1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A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A9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1A0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80A6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2E98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32E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AC05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E75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43AB5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F0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A7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32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91B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90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0CA18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8C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93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2A6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FC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2C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5F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C8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A1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3C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FC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2C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C7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27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52E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1433A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790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2055@6[FM4]</w:t>
            </w:r>
          </w:p>
        </w:tc>
        <w:tc>
          <w:tcPr>
            <w:vAlign w:val="center"/>
          </w:tcPr>
          <w:p w14:paraId="3BC1E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210C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130CA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40F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C0E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8E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2CF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3A86D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C00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53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47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1C798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3F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0040A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9F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BB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0CE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C583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7FDD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377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C3D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70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426CD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05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5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6C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03E7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F9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 w14:paraId="53A52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1E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A4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C07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9AE9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5A4C5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834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02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3ABB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B41C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50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1F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0D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B53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8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35BF1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8B5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C3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4EE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16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7C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E6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EA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8B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A9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74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C1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39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7D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F12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5A6E9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6FD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2058@6[设备间]</w:t>
            </w:r>
          </w:p>
        </w:tc>
        <w:tc>
          <w:tcPr>
            <w:vAlign w:val="center"/>
          </w:tcPr>
          <w:p w14:paraId="44E9E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CD2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275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FB6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98F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1D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0FA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6433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034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0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B8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3588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2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36BC9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A1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68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849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0FD9F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E36E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2A2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584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04D2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46AC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C5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4F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5F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03383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C1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14:paraId="53406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F44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87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30F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63AB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43A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E0D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69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591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0091A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D9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1B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DA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DCF8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4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38D03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3BD5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CF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D45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62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26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79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56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52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5B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AD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AB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E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C6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B5F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51F9F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1B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2064@6[阳台]</w:t>
            </w:r>
          </w:p>
        </w:tc>
        <w:tc>
          <w:tcPr>
            <w:vAlign w:val="center"/>
          </w:tcPr>
          <w:p w14:paraId="63852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A5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19B7D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3A4B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D1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D90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E8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33B8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BB3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C5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B5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2FECC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33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21644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F38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68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CAB7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31678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236A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5DB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190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F7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EB59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482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A9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7D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0FBF7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D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263D1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8B7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2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176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5F63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239D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F4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222C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02DF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994C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6B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6F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EB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4C1A9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3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7203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2C4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1C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86DF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39B6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51E0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DDE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640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CC5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DCAC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75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85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D6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FD8B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8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1329D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EE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DE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F704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21FA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C3C9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EE9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81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DD8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000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FC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08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AC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DB42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97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21C0B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D3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BA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61C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4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59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2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3B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14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D3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73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3D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83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343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464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3CC0C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C930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2065@6[阳台]</w:t>
            </w:r>
          </w:p>
        </w:tc>
        <w:tc>
          <w:tcPr>
            <w:vAlign w:val="center"/>
          </w:tcPr>
          <w:p w14:paraId="1C41F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33B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4620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40FC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52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869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73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69795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B1F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E7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2F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0F320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8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9F11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102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02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59D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777B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966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0BF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6E18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03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E4CC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459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EB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8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35009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7C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605C4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04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BE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8B50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31FB8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0AE3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71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993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2CC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52509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1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53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0D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6B13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E7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34D66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78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D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55D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B58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051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369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72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00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CBA6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E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F4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C9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D14D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1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0307E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C8C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73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D64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7AFB4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BF79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162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E55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25B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3E8D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6A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6E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4B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5540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73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4042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6B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20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B3CA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B2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83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CD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A4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14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E4C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A4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E3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E7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5B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91B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</w:t>
            </w:r>
          </w:p>
        </w:tc>
      </w:tr>
      <w:tr w14:paraId="69DF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0183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2074@6[M1624]</w:t>
            </w:r>
          </w:p>
        </w:tc>
        <w:tc>
          <w:tcPr>
            <w:vAlign w:val="center"/>
          </w:tcPr>
          <w:p w14:paraId="01F6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3B65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433C1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CFD0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CB6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510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23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09FD6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A26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FF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D4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698D9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B1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25421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5D7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5C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56E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7CF38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B8C6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68D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55E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744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F99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A27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A0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19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217FC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40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0F195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7F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B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6E1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64F9A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182A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A4A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297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269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37C42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16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AD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28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38A2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8C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5851E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9EA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37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EA4A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D0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69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C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98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B7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8D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29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D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3D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36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D00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</w:tr>
      <w:tr w14:paraId="0B356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85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2076@6[客厅]</w:t>
            </w:r>
          </w:p>
        </w:tc>
        <w:tc>
          <w:tcPr>
            <w:vAlign w:val="center"/>
          </w:tcPr>
          <w:p w14:paraId="727BE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BF0C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2556C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58A7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38B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8D5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F40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60B5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A7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CC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D1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436D2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D9F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4D97E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F0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6A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76AC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CD20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13C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A9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036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A2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0F77D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95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D9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36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55EB6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1C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058F6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83F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17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8038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1FA65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9337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C2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F7EB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349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6EBE1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BF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8A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3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1A7B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DC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3F8D1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66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8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31B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59128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5BE0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89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979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5B1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3A259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6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51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9B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57B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4C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17A8B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99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4F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1B7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689D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75D4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22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FD6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799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9FDA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03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86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99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7F75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CF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D120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96C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7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995F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A930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43E6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3B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386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6D6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2CCE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AD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D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85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A008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2F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45F7C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D8E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38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D65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E0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4E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B7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D2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E2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14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EB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5E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29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05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027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</w:t>
            </w:r>
          </w:p>
        </w:tc>
      </w:tr>
      <w:tr w14:paraId="12B11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D93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2081@6[C1815]</w:t>
            </w:r>
          </w:p>
        </w:tc>
        <w:tc>
          <w:tcPr>
            <w:vAlign w:val="center"/>
          </w:tcPr>
          <w:p w14:paraId="34685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9615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1A571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0DF5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D23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8F5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45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756F2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459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E3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F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498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2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3FAE3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6E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6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C293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4EEF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39A1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02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F92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4B6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5AB9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89D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33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06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6358E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65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055E3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83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FA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C04A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34B4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52C1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4D3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61AB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567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79BDE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10A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5F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11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47670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57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E88D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698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E2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99C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3DE5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D93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D1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325B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087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490C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E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E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67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77C2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0C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16F8F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900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78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A26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057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E21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1BF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8EF8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D7E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40DE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9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C5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AF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41CF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BD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A65A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511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5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91E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F6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DF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7B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53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C2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C9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07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56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1D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D9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8E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7ECB1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43C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2082@6[主卧室]</w:t>
            </w:r>
          </w:p>
        </w:tc>
        <w:tc>
          <w:tcPr>
            <w:vAlign w:val="center"/>
          </w:tcPr>
          <w:p w14:paraId="6040A6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9E91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781E0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0D7A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C5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4C4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F6E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4D0D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F09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ED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D2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36FA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16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4BEE0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B9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BE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0B25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2CB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3E77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02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724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66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798B7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2CB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2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C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B6D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44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A96F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F79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07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6D7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83D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7AC0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15B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3AE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BE9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61E6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4E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A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B5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9EE3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1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B9BB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17C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A9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B89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45B32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42F2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95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A9C5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93C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25F1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5D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FA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D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4E105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24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4B3D6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340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16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2DD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ED98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B9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CEC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611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A44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F66C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B3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D9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0E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C895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AD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9D99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F08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0D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578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4D8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2D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D9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2A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99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48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5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19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CD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E6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C3E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0E5E0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FEF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2089@6[卧室]</w:t>
            </w:r>
          </w:p>
        </w:tc>
        <w:tc>
          <w:tcPr>
            <w:vAlign w:val="center"/>
          </w:tcPr>
          <w:p w14:paraId="065D8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B0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7BCDA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B88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854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C6C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4D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6D6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266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60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7C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6D0D4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C3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5908B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6E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E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F85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3E851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8530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B20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7B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73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52C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D853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5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A8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660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A1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0196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1D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19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C777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69FD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97A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7C1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CA8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916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97DD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74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03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F0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A94A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B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5B384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B3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04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0A9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14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21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E4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02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63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78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CB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12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2F3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5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F99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4AFCC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48DB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2090@6[卧室]</w:t>
            </w:r>
          </w:p>
        </w:tc>
        <w:tc>
          <w:tcPr>
            <w:vAlign w:val="center"/>
          </w:tcPr>
          <w:p w14:paraId="5ADCB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9D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5727A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E141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AB8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BAE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F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6DA8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0476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78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25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56E1A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5F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1126A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B94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D4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0240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F680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3245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94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4D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5E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C06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5CB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8F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32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D949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6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73C6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71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E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535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42F3B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6BC6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9F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9EA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D60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67AB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65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A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E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236AF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34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43483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95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C8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CA5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CD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F2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86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6A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35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93B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5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C7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72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D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E70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 w14:paraId="65537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E10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2098@6[卧室]</w:t>
            </w:r>
          </w:p>
        </w:tc>
        <w:tc>
          <w:tcPr>
            <w:vAlign w:val="center"/>
          </w:tcPr>
          <w:p w14:paraId="19D31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732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684F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8AC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873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074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F0E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2A634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64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8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13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78E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90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70DE7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33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7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673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6D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31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DA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7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92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1BE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9B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ED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E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9D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B88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42804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588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2099@6,2101@6,2102@6[封闭阳台]</w:t>
            </w:r>
          </w:p>
        </w:tc>
        <w:tc>
          <w:tcPr>
            <w:vAlign w:val="center"/>
          </w:tcPr>
          <w:p w14:paraId="37E73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B8A3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36203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185F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740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23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6E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6D28C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44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E8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16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173D8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1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26EA4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42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88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FB6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25C80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CD06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D0C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F0E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4F3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5FCB6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7F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8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F3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35177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1E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5D836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6F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03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94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FE3C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F0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58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51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B2B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32EC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69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9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2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5769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CD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46FA1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6F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C8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9B7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66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A5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B9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63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62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7F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56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C7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F1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87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934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7025F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165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2104@6[封闭阳台]</w:t>
            </w:r>
          </w:p>
        </w:tc>
        <w:tc>
          <w:tcPr>
            <w:vAlign w:val="center"/>
          </w:tcPr>
          <w:p w14:paraId="7B94CB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1CB5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542DF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A688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9AE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2E7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2E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294EE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31B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C9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03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7D29A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DF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4E3C9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1B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43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D47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C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A26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2CA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0E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C4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9E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4A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DD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9C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B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290A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77045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16A4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145AD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CE2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5856</w:t>
            </w:r>
          </w:p>
        </w:tc>
      </w:tr>
      <w:tr w14:paraId="4A6CB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070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2001@7[客厅]</w:t>
            </w:r>
          </w:p>
        </w:tc>
        <w:tc>
          <w:tcPr>
            <w:vAlign w:val="center"/>
          </w:tcPr>
          <w:p w14:paraId="0B65C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6457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43E15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9A5A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AD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D7E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D46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79049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FF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C2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9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92D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24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110B1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797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A8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1E6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34F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6ADF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B16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BFA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86C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AC5F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3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9F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B2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1F9B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F2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0A274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015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58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923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436F3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335C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303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EA7D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496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03630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1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28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CB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67ABA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D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33090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93F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35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BC5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0467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408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5EE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D8D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D80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5D0F2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A3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32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56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4F7E4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E7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70C0F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490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ED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B1E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FF09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483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1AC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91CF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487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959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69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52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5B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5261A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A1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62117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F7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44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DA17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3BA1D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4F8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32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0A1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4A88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64516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74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4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E3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vAlign w:val="center"/>
          </w:tcPr>
          <w:p w14:paraId="3CB0E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C2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33780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F74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50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ED93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1F020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F54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881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4D2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EDD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4CC2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02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4C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37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5D4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AC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634E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01B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A5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859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8B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A6D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68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C6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BE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DE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4A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54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D0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CD8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063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</w:tr>
      <w:tr w14:paraId="045DF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EB9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2002@7[客厅]</w:t>
            </w:r>
          </w:p>
        </w:tc>
        <w:tc>
          <w:tcPr>
            <w:vAlign w:val="center"/>
          </w:tcPr>
          <w:p w14:paraId="052B3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FED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21E7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D3B9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4B3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7C8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065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5803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32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12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D1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2EA3F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5E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14:paraId="37B50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C20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66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4573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30D4A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6461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148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16D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67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2D084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F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A8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5E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7BB88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12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056BB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A5B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8E3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F68C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B053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9001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895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7AF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18F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291D8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C8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C2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CE5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6A47A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4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49BCA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FB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EC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EDA1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3BCA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FD0A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DF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E89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93D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0F4E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D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08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20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76CCD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B92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A5AD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9BF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B5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5D8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5E1AB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D1E0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943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B8E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501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0C551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2F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6E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1B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07C39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1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14:paraId="3B4B5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72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F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7A2AD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ED49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495D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9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6A6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858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1CA6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F5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40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D7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75D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1D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2702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42C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A4E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F593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1A3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89FA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35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49C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7DD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3391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EB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89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A8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 w14:paraId="177BD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97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183BB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14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01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3D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745E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1BF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9B3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60E2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21F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05B2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5D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C0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70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EF59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0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70D53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40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5D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216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A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3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2F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A7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2C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12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6B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36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1F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47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5EF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</w:t>
            </w:r>
          </w:p>
        </w:tc>
      </w:tr>
      <w:tr w14:paraId="2EE00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77B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2003@7[M2]</w:t>
            </w:r>
          </w:p>
        </w:tc>
        <w:tc>
          <w:tcPr>
            <w:vAlign w:val="center"/>
          </w:tcPr>
          <w:p w14:paraId="2CE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E72E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2511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0DE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EE7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4B5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8B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29D6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8F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E4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F89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23AE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4F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1CE4C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1BE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E7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212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34AF6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E85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F28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5F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51D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AC8E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4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7D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1D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4FAAF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93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72D7C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F2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3B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649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08C7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9EE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C0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4AD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F69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4DF3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43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68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FA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5E3D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00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7E2CA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FF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E4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FDC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58BF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B128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AD3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857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09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31DF3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62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69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1E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944F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59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38E3D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CB6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24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046E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14C3E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BCDC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B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1E9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390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381FF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81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7E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9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6CE0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4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 w14:paraId="338CA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A0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0D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DF4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D772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68F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235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CF3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A227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67F2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90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9E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0E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0067C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3C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04377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34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CD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581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21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41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59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E0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22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7C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76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1F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13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F6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5AA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14:paraId="3899C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9FD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2004@7[卧室];2005@7[M2424]</w:t>
            </w:r>
          </w:p>
        </w:tc>
        <w:tc>
          <w:tcPr>
            <w:vAlign w:val="center"/>
          </w:tcPr>
          <w:p w14:paraId="73208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A637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 w14:paraId="0977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A382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4B8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45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1F5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71BCD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09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FF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5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2F61D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3C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64E75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55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78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94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AFE4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A5D7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547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70A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24C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vAlign w:val="center"/>
          </w:tcPr>
          <w:p w14:paraId="1BFF7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59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3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54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03E62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A2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59491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F53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38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E76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B0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472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1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58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431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63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03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7E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72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37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C6E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</w:tr>
      <w:tr w14:paraId="42AD9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9FE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2006@7[卧室]</w:t>
            </w:r>
          </w:p>
        </w:tc>
        <w:tc>
          <w:tcPr>
            <w:vAlign w:val="center"/>
          </w:tcPr>
          <w:p w14:paraId="6DB90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3465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313A7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A3B8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303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4249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585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584E2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48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4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91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0E5C9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984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79A7C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66A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3F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C255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F2C4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0F9A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CA6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6635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88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1EBA3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E93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A1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ED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69D34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40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55A05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AC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DE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849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75C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CCEB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F9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A3C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D0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28765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8BD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8A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B5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16748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1C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1842D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92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A3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9B1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72AD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5F59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64A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872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135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17685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7B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E5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BC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7ABBD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B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0CF7F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A8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23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E78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638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73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EC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6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D8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80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F2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24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7A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48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CC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14:paraId="6064F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EB0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2007@7[卧室]</w:t>
            </w:r>
          </w:p>
        </w:tc>
        <w:tc>
          <w:tcPr>
            <w:vAlign w:val="center"/>
          </w:tcPr>
          <w:p w14:paraId="416952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D22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0B843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08B4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FC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6DD4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D79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41986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94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D2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3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6DD27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CE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2ECF2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493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D6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39E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B0F8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F526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23C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27F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9C5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47877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F00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F2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62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  <w:tc>
          <w:tcPr>
            <w:vAlign w:val="center"/>
          </w:tcPr>
          <w:p w14:paraId="22DD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9E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358DE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C3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3B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2905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F60B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8E6D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E15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64A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2E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vAlign w:val="center"/>
          </w:tcPr>
          <w:p w14:paraId="4E6F2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4D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A8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2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vAlign w:val="center"/>
          </w:tcPr>
          <w:p w14:paraId="4905D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FF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14:paraId="1E295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166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47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BD9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30D1A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ADD6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932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A85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828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35106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30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48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F0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441DC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2C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14:paraId="4FF6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2A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C9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806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33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80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EC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BE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EA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72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50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40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48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65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430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14:paraId="22D12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A1B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2008@7[C1815]</w:t>
            </w:r>
          </w:p>
        </w:tc>
        <w:tc>
          <w:tcPr>
            <w:vAlign w:val="center"/>
          </w:tcPr>
          <w:p w14:paraId="03C33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9D6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7854D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CB0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B5E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438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6D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187B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39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0D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0E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42A46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8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6B951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37C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E1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2CFB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7069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BCB4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8DC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8E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16B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5AE7C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4E0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C3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4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7DE85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9D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65061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BF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49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EDC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62DF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57D5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13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5665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C86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9804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92D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94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3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3665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C6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4C50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79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0D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454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7BB7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07CA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E7B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EFB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ECC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46AA7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06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54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F1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359AA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37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17F24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24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A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E93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79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1F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4F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F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9A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6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AA8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05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4B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47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551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 w14:paraId="0A3F9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777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2009@7[C1815]</w:t>
            </w:r>
          </w:p>
        </w:tc>
        <w:tc>
          <w:tcPr>
            <w:vAlign w:val="center"/>
          </w:tcPr>
          <w:p w14:paraId="38240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A83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5725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FD6B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A8F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3B6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63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3EA4E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89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C1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41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582B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D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183BE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10E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39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C389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172D2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3D0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40A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AA3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EBD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44F01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71E4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04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92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427EF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3D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BDEB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A2A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A2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CC1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086DE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B59F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3DD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BAD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CD2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F142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24A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75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EC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C0A4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E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453A0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DE8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79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6D0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0A353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8EE6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3BD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01F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719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4C3C8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7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54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39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20292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64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1EC8A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35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08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F0D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98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C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5E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ED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13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C3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A7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AF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0A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A4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617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 w14:paraId="3763F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575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2010@7[客厅]</w:t>
            </w:r>
          </w:p>
        </w:tc>
        <w:tc>
          <w:tcPr>
            <w:vAlign w:val="center"/>
          </w:tcPr>
          <w:p w14:paraId="2887D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B82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74530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C1F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89B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FB6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42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7F48B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F4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39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B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3FFFE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41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14:paraId="3AC7E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1C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22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295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34092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7B5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53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0C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96D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204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58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BB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D7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2C108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ED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10C40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C6C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07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7C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5827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0D98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8F4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A39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3C3B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77726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4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12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9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 w14:paraId="65465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2C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6B4AA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57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64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E508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26629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FC6B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558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50A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A19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2C84E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78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F5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6C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6892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64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4D3C3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6E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95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FC69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4E456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432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37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905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61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3CE6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D6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A2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20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A49B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2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14:paraId="79044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9BF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9B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8E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C4B7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25E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178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2C00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38E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216A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13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7F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71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85A0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B7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18D53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1F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A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28D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6CF1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61C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0A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93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E81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1081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39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AC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58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D508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C0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D009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3C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C6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6D72C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8323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3819A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2FA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261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44C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E210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BD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36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CE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674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9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67235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706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AF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AB0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4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5F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11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38E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FF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5E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5A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4B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65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49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32B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</w:t>
            </w:r>
          </w:p>
        </w:tc>
      </w:tr>
      <w:tr w14:paraId="035EA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D1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2013@7[卧室]</w:t>
            </w:r>
          </w:p>
        </w:tc>
        <w:tc>
          <w:tcPr>
            <w:vAlign w:val="center"/>
          </w:tcPr>
          <w:p w14:paraId="73D02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96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76367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FBBB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88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35C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5B0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69F9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9E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BD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A9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EEA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F18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32357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C5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B4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767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42A0B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489F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A19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C062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D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vAlign w:val="center"/>
          </w:tcPr>
          <w:p w14:paraId="4B29C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557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6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A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F0CB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2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E4D2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B8E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8D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371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165C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FAB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DA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DB5B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D7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9C52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493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DA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62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7F31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F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12E5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99A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5E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563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1D84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9A12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FF5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47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C03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55F9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BD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E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2D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20565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AE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2CC96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B7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44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07F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06F1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FB2E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F3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24F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66F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9670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DE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C2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94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F35C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E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3DDF7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137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62A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C434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74CE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89B0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25B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32B7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D266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47FF2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A3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9F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33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vAlign w:val="center"/>
          </w:tcPr>
          <w:p w14:paraId="6AAF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E5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14:paraId="3454A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F0A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C3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F13A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5ED2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77D2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61E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9E8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B5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4203A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90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7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F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6707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88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14:paraId="28CC1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918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E0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6B6F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4B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F0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0C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E3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D8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D2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91F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FA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35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6A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BEE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</w:t>
            </w:r>
          </w:p>
        </w:tc>
      </w:tr>
      <w:tr w14:paraId="0262C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AC7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2014@7[卧室]</w:t>
            </w:r>
          </w:p>
        </w:tc>
        <w:tc>
          <w:tcPr>
            <w:vAlign w:val="center"/>
          </w:tcPr>
          <w:p w14:paraId="7560F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915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6.65</w:t>
            </w:r>
          </w:p>
        </w:tc>
        <w:tc>
          <w:tcPr>
            <w:vAlign w:val="center"/>
          </w:tcPr>
          <w:p w14:paraId="35F1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6F5C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9DD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681E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E28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6E634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075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87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96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4C5B8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7E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161E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DFC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55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965A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65FA4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2C45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8D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6DA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18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1D745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909A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B0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F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357D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D9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78AC1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21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5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8E9C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C476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B7F8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2B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F6D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117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7CE7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AA8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C8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2A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5A74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06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7547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3E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65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13A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24C94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682E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6F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CED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B73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41C1C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A7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F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E8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4A464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2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26A7A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00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C1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321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218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215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36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ED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F614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B46C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C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65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11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6891E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4A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5984D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05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3F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C69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C8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EB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2F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8A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55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0D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62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AF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CA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6E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395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14:paraId="4986C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2E3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2015@7[卧室]</w:t>
            </w:r>
          </w:p>
        </w:tc>
        <w:tc>
          <w:tcPr>
            <w:vAlign w:val="center"/>
          </w:tcPr>
          <w:p w14:paraId="47F82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5A2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 w14:paraId="0F849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3C1E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040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32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953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34D5B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77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5D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D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3643B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15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14:paraId="147B2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FF2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3E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DB5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13030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981A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C39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B6C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481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37AF8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CF2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1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BD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7A600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9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55D9D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34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CD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90A2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0C0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8135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52A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FCC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6F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1A2D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B4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98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D8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011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DF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C50A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536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36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E3D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60E3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2E7D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941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CA2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783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64691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78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B9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D2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688B1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C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68CE6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92E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1E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E1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26840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748E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3F1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EE7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186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1FBF9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62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CB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AA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00DED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A3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2A3B1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F74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B3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16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106AB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AE8D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C0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8E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12E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0B3A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D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3E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2B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296C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7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6AEDC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BDD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34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1B9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94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9E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56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3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68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77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9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9C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EB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1F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A93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</w:t>
            </w:r>
          </w:p>
        </w:tc>
      </w:tr>
      <w:tr w14:paraId="6A5F8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65B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2016@7[卧室]</w:t>
            </w:r>
          </w:p>
        </w:tc>
        <w:tc>
          <w:tcPr>
            <w:vAlign w:val="center"/>
          </w:tcPr>
          <w:p w14:paraId="79A82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50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3CE04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4A0FC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99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E72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5B1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51D1D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6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86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C4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19C0D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BC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14:paraId="426FB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5BE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4C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4B5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1D4DD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754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ECB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E2A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52A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1C68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61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2E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DF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4FA8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74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5095E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42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C3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7E4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9806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0A1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82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07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17B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761E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142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AF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3E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6427D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A1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BD09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B8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99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B76F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C0E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2F70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11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305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6CFE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3869C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2A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AF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80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7C704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6D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07C2D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E6D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4C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353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00E0B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02DC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23E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0C4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A25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29C71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5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E5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7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30FB8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52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14:paraId="34DED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28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A8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F9F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 w14:paraId="4DB8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DF00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8EF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7AB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63E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67B7D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13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8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12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54BB5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8E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35B16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D1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E2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D93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BF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1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BA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F0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E2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D4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11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EF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C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45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08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</w:tr>
      <w:tr w14:paraId="043B8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D8B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2017@7[卧室]</w:t>
            </w:r>
          </w:p>
        </w:tc>
        <w:tc>
          <w:tcPr>
            <w:vAlign w:val="center"/>
          </w:tcPr>
          <w:p w14:paraId="0ABA4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476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A48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670EA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C8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C5F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1DA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03C46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A1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79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EC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66187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BB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7DCDC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DC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AB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0BE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4D8CD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C14F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B8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5015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A2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66226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8AB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E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8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3B66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E6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56782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9A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D9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1945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21A39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ACA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D0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17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BC1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384AB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EAD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2A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DA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6320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9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A4E1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216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E5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E2A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08A2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E07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39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80A6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EF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5D65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5C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7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A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1A6A1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6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1F1D3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7A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F8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929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D39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7336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EEB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348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0CD4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1300F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E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FB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9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5ED89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9C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2954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64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02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9AE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C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2B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65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46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52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01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C3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03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DB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11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638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</w:tr>
      <w:tr w14:paraId="556E9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46E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2018@7[卧室]</w:t>
            </w:r>
          </w:p>
        </w:tc>
        <w:tc>
          <w:tcPr>
            <w:vAlign w:val="center"/>
          </w:tcPr>
          <w:p w14:paraId="6A33D4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29F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360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9D4D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CC7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B36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88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03A9B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D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96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E7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1BF37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D4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7C94F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25C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54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9E1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343FD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5763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FBB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A9F7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F7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3C6A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A31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64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5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AC10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23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470E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E0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C70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ED8E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B43C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AD15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334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B8B2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80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5325F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75D5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D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2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2E5A4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70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2EEDD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A0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22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0310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 w14:paraId="5125F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562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6E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DCD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576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3F8E1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53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4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83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vAlign w:val="center"/>
          </w:tcPr>
          <w:p w14:paraId="304F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7A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14:paraId="1AA7E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5B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17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0AC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2EF6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D086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B09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940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79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31AA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E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69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7A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vAlign w:val="center"/>
          </w:tcPr>
          <w:p w14:paraId="7F28D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30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14:paraId="763DF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10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1D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7FC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E9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AA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17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EC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C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1F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C8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73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B9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45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104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</w:t>
            </w:r>
          </w:p>
        </w:tc>
      </w:tr>
      <w:tr w14:paraId="124F5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0F1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2021@7[卧室]</w:t>
            </w:r>
          </w:p>
        </w:tc>
        <w:tc>
          <w:tcPr>
            <w:vAlign w:val="center"/>
          </w:tcPr>
          <w:p w14:paraId="1F733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391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6F2E7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D7C6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D43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7BD7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1D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1966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6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61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8B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4317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2E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4B43F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38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E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AF7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1A015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EC58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CB8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4846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83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33092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274F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A8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FE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1F07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9C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56956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28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9D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763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0E06C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4DF2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6A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C05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9E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5540A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AE1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49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81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5849C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E6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8BF8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1B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9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D15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38A6E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913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E1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2DC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2DF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328D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2CA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22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E2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7B349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39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34C81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9AD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006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884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5E93C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BBD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428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9A2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F3A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58F9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46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2C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7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ED4D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5E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551A6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D5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F9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505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33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D9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69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7E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10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E2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57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DF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A5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2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1AE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</w:t>
            </w:r>
          </w:p>
        </w:tc>
      </w:tr>
      <w:tr w14:paraId="2D4BC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4E1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2022@7[卧室]</w:t>
            </w:r>
          </w:p>
        </w:tc>
        <w:tc>
          <w:tcPr>
            <w:vAlign w:val="center"/>
          </w:tcPr>
          <w:p w14:paraId="0F94C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575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298D2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AA2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333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A39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3BE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7B91B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4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B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9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01F18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5C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78894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21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7A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B3B5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7.42</w:t>
            </w:r>
          </w:p>
        </w:tc>
        <w:tc>
          <w:tcPr>
            <w:vAlign w:val="center"/>
          </w:tcPr>
          <w:p w14:paraId="6C89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B6A5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716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24D4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8D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62ED6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8E6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30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4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vAlign w:val="center"/>
          </w:tcPr>
          <w:p w14:paraId="79D3D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E6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14:paraId="66804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58E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C28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76C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02267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7881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FC5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550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8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0B49B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16D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98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1C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vAlign w:val="center"/>
          </w:tcPr>
          <w:p w14:paraId="0AF43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01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055F7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03B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D1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56DF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EA70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E105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9E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3BA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2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25D4A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F81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C8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E5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389A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75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5BB0F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6C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8C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70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 w14:paraId="548C6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CB7B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BC6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50D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C17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3D905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62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9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0C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1BD51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C7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5F236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D58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E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757A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FBD6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BCDF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A59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733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4781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4F7EB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AC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2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56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08AF5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D2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281D7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ADD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0B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222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3A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27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77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CC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5F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46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0F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1A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40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5A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58E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</w:t>
            </w:r>
          </w:p>
        </w:tc>
      </w:tr>
      <w:tr w14:paraId="03C71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F79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2023@7[卧室]</w:t>
            </w:r>
          </w:p>
        </w:tc>
        <w:tc>
          <w:tcPr>
            <w:vAlign w:val="center"/>
          </w:tcPr>
          <w:p w14:paraId="71FC0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006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3E00E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4041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A91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F2B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EE4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 w14:paraId="2589A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77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2A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E6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vAlign w:val="center"/>
          </w:tcPr>
          <w:p w14:paraId="44DC8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32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5E9C6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90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E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2B7D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 w14:paraId="52CCB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CED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815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B9FB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80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3A77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C0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B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13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5F659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BA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1C092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D4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48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9913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B62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7BE3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C4E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CFD6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658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1FF3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FC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47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44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55F29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4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0CE71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D94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2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BF9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7167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21B5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1D5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5CA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B7E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4B15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4E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10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35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4F6DA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34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18865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E8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75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D589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11CA5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F23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6B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BF3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E30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0FD6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9E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0F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68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0414D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85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1F60C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56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B4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1544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1D2FF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73C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96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57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219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90F6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30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AE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61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46E2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32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0960F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8C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1B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C42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84E7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C4E3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B94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348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7C77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6766F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7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8A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4E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30C83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54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462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17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61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D66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05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0D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14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F9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A0D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3B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9D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8C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8E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FC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7BD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14:paraId="32C82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EFA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2024@7[卧室]</w:t>
            </w:r>
          </w:p>
        </w:tc>
        <w:tc>
          <w:tcPr>
            <w:vAlign w:val="center"/>
          </w:tcPr>
          <w:p w14:paraId="5A80E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D08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4E078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3E57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207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E530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CC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69FC8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5C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13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B3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5F912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CF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351FA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9B8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FD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DFEF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19702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83DE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30C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5E2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2C1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6CB62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5AB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11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5A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25E9D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85C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14:paraId="5B26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A4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CA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70CF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F11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3F55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9C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5CAF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3FC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  <w:tc>
          <w:tcPr>
            <w:vAlign w:val="center"/>
          </w:tcPr>
          <w:p w14:paraId="0F409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A1F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C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B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vAlign w:val="center"/>
          </w:tcPr>
          <w:p w14:paraId="0F05B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A4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11CCB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75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44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EC7A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DB0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559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074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3CF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39490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28CB0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AC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22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60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vAlign w:val="center"/>
          </w:tcPr>
          <w:p w14:paraId="02E94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26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5249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98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2AA9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11C3D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A869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41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BA7E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036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56F5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18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DF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4D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F1D7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0A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5D950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37C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4D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CC42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 w14:paraId="00060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8F12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323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9C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9AC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2B65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7A7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2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20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6631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11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4C6E3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CD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968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3D8A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FFB2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177A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44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1947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29F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1779A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B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56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68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2357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72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6F9DA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2F3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3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850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C3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6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DC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10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89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E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22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5B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79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A2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78A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</w:t>
            </w:r>
          </w:p>
        </w:tc>
      </w:tr>
      <w:tr w14:paraId="70A2E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DB1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2027@7[过厅]</w:t>
            </w:r>
          </w:p>
        </w:tc>
        <w:tc>
          <w:tcPr>
            <w:vAlign w:val="center"/>
          </w:tcPr>
          <w:p w14:paraId="3612A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714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72E0B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C40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64F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27EB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37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253B8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3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9E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2E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0D821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81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6B4E7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A9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16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29F92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A4DB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101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5F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F4C5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516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6DBB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FF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A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B6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3C4D2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73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2F6DA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91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BE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364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0940A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451C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E0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DFF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6FD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1BC0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9E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51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EB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  <w:tc>
          <w:tcPr>
            <w:vAlign w:val="center"/>
          </w:tcPr>
          <w:p w14:paraId="13BA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B0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7AD57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0E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7E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821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05502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3619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C0D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81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979D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49E6E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7F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9C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E6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2C03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6F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27DDF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E6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A8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5FC7F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533F0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2C3C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EBD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6E77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424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283E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4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E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4B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13A0F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DF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6B5BF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DBC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AD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6452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B778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6F61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A7C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A37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BD9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CAF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2C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0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AC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2EC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E4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525CA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01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01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01E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4F3ED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610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03A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3C5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3F3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C0E8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14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4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D5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98F8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56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01F5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27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29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1E7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B577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3D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C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F7E5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23C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79B4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690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08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F5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31D36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B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50DD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ACB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6F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EF8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18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3E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F2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E2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CB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A4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82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3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85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89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820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</w:t>
            </w:r>
          </w:p>
        </w:tc>
      </w:tr>
      <w:tr w14:paraId="616AD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D6EC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2045@7[M1]</w:t>
            </w:r>
          </w:p>
        </w:tc>
        <w:tc>
          <w:tcPr>
            <w:vAlign w:val="center"/>
          </w:tcPr>
          <w:p w14:paraId="09AA1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FC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5FBE1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4E18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BA3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91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148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1479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5B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9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39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61516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19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14:paraId="1874F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C12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A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498F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7E6F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84BE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73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9F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8D9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1D98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FB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D5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9D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3EC4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49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00698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FC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A5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4CCE1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 w14:paraId="51B23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BD3C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A82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C4F3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A79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3F9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07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1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A5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6FB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8A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4683F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9C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F3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271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8D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37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87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03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73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54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9A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2B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23D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83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5F4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14:paraId="7E6B5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CD8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2047@7[M1]</w:t>
            </w:r>
          </w:p>
        </w:tc>
        <w:tc>
          <w:tcPr>
            <w:vAlign w:val="center"/>
          </w:tcPr>
          <w:p w14:paraId="6EB6E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AF1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9.53</w:t>
            </w:r>
          </w:p>
        </w:tc>
        <w:tc>
          <w:tcPr>
            <w:vAlign w:val="center"/>
          </w:tcPr>
          <w:p w14:paraId="79E9E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F4F1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7A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1B3D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0B5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510F1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1D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60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9B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  <w:tc>
          <w:tcPr>
            <w:vAlign w:val="center"/>
          </w:tcPr>
          <w:p w14:paraId="3E627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BA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7959F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E81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16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DB5A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42D99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F167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F24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97C6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258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74D1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A8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468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D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vAlign w:val="center"/>
          </w:tcPr>
          <w:p w14:paraId="4475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98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2097D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50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F5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3A8D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729E0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8241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0D2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3A4A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D91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277D8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5F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F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8B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3FC9F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62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4C033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A4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3D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3FABC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38A4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12CC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76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0755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D42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8B16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17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2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1A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55252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D3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0047D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21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C1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5A6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8872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975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F7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C6BF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35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CEBC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47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8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C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760C8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09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 w14:paraId="69445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6A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3A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CB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58EC5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AEAC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2D8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39B4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379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23F6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F1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A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6B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vAlign w:val="center"/>
          </w:tcPr>
          <w:p w14:paraId="18870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D4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24B37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4BA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B9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CDA3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0AC37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D931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4AD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6D7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648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054A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DB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7B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4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vAlign w:val="center"/>
          </w:tcPr>
          <w:p w14:paraId="411D6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98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7614F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1D2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E6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2258E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570E4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2380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7EE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EF36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765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0960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E3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B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13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C87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47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CC8E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ADE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3E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967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034B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005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F31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6D2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5692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1DA4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7F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7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19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75966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DE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5F410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C97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8B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0A72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E176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87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209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E2A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3A5C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D92E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66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F7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5F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vAlign w:val="center"/>
          </w:tcPr>
          <w:p w14:paraId="5F8CB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B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6FF81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613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39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AB5D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A2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2A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B5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C2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E2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5F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AC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63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AE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9D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5C1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</w:t>
            </w:r>
          </w:p>
        </w:tc>
      </w:tr>
      <w:tr w14:paraId="73A83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B60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2055@7[FM4]</w:t>
            </w:r>
          </w:p>
        </w:tc>
        <w:tc>
          <w:tcPr>
            <w:vAlign w:val="center"/>
          </w:tcPr>
          <w:p w14:paraId="0D2AE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E4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D661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2346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F17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D57C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A4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A6FA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0E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B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51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2D071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8A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33805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5DB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94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2E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DA3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F6B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3F7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7D2D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0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5BFBE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E7B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0C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D2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7300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9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6D4F4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AEB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D4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DD1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4D9C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9210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09A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048B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137F0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4EA5D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4C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0E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42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7D476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C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14:paraId="4EAD5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40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7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232D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60F8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E217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00F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A8DC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7B9AC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52E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1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4F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EB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93E6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AF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7835B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EF4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A3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3D86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89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4B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D3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E6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C9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F5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BA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CE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09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49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3CB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</w:tr>
      <w:tr w14:paraId="4C4FE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541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2058@7[设备间]</w:t>
            </w:r>
          </w:p>
        </w:tc>
        <w:tc>
          <w:tcPr>
            <w:vAlign w:val="center"/>
          </w:tcPr>
          <w:p w14:paraId="46912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9EC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5A91E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C02C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56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AF32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917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1250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06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78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7E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vAlign w:val="center"/>
          </w:tcPr>
          <w:p w14:paraId="12C87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C3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14:paraId="5B0EC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46B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E5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EC69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145C1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732C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76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332D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352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03F81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232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3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41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ED85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38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79EB0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D37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6E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5C6D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68D92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48B9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8D2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786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55681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D5A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4F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7D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E6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3888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10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14:paraId="20BD6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3BB5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EA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06649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9E9B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1C5D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289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87B9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5A990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57EE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5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8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C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6FE6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9B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4F04B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A2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60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0A6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3C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6D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F4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1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A5E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10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D83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34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C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C8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7D6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</w:tr>
      <w:tr w14:paraId="41F84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F6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2064@7[阳台]</w:t>
            </w:r>
          </w:p>
        </w:tc>
        <w:tc>
          <w:tcPr>
            <w:vAlign w:val="center"/>
          </w:tcPr>
          <w:p w14:paraId="481DA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06C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06A10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C591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D60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D99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5E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13C50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07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D9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A6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CC91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F8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637B9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CF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B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C4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1F393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55C2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3B9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7BD5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0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B92A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130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3B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8C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E442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91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0334F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EA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FB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BD3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9D1E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79D3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AE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CCA8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EF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479B3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1A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FD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8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1B769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76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1DC88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FF4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EF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587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522C8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3175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5C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8985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A63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2C48D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23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02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CC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3F04F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09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0754F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27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49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83E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70F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4FA5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BF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0F5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1C7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71A8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7F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8E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0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7E61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08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7E6D6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3C5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75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D861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7B9EE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402F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767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203D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2032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4CC41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6F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4D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E9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1F34D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74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3366F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B2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56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479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52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05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73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F9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40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D0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27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73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22F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73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B1E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</w:tr>
      <w:tr w14:paraId="6BEC6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D9F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2065@7[阳台]</w:t>
            </w:r>
          </w:p>
        </w:tc>
        <w:tc>
          <w:tcPr>
            <w:vAlign w:val="center"/>
          </w:tcPr>
          <w:p w14:paraId="0C61C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128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0345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4036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A71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DE7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E4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14DC5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3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C86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2C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5E749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07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3ECA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38D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4A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56E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11185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494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CC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0B3E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80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vAlign w:val="center"/>
          </w:tcPr>
          <w:p w14:paraId="07EBD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68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49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41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vAlign w:val="center"/>
          </w:tcPr>
          <w:p w14:paraId="536A9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D5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10CDD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596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76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4CFB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2955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7AC3D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643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0FFD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39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B68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DF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8B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71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3C89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0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500C2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F5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1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35E7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7085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8D58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17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83CA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vAlign w:val="center"/>
          </w:tcPr>
          <w:p w14:paraId="5037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8683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B0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77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5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649D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0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2A054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8DD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80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119CD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27C27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28E1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5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BA42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39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B79A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E9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2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E2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2B7C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26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0997D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7C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7F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107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47178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E74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DD6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26A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A1CF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775B6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5B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35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A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vAlign w:val="center"/>
          </w:tcPr>
          <w:p w14:paraId="61E69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10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</w:tr>
      <w:tr w14:paraId="3EF50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D5B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FA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2D23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66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7F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EF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CE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12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26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97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FA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39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A6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0E2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</w:tr>
      <w:tr w14:paraId="7DDC2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ACD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2074@7[M1624]</w:t>
            </w:r>
          </w:p>
        </w:tc>
        <w:tc>
          <w:tcPr>
            <w:vAlign w:val="center"/>
          </w:tcPr>
          <w:p w14:paraId="1EEA6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BDE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73DEE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6F93F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4FC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09A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B44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5662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25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8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7E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6E872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39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29B79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82E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439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B632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7139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F33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53C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E807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9C0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  <w:tc>
          <w:tcPr>
            <w:vAlign w:val="center"/>
          </w:tcPr>
          <w:p w14:paraId="239E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AA3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7C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0F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2AA3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84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3A62B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C9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1BC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CC07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138B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4C1C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144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3AA5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400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CFB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971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23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D1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1591D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D5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606E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938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33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111A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1976F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544A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675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91E6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0A04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5963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C5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6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5F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0ABF4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57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</w:tr>
      <w:tr w14:paraId="2B5AE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825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56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B73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F0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98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E5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65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5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84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BA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B6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20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D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778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</w:tr>
      <w:tr w14:paraId="4B5D7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57D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2076@7[客厅]</w:t>
            </w:r>
          </w:p>
        </w:tc>
        <w:tc>
          <w:tcPr>
            <w:vAlign w:val="center"/>
          </w:tcPr>
          <w:p w14:paraId="3E2C0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0BD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vAlign w:val="center"/>
          </w:tcPr>
          <w:p w14:paraId="3065F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54EB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76D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B1AD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2D6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7378C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60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A0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8A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16CC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8D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5E68A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AD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EB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52F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250B4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FDB0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8CD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6DD3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9B75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72842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2A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95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A3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 w14:paraId="13355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B1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24D4D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4F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67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4E6DA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C5DF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C91F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4F7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5F64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50A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C26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6A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D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39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165E0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0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01E29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42E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44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843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6FC38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1C00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172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1199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434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43E84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36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08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11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vAlign w:val="center"/>
          </w:tcPr>
          <w:p w14:paraId="03C74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F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36BF0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830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5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EE8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10.64</w:t>
            </w:r>
          </w:p>
        </w:tc>
        <w:tc>
          <w:tcPr>
            <w:vAlign w:val="center"/>
          </w:tcPr>
          <w:p w14:paraId="30E0A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5F54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126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73FE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1ED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649E1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4F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4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EB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6D4DC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A5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14:paraId="5582C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04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C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91D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3E55F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ECE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01A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4E43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F8A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60A3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AC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4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B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5BE2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C0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603D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473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70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vAlign w:val="center"/>
          </w:tcPr>
          <w:p w14:paraId="55DB3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5349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4ABDF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6D1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F10B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891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2409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04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71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D1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2D09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49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74BF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06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CA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490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B1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F2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BE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CA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CD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78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00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F7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5D8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12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4CE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</w:t>
            </w:r>
          </w:p>
        </w:tc>
      </w:tr>
      <w:tr w14:paraId="1EAE9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CE7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2081@7[C1815]</w:t>
            </w:r>
          </w:p>
        </w:tc>
        <w:tc>
          <w:tcPr>
            <w:vAlign w:val="center"/>
          </w:tcPr>
          <w:p w14:paraId="5CD39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61C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4C41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561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C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DBA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940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275E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20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D9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29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1A97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DA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15873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69F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A68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B2A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540D3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420B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D61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3A8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8B6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051E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A8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B7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C7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192C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C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102CF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88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95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A42F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4F3F7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E505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FC0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DFCE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49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39944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E98C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83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A4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52172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FE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4C502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ED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CD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A149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790E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1B30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90C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311E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D31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2A9D6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70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D99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BC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7853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F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6226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18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D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8EC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4AA2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1D22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107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885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78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392FE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F7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2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3A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4B114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6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5084D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7D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8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2307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41E0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B7F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35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769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5C1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279C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F8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9B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03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F150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0B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F23B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C93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8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BB76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39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C9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1A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CF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02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65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BA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B7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DD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8D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424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176F9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819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2082@7[主卧室]</w:t>
            </w:r>
          </w:p>
        </w:tc>
        <w:tc>
          <w:tcPr>
            <w:vAlign w:val="center"/>
          </w:tcPr>
          <w:p w14:paraId="752AB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AB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34FFD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15BD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E95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2F5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009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419BF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6D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87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5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 w14:paraId="6304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E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1AB59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79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4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FB9F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ADCC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EFDA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0F3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568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5C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vAlign w:val="center"/>
          </w:tcPr>
          <w:p w14:paraId="73AD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2CA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2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11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D3D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AA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52EE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87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19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4E6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vAlign w:val="center"/>
          </w:tcPr>
          <w:p w14:paraId="647F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335A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E09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0F6D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C3D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57D5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960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40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53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646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82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7E7D1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38D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9B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8B5D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462A1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EDC0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8FB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C1C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0E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67CC7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50E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F2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A6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0C0BB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45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34D9D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6F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2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A8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</w:t>
            </w:r>
          </w:p>
        </w:tc>
        <w:tc>
          <w:tcPr>
            <w:vAlign w:val="center"/>
          </w:tcPr>
          <w:p w14:paraId="1C8C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A7F7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79A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7BF9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D31E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5F327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EA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F6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29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  <w:tc>
          <w:tcPr>
            <w:vAlign w:val="center"/>
          </w:tcPr>
          <w:p w14:paraId="6C36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97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14:paraId="475AF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93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78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0E7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vAlign w:val="center"/>
          </w:tcPr>
          <w:p w14:paraId="7820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DFA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BD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9FDF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8D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171B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E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6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AE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7AA8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3D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5FA3F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19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9D0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C54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BF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AF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B9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68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AE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B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B6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2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1D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C9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DA70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09AFA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612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2089@7[卧室]</w:t>
            </w:r>
          </w:p>
        </w:tc>
        <w:tc>
          <w:tcPr>
            <w:vAlign w:val="center"/>
          </w:tcPr>
          <w:p w14:paraId="7BBF6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10A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645CD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F0B1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620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09CF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BE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33B2A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BC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E6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4A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2152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EE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731B2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91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13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C25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74ACC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4DFC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F60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5A0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F5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5AF26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DA1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A0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6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0E96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1D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7A52D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2E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6E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94DA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11CBB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57FFB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F03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5F8A4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BC9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4F110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97F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5E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D9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F7C6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CE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56328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39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65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7726B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12EE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7711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35E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6ECC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97E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185B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4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33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6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9B7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4F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3CE95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D3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C7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83C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B7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5F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00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EB0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C7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79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91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F2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F2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5A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70D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14:paraId="17151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8C6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2090@7[卧室]</w:t>
            </w:r>
          </w:p>
        </w:tc>
        <w:tc>
          <w:tcPr>
            <w:vAlign w:val="center"/>
          </w:tcPr>
          <w:p w14:paraId="54DEA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541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</w:t>
            </w:r>
          </w:p>
        </w:tc>
        <w:tc>
          <w:tcPr>
            <w:vAlign w:val="center"/>
          </w:tcPr>
          <w:p w14:paraId="4EA3A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D824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6A3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15EA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86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0E16F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EC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02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46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11202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6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3599D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C8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6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77C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37400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7F279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49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4D22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5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F990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09D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E0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8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vAlign w:val="center"/>
          </w:tcPr>
          <w:p w14:paraId="6C3F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C8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0F1F9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701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B3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1D1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738B0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3D3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3A4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1BC2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F0A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vAlign w:val="center"/>
          </w:tcPr>
          <w:p w14:paraId="1F5C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8F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1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9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5D773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1E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7D3EB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B4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E1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6E98A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7083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2F4B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2D8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478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F59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55F05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3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B1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75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1F0A3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D1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133D1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9C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2A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A28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17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F8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04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9E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C7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96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5F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48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1C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E6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AFD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036F5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A2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2098@7[卧室]</w:t>
            </w:r>
          </w:p>
        </w:tc>
        <w:tc>
          <w:tcPr>
            <w:vAlign w:val="center"/>
          </w:tcPr>
          <w:p w14:paraId="3E309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36E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2EF2F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7736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6E5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A457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C0A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3B7C5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BE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F3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62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0243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61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239C5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016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70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vAlign w:val="center"/>
          </w:tcPr>
          <w:p w14:paraId="069C9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A487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DCBE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6E4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B67E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B31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1969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F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0A1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8D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584B6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B6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</w:tr>
      <w:tr w14:paraId="79B68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917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1A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C12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59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7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93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D2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DC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E6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09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DC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D3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92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2D2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</w:tr>
      <w:tr w14:paraId="47211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628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2099@7,2101@7,2102@7[封闭阳台]</w:t>
            </w:r>
          </w:p>
        </w:tc>
        <w:tc>
          <w:tcPr>
            <w:vAlign w:val="center"/>
          </w:tcPr>
          <w:p w14:paraId="02417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48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4A100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7D9A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178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227D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2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59F7F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89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04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2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2124E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1F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6DBDC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ACD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3C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952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55576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37DCD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08E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736A2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6A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56516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35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88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6D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4B5CB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6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13B9F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89F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AF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5CB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6B1DB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92DF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1A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4F77E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B653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2C36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6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C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06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76EA2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8D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21BB9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DA9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8D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BFE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2266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CC6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768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61553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B7F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58A3F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9D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95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95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6692F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35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35115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1B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DC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248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8E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64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6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A5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3A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1D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51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19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EA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E0C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CC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749E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6B99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2104@7[封闭阳台]</w:t>
            </w:r>
          </w:p>
        </w:tc>
        <w:tc>
          <w:tcPr>
            <w:vAlign w:val="center"/>
          </w:tcPr>
          <w:p w14:paraId="19A42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E41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679CA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B9E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8FF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3D795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6B4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3CB8F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8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12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8D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6DC25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D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5221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5B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A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B6F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vAlign w:val="center"/>
          </w:tcPr>
          <w:p w14:paraId="069C2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E01B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59B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0185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6AD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vAlign w:val="center"/>
          </w:tcPr>
          <w:p w14:paraId="70B5D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E0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8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8C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24F91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08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42360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7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49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72A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1A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39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92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D1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07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7D0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7C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60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1C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98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25B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14:paraId="1BF76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D433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7层</w:t>
            </w:r>
          </w:p>
        </w:tc>
        <w:tc>
          <w:tcPr>
            <w:gridSpan w:val="11"/>
            <w:vAlign w:val="center"/>
          </w:tcPr>
          <w:p w14:paraId="50CBC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0BC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6970</w:t>
            </w:r>
          </w:p>
        </w:tc>
      </w:tr>
      <w:tr w14:paraId="4271B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5ABD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房屋改造后</w:t>
            </w:r>
          </w:p>
        </w:tc>
        <w:tc>
          <w:tcPr>
            <w:gridSpan w:val="11"/>
            <w:vAlign w:val="center"/>
          </w:tcPr>
          <w:p w14:paraId="606BB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B0A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43507</w:t>
            </w:r>
          </w:p>
        </w:tc>
      </w:tr>
    </w:tbl>
    <w:p w14:paraId="0147FCF2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DF92F">
    <w:pPr>
      <w:pStyle w:val="14"/>
    </w:pPr>
  </w:p>
  <w:p w14:paraId="65DD680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74F9EC88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86B72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042E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522AF"/>
    <w:rsid w:val="001915A3"/>
    <w:rsid w:val="00217F62"/>
    <w:rsid w:val="00A906D8"/>
    <w:rsid w:val="00AB5A74"/>
    <w:rsid w:val="00F071AE"/>
    <w:rsid w:val="4205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ETW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43</Pages>
  <Words>3888</Words>
  <Characters>6480</Characters>
  <Lines>8</Lines>
  <Paragraphs>2</Paragraphs>
  <TotalTime>0</TotalTime>
  <ScaleCrop>false</ScaleCrop>
  <LinksUpToDate>false</LinksUpToDate>
  <CharactersWithSpaces>6606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2024-12-09T02:04:00Z</dcterms:created>
  <dc:creator>刘&amp;Y</dc:creator>
  <cp:lastModifiedBy>刘&amp;Y</cp:lastModifiedBy>
  <dcterms:modified xsi:type="dcterms:W3CDTF">2024-12-09T02:06:03Z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E86D1B6D732C4DF596DE70347E508D39_11</vt:lpwstr>
  </property>
  <property fmtid="{D5CDD505-2E9C-101B-9397-08002B2CF9AE}" pid="3" name="KSOProductBuildVer">
    <vt:lpwstr>2052-12.8.2.18913</vt:lpwstr>
  </property>
</Properties>
</file>