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47F7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208BBBD9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2BB23AB7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FAFDCA9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F8351E0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BE8DE96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浙江美丽乡村学院</w:t>
            </w:r>
            <w:bookmarkEnd w:id="4"/>
          </w:p>
        </w:tc>
      </w:tr>
      <w:tr w:rsidR="00D40158" w:rsidRPr="00D40158" w14:paraId="163276F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B113C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C500DE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浙江</w:t>
            </w:r>
            <w:r>
              <w:t>-</w:t>
            </w:r>
            <w:r>
              <w:t>衢州</w:t>
            </w:r>
            <w:bookmarkEnd w:id="5"/>
          </w:p>
        </w:tc>
      </w:tr>
      <w:tr w:rsidR="00D40158" w:rsidRPr="00D40158" w14:paraId="55774D6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ABAF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BB3A2C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r>
              <w:t>001</w:t>
            </w:r>
            <w:bookmarkEnd w:id="6"/>
          </w:p>
        </w:tc>
      </w:tr>
      <w:tr w:rsidR="00D40158" w:rsidRPr="00D40158" w14:paraId="0A14BBE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E073D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9C873F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6CE8BCD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879F844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A3636FF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3ED7DAA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A2372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2B07D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1682FE8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EC30ED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51DE264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715115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6C5A8A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9DA2883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40CCD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EA985D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80E63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2024年12月5日</w:t>
              </w:r>
            </w:smartTag>
            <w:bookmarkEnd w:id="9"/>
          </w:p>
        </w:tc>
      </w:tr>
    </w:tbl>
    <w:p w14:paraId="5A219752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55B71D93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C41BEF4" wp14:editId="21476937">
            <wp:extent cx="1514634" cy="1514634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662BF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294E2A47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3372B21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7E60A3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1992679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6B8B033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64C562A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52F27F41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09CFFFF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15A1F1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5C7D0EF4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08BF40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369DBD89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T19557011517</w:t>
            </w:r>
            <w:bookmarkEnd w:id="13"/>
          </w:p>
        </w:tc>
      </w:tr>
    </w:tbl>
    <w:p w14:paraId="44B38CD8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72F0B0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2C67C69" w14:textId="77777777" w:rsidR="006B1A96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4305845" w:history="1">
        <w:r w:rsidR="006B1A96" w:rsidRPr="00744E5C">
          <w:rPr>
            <w:rStyle w:val="a7"/>
            <w:rFonts w:hint="eastAsia"/>
          </w:rPr>
          <w:t>1</w:t>
        </w:r>
        <w:r w:rsidR="006B1A96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6B1A96" w:rsidRPr="00744E5C">
          <w:rPr>
            <w:rStyle w:val="a7"/>
            <w:rFonts w:hint="eastAsia"/>
          </w:rPr>
          <w:t>建筑概况</w:t>
        </w:r>
        <w:r w:rsidR="006B1A96">
          <w:rPr>
            <w:rFonts w:hint="eastAsia"/>
            <w:webHidden/>
          </w:rPr>
          <w:tab/>
        </w:r>
        <w:r w:rsidR="006B1A96">
          <w:rPr>
            <w:rFonts w:hint="eastAsia"/>
            <w:webHidden/>
          </w:rPr>
          <w:fldChar w:fldCharType="begin"/>
        </w:r>
        <w:r w:rsidR="006B1A96">
          <w:rPr>
            <w:rFonts w:hint="eastAsia"/>
            <w:webHidden/>
          </w:rPr>
          <w:instrText xml:space="preserve"> </w:instrText>
        </w:r>
        <w:r w:rsidR="006B1A96">
          <w:rPr>
            <w:webHidden/>
          </w:rPr>
          <w:instrText>PAGEREF _Toc184305845 \h</w:instrText>
        </w:r>
        <w:r w:rsidR="006B1A96">
          <w:rPr>
            <w:rFonts w:hint="eastAsia"/>
            <w:webHidden/>
          </w:rPr>
          <w:instrText xml:space="preserve"> </w:instrText>
        </w:r>
        <w:r w:rsidR="006B1A96">
          <w:rPr>
            <w:rFonts w:hint="eastAsia"/>
            <w:webHidden/>
          </w:rPr>
        </w:r>
        <w:r w:rsidR="006B1A96">
          <w:rPr>
            <w:webHidden/>
          </w:rPr>
          <w:fldChar w:fldCharType="separate"/>
        </w:r>
        <w:r w:rsidR="006B1A96">
          <w:rPr>
            <w:webHidden/>
          </w:rPr>
          <w:t>3</w:t>
        </w:r>
        <w:r w:rsidR="006B1A96">
          <w:rPr>
            <w:rFonts w:hint="eastAsia"/>
            <w:webHidden/>
          </w:rPr>
          <w:fldChar w:fldCharType="end"/>
        </w:r>
      </w:hyperlink>
    </w:p>
    <w:p w14:paraId="339F8776" w14:textId="77777777" w:rsidR="006B1A96" w:rsidRDefault="006B1A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5846" w:history="1">
        <w:r w:rsidRPr="00744E5C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44E5C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A1C8001" w14:textId="77777777" w:rsidR="006B1A96" w:rsidRDefault="006B1A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5847" w:history="1">
        <w:r w:rsidRPr="00744E5C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44E5C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2675A71" w14:textId="77777777" w:rsidR="006B1A96" w:rsidRDefault="006B1A9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4305848" w:history="1">
        <w:r w:rsidRPr="00744E5C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744E5C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2055DBE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49" w:history="1">
        <w:r w:rsidRPr="00744E5C">
          <w:rPr>
            <w:rStyle w:val="a7"/>
            <w:rFonts w:hint="eastAsia"/>
            <w:lang w:val="en-GB"/>
          </w:rPr>
          <w:t>4.1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2EA20D0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0" w:history="1">
        <w:r w:rsidRPr="00744E5C">
          <w:rPr>
            <w:rStyle w:val="a7"/>
            <w:rFonts w:hint="eastAsia"/>
            <w:lang w:val="en-GB"/>
          </w:rPr>
          <w:t>4.2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AF98D6C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1" w:history="1">
        <w:r w:rsidRPr="00744E5C">
          <w:rPr>
            <w:rStyle w:val="a7"/>
            <w:rFonts w:hint="eastAsia"/>
            <w:lang w:val="en-GB"/>
          </w:rPr>
          <w:t>4.3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2B35B7A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2" w:history="1">
        <w:r w:rsidRPr="00744E5C">
          <w:rPr>
            <w:rStyle w:val="a7"/>
            <w:rFonts w:hint="eastAsia"/>
            <w:lang w:val="en-GB"/>
          </w:rPr>
          <w:t>4.4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5C918BC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3" w:history="1">
        <w:r w:rsidRPr="00744E5C">
          <w:rPr>
            <w:rStyle w:val="a7"/>
            <w:rFonts w:hint="eastAsia"/>
            <w:lang w:val="en-GB"/>
          </w:rPr>
          <w:t>4.5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EC6ADBA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4" w:history="1">
        <w:r w:rsidRPr="00744E5C">
          <w:rPr>
            <w:rStyle w:val="a7"/>
            <w:rFonts w:hint="eastAsia"/>
            <w:lang w:val="en-GB"/>
          </w:rPr>
          <w:t>4.6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70392B6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5" w:history="1">
        <w:r w:rsidRPr="00744E5C">
          <w:rPr>
            <w:rStyle w:val="a7"/>
            <w:rFonts w:hint="eastAsia"/>
            <w:lang w:val="en-GB"/>
          </w:rPr>
          <w:t>4.7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F20174C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6" w:history="1">
        <w:r w:rsidRPr="00744E5C">
          <w:rPr>
            <w:rStyle w:val="a7"/>
            <w:rFonts w:hint="eastAsia"/>
            <w:lang w:val="en-GB"/>
          </w:rPr>
          <w:t>4.8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D2AADE2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7" w:history="1">
        <w:r w:rsidRPr="00744E5C">
          <w:rPr>
            <w:rStyle w:val="a7"/>
            <w:rFonts w:hint="eastAsia"/>
            <w:lang w:val="en-GB"/>
          </w:rPr>
          <w:t>4.9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95D608A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8" w:history="1">
        <w:r w:rsidRPr="00744E5C">
          <w:rPr>
            <w:rStyle w:val="a7"/>
            <w:rFonts w:hint="eastAsia"/>
            <w:lang w:val="en-GB"/>
          </w:rPr>
          <w:t>4.10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E4D52C4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59" w:history="1">
        <w:r w:rsidRPr="00744E5C">
          <w:rPr>
            <w:rStyle w:val="a7"/>
            <w:rFonts w:hint="eastAsia"/>
            <w:lang w:val="en-GB"/>
          </w:rPr>
          <w:t>4.11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76D11BB" w14:textId="77777777" w:rsidR="006B1A96" w:rsidRDefault="006B1A96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4305860" w:history="1">
        <w:r w:rsidRPr="00744E5C">
          <w:rPr>
            <w:rStyle w:val="a7"/>
            <w:rFonts w:hint="eastAsia"/>
            <w:lang w:val="en-GB"/>
          </w:rPr>
          <w:t>4.12</w:t>
        </w:r>
        <w:r w:rsidRPr="00744E5C">
          <w:rPr>
            <w:rStyle w:val="a7"/>
            <w:rFonts w:hint="eastAsia"/>
          </w:rPr>
          <w:t xml:space="preserve"> </w:t>
        </w:r>
        <w:r w:rsidRPr="00744E5C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_Toc184305860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E4DF551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0FC92215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322D4AA2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E94FBE0" w14:textId="77777777" w:rsidR="00D40158" w:rsidRDefault="00D40158" w:rsidP="00D40158">
      <w:pPr>
        <w:pStyle w:val="TOC1"/>
      </w:pPr>
    </w:p>
    <w:p w14:paraId="048F7DBF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4305845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6784299F" w14:textId="77777777" w:rsidTr="00BE3C10">
        <w:tc>
          <w:tcPr>
            <w:tcW w:w="2759" w:type="dxa"/>
            <w:shd w:val="clear" w:color="auto" w:fill="E6E6E6"/>
          </w:tcPr>
          <w:p w14:paraId="0FD7B2C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60F30E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浙江美丽乡村学院</w:t>
            </w:r>
            <w:bookmarkEnd w:id="18"/>
          </w:p>
        </w:tc>
      </w:tr>
      <w:tr w:rsidR="00D40158" w:rsidRPr="00FF2243" w14:paraId="0AEB8CED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543DA6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5C24CD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浙江</w:t>
            </w:r>
            <w:r>
              <w:t>-</w:t>
            </w:r>
            <w:r>
              <w:t>衢州</w:t>
            </w:r>
            <w:bookmarkEnd w:id="19"/>
          </w:p>
        </w:tc>
      </w:tr>
      <w:tr w:rsidR="005407D2" w:rsidRPr="00FF2243" w14:paraId="7A26C4D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98A1E24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12B30DD8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夏热冬冷</w:t>
            </w:r>
            <w:r>
              <w:t>A</w:t>
            </w:r>
            <w:r>
              <w:t>区</w:t>
            </w:r>
            <w:bookmarkEnd w:id="20"/>
          </w:p>
        </w:tc>
      </w:tr>
      <w:tr w:rsidR="00D40158" w:rsidRPr="00FF2243" w14:paraId="19CFC1C7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3C5BA21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22650DD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1480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B4B84BC" w14:textId="77777777" w:rsidTr="00BE3C10">
        <w:tc>
          <w:tcPr>
            <w:tcW w:w="2759" w:type="dxa"/>
            <w:shd w:val="clear" w:color="auto" w:fill="E6E6E6"/>
          </w:tcPr>
          <w:p w14:paraId="5249A14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6DBCB3D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C426105" w14:textId="77777777" w:rsidTr="00BE3C10">
        <w:tc>
          <w:tcPr>
            <w:tcW w:w="2759" w:type="dxa"/>
            <w:shd w:val="clear" w:color="auto" w:fill="E6E6E6"/>
          </w:tcPr>
          <w:p w14:paraId="1B300D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1D81811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14.2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28F280A4" w14:textId="77777777" w:rsidTr="00BE3C10">
        <w:tc>
          <w:tcPr>
            <w:tcW w:w="2759" w:type="dxa"/>
            <w:shd w:val="clear" w:color="auto" w:fill="E6E6E6"/>
          </w:tcPr>
          <w:p w14:paraId="6990B4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6F68F7A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6549.05</w:t>
            </w:r>
            <w:bookmarkEnd w:id="26"/>
          </w:p>
        </w:tc>
      </w:tr>
      <w:tr w:rsidR="00203A7D" w:rsidRPr="00FF2243" w14:paraId="7C654B16" w14:textId="77777777" w:rsidTr="00BE3C10">
        <w:tc>
          <w:tcPr>
            <w:tcW w:w="2759" w:type="dxa"/>
            <w:shd w:val="clear" w:color="auto" w:fill="E6E6E6"/>
          </w:tcPr>
          <w:p w14:paraId="7A3DD07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3074657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2027.20</w:t>
            </w:r>
            <w:bookmarkEnd w:id="27"/>
          </w:p>
        </w:tc>
      </w:tr>
      <w:tr w:rsidR="00FA4476" w:rsidRPr="00FF2243" w14:paraId="629A32EB" w14:textId="77777777" w:rsidTr="00BE3C10">
        <w:tc>
          <w:tcPr>
            <w:tcW w:w="2759" w:type="dxa"/>
            <w:shd w:val="clear" w:color="auto" w:fill="E6E6E6"/>
          </w:tcPr>
          <w:p w14:paraId="54FE886C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43C473C5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5FB18D7E" w14:textId="77777777" w:rsidTr="00BE3C10">
        <w:tc>
          <w:tcPr>
            <w:tcW w:w="2759" w:type="dxa"/>
            <w:shd w:val="clear" w:color="auto" w:fill="E6E6E6"/>
          </w:tcPr>
          <w:p w14:paraId="50A03FD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2EBE904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2AA6A233" w14:textId="77777777" w:rsidTr="00BE3C10">
        <w:tc>
          <w:tcPr>
            <w:tcW w:w="2759" w:type="dxa"/>
            <w:shd w:val="clear" w:color="auto" w:fill="E6E6E6"/>
          </w:tcPr>
          <w:p w14:paraId="398E003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17AB88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5B0B38D9" w14:textId="77777777" w:rsidTr="00BE3C10">
        <w:tc>
          <w:tcPr>
            <w:tcW w:w="2759" w:type="dxa"/>
            <w:shd w:val="clear" w:color="auto" w:fill="E6E6E6"/>
          </w:tcPr>
          <w:p w14:paraId="55A93A1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826941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890D384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4305846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470F645E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348A35D4" w14:textId="77777777" w:rsidR="004F10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353FCB07" w14:textId="77777777" w:rsidR="004F10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B5C8A2E" w14:textId="77777777" w:rsidR="004F10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582E0138" w14:textId="77777777" w:rsidR="004F10EB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4305847"/>
      <w:r>
        <w:rPr>
          <w:kern w:val="2"/>
          <w:szCs w:val="24"/>
        </w:rPr>
        <w:lastRenderedPageBreak/>
        <w:t>建筑大样</w:t>
      </w:r>
      <w:bookmarkEnd w:id="37"/>
    </w:p>
    <w:p w14:paraId="77F19A95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B06F0A3" wp14:editId="544A9D6B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42CC9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2F6C8CE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D85E39E" wp14:editId="247A04C2">
            <wp:extent cx="5667375" cy="2581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239A2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4EEA01E6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8155094" wp14:editId="64C13041">
            <wp:extent cx="5667375" cy="2638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7ACC0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788AED35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2651C6E" wp14:editId="5C009A9A">
            <wp:extent cx="5667375" cy="23622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BAF196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2D2BE1E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E37DC57" wp14:editId="600CB9A4">
            <wp:extent cx="5667375" cy="25908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44856" w14:textId="77777777" w:rsidR="004F10EB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1FE7D101" w14:textId="77777777" w:rsidR="004F10EB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4305848"/>
      <w:r>
        <w:rPr>
          <w:kern w:val="2"/>
          <w:szCs w:val="24"/>
        </w:rPr>
        <w:lastRenderedPageBreak/>
        <w:t>规定性指标检查</w:t>
      </w:r>
      <w:bookmarkEnd w:id="38"/>
    </w:p>
    <w:p w14:paraId="1B49CAF6" w14:textId="77777777" w:rsidR="004F10EB" w:rsidRDefault="00000000">
      <w:pPr>
        <w:pStyle w:val="2"/>
        <w:widowControl w:val="0"/>
        <w:rPr>
          <w:kern w:val="2"/>
        </w:rPr>
      </w:pPr>
      <w:bookmarkStart w:id="39" w:name="_Toc184305849"/>
      <w:r>
        <w:rPr>
          <w:kern w:val="2"/>
        </w:rPr>
        <w:t>工程材料</w:t>
      </w:r>
      <w:bookmarkEnd w:id="39"/>
    </w:p>
    <w:p w14:paraId="78FC10A9" w14:textId="77777777" w:rsidR="004F10E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普通材料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F10EB" w14:paraId="5DE8E51D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91826AA" w14:textId="77777777" w:rsidR="004F10E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9050F4" w14:textId="77777777" w:rsidR="004F10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17E6A98" w14:textId="77777777" w:rsidR="004F10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C2DC6" w14:textId="77777777" w:rsidR="004F10EB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904D5C7" w14:textId="77777777" w:rsidR="004F10EB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8A0CC2" w14:textId="77777777" w:rsidR="004F10EB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01843AC" w14:textId="77777777" w:rsidR="004F10EB" w:rsidRDefault="00000000">
            <w:pPr>
              <w:jc w:val="center"/>
            </w:pPr>
            <w:r>
              <w:t>数据来源</w:t>
            </w:r>
          </w:p>
        </w:tc>
      </w:tr>
      <w:tr w:rsidR="004F10EB" w14:paraId="76E936D3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AAA7C40" w14:textId="77777777" w:rsidR="004F10EB" w:rsidRDefault="004F10E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96D809D" w14:textId="77777777" w:rsidR="004F10E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EBC6F3" w14:textId="77777777" w:rsidR="004F10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3C2FCC" w14:textId="77777777" w:rsidR="004F10EB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8025E94" w14:textId="77777777" w:rsidR="004F10EB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F339D1" w14:textId="77777777" w:rsidR="004F10EB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6FDEFE7" w14:textId="77777777" w:rsidR="004F10EB" w:rsidRDefault="004F10EB">
            <w:pPr>
              <w:jc w:val="center"/>
            </w:pPr>
          </w:p>
        </w:tc>
      </w:tr>
      <w:tr w:rsidR="004F10EB" w14:paraId="07C8CC7D" w14:textId="77777777">
        <w:tc>
          <w:tcPr>
            <w:tcW w:w="2196" w:type="dxa"/>
            <w:shd w:val="clear" w:color="auto" w:fill="E6E6E6"/>
            <w:vAlign w:val="center"/>
          </w:tcPr>
          <w:p w14:paraId="6BE9288C" w14:textId="77777777" w:rsidR="004F10EB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AC57247" w14:textId="77777777" w:rsidR="004F10E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3BDEB88" w14:textId="77777777" w:rsidR="004F10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8017CE0" w14:textId="77777777" w:rsidR="004F10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C206742" w14:textId="77777777" w:rsidR="004F10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260633" w14:textId="77777777" w:rsidR="004F10EB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7C8A759" w14:textId="77777777" w:rsidR="004F10E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F10EB" w14:paraId="2B75CAB9" w14:textId="77777777">
        <w:tc>
          <w:tcPr>
            <w:tcW w:w="2196" w:type="dxa"/>
            <w:shd w:val="clear" w:color="auto" w:fill="E6E6E6"/>
            <w:vAlign w:val="center"/>
          </w:tcPr>
          <w:p w14:paraId="3D599201" w14:textId="77777777" w:rsidR="004F10EB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0430BDA" w14:textId="77777777" w:rsidR="004F10E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72A7BB8" w14:textId="77777777" w:rsidR="004F10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53D90D4C" w14:textId="77777777" w:rsidR="004F10EB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8DFF314" w14:textId="77777777" w:rsidR="004F10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7D1145" w14:textId="77777777" w:rsidR="004F10EB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30C5717" w14:textId="77777777" w:rsidR="004F10E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F10EB" w14:paraId="02C03FB3" w14:textId="77777777">
        <w:tc>
          <w:tcPr>
            <w:tcW w:w="2196" w:type="dxa"/>
            <w:shd w:val="clear" w:color="auto" w:fill="E6E6E6"/>
            <w:vAlign w:val="center"/>
          </w:tcPr>
          <w:p w14:paraId="60EEEBFA" w14:textId="77777777" w:rsidR="004F10EB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8DFCEAE" w14:textId="77777777" w:rsidR="004F10EB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D08C286" w14:textId="77777777" w:rsidR="004F10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41B7C4C" w14:textId="77777777" w:rsidR="004F10EB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D7C65DA" w14:textId="77777777" w:rsidR="004F10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85C016E" w14:textId="77777777" w:rsidR="004F10EB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CAFE3BA" w14:textId="77777777" w:rsidR="004F10E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F10EB" w14:paraId="6848269E" w14:textId="77777777">
        <w:tc>
          <w:tcPr>
            <w:tcW w:w="2196" w:type="dxa"/>
            <w:shd w:val="clear" w:color="auto" w:fill="E6E6E6"/>
            <w:vAlign w:val="center"/>
          </w:tcPr>
          <w:p w14:paraId="24586383" w14:textId="77777777" w:rsidR="004F10EB" w:rsidRDefault="00000000">
            <w:r>
              <w:t>烧结普通砖砌块</w:t>
            </w:r>
          </w:p>
        </w:tc>
        <w:tc>
          <w:tcPr>
            <w:tcW w:w="1018" w:type="dxa"/>
            <w:vAlign w:val="center"/>
          </w:tcPr>
          <w:p w14:paraId="6DEE55E2" w14:textId="77777777" w:rsidR="004F10EB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6B619FE8" w14:textId="77777777" w:rsidR="004F10EB" w:rsidRDefault="00000000">
            <w:r>
              <w:t>10.630</w:t>
            </w:r>
          </w:p>
        </w:tc>
        <w:tc>
          <w:tcPr>
            <w:tcW w:w="848" w:type="dxa"/>
            <w:vAlign w:val="center"/>
          </w:tcPr>
          <w:p w14:paraId="1B407B33" w14:textId="77777777" w:rsidR="004F10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3C30702" w14:textId="77777777" w:rsidR="004F10EB" w:rsidRDefault="00000000">
            <w:r>
              <w:t>1060.0</w:t>
            </w:r>
          </w:p>
        </w:tc>
        <w:tc>
          <w:tcPr>
            <w:tcW w:w="1188" w:type="dxa"/>
            <w:vAlign w:val="center"/>
          </w:tcPr>
          <w:p w14:paraId="3BF08309" w14:textId="77777777" w:rsidR="004F10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DFC9A9" w14:textId="77777777" w:rsidR="004F10EB" w:rsidRDefault="00000000">
            <w:r>
              <w:rPr>
                <w:sz w:val="18"/>
                <w:szCs w:val="18"/>
              </w:rPr>
              <w:t>浙江居住建筑节能设计标准</w:t>
            </w:r>
            <w:r>
              <w:rPr>
                <w:sz w:val="18"/>
                <w:szCs w:val="18"/>
              </w:rPr>
              <w:t xml:space="preserve"> DB33/1015-2021</w:t>
            </w:r>
          </w:p>
        </w:tc>
      </w:tr>
      <w:tr w:rsidR="004F10EB" w14:paraId="6877993C" w14:textId="77777777">
        <w:tc>
          <w:tcPr>
            <w:tcW w:w="2196" w:type="dxa"/>
            <w:shd w:val="clear" w:color="auto" w:fill="E6E6E6"/>
            <w:vAlign w:val="center"/>
          </w:tcPr>
          <w:p w14:paraId="32FE6D84" w14:textId="77777777" w:rsidR="004F10EB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5BC2CEE" w14:textId="77777777" w:rsidR="004F10EB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7F148757" w14:textId="77777777" w:rsidR="004F10E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51990F7D" w14:textId="77777777" w:rsidR="004F10EB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77F4040D" w14:textId="77777777" w:rsidR="004F10EB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674C5829" w14:textId="77777777" w:rsidR="004F10EB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76DF1D65" w14:textId="77777777" w:rsidR="004F10EB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4F10EB" w14:paraId="7BB7EDA1" w14:textId="77777777">
        <w:tc>
          <w:tcPr>
            <w:tcW w:w="2196" w:type="dxa"/>
            <w:shd w:val="clear" w:color="auto" w:fill="E6E6E6"/>
            <w:vAlign w:val="center"/>
          </w:tcPr>
          <w:p w14:paraId="4F3E8237" w14:textId="77777777" w:rsidR="004F10EB" w:rsidRDefault="00000000">
            <w:r>
              <w:t>纸面石膏板</w:t>
            </w:r>
          </w:p>
        </w:tc>
        <w:tc>
          <w:tcPr>
            <w:tcW w:w="1018" w:type="dxa"/>
            <w:vAlign w:val="center"/>
          </w:tcPr>
          <w:p w14:paraId="2C1655A4" w14:textId="77777777" w:rsidR="004F10EB" w:rsidRDefault="00000000">
            <w:r>
              <w:t>0.330</w:t>
            </w:r>
          </w:p>
        </w:tc>
        <w:tc>
          <w:tcPr>
            <w:tcW w:w="1030" w:type="dxa"/>
            <w:vAlign w:val="center"/>
          </w:tcPr>
          <w:p w14:paraId="6FE0505D" w14:textId="77777777" w:rsidR="004F10EB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0B77ED2F" w14:textId="77777777" w:rsidR="004F10EB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12D2DF0C" w14:textId="77777777" w:rsidR="004F10EB" w:rsidRDefault="00000000">
            <w:r>
              <w:t>1100.0</w:t>
            </w:r>
          </w:p>
        </w:tc>
        <w:tc>
          <w:tcPr>
            <w:tcW w:w="1188" w:type="dxa"/>
            <w:vAlign w:val="center"/>
          </w:tcPr>
          <w:p w14:paraId="3EC380F6" w14:textId="77777777" w:rsidR="004F10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D3740A5" w14:textId="77777777" w:rsidR="004F10EB" w:rsidRDefault="00000000">
            <w:r>
              <w:rPr>
                <w:sz w:val="18"/>
                <w:szCs w:val="18"/>
              </w:rPr>
              <w:t>浙江省居住建筑楼板构造</w:t>
            </w:r>
            <w:r>
              <w:rPr>
                <w:sz w:val="18"/>
                <w:szCs w:val="18"/>
              </w:rPr>
              <w:t>(2018</w:t>
            </w:r>
            <w:r>
              <w:rPr>
                <w:sz w:val="18"/>
                <w:szCs w:val="18"/>
              </w:rPr>
              <w:t>浙</w:t>
            </w:r>
            <w:r>
              <w:rPr>
                <w:sz w:val="18"/>
                <w:szCs w:val="18"/>
              </w:rPr>
              <w:t>J76)</w:t>
            </w:r>
          </w:p>
        </w:tc>
      </w:tr>
      <w:tr w:rsidR="004F10EB" w14:paraId="0026259D" w14:textId="77777777">
        <w:tc>
          <w:tcPr>
            <w:tcW w:w="2196" w:type="dxa"/>
            <w:shd w:val="clear" w:color="auto" w:fill="E6E6E6"/>
            <w:vAlign w:val="center"/>
          </w:tcPr>
          <w:p w14:paraId="5A2424B6" w14:textId="77777777" w:rsidR="004F10EB" w:rsidRDefault="00000000">
            <w:r>
              <w:t>钢丝网架聚苯板</w:t>
            </w:r>
          </w:p>
        </w:tc>
        <w:tc>
          <w:tcPr>
            <w:tcW w:w="1018" w:type="dxa"/>
            <w:vAlign w:val="center"/>
          </w:tcPr>
          <w:p w14:paraId="37A13142" w14:textId="77777777" w:rsidR="004F10EB" w:rsidRDefault="00000000">
            <w:r>
              <w:t>0.039</w:t>
            </w:r>
          </w:p>
        </w:tc>
        <w:tc>
          <w:tcPr>
            <w:tcW w:w="1030" w:type="dxa"/>
            <w:vAlign w:val="center"/>
          </w:tcPr>
          <w:p w14:paraId="3DEB9455" w14:textId="77777777" w:rsidR="004F10EB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11A6552D" w14:textId="77777777" w:rsidR="004F10EB" w:rsidRDefault="00000000">
            <w:r>
              <w:t>25.0</w:t>
            </w:r>
          </w:p>
        </w:tc>
        <w:tc>
          <w:tcPr>
            <w:tcW w:w="1018" w:type="dxa"/>
            <w:vAlign w:val="center"/>
          </w:tcPr>
          <w:p w14:paraId="351E6016" w14:textId="77777777" w:rsidR="004F10EB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959036E" w14:textId="77777777" w:rsidR="004F10E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6E59231" w14:textId="77777777" w:rsidR="004F10EB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4F10EB" w14:paraId="326EEC0B" w14:textId="77777777">
        <w:tc>
          <w:tcPr>
            <w:tcW w:w="2196" w:type="dxa"/>
            <w:shd w:val="clear" w:color="auto" w:fill="E6E6E6"/>
            <w:vAlign w:val="center"/>
          </w:tcPr>
          <w:p w14:paraId="527DBA45" w14:textId="77777777" w:rsidR="004F10EB" w:rsidRDefault="00000000">
            <w:r>
              <w:t>天然花岗岩板材</w:t>
            </w:r>
          </w:p>
        </w:tc>
        <w:tc>
          <w:tcPr>
            <w:tcW w:w="1018" w:type="dxa"/>
            <w:vAlign w:val="center"/>
          </w:tcPr>
          <w:p w14:paraId="3C5FD8C9" w14:textId="77777777" w:rsidR="004F10EB" w:rsidRDefault="00000000">
            <w:r>
              <w:t>3.490</w:t>
            </w:r>
          </w:p>
        </w:tc>
        <w:tc>
          <w:tcPr>
            <w:tcW w:w="1030" w:type="dxa"/>
            <w:vAlign w:val="center"/>
          </w:tcPr>
          <w:p w14:paraId="440C7894" w14:textId="77777777" w:rsidR="004F10EB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2D7A8C46" w14:textId="77777777" w:rsidR="004F10EB" w:rsidRDefault="00000000">
            <w:r>
              <w:t>2800.0</w:t>
            </w:r>
          </w:p>
        </w:tc>
        <w:tc>
          <w:tcPr>
            <w:tcW w:w="1018" w:type="dxa"/>
            <w:vAlign w:val="center"/>
          </w:tcPr>
          <w:p w14:paraId="51643059" w14:textId="77777777" w:rsidR="004F10EB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B9F94C9" w14:textId="77777777" w:rsidR="004F10EB" w:rsidRDefault="00000000">
            <w:r>
              <w:t>0.0113</w:t>
            </w:r>
          </w:p>
        </w:tc>
        <w:tc>
          <w:tcPr>
            <w:tcW w:w="1516" w:type="dxa"/>
            <w:vAlign w:val="center"/>
          </w:tcPr>
          <w:p w14:paraId="041B9D51" w14:textId="77777777" w:rsidR="004F10E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F10EB" w14:paraId="6DC8E819" w14:textId="77777777">
        <w:tc>
          <w:tcPr>
            <w:tcW w:w="2196" w:type="dxa"/>
            <w:shd w:val="clear" w:color="auto" w:fill="E6E6E6"/>
            <w:vAlign w:val="center"/>
          </w:tcPr>
          <w:p w14:paraId="64621DA3" w14:textId="77777777" w:rsidR="004F10EB" w:rsidRDefault="00000000">
            <w:r>
              <w:t>聚合物水泥砂浆</w:t>
            </w:r>
          </w:p>
        </w:tc>
        <w:tc>
          <w:tcPr>
            <w:tcW w:w="1018" w:type="dxa"/>
            <w:vAlign w:val="center"/>
          </w:tcPr>
          <w:p w14:paraId="2317E689" w14:textId="77777777" w:rsidR="004F10E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6F3D3F5" w14:textId="77777777" w:rsidR="004F10E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3175511" w14:textId="77777777" w:rsidR="004F10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12738B5" w14:textId="77777777" w:rsidR="004F10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8B72ED3" w14:textId="77777777" w:rsidR="004F10EB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268C41E6" w14:textId="77777777" w:rsidR="004F10EB" w:rsidRDefault="00000000">
            <w:r>
              <w:rPr>
                <w:sz w:val="18"/>
                <w:szCs w:val="18"/>
              </w:rPr>
              <w:t>DB23-T120-2001</w:t>
            </w:r>
          </w:p>
        </w:tc>
      </w:tr>
      <w:tr w:rsidR="004F10EB" w14:paraId="16591A3E" w14:textId="77777777">
        <w:tc>
          <w:tcPr>
            <w:tcW w:w="2196" w:type="dxa"/>
            <w:shd w:val="clear" w:color="auto" w:fill="E6E6E6"/>
            <w:vAlign w:val="center"/>
          </w:tcPr>
          <w:p w14:paraId="4F7CF53A" w14:textId="77777777" w:rsidR="004F10EB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07D88C83" w14:textId="77777777" w:rsidR="004F10E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9933A49" w14:textId="77777777" w:rsidR="004F10E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402FBAF1" w14:textId="77777777" w:rsidR="004F10E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022380C7" w14:textId="77777777" w:rsidR="004F10EB" w:rsidRDefault="00000000">
            <w:r>
              <w:t>1340.0</w:t>
            </w:r>
          </w:p>
        </w:tc>
        <w:tc>
          <w:tcPr>
            <w:tcW w:w="1188" w:type="dxa"/>
            <w:vAlign w:val="center"/>
          </w:tcPr>
          <w:p w14:paraId="271001E0" w14:textId="77777777" w:rsidR="004F10E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2C24AEF8" w14:textId="77777777" w:rsidR="004F10E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F10EB" w14:paraId="21A13EAE" w14:textId="77777777">
        <w:tc>
          <w:tcPr>
            <w:tcW w:w="2196" w:type="dxa"/>
            <w:shd w:val="clear" w:color="auto" w:fill="E6E6E6"/>
            <w:vAlign w:val="center"/>
          </w:tcPr>
          <w:p w14:paraId="73506E33" w14:textId="77777777" w:rsidR="004F10EB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6FA084C6" w14:textId="77777777" w:rsidR="004F10EB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7C128FA5" w14:textId="77777777" w:rsidR="004F10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F1DA68C" w14:textId="77777777" w:rsidR="004F10EB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F8B4191" w14:textId="77777777" w:rsidR="004F10EB" w:rsidRDefault="00000000">
            <w:r>
              <w:t>1510.0</w:t>
            </w:r>
          </w:p>
        </w:tc>
        <w:tc>
          <w:tcPr>
            <w:tcW w:w="1188" w:type="dxa"/>
            <w:vAlign w:val="center"/>
          </w:tcPr>
          <w:p w14:paraId="7C5F497D" w14:textId="77777777" w:rsidR="004F10EB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6E933D3D" w14:textId="77777777" w:rsidR="004F10EB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F10EB" w14:paraId="00A877D6" w14:textId="77777777">
        <w:tc>
          <w:tcPr>
            <w:tcW w:w="2196" w:type="dxa"/>
            <w:shd w:val="clear" w:color="auto" w:fill="E6E6E6"/>
            <w:vAlign w:val="center"/>
          </w:tcPr>
          <w:p w14:paraId="41EE53E1" w14:textId="77777777" w:rsidR="004F10EB" w:rsidRDefault="00000000">
            <w:r>
              <w:t>水泥砂浆挂瓦</w:t>
            </w:r>
          </w:p>
        </w:tc>
        <w:tc>
          <w:tcPr>
            <w:tcW w:w="1018" w:type="dxa"/>
            <w:vAlign w:val="center"/>
          </w:tcPr>
          <w:p w14:paraId="6F14C131" w14:textId="77777777" w:rsidR="004F10EB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A446892" w14:textId="77777777" w:rsidR="004F10E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D6C4E93" w14:textId="77777777" w:rsidR="004F10EB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F0F5DAE" w14:textId="77777777" w:rsidR="004F10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B89B4DA" w14:textId="77777777" w:rsidR="004F10EB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7CEBE476" w14:textId="77777777" w:rsidR="004F10EB" w:rsidRDefault="004F10EB">
            <w:pPr>
              <w:rPr>
                <w:sz w:val="18"/>
                <w:szCs w:val="18"/>
              </w:rPr>
            </w:pPr>
          </w:p>
        </w:tc>
      </w:tr>
      <w:tr w:rsidR="004F10EB" w14:paraId="0F9D66AF" w14:textId="77777777">
        <w:tc>
          <w:tcPr>
            <w:tcW w:w="2196" w:type="dxa"/>
            <w:shd w:val="clear" w:color="auto" w:fill="E6E6E6"/>
            <w:vAlign w:val="center"/>
          </w:tcPr>
          <w:p w14:paraId="5A09EEAF" w14:textId="77777777" w:rsidR="004F10EB" w:rsidRDefault="00000000">
            <w:r>
              <w:lastRenderedPageBreak/>
              <w:t>沥青混凝土</w:t>
            </w:r>
          </w:p>
        </w:tc>
        <w:tc>
          <w:tcPr>
            <w:tcW w:w="1018" w:type="dxa"/>
            <w:vAlign w:val="center"/>
          </w:tcPr>
          <w:p w14:paraId="4A169447" w14:textId="77777777" w:rsidR="004F10EB" w:rsidRDefault="00000000">
            <w:r>
              <w:t>1.050</w:t>
            </w:r>
          </w:p>
        </w:tc>
        <w:tc>
          <w:tcPr>
            <w:tcW w:w="1030" w:type="dxa"/>
            <w:vAlign w:val="center"/>
          </w:tcPr>
          <w:p w14:paraId="5F4351E4" w14:textId="77777777" w:rsidR="004F10EB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34A97976" w14:textId="77777777" w:rsidR="004F10EB" w:rsidRDefault="00000000">
            <w:r>
              <w:t>2100.0</w:t>
            </w:r>
          </w:p>
        </w:tc>
        <w:tc>
          <w:tcPr>
            <w:tcW w:w="1018" w:type="dxa"/>
            <w:vAlign w:val="center"/>
          </w:tcPr>
          <w:p w14:paraId="64A57157" w14:textId="77777777" w:rsidR="004F10EB" w:rsidRDefault="00000000">
            <w:r>
              <w:t>1680.0</w:t>
            </w:r>
          </w:p>
        </w:tc>
        <w:tc>
          <w:tcPr>
            <w:tcW w:w="1188" w:type="dxa"/>
            <w:vAlign w:val="center"/>
          </w:tcPr>
          <w:p w14:paraId="39FA0FC4" w14:textId="77777777" w:rsidR="004F10EB" w:rsidRDefault="00000000">
            <w:r>
              <w:t>0.0075</w:t>
            </w:r>
          </w:p>
        </w:tc>
        <w:tc>
          <w:tcPr>
            <w:tcW w:w="1516" w:type="dxa"/>
            <w:vAlign w:val="center"/>
          </w:tcPr>
          <w:p w14:paraId="493BA107" w14:textId="77777777" w:rsidR="004F10EB" w:rsidRDefault="00000000">
            <w:r>
              <w:rPr>
                <w:sz w:val="18"/>
                <w:szCs w:val="18"/>
              </w:rPr>
              <w:t>安徽省居住建筑节能设计标准</w:t>
            </w:r>
            <w:r>
              <w:rPr>
                <w:sz w:val="18"/>
                <w:szCs w:val="18"/>
              </w:rPr>
              <w:t xml:space="preserve"> DB34/1466-2019</w:t>
            </w:r>
          </w:p>
        </w:tc>
      </w:tr>
      <w:tr w:rsidR="004F10EB" w14:paraId="26EA742A" w14:textId="77777777">
        <w:tc>
          <w:tcPr>
            <w:tcW w:w="2196" w:type="dxa"/>
            <w:shd w:val="clear" w:color="auto" w:fill="E6E6E6"/>
            <w:vAlign w:val="center"/>
          </w:tcPr>
          <w:p w14:paraId="2478F296" w14:textId="77777777" w:rsidR="004F10EB" w:rsidRDefault="00000000">
            <w:r>
              <w:t>铝塑复合板</w:t>
            </w:r>
          </w:p>
        </w:tc>
        <w:tc>
          <w:tcPr>
            <w:tcW w:w="1018" w:type="dxa"/>
            <w:vAlign w:val="center"/>
          </w:tcPr>
          <w:p w14:paraId="4EFF2202" w14:textId="77777777" w:rsidR="004F10EB" w:rsidRDefault="00000000">
            <w:r>
              <w:t>0.450</w:t>
            </w:r>
          </w:p>
        </w:tc>
        <w:tc>
          <w:tcPr>
            <w:tcW w:w="1030" w:type="dxa"/>
            <w:vAlign w:val="center"/>
          </w:tcPr>
          <w:p w14:paraId="2CC88570" w14:textId="77777777" w:rsidR="004F10EB" w:rsidRDefault="00000000">
            <w:r>
              <w:t>6.886</w:t>
            </w:r>
          </w:p>
        </w:tc>
        <w:tc>
          <w:tcPr>
            <w:tcW w:w="848" w:type="dxa"/>
            <w:vAlign w:val="center"/>
          </w:tcPr>
          <w:p w14:paraId="23B3E3F2" w14:textId="77777777" w:rsidR="004F10EB" w:rsidRDefault="00000000">
            <w:r>
              <w:t>1380.0</w:t>
            </w:r>
          </w:p>
        </w:tc>
        <w:tc>
          <w:tcPr>
            <w:tcW w:w="1018" w:type="dxa"/>
            <w:vAlign w:val="center"/>
          </w:tcPr>
          <w:p w14:paraId="473C6E9D" w14:textId="77777777" w:rsidR="004F10EB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46C639C" w14:textId="77777777" w:rsidR="004F10EB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D364B0F" w14:textId="77777777" w:rsidR="004F10EB" w:rsidRDefault="00000000">
            <w:r>
              <w:rPr>
                <w:sz w:val="18"/>
                <w:szCs w:val="18"/>
              </w:rPr>
              <w:t>四川省居住建筑节能设计标准</w:t>
            </w:r>
            <w:r>
              <w:rPr>
                <w:sz w:val="18"/>
                <w:szCs w:val="18"/>
              </w:rPr>
              <w:t xml:space="preserve"> GB51/5027-2019</w:t>
            </w:r>
          </w:p>
        </w:tc>
      </w:tr>
    </w:tbl>
    <w:p w14:paraId="0B773086" w14:textId="77777777" w:rsidR="004F10EB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其他材料</w:t>
      </w:r>
    </w:p>
    <w:tbl>
      <w:tblPr>
        <w:tblW w:w="97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4F10EB" w14:paraId="6C90993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68D402B" w14:textId="77777777" w:rsidR="004F10EB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3E3BA5E" w14:textId="77777777" w:rsidR="004F10EB" w:rsidRDefault="00000000">
            <w:pPr>
              <w:jc w:val="center"/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2716EA7" w14:textId="77777777" w:rsidR="004F10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04AEF9F4" w14:textId="77777777" w:rsidR="004F10EB" w:rsidRDefault="00000000">
            <w:pPr>
              <w:jc w:val="center"/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47B7ADBA" w14:textId="77777777" w:rsidR="004F10EB" w:rsidRDefault="00000000">
            <w:pPr>
              <w:jc w:val="center"/>
            </w:pPr>
            <w:r>
              <w:t>备注</w:t>
            </w:r>
          </w:p>
        </w:tc>
      </w:tr>
      <w:tr w:rsidR="004F10EB" w14:paraId="7EE5C65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2532C0D" w14:textId="77777777" w:rsidR="004F10EB" w:rsidRDefault="004F10EB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BCDAA71" w14:textId="77777777" w:rsidR="004F10EB" w:rsidRDefault="00000000">
            <w:pPr>
              <w:jc w:val="center"/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2C1081FA" w14:textId="77777777" w:rsidR="004F10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105724E5" w14:textId="77777777" w:rsidR="004F10EB" w:rsidRDefault="004F10EB">
            <w:pPr>
              <w:jc w:val="center"/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7A2F2D32" w14:textId="77777777" w:rsidR="004F10EB" w:rsidRDefault="004F10EB">
            <w:pPr>
              <w:jc w:val="center"/>
            </w:pPr>
          </w:p>
        </w:tc>
      </w:tr>
      <w:tr w:rsidR="004F10EB" w14:paraId="7E51E4BB" w14:textId="77777777">
        <w:tc>
          <w:tcPr>
            <w:tcW w:w="2196" w:type="dxa"/>
            <w:shd w:val="clear" w:color="auto" w:fill="E6E6E6"/>
            <w:vAlign w:val="center"/>
          </w:tcPr>
          <w:p w14:paraId="4FF7802D" w14:textId="77777777" w:rsidR="004F10EB" w:rsidRDefault="00000000">
            <w:r>
              <w:t>胶黏剂</w:t>
            </w:r>
          </w:p>
        </w:tc>
        <w:tc>
          <w:tcPr>
            <w:tcW w:w="1018" w:type="dxa"/>
            <w:vAlign w:val="center"/>
          </w:tcPr>
          <w:p w14:paraId="64FD2692" w14:textId="77777777" w:rsidR="004F10EB" w:rsidRDefault="00000000">
            <w:r>
              <w:t>－</w:t>
            </w:r>
          </w:p>
        </w:tc>
        <w:tc>
          <w:tcPr>
            <w:tcW w:w="1205" w:type="dxa"/>
            <w:vAlign w:val="center"/>
          </w:tcPr>
          <w:p w14:paraId="5EBDA247" w14:textId="77777777" w:rsidR="004F10EB" w:rsidRDefault="00000000">
            <w:r>
              <w:t>－</w:t>
            </w:r>
          </w:p>
        </w:tc>
        <w:tc>
          <w:tcPr>
            <w:tcW w:w="1092" w:type="dxa"/>
            <w:vAlign w:val="center"/>
          </w:tcPr>
          <w:p w14:paraId="2C076592" w14:textId="77777777" w:rsidR="004F10EB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32D05B78" w14:textId="77777777" w:rsidR="004F10EB" w:rsidRDefault="004F10EB">
            <w:pPr>
              <w:rPr>
                <w:sz w:val="18"/>
                <w:szCs w:val="18"/>
              </w:rPr>
            </w:pPr>
          </w:p>
        </w:tc>
      </w:tr>
      <w:tr w:rsidR="004F10EB" w14:paraId="26AC3671" w14:textId="77777777">
        <w:tc>
          <w:tcPr>
            <w:tcW w:w="2196" w:type="dxa"/>
            <w:shd w:val="clear" w:color="auto" w:fill="E6E6E6"/>
            <w:vAlign w:val="center"/>
          </w:tcPr>
          <w:p w14:paraId="26C0C77B" w14:textId="77777777" w:rsidR="004F10EB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CB182BD" w14:textId="77777777" w:rsidR="004F10EB" w:rsidRDefault="00000000">
            <w:r>
              <w:t>0.0</w:t>
            </w:r>
          </w:p>
        </w:tc>
        <w:tc>
          <w:tcPr>
            <w:tcW w:w="1205" w:type="dxa"/>
            <w:vAlign w:val="center"/>
          </w:tcPr>
          <w:p w14:paraId="50F16A52" w14:textId="77777777" w:rsidR="004F10EB" w:rsidRDefault="00000000">
            <w:r>
              <w:t>0.000</w:t>
            </w:r>
          </w:p>
        </w:tc>
        <w:tc>
          <w:tcPr>
            <w:tcW w:w="1092" w:type="dxa"/>
            <w:vAlign w:val="center"/>
          </w:tcPr>
          <w:p w14:paraId="5888A793" w14:textId="77777777" w:rsidR="004F10EB" w:rsidRDefault="00000000">
            <w:r>
              <w:t>－</w:t>
            </w:r>
          </w:p>
        </w:tc>
        <w:tc>
          <w:tcPr>
            <w:tcW w:w="4245" w:type="dxa"/>
            <w:vAlign w:val="center"/>
          </w:tcPr>
          <w:p w14:paraId="0D919FCD" w14:textId="77777777" w:rsidR="004F10EB" w:rsidRDefault="004F10EB">
            <w:pPr>
              <w:rPr>
                <w:sz w:val="18"/>
                <w:szCs w:val="18"/>
              </w:rPr>
            </w:pPr>
          </w:p>
        </w:tc>
      </w:tr>
    </w:tbl>
    <w:p w14:paraId="37B16504" w14:textId="77777777" w:rsidR="004F10EB" w:rsidRDefault="00000000">
      <w:pPr>
        <w:pStyle w:val="2"/>
        <w:widowControl w:val="0"/>
        <w:rPr>
          <w:kern w:val="2"/>
        </w:rPr>
      </w:pPr>
      <w:bookmarkStart w:id="40" w:name="_Toc184305850"/>
      <w:r>
        <w:rPr>
          <w:kern w:val="2"/>
        </w:rPr>
        <w:t>围护结构作法简要说明</w:t>
      </w:r>
      <w:bookmarkEnd w:id="40"/>
    </w:p>
    <w:p w14:paraId="2B7D2DBC" w14:textId="77777777" w:rsidR="004F10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屋顶：</w:t>
      </w:r>
      <w:r>
        <w:rPr>
          <w:color w:val="0000FF"/>
          <w:kern w:val="2"/>
          <w:szCs w:val="21"/>
          <w:lang w:val="en-US"/>
        </w:rPr>
        <w:t>坡屋顶</w:t>
      </w:r>
      <w:r>
        <w:rPr>
          <w:color w:val="0000FF"/>
          <w:kern w:val="2"/>
          <w:szCs w:val="21"/>
          <w:lang w:val="en-US"/>
        </w:rPr>
        <w:t xml:space="preserve"> (K=0.205,D=4.450)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C50529F" w14:textId="77777777" w:rsidR="004F10EB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水泥砂浆挂瓦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＋钢丝网架聚苯板</w:t>
      </w:r>
      <w:r>
        <w:rPr>
          <w:color w:val="000000"/>
          <w:kern w:val="2"/>
          <w:szCs w:val="24"/>
          <w:lang w:val="en-US"/>
        </w:rPr>
        <w:t xml:space="preserve"> 50mm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2mm</w:t>
      </w:r>
      <w:r>
        <w:rPr>
          <w:color w:val="000000"/>
          <w:kern w:val="2"/>
          <w:szCs w:val="24"/>
          <w:lang w:val="en-US"/>
        </w:rPr>
        <w:t>＋沥青混凝土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屋面楼板</w:t>
      </w:r>
      <w:r>
        <w:rPr>
          <w:color w:val="800000"/>
          <w:kern w:val="2"/>
          <w:szCs w:val="24"/>
          <w:lang w:val="en-US"/>
        </w:rPr>
        <w:t>) 130mm</w:t>
      </w:r>
      <w:r>
        <w:rPr>
          <w:color w:val="000000"/>
          <w:kern w:val="2"/>
          <w:szCs w:val="24"/>
          <w:lang w:val="en-US"/>
        </w:rPr>
        <w:t>＋防水卷材</w:t>
      </w:r>
      <w:r>
        <w:rPr>
          <w:color w:val="000000"/>
          <w:kern w:val="2"/>
          <w:szCs w:val="24"/>
          <w:lang w:val="en-US"/>
        </w:rPr>
        <w:t>(</w:t>
      </w:r>
      <w:r>
        <w:rPr>
          <w:color w:val="000000"/>
          <w:kern w:val="2"/>
          <w:szCs w:val="24"/>
          <w:lang w:val="en-US"/>
        </w:rPr>
        <w:t>沥青油毡、油毡纸</w:t>
      </w:r>
      <w:r>
        <w:rPr>
          <w:color w:val="000000"/>
          <w:kern w:val="2"/>
          <w:szCs w:val="24"/>
          <w:lang w:val="en-US"/>
        </w:rPr>
        <w:t>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307E88FC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外墙：</w:t>
      </w:r>
      <w:r>
        <w:rPr>
          <w:color w:val="0000FF"/>
          <w:kern w:val="2"/>
          <w:szCs w:val="21"/>
          <w:lang w:val="en-US"/>
        </w:rPr>
        <w:t>砌体墙</w:t>
      </w:r>
      <w:r>
        <w:rPr>
          <w:color w:val="0000FF"/>
          <w:kern w:val="2"/>
          <w:szCs w:val="21"/>
          <w:lang w:val="en-US"/>
        </w:rPr>
        <w:t xml:space="preserve"> (K=0.362,D=3.559)</w:t>
      </w:r>
      <w:r>
        <w:rPr>
          <w:color w:val="0000FF"/>
          <w:kern w:val="2"/>
          <w:szCs w:val="21"/>
          <w:lang w:val="en-US"/>
        </w:rPr>
        <w:t>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15A02B1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挤塑聚苯板（</w:t>
      </w:r>
      <w:r>
        <w:rPr>
          <w:color w:val="800000"/>
          <w:kern w:val="2"/>
          <w:szCs w:val="24"/>
          <w:lang w:val="en-US"/>
        </w:rPr>
        <w:t>XPS</w:t>
      </w:r>
      <w:r>
        <w:rPr>
          <w:color w:val="800000"/>
          <w:kern w:val="2"/>
          <w:szCs w:val="24"/>
          <w:lang w:val="en-US"/>
        </w:rPr>
        <w:t>）</w:t>
      </w:r>
      <w:r>
        <w:rPr>
          <w:color w:val="800000"/>
          <w:kern w:val="2"/>
          <w:szCs w:val="24"/>
          <w:lang w:val="en-US"/>
        </w:rPr>
        <w:t>(</w:t>
      </w:r>
      <w:r>
        <w:rPr>
          <w:color w:val="800000"/>
          <w:kern w:val="2"/>
          <w:szCs w:val="24"/>
          <w:lang w:val="en-US"/>
        </w:rPr>
        <w:t>墙体</w:t>
      </w:r>
      <w:r>
        <w:rPr>
          <w:color w:val="800000"/>
          <w:kern w:val="2"/>
          <w:szCs w:val="24"/>
          <w:lang w:val="en-US"/>
        </w:rPr>
        <w:t>)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200mm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7525FD4A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铝合金平开窗</w:t>
      </w:r>
      <w:r>
        <w:rPr>
          <w:color w:val="0000FF"/>
          <w:kern w:val="2"/>
          <w:szCs w:val="21"/>
          <w:lang w:val="en-US"/>
        </w:rPr>
        <w:t>(5</w:t>
      </w:r>
      <w:r>
        <w:rPr>
          <w:color w:val="0000FF"/>
          <w:kern w:val="2"/>
          <w:szCs w:val="21"/>
          <w:lang w:val="en-US"/>
        </w:rPr>
        <w:t>中透</w:t>
      </w:r>
      <w:r>
        <w:rPr>
          <w:color w:val="0000FF"/>
          <w:kern w:val="2"/>
          <w:szCs w:val="21"/>
          <w:lang w:val="en-US"/>
        </w:rPr>
        <w:t>Low_E+12A+5)(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)(34mm</w:t>
      </w:r>
      <w:r>
        <w:rPr>
          <w:color w:val="0000FF"/>
          <w:kern w:val="2"/>
          <w:szCs w:val="21"/>
          <w:lang w:val="en-US"/>
        </w:rPr>
        <w:t>隔热条</w:t>
      </w:r>
      <w:r>
        <w:rPr>
          <w:color w:val="0000FF"/>
          <w:kern w:val="2"/>
          <w:szCs w:val="21"/>
          <w:lang w:val="en-US"/>
        </w:rPr>
        <w:t>) (K=2.000)</w:t>
      </w:r>
      <w:r>
        <w:rPr>
          <w:color w:val="0000FF"/>
          <w:kern w:val="2"/>
          <w:szCs w:val="21"/>
          <w:lang w:val="en-US"/>
        </w:rPr>
        <w:t>：</w:t>
      </w:r>
    </w:p>
    <w:p w14:paraId="4D72FA8B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0.370</w:t>
      </w:r>
    </w:p>
    <w:p w14:paraId="4F0272D9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铝合金平开窗</w:t>
      </w:r>
      <w:r>
        <w:rPr>
          <w:color w:val="0000FF"/>
          <w:kern w:val="2"/>
          <w:szCs w:val="21"/>
          <w:lang w:val="en-US"/>
        </w:rPr>
        <w:t>(5</w:t>
      </w:r>
      <w:r>
        <w:rPr>
          <w:color w:val="0000FF"/>
          <w:kern w:val="2"/>
          <w:szCs w:val="21"/>
          <w:lang w:val="en-US"/>
        </w:rPr>
        <w:t>中透</w:t>
      </w:r>
      <w:r>
        <w:rPr>
          <w:color w:val="0000FF"/>
          <w:kern w:val="2"/>
          <w:szCs w:val="21"/>
          <w:lang w:val="en-US"/>
        </w:rPr>
        <w:t>Low_E+12A+5)(</w:t>
      </w:r>
      <w:r>
        <w:rPr>
          <w:color w:val="0000FF"/>
          <w:kern w:val="2"/>
          <w:szCs w:val="21"/>
          <w:lang w:val="en-US"/>
        </w:rPr>
        <w:t>双银</w:t>
      </w:r>
      <w:r>
        <w:rPr>
          <w:color w:val="0000FF"/>
          <w:kern w:val="2"/>
          <w:szCs w:val="21"/>
          <w:lang w:val="en-US"/>
        </w:rPr>
        <w:t>)(34mm</w:t>
      </w:r>
      <w:r>
        <w:rPr>
          <w:color w:val="0000FF"/>
          <w:kern w:val="2"/>
          <w:szCs w:val="21"/>
          <w:lang w:val="en-US"/>
        </w:rPr>
        <w:t>隔热条</w:t>
      </w:r>
      <w:r>
        <w:rPr>
          <w:color w:val="0000FF"/>
          <w:kern w:val="2"/>
          <w:szCs w:val="21"/>
          <w:lang w:val="en-US"/>
        </w:rPr>
        <w:t>) (K=2.000)</w:t>
      </w:r>
      <w:r>
        <w:rPr>
          <w:color w:val="0000FF"/>
          <w:kern w:val="2"/>
          <w:szCs w:val="21"/>
          <w:lang w:val="en-US"/>
        </w:rPr>
        <w:t>：</w:t>
      </w:r>
    </w:p>
    <w:p w14:paraId="2BFCCC32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0.370</w:t>
      </w:r>
    </w:p>
    <w:p w14:paraId="1C325A15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65</w:t>
      </w:r>
      <w:r>
        <w:rPr>
          <w:color w:val="0000FF"/>
          <w:kern w:val="2"/>
          <w:szCs w:val="21"/>
          <w:lang w:val="en-US"/>
        </w:rPr>
        <w:t>系列平开隔热铝合金窗</w:t>
      </w:r>
      <w:r>
        <w:rPr>
          <w:color w:val="0000FF"/>
          <w:kern w:val="2"/>
          <w:szCs w:val="21"/>
          <w:lang w:val="en-US"/>
        </w:rPr>
        <w:t>(5+12Ar+5Low_E)(</w:t>
      </w:r>
      <w:r>
        <w:rPr>
          <w:color w:val="0000FF"/>
          <w:kern w:val="2"/>
          <w:szCs w:val="21"/>
          <w:lang w:val="en-US"/>
        </w:rPr>
        <w:t>高透光</w:t>
      </w:r>
      <w:r>
        <w:rPr>
          <w:color w:val="0000FF"/>
          <w:kern w:val="2"/>
          <w:szCs w:val="21"/>
          <w:lang w:val="en-US"/>
        </w:rPr>
        <w:t>) (K=2.100)</w:t>
      </w:r>
      <w:r>
        <w:rPr>
          <w:color w:val="0000FF"/>
          <w:kern w:val="2"/>
          <w:szCs w:val="21"/>
          <w:lang w:val="en-US"/>
        </w:rPr>
        <w:t>：</w:t>
      </w:r>
    </w:p>
    <w:p w14:paraId="52B688C8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2.100W/</w:t>
      </w:r>
      <w:r>
        <w:rPr>
          <w:color w:val="000000"/>
          <w:kern w:val="2"/>
          <w:szCs w:val="24"/>
          <w:lang w:val="en-US"/>
        </w:rPr>
        <w:t>㎡</w:t>
      </w:r>
      <w:r>
        <w:rPr>
          <w:color w:val="000000"/>
          <w:kern w:val="2"/>
          <w:szCs w:val="24"/>
          <w:lang w:val="en-US"/>
        </w:rPr>
        <w:t>.K</w:t>
      </w:r>
      <w:r>
        <w:rPr>
          <w:color w:val="000000"/>
          <w:kern w:val="2"/>
          <w:szCs w:val="24"/>
          <w:lang w:val="en-US"/>
        </w:rPr>
        <w:t>，窗太阳得热系数</w:t>
      </w:r>
      <w:r>
        <w:rPr>
          <w:color w:val="000000"/>
          <w:kern w:val="2"/>
          <w:szCs w:val="24"/>
          <w:lang w:val="en-US"/>
        </w:rPr>
        <w:t>0.390</w:t>
      </w:r>
    </w:p>
    <w:p w14:paraId="3FAA407D" w14:textId="77777777" w:rsidR="004F10EB" w:rsidRDefault="00000000">
      <w:pPr>
        <w:pStyle w:val="2"/>
        <w:widowControl w:val="0"/>
        <w:rPr>
          <w:kern w:val="2"/>
        </w:rPr>
      </w:pPr>
      <w:bookmarkStart w:id="41" w:name="_Toc184305851"/>
      <w:r>
        <w:rPr>
          <w:kern w:val="2"/>
        </w:rPr>
        <w:t>体形系数</w:t>
      </w:r>
      <w:bookmarkEnd w:id="41"/>
    </w:p>
    <w:p w14:paraId="0178E177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F10EB" w14:paraId="217A8268" w14:textId="77777777">
        <w:tc>
          <w:tcPr>
            <w:tcW w:w="2513" w:type="dxa"/>
            <w:shd w:val="clear" w:color="auto" w:fill="E6E6E6"/>
            <w:vAlign w:val="center"/>
          </w:tcPr>
          <w:p w14:paraId="156E54D8" w14:textId="77777777" w:rsidR="004F10EB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44B9A84E" w14:textId="77777777" w:rsidR="004F10EB" w:rsidRDefault="00000000">
            <w:r>
              <w:t>2027.20</w:t>
            </w:r>
          </w:p>
        </w:tc>
      </w:tr>
      <w:tr w:rsidR="004F10EB" w14:paraId="17BF80D2" w14:textId="77777777">
        <w:tc>
          <w:tcPr>
            <w:tcW w:w="2513" w:type="dxa"/>
            <w:shd w:val="clear" w:color="auto" w:fill="E6E6E6"/>
            <w:vAlign w:val="center"/>
          </w:tcPr>
          <w:p w14:paraId="73E98547" w14:textId="77777777" w:rsidR="004F10EB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60AAE928" w14:textId="77777777" w:rsidR="004F10EB" w:rsidRDefault="00000000">
            <w:r>
              <w:t>6549.05</w:t>
            </w:r>
          </w:p>
        </w:tc>
      </w:tr>
      <w:tr w:rsidR="004F10EB" w14:paraId="47E04FC8" w14:textId="77777777">
        <w:tc>
          <w:tcPr>
            <w:tcW w:w="2513" w:type="dxa"/>
            <w:shd w:val="clear" w:color="auto" w:fill="E6E6E6"/>
            <w:vAlign w:val="center"/>
          </w:tcPr>
          <w:p w14:paraId="28BDB13C" w14:textId="77777777" w:rsidR="004F10EB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0452670" w14:textId="77777777" w:rsidR="004F10EB" w:rsidRDefault="00000000">
            <w:r>
              <w:t>0.31</w:t>
            </w:r>
          </w:p>
        </w:tc>
      </w:tr>
    </w:tbl>
    <w:p w14:paraId="0361953C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楼层信息表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4F10EB" w14:paraId="42D0E216" w14:textId="77777777">
        <w:tc>
          <w:tcPr>
            <w:tcW w:w="882" w:type="dxa"/>
            <w:shd w:val="clear" w:color="auto" w:fill="E6E6E6"/>
            <w:vAlign w:val="center"/>
          </w:tcPr>
          <w:p w14:paraId="51A6CFA6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778FDA2" w14:textId="77777777" w:rsidR="004F10EB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47A6D9A9" w14:textId="77777777" w:rsidR="004F10EB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6F90FDE" w14:textId="77777777" w:rsidR="004F10EB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BE2B1EE" w14:textId="77777777" w:rsidR="004F10EB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4F10EB" w14:paraId="6FD56E44" w14:textId="77777777">
        <w:tc>
          <w:tcPr>
            <w:tcW w:w="882" w:type="dxa"/>
            <w:vAlign w:val="center"/>
          </w:tcPr>
          <w:p w14:paraId="627E2BC0" w14:textId="77777777" w:rsidR="004F10EB" w:rsidRDefault="00000000">
            <w:pPr>
              <w:jc w:val="center"/>
            </w:pPr>
            <w:r>
              <w:lastRenderedPageBreak/>
              <w:t>1</w:t>
            </w:r>
          </w:p>
        </w:tc>
        <w:tc>
          <w:tcPr>
            <w:tcW w:w="1392" w:type="dxa"/>
            <w:vAlign w:val="center"/>
          </w:tcPr>
          <w:p w14:paraId="1D6142B6" w14:textId="77777777" w:rsidR="004F10EB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3749116A" w14:textId="77777777" w:rsidR="004F10EB" w:rsidRDefault="00000000">
            <w:pPr>
              <w:jc w:val="right"/>
            </w:pPr>
            <w:r>
              <w:t>602.59</w:t>
            </w:r>
          </w:p>
        </w:tc>
        <w:tc>
          <w:tcPr>
            <w:tcW w:w="2263" w:type="dxa"/>
            <w:vAlign w:val="center"/>
          </w:tcPr>
          <w:p w14:paraId="092DEC6C" w14:textId="77777777" w:rsidR="004F10EB" w:rsidRDefault="00000000">
            <w:pPr>
              <w:jc w:val="right"/>
            </w:pPr>
            <w:r>
              <w:t>435.09</w:t>
            </w:r>
          </w:p>
        </w:tc>
        <w:tc>
          <w:tcPr>
            <w:tcW w:w="2530" w:type="dxa"/>
            <w:vAlign w:val="center"/>
          </w:tcPr>
          <w:p w14:paraId="41D3A7B4" w14:textId="77777777" w:rsidR="004F10EB" w:rsidRDefault="00000000">
            <w:pPr>
              <w:jc w:val="right"/>
            </w:pPr>
            <w:r>
              <w:t>2109.06</w:t>
            </w:r>
          </w:p>
        </w:tc>
      </w:tr>
      <w:tr w:rsidR="004F10EB" w14:paraId="4540427A" w14:textId="77777777">
        <w:tc>
          <w:tcPr>
            <w:tcW w:w="882" w:type="dxa"/>
            <w:vAlign w:val="center"/>
          </w:tcPr>
          <w:p w14:paraId="69F42AA6" w14:textId="77777777" w:rsidR="004F10EB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57151D90" w14:textId="77777777" w:rsidR="004F10EB" w:rsidRDefault="00000000">
            <w:pPr>
              <w:jc w:val="right"/>
            </w:pPr>
            <w:r>
              <w:t>3.500</w:t>
            </w:r>
          </w:p>
        </w:tc>
        <w:tc>
          <w:tcPr>
            <w:tcW w:w="2263" w:type="dxa"/>
            <w:vAlign w:val="center"/>
          </w:tcPr>
          <w:p w14:paraId="601BEF6F" w14:textId="77777777" w:rsidR="004F10EB" w:rsidRDefault="00000000">
            <w:pPr>
              <w:jc w:val="right"/>
            </w:pPr>
            <w:r>
              <w:t>442.99</w:t>
            </w:r>
          </w:p>
        </w:tc>
        <w:tc>
          <w:tcPr>
            <w:tcW w:w="2263" w:type="dxa"/>
            <w:vAlign w:val="center"/>
          </w:tcPr>
          <w:p w14:paraId="2ABD5229" w14:textId="77777777" w:rsidR="004F10EB" w:rsidRDefault="00000000">
            <w:pPr>
              <w:jc w:val="right"/>
            </w:pPr>
            <w:r>
              <w:t>449.62</w:t>
            </w:r>
          </w:p>
        </w:tc>
        <w:tc>
          <w:tcPr>
            <w:tcW w:w="2530" w:type="dxa"/>
            <w:vAlign w:val="center"/>
          </w:tcPr>
          <w:p w14:paraId="3C05CAC2" w14:textId="77777777" w:rsidR="004F10EB" w:rsidRDefault="00000000">
            <w:pPr>
              <w:jc w:val="right"/>
            </w:pPr>
            <w:r>
              <w:t>2110.80</w:t>
            </w:r>
          </w:p>
        </w:tc>
      </w:tr>
      <w:tr w:rsidR="004F10EB" w14:paraId="7402E5C0" w14:textId="77777777">
        <w:tc>
          <w:tcPr>
            <w:tcW w:w="882" w:type="dxa"/>
            <w:vAlign w:val="center"/>
          </w:tcPr>
          <w:p w14:paraId="4D431F88" w14:textId="77777777" w:rsidR="004F10EB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231D7CC0" w14:textId="77777777" w:rsidR="004F10EB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D478B25" w14:textId="77777777" w:rsidR="004F10EB" w:rsidRDefault="00000000">
            <w:pPr>
              <w:jc w:val="right"/>
            </w:pPr>
            <w:r>
              <w:t>434.77</w:t>
            </w:r>
          </w:p>
        </w:tc>
        <w:tc>
          <w:tcPr>
            <w:tcW w:w="2263" w:type="dxa"/>
            <w:vAlign w:val="center"/>
          </w:tcPr>
          <w:p w14:paraId="7CB1E986" w14:textId="77777777" w:rsidR="004F10EB" w:rsidRDefault="00000000">
            <w:pPr>
              <w:jc w:val="right"/>
            </w:pPr>
            <w:r>
              <w:t>616.24</w:t>
            </w:r>
          </w:p>
        </w:tc>
        <w:tc>
          <w:tcPr>
            <w:tcW w:w="2530" w:type="dxa"/>
            <w:vAlign w:val="center"/>
          </w:tcPr>
          <w:p w14:paraId="5058A6C6" w14:textId="77777777" w:rsidR="004F10EB" w:rsidRDefault="00000000">
            <w:pPr>
              <w:jc w:val="right"/>
            </w:pPr>
            <w:r>
              <w:t>1644.56</w:t>
            </w:r>
          </w:p>
        </w:tc>
      </w:tr>
      <w:tr w:rsidR="004F10EB" w14:paraId="3E389A4B" w14:textId="77777777">
        <w:tc>
          <w:tcPr>
            <w:tcW w:w="882" w:type="dxa"/>
            <w:vAlign w:val="center"/>
          </w:tcPr>
          <w:p w14:paraId="2E34DF34" w14:textId="77777777" w:rsidR="004F10EB" w:rsidRDefault="00000000">
            <w:pPr>
              <w:jc w:val="center"/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3D638976" w14:textId="77777777" w:rsidR="004F10EB" w:rsidRDefault="00000000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E9D36DB" w14:textId="77777777" w:rsidR="004F10EB" w:rsidRDefault="00000000">
            <w:pPr>
              <w:jc w:val="right"/>
            </w:pPr>
            <w:r>
              <w:t>0.00</w:t>
            </w:r>
          </w:p>
        </w:tc>
        <w:tc>
          <w:tcPr>
            <w:tcW w:w="2263" w:type="dxa"/>
            <w:vAlign w:val="center"/>
          </w:tcPr>
          <w:p w14:paraId="604E31DE" w14:textId="77777777" w:rsidR="004F10EB" w:rsidRDefault="00000000">
            <w:pPr>
              <w:jc w:val="right"/>
            </w:pPr>
            <w:r>
              <w:t>526.24</w:t>
            </w:r>
          </w:p>
        </w:tc>
        <w:tc>
          <w:tcPr>
            <w:tcW w:w="2530" w:type="dxa"/>
            <w:vAlign w:val="center"/>
          </w:tcPr>
          <w:p w14:paraId="32DC0856" w14:textId="77777777" w:rsidR="004F10EB" w:rsidRDefault="00000000">
            <w:pPr>
              <w:jc w:val="right"/>
            </w:pPr>
            <w:r>
              <w:t>684.63</w:t>
            </w:r>
          </w:p>
        </w:tc>
      </w:tr>
      <w:tr w:rsidR="004F10EB" w14:paraId="09BC00EE" w14:textId="77777777">
        <w:tc>
          <w:tcPr>
            <w:tcW w:w="882" w:type="dxa"/>
            <w:vAlign w:val="center"/>
          </w:tcPr>
          <w:p w14:paraId="1C83FAED" w14:textId="77777777" w:rsidR="004F10EB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0E3E1B1C" w14:textId="77777777" w:rsidR="004F10EB" w:rsidRDefault="00000000">
            <w:pPr>
              <w:jc w:val="right"/>
            </w:pPr>
            <w:r>
              <w:t>14.20</w:t>
            </w:r>
          </w:p>
        </w:tc>
        <w:tc>
          <w:tcPr>
            <w:tcW w:w="2263" w:type="dxa"/>
            <w:vAlign w:val="center"/>
          </w:tcPr>
          <w:p w14:paraId="7FA2BFCF" w14:textId="77777777" w:rsidR="004F10EB" w:rsidRDefault="00000000">
            <w:pPr>
              <w:jc w:val="right"/>
            </w:pPr>
            <w:r>
              <w:t>1480.35</w:t>
            </w:r>
          </w:p>
        </w:tc>
        <w:tc>
          <w:tcPr>
            <w:tcW w:w="2263" w:type="dxa"/>
            <w:vAlign w:val="center"/>
          </w:tcPr>
          <w:p w14:paraId="21A562B6" w14:textId="77777777" w:rsidR="004F10EB" w:rsidRDefault="00000000">
            <w:pPr>
              <w:jc w:val="right"/>
            </w:pPr>
            <w:r>
              <w:t>2027.20</w:t>
            </w:r>
          </w:p>
        </w:tc>
        <w:tc>
          <w:tcPr>
            <w:tcW w:w="2530" w:type="dxa"/>
            <w:vAlign w:val="center"/>
          </w:tcPr>
          <w:p w14:paraId="60C892FE" w14:textId="77777777" w:rsidR="004F10EB" w:rsidRDefault="00000000">
            <w:pPr>
              <w:jc w:val="right"/>
            </w:pPr>
            <w:r>
              <w:t>6549.05</w:t>
            </w:r>
          </w:p>
        </w:tc>
      </w:tr>
    </w:tbl>
    <w:p w14:paraId="0C7C5819" w14:textId="77777777" w:rsidR="004F10EB" w:rsidRDefault="00000000">
      <w:pPr>
        <w:pStyle w:val="2"/>
        <w:widowControl w:val="0"/>
        <w:rPr>
          <w:kern w:val="2"/>
        </w:rPr>
      </w:pPr>
      <w:bookmarkStart w:id="42" w:name="_Toc184305852"/>
      <w:r>
        <w:rPr>
          <w:kern w:val="2"/>
        </w:rPr>
        <w:t>窗墙比</w:t>
      </w:r>
      <w:bookmarkEnd w:id="42"/>
    </w:p>
    <w:p w14:paraId="194C5BF3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4F10EB" w14:paraId="4A5A422A" w14:textId="77777777">
        <w:tc>
          <w:tcPr>
            <w:tcW w:w="1652" w:type="dxa"/>
            <w:shd w:val="clear" w:color="auto" w:fill="E6E6E6"/>
            <w:vAlign w:val="center"/>
          </w:tcPr>
          <w:p w14:paraId="21703AD7" w14:textId="77777777" w:rsidR="004F10EB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98E2178" w14:textId="77777777" w:rsidR="004F10EB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CA6F0DB" w14:textId="77777777" w:rsidR="004F10EB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7B72C97D" w14:textId="77777777" w:rsidR="004F10EB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DA8A8A2" w14:textId="77777777" w:rsidR="004F10EB" w:rsidRDefault="00000000">
            <w:pPr>
              <w:jc w:val="center"/>
            </w:pPr>
            <w:r>
              <w:t>窗墙比</w:t>
            </w:r>
          </w:p>
        </w:tc>
      </w:tr>
      <w:tr w:rsidR="004F10EB" w14:paraId="1F9B4908" w14:textId="77777777">
        <w:tc>
          <w:tcPr>
            <w:tcW w:w="1652" w:type="dxa"/>
            <w:shd w:val="clear" w:color="auto" w:fill="E6E6E6"/>
            <w:vAlign w:val="center"/>
          </w:tcPr>
          <w:p w14:paraId="03A93415" w14:textId="77777777" w:rsidR="004F10EB" w:rsidRDefault="00000000">
            <w:r>
              <w:t>南向</w:t>
            </w:r>
          </w:p>
        </w:tc>
        <w:tc>
          <w:tcPr>
            <w:tcW w:w="1816" w:type="dxa"/>
            <w:vAlign w:val="center"/>
          </w:tcPr>
          <w:p w14:paraId="0D3FAF8C" w14:textId="77777777" w:rsidR="004F10EB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5F3E3DE3" w14:textId="77777777" w:rsidR="004F10EB" w:rsidRDefault="00000000">
            <w:r>
              <w:t>98.28</w:t>
            </w:r>
          </w:p>
        </w:tc>
        <w:tc>
          <w:tcPr>
            <w:tcW w:w="2105" w:type="dxa"/>
            <w:vAlign w:val="center"/>
          </w:tcPr>
          <w:p w14:paraId="71D917DC" w14:textId="77777777" w:rsidR="004F10EB" w:rsidRDefault="00000000">
            <w:r>
              <w:t>417.47</w:t>
            </w:r>
          </w:p>
        </w:tc>
        <w:tc>
          <w:tcPr>
            <w:tcW w:w="1652" w:type="dxa"/>
            <w:vAlign w:val="center"/>
          </w:tcPr>
          <w:p w14:paraId="3075506E" w14:textId="77777777" w:rsidR="004F10EB" w:rsidRDefault="00000000">
            <w:r>
              <w:t>0.24</w:t>
            </w:r>
          </w:p>
        </w:tc>
      </w:tr>
      <w:tr w:rsidR="004F10EB" w14:paraId="251A2DD4" w14:textId="77777777">
        <w:tc>
          <w:tcPr>
            <w:tcW w:w="1652" w:type="dxa"/>
            <w:shd w:val="clear" w:color="auto" w:fill="E6E6E6"/>
            <w:vAlign w:val="center"/>
          </w:tcPr>
          <w:p w14:paraId="234D6CCF" w14:textId="77777777" w:rsidR="004F10EB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6C53FDD0" w14:textId="77777777" w:rsidR="004F10EB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6D3D12BD" w14:textId="77777777" w:rsidR="004F10EB" w:rsidRDefault="00000000">
            <w:r>
              <w:t>116.38</w:t>
            </w:r>
          </w:p>
        </w:tc>
        <w:tc>
          <w:tcPr>
            <w:tcW w:w="2105" w:type="dxa"/>
            <w:vAlign w:val="center"/>
          </w:tcPr>
          <w:p w14:paraId="5B04D85E" w14:textId="77777777" w:rsidR="004F10EB" w:rsidRDefault="00000000">
            <w:r>
              <w:t>401.25</w:t>
            </w:r>
          </w:p>
        </w:tc>
        <w:tc>
          <w:tcPr>
            <w:tcW w:w="1652" w:type="dxa"/>
            <w:vAlign w:val="center"/>
          </w:tcPr>
          <w:p w14:paraId="63ED63CA" w14:textId="77777777" w:rsidR="004F10EB" w:rsidRDefault="00000000">
            <w:r>
              <w:t>0.29</w:t>
            </w:r>
          </w:p>
        </w:tc>
      </w:tr>
      <w:tr w:rsidR="004F10EB" w14:paraId="6798B435" w14:textId="77777777">
        <w:tc>
          <w:tcPr>
            <w:tcW w:w="1652" w:type="dxa"/>
            <w:shd w:val="clear" w:color="auto" w:fill="E6E6E6"/>
            <w:vAlign w:val="center"/>
          </w:tcPr>
          <w:p w14:paraId="785CD1A3" w14:textId="77777777" w:rsidR="004F10EB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1BE36030" w14:textId="77777777" w:rsidR="004F10EB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CEDE295" w14:textId="77777777" w:rsidR="004F10EB" w:rsidRDefault="00000000">
            <w:r>
              <w:t>59.80</w:t>
            </w:r>
          </w:p>
        </w:tc>
        <w:tc>
          <w:tcPr>
            <w:tcW w:w="2105" w:type="dxa"/>
            <w:vAlign w:val="center"/>
          </w:tcPr>
          <w:p w14:paraId="4D1A6377" w14:textId="77777777" w:rsidR="004F10EB" w:rsidRDefault="00000000">
            <w:r>
              <w:t>219.67</w:t>
            </w:r>
          </w:p>
        </w:tc>
        <w:tc>
          <w:tcPr>
            <w:tcW w:w="1652" w:type="dxa"/>
            <w:vAlign w:val="center"/>
          </w:tcPr>
          <w:p w14:paraId="0866B775" w14:textId="77777777" w:rsidR="004F10EB" w:rsidRDefault="00000000">
            <w:r>
              <w:t>0.27</w:t>
            </w:r>
          </w:p>
        </w:tc>
      </w:tr>
      <w:tr w:rsidR="004F10EB" w14:paraId="28D0110B" w14:textId="77777777">
        <w:tc>
          <w:tcPr>
            <w:tcW w:w="1652" w:type="dxa"/>
            <w:shd w:val="clear" w:color="auto" w:fill="E6E6E6"/>
            <w:vAlign w:val="center"/>
          </w:tcPr>
          <w:p w14:paraId="684631A3" w14:textId="77777777" w:rsidR="004F10EB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67EB38FE" w14:textId="77777777" w:rsidR="004F10EB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5F64F00" w14:textId="77777777" w:rsidR="004F10EB" w:rsidRDefault="00000000">
            <w:r>
              <w:t>22.09</w:t>
            </w:r>
          </w:p>
        </w:tc>
        <w:tc>
          <w:tcPr>
            <w:tcW w:w="2105" w:type="dxa"/>
            <w:vAlign w:val="center"/>
          </w:tcPr>
          <w:p w14:paraId="15418DF7" w14:textId="77777777" w:rsidR="004F10EB" w:rsidRDefault="00000000">
            <w:r>
              <w:t>303.63</w:t>
            </w:r>
          </w:p>
        </w:tc>
        <w:tc>
          <w:tcPr>
            <w:tcW w:w="1652" w:type="dxa"/>
            <w:vAlign w:val="center"/>
          </w:tcPr>
          <w:p w14:paraId="0EF003D7" w14:textId="77777777" w:rsidR="004F10EB" w:rsidRDefault="00000000">
            <w:r>
              <w:t>0.07</w:t>
            </w:r>
          </w:p>
        </w:tc>
      </w:tr>
    </w:tbl>
    <w:p w14:paraId="512AA6D7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4F10EB" w14:paraId="53E58D30" w14:textId="77777777">
        <w:tc>
          <w:tcPr>
            <w:tcW w:w="877" w:type="dxa"/>
            <w:shd w:val="clear" w:color="auto" w:fill="E6E6E6"/>
            <w:vAlign w:val="center"/>
          </w:tcPr>
          <w:p w14:paraId="6C4F69C2" w14:textId="77777777" w:rsidR="004F10E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D9927A5" w14:textId="77777777" w:rsidR="004F10EB" w:rsidRDefault="00000000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792BBA2" w14:textId="77777777" w:rsidR="004F10EB" w:rsidRDefault="00000000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33515C3" w14:textId="77777777" w:rsidR="004F10EB" w:rsidRDefault="00000000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690A07F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56A0CFE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08132A1" w14:textId="77777777" w:rsidR="004F10EB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78039D5" w14:textId="77777777" w:rsidR="004F10EB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377738" w14:textId="77777777" w:rsidR="004F10EB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4F10EB" w14:paraId="4A0EA9BB" w14:textId="77777777">
        <w:tc>
          <w:tcPr>
            <w:tcW w:w="877" w:type="dxa"/>
            <w:vMerge w:val="restart"/>
            <w:vAlign w:val="center"/>
          </w:tcPr>
          <w:p w14:paraId="28664F5E" w14:textId="77777777" w:rsidR="004F10EB" w:rsidRDefault="00000000"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77FF9652" w14:textId="77777777" w:rsidR="004F10EB" w:rsidRDefault="00000000"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2336CB71" w14:textId="77777777" w:rsidR="004F10E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08276713" w14:textId="77777777" w:rsidR="004F10EB" w:rsidRDefault="004F10EB"/>
        </w:tc>
        <w:tc>
          <w:tcPr>
            <w:tcW w:w="962" w:type="dxa"/>
            <w:vAlign w:val="center"/>
          </w:tcPr>
          <w:p w14:paraId="6AAA0024" w14:textId="77777777" w:rsidR="004F10E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6D466C8" w14:textId="77777777" w:rsidR="004F10EB" w:rsidRDefault="004F10EB"/>
        </w:tc>
        <w:tc>
          <w:tcPr>
            <w:tcW w:w="1148" w:type="dxa"/>
            <w:vAlign w:val="center"/>
          </w:tcPr>
          <w:p w14:paraId="6D77CA3D" w14:textId="77777777" w:rsidR="004F10EB" w:rsidRDefault="004F10EB"/>
        </w:tc>
        <w:tc>
          <w:tcPr>
            <w:tcW w:w="1148" w:type="dxa"/>
            <w:vAlign w:val="center"/>
          </w:tcPr>
          <w:p w14:paraId="27968038" w14:textId="77777777" w:rsidR="004F10EB" w:rsidRDefault="00000000">
            <w:r>
              <w:t>38.88</w:t>
            </w:r>
          </w:p>
        </w:tc>
        <w:tc>
          <w:tcPr>
            <w:tcW w:w="1131" w:type="dxa"/>
            <w:vMerge w:val="restart"/>
            <w:vAlign w:val="center"/>
          </w:tcPr>
          <w:p w14:paraId="53C1BA23" w14:textId="77777777" w:rsidR="004F10EB" w:rsidRDefault="00000000">
            <w:r>
              <w:t>98.28</w:t>
            </w:r>
          </w:p>
        </w:tc>
      </w:tr>
      <w:tr w:rsidR="004F10EB" w14:paraId="3FA73603" w14:textId="77777777">
        <w:tc>
          <w:tcPr>
            <w:tcW w:w="877" w:type="dxa"/>
            <w:vMerge/>
            <w:vAlign w:val="center"/>
          </w:tcPr>
          <w:p w14:paraId="2F923CAF" w14:textId="77777777" w:rsidR="004F10EB" w:rsidRDefault="004F10EB"/>
        </w:tc>
        <w:tc>
          <w:tcPr>
            <w:tcW w:w="1018" w:type="dxa"/>
            <w:vMerge/>
            <w:vAlign w:val="center"/>
          </w:tcPr>
          <w:p w14:paraId="182EBF92" w14:textId="77777777" w:rsidR="004F10EB" w:rsidRDefault="004F10EB"/>
        </w:tc>
        <w:tc>
          <w:tcPr>
            <w:tcW w:w="1165" w:type="dxa"/>
            <w:vAlign w:val="center"/>
          </w:tcPr>
          <w:p w14:paraId="54780E24" w14:textId="77777777" w:rsidR="004F10EB" w:rsidRDefault="00000000">
            <w:r>
              <w:t>C1206</w:t>
            </w:r>
          </w:p>
        </w:tc>
        <w:tc>
          <w:tcPr>
            <w:tcW w:w="1160" w:type="dxa"/>
            <w:vAlign w:val="center"/>
          </w:tcPr>
          <w:p w14:paraId="1CC36D92" w14:textId="77777777" w:rsidR="004F10EB" w:rsidRDefault="00000000">
            <w:r>
              <w:t>1.20×0.60</w:t>
            </w:r>
          </w:p>
        </w:tc>
        <w:tc>
          <w:tcPr>
            <w:tcW w:w="962" w:type="dxa"/>
            <w:vAlign w:val="center"/>
          </w:tcPr>
          <w:p w14:paraId="104F427F" w14:textId="77777777" w:rsidR="004F10E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4BB6CE6A" w14:textId="77777777" w:rsidR="004F10E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F198EE7" w14:textId="77777777" w:rsidR="004F10EB" w:rsidRDefault="00000000">
            <w:r>
              <w:t>0.72</w:t>
            </w:r>
          </w:p>
        </w:tc>
        <w:tc>
          <w:tcPr>
            <w:tcW w:w="1148" w:type="dxa"/>
            <w:vAlign w:val="center"/>
          </w:tcPr>
          <w:p w14:paraId="528BF7F4" w14:textId="77777777" w:rsidR="004F10EB" w:rsidRDefault="00000000">
            <w:r>
              <w:t>1.44</w:t>
            </w:r>
          </w:p>
        </w:tc>
        <w:tc>
          <w:tcPr>
            <w:tcW w:w="1131" w:type="dxa"/>
            <w:vMerge/>
            <w:vAlign w:val="center"/>
          </w:tcPr>
          <w:p w14:paraId="5EB422C8" w14:textId="77777777" w:rsidR="004F10EB" w:rsidRDefault="004F10EB"/>
        </w:tc>
      </w:tr>
      <w:tr w:rsidR="004F10EB" w14:paraId="65B765FF" w14:textId="77777777">
        <w:tc>
          <w:tcPr>
            <w:tcW w:w="877" w:type="dxa"/>
            <w:vMerge/>
            <w:vAlign w:val="center"/>
          </w:tcPr>
          <w:p w14:paraId="0CCFE563" w14:textId="77777777" w:rsidR="004F10EB" w:rsidRDefault="004F10EB"/>
        </w:tc>
        <w:tc>
          <w:tcPr>
            <w:tcW w:w="1018" w:type="dxa"/>
            <w:vMerge/>
            <w:vAlign w:val="center"/>
          </w:tcPr>
          <w:p w14:paraId="1E9FC7B5" w14:textId="77777777" w:rsidR="004F10EB" w:rsidRDefault="004F10EB"/>
        </w:tc>
        <w:tc>
          <w:tcPr>
            <w:tcW w:w="1165" w:type="dxa"/>
            <w:vAlign w:val="center"/>
          </w:tcPr>
          <w:p w14:paraId="72BD1BD4" w14:textId="77777777" w:rsidR="004F10EB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5BE1933E" w14:textId="77777777" w:rsidR="004F10EB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77DA9BD8" w14:textId="77777777" w:rsidR="004F10E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899A402" w14:textId="77777777" w:rsidR="004F10EB" w:rsidRDefault="00000000">
            <w:r>
              <w:t>3</w:t>
            </w:r>
          </w:p>
        </w:tc>
        <w:tc>
          <w:tcPr>
            <w:tcW w:w="1148" w:type="dxa"/>
            <w:vAlign w:val="center"/>
          </w:tcPr>
          <w:p w14:paraId="5935A1FD" w14:textId="77777777" w:rsidR="004F10EB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799448C3" w14:textId="77777777" w:rsidR="004F10EB" w:rsidRDefault="00000000">
            <w:r>
              <w:t>9.45</w:t>
            </w:r>
          </w:p>
        </w:tc>
        <w:tc>
          <w:tcPr>
            <w:tcW w:w="1131" w:type="dxa"/>
            <w:vMerge/>
            <w:vAlign w:val="center"/>
          </w:tcPr>
          <w:p w14:paraId="48B86995" w14:textId="77777777" w:rsidR="004F10EB" w:rsidRDefault="004F10EB"/>
        </w:tc>
      </w:tr>
      <w:tr w:rsidR="004F10EB" w14:paraId="08CAE9FD" w14:textId="77777777">
        <w:tc>
          <w:tcPr>
            <w:tcW w:w="877" w:type="dxa"/>
            <w:vMerge/>
            <w:vAlign w:val="center"/>
          </w:tcPr>
          <w:p w14:paraId="47D0E4EB" w14:textId="77777777" w:rsidR="004F10EB" w:rsidRDefault="004F10EB"/>
        </w:tc>
        <w:tc>
          <w:tcPr>
            <w:tcW w:w="1018" w:type="dxa"/>
            <w:vMerge/>
            <w:vAlign w:val="center"/>
          </w:tcPr>
          <w:p w14:paraId="33EAD9D2" w14:textId="77777777" w:rsidR="004F10EB" w:rsidRDefault="004F10EB"/>
        </w:tc>
        <w:tc>
          <w:tcPr>
            <w:tcW w:w="1165" w:type="dxa"/>
            <w:vAlign w:val="center"/>
          </w:tcPr>
          <w:p w14:paraId="53B32DF2" w14:textId="77777777" w:rsidR="004F10EB" w:rsidRDefault="00000000">
            <w:r>
              <w:t>C1818</w:t>
            </w:r>
          </w:p>
        </w:tc>
        <w:tc>
          <w:tcPr>
            <w:tcW w:w="1160" w:type="dxa"/>
            <w:vAlign w:val="center"/>
          </w:tcPr>
          <w:p w14:paraId="1BF682E5" w14:textId="77777777" w:rsidR="004F10EB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5B0846D5" w14:textId="77777777" w:rsidR="004F10E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679249B2" w14:textId="77777777" w:rsidR="004F10EB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2221637" w14:textId="77777777" w:rsidR="004F10EB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20BB330B" w14:textId="77777777" w:rsidR="004F10EB" w:rsidRDefault="00000000">
            <w:r>
              <w:t>4.41</w:t>
            </w:r>
          </w:p>
        </w:tc>
        <w:tc>
          <w:tcPr>
            <w:tcW w:w="1131" w:type="dxa"/>
            <w:vMerge/>
            <w:vAlign w:val="center"/>
          </w:tcPr>
          <w:p w14:paraId="48A1F899" w14:textId="77777777" w:rsidR="004F10EB" w:rsidRDefault="004F10EB"/>
        </w:tc>
      </w:tr>
      <w:tr w:rsidR="004F10EB" w14:paraId="7B891B1D" w14:textId="77777777">
        <w:tc>
          <w:tcPr>
            <w:tcW w:w="877" w:type="dxa"/>
            <w:vMerge/>
            <w:vAlign w:val="center"/>
          </w:tcPr>
          <w:p w14:paraId="6B7F51AB" w14:textId="77777777" w:rsidR="004F10EB" w:rsidRDefault="004F10EB"/>
        </w:tc>
        <w:tc>
          <w:tcPr>
            <w:tcW w:w="1018" w:type="dxa"/>
            <w:vMerge/>
            <w:vAlign w:val="center"/>
          </w:tcPr>
          <w:p w14:paraId="0E6D0742" w14:textId="77777777" w:rsidR="004F10EB" w:rsidRDefault="004F10EB"/>
        </w:tc>
        <w:tc>
          <w:tcPr>
            <w:tcW w:w="1165" w:type="dxa"/>
            <w:vAlign w:val="center"/>
          </w:tcPr>
          <w:p w14:paraId="07BC2574" w14:textId="77777777" w:rsidR="004F10EB" w:rsidRDefault="00000000">
            <w:r>
              <w:t>C2121</w:t>
            </w:r>
          </w:p>
        </w:tc>
        <w:tc>
          <w:tcPr>
            <w:tcW w:w="1160" w:type="dxa"/>
            <w:vAlign w:val="center"/>
          </w:tcPr>
          <w:p w14:paraId="57F588A3" w14:textId="77777777" w:rsidR="004F10EB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0187C995" w14:textId="77777777" w:rsidR="004F10E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14D0FFA" w14:textId="77777777" w:rsidR="004F10EB" w:rsidRDefault="00000000">
            <w:r>
              <w:t>10</w:t>
            </w:r>
          </w:p>
        </w:tc>
        <w:tc>
          <w:tcPr>
            <w:tcW w:w="1148" w:type="dxa"/>
            <w:vAlign w:val="center"/>
          </w:tcPr>
          <w:p w14:paraId="146AC22A" w14:textId="77777777" w:rsidR="004F10EB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5EA78A1E" w14:textId="77777777" w:rsidR="004F10EB" w:rsidRDefault="00000000">
            <w:r>
              <w:t>44.10</w:t>
            </w:r>
          </w:p>
        </w:tc>
        <w:tc>
          <w:tcPr>
            <w:tcW w:w="1131" w:type="dxa"/>
            <w:vMerge/>
            <w:vAlign w:val="center"/>
          </w:tcPr>
          <w:p w14:paraId="5C6A77F7" w14:textId="77777777" w:rsidR="004F10EB" w:rsidRDefault="004F10EB"/>
        </w:tc>
      </w:tr>
      <w:tr w:rsidR="004F10EB" w14:paraId="53B5A6CC" w14:textId="77777777">
        <w:tc>
          <w:tcPr>
            <w:tcW w:w="877" w:type="dxa"/>
            <w:vMerge w:val="restart"/>
            <w:vAlign w:val="center"/>
          </w:tcPr>
          <w:p w14:paraId="55E22650" w14:textId="77777777" w:rsidR="004F10EB" w:rsidRDefault="00000000"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5FE4B1CA" w14:textId="77777777" w:rsidR="004F10EB" w:rsidRDefault="00000000"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63856D58" w14:textId="77777777" w:rsidR="004F10EB" w:rsidRDefault="00000000">
            <w:r>
              <w:t>C1206</w:t>
            </w:r>
          </w:p>
        </w:tc>
        <w:tc>
          <w:tcPr>
            <w:tcW w:w="1160" w:type="dxa"/>
            <w:vAlign w:val="center"/>
          </w:tcPr>
          <w:p w14:paraId="10C0B671" w14:textId="77777777" w:rsidR="004F10EB" w:rsidRDefault="00000000">
            <w:r>
              <w:t>1.20×0.60</w:t>
            </w:r>
          </w:p>
        </w:tc>
        <w:tc>
          <w:tcPr>
            <w:tcW w:w="962" w:type="dxa"/>
            <w:vAlign w:val="center"/>
          </w:tcPr>
          <w:p w14:paraId="4C23CEFD" w14:textId="77777777" w:rsidR="004F10EB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14C893C2" w14:textId="77777777" w:rsidR="004F10E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DD936C4" w14:textId="77777777" w:rsidR="004F10EB" w:rsidRDefault="00000000">
            <w:r>
              <w:t>0.72</w:t>
            </w:r>
          </w:p>
        </w:tc>
        <w:tc>
          <w:tcPr>
            <w:tcW w:w="1148" w:type="dxa"/>
            <w:vAlign w:val="center"/>
          </w:tcPr>
          <w:p w14:paraId="4116ED5F" w14:textId="77777777" w:rsidR="004F10EB" w:rsidRDefault="00000000">
            <w:r>
              <w:t>1.44</w:t>
            </w:r>
          </w:p>
        </w:tc>
        <w:tc>
          <w:tcPr>
            <w:tcW w:w="1131" w:type="dxa"/>
            <w:vMerge w:val="restart"/>
            <w:vAlign w:val="center"/>
          </w:tcPr>
          <w:p w14:paraId="279D2C35" w14:textId="77777777" w:rsidR="004F10EB" w:rsidRDefault="00000000">
            <w:r>
              <w:t>116.38</w:t>
            </w:r>
          </w:p>
        </w:tc>
      </w:tr>
      <w:tr w:rsidR="004F10EB" w14:paraId="331A3BE1" w14:textId="77777777">
        <w:tc>
          <w:tcPr>
            <w:tcW w:w="877" w:type="dxa"/>
            <w:vMerge/>
            <w:vAlign w:val="center"/>
          </w:tcPr>
          <w:p w14:paraId="7ACCCD20" w14:textId="77777777" w:rsidR="004F10EB" w:rsidRDefault="004F10EB"/>
        </w:tc>
        <w:tc>
          <w:tcPr>
            <w:tcW w:w="1018" w:type="dxa"/>
            <w:vMerge/>
            <w:vAlign w:val="center"/>
          </w:tcPr>
          <w:p w14:paraId="1DE64FD8" w14:textId="77777777" w:rsidR="004F10EB" w:rsidRDefault="004F10EB"/>
        </w:tc>
        <w:tc>
          <w:tcPr>
            <w:tcW w:w="1165" w:type="dxa"/>
            <w:vAlign w:val="center"/>
          </w:tcPr>
          <w:p w14:paraId="2791D7D4" w14:textId="77777777" w:rsidR="004F10EB" w:rsidRDefault="00000000">
            <w:r>
              <w:t>C1419</w:t>
            </w:r>
          </w:p>
        </w:tc>
        <w:tc>
          <w:tcPr>
            <w:tcW w:w="1160" w:type="dxa"/>
            <w:vAlign w:val="center"/>
          </w:tcPr>
          <w:p w14:paraId="2111A8FF" w14:textId="77777777" w:rsidR="004F10EB" w:rsidRDefault="00000000">
            <w:r>
              <w:t>1.40×1.90</w:t>
            </w:r>
          </w:p>
        </w:tc>
        <w:tc>
          <w:tcPr>
            <w:tcW w:w="962" w:type="dxa"/>
            <w:vAlign w:val="center"/>
          </w:tcPr>
          <w:p w14:paraId="3D8D1554" w14:textId="77777777" w:rsidR="004F10E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6878176C" w14:textId="77777777" w:rsidR="004F10E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2277741" w14:textId="77777777" w:rsidR="004F10EB" w:rsidRDefault="00000000">
            <w:r>
              <w:t>2.66</w:t>
            </w:r>
          </w:p>
        </w:tc>
        <w:tc>
          <w:tcPr>
            <w:tcW w:w="1148" w:type="dxa"/>
            <w:vAlign w:val="center"/>
          </w:tcPr>
          <w:p w14:paraId="1F16DD78" w14:textId="77777777" w:rsidR="004F10EB" w:rsidRDefault="00000000">
            <w:r>
              <w:t>5.32</w:t>
            </w:r>
          </w:p>
        </w:tc>
        <w:tc>
          <w:tcPr>
            <w:tcW w:w="1131" w:type="dxa"/>
            <w:vMerge/>
            <w:vAlign w:val="center"/>
          </w:tcPr>
          <w:p w14:paraId="4B3B0ACD" w14:textId="77777777" w:rsidR="004F10EB" w:rsidRDefault="004F10EB"/>
        </w:tc>
      </w:tr>
      <w:tr w:rsidR="004F10EB" w14:paraId="57133729" w14:textId="77777777">
        <w:tc>
          <w:tcPr>
            <w:tcW w:w="877" w:type="dxa"/>
            <w:vMerge/>
            <w:vAlign w:val="center"/>
          </w:tcPr>
          <w:p w14:paraId="107805AD" w14:textId="77777777" w:rsidR="004F10EB" w:rsidRDefault="004F10EB"/>
        </w:tc>
        <w:tc>
          <w:tcPr>
            <w:tcW w:w="1018" w:type="dxa"/>
            <w:vMerge/>
            <w:vAlign w:val="center"/>
          </w:tcPr>
          <w:p w14:paraId="677E76A4" w14:textId="77777777" w:rsidR="004F10EB" w:rsidRDefault="004F10EB"/>
        </w:tc>
        <w:tc>
          <w:tcPr>
            <w:tcW w:w="1165" w:type="dxa"/>
            <w:vAlign w:val="center"/>
          </w:tcPr>
          <w:p w14:paraId="799A65A4" w14:textId="77777777" w:rsidR="004F10EB" w:rsidRDefault="00000000">
            <w:r>
              <w:t>C1621</w:t>
            </w:r>
          </w:p>
        </w:tc>
        <w:tc>
          <w:tcPr>
            <w:tcW w:w="1160" w:type="dxa"/>
            <w:vAlign w:val="center"/>
          </w:tcPr>
          <w:p w14:paraId="333A2C48" w14:textId="77777777" w:rsidR="004F10EB" w:rsidRDefault="00000000">
            <w:r>
              <w:t>1.60×2.10</w:t>
            </w:r>
          </w:p>
        </w:tc>
        <w:tc>
          <w:tcPr>
            <w:tcW w:w="962" w:type="dxa"/>
            <w:vAlign w:val="center"/>
          </w:tcPr>
          <w:p w14:paraId="59C1889E" w14:textId="77777777" w:rsidR="004F10E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0A2F3A8" w14:textId="77777777" w:rsidR="004F10E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66A6134" w14:textId="77777777" w:rsidR="004F10EB" w:rsidRDefault="00000000">
            <w:r>
              <w:t>3.36</w:t>
            </w:r>
          </w:p>
        </w:tc>
        <w:tc>
          <w:tcPr>
            <w:tcW w:w="1148" w:type="dxa"/>
            <w:vAlign w:val="center"/>
          </w:tcPr>
          <w:p w14:paraId="2A1FD465" w14:textId="77777777" w:rsidR="004F10EB" w:rsidRDefault="00000000">
            <w:r>
              <w:t>6.72</w:t>
            </w:r>
          </w:p>
        </w:tc>
        <w:tc>
          <w:tcPr>
            <w:tcW w:w="1131" w:type="dxa"/>
            <w:vMerge/>
            <w:vAlign w:val="center"/>
          </w:tcPr>
          <w:p w14:paraId="2223EBA1" w14:textId="77777777" w:rsidR="004F10EB" w:rsidRDefault="004F10EB"/>
        </w:tc>
      </w:tr>
      <w:tr w:rsidR="004F10EB" w14:paraId="357EEBB4" w14:textId="77777777">
        <w:tc>
          <w:tcPr>
            <w:tcW w:w="877" w:type="dxa"/>
            <w:vMerge/>
            <w:vAlign w:val="center"/>
          </w:tcPr>
          <w:p w14:paraId="1737F82A" w14:textId="77777777" w:rsidR="004F10EB" w:rsidRDefault="004F10EB"/>
        </w:tc>
        <w:tc>
          <w:tcPr>
            <w:tcW w:w="1018" w:type="dxa"/>
            <w:vMerge/>
            <w:vAlign w:val="center"/>
          </w:tcPr>
          <w:p w14:paraId="593815AF" w14:textId="77777777" w:rsidR="004F10EB" w:rsidRDefault="004F10EB"/>
        </w:tc>
        <w:tc>
          <w:tcPr>
            <w:tcW w:w="1165" w:type="dxa"/>
            <w:vAlign w:val="center"/>
          </w:tcPr>
          <w:p w14:paraId="57A4BDC7" w14:textId="77777777" w:rsidR="004F10EB" w:rsidRDefault="00000000">
            <w:r>
              <w:t>C1621</w:t>
            </w:r>
          </w:p>
        </w:tc>
        <w:tc>
          <w:tcPr>
            <w:tcW w:w="1160" w:type="dxa"/>
            <w:vAlign w:val="center"/>
          </w:tcPr>
          <w:p w14:paraId="66116803" w14:textId="77777777" w:rsidR="004F10EB" w:rsidRDefault="00000000">
            <w:r>
              <w:t>1.60×2.10</w:t>
            </w:r>
          </w:p>
        </w:tc>
        <w:tc>
          <w:tcPr>
            <w:tcW w:w="962" w:type="dxa"/>
            <w:vAlign w:val="center"/>
          </w:tcPr>
          <w:p w14:paraId="44D02A6F" w14:textId="77777777" w:rsidR="004F10E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00F8BB05" w14:textId="77777777" w:rsidR="004F10EB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612B685C" w14:textId="77777777" w:rsidR="004F10EB" w:rsidRDefault="00000000">
            <w:r>
              <w:t>3.36</w:t>
            </w:r>
          </w:p>
        </w:tc>
        <w:tc>
          <w:tcPr>
            <w:tcW w:w="1148" w:type="dxa"/>
            <w:vAlign w:val="center"/>
          </w:tcPr>
          <w:p w14:paraId="594F7E71" w14:textId="77777777" w:rsidR="004F10EB" w:rsidRDefault="00000000">
            <w:r>
              <w:t>13.44</w:t>
            </w:r>
          </w:p>
        </w:tc>
        <w:tc>
          <w:tcPr>
            <w:tcW w:w="1131" w:type="dxa"/>
            <w:vMerge/>
            <w:vAlign w:val="center"/>
          </w:tcPr>
          <w:p w14:paraId="59B2A55E" w14:textId="77777777" w:rsidR="004F10EB" w:rsidRDefault="004F10EB"/>
        </w:tc>
      </w:tr>
      <w:tr w:rsidR="004F10EB" w14:paraId="1424717D" w14:textId="77777777">
        <w:tc>
          <w:tcPr>
            <w:tcW w:w="877" w:type="dxa"/>
            <w:vMerge/>
            <w:vAlign w:val="center"/>
          </w:tcPr>
          <w:p w14:paraId="61252916" w14:textId="77777777" w:rsidR="004F10EB" w:rsidRDefault="004F10EB"/>
        </w:tc>
        <w:tc>
          <w:tcPr>
            <w:tcW w:w="1018" w:type="dxa"/>
            <w:vMerge/>
            <w:vAlign w:val="center"/>
          </w:tcPr>
          <w:p w14:paraId="69A622E2" w14:textId="77777777" w:rsidR="004F10EB" w:rsidRDefault="004F10EB"/>
        </w:tc>
        <w:tc>
          <w:tcPr>
            <w:tcW w:w="1165" w:type="dxa"/>
            <w:vAlign w:val="center"/>
          </w:tcPr>
          <w:p w14:paraId="2595158A" w14:textId="77777777" w:rsidR="004F10EB" w:rsidRDefault="00000000">
            <w:r>
              <w:t>C1621a</w:t>
            </w:r>
          </w:p>
        </w:tc>
        <w:tc>
          <w:tcPr>
            <w:tcW w:w="1160" w:type="dxa"/>
            <w:vAlign w:val="center"/>
          </w:tcPr>
          <w:p w14:paraId="63681603" w14:textId="77777777" w:rsidR="004F10EB" w:rsidRDefault="00000000">
            <w:r>
              <w:t>1.60×2.10</w:t>
            </w:r>
          </w:p>
        </w:tc>
        <w:tc>
          <w:tcPr>
            <w:tcW w:w="962" w:type="dxa"/>
            <w:vAlign w:val="center"/>
          </w:tcPr>
          <w:p w14:paraId="2B216ADA" w14:textId="77777777" w:rsidR="004F10EB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3C0CE70A" w14:textId="77777777" w:rsidR="004F10EB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6084D2A" w14:textId="77777777" w:rsidR="004F10EB" w:rsidRDefault="00000000">
            <w:r>
              <w:t>3.36</w:t>
            </w:r>
          </w:p>
        </w:tc>
        <w:tc>
          <w:tcPr>
            <w:tcW w:w="1148" w:type="dxa"/>
            <w:vAlign w:val="center"/>
          </w:tcPr>
          <w:p w14:paraId="178518A1" w14:textId="77777777" w:rsidR="004F10EB" w:rsidRDefault="00000000">
            <w:r>
              <w:t>3.36</w:t>
            </w:r>
          </w:p>
        </w:tc>
        <w:tc>
          <w:tcPr>
            <w:tcW w:w="1131" w:type="dxa"/>
            <w:vMerge/>
            <w:vAlign w:val="center"/>
          </w:tcPr>
          <w:p w14:paraId="680EA031" w14:textId="77777777" w:rsidR="004F10EB" w:rsidRDefault="004F10EB"/>
        </w:tc>
      </w:tr>
      <w:tr w:rsidR="004F10EB" w14:paraId="2117334C" w14:textId="77777777">
        <w:tc>
          <w:tcPr>
            <w:tcW w:w="877" w:type="dxa"/>
            <w:vMerge/>
            <w:vAlign w:val="center"/>
          </w:tcPr>
          <w:p w14:paraId="55227B49" w14:textId="77777777" w:rsidR="004F10EB" w:rsidRDefault="004F10EB"/>
        </w:tc>
        <w:tc>
          <w:tcPr>
            <w:tcW w:w="1018" w:type="dxa"/>
            <w:vMerge/>
            <w:vAlign w:val="center"/>
          </w:tcPr>
          <w:p w14:paraId="26E0862C" w14:textId="77777777" w:rsidR="004F10EB" w:rsidRDefault="004F10EB"/>
        </w:tc>
        <w:tc>
          <w:tcPr>
            <w:tcW w:w="1165" w:type="dxa"/>
            <w:vAlign w:val="center"/>
          </w:tcPr>
          <w:p w14:paraId="0E8819FB" w14:textId="77777777" w:rsidR="004F10EB" w:rsidRDefault="00000000">
            <w:r>
              <w:t>C1621a</w:t>
            </w:r>
          </w:p>
        </w:tc>
        <w:tc>
          <w:tcPr>
            <w:tcW w:w="1160" w:type="dxa"/>
            <w:vAlign w:val="center"/>
          </w:tcPr>
          <w:p w14:paraId="16597D6A" w14:textId="77777777" w:rsidR="004F10EB" w:rsidRDefault="00000000">
            <w:r>
              <w:t>1.60×2.10</w:t>
            </w:r>
          </w:p>
        </w:tc>
        <w:tc>
          <w:tcPr>
            <w:tcW w:w="962" w:type="dxa"/>
            <w:vAlign w:val="center"/>
          </w:tcPr>
          <w:p w14:paraId="022D0D13" w14:textId="77777777" w:rsidR="004F10E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155B42E9" w14:textId="77777777" w:rsidR="004F10E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6922902E" w14:textId="77777777" w:rsidR="004F10EB" w:rsidRDefault="00000000">
            <w:r>
              <w:t>3.36</w:t>
            </w:r>
          </w:p>
        </w:tc>
        <w:tc>
          <w:tcPr>
            <w:tcW w:w="1148" w:type="dxa"/>
            <w:vAlign w:val="center"/>
          </w:tcPr>
          <w:p w14:paraId="6E0213A5" w14:textId="77777777" w:rsidR="004F10EB" w:rsidRDefault="00000000">
            <w:r>
              <w:t>6.72</w:t>
            </w:r>
          </w:p>
        </w:tc>
        <w:tc>
          <w:tcPr>
            <w:tcW w:w="1131" w:type="dxa"/>
            <w:vMerge/>
            <w:vAlign w:val="center"/>
          </w:tcPr>
          <w:p w14:paraId="60B88019" w14:textId="77777777" w:rsidR="004F10EB" w:rsidRDefault="004F10EB"/>
        </w:tc>
      </w:tr>
      <w:tr w:rsidR="004F10EB" w14:paraId="427EE9F2" w14:textId="77777777">
        <w:tc>
          <w:tcPr>
            <w:tcW w:w="877" w:type="dxa"/>
            <w:vMerge/>
            <w:vAlign w:val="center"/>
          </w:tcPr>
          <w:p w14:paraId="1217B9E3" w14:textId="77777777" w:rsidR="004F10EB" w:rsidRDefault="004F10EB"/>
        </w:tc>
        <w:tc>
          <w:tcPr>
            <w:tcW w:w="1018" w:type="dxa"/>
            <w:vMerge/>
            <w:vAlign w:val="center"/>
          </w:tcPr>
          <w:p w14:paraId="3342F3AF" w14:textId="77777777" w:rsidR="004F10EB" w:rsidRDefault="004F10EB"/>
        </w:tc>
        <w:tc>
          <w:tcPr>
            <w:tcW w:w="1165" w:type="dxa"/>
            <w:vAlign w:val="center"/>
          </w:tcPr>
          <w:p w14:paraId="2A8B5F96" w14:textId="77777777" w:rsidR="004F10EB" w:rsidRDefault="00000000">
            <w:r>
              <w:t>C1821</w:t>
            </w:r>
          </w:p>
        </w:tc>
        <w:tc>
          <w:tcPr>
            <w:tcW w:w="1160" w:type="dxa"/>
            <w:vAlign w:val="center"/>
          </w:tcPr>
          <w:p w14:paraId="3FDEBD42" w14:textId="77777777" w:rsidR="004F10EB" w:rsidRDefault="00000000">
            <w:r>
              <w:t>1.80×2.10</w:t>
            </w:r>
          </w:p>
        </w:tc>
        <w:tc>
          <w:tcPr>
            <w:tcW w:w="962" w:type="dxa"/>
            <w:vAlign w:val="center"/>
          </w:tcPr>
          <w:p w14:paraId="5F0F568E" w14:textId="77777777" w:rsidR="004F10E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6A786DA9" w14:textId="77777777" w:rsidR="004F10EB" w:rsidRDefault="00000000">
            <w:r>
              <w:t>21</w:t>
            </w:r>
          </w:p>
        </w:tc>
        <w:tc>
          <w:tcPr>
            <w:tcW w:w="1148" w:type="dxa"/>
            <w:vAlign w:val="center"/>
          </w:tcPr>
          <w:p w14:paraId="2913D1B3" w14:textId="77777777" w:rsidR="004F10EB" w:rsidRDefault="00000000">
            <w:r>
              <w:t>3.78</w:t>
            </w:r>
          </w:p>
        </w:tc>
        <w:tc>
          <w:tcPr>
            <w:tcW w:w="1148" w:type="dxa"/>
            <w:vAlign w:val="center"/>
          </w:tcPr>
          <w:p w14:paraId="786089AE" w14:textId="77777777" w:rsidR="004F10EB" w:rsidRDefault="00000000">
            <w:r>
              <w:t>79.38</w:t>
            </w:r>
          </w:p>
        </w:tc>
        <w:tc>
          <w:tcPr>
            <w:tcW w:w="1131" w:type="dxa"/>
            <w:vMerge/>
            <w:vAlign w:val="center"/>
          </w:tcPr>
          <w:p w14:paraId="2A8EC742" w14:textId="77777777" w:rsidR="004F10EB" w:rsidRDefault="004F10EB"/>
        </w:tc>
      </w:tr>
      <w:tr w:rsidR="004F10EB" w14:paraId="2E5F8FB3" w14:textId="77777777">
        <w:tc>
          <w:tcPr>
            <w:tcW w:w="877" w:type="dxa"/>
            <w:vMerge w:val="restart"/>
            <w:vAlign w:val="center"/>
          </w:tcPr>
          <w:p w14:paraId="19E1C0E2" w14:textId="77777777" w:rsidR="004F10EB" w:rsidRDefault="00000000"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04B15B06" w14:textId="77777777" w:rsidR="004F10EB" w:rsidRDefault="00000000"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22FD9C25" w14:textId="77777777" w:rsidR="004F10E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65BFC4C" w14:textId="77777777" w:rsidR="004F10EB" w:rsidRDefault="004F10EB"/>
        </w:tc>
        <w:tc>
          <w:tcPr>
            <w:tcW w:w="962" w:type="dxa"/>
            <w:vAlign w:val="center"/>
          </w:tcPr>
          <w:p w14:paraId="41EAED0A" w14:textId="77777777" w:rsidR="004F10E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6C94752B" w14:textId="77777777" w:rsidR="004F10EB" w:rsidRDefault="004F10EB"/>
        </w:tc>
        <w:tc>
          <w:tcPr>
            <w:tcW w:w="1148" w:type="dxa"/>
            <w:vAlign w:val="center"/>
          </w:tcPr>
          <w:p w14:paraId="165FD8FA" w14:textId="77777777" w:rsidR="004F10EB" w:rsidRDefault="004F10EB"/>
        </w:tc>
        <w:tc>
          <w:tcPr>
            <w:tcW w:w="1148" w:type="dxa"/>
            <w:vAlign w:val="center"/>
          </w:tcPr>
          <w:p w14:paraId="7613A717" w14:textId="77777777" w:rsidR="004F10EB" w:rsidRDefault="00000000">
            <w:r>
              <w:t>35.86</w:t>
            </w:r>
          </w:p>
        </w:tc>
        <w:tc>
          <w:tcPr>
            <w:tcW w:w="1131" w:type="dxa"/>
            <w:vMerge w:val="restart"/>
            <w:vAlign w:val="center"/>
          </w:tcPr>
          <w:p w14:paraId="6AFE0701" w14:textId="77777777" w:rsidR="004F10EB" w:rsidRDefault="00000000">
            <w:r>
              <w:t>59.80</w:t>
            </w:r>
          </w:p>
        </w:tc>
      </w:tr>
      <w:tr w:rsidR="004F10EB" w14:paraId="7ED864B1" w14:textId="77777777">
        <w:tc>
          <w:tcPr>
            <w:tcW w:w="877" w:type="dxa"/>
            <w:vMerge/>
            <w:vAlign w:val="center"/>
          </w:tcPr>
          <w:p w14:paraId="231893E1" w14:textId="77777777" w:rsidR="004F10EB" w:rsidRDefault="004F10EB"/>
        </w:tc>
        <w:tc>
          <w:tcPr>
            <w:tcW w:w="1018" w:type="dxa"/>
            <w:vMerge/>
            <w:vAlign w:val="center"/>
          </w:tcPr>
          <w:p w14:paraId="00EDEE04" w14:textId="77777777" w:rsidR="004F10EB" w:rsidRDefault="004F10EB"/>
        </w:tc>
        <w:tc>
          <w:tcPr>
            <w:tcW w:w="1165" w:type="dxa"/>
            <w:vAlign w:val="center"/>
          </w:tcPr>
          <w:p w14:paraId="42D0C9AC" w14:textId="77777777" w:rsidR="004F10EB" w:rsidRDefault="00000000">
            <w:r>
              <w:t>C1521</w:t>
            </w:r>
          </w:p>
        </w:tc>
        <w:tc>
          <w:tcPr>
            <w:tcW w:w="1160" w:type="dxa"/>
            <w:vAlign w:val="center"/>
          </w:tcPr>
          <w:p w14:paraId="5ED5AA7E" w14:textId="77777777" w:rsidR="004F10EB" w:rsidRDefault="00000000">
            <w:r>
              <w:t>1.50×2.10</w:t>
            </w:r>
          </w:p>
        </w:tc>
        <w:tc>
          <w:tcPr>
            <w:tcW w:w="962" w:type="dxa"/>
            <w:vAlign w:val="center"/>
          </w:tcPr>
          <w:p w14:paraId="45FA955D" w14:textId="77777777" w:rsidR="004F10EB" w:rsidRDefault="00000000">
            <w:r>
              <w:t>2~3</w:t>
            </w:r>
          </w:p>
        </w:tc>
        <w:tc>
          <w:tcPr>
            <w:tcW w:w="718" w:type="dxa"/>
            <w:vAlign w:val="center"/>
          </w:tcPr>
          <w:p w14:paraId="3940F8B6" w14:textId="77777777" w:rsidR="004F10E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C92357D" w14:textId="77777777" w:rsidR="004F10EB" w:rsidRDefault="00000000">
            <w:r>
              <w:t>3.15</w:t>
            </w:r>
          </w:p>
        </w:tc>
        <w:tc>
          <w:tcPr>
            <w:tcW w:w="1148" w:type="dxa"/>
            <w:vAlign w:val="center"/>
          </w:tcPr>
          <w:p w14:paraId="601AA7F1" w14:textId="77777777" w:rsidR="004F10EB" w:rsidRDefault="00000000">
            <w:r>
              <w:t>6.30</w:t>
            </w:r>
          </w:p>
        </w:tc>
        <w:tc>
          <w:tcPr>
            <w:tcW w:w="1131" w:type="dxa"/>
            <w:vMerge/>
            <w:vAlign w:val="center"/>
          </w:tcPr>
          <w:p w14:paraId="79A9B6D8" w14:textId="77777777" w:rsidR="004F10EB" w:rsidRDefault="004F10EB"/>
        </w:tc>
      </w:tr>
      <w:tr w:rsidR="004F10EB" w14:paraId="17EF21B2" w14:textId="77777777">
        <w:tc>
          <w:tcPr>
            <w:tcW w:w="877" w:type="dxa"/>
            <w:vMerge/>
            <w:vAlign w:val="center"/>
          </w:tcPr>
          <w:p w14:paraId="4E9BCD9D" w14:textId="77777777" w:rsidR="004F10EB" w:rsidRDefault="004F10EB"/>
        </w:tc>
        <w:tc>
          <w:tcPr>
            <w:tcW w:w="1018" w:type="dxa"/>
            <w:vMerge/>
            <w:vAlign w:val="center"/>
          </w:tcPr>
          <w:p w14:paraId="4A2BEEDB" w14:textId="77777777" w:rsidR="004F10EB" w:rsidRDefault="004F10EB"/>
        </w:tc>
        <w:tc>
          <w:tcPr>
            <w:tcW w:w="1165" w:type="dxa"/>
            <w:vAlign w:val="center"/>
          </w:tcPr>
          <w:p w14:paraId="127713D7" w14:textId="77777777" w:rsidR="004F10EB" w:rsidRDefault="00000000">
            <w:r>
              <w:t>C2121</w:t>
            </w:r>
          </w:p>
        </w:tc>
        <w:tc>
          <w:tcPr>
            <w:tcW w:w="1160" w:type="dxa"/>
            <w:vAlign w:val="center"/>
          </w:tcPr>
          <w:p w14:paraId="7D40CF22" w14:textId="77777777" w:rsidR="004F10EB" w:rsidRDefault="00000000">
            <w:r>
              <w:t>2.10×2.10</w:t>
            </w:r>
          </w:p>
        </w:tc>
        <w:tc>
          <w:tcPr>
            <w:tcW w:w="962" w:type="dxa"/>
            <w:vAlign w:val="center"/>
          </w:tcPr>
          <w:p w14:paraId="3A5735C0" w14:textId="77777777" w:rsidR="004F10EB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EB5DDE4" w14:textId="77777777" w:rsidR="004F10EB" w:rsidRDefault="00000000">
            <w:r>
              <w:t>4</w:t>
            </w:r>
          </w:p>
        </w:tc>
        <w:tc>
          <w:tcPr>
            <w:tcW w:w="1148" w:type="dxa"/>
            <w:vAlign w:val="center"/>
          </w:tcPr>
          <w:p w14:paraId="620E572E" w14:textId="77777777" w:rsidR="004F10EB" w:rsidRDefault="00000000">
            <w:r>
              <w:t>4.41</w:t>
            </w:r>
          </w:p>
        </w:tc>
        <w:tc>
          <w:tcPr>
            <w:tcW w:w="1148" w:type="dxa"/>
            <w:vAlign w:val="center"/>
          </w:tcPr>
          <w:p w14:paraId="5B337A5E" w14:textId="77777777" w:rsidR="004F10EB" w:rsidRDefault="00000000">
            <w:r>
              <w:t>17.64</w:t>
            </w:r>
          </w:p>
        </w:tc>
        <w:tc>
          <w:tcPr>
            <w:tcW w:w="1131" w:type="dxa"/>
            <w:vMerge/>
            <w:vAlign w:val="center"/>
          </w:tcPr>
          <w:p w14:paraId="60EA4F40" w14:textId="77777777" w:rsidR="004F10EB" w:rsidRDefault="004F10EB"/>
        </w:tc>
      </w:tr>
      <w:tr w:rsidR="004F10EB" w14:paraId="2A3EC95D" w14:textId="77777777">
        <w:tc>
          <w:tcPr>
            <w:tcW w:w="877" w:type="dxa"/>
            <w:vMerge w:val="restart"/>
            <w:vAlign w:val="center"/>
          </w:tcPr>
          <w:p w14:paraId="4BEC5C2A" w14:textId="77777777" w:rsidR="004F10EB" w:rsidRDefault="00000000"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4598A16E" w14:textId="77777777" w:rsidR="004F10EB" w:rsidRDefault="00000000"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0B75E190" w14:textId="77777777" w:rsidR="004F10EB" w:rsidRDefault="00000000">
            <w:r>
              <w:t>C1213</w:t>
            </w:r>
          </w:p>
        </w:tc>
        <w:tc>
          <w:tcPr>
            <w:tcW w:w="1160" w:type="dxa"/>
            <w:vAlign w:val="center"/>
          </w:tcPr>
          <w:p w14:paraId="445B1AAB" w14:textId="77777777" w:rsidR="004F10EB" w:rsidRDefault="00000000">
            <w:r>
              <w:t>1.20×1.30</w:t>
            </w:r>
          </w:p>
        </w:tc>
        <w:tc>
          <w:tcPr>
            <w:tcW w:w="962" w:type="dxa"/>
            <w:vAlign w:val="center"/>
          </w:tcPr>
          <w:p w14:paraId="761AE54A" w14:textId="77777777" w:rsidR="004F10E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00DB398E" w14:textId="77777777" w:rsidR="004F10EB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753B9ED3" w14:textId="77777777" w:rsidR="004F10EB" w:rsidRDefault="00000000">
            <w:r>
              <w:t>1.56</w:t>
            </w:r>
          </w:p>
        </w:tc>
        <w:tc>
          <w:tcPr>
            <w:tcW w:w="1148" w:type="dxa"/>
            <w:vAlign w:val="center"/>
          </w:tcPr>
          <w:p w14:paraId="0B49053C" w14:textId="77777777" w:rsidR="004F10EB" w:rsidRDefault="00000000">
            <w:r>
              <w:t>1.56</w:t>
            </w:r>
          </w:p>
        </w:tc>
        <w:tc>
          <w:tcPr>
            <w:tcW w:w="1131" w:type="dxa"/>
            <w:vMerge w:val="restart"/>
            <w:vAlign w:val="center"/>
          </w:tcPr>
          <w:p w14:paraId="0B5A8220" w14:textId="77777777" w:rsidR="004F10EB" w:rsidRDefault="00000000">
            <w:r>
              <w:t>22.09</w:t>
            </w:r>
          </w:p>
        </w:tc>
      </w:tr>
      <w:tr w:rsidR="004F10EB" w14:paraId="604DC0B9" w14:textId="77777777">
        <w:tc>
          <w:tcPr>
            <w:tcW w:w="877" w:type="dxa"/>
            <w:vMerge/>
            <w:vAlign w:val="center"/>
          </w:tcPr>
          <w:p w14:paraId="45BFB00E" w14:textId="77777777" w:rsidR="004F10EB" w:rsidRDefault="004F10EB"/>
        </w:tc>
        <w:tc>
          <w:tcPr>
            <w:tcW w:w="1018" w:type="dxa"/>
            <w:vMerge/>
            <w:vAlign w:val="center"/>
          </w:tcPr>
          <w:p w14:paraId="65D1D68F" w14:textId="77777777" w:rsidR="004F10EB" w:rsidRDefault="004F10EB"/>
        </w:tc>
        <w:tc>
          <w:tcPr>
            <w:tcW w:w="1165" w:type="dxa"/>
            <w:vAlign w:val="center"/>
          </w:tcPr>
          <w:p w14:paraId="3E21251C" w14:textId="77777777" w:rsidR="004F10EB" w:rsidRDefault="00000000">
            <w:r>
              <w:t>C1221</w:t>
            </w:r>
          </w:p>
        </w:tc>
        <w:tc>
          <w:tcPr>
            <w:tcW w:w="1160" w:type="dxa"/>
            <w:vAlign w:val="center"/>
          </w:tcPr>
          <w:p w14:paraId="18997200" w14:textId="77777777" w:rsidR="004F10EB" w:rsidRDefault="00000000">
            <w:r>
              <w:t>1.20×2.10</w:t>
            </w:r>
          </w:p>
        </w:tc>
        <w:tc>
          <w:tcPr>
            <w:tcW w:w="962" w:type="dxa"/>
            <w:vAlign w:val="center"/>
          </w:tcPr>
          <w:p w14:paraId="51B720C6" w14:textId="77777777" w:rsidR="004F10EB" w:rsidRDefault="00000000">
            <w:r>
              <w:t>1,3</w:t>
            </w:r>
          </w:p>
        </w:tc>
        <w:tc>
          <w:tcPr>
            <w:tcW w:w="718" w:type="dxa"/>
            <w:vAlign w:val="center"/>
          </w:tcPr>
          <w:p w14:paraId="79711D4C" w14:textId="77777777" w:rsidR="004F10EB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037DF6DB" w14:textId="77777777" w:rsidR="004F10EB" w:rsidRDefault="00000000">
            <w:r>
              <w:t>2.52</w:t>
            </w:r>
          </w:p>
        </w:tc>
        <w:tc>
          <w:tcPr>
            <w:tcW w:w="1148" w:type="dxa"/>
            <w:vAlign w:val="center"/>
          </w:tcPr>
          <w:p w14:paraId="1273E7FC" w14:textId="77777777" w:rsidR="004F10EB" w:rsidRDefault="00000000">
            <w:r>
              <w:t>5.04</w:t>
            </w:r>
          </w:p>
        </w:tc>
        <w:tc>
          <w:tcPr>
            <w:tcW w:w="1131" w:type="dxa"/>
            <w:vMerge/>
            <w:vAlign w:val="center"/>
          </w:tcPr>
          <w:p w14:paraId="03975969" w14:textId="77777777" w:rsidR="004F10EB" w:rsidRDefault="004F10EB"/>
        </w:tc>
      </w:tr>
      <w:tr w:rsidR="004F10EB" w14:paraId="2FB3C7AD" w14:textId="77777777">
        <w:tc>
          <w:tcPr>
            <w:tcW w:w="877" w:type="dxa"/>
            <w:vMerge/>
            <w:vAlign w:val="center"/>
          </w:tcPr>
          <w:p w14:paraId="21E76029" w14:textId="77777777" w:rsidR="004F10EB" w:rsidRDefault="004F10EB"/>
        </w:tc>
        <w:tc>
          <w:tcPr>
            <w:tcW w:w="1018" w:type="dxa"/>
            <w:vMerge/>
            <w:vAlign w:val="center"/>
          </w:tcPr>
          <w:p w14:paraId="4460CE66" w14:textId="77777777" w:rsidR="004F10EB" w:rsidRDefault="004F10EB"/>
        </w:tc>
        <w:tc>
          <w:tcPr>
            <w:tcW w:w="1165" w:type="dxa"/>
            <w:vAlign w:val="center"/>
          </w:tcPr>
          <w:p w14:paraId="50DB0029" w14:textId="77777777" w:rsidR="004F10EB" w:rsidRDefault="00000000">
            <w:r>
              <w:t>C1510</w:t>
            </w:r>
          </w:p>
        </w:tc>
        <w:tc>
          <w:tcPr>
            <w:tcW w:w="1160" w:type="dxa"/>
            <w:vAlign w:val="center"/>
          </w:tcPr>
          <w:p w14:paraId="7CA20E51" w14:textId="77777777" w:rsidR="004F10EB" w:rsidRDefault="00000000">
            <w:r>
              <w:t>1.50×1.00</w:t>
            </w:r>
          </w:p>
        </w:tc>
        <w:tc>
          <w:tcPr>
            <w:tcW w:w="962" w:type="dxa"/>
            <w:vAlign w:val="center"/>
          </w:tcPr>
          <w:p w14:paraId="700C2911" w14:textId="77777777" w:rsidR="004F10EB" w:rsidRDefault="00000000">
            <w:r>
              <w:t>1~3</w:t>
            </w:r>
          </w:p>
        </w:tc>
        <w:tc>
          <w:tcPr>
            <w:tcW w:w="718" w:type="dxa"/>
            <w:vAlign w:val="center"/>
          </w:tcPr>
          <w:p w14:paraId="1D9063E5" w14:textId="77777777" w:rsidR="004F10EB" w:rsidRDefault="00000000">
            <w:r>
              <w:t>6</w:t>
            </w:r>
          </w:p>
        </w:tc>
        <w:tc>
          <w:tcPr>
            <w:tcW w:w="1148" w:type="dxa"/>
            <w:vAlign w:val="center"/>
          </w:tcPr>
          <w:p w14:paraId="4754FF43" w14:textId="77777777" w:rsidR="004F10EB" w:rsidRDefault="00000000">
            <w:r>
              <w:t>1.50</w:t>
            </w:r>
          </w:p>
        </w:tc>
        <w:tc>
          <w:tcPr>
            <w:tcW w:w="1148" w:type="dxa"/>
            <w:vAlign w:val="center"/>
          </w:tcPr>
          <w:p w14:paraId="22D19A96" w14:textId="77777777" w:rsidR="004F10EB" w:rsidRDefault="00000000"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5E243FE3" w14:textId="77777777" w:rsidR="004F10EB" w:rsidRDefault="004F10EB"/>
        </w:tc>
      </w:tr>
      <w:tr w:rsidR="004F10EB" w14:paraId="1A372B5A" w14:textId="77777777">
        <w:tc>
          <w:tcPr>
            <w:tcW w:w="877" w:type="dxa"/>
            <w:vMerge/>
            <w:vAlign w:val="center"/>
          </w:tcPr>
          <w:p w14:paraId="1EFFF404" w14:textId="77777777" w:rsidR="004F10EB" w:rsidRDefault="004F10EB"/>
        </w:tc>
        <w:tc>
          <w:tcPr>
            <w:tcW w:w="1018" w:type="dxa"/>
            <w:vMerge/>
            <w:vAlign w:val="center"/>
          </w:tcPr>
          <w:p w14:paraId="5C4111D2" w14:textId="77777777" w:rsidR="004F10EB" w:rsidRDefault="004F10EB"/>
        </w:tc>
        <w:tc>
          <w:tcPr>
            <w:tcW w:w="1165" w:type="dxa"/>
            <w:vAlign w:val="center"/>
          </w:tcPr>
          <w:p w14:paraId="4755935C" w14:textId="77777777" w:rsidR="004F10EB" w:rsidRDefault="00000000">
            <w:r>
              <w:t>C5911</w:t>
            </w:r>
          </w:p>
        </w:tc>
        <w:tc>
          <w:tcPr>
            <w:tcW w:w="1160" w:type="dxa"/>
            <w:vAlign w:val="center"/>
          </w:tcPr>
          <w:p w14:paraId="390303BE" w14:textId="77777777" w:rsidR="004F10EB" w:rsidRDefault="00000000">
            <w:r>
              <w:t>5.90×1.10</w:t>
            </w:r>
          </w:p>
        </w:tc>
        <w:tc>
          <w:tcPr>
            <w:tcW w:w="962" w:type="dxa"/>
            <w:vAlign w:val="center"/>
          </w:tcPr>
          <w:p w14:paraId="43B36943" w14:textId="77777777" w:rsidR="004F10EB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4DA15FE" w14:textId="77777777" w:rsidR="004F10EB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D8A8544" w14:textId="77777777" w:rsidR="004F10EB" w:rsidRDefault="00000000">
            <w:r>
              <w:t>6.49</w:t>
            </w:r>
          </w:p>
        </w:tc>
        <w:tc>
          <w:tcPr>
            <w:tcW w:w="1148" w:type="dxa"/>
            <w:vAlign w:val="center"/>
          </w:tcPr>
          <w:p w14:paraId="5627734B" w14:textId="77777777" w:rsidR="004F10EB" w:rsidRDefault="00000000">
            <w:r>
              <w:t>6.49</w:t>
            </w:r>
          </w:p>
        </w:tc>
        <w:tc>
          <w:tcPr>
            <w:tcW w:w="1131" w:type="dxa"/>
            <w:vMerge/>
            <w:vAlign w:val="center"/>
          </w:tcPr>
          <w:p w14:paraId="427EEC2C" w14:textId="77777777" w:rsidR="004F10EB" w:rsidRDefault="004F10EB"/>
        </w:tc>
      </w:tr>
    </w:tbl>
    <w:p w14:paraId="5186ED97" w14:textId="77777777" w:rsidR="004F10EB" w:rsidRDefault="00000000">
      <w:pPr>
        <w:pStyle w:val="2"/>
        <w:widowControl w:val="0"/>
        <w:rPr>
          <w:kern w:val="2"/>
        </w:rPr>
      </w:pPr>
      <w:bookmarkStart w:id="43" w:name="_Toc184305853"/>
      <w:r>
        <w:rPr>
          <w:kern w:val="2"/>
        </w:rPr>
        <w:lastRenderedPageBreak/>
        <w:t>天窗</w:t>
      </w:r>
      <w:bookmarkEnd w:id="43"/>
    </w:p>
    <w:p w14:paraId="4055A826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天窗屋顶比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4F10EB" w14:paraId="50C9FECB" w14:textId="77777777">
        <w:tc>
          <w:tcPr>
            <w:tcW w:w="2088" w:type="dxa"/>
            <w:shd w:val="clear" w:color="auto" w:fill="E6E6E6"/>
            <w:vAlign w:val="center"/>
          </w:tcPr>
          <w:p w14:paraId="3120A208" w14:textId="77777777" w:rsidR="004F10EB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BF4D9C8" w14:textId="77777777" w:rsidR="004F10EB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B53B56F" w14:textId="77777777" w:rsidR="004F10EB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5642CC2" w14:textId="77777777" w:rsidR="004F10EB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F15C241" w14:textId="77777777" w:rsidR="004F10EB" w:rsidRDefault="00000000">
            <w:pPr>
              <w:jc w:val="center"/>
            </w:pPr>
            <w:r>
              <w:t>面积比</w:t>
            </w:r>
          </w:p>
        </w:tc>
      </w:tr>
      <w:tr w:rsidR="004F10EB" w14:paraId="76188000" w14:textId="77777777">
        <w:tc>
          <w:tcPr>
            <w:tcW w:w="2088" w:type="dxa"/>
            <w:vAlign w:val="center"/>
          </w:tcPr>
          <w:p w14:paraId="7040A103" w14:textId="77777777" w:rsidR="004F10EB" w:rsidRDefault="00000000">
            <w:r>
              <w:t>2002</w:t>
            </w:r>
          </w:p>
        </w:tc>
        <w:tc>
          <w:tcPr>
            <w:tcW w:w="1811" w:type="dxa"/>
            <w:vAlign w:val="center"/>
          </w:tcPr>
          <w:p w14:paraId="7A6DE62C" w14:textId="77777777" w:rsidR="004F10EB" w:rsidRDefault="00000000">
            <w:r>
              <w:t>01,02,04,</w:t>
            </w:r>
          </w:p>
        </w:tc>
        <w:tc>
          <w:tcPr>
            <w:tcW w:w="1811" w:type="dxa"/>
            <w:vAlign w:val="center"/>
          </w:tcPr>
          <w:p w14:paraId="65243060" w14:textId="77777777" w:rsidR="004F10EB" w:rsidRDefault="00000000">
            <w:r>
              <w:t>40.66</w:t>
            </w:r>
          </w:p>
        </w:tc>
        <w:tc>
          <w:tcPr>
            <w:tcW w:w="1811" w:type="dxa"/>
            <w:vAlign w:val="center"/>
          </w:tcPr>
          <w:p w14:paraId="3860BF99" w14:textId="77777777" w:rsidR="004F10EB" w:rsidRDefault="00000000">
            <w:r>
              <w:t>144.63</w:t>
            </w:r>
          </w:p>
        </w:tc>
        <w:tc>
          <w:tcPr>
            <w:tcW w:w="1811" w:type="dxa"/>
            <w:vAlign w:val="center"/>
          </w:tcPr>
          <w:p w14:paraId="72A3198F" w14:textId="77777777" w:rsidR="004F10EB" w:rsidRDefault="00000000">
            <w:r>
              <w:t>0.28</w:t>
            </w:r>
          </w:p>
        </w:tc>
      </w:tr>
      <w:tr w:rsidR="004F10EB" w14:paraId="73AA1AD7" w14:textId="77777777">
        <w:tc>
          <w:tcPr>
            <w:tcW w:w="2088" w:type="dxa"/>
            <w:vAlign w:val="center"/>
          </w:tcPr>
          <w:p w14:paraId="24F38659" w14:textId="77777777" w:rsidR="004F10EB" w:rsidRDefault="00000000">
            <w:r>
              <w:t>3004</w:t>
            </w:r>
          </w:p>
        </w:tc>
        <w:tc>
          <w:tcPr>
            <w:tcW w:w="1811" w:type="dxa"/>
            <w:vAlign w:val="center"/>
          </w:tcPr>
          <w:p w14:paraId="2D75D209" w14:textId="77777777" w:rsidR="004F10EB" w:rsidRDefault="00000000">
            <w:r>
              <w:t>01,</w:t>
            </w:r>
          </w:p>
        </w:tc>
        <w:tc>
          <w:tcPr>
            <w:tcW w:w="1811" w:type="dxa"/>
            <w:vAlign w:val="center"/>
          </w:tcPr>
          <w:p w14:paraId="1C07649C" w14:textId="77777777" w:rsidR="004F10EB" w:rsidRDefault="00000000">
            <w:r>
              <w:t>2.28</w:t>
            </w:r>
          </w:p>
        </w:tc>
        <w:tc>
          <w:tcPr>
            <w:tcW w:w="1811" w:type="dxa"/>
            <w:vAlign w:val="center"/>
          </w:tcPr>
          <w:p w14:paraId="62AB7722" w14:textId="77777777" w:rsidR="004F10EB" w:rsidRDefault="00000000">
            <w:r>
              <w:t>29.56</w:t>
            </w:r>
          </w:p>
        </w:tc>
        <w:tc>
          <w:tcPr>
            <w:tcW w:w="1811" w:type="dxa"/>
            <w:vAlign w:val="center"/>
          </w:tcPr>
          <w:p w14:paraId="6706319C" w14:textId="77777777" w:rsidR="004F10EB" w:rsidRDefault="00000000">
            <w:r>
              <w:t>0.08</w:t>
            </w:r>
          </w:p>
        </w:tc>
      </w:tr>
      <w:tr w:rsidR="004F10EB" w14:paraId="500DAFAB" w14:textId="77777777">
        <w:tc>
          <w:tcPr>
            <w:tcW w:w="2088" w:type="dxa"/>
            <w:vAlign w:val="center"/>
          </w:tcPr>
          <w:p w14:paraId="5FD49CE5" w14:textId="77777777" w:rsidR="004F10EB" w:rsidRDefault="00000000">
            <w:r>
              <w:t>3005</w:t>
            </w:r>
          </w:p>
        </w:tc>
        <w:tc>
          <w:tcPr>
            <w:tcW w:w="1811" w:type="dxa"/>
            <w:vAlign w:val="center"/>
          </w:tcPr>
          <w:p w14:paraId="7A93E184" w14:textId="77777777" w:rsidR="004F10EB" w:rsidRDefault="00000000">
            <w:r>
              <w:t>01,</w:t>
            </w:r>
          </w:p>
        </w:tc>
        <w:tc>
          <w:tcPr>
            <w:tcW w:w="1811" w:type="dxa"/>
            <w:vAlign w:val="center"/>
          </w:tcPr>
          <w:p w14:paraId="163F8D7A" w14:textId="77777777" w:rsidR="004F10EB" w:rsidRDefault="00000000">
            <w:r>
              <w:t>3.03</w:t>
            </w:r>
          </w:p>
        </w:tc>
        <w:tc>
          <w:tcPr>
            <w:tcW w:w="1811" w:type="dxa"/>
            <w:vAlign w:val="center"/>
          </w:tcPr>
          <w:p w14:paraId="1F233300" w14:textId="77777777" w:rsidR="004F10EB" w:rsidRDefault="00000000">
            <w:r>
              <w:t>28.37</w:t>
            </w:r>
          </w:p>
        </w:tc>
        <w:tc>
          <w:tcPr>
            <w:tcW w:w="1811" w:type="dxa"/>
            <w:vAlign w:val="center"/>
          </w:tcPr>
          <w:p w14:paraId="24684AE3" w14:textId="77777777" w:rsidR="004F10EB" w:rsidRDefault="00000000">
            <w:r>
              <w:t>0.11</w:t>
            </w:r>
          </w:p>
        </w:tc>
      </w:tr>
      <w:tr w:rsidR="004F10EB" w14:paraId="4DA6400F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38191EB8" w14:textId="77777777" w:rsidR="004F10EB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36BC4C64" w14:textId="77777777" w:rsidR="004F10EB" w:rsidRDefault="00000000">
            <w:r>
              <w:t>45.96</w:t>
            </w:r>
          </w:p>
        </w:tc>
        <w:tc>
          <w:tcPr>
            <w:tcW w:w="1811" w:type="dxa"/>
            <w:vAlign w:val="center"/>
          </w:tcPr>
          <w:p w14:paraId="70CB601B" w14:textId="77777777" w:rsidR="004F10EB" w:rsidRDefault="00000000">
            <w:r>
              <w:t>655.47</w:t>
            </w:r>
          </w:p>
        </w:tc>
        <w:tc>
          <w:tcPr>
            <w:tcW w:w="1811" w:type="dxa"/>
            <w:vAlign w:val="center"/>
          </w:tcPr>
          <w:p w14:paraId="4532EC76" w14:textId="77777777" w:rsidR="004F10EB" w:rsidRDefault="00000000">
            <w:r>
              <w:t>0.07</w:t>
            </w:r>
          </w:p>
        </w:tc>
      </w:tr>
      <w:tr w:rsidR="004F10EB" w14:paraId="10CD8EA4" w14:textId="77777777">
        <w:tc>
          <w:tcPr>
            <w:tcW w:w="2088" w:type="dxa"/>
            <w:shd w:val="clear" w:color="auto" w:fill="E6E6E6"/>
            <w:vAlign w:val="center"/>
          </w:tcPr>
          <w:p w14:paraId="7DF46D71" w14:textId="77777777" w:rsidR="004F10EB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25177AC5" w14:textId="77777777" w:rsidR="004F10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4F10EB" w14:paraId="7B31948B" w14:textId="77777777">
        <w:tc>
          <w:tcPr>
            <w:tcW w:w="2088" w:type="dxa"/>
            <w:shd w:val="clear" w:color="auto" w:fill="E6E6E6"/>
            <w:vAlign w:val="center"/>
          </w:tcPr>
          <w:p w14:paraId="38E5F076" w14:textId="77777777" w:rsidR="004F10EB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6846B243" w14:textId="77777777" w:rsidR="004F10EB" w:rsidRDefault="00000000">
            <w:r>
              <w:t>天窗面积不应大于屋顶总面积的</w:t>
            </w:r>
            <w:r>
              <w:t>20%</w:t>
            </w:r>
          </w:p>
        </w:tc>
      </w:tr>
      <w:tr w:rsidR="004F10EB" w14:paraId="657C739A" w14:textId="77777777">
        <w:tc>
          <w:tcPr>
            <w:tcW w:w="2088" w:type="dxa"/>
            <w:shd w:val="clear" w:color="auto" w:fill="E6E6E6"/>
            <w:vAlign w:val="center"/>
          </w:tcPr>
          <w:p w14:paraId="381CA164" w14:textId="77777777" w:rsidR="004F10EB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3D684DC6" w14:textId="77777777" w:rsidR="004F10EB" w:rsidRDefault="00000000">
            <w:r>
              <w:t>满足</w:t>
            </w:r>
          </w:p>
        </w:tc>
      </w:tr>
    </w:tbl>
    <w:p w14:paraId="726BD081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天窗类型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4F10EB" w14:paraId="0BB7F685" w14:textId="77777777">
        <w:tc>
          <w:tcPr>
            <w:tcW w:w="905" w:type="dxa"/>
            <w:shd w:val="clear" w:color="auto" w:fill="E6E6E6"/>
            <w:vAlign w:val="center"/>
          </w:tcPr>
          <w:p w14:paraId="2D2AE4D8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199EF3C" w14:textId="77777777" w:rsidR="004F10EB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7BB68C" w14:textId="77777777" w:rsidR="004F10EB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170C53" w14:textId="77777777" w:rsidR="004F10EB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140A278" w14:textId="77777777" w:rsidR="004F10E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57A5B906" w14:textId="77777777" w:rsidR="004F10EB" w:rsidRDefault="00000000">
            <w:pPr>
              <w:jc w:val="center"/>
            </w:pPr>
            <w:r>
              <w:t>备注</w:t>
            </w:r>
          </w:p>
        </w:tc>
      </w:tr>
      <w:tr w:rsidR="004F10EB" w14:paraId="415D5447" w14:textId="77777777">
        <w:tc>
          <w:tcPr>
            <w:tcW w:w="905" w:type="dxa"/>
            <w:vAlign w:val="center"/>
          </w:tcPr>
          <w:p w14:paraId="2B790FE7" w14:textId="77777777" w:rsidR="004F10EB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5E63E49D" w14:textId="77777777" w:rsidR="004F10EB" w:rsidRDefault="00000000">
            <w:r>
              <w:t>65</w:t>
            </w:r>
            <w:r>
              <w:t>系列平开隔热铝合金窗</w:t>
            </w:r>
            <w:r>
              <w:t>(5+12Ar+5Low_E)(</w:t>
            </w:r>
            <w:r>
              <w:t>高透光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4630C1" w14:textId="77777777" w:rsidR="004F10EB" w:rsidRDefault="00000000">
            <w:r>
              <w:t>98</w:t>
            </w:r>
          </w:p>
        </w:tc>
        <w:tc>
          <w:tcPr>
            <w:tcW w:w="1188" w:type="dxa"/>
            <w:vAlign w:val="center"/>
          </w:tcPr>
          <w:p w14:paraId="54C92E29" w14:textId="77777777" w:rsidR="004F10EB" w:rsidRDefault="00000000">
            <w:r>
              <w:t>2.10</w:t>
            </w:r>
          </w:p>
        </w:tc>
        <w:tc>
          <w:tcPr>
            <w:tcW w:w="1301" w:type="dxa"/>
            <w:vAlign w:val="center"/>
          </w:tcPr>
          <w:p w14:paraId="44FCB0C3" w14:textId="77777777" w:rsidR="004F10EB" w:rsidRDefault="00000000">
            <w:r>
              <w:t>0.39</w:t>
            </w:r>
          </w:p>
        </w:tc>
        <w:tc>
          <w:tcPr>
            <w:tcW w:w="2773" w:type="dxa"/>
            <w:vAlign w:val="center"/>
          </w:tcPr>
          <w:p w14:paraId="2D1608D3" w14:textId="77777777" w:rsidR="004F10EB" w:rsidRDefault="004F10EB"/>
        </w:tc>
      </w:tr>
      <w:tr w:rsidR="004F10EB" w14:paraId="17977B7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4770887" w14:textId="77777777" w:rsidR="004F10EB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558EE9A0" w14:textId="77777777" w:rsidR="004F10EB" w:rsidRDefault="004F10EB"/>
        </w:tc>
        <w:tc>
          <w:tcPr>
            <w:tcW w:w="1188" w:type="dxa"/>
            <w:vAlign w:val="center"/>
          </w:tcPr>
          <w:p w14:paraId="66A57D02" w14:textId="77777777" w:rsidR="004F10EB" w:rsidRDefault="00000000">
            <w:r>
              <w:t>2.10</w:t>
            </w:r>
          </w:p>
        </w:tc>
        <w:tc>
          <w:tcPr>
            <w:tcW w:w="1301" w:type="dxa"/>
            <w:vAlign w:val="center"/>
          </w:tcPr>
          <w:p w14:paraId="75B9A66A" w14:textId="77777777" w:rsidR="004F10EB" w:rsidRDefault="00000000">
            <w:r>
              <w:t>0.11</w:t>
            </w:r>
          </w:p>
        </w:tc>
        <w:tc>
          <w:tcPr>
            <w:tcW w:w="2773" w:type="dxa"/>
            <w:vAlign w:val="center"/>
          </w:tcPr>
          <w:p w14:paraId="6E3237E7" w14:textId="77777777" w:rsidR="004F10EB" w:rsidRDefault="004F10EB"/>
        </w:tc>
      </w:tr>
      <w:tr w:rsidR="004F10EB" w14:paraId="388ACACD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2967BF39" w14:textId="77777777" w:rsidR="004F10EB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0C1FBC63" w14:textId="77777777" w:rsidR="004F10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F10EB" w14:paraId="4B723204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3F92F416" w14:textId="77777777" w:rsidR="004F10EB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03AAD320" w14:textId="77777777" w:rsidR="004F10EB" w:rsidRDefault="00000000">
            <w:r>
              <w:t>K≤2.2,SHGC≤0.3</w:t>
            </w:r>
          </w:p>
        </w:tc>
      </w:tr>
      <w:tr w:rsidR="004F10EB" w14:paraId="29001A59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76F5908D" w14:textId="77777777" w:rsidR="004F10EB" w:rsidRDefault="00000000">
            <w:r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45B76DE7" w14:textId="77777777" w:rsidR="004F10EB" w:rsidRDefault="00000000">
            <w:r>
              <w:t>满足</w:t>
            </w:r>
          </w:p>
        </w:tc>
      </w:tr>
    </w:tbl>
    <w:p w14:paraId="03FFA399" w14:textId="77777777" w:rsidR="004F10EB" w:rsidRDefault="00000000">
      <w:pPr>
        <w:pStyle w:val="2"/>
        <w:widowControl w:val="0"/>
        <w:rPr>
          <w:kern w:val="2"/>
        </w:rPr>
      </w:pPr>
      <w:bookmarkStart w:id="44" w:name="_Toc184305854"/>
      <w:r>
        <w:rPr>
          <w:kern w:val="2"/>
        </w:rPr>
        <w:t>屋顶</w:t>
      </w:r>
      <w:bookmarkEnd w:id="44"/>
    </w:p>
    <w:p w14:paraId="0133E134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坡屋顶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10EB" w14:paraId="3D8CCDE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E533958" w14:textId="77777777" w:rsidR="004F10E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BBA51" w14:textId="77777777" w:rsidR="004F10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B77018" w14:textId="77777777" w:rsidR="004F10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542B2D" w14:textId="77777777" w:rsidR="004F10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92AC0" w14:textId="77777777" w:rsidR="004F10E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B9D394" w14:textId="77777777" w:rsidR="004F10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F6A7B7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10EB" w14:paraId="5F29229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C305A1" w14:textId="77777777" w:rsidR="004F10EB" w:rsidRDefault="004F10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DBBE9FA" w14:textId="77777777" w:rsidR="004F10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0BD24B" w14:textId="77777777" w:rsidR="004F10E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8F631B" w14:textId="77777777" w:rsidR="004F10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D9F72B" w14:textId="77777777" w:rsidR="004F10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EC3033" w14:textId="77777777" w:rsidR="004F10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01C682" w14:textId="77777777" w:rsidR="004F10EB" w:rsidRDefault="00000000">
            <w:pPr>
              <w:jc w:val="center"/>
            </w:pPr>
            <w:r>
              <w:t>D=R*S</w:t>
            </w:r>
          </w:p>
        </w:tc>
      </w:tr>
      <w:tr w:rsidR="004F10EB" w14:paraId="0F6E00E1" w14:textId="77777777">
        <w:tc>
          <w:tcPr>
            <w:tcW w:w="3345" w:type="dxa"/>
            <w:vAlign w:val="center"/>
          </w:tcPr>
          <w:p w14:paraId="48221858" w14:textId="77777777" w:rsidR="004F10EB" w:rsidRDefault="00000000">
            <w:r>
              <w:t>水泥砂浆挂瓦</w:t>
            </w:r>
          </w:p>
        </w:tc>
        <w:tc>
          <w:tcPr>
            <w:tcW w:w="848" w:type="dxa"/>
            <w:vAlign w:val="center"/>
          </w:tcPr>
          <w:p w14:paraId="5F0CCF12" w14:textId="77777777" w:rsidR="004F10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70BCFC" w14:textId="77777777" w:rsidR="004F10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0EC20C" w14:textId="77777777" w:rsidR="004F10E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2373088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4DBA01" w14:textId="77777777" w:rsidR="004F10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12E5A816" w14:textId="77777777" w:rsidR="004F10EB" w:rsidRDefault="00000000">
            <w:r>
              <w:t>0.243</w:t>
            </w:r>
          </w:p>
        </w:tc>
      </w:tr>
      <w:tr w:rsidR="004F10EB" w14:paraId="3953B8AF" w14:textId="77777777">
        <w:tc>
          <w:tcPr>
            <w:tcW w:w="3345" w:type="dxa"/>
            <w:vAlign w:val="center"/>
          </w:tcPr>
          <w:p w14:paraId="0A2463A6" w14:textId="77777777" w:rsidR="004F10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10F9BB7" w14:textId="77777777" w:rsidR="004F10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ED58F1A" w14:textId="77777777" w:rsidR="004F10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1DFA732" w14:textId="77777777" w:rsidR="004F10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C1DFF56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5D9355F" w14:textId="77777777" w:rsidR="004F10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8E16104" w14:textId="77777777" w:rsidR="004F10EB" w:rsidRDefault="00000000">
            <w:r>
              <w:t>0.245</w:t>
            </w:r>
          </w:p>
        </w:tc>
      </w:tr>
      <w:tr w:rsidR="004F10EB" w14:paraId="202654E6" w14:textId="77777777">
        <w:tc>
          <w:tcPr>
            <w:tcW w:w="3345" w:type="dxa"/>
            <w:vAlign w:val="center"/>
          </w:tcPr>
          <w:p w14:paraId="5BE0F06F" w14:textId="77777777" w:rsidR="004F10EB" w:rsidRDefault="00000000">
            <w:r>
              <w:t>钢丝网架聚苯板</w:t>
            </w:r>
          </w:p>
        </w:tc>
        <w:tc>
          <w:tcPr>
            <w:tcW w:w="848" w:type="dxa"/>
            <w:vAlign w:val="center"/>
          </w:tcPr>
          <w:p w14:paraId="5F74AA83" w14:textId="77777777" w:rsidR="004F10EB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9BE5BC7" w14:textId="77777777" w:rsidR="004F10EB" w:rsidRDefault="00000000">
            <w:r>
              <w:t>0.039</w:t>
            </w:r>
          </w:p>
        </w:tc>
        <w:tc>
          <w:tcPr>
            <w:tcW w:w="1075" w:type="dxa"/>
            <w:vAlign w:val="center"/>
          </w:tcPr>
          <w:p w14:paraId="36D3A242" w14:textId="77777777" w:rsidR="004F10EB" w:rsidRDefault="00000000">
            <w:r>
              <w:t>0.313</w:t>
            </w:r>
          </w:p>
        </w:tc>
        <w:tc>
          <w:tcPr>
            <w:tcW w:w="848" w:type="dxa"/>
            <w:vAlign w:val="center"/>
          </w:tcPr>
          <w:p w14:paraId="700483F5" w14:textId="77777777" w:rsidR="004F10EB" w:rsidRDefault="00000000">
            <w:r>
              <w:t>1.55</w:t>
            </w:r>
          </w:p>
        </w:tc>
        <w:tc>
          <w:tcPr>
            <w:tcW w:w="1075" w:type="dxa"/>
            <w:vAlign w:val="center"/>
          </w:tcPr>
          <w:p w14:paraId="784740DE" w14:textId="77777777" w:rsidR="004F10EB" w:rsidRDefault="00000000">
            <w:r>
              <w:t>0.827</w:t>
            </w:r>
          </w:p>
        </w:tc>
        <w:tc>
          <w:tcPr>
            <w:tcW w:w="1064" w:type="dxa"/>
            <w:vAlign w:val="center"/>
          </w:tcPr>
          <w:p w14:paraId="60907005" w14:textId="77777777" w:rsidR="004F10EB" w:rsidRDefault="00000000">
            <w:r>
              <w:t>0.401</w:t>
            </w:r>
          </w:p>
        </w:tc>
      </w:tr>
      <w:tr w:rsidR="004F10EB" w14:paraId="64C8298D" w14:textId="77777777">
        <w:tc>
          <w:tcPr>
            <w:tcW w:w="3345" w:type="dxa"/>
            <w:vAlign w:val="center"/>
          </w:tcPr>
          <w:p w14:paraId="7993B04D" w14:textId="77777777" w:rsidR="004F10EB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DF7561" w14:textId="77777777" w:rsidR="004F10EB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64A6EA5F" w14:textId="77777777" w:rsidR="004F10EB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727A1A12" w14:textId="77777777" w:rsidR="004F10E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51472364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125A119" w14:textId="77777777" w:rsidR="004F10EB" w:rsidRDefault="00000000">
            <w:r>
              <w:t>0.012</w:t>
            </w:r>
          </w:p>
        </w:tc>
        <w:tc>
          <w:tcPr>
            <w:tcW w:w="1064" w:type="dxa"/>
            <w:vAlign w:val="center"/>
          </w:tcPr>
          <w:p w14:paraId="0BA219E5" w14:textId="77777777" w:rsidR="004F10EB" w:rsidRDefault="00000000">
            <w:r>
              <w:t>0.039</w:t>
            </w:r>
          </w:p>
        </w:tc>
      </w:tr>
      <w:tr w:rsidR="004F10EB" w14:paraId="139FD150" w14:textId="77777777">
        <w:tc>
          <w:tcPr>
            <w:tcW w:w="3345" w:type="dxa"/>
            <w:vAlign w:val="center"/>
          </w:tcPr>
          <w:p w14:paraId="6DEEEB60" w14:textId="77777777" w:rsidR="004F10EB" w:rsidRDefault="00000000">
            <w:r>
              <w:t>沥青混凝土</w:t>
            </w:r>
          </w:p>
        </w:tc>
        <w:tc>
          <w:tcPr>
            <w:tcW w:w="848" w:type="dxa"/>
            <w:vAlign w:val="center"/>
          </w:tcPr>
          <w:p w14:paraId="01C8A3F6" w14:textId="77777777" w:rsidR="004F10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46BF01" w14:textId="77777777" w:rsidR="004F10EB" w:rsidRDefault="00000000">
            <w:r>
              <w:t>1.050</w:t>
            </w:r>
          </w:p>
        </w:tc>
        <w:tc>
          <w:tcPr>
            <w:tcW w:w="1075" w:type="dxa"/>
            <w:vAlign w:val="center"/>
          </w:tcPr>
          <w:p w14:paraId="7A1A4A66" w14:textId="77777777" w:rsidR="004F10EB" w:rsidRDefault="00000000">
            <w:r>
              <w:t>16.390</w:t>
            </w:r>
          </w:p>
        </w:tc>
        <w:tc>
          <w:tcPr>
            <w:tcW w:w="848" w:type="dxa"/>
            <w:vAlign w:val="center"/>
          </w:tcPr>
          <w:p w14:paraId="5DA5355D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FD0754" w14:textId="77777777" w:rsidR="004F10E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770EF37C" w14:textId="77777777" w:rsidR="004F10EB" w:rsidRDefault="00000000">
            <w:r>
              <w:t>0.312</w:t>
            </w:r>
          </w:p>
        </w:tc>
      </w:tr>
      <w:tr w:rsidR="004F10EB" w14:paraId="665FBE7B" w14:textId="77777777">
        <w:tc>
          <w:tcPr>
            <w:tcW w:w="3345" w:type="dxa"/>
            <w:vAlign w:val="center"/>
          </w:tcPr>
          <w:p w14:paraId="752DA7E0" w14:textId="77777777" w:rsidR="004F10EB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38E36F4" w14:textId="77777777" w:rsidR="004F10EB" w:rsidRDefault="00000000">
            <w:r>
              <w:t>130</w:t>
            </w:r>
          </w:p>
        </w:tc>
        <w:tc>
          <w:tcPr>
            <w:tcW w:w="1075" w:type="dxa"/>
            <w:vAlign w:val="center"/>
          </w:tcPr>
          <w:p w14:paraId="31DF3523" w14:textId="77777777" w:rsidR="004F10E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B065B5A" w14:textId="77777777" w:rsidR="004F10EB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1DEB6B28" w14:textId="77777777" w:rsidR="004F10E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B7AA0BD" w14:textId="77777777" w:rsidR="004F10EB" w:rsidRDefault="00000000">
            <w:r>
              <w:t>3.611</w:t>
            </w:r>
          </w:p>
        </w:tc>
        <w:tc>
          <w:tcPr>
            <w:tcW w:w="1064" w:type="dxa"/>
            <w:vAlign w:val="center"/>
          </w:tcPr>
          <w:p w14:paraId="5A75703D" w14:textId="77777777" w:rsidR="004F10EB" w:rsidRDefault="00000000">
            <w:r>
              <w:t>1.387</w:t>
            </w:r>
          </w:p>
        </w:tc>
      </w:tr>
      <w:tr w:rsidR="004F10EB" w14:paraId="725FCB98" w14:textId="77777777">
        <w:tc>
          <w:tcPr>
            <w:tcW w:w="3345" w:type="dxa"/>
            <w:vAlign w:val="center"/>
          </w:tcPr>
          <w:p w14:paraId="021B6B39" w14:textId="77777777" w:rsidR="004F10EB" w:rsidRDefault="00000000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0ED2AD1" w14:textId="77777777" w:rsidR="004F10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5908E36" w14:textId="77777777" w:rsidR="004F10EB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25AC88F5" w14:textId="77777777" w:rsidR="004F10EB" w:rsidRDefault="00000000">
            <w:r>
              <w:t>3.302</w:t>
            </w:r>
          </w:p>
        </w:tc>
        <w:tc>
          <w:tcPr>
            <w:tcW w:w="848" w:type="dxa"/>
            <w:vAlign w:val="center"/>
          </w:tcPr>
          <w:p w14:paraId="670EE296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178E8D" w14:textId="77777777" w:rsidR="004F10EB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3FC48CF1" w14:textId="77777777" w:rsidR="004F10EB" w:rsidRDefault="00000000">
            <w:r>
              <w:t>0.388</w:t>
            </w:r>
          </w:p>
        </w:tc>
      </w:tr>
      <w:tr w:rsidR="004F10EB" w14:paraId="60DB3BA6" w14:textId="77777777">
        <w:tc>
          <w:tcPr>
            <w:tcW w:w="3345" w:type="dxa"/>
            <w:vAlign w:val="center"/>
          </w:tcPr>
          <w:p w14:paraId="60128273" w14:textId="77777777" w:rsidR="004F10E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2355E9" w14:textId="77777777" w:rsidR="004F10EB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3A3A736" w14:textId="77777777" w:rsidR="004F10E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85274BF" w14:textId="77777777" w:rsidR="004F10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E558AB8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B78BB0" w14:textId="77777777" w:rsidR="004F10EB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1676A66C" w14:textId="77777777" w:rsidR="004F10EB" w:rsidRDefault="00000000">
            <w:r>
              <w:t>1.186</w:t>
            </w:r>
          </w:p>
        </w:tc>
      </w:tr>
      <w:tr w:rsidR="004F10EB" w14:paraId="3480B41B" w14:textId="77777777">
        <w:tc>
          <w:tcPr>
            <w:tcW w:w="3345" w:type="dxa"/>
            <w:vAlign w:val="center"/>
          </w:tcPr>
          <w:p w14:paraId="558C34E8" w14:textId="77777777" w:rsidR="004F10E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7ED68DCE" w14:textId="77777777" w:rsidR="004F10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80B1CC3" w14:textId="77777777" w:rsidR="004F10E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D5B214F" w14:textId="77777777" w:rsidR="004F10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C199D95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DBF145A" w14:textId="77777777" w:rsidR="004F10EB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467C9584" w14:textId="77777777" w:rsidR="004F10EB" w:rsidRDefault="00000000">
            <w:r>
              <w:t>0.249</w:t>
            </w:r>
          </w:p>
        </w:tc>
      </w:tr>
      <w:tr w:rsidR="004F10EB" w14:paraId="2F6657D0" w14:textId="77777777">
        <w:tc>
          <w:tcPr>
            <w:tcW w:w="3345" w:type="dxa"/>
            <w:vAlign w:val="center"/>
          </w:tcPr>
          <w:p w14:paraId="488A50C4" w14:textId="77777777" w:rsidR="004F10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494AB0" w14:textId="77777777" w:rsidR="004F10EB" w:rsidRDefault="00000000">
            <w:r>
              <w:t>402</w:t>
            </w:r>
          </w:p>
        </w:tc>
        <w:tc>
          <w:tcPr>
            <w:tcW w:w="1075" w:type="dxa"/>
            <w:vAlign w:val="center"/>
          </w:tcPr>
          <w:p w14:paraId="7FC339D2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F8E1F1A" w14:textId="77777777" w:rsidR="004F10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A4C255B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641BFBE" w14:textId="77777777" w:rsidR="004F10EB" w:rsidRDefault="00000000">
            <w:r>
              <w:t>4.723</w:t>
            </w:r>
          </w:p>
        </w:tc>
        <w:tc>
          <w:tcPr>
            <w:tcW w:w="1064" w:type="dxa"/>
            <w:vAlign w:val="center"/>
          </w:tcPr>
          <w:p w14:paraId="4365B1E4" w14:textId="77777777" w:rsidR="004F10EB" w:rsidRDefault="00000000">
            <w:r>
              <w:t>4.450</w:t>
            </w:r>
          </w:p>
        </w:tc>
      </w:tr>
      <w:tr w:rsidR="004F10EB" w14:paraId="155D1C92" w14:textId="77777777">
        <w:tc>
          <w:tcPr>
            <w:tcW w:w="3345" w:type="dxa"/>
            <w:shd w:val="clear" w:color="auto" w:fill="E6E6E6"/>
            <w:vAlign w:val="center"/>
          </w:tcPr>
          <w:p w14:paraId="04439431" w14:textId="77777777" w:rsidR="004F10E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F98D62C" w14:textId="77777777" w:rsidR="004F10EB" w:rsidRDefault="00000000">
            <w:pPr>
              <w:jc w:val="center"/>
            </w:pPr>
            <w:r>
              <w:t>0.75</w:t>
            </w:r>
          </w:p>
        </w:tc>
      </w:tr>
      <w:tr w:rsidR="004F10EB" w14:paraId="0DA87E9D" w14:textId="77777777">
        <w:tc>
          <w:tcPr>
            <w:tcW w:w="3345" w:type="dxa"/>
            <w:shd w:val="clear" w:color="auto" w:fill="E6E6E6"/>
            <w:vAlign w:val="center"/>
          </w:tcPr>
          <w:p w14:paraId="301DC490" w14:textId="77777777" w:rsidR="004F10E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10A92A5" w14:textId="77777777" w:rsidR="004F10EB" w:rsidRDefault="00000000">
            <w:pPr>
              <w:jc w:val="center"/>
            </w:pPr>
            <w:r>
              <w:t>0.21</w:t>
            </w:r>
          </w:p>
        </w:tc>
      </w:tr>
      <w:tr w:rsidR="004F10EB" w14:paraId="674B784D" w14:textId="77777777">
        <w:tc>
          <w:tcPr>
            <w:tcW w:w="3345" w:type="dxa"/>
            <w:shd w:val="clear" w:color="auto" w:fill="E6E6E6"/>
            <w:vAlign w:val="center"/>
          </w:tcPr>
          <w:p w14:paraId="140E0922" w14:textId="77777777" w:rsidR="004F10EB" w:rsidRDefault="0000000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79810FE3" w14:textId="77777777" w:rsidR="004F10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F10EB" w14:paraId="0941089D" w14:textId="77777777">
        <w:tc>
          <w:tcPr>
            <w:tcW w:w="3345" w:type="dxa"/>
            <w:shd w:val="clear" w:color="auto" w:fill="E6E6E6"/>
            <w:vAlign w:val="center"/>
          </w:tcPr>
          <w:p w14:paraId="55531BBB" w14:textId="77777777" w:rsidR="004F10EB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705BB524" w14:textId="77777777" w:rsidR="004F10EB" w:rsidRDefault="00000000">
            <w:r>
              <w:t>K≤0.40</w:t>
            </w:r>
          </w:p>
        </w:tc>
      </w:tr>
      <w:tr w:rsidR="004F10EB" w14:paraId="2BED949A" w14:textId="77777777">
        <w:tc>
          <w:tcPr>
            <w:tcW w:w="3345" w:type="dxa"/>
            <w:shd w:val="clear" w:color="auto" w:fill="E6E6E6"/>
            <w:vAlign w:val="center"/>
          </w:tcPr>
          <w:p w14:paraId="1EF41D1E" w14:textId="77777777" w:rsidR="004F10EB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160DD693" w14:textId="77777777" w:rsidR="004F10EB" w:rsidRDefault="00000000">
            <w:r>
              <w:t>满足</w:t>
            </w:r>
          </w:p>
        </w:tc>
      </w:tr>
    </w:tbl>
    <w:p w14:paraId="546AB18F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C2A9E15" w14:textId="77777777" w:rsidR="004F10EB" w:rsidRDefault="00000000">
      <w:pPr>
        <w:pStyle w:val="2"/>
        <w:widowControl w:val="0"/>
        <w:rPr>
          <w:kern w:val="2"/>
        </w:rPr>
      </w:pPr>
      <w:bookmarkStart w:id="45" w:name="_Toc184305855"/>
      <w:r>
        <w:rPr>
          <w:kern w:val="2"/>
        </w:rPr>
        <w:t>外墙</w:t>
      </w:r>
      <w:bookmarkEnd w:id="45"/>
    </w:p>
    <w:p w14:paraId="29FF4B05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外墙相关构造</w:t>
      </w:r>
    </w:p>
    <w:p w14:paraId="41EDCBEB" w14:textId="77777777" w:rsidR="004F10E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砌体墙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10EB" w14:paraId="10252C7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AB4CCB0" w14:textId="77777777" w:rsidR="004F10E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1D5F5E" w14:textId="77777777" w:rsidR="004F10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0746A" w14:textId="77777777" w:rsidR="004F10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EC31F" w14:textId="77777777" w:rsidR="004F10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7F07A70" w14:textId="77777777" w:rsidR="004F10E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961666" w14:textId="77777777" w:rsidR="004F10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E5F643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10EB" w14:paraId="36BE8EC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D2715E2" w14:textId="77777777" w:rsidR="004F10EB" w:rsidRDefault="004F10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F7F84B2" w14:textId="77777777" w:rsidR="004F10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129BC6" w14:textId="77777777" w:rsidR="004F10E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EEBF1D" w14:textId="77777777" w:rsidR="004F10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6A09D" w14:textId="77777777" w:rsidR="004F10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EC823A" w14:textId="77777777" w:rsidR="004F10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04CA0B9" w14:textId="77777777" w:rsidR="004F10EB" w:rsidRDefault="00000000">
            <w:pPr>
              <w:jc w:val="center"/>
            </w:pPr>
            <w:r>
              <w:t>D=R*S</w:t>
            </w:r>
          </w:p>
        </w:tc>
      </w:tr>
      <w:tr w:rsidR="004F10EB" w14:paraId="6697E8B1" w14:textId="77777777">
        <w:tc>
          <w:tcPr>
            <w:tcW w:w="3345" w:type="dxa"/>
            <w:vAlign w:val="center"/>
          </w:tcPr>
          <w:p w14:paraId="477863A0" w14:textId="77777777" w:rsidR="004F10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092CA36" w14:textId="77777777" w:rsidR="004F10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A6478B2" w14:textId="77777777" w:rsidR="004F10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B7720E8" w14:textId="77777777" w:rsidR="004F10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74360865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ECF9A9" w14:textId="77777777" w:rsidR="004F10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932A2AF" w14:textId="77777777" w:rsidR="004F10EB" w:rsidRDefault="00000000">
            <w:r>
              <w:t>0.245</w:t>
            </w:r>
          </w:p>
        </w:tc>
      </w:tr>
      <w:tr w:rsidR="004F10EB" w14:paraId="15B27CA4" w14:textId="77777777">
        <w:tc>
          <w:tcPr>
            <w:tcW w:w="3345" w:type="dxa"/>
            <w:vAlign w:val="center"/>
          </w:tcPr>
          <w:p w14:paraId="6CC6B553" w14:textId="77777777" w:rsidR="004F10EB" w:rsidRDefault="00000000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E2727FE" w14:textId="77777777" w:rsidR="004F10EB" w:rsidRDefault="00000000">
            <w:r>
              <w:t>80</w:t>
            </w:r>
          </w:p>
        </w:tc>
        <w:tc>
          <w:tcPr>
            <w:tcW w:w="1075" w:type="dxa"/>
            <w:vAlign w:val="center"/>
          </w:tcPr>
          <w:p w14:paraId="5F35F20B" w14:textId="77777777" w:rsidR="004F10EB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339387BC" w14:textId="77777777" w:rsidR="004F10EB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DCAF4D0" w14:textId="77777777" w:rsidR="004F10EB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2E1EAE46" w14:textId="77777777" w:rsidR="004F10EB" w:rsidRDefault="00000000">
            <w:r>
              <w:t>2.424</w:t>
            </w:r>
          </w:p>
        </w:tc>
        <w:tc>
          <w:tcPr>
            <w:tcW w:w="1064" w:type="dxa"/>
            <w:vAlign w:val="center"/>
          </w:tcPr>
          <w:p w14:paraId="6A107DAE" w14:textId="77777777" w:rsidR="004F10EB" w:rsidRDefault="00000000">
            <w:r>
              <w:t>0.907</w:t>
            </w:r>
          </w:p>
        </w:tc>
      </w:tr>
      <w:tr w:rsidR="004F10EB" w14:paraId="7A7B8E5F" w14:textId="77777777">
        <w:tc>
          <w:tcPr>
            <w:tcW w:w="3345" w:type="dxa"/>
            <w:vAlign w:val="center"/>
          </w:tcPr>
          <w:p w14:paraId="7B645FCA" w14:textId="77777777" w:rsidR="004F10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4BBBBC5" w14:textId="77777777" w:rsidR="004F10EB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11F6A47" w14:textId="77777777" w:rsidR="004F10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D3D0D57" w14:textId="77777777" w:rsidR="004F10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A35C3DB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BA78F22" w14:textId="77777777" w:rsidR="004F10EB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62AFEBE" w14:textId="77777777" w:rsidR="004F10EB" w:rsidRDefault="00000000">
            <w:r>
              <w:t>0.245</w:t>
            </w:r>
          </w:p>
        </w:tc>
      </w:tr>
      <w:tr w:rsidR="004F10EB" w14:paraId="125776EF" w14:textId="77777777">
        <w:tc>
          <w:tcPr>
            <w:tcW w:w="3345" w:type="dxa"/>
            <w:vAlign w:val="center"/>
          </w:tcPr>
          <w:p w14:paraId="7111BA0F" w14:textId="77777777" w:rsidR="004F10E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01BD2DA" w14:textId="77777777" w:rsidR="004F10E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674C358" w14:textId="77777777" w:rsidR="004F10E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876F21D" w14:textId="77777777" w:rsidR="004F10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663338FF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61E6F25" w14:textId="77777777" w:rsidR="004F10E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689AB67B" w14:textId="77777777" w:rsidR="004F10EB" w:rsidRDefault="00000000">
            <w:r>
              <w:t>1.977</w:t>
            </w:r>
          </w:p>
        </w:tc>
      </w:tr>
      <w:tr w:rsidR="004F10EB" w14:paraId="6B91E46B" w14:textId="77777777">
        <w:tc>
          <w:tcPr>
            <w:tcW w:w="3345" w:type="dxa"/>
            <w:vAlign w:val="center"/>
          </w:tcPr>
          <w:p w14:paraId="407A7808" w14:textId="77777777" w:rsidR="004F10EB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55B9024" w14:textId="77777777" w:rsidR="004F10EB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4B588A0" w14:textId="77777777" w:rsidR="004F10EB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134729E9" w14:textId="77777777" w:rsidR="004F10EB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C1F8392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0074D28" w14:textId="77777777" w:rsidR="004F10EB" w:rsidRDefault="00000000">
            <w:r>
              <w:t>0.019</w:t>
            </w:r>
          </w:p>
        </w:tc>
        <w:tc>
          <w:tcPr>
            <w:tcW w:w="1064" w:type="dxa"/>
            <w:vAlign w:val="center"/>
          </w:tcPr>
          <w:p w14:paraId="4327DE8F" w14:textId="77777777" w:rsidR="004F10EB" w:rsidRDefault="00000000">
            <w:r>
              <w:t>0.186</w:t>
            </w:r>
          </w:p>
        </w:tc>
      </w:tr>
      <w:tr w:rsidR="004F10EB" w14:paraId="6C664BE3" w14:textId="77777777">
        <w:tc>
          <w:tcPr>
            <w:tcW w:w="3345" w:type="dxa"/>
            <w:vAlign w:val="center"/>
          </w:tcPr>
          <w:p w14:paraId="56F4E038" w14:textId="77777777" w:rsidR="004F10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B4AAE39" w14:textId="77777777" w:rsidR="004F10EB" w:rsidRDefault="00000000">
            <w:r>
              <w:t>335</w:t>
            </w:r>
          </w:p>
        </w:tc>
        <w:tc>
          <w:tcPr>
            <w:tcW w:w="1075" w:type="dxa"/>
            <w:vAlign w:val="center"/>
          </w:tcPr>
          <w:p w14:paraId="4B0A6712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20F760" w14:textId="77777777" w:rsidR="004F10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0BF15E9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B86509" w14:textId="77777777" w:rsidR="004F10EB" w:rsidRDefault="00000000">
            <w:r>
              <w:t>2.601</w:t>
            </w:r>
          </w:p>
        </w:tc>
        <w:tc>
          <w:tcPr>
            <w:tcW w:w="1064" w:type="dxa"/>
            <w:vAlign w:val="center"/>
          </w:tcPr>
          <w:p w14:paraId="1608D87F" w14:textId="77777777" w:rsidR="004F10EB" w:rsidRDefault="00000000">
            <w:r>
              <w:t>3.559</w:t>
            </w:r>
          </w:p>
        </w:tc>
      </w:tr>
      <w:tr w:rsidR="004F10EB" w14:paraId="5F81271A" w14:textId="77777777">
        <w:tc>
          <w:tcPr>
            <w:tcW w:w="3345" w:type="dxa"/>
            <w:shd w:val="clear" w:color="auto" w:fill="E6E6E6"/>
            <w:vAlign w:val="center"/>
          </w:tcPr>
          <w:p w14:paraId="2B7A35CF" w14:textId="77777777" w:rsidR="004F10E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6F00DF" w14:textId="77777777" w:rsidR="004F10EB" w:rsidRDefault="00000000">
            <w:pPr>
              <w:jc w:val="center"/>
            </w:pPr>
            <w:r>
              <w:t>0.75</w:t>
            </w:r>
          </w:p>
        </w:tc>
      </w:tr>
      <w:tr w:rsidR="004F10EB" w14:paraId="0BD3835D" w14:textId="77777777">
        <w:tc>
          <w:tcPr>
            <w:tcW w:w="3345" w:type="dxa"/>
            <w:shd w:val="clear" w:color="auto" w:fill="E6E6E6"/>
            <w:vAlign w:val="center"/>
          </w:tcPr>
          <w:p w14:paraId="78C60435" w14:textId="77777777" w:rsidR="004F10E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F9C5771" w14:textId="77777777" w:rsidR="004F10EB" w:rsidRDefault="00000000">
            <w:pPr>
              <w:jc w:val="center"/>
            </w:pPr>
            <w:r>
              <w:t>0.36</w:t>
            </w:r>
          </w:p>
        </w:tc>
      </w:tr>
    </w:tbl>
    <w:p w14:paraId="4C633D2F" w14:textId="77777777" w:rsidR="004F10E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花岗岩热桥柱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10EB" w14:paraId="460CF2AD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62F08F9" w14:textId="77777777" w:rsidR="004F10EB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7E438" w14:textId="77777777" w:rsidR="004F10EB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7AEED2" w14:textId="77777777" w:rsidR="004F10EB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28A3CA" w14:textId="77777777" w:rsidR="004F10EB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04A63" w14:textId="77777777" w:rsidR="004F10EB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D26ED0" w14:textId="77777777" w:rsidR="004F10EB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F1F9E8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4F10EB" w14:paraId="360C447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9C6B5EE" w14:textId="77777777" w:rsidR="004F10EB" w:rsidRDefault="004F10EB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73E588E" w14:textId="77777777" w:rsidR="004F10EB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D82B69" w14:textId="77777777" w:rsidR="004F10EB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61D3B" w14:textId="77777777" w:rsidR="004F10EB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C4237" w14:textId="77777777" w:rsidR="004F10EB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A51365" w14:textId="77777777" w:rsidR="004F10EB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E5D43F" w14:textId="77777777" w:rsidR="004F10EB" w:rsidRDefault="00000000">
            <w:pPr>
              <w:jc w:val="center"/>
            </w:pPr>
            <w:r>
              <w:t>D=R*S</w:t>
            </w:r>
          </w:p>
        </w:tc>
      </w:tr>
      <w:tr w:rsidR="004F10EB" w14:paraId="29283D1A" w14:textId="77777777">
        <w:tc>
          <w:tcPr>
            <w:tcW w:w="3345" w:type="dxa"/>
            <w:vAlign w:val="center"/>
          </w:tcPr>
          <w:p w14:paraId="0FAB38F7" w14:textId="77777777" w:rsidR="004F10EB" w:rsidRDefault="00000000">
            <w:r>
              <w:t>天然花岗岩板材</w:t>
            </w:r>
          </w:p>
        </w:tc>
        <w:tc>
          <w:tcPr>
            <w:tcW w:w="848" w:type="dxa"/>
            <w:vAlign w:val="center"/>
          </w:tcPr>
          <w:p w14:paraId="36B503E5" w14:textId="77777777" w:rsidR="004F10EB" w:rsidRDefault="00000000">
            <w:r>
              <w:t>25</w:t>
            </w:r>
          </w:p>
        </w:tc>
        <w:tc>
          <w:tcPr>
            <w:tcW w:w="1075" w:type="dxa"/>
            <w:vAlign w:val="center"/>
          </w:tcPr>
          <w:p w14:paraId="59632974" w14:textId="77777777" w:rsidR="004F10EB" w:rsidRDefault="00000000">
            <w:r>
              <w:t>3.490</w:t>
            </w:r>
          </w:p>
        </w:tc>
        <w:tc>
          <w:tcPr>
            <w:tcW w:w="1075" w:type="dxa"/>
            <w:vAlign w:val="center"/>
          </w:tcPr>
          <w:p w14:paraId="4C3A28FF" w14:textId="77777777" w:rsidR="004F10EB" w:rsidRDefault="00000000">
            <w:r>
              <w:t>25.569</w:t>
            </w:r>
          </w:p>
        </w:tc>
        <w:tc>
          <w:tcPr>
            <w:tcW w:w="848" w:type="dxa"/>
            <w:vAlign w:val="center"/>
          </w:tcPr>
          <w:p w14:paraId="6E43A104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3850340" w14:textId="77777777" w:rsidR="004F10EB" w:rsidRDefault="00000000">
            <w:r>
              <w:t>0.007</w:t>
            </w:r>
          </w:p>
        </w:tc>
        <w:tc>
          <w:tcPr>
            <w:tcW w:w="1064" w:type="dxa"/>
            <w:vAlign w:val="center"/>
          </w:tcPr>
          <w:p w14:paraId="10DA7E34" w14:textId="77777777" w:rsidR="004F10EB" w:rsidRDefault="00000000">
            <w:r>
              <w:t>0.183</w:t>
            </w:r>
          </w:p>
        </w:tc>
      </w:tr>
      <w:tr w:rsidR="004F10EB" w14:paraId="18B88C2D" w14:textId="77777777">
        <w:tc>
          <w:tcPr>
            <w:tcW w:w="3345" w:type="dxa"/>
            <w:vAlign w:val="center"/>
          </w:tcPr>
          <w:p w14:paraId="07BCC85E" w14:textId="77777777" w:rsidR="004F10EB" w:rsidRDefault="00000000">
            <w:r>
              <w:t>铝塑复合板</w:t>
            </w:r>
          </w:p>
        </w:tc>
        <w:tc>
          <w:tcPr>
            <w:tcW w:w="848" w:type="dxa"/>
            <w:vAlign w:val="center"/>
          </w:tcPr>
          <w:p w14:paraId="705F8148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EF9DC5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8456B8" w14:textId="77777777" w:rsidR="004F10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0FFCDF9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08DB07C" w14:textId="77777777" w:rsidR="004F10EB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76B85597" w14:textId="77777777" w:rsidR="004F10EB" w:rsidRDefault="00000000">
            <w:r>
              <w:t>－</w:t>
            </w:r>
          </w:p>
        </w:tc>
      </w:tr>
      <w:tr w:rsidR="004F10EB" w14:paraId="39DE6DDF" w14:textId="77777777">
        <w:tc>
          <w:tcPr>
            <w:tcW w:w="3345" w:type="dxa"/>
            <w:vAlign w:val="center"/>
          </w:tcPr>
          <w:p w14:paraId="7AE659CF" w14:textId="77777777" w:rsidR="004F10EB" w:rsidRDefault="00000000">
            <w:r>
              <w:t>纸面石膏板</w:t>
            </w:r>
          </w:p>
        </w:tc>
        <w:tc>
          <w:tcPr>
            <w:tcW w:w="848" w:type="dxa"/>
            <w:vAlign w:val="center"/>
          </w:tcPr>
          <w:p w14:paraId="721054A1" w14:textId="77777777" w:rsidR="004F10EB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778B9D32" w14:textId="77777777" w:rsidR="004F10EB" w:rsidRDefault="00000000">
            <w:r>
              <w:t>0.330</w:t>
            </w:r>
          </w:p>
        </w:tc>
        <w:tc>
          <w:tcPr>
            <w:tcW w:w="1075" w:type="dxa"/>
            <w:vAlign w:val="center"/>
          </w:tcPr>
          <w:p w14:paraId="421A78FB" w14:textId="77777777" w:rsidR="004F10EB" w:rsidRDefault="00000000">
            <w:r>
              <w:t>5.280</w:t>
            </w:r>
          </w:p>
        </w:tc>
        <w:tc>
          <w:tcPr>
            <w:tcW w:w="848" w:type="dxa"/>
            <w:vAlign w:val="center"/>
          </w:tcPr>
          <w:p w14:paraId="0CA00BBB" w14:textId="77777777" w:rsidR="004F10EB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72EEB08A" w14:textId="77777777" w:rsidR="004F10EB" w:rsidRDefault="00000000">
            <w:r>
              <w:t>0.101</w:t>
            </w:r>
          </w:p>
        </w:tc>
        <w:tc>
          <w:tcPr>
            <w:tcW w:w="1064" w:type="dxa"/>
            <w:vAlign w:val="center"/>
          </w:tcPr>
          <w:p w14:paraId="49F79365" w14:textId="77777777" w:rsidR="004F10EB" w:rsidRDefault="00000000">
            <w:r>
              <w:t>0.640</w:t>
            </w:r>
          </w:p>
        </w:tc>
      </w:tr>
      <w:tr w:rsidR="004F10EB" w14:paraId="2B40DD01" w14:textId="77777777">
        <w:tc>
          <w:tcPr>
            <w:tcW w:w="3345" w:type="dxa"/>
            <w:vAlign w:val="center"/>
          </w:tcPr>
          <w:p w14:paraId="2529D83C" w14:textId="77777777" w:rsidR="004F10EB" w:rsidRDefault="00000000">
            <w:r>
              <w:t>胶黏剂</w:t>
            </w:r>
          </w:p>
        </w:tc>
        <w:tc>
          <w:tcPr>
            <w:tcW w:w="848" w:type="dxa"/>
            <w:vAlign w:val="center"/>
          </w:tcPr>
          <w:p w14:paraId="51592F91" w14:textId="77777777" w:rsidR="004F10EB" w:rsidRDefault="00000000">
            <w:r>
              <w:t>2</w:t>
            </w:r>
          </w:p>
        </w:tc>
        <w:tc>
          <w:tcPr>
            <w:tcW w:w="1075" w:type="dxa"/>
            <w:vAlign w:val="center"/>
          </w:tcPr>
          <w:p w14:paraId="6582A93C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0A361A6" w14:textId="77777777" w:rsidR="004F10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E60AFF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40D5D7" w14:textId="77777777" w:rsidR="004F10EB" w:rsidRDefault="00000000">
            <w:r>
              <w:t>－</w:t>
            </w:r>
          </w:p>
        </w:tc>
        <w:tc>
          <w:tcPr>
            <w:tcW w:w="1064" w:type="dxa"/>
            <w:vAlign w:val="center"/>
          </w:tcPr>
          <w:p w14:paraId="3C588707" w14:textId="77777777" w:rsidR="004F10EB" w:rsidRDefault="00000000">
            <w:r>
              <w:t>－</w:t>
            </w:r>
          </w:p>
        </w:tc>
      </w:tr>
      <w:tr w:rsidR="004F10EB" w14:paraId="1C515CF5" w14:textId="77777777">
        <w:tc>
          <w:tcPr>
            <w:tcW w:w="3345" w:type="dxa"/>
            <w:vAlign w:val="center"/>
          </w:tcPr>
          <w:p w14:paraId="726B3173" w14:textId="77777777" w:rsidR="004F10EB" w:rsidRDefault="00000000">
            <w:r>
              <w:t>聚合物水泥砂浆</w:t>
            </w:r>
          </w:p>
        </w:tc>
        <w:tc>
          <w:tcPr>
            <w:tcW w:w="848" w:type="dxa"/>
            <w:vAlign w:val="center"/>
          </w:tcPr>
          <w:p w14:paraId="1554EA90" w14:textId="77777777" w:rsidR="004F10EB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5B74B6F" w14:textId="77777777" w:rsidR="004F10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3D5D936" w14:textId="77777777" w:rsidR="004F10EB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DFAB813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6746101" w14:textId="77777777" w:rsidR="004F10EB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9BA54BC" w14:textId="77777777" w:rsidR="004F10EB" w:rsidRDefault="00000000">
            <w:r>
              <w:t>0.061</w:t>
            </w:r>
          </w:p>
        </w:tc>
      </w:tr>
      <w:tr w:rsidR="004F10EB" w14:paraId="7B066A3B" w14:textId="77777777">
        <w:tc>
          <w:tcPr>
            <w:tcW w:w="3345" w:type="dxa"/>
            <w:vAlign w:val="center"/>
          </w:tcPr>
          <w:p w14:paraId="7867E05E" w14:textId="77777777" w:rsidR="004F10EB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4176D49" w14:textId="77777777" w:rsidR="004F10EB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1C85C2A" w14:textId="77777777" w:rsidR="004F10EB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E849E83" w14:textId="77777777" w:rsidR="004F10EB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0C1C69C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4ECF8EE" w14:textId="77777777" w:rsidR="004F10EB" w:rsidRDefault="00000000">
            <w:r>
              <w:t>0.011</w:t>
            </w:r>
          </w:p>
        </w:tc>
        <w:tc>
          <w:tcPr>
            <w:tcW w:w="1064" w:type="dxa"/>
            <w:vAlign w:val="center"/>
          </w:tcPr>
          <w:p w14:paraId="4216AD62" w14:textId="77777777" w:rsidR="004F10EB" w:rsidRDefault="00000000">
            <w:r>
              <w:t>0.122</w:t>
            </w:r>
          </w:p>
        </w:tc>
      </w:tr>
      <w:tr w:rsidR="004F10EB" w14:paraId="29202BA7" w14:textId="77777777">
        <w:tc>
          <w:tcPr>
            <w:tcW w:w="3345" w:type="dxa"/>
            <w:vAlign w:val="center"/>
          </w:tcPr>
          <w:p w14:paraId="40264D46" w14:textId="77777777" w:rsidR="004F10EB" w:rsidRDefault="00000000">
            <w:r>
              <w:t>涂料饰面</w:t>
            </w:r>
            <w:r>
              <w:t>(</w:t>
            </w:r>
            <w:r>
              <w:t>忽略保温性能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86F4961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5EC4A4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AA761C" w14:textId="77777777" w:rsidR="004F10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C81E24B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DD34279" w14:textId="77777777" w:rsidR="004F10EB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4CA9CCBC" w14:textId="77777777" w:rsidR="004F10EB" w:rsidRDefault="00000000">
            <w:r>
              <w:t>－</w:t>
            </w:r>
          </w:p>
        </w:tc>
      </w:tr>
      <w:tr w:rsidR="004F10EB" w14:paraId="194EC4D6" w14:textId="77777777">
        <w:tc>
          <w:tcPr>
            <w:tcW w:w="3345" w:type="dxa"/>
            <w:vAlign w:val="center"/>
          </w:tcPr>
          <w:p w14:paraId="523779F6" w14:textId="77777777" w:rsidR="004F10EB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54EB978" w14:textId="77777777" w:rsidR="004F10EB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282E0809" w14:textId="77777777" w:rsidR="004F10EB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8F71A23" w14:textId="77777777" w:rsidR="004F10EB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AB27487" w14:textId="77777777" w:rsidR="004F10EB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2D2147" w14:textId="77777777" w:rsidR="004F10EB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0D629084" w14:textId="77777777" w:rsidR="004F10EB" w:rsidRDefault="00000000">
            <w:r>
              <w:t>1.977</w:t>
            </w:r>
          </w:p>
        </w:tc>
      </w:tr>
      <w:tr w:rsidR="004F10EB" w14:paraId="47F2C94D" w14:textId="77777777">
        <w:tc>
          <w:tcPr>
            <w:tcW w:w="3345" w:type="dxa"/>
            <w:vAlign w:val="center"/>
          </w:tcPr>
          <w:p w14:paraId="7DE21803" w14:textId="77777777" w:rsidR="004F10EB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5C015DC" w14:textId="77777777" w:rsidR="004F10EB" w:rsidRDefault="00000000">
            <w:r>
              <w:t>282</w:t>
            </w:r>
          </w:p>
        </w:tc>
        <w:tc>
          <w:tcPr>
            <w:tcW w:w="1075" w:type="dxa"/>
            <w:vAlign w:val="center"/>
          </w:tcPr>
          <w:p w14:paraId="151392FC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FA7CE7" w14:textId="77777777" w:rsidR="004F10EB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6967BF6" w14:textId="77777777" w:rsidR="004F10EB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1E8899" w14:textId="77777777" w:rsidR="004F10EB" w:rsidRDefault="00000000">
            <w:r>
              <w:t>0.239</w:t>
            </w:r>
          </w:p>
        </w:tc>
        <w:tc>
          <w:tcPr>
            <w:tcW w:w="1064" w:type="dxa"/>
            <w:vAlign w:val="center"/>
          </w:tcPr>
          <w:p w14:paraId="4C6B3591" w14:textId="77777777" w:rsidR="004F10EB" w:rsidRDefault="00000000">
            <w:r>
              <w:t>2.983</w:t>
            </w:r>
          </w:p>
        </w:tc>
      </w:tr>
      <w:tr w:rsidR="004F10EB" w14:paraId="06EF7622" w14:textId="77777777">
        <w:tc>
          <w:tcPr>
            <w:tcW w:w="3345" w:type="dxa"/>
            <w:shd w:val="clear" w:color="auto" w:fill="E6E6E6"/>
            <w:vAlign w:val="center"/>
          </w:tcPr>
          <w:p w14:paraId="48216FB4" w14:textId="77777777" w:rsidR="004F10EB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5C73956" w14:textId="77777777" w:rsidR="004F10EB" w:rsidRDefault="00000000">
            <w:pPr>
              <w:jc w:val="center"/>
            </w:pPr>
            <w:r>
              <w:t>0.75</w:t>
            </w:r>
          </w:p>
        </w:tc>
      </w:tr>
      <w:tr w:rsidR="004F10EB" w14:paraId="3F62C8F6" w14:textId="77777777">
        <w:tc>
          <w:tcPr>
            <w:tcW w:w="3345" w:type="dxa"/>
            <w:shd w:val="clear" w:color="auto" w:fill="E6E6E6"/>
            <w:vAlign w:val="center"/>
          </w:tcPr>
          <w:p w14:paraId="2B939A52" w14:textId="77777777" w:rsidR="004F10EB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5893F675" w14:textId="77777777" w:rsidR="004F10EB" w:rsidRDefault="00000000">
            <w:pPr>
              <w:jc w:val="center"/>
            </w:pPr>
            <w:r>
              <w:t>2.51</w:t>
            </w:r>
          </w:p>
        </w:tc>
      </w:tr>
    </w:tbl>
    <w:p w14:paraId="4BC452C5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外墙主断面传热系数的修正系数ψ</w:t>
      </w:r>
    </w:p>
    <w:p w14:paraId="45A81B65" w14:textId="77777777" w:rsidR="00000000" w:rsidRDefault="00000000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026FCAC9" w14:textId="77777777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5D2FC4A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C977DFB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AC8B4B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夹心保温</w:t>
            </w:r>
            <w:r>
              <w:rPr>
                <w:rFonts w:hint="eastAsia"/>
                <w:szCs w:val="21"/>
              </w:rPr>
              <w:t xml:space="preserve"> (</w:t>
            </w:r>
            <w:r>
              <w:rPr>
                <w:szCs w:val="21"/>
              </w:rPr>
              <w:t>自保温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70C9A29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1E39CE26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5C33699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lastRenderedPageBreak/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D123A30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F4F3388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C78B80E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0D261B8C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AA65236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9ACA34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EFFD2F2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374C820E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</w:p>
        </w:tc>
      </w:tr>
      <w:tr w:rsidR="00EF24C4" w14:paraId="2C1AF61F" w14:textId="77777777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9FB6FC7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DFBD553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1339531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2EF2995" w14:textId="77777777" w:rsidR="000000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03A433DF" w14:textId="77777777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2160D790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1B3A60B1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99C34AD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89DAA89" w14:textId="77777777" w:rsidR="00000000" w:rsidRDefault="0000000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4D66AD48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71270A1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外墙平均热工特性</w:t>
      </w:r>
    </w:p>
    <w:p w14:paraId="1977C9A6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10EB" w14:paraId="69E3CF50" w14:textId="77777777">
        <w:tc>
          <w:tcPr>
            <w:tcW w:w="2948" w:type="dxa"/>
            <w:shd w:val="clear" w:color="auto" w:fill="E6E6E6"/>
            <w:vAlign w:val="center"/>
          </w:tcPr>
          <w:p w14:paraId="237FB435" w14:textId="77777777" w:rsidR="004F10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53112FE" w14:textId="77777777" w:rsidR="004F10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B28DE3" w14:textId="77777777" w:rsidR="004F10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AFA21CB" w14:textId="77777777" w:rsidR="004F10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8EF4AFB" w14:textId="77777777" w:rsidR="004F10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F1C37AD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890E666" w14:textId="77777777" w:rsidR="004F10E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F10EB" w14:paraId="5317FBB1" w14:textId="77777777">
        <w:tc>
          <w:tcPr>
            <w:tcW w:w="2948" w:type="dxa"/>
            <w:vAlign w:val="center"/>
          </w:tcPr>
          <w:p w14:paraId="63951E6E" w14:textId="77777777" w:rsidR="004F10EB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6ABD5127" w14:textId="77777777" w:rsidR="004F10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BDF3449" w14:textId="77777777" w:rsidR="004F10EB" w:rsidRDefault="00000000">
            <w:r>
              <w:t>315.59</w:t>
            </w:r>
          </w:p>
        </w:tc>
        <w:tc>
          <w:tcPr>
            <w:tcW w:w="922" w:type="dxa"/>
            <w:vAlign w:val="center"/>
          </w:tcPr>
          <w:p w14:paraId="3CE5BCAC" w14:textId="77777777" w:rsidR="004F10E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483D88B" w14:textId="77777777" w:rsidR="004F10EB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61171FF7" w14:textId="77777777" w:rsidR="004F10EB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4F322DE8" w14:textId="77777777" w:rsidR="004F10EB" w:rsidRDefault="00000000">
            <w:r>
              <w:t>0.75</w:t>
            </w:r>
          </w:p>
        </w:tc>
      </w:tr>
      <w:tr w:rsidR="004F10EB" w14:paraId="1A716394" w14:textId="77777777">
        <w:tc>
          <w:tcPr>
            <w:tcW w:w="2948" w:type="dxa"/>
            <w:shd w:val="clear" w:color="auto" w:fill="E6E6E6"/>
            <w:vAlign w:val="center"/>
          </w:tcPr>
          <w:p w14:paraId="5A1F8A0B" w14:textId="77777777" w:rsidR="004F10E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6FFB28C" w14:textId="77777777" w:rsidR="004F10EB" w:rsidRDefault="00000000">
            <w:pPr>
              <w:jc w:val="center"/>
            </w:pPr>
            <w:r>
              <w:t>0.36 × 1.10 = 0.40</w:t>
            </w:r>
          </w:p>
        </w:tc>
      </w:tr>
    </w:tbl>
    <w:p w14:paraId="0B05D985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10EB" w14:paraId="304A7C46" w14:textId="77777777">
        <w:tc>
          <w:tcPr>
            <w:tcW w:w="2948" w:type="dxa"/>
            <w:shd w:val="clear" w:color="auto" w:fill="E6E6E6"/>
            <w:vAlign w:val="center"/>
          </w:tcPr>
          <w:p w14:paraId="7A7671FE" w14:textId="77777777" w:rsidR="004F10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D0023B2" w14:textId="77777777" w:rsidR="004F10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9663868" w14:textId="77777777" w:rsidR="004F10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18ED854" w14:textId="77777777" w:rsidR="004F10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00DF3BE" w14:textId="77777777" w:rsidR="004F10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4CA912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FF0AB5" w14:textId="77777777" w:rsidR="004F10E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F10EB" w14:paraId="009360C9" w14:textId="77777777">
        <w:tc>
          <w:tcPr>
            <w:tcW w:w="2948" w:type="dxa"/>
            <w:vAlign w:val="center"/>
          </w:tcPr>
          <w:p w14:paraId="348E5DF4" w14:textId="77777777" w:rsidR="004F10EB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54B71FEC" w14:textId="77777777" w:rsidR="004F10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050891D" w14:textId="77777777" w:rsidR="004F10EB" w:rsidRDefault="00000000">
            <w:r>
              <w:t>281.72</w:t>
            </w:r>
          </w:p>
        </w:tc>
        <w:tc>
          <w:tcPr>
            <w:tcW w:w="922" w:type="dxa"/>
            <w:vAlign w:val="center"/>
          </w:tcPr>
          <w:p w14:paraId="7CA8D1FB" w14:textId="77777777" w:rsidR="004F10E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38C9014" w14:textId="77777777" w:rsidR="004F10EB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72803FE1" w14:textId="77777777" w:rsidR="004F10EB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3D1F9B3E" w14:textId="77777777" w:rsidR="004F10EB" w:rsidRDefault="00000000">
            <w:r>
              <w:t>0.75</w:t>
            </w:r>
          </w:p>
        </w:tc>
      </w:tr>
      <w:tr w:rsidR="004F10EB" w14:paraId="4AE87DA2" w14:textId="77777777">
        <w:tc>
          <w:tcPr>
            <w:tcW w:w="2948" w:type="dxa"/>
            <w:shd w:val="clear" w:color="auto" w:fill="E6E6E6"/>
            <w:vAlign w:val="center"/>
          </w:tcPr>
          <w:p w14:paraId="30F4A888" w14:textId="77777777" w:rsidR="004F10E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4F23503" w14:textId="77777777" w:rsidR="004F10EB" w:rsidRDefault="00000000">
            <w:pPr>
              <w:jc w:val="center"/>
            </w:pPr>
            <w:r>
              <w:t>0.36 × 1.10 = 0.40</w:t>
            </w:r>
          </w:p>
        </w:tc>
      </w:tr>
    </w:tbl>
    <w:p w14:paraId="54288143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10EB" w14:paraId="1140DF3A" w14:textId="77777777">
        <w:tc>
          <w:tcPr>
            <w:tcW w:w="2948" w:type="dxa"/>
            <w:shd w:val="clear" w:color="auto" w:fill="E6E6E6"/>
            <w:vAlign w:val="center"/>
          </w:tcPr>
          <w:p w14:paraId="30F3BB8F" w14:textId="77777777" w:rsidR="004F10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16F3D16" w14:textId="77777777" w:rsidR="004F10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3872A30" w14:textId="77777777" w:rsidR="004F10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36A724B" w14:textId="77777777" w:rsidR="004F10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5AF6EA7" w14:textId="77777777" w:rsidR="004F10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34DA7A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4AE640B" w14:textId="77777777" w:rsidR="004F10E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F10EB" w14:paraId="7DDC8E1A" w14:textId="77777777">
        <w:tc>
          <w:tcPr>
            <w:tcW w:w="2948" w:type="dxa"/>
            <w:vAlign w:val="center"/>
          </w:tcPr>
          <w:p w14:paraId="00C076C3" w14:textId="77777777" w:rsidR="004F10EB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7298BD46" w14:textId="77777777" w:rsidR="004F10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8A22D99" w14:textId="77777777" w:rsidR="004F10EB" w:rsidRDefault="00000000">
            <w:r>
              <w:t>150.86</w:t>
            </w:r>
          </w:p>
        </w:tc>
        <w:tc>
          <w:tcPr>
            <w:tcW w:w="922" w:type="dxa"/>
            <w:vAlign w:val="center"/>
          </w:tcPr>
          <w:p w14:paraId="30BC4609" w14:textId="77777777" w:rsidR="004F10E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1D79FFC" w14:textId="77777777" w:rsidR="004F10EB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082162CA" w14:textId="77777777" w:rsidR="004F10EB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03D78381" w14:textId="77777777" w:rsidR="004F10EB" w:rsidRDefault="00000000">
            <w:r>
              <w:t>0.75</w:t>
            </w:r>
          </w:p>
        </w:tc>
      </w:tr>
      <w:tr w:rsidR="004F10EB" w14:paraId="1A1D41AA" w14:textId="77777777">
        <w:tc>
          <w:tcPr>
            <w:tcW w:w="2948" w:type="dxa"/>
            <w:shd w:val="clear" w:color="auto" w:fill="E6E6E6"/>
            <w:vAlign w:val="center"/>
          </w:tcPr>
          <w:p w14:paraId="11447C07" w14:textId="77777777" w:rsidR="004F10E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B56C055" w14:textId="77777777" w:rsidR="004F10EB" w:rsidRDefault="00000000">
            <w:pPr>
              <w:jc w:val="center"/>
            </w:pPr>
            <w:r>
              <w:t>0.36 × 1.10 = 0.40</w:t>
            </w:r>
          </w:p>
        </w:tc>
      </w:tr>
    </w:tbl>
    <w:p w14:paraId="6F6CE6DB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10EB" w14:paraId="3CDFCB35" w14:textId="77777777">
        <w:tc>
          <w:tcPr>
            <w:tcW w:w="2948" w:type="dxa"/>
            <w:shd w:val="clear" w:color="auto" w:fill="E6E6E6"/>
            <w:vAlign w:val="center"/>
          </w:tcPr>
          <w:p w14:paraId="3FE14011" w14:textId="77777777" w:rsidR="004F10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F63A438" w14:textId="77777777" w:rsidR="004F10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9FBC3A" w14:textId="77777777" w:rsidR="004F10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704ECA3" w14:textId="77777777" w:rsidR="004F10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2F714E4" w14:textId="77777777" w:rsidR="004F10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BE922FA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EFBAD8" w14:textId="77777777" w:rsidR="004F10E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F10EB" w14:paraId="589BEFD0" w14:textId="77777777">
        <w:tc>
          <w:tcPr>
            <w:tcW w:w="2948" w:type="dxa"/>
            <w:vAlign w:val="center"/>
          </w:tcPr>
          <w:p w14:paraId="708388D1" w14:textId="77777777" w:rsidR="004F10EB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0124AE98" w14:textId="77777777" w:rsidR="004F10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74AA9A6" w14:textId="77777777" w:rsidR="004F10EB" w:rsidRDefault="00000000">
            <w:r>
              <w:t>281.54</w:t>
            </w:r>
          </w:p>
        </w:tc>
        <w:tc>
          <w:tcPr>
            <w:tcW w:w="922" w:type="dxa"/>
            <w:vAlign w:val="center"/>
          </w:tcPr>
          <w:p w14:paraId="065B3A7F" w14:textId="77777777" w:rsidR="004F10E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4DFDC72" w14:textId="77777777" w:rsidR="004F10EB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4B18F81A" w14:textId="77777777" w:rsidR="004F10EB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17F2CC7F" w14:textId="77777777" w:rsidR="004F10EB" w:rsidRDefault="00000000">
            <w:r>
              <w:t>0.75</w:t>
            </w:r>
          </w:p>
        </w:tc>
      </w:tr>
      <w:tr w:rsidR="004F10EB" w14:paraId="0D5B4B2A" w14:textId="77777777">
        <w:tc>
          <w:tcPr>
            <w:tcW w:w="2948" w:type="dxa"/>
            <w:shd w:val="clear" w:color="auto" w:fill="E6E6E6"/>
            <w:vAlign w:val="center"/>
          </w:tcPr>
          <w:p w14:paraId="714BE9EF" w14:textId="77777777" w:rsidR="004F10E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85A5AD5" w14:textId="77777777" w:rsidR="004F10EB" w:rsidRDefault="00000000">
            <w:pPr>
              <w:jc w:val="center"/>
            </w:pPr>
            <w:r>
              <w:t>0.36 × 1.10 = 0.40</w:t>
            </w:r>
          </w:p>
        </w:tc>
      </w:tr>
    </w:tbl>
    <w:p w14:paraId="025F3D10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10EB" w14:paraId="79C15FC1" w14:textId="77777777">
        <w:tc>
          <w:tcPr>
            <w:tcW w:w="2948" w:type="dxa"/>
            <w:shd w:val="clear" w:color="auto" w:fill="E6E6E6"/>
            <w:vAlign w:val="center"/>
          </w:tcPr>
          <w:p w14:paraId="1AB64823" w14:textId="77777777" w:rsidR="004F10EB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FA1878" w14:textId="77777777" w:rsidR="004F10EB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E899573" w14:textId="77777777" w:rsidR="004F10EB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F373F28" w14:textId="77777777" w:rsidR="004F10EB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57ECE53" w14:textId="77777777" w:rsidR="004F10EB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BE3C77" w14:textId="77777777" w:rsidR="004F10EB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92273CD" w14:textId="77777777" w:rsidR="004F10EB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4F10EB" w14:paraId="1D465117" w14:textId="77777777">
        <w:tc>
          <w:tcPr>
            <w:tcW w:w="2948" w:type="dxa"/>
            <w:vAlign w:val="center"/>
          </w:tcPr>
          <w:p w14:paraId="0A83589E" w14:textId="77777777" w:rsidR="004F10EB" w:rsidRDefault="00000000">
            <w:r>
              <w:t>砌体墙</w:t>
            </w:r>
          </w:p>
        </w:tc>
        <w:tc>
          <w:tcPr>
            <w:tcW w:w="950" w:type="dxa"/>
            <w:vAlign w:val="center"/>
          </w:tcPr>
          <w:p w14:paraId="6BEB4F48" w14:textId="77777777" w:rsidR="004F10EB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D4D6B9A" w14:textId="77777777" w:rsidR="004F10EB" w:rsidRDefault="00000000">
            <w:r>
              <w:t>1029.71</w:t>
            </w:r>
          </w:p>
        </w:tc>
        <w:tc>
          <w:tcPr>
            <w:tcW w:w="922" w:type="dxa"/>
            <w:vAlign w:val="center"/>
          </w:tcPr>
          <w:p w14:paraId="5E25C2E4" w14:textId="77777777" w:rsidR="004F10EB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9B29DC3" w14:textId="77777777" w:rsidR="004F10EB" w:rsidRDefault="00000000">
            <w:r>
              <w:t>0.36</w:t>
            </w:r>
          </w:p>
        </w:tc>
        <w:tc>
          <w:tcPr>
            <w:tcW w:w="1107" w:type="dxa"/>
            <w:vAlign w:val="center"/>
          </w:tcPr>
          <w:p w14:paraId="045B2220" w14:textId="77777777" w:rsidR="004F10EB" w:rsidRDefault="00000000">
            <w:r>
              <w:t>3.56</w:t>
            </w:r>
          </w:p>
        </w:tc>
        <w:tc>
          <w:tcPr>
            <w:tcW w:w="1107" w:type="dxa"/>
            <w:vAlign w:val="center"/>
          </w:tcPr>
          <w:p w14:paraId="3738E8C3" w14:textId="77777777" w:rsidR="004F10EB" w:rsidRDefault="00000000">
            <w:r>
              <w:t>0.75</w:t>
            </w:r>
          </w:p>
        </w:tc>
      </w:tr>
      <w:tr w:rsidR="004F10EB" w14:paraId="1EA6D70C" w14:textId="77777777">
        <w:tc>
          <w:tcPr>
            <w:tcW w:w="2948" w:type="dxa"/>
            <w:shd w:val="clear" w:color="auto" w:fill="E6E6E6"/>
            <w:vAlign w:val="center"/>
          </w:tcPr>
          <w:p w14:paraId="2DA1A770" w14:textId="77777777" w:rsidR="004F10EB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DA1437D" w14:textId="77777777" w:rsidR="004F10EB" w:rsidRDefault="00000000">
            <w:pPr>
              <w:jc w:val="center"/>
            </w:pPr>
            <w:r>
              <w:t>0.36 × 1.10 = 0.40</w:t>
            </w:r>
          </w:p>
        </w:tc>
      </w:tr>
      <w:tr w:rsidR="004F10EB" w14:paraId="6B652F77" w14:textId="77777777">
        <w:tc>
          <w:tcPr>
            <w:tcW w:w="2948" w:type="dxa"/>
            <w:shd w:val="clear" w:color="auto" w:fill="E6E6E6"/>
            <w:vAlign w:val="center"/>
          </w:tcPr>
          <w:p w14:paraId="0194A986" w14:textId="77777777" w:rsidR="004F10EB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3F383C11" w14:textId="77777777" w:rsidR="004F10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F10EB" w14:paraId="5F7BD7ED" w14:textId="77777777">
        <w:tc>
          <w:tcPr>
            <w:tcW w:w="2948" w:type="dxa"/>
            <w:shd w:val="clear" w:color="auto" w:fill="E6E6E6"/>
            <w:vAlign w:val="center"/>
          </w:tcPr>
          <w:p w14:paraId="23DAE4FD" w14:textId="77777777" w:rsidR="004F10EB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1F8F8206" w14:textId="77777777" w:rsidR="004F10EB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(K≤0.80)</w:t>
            </w:r>
          </w:p>
        </w:tc>
      </w:tr>
      <w:tr w:rsidR="004F10EB" w14:paraId="00697971" w14:textId="77777777">
        <w:tc>
          <w:tcPr>
            <w:tcW w:w="2948" w:type="dxa"/>
            <w:shd w:val="clear" w:color="auto" w:fill="E6E6E6"/>
            <w:vAlign w:val="center"/>
          </w:tcPr>
          <w:p w14:paraId="2D177E55" w14:textId="77777777" w:rsidR="004F10EB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7956578B" w14:textId="77777777" w:rsidR="004F10EB" w:rsidRDefault="00000000">
            <w:r>
              <w:t>满足</w:t>
            </w:r>
          </w:p>
        </w:tc>
      </w:tr>
    </w:tbl>
    <w:p w14:paraId="6964A6F6" w14:textId="77777777" w:rsidR="004F10EB" w:rsidRDefault="00000000">
      <w:pPr>
        <w:pStyle w:val="2"/>
        <w:widowControl w:val="0"/>
        <w:rPr>
          <w:kern w:val="2"/>
        </w:rPr>
      </w:pPr>
      <w:bookmarkStart w:id="47" w:name="_Toc184305856"/>
      <w:r>
        <w:rPr>
          <w:kern w:val="2"/>
        </w:rPr>
        <w:t>挑空楼板</w:t>
      </w:r>
      <w:bookmarkEnd w:id="47"/>
    </w:p>
    <w:p w14:paraId="55660D13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71074BC" w14:textId="77777777" w:rsidR="004F10EB" w:rsidRDefault="00000000">
      <w:pPr>
        <w:pStyle w:val="2"/>
        <w:widowControl w:val="0"/>
        <w:rPr>
          <w:kern w:val="2"/>
        </w:rPr>
      </w:pPr>
      <w:bookmarkStart w:id="48" w:name="_Toc184305857"/>
      <w:r>
        <w:rPr>
          <w:kern w:val="2"/>
        </w:rPr>
        <w:lastRenderedPageBreak/>
        <w:t>外窗热工</w:t>
      </w:r>
      <w:bookmarkEnd w:id="48"/>
    </w:p>
    <w:p w14:paraId="5D5B1A2D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4F10EB" w14:paraId="6C3E95EE" w14:textId="77777777">
        <w:tc>
          <w:tcPr>
            <w:tcW w:w="792" w:type="dxa"/>
            <w:shd w:val="clear" w:color="auto" w:fill="E6E6E6"/>
            <w:vAlign w:val="center"/>
          </w:tcPr>
          <w:p w14:paraId="0B080DF0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4F0B5EA4" w14:textId="77777777" w:rsidR="004F10EB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023AAB19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FC298AE" w14:textId="77777777" w:rsidR="004F10EB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7680057" w14:textId="77777777" w:rsidR="004F10E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BE1CBC5" w14:textId="77777777" w:rsidR="004F10EB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605306F4" w14:textId="77777777" w:rsidR="004F10EB" w:rsidRDefault="00000000">
            <w:pPr>
              <w:jc w:val="center"/>
            </w:pPr>
            <w:r>
              <w:t>数据来源</w:t>
            </w:r>
          </w:p>
        </w:tc>
      </w:tr>
      <w:tr w:rsidR="004F10EB" w14:paraId="7D7CECCD" w14:textId="77777777">
        <w:tc>
          <w:tcPr>
            <w:tcW w:w="792" w:type="dxa"/>
            <w:vMerge w:val="restart"/>
            <w:vAlign w:val="center"/>
          </w:tcPr>
          <w:p w14:paraId="380ABCC1" w14:textId="77777777" w:rsidR="004F10EB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0EF8042B" w14:textId="77777777" w:rsidR="004F10EB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5BC4A71B" w14:textId="77777777" w:rsidR="004F10EB" w:rsidRDefault="00000000">
            <w:r>
              <w:t>182</w:t>
            </w:r>
          </w:p>
        </w:tc>
        <w:tc>
          <w:tcPr>
            <w:tcW w:w="832" w:type="dxa"/>
            <w:vAlign w:val="center"/>
          </w:tcPr>
          <w:p w14:paraId="224BAD92" w14:textId="77777777" w:rsidR="004F10EB" w:rsidRDefault="00000000">
            <w:r>
              <w:t>2.00</w:t>
            </w:r>
          </w:p>
        </w:tc>
        <w:tc>
          <w:tcPr>
            <w:tcW w:w="1069" w:type="dxa"/>
            <w:vAlign w:val="center"/>
          </w:tcPr>
          <w:p w14:paraId="4C4E900E" w14:textId="77777777" w:rsidR="004F10EB" w:rsidRDefault="00000000">
            <w:r>
              <w:t>0.37</w:t>
            </w:r>
          </w:p>
        </w:tc>
        <w:tc>
          <w:tcPr>
            <w:tcW w:w="956" w:type="dxa"/>
            <w:vAlign w:val="center"/>
          </w:tcPr>
          <w:p w14:paraId="7CF95701" w14:textId="77777777" w:rsidR="004F10EB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048BAD1D" w14:textId="77777777" w:rsidR="004F10EB" w:rsidRDefault="00000000">
            <w:r>
              <w:t>浙江居住建筑节能设计标准</w:t>
            </w:r>
            <w:r>
              <w:t xml:space="preserve"> DB33/1015-2021</w:t>
            </w:r>
          </w:p>
        </w:tc>
      </w:tr>
      <w:tr w:rsidR="004F10EB" w14:paraId="4B33CD4E" w14:textId="77777777">
        <w:tc>
          <w:tcPr>
            <w:tcW w:w="792" w:type="dxa"/>
            <w:vMerge/>
            <w:vAlign w:val="center"/>
          </w:tcPr>
          <w:p w14:paraId="3C956850" w14:textId="77777777" w:rsidR="004F10EB" w:rsidRDefault="004F10EB"/>
        </w:tc>
        <w:tc>
          <w:tcPr>
            <w:tcW w:w="2603" w:type="dxa"/>
            <w:vMerge/>
            <w:vAlign w:val="center"/>
          </w:tcPr>
          <w:p w14:paraId="4ACF9802" w14:textId="77777777" w:rsidR="004F10EB" w:rsidRDefault="004F10E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1907617E" w14:textId="77777777" w:rsidR="004F10EB" w:rsidRDefault="00000000">
            <w:pPr>
              <w:jc w:val="center"/>
            </w:pPr>
            <w:r>
              <w:t>窗编号</w:t>
            </w:r>
          </w:p>
        </w:tc>
      </w:tr>
      <w:tr w:rsidR="004F10EB" w14:paraId="11C32E99" w14:textId="77777777">
        <w:tc>
          <w:tcPr>
            <w:tcW w:w="792" w:type="dxa"/>
            <w:vMerge/>
            <w:vAlign w:val="center"/>
          </w:tcPr>
          <w:p w14:paraId="1D57FB76" w14:textId="77777777" w:rsidR="004F10EB" w:rsidRDefault="004F10EB"/>
        </w:tc>
        <w:tc>
          <w:tcPr>
            <w:tcW w:w="2603" w:type="dxa"/>
            <w:vMerge/>
            <w:vAlign w:val="center"/>
          </w:tcPr>
          <w:p w14:paraId="53569457" w14:textId="77777777" w:rsidR="004F10EB" w:rsidRDefault="004F10EB"/>
        </w:tc>
        <w:tc>
          <w:tcPr>
            <w:tcW w:w="5935" w:type="dxa"/>
            <w:gridSpan w:val="5"/>
            <w:vAlign w:val="center"/>
          </w:tcPr>
          <w:p w14:paraId="3B85A978" w14:textId="77777777" w:rsidR="004F10EB" w:rsidRDefault="00000000">
            <w:r>
              <w:t>幕墙</w:t>
            </w:r>
          </w:p>
        </w:tc>
      </w:tr>
      <w:tr w:rsidR="004F10EB" w14:paraId="0ED3D07A" w14:textId="77777777">
        <w:tc>
          <w:tcPr>
            <w:tcW w:w="792" w:type="dxa"/>
            <w:vMerge w:val="restart"/>
            <w:vAlign w:val="center"/>
          </w:tcPr>
          <w:p w14:paraId="07DF5A6F" w14:textId="77777777" w:rsidR="004F10EB" w:rsidRDefault="00000000">
            <w:r>
              <w:t>2</w:t>
            </w:r>
          </w:p>
        </w:tc>
        <w:tc>
          <w:tcPr>
            <w:tcW w:w="2603" w:type="dxa"/>
            <w:vMerge w:val="restart"/>
            <w:vAlign w:val="center"/>
          </w:tcPr>
          <w:p w14:paraId="1E9D064E" w14:textId="77777777" w:rsidR="004F10EB" w:rsidRDefault="00000000">
            <w:r>
              <w:t>铝合金平开窗</w:t>
            </w:r>
            <w:r>
              <w:t>(5</w:t>
            </w:r>
            <w:r>
              <w:t>中透</w:t>
            </w:r>
            <w:r>
              <w:t>Low_E+12A+5)(</w:t>
            </w:r>
            <w:r>
              <w:t>双银</w:t>
            </w:r>
            <w:r>
              <w:t>)(34mm</w:t>
            </w:r>
            <w:r>
              <w:t>隔热条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090797BC" w14:textId="77777777" w:rsidR="004F10EB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354C006" w14:textId="77777777" w:rsidR="004F10EB" w:rsidRDefault="00000000">
            <w:r>
              <w:t>2.00</w:t>
            </w:r>
          </w:p>
        </w:tc>
        <w:tc>
          <w:tcPr>
            <w:tcW w:w="1069" w:type="dxa"/>
            <w:vAlign w:val="center"/>
          </w:tcPr>
          <w:p w14:paraId="6557468C" w14:textId="77777777" w:rsidR="004F10EB" w:rsidRDefault="00000000">
            <w:r>
              <w:t>0.37</w:t>
            </w:r>
          </w:p>
        </w:tc>
        <w:tc>
          <w:tcPr>
            <w:tcW w:w="956" w:type="dxa"/>
            <w:vAlign w:val="center"/>
          </w:tcPr>
          <w:p w14:paraId="603A54AF" w14:textId="77777777" w:rsidR="004F10EB" w:rsidRDefault="00000000">
            <w:r>
              <w:t>0.620</w:t>
            </w:r>
          </w:p>
        </w:tc>
        <w:tc>
          <w:tcPr>
            <w:tcW w:w="2252" w:type="dxa"/>
            <w:vAlign w:val="center"/>
          </w:tcPr>
          <w:p w14:paraId="38CF96AA" w14:textId="77777777" w:rsidR="004F10EB" w:rsidRDefault="00000000">
            <w:r>
              <w:t>浙江居住建筑节能设计标准</w:t>
            </w:r>
            <w:r>
              <w:t xml:space="preserve"> DB33/1015-2021</w:t>
            </w:r>
          </w:p>
        </w:tc>
      </w:tr>
      <w:tr w:rsidR="004F10EB" w14:paraId="68D01CD0" w14:textId="77777777">
        <w:tc>
          <w:tcPr>
            <w:tcW w:w="792" w:type="dxa"/>
            <w:vMerge/>
            <w:vAlign w:val="center"/>
          </w:tcPr>
          <w:p w14:paraId="6EF18E31" w14:textId="77777777" w:rsidR="004F10EB" w:rsidRDefault="004F10EB"/>
        </w:tc>
        <w:tc>
          <w:tcPr>
            <w:tcW w:w="2603" w:type="dxa"/>
            <w:vMerge/>
            <w:vAlign w:val="center"/>
          </w:tcPr>
          <w:p w14:paraId="43E8DEA5" w14:textId="77777777" w:rsidR="004F10EB" w:rsidRDefault="004F10EB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57B228B2" w14:textId="77777777" w:rsidR="004F10EB" w:rsidRDefault="00000000">
            <w:pPr>
              <w:jc w:val="center"/>
            </w:pPr>
            <w:r>
              <w:t>窗编号</w:t>
            </w:r>
          </w:p>
        </w:tc>
      </w:tr>
      <w:tr w:rsidR="004F10EB" w14:paraId="02A6BC7F" w14:textId="77777777">
        <w:tc>
          <w:tcPr>
            <w:tcW w:w="792" w:type="dxa"/>
            <w:vMerge/>
            <w:vAlign w:val="center"/>
          </w:tcPr>
          <w:p w14:paraId="12EE43D6" w14:textId="77777777" w:rsidR="004F10EB" w:rsidRDefault="004F10EB"/>
        </w:tc>
        <w:tc>
          <w:tcPr>
            <w:tcW w:w="2603" w:type="dxa"/>
            <w:vMerge/>
            <w:vAlign w:val="center"/>
          </w:tcPr>
          <w:p w14:paraId="59AD2E46" w14:textId="77777777" w:rsidR="004F10EB" w:rsidRDefault="004F10EB"/>
        </w:tc>
        <w:tc>
          <w:tcPr>
            <w:tcW w:w="5935" w:type="dxa"/>
            <w:gridSpan w:val="5"/>
            <w:vAlign w:val="center"/>
          </w:tcPr>
          <w:p w14:paraId="63D522D9" w14:textId="77777777" w:rsidR="004F10EB" w:rsidRDefault="00000000">
            <w:r>
              <w:t>C1521</w:t>
            </w:r>
            <w:r>
              <w:t>，</w:t>
            </w:r>
            <w:r>
              <w:t>C2121</w:t>
            </w:r>
            <w:r>
              <w:t>，</w:t>
            </w:r>
            <w:r>
              <w:t>C1213</w:t>
            </w:r>
            <w:r>
              <w:t>，</w:t>
            </w:r>
            <w:r>
              <w:t>C1221</w:t>
            </w:r>
            <w:r>
              <w:t>，</w:t>
            </w:r>
            <w:r>
              <w:t>C1510</w:t>
            </w:r>
            <w:r>
              <w:t>，</w:t>
            </w:r>
            <w:r>
              <w:t>C5911</w:t>
            </w:r>
            <w:r>
              <w:t>，</w:t>
            </w:r>
            <w:r>
              <w:t>C1206</w:t>
            </w:r>
            <w:r>
              <w:t>，</w:t>
            </w:r>
            <w:r>
              <w:t>C1818</w:t>
            </w:r>
            <w:r>
              <w:t>，</w:t>
            </w:r>
            <w:r>
              <w:t>C1419</w:t>
            </w:r>
            <w:r>
              <w:t>，</w:t>
            </w:r>
            <w:r>
              <w:t>C1621</w:t>
            </w:r>
            <w:r>
              <w:t>，</w:t>
            </w:r>
            <w:r>
              <w:t>C1621a</w:t>
            </w:r>
            <w:r>
              <w:t>，</w:t>
            </w:r>
            <w:r>
              <w:t>C1821</w:t>
            </w:r>
          </w:p>
        </w:tc>
      </w:tr>
    </w:tbl>
    <w:p w14:paraId="519A098F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外遮阳类型</w:t>
      </w:r>
    </w:p>
    <w:p w14:paraId="1D6DA059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  <w:r>
        <w:rPr>
          <w:color w:val="000000"/>
          <w:kern w:val="2"/>
          <w:szCs w:val="24"/>
          <w:lang w:val="en-US"/>
        </w:rPr>
        <w:t>.</w:t>
      </w:r>
    </w:p>
    <w:p w14:paraId="11AD484F" w14:textId="77777777" w:rsidR="004F10E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3FBBA73C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33A9FB8" wp14:editId="5B0E3933">
            <wp:extent cx="3134054" cy="219098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4F10EB" w14:paraId="0829D948" w14:textId="77777777">
        <w:tc>
          <w:tcPr>
            <w:tcW w:w="707" w:type="dxa"/>
            <w:shd w:val="clear" w:color="auto" w:fill="E6E6E6"/>
            <w:vAlign w:val="center"/>
          </w:tcPr>
          <w:p w14:paraId="1D0B8CE7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5F29472B" w14:textId="77777777" w:rsidR="004F10EB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9C20E0" w14:textId="77777777" w:rsidR="004F10EB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9A60C8F" w14:textId="77777777" w:rsidR="004F10EB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23CCC52" w14:textId="77777777" w:rsidR="004F10EB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776817" w14:textId="77777777" w:rsidR="004F10EB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CE10F65" w14:textId="77777777" w:rsidR="004F10EB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189C1C" w14:textId="77777777" w:rsidR="004F10EB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4F10EB" w14:paraId="249D031E" w14:textId="77777777">
        <w:tc>
          <w:tcPr>
            <w:tcW w:w="707" w:type="dxa"/>
            <w:vAlign w:val="center"/>
          </w:tcPr>
          <w:p w14:paraId="48816357" w14:textId="77777777" w:rsidR="004F10EB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26CCE5B0" w14:textId="77777777" w:rsidR="004F10EB" w:rsidRDefault="00000000">
            <w:r>
              <w:t>无外遮阳</w:t>
            </w:r>
          </w:p>
        </w:tc>
        <w:tc>
          <w:tcPr>
            <w:tcW w:w="1018" w:type="dxa"/>
            <w:vAlign w:val="center"/>
          </w:tcPr>
          <w:p w14:paraId="1D9445B0" w14:textId="77777777" w:rsidR="004F10EB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5C4245FB" w14:textId="77777777" w:rsidR="004F10E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75838E3D" w14:textId="77777777" w:rsidR="004F10EB" w:rsidRDefault="00000000">
            <w:r>
              <w:t>0.100</w:t>
            </w:r>
          </w:p>
        </w:tc>
        <w:tc>
          <w:tcPr>
            <w:tcW w:w="1018" w:type="dxa"/>
            <w:vAlign w:val="center"/>
          </w:tcPr>
          <w:p w14:paraId="52F4B51E" w14:textId="77777777" w:rsidR="004F10E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10D51C97" w14:textId="77777777" w:rsidR="004F10EB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5AB6746B" w14:textId="77777777" w:rsidR="004F10EB" w:rsidRDefault="00000000">
            <w:r>
              <w:t>0.000</w:t>
            </w:r>
          </w:p>
        </w:tc>
      </w:tr>
    </w:tbl>
    <w:p w14:paraId="368D4BFF" w14:textId="77777777" w:rsidR="004F10EB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>百叶遮阳</w:t>
      </w:r>
    </w:p>
    <w:p w14:paraId="65A95505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BB52DD2" wp14:editId="00ABB865">
            <wp:extent cx="4048550" cy="24672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4F10EB" w14:paraId="40507697" w14:textId="77777777">
        <w:tc>
          <w:tcPr>
            <w:tcW w:w="1143" w:type="dxa"/>
            <w:shd w:val="clear" w:color="auto" w:fill="E6E6E6"/>
            <w:vAlign w:val="center"/>
          </w:tcPr>
          <w:p w14:paraId="2C2F836C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5D1A193" w14:textId="77777777" w:rsidR="004F10EB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63047FD" w14:textId="77777777" w:rsidR="004F10EB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546889B" w14:textId="77777777" w:rsidR="004F10EB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DF37807" w14:textId="77777777" w:rsidR="004F10EB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4F10EB" w14:paraId="1ADAEFC2" w14:textId="77777777">
        <w:tc>
          <w:tcPr>
            <w:tcW w:w="1143" w:type="dxa"/>
            <w:vAlign w:val="center"/>
          </w:tcPr>
          <w:p w14:paraId="69E254B9" w14:textId="77777777" w:rsidR="004F10EB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2AD91D31" w14:textId="77777777" w:rsidR="004F10EB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6641AE6D" w14:textId="77777777" w:rsidR="004F10EB" w:rsidRDefault="00000000">
            <w:r>
              <w:t>0.080</w:t>
            </w:r>
          </w:p>
        </w:tc>
        <w:tc>
          <w:tcPr>
            <w:tcW w:w="1409" w:type="dxa"/>
            <w:vAlign w:val="center"/>
          </w:tcPr>
          <w:p w14:paraId="00CD6C56" w14:textId="77777777" w:rsidR="004F10EB" w:rsidRDefault="00000000">
            <w:r>
              <w:t>0.150</w:t>
            </w:r>
          </w:p>
        </w:tc>
        <w:tc>
          <w:tcPr>
            <w:tcW w:w="1409" w:type="dxa"/>
            <w:vAlign w:val="center"/>
          </w:tcPr>
          <w:p w14:paraId="63C1BF76" w14:textId="77777777" w:rsidR="004F10EB" w:rsidRDefault="00000000">
            <w:r>
              <w:t>0.100</w:t>
            </w:r>
          </w:p>
        </w:tc>
      </w:tr>
    </w:tbl>
    <w:p w14:paraId="5C2C94E8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平均传热系数</w:t>
      </w:r>
    </w:p>
    <w:p w14:paraId="3559614C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0F6725B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10EB" w14:paraId="52A3237C" w14:textId="77777777">
        <w:tc>
          <w:tcPr>
            <w:tcW w:w="1013" w:type="dxa"/>
            <w:shd w:val="clear" w:color="auto" w:fill="E6E6E6"/>
            <w:vAlign w:val="center"/>
          </w:tcPr>
          <w:p w14:paraId="498DED6B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D9EBF9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3EA1F3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D7AFBB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7D8B92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605CCC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D4C225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28DC94" w14:textId="77777777" w:rsidR="004F10EB" w:rsidRDefault="00000000">
            <w:pPr>
              <w:jc w:val="center"/>
            </w:pPr>
            <w:r>
              <w:t>传热系数</w:t>
            </w:r>
          </w:p>
        </w:tc>
      </w:tr>
      <w:tr w:rsidR="004F10EB" w14:paraId="680A86A3" w14:textId="77777777">
        <w:tc>
          <w:tcPr>
            <w:tcW w:w="1013" w:type="dxa"/>
            <w:vAlign w:val="center"/>
          </w:tcPr>
          <w:p w14:paraId="5795207D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0C5074" w14:textId="77777777" w:rsidR="004F10E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6771AF9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52C270" w14:textId="77777777" w:rsidR="004F10EB" w:rsidRDefault="004F10EB"/>
        </w:tc>
        <w:tc>
          <w:tcPr>
            <w:tcW w:w="1188" w:type="dxa"/>
            <w:vAlign w:val="center"/>
          </w:tcPr>
          <w:p w14:paraId="3BF9FF74" w14:textId="77777777" w:rsidR="004F10EB" w:rsidRDefault="004F10EB"/>
        </w:tc>
        <w:tc>
          <w:tcPr>
            <w:tcW w:w="1188" w:type="dxa"/>
            <w:vAlign w:val="center"/>
          </w:tcPr>
          <w:p w14:paraId="00C9EAE6" w14:textId="77777777" w:rsidR="004F10EB" w:rsidRDefault="00000000">
            <w:r>
              <w:t>38.880</w:t>
            </w:r>
          </w:p>
        </w:tc>
        <w:tc>
          <w:tcPr>
            <w:tcW w:w="1188" w:type="dxa"/>
            <w:vAlign w:val="center"/>
          </w:tcPr>
          <w:p w14:paraId="5D45374B" w14:textId="77777777" w:rsidR="004F10EB" w:rsidRDefault="00000000">
            <w:r>
              <w:t>182</w:t>
            </w:r>
          </w:p>
        </w:tc>
        <w:tc>
          <w:tcPr>
            <w:tcW w:w="1188" w:type="dxa"/>
            <w:vAlign w:val="center"/>
          </w:tcPr>
          <w:p w14:paraId="43672BDD" w14:textId="77777777" w:rsidR="004F10EB" w:rsidRDefault="00000000">
            <w:r>
              <w:t>2.000</w:t>
            </w:r>
          </w:p>
        </w:tc>
      </w:tr>
      <w:tr w:rsidR="004F10EB" w14:paraId="2DFC69C6" w14:textId="77777777">
        <w:tc>
          <w:tcPr>
            <w:tcW w:w="1013" w:type="dxa"/>
            <w:vAlign w:val="center"/>
          </w:tcPr>
          <w:p w14:paraId="76DC14BF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414D50D" w14:textId="77777777" w:rsidR="004F10EB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E3E42B1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5915A98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44D27FA" w14:textId="77777777" w:rsidR="004F10EB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1F03627C" w14:textId="77777777" w:rsidR="004F10EB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5FE5FF85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886E4E" w14:textId="77777777" w:rsidR="004F10EB" w:rsidRDefault="00000000">
            <w:r>
              <w:t>2.000</w:t>
            </w:r>
          </w:p>
        </w:tc>
      </w:tr>
      <w:tr w:rsidR="004F10EB" w14:paraId="557AD080" w14:textId="77777777">
        <w:tc>
          <w:tcPr>
            <w:tcW w:w="1013" w:type="dxa"/>
            <w:vAlign w:val="center"/>
          </w:tcPr>
          <w:p w14:paraId="477296B0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20BBBE7" w14:textId="77777777" w:rsidR="004F10EB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673437DA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94F831B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A6585A3" w14:textId="77777777" w:rsidR="004F10EB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03C4AE76" w14:textId="77777777" w:rsidR="004F10EB" w:rsidRDefault="00000000">
            <w:r>
              <w:t>9.450</w:t>
            </w:r>
          </w:p>
        </w:tc>
        <w:tc>
          <w:tcPr>
            <w:tcW w:w="1188" w:type="dxa"/>
            <w:vAlign w:val="center"/>
          </w:tcPr>
          <w:p w14:paraId="2B659C17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21F32C" w14:textId="77777777" w:rsidR="004F10EB" w:rsidRDefault="00000000">
            <w:r>
              <w:t>2.000</w:t>
            </w:r>
          </w:p>
        </w:tc>
      </w:tr>
      <w:tr w:rsidR="004F10EB" w14:paraId="2EC627BB" w14:textId="77777777">
        <w:tc>
          <w:tcPr>
            <w:tcW w:w="1013" w:type="dxa"/>
            <w:vAlign w:val="center"/>
          </w:tcPr>
          <w:p w14:paraId="639D9F88" w14:textId="77777777" w:rsidR="004F10E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0FE06DD" w14:textId="77777777" w:rsidR="004F10EB" w:rsidRDefault="00000000">
            <w:r>
              <w:t>C1818</w:t>
            </w:r>
          </w:p>
        </w:tc>
        <w:tc>
          <w:tcPr>
            <w:tcW w:w="1188" w:type="dxa"/>
            <w:vAlign w:val="center"/>
          </w:tcPr>
          <w:p w14:paraId="1C5A19B0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79840C4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6F97226" w14:textId="77777777" w:rsidR="004F10EB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1A9CF892" w14:textId="77777777" w:rsidR="004F10EB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12F8A793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8415E29" w14:textId="77777777" w:rsidR="004F10EB" w:rsidRDefault="00000000">
            <w:r>
              <w:t>2.000</w:t>
            </w:r>
          </w:p>
        </w:tc>
      </w:tr>
      <w:tr w:rsidR="004F10EB" w14:paraId="14BC13EB" w14:textId="77777777">
        <w:tc>
          <w:tcPr>
            <w:tcW w:w="1013" w:type="dxa"/>
            <w:vAlign w:val="center"/>
          </w:tcPr>
          <w:p w14:paraId="02EF0CCD" w14:textId="77777777" w:rsidR="004F10E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27CABC1D" w14:textId="77777777" w:rsidR="004F10EB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279F5B63" w14:textId="77777777" w:rsidR="004F10E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2781ADF2" w14:textId="77777777" w:rsidR="004F10EB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34FAF39B" w14:textId="77777777" w:rsidR="004F10EB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1A606138" w14:textId="77777777" w:rsidR="004F10EB" w:rsidRDefault="00000000">
            <w:r>
              <w:t>44.100</w:t>
            </w:r>
          </w:p>
        </w:tc>
        <w:tc>
          <w:tcPr>
            <w:tcW w:w="1188" w:type="dxa"/>
            <w:vAlign w:val="center"/>
          </w:tcPr>
          <w:p w14:paraId="7E7E67FF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268ACDA" w14:textId="77777777" w:rsidR="004F10EB" w:rsidRDefault="00000000">
            <w:r>
              <w:t>2.000</w:t>
            </w:r>
          </w:p>
        </w:tc>
      </w:tr>
      <w:tr w:rsidR="004F10EB" w14:paraId="61F362C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E54E75B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A3C3E63" w14:textId="77777777" w:rsidR="004F10EB" w:rsidRDefault="00000000">
            <w:r>
              <w:t>98.280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4323BE0" w14:textId="77777777" w:rsidR="004F10E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62FC709" w14:textId="77777777" w:rsidR="004F10EB" w:rsidRDefault="00000000">
            <w:r>
              <w:t>2.000</w:t>
            </w:r>
          </w:p>
        </w:tc>
      </w:tr>
    </w:tbl>
    <w:p w14:paraId="5120990C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A9C42C4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10EB" w14:paraId="75084089" w14:textId="77777777">
        <w:tc>
          <w:tcPr>
            <w:tcW w:w="1013" w:type="dxa"/>
            <w:shd w:val="clear" w:color="auto" w:fill="E6E6E6"/>
            <w:vAlign w:val="center"/>
          </w:tcPr>
          <w:p w14:paraId="07BA3824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0875E1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9EE013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07209A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7A9CC6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DD0FE6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B7DEB2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E71B1F" w14:textId="77777777" w:rsidR="004F10EB" w:rsidRDefault="00000000">
            <w:pPr>
              <w:jc w:val="center"/>
            </w:pPr>
            <w:r>
              <w:t>传热系数</w:t>
            </w:r>
          </w:p>
        </w:tc>
      </w:tr>
      <w:tr w:rsidR="004F10EB" w14:paraId="2942FED5" w14:textId="77777777">
        <w:tc>
          <w:tcPr>
            <w:tcW w:w="1013" w:type="dxa"/>
            <w:vAlign w:val="center"/>
          </w:tcPr>
          <w:p w14:paraId="58A0C486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AA03328" w14:textId="77777777" w:rsidR="004F10EB" w:rsidRDefault="00000000">
            <w:r>
              <w:t>C1206</w:t>
            </w:r>
          </w:p>
        </w:tc>
        <w:tc>
          <w:tcPr>
            <w:tcW w:w="1188" w:type="dxa"/>
            <w:vAlign w:val="center"/>
          </w:tcPr>
          <w:p w14:paraId="5ED73D47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256AC08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2125D36" w14:textId="77777777" w:rsidR="004F10EB" w:rsidRDefault="00000000">
            <w:r>
              <w:t>0.720</w:t>
            </w:r>
          </w:p>
        </w:tc>
        <w:tc>
          <w:tcPr>
            <w:tcW w:w="1188" w:type="dxa"/>
            <w:vAlign w:val="center"/>
          </w:tcPr>
          <w:p w14:paraId="258EC433" w14:textId="77777777" w:rsidR="004F10EB" w:rsidRDefault="00000000">
            <w:r>
              <w:t>1.440</w:t>
            </w:r>
          </w:p>
        </w:tc>
        <w:tc>
          <w:tcPr>
            <w:tcW w:w="1188" w:type="dxa"/>
            <w:vAlign w:val="center"/>
          </w:tcPr>
          <w:p w14:paraId="7109B25D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C0C91D3" w14:textId="77777777" w:rsidR="004F10EB" w:rsidRDefault="00000000">
            <w:r>
              <w:t>2.000</w:t>
            </w:r>
          </w:p>
        </w:tc>
      </w:tr>
      <w:tr w:rsidR="004F10EB" w14:paraId="2252B7C8" w14:textId="77777777">
        <w:tc>
          <w:tcPr>
            <w:tcW w:w="1013" w:type="dxa"/>
            <w:vAlign w:val="center"/>
          </w:tcPr>
          <w:p w14:paraId="0A36E72E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74F9338" w14:textId="77777777" w:rsidR="004F10EB" w:rsidRDefault="00000000">
            <w:r>
              <w:t>C1419</w:t>
            </w:r>
          </w:p>
        </w:tc>
        <w:tc>
          <w:tcPr>
            <w:tcW w:w="1188" w:type="dxa"/>
            <w:vAlign w:val="center"/>
          </w:tcPr>
          <w:p w14:paraId="42CFBE6F" w14:textId="77777777" w:rsidR="004F10E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6C9822A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9356ED" w14:textId="77777777" w:rsidR="004F10EB" w:rsidRDefault="00000000">
            <w:r>
              <w:t>2.660</w:t>
            </w:r>
          </w:p>
        </w:tc>
        <w:tc>
          <w:tcPr>
            <w:tcW w:w="1188" w:type="dxa"/>
            <w:vAlign w:val="center"/>
          </w:tcPr>
          <w:p w14:paraId="0E7AC1DB" w14:textId="77777777" w:rsidR="004F10EB" w:rsidRDefault="00000000">
            <w:r>
              <w:t>5.320</w:t>
            </w:r>
          </w:p>
        </w:tc>
        <w:tc>
          <w:tcPr>
            <w:tcW w:w="1188" w:type="dxa"/>
            <w:vAlign w:val="center"/>
          </w:tcPr>
          <w:p w14:paraId="166B9680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7958DC" w14:textId="77777777" w:rsidR="004F10EB" w:rsidRDefault="00000000">
            <w:r>
              <w:t>2.000</w:t>
            </w:r>
          </w:p>
        </w:tc>
      </w:tr>
      <w:tr w:rsidR="004F10EB" w14:paraId="62E7EEDE" w14:textId="77777777">
        <w:tc>
          <w:tcPr>
            <w:tcW w:w="1013" w:type="dxa"/>
            <w:vAlign w:val="center"/>
          </w:tcPr>
          <w:p w14:paraId="5A612E8C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5D43A838" w14:textId="77777777" w:rsidR="004F10EB" w:rsidRDefault="00000000">
            <w:r>
              <w:t>C1621</w:t>
            </w:r>
          </w:p>
        </w:tc>
        <w:tc>
          <w:tcPr>
            <w:tcW w:w="1188" w:type="dxa"/>
            <w:vAlign w:val="center"/>
          </w:tcPr>
          <w:p w14:paraId="079953C0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02E9357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5D738FD" w14:textId="77777777" w:rsidR="004F10EB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1CB20739" w14:textId="77777777" w:rsidR="004F10EB" w:rsidRDefault="00000000">
            <w:r>
              <w:t>6.720</w:t>
            </w:r>
          </w:p>
        </w:tc>
        <w:tc>
          <w:tcPr>
            <w:tcW w:w="1188" w:type="dxa"/>
            <w:vAlign w:val="center"/>
          </w:tcPr>
          <w:p w14:paraId="74CBC9DB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90BC095" w14:textId="77777777" w:rsidR="004F10EB" w:rsidRDefault="00000000">
            <w:r>
              <w:t>2.000</w:t>
            </w:r>
          </w:p>
        </w:tc>
      </w:tr>
      <w:tr w:rsidR="004F10EB" w14:paraId="46FF6CD5" w14:textId="77777777">
        <w:tc>
          <w:tcPr>
            <w:tcW w:w="1013" w:type="dxa"/>
            <w:vAlign w:val="center"/>
          </w:tcPr>
          <w:p w14:paraId="76C39336" w14:textId="77777777" w:rsidR="004F10E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7F37348" w14:textId="77777777" w:rsidR="004F10EB" w:rsidRDefault="00000000">
            <w:r>
              <w:t>C1621</w:t>
            </w:r>
          </w:p>
        </w:tc>
        <w:tc>
          <w:tcPr>
            <w:tcW w:w="1188" w:type="dxa"/>
            <w:vAlign w:val="center"/>
          </w:tcPr>
          <w:p w14:paraId="619A63F3" w14:textId="77777777" w:rsidR="004F10E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7AF95676" w14:textId="77777777" w:rsidR="004F10E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4A76F05E" w14:textId="77777777" w:rsidR="004F10EB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4FF01798" w14:textId="77777777" w:rsidR="004F10EB" w:rsidRDefault="00000000">
            <w:r>
              <w:t>13.440</w:t>
            </w:r>
          </w:p>
        </w:tc>
        <w:tc>
          <w:tcPr>
            <w:tcW w:w="1188" w:type="dxa"/>
            <w:vAlign w:val="center"/>
          </w:tcPr>
          <w:p w14:paraId="48C60D11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F01FC3" w14:textId="77777777" w:rsidR="004F10EB" w:rsidRDefault="00000000">
            <w:r>
              <w:t>2.000</w:t>
            </w:r>
          </w:p>
        </w:tc>
      </w:tr>
      <w:tr w:rsidR="004F10EB" w14:paraId="6AF24989" w14:textId="77777777">
        <w:tc>
          <w:tcPr>
            <w:tcW w:w="1013" w:type="dxa"/>
            <w:vAlign w:val="center"/>
          </w:tcPr>
          <w:p w14:paraId="4FFEFDEC" w14:textId="77777777" w:rsidR="004F10EB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046018B6" w14:textId="77777777" w:rsidR="004F10EB" w:rsidRDefault="00000000">
            <w:r>
              <w:t>C1621a</w:t>
            </w:r>
          </w:p>
        </w:tc>
        <w:tc>
          <w:tcPr>
            <w:tcW w:w="1188" w:type="dxa"/>
            <w:vAlign w:val="center"/>
          </w:tcPr>
          <w:p w14:paraId="75A0A6A7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F2638C6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85CD12E" w14:textId="77777777" w:rsidR="004F10EB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4BD1B5F7" w14:textId="77777777" w:rsidR="004F10EB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473E9FEB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89D662" w14:textId="77777777" w:rsidR="004F10EB" w:rsidRDefault="00000000">
            <w:r>
              <w:t>2.000</w:t>
            </w:r>
          </w:p>
        </w:tc>
      </w:tr>
      <w:tr w:rsidR="004F10EB" w14:paraId="0DAFC62B" w14:textId="77777777">
        <w:tc>
          <w:tcPr>
            <w:tcW w:w="1013" w:type="dxa"/>
            <w:vAlign w:val="center"/>
          </w:tcPr>
          <w:p w14:paraId="6BFC0819" w14:textId="77777777" w:rsidR="004F10E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ECFA6AF" w14:textId="77777777" w:rsidR="004F10EB" w:rsidRDefault="00000000">
            <w:r>
              <w:t>C1621a</w:t>
            </w:r>
          </w:p>
        </w:tc>
        <w:tc>
          <w:tcPr>
            <w:tcW w:w="1188" w:type="dxa"/>
            <w:vAlign w:val="center"/>
          </w:tcPr>
          <w:p w14:paraId="3F3A6E4D" w14:textId="77777777" w:rsidR="004F10E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3FA65AF0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BFB704B" w14:textId="77777777" w:rsidR="004F10EB" w:rsidRDefault="00000000">
            <w:r>
              <w:t>3.360</w:t>
            </w:r>
          </w:p>
        </w:tc>
        <w:tc>
          <w:tcPr>
            <w:tcW w:w="1188" w:type="dxa"/>
            <w:vAlign w:val="center"/>
          </w:tcPr>
          <w:p w14:paraId="280FD58C" w14:textId="77777777" w:rsidR="004F10EB" w:rsidRDefault="00000000">
            <w:r>
              <w:t>6.720</w:t>
            </w:r>
          </w:p>
        </w:tc>
        <w:tc>
          <w:tcPr>
            <w:tcW w:w="1188" w:type="dxa"/>
            <w:vAlign w:val="center"/>
          </w:tcPr>
          <w:p w14:paraId="02802FB5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AB2F00D" w14:textId="77777777" w:rsidR="004F10EB" w:rsidRDefault="00000000">
            <w:r>
              <w:t>2.000</w:t>
            </w:r>
          </w:p>
        </w:tc>
      </w:tr>
      <w:tr w:rsidR="004F10EB" w14:paraId="10EA9E6D" w14:textId="77777777">
        <w:tc>
          <w:tcPr>
            <w:tcW w:w="1013" w:type="dxa"/>
            <w:vAlign w:val="center"/>
          </w:tcPr>
          <w:p w14:paraId="2B5226DF" w14:textId="77777777" w:rsidR="004F10EB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09A9F9A4" w14:textId="77777777" w:rsidR="004F10EB" w:rsidRDefault="00000000">
            <w:r>
              <w:t>C1821</w:t>
            </w:r>
          </w:p>
        </w:tc>
        <w:tc>
          <w:tcPr>
            <w:tcW w:w="1188" w:type="dxa"/>
            <w:vAlign w:val="center"/>
          </w:tcPr>
          <w:p w14:paraId="58DAC262" w14:textId="77777777" w:rsidR="004F10E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5B601BD4" w14:textId="77777777" w:rsidR="004F10EB" w:rsidRDefault="00000000">
            <w:r>
              <w:t>21</w:t>
            </w:r>
          </w:p>
        </w:tc>
        <w:tc>
          <w:tcPr>
            <w:tcW w:w="1188" w:type="dxa"/>
            <w:vAlign w:val="center"/>
          </w:tcPr>
          <w:p w14:paraId="11187DAB" w14:textId="77777777" w:rsidR="004F10EB" w:rsidRDefault="00000000">
            <w:r>
              <w:t>3.780</w:t>
            </w:r>
          </w:p>
        </w:tc>
        <w:tc>
          <w:tcPr>
            <w:tcW w:w="1188" w:type="dxa"/>
            <w:vAlign w:val="center"/>
          </w:tcPr>
          <w:p w14:paraId="7399C0F1" w14:textId="77777777" w:rsidR="004F10EB" w:rsidRDefault="00000000">
            <w:r>
              <w:t>79.380</w:t>
            </w:r>
          </w:p>
        </w:tc>
        <w:tc>
          <w:tcPr>
            <w:tcW w:w="1188" w:type="dxa"/>
            <w:vAlign w:val="center"/>
          </w:tcPr>
          <w:p w14:paraId="6C8BC3C0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E193A9" w14:textId="77777777" w:rsidR="004F10EB" w:rsidRDefault="00000000">
            <w:r>
              <w:t>2.000</w:t>
            </w:r>
          </w:p>
        </w:tc>
      </w:tr>
      <w:tr w:rsidR="004F10EB" w14:paraId="3E7ECBD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3CC81E2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79F7D1D" w14:textId="77777777" w:rsidR="004F10EB" w:rsidRDefault="00000000">
            <w:r>
              <w:t>116.380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C8F9C5A" w14:textId="77777777" w:rsidR="004F10E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C6DE1DE" w14:textId="77777777" w:rsidR="004F10EB" w:rsidRDefault="00000000">
            <w:r>
              <w:t>2.000</w:t>
            </w:r>
          </w:p>
        </w:tc>
      </w:tr>
    </w:tbl>
    <w:p w14:paraId="215E571D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B40B7DF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3CDAB2AA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10EB" w14:paraId="3CFE2A85" w14:textId="77777777">
        <w:tc>
          <w:tcPr>
            <w:tcW w:w="1013" w:type="dxa"/>
            <w:shd w:val="clear" w:color="auto" w:fill="E6E6E6"/>
            <w:vAlign w:val="center"/>
          </w:tcPr>
          <w:p w14:paraId="2D04F6A1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765448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8C272D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BC794BC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A1AA4B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0ED4DB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088A03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A34E43" w14:textId="77777777" w:rsidR="004F10EB" w:rsidRDefault="00000000">
            <w:pPr>
              <w:jc w:val="center"/>
            </w:pPr>
            <w:r>
              <w:t>传热系数</w:t>
            </w:r>
          </w:p>
        </w:tc>
      </w:tr>
      <w:tr w:rsidR="004F10EB" w14:paraId="06206E0F" w14:textId="77777777">
        <w:tc>
          <w:tcPr>
            <w:tcW w:w="1013" w:type="dxa"/>
            <w:vAlign w:val="center"/>
          </w:tcPr>
          <w:p w14:paraId="7DB20369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139BDD8" w14:textId="77777777" w:rsidR="004F10E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F34D420" w14:textId="77777777" w:rsidR="004F10E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78BA7C21" w14:textId="77777777" w:rsidR="004F10EB" w:rsidRDefault="004F10EB"/>
        </w:tc>
        <w:tc>
          <w:tcPr>
            <w:tcW w:w="1188" w:type="dxa"/>
            <w:vAlign w:val="center"/>
          </w:tcPr>
          <w:p w14:paraId="2538FA25" w14:textId="77777777" w:rsidR="004F10EB" w:rsidRDefault="004F10EB"/>
        </w:tc>
        <w:tc>
          <w:tcPr>
            <w:tcW w:w="1188" w:type="dxa"/>
            <w:vAlign w:val="center"/>
          </w:tcPr>
          <w:p w14:paraId="15E13689" w14:textId="77777777" w:rsidR="004F10EB" w:rsidRDefault="00000000">
            <w:r>
              <w:t>35.862</w:t>
            </w:r>
          </w:p>
        </w:tc>
        <w:tc>
          <w:tcPr>
            <w:tcW w:w="1188" w:type="dxa"/>
            <w:vAlign w:val="center"/>
          </w:tcPr>
          <w:p w14:paraId="7BF5D81E" w14:textId="77777777" w:rsidR="004F10EB" w:rsidRDefault="00000000">
            <w:r>
              <w:t>182</w:t>
            </w:r>
          </w:p>
        </w:tc>
        <w:tc>
          <w:tcPr>
            <w:tcW w:w="1188" w:type="dxa"/>
            <w:vAlign w:val="center"/>
          </w:tcPr>
          <w:p w14:paraId="2170F980" w14:textId="77777777" w:rsidR="004F10EB" w:rsidRDefault="00000000">
            <w:r>
              <w:t>2.000</w:t>
            </w:r>
          </w:p>
        </w:tc>
      </w:tr>
      <w:tr w:rsidR="004F10EB" w14:paraId="1483A911" w14:textId="77777777">
        <w:tc>
          <w:tcPr>
            <w:tcW w:w="1013" w:type="dxa"/>
            <w:vAlign w:val="center"/>
          </w:tcPr>
          <w:p w14:paraId="252ADEA9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8ACCF7C" w14:textId="77777777" w:rsidR="004F10EB" w:rsidRDefault="00000000">
            <w:r>
              <w:t>C1521</w:t>
            </w:r>
          </w:p>
        </w:tc>
        <w:tc>
          <w:tcPr>
            <w:tcW w:w="1188" w:type="dxa"/>
            <w:vAlign w:val="center"/>
          </w:tcPr>
          <w:p w14:paraId="18A0BCF0" w14:textId="77777777" w:rsidR="004F10EB" w:rsidRDefault="00000000">
            <w:r>
              <w:t>2~3</w:t>
            </w:r>
          </w:p>
        </w:tc>
        <w:tc>
          <w:tcPr>
            <w:tcW w:w="1188" w:type="dxa"/>
            <w:vAlign w:val="center"/>
          </w:tcPr>
          <w:p w14:paraId="697D0473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C2091A1" w14:textId="77777777" w:rsidR="004F10EB" w:rsidRDefault="00000000">
            <w:r>
              <w:t>3.150</w:t>
            </w:r>
          </w:p>
        </w:tc>
        <w:tc>
          <w:tcPr>
            <w:tcW w:w="1188" w:type="dxa"/>
            <w:vAlign w:val="center"/>
          </w:tcPr>
          <w:p w14:paraId="087FD63C" w14:textId="77777777" w:rsidR="004F10EB" w:rsidRDefault="00000000">
            <w:r>
              <w:t>6.300</w:t>
            </w:r>
          </w:p>
        </w:tc>
        <w:tc>
          <w:tcPr>
            <w:tcW w:w="1188" w:type="dxa"/>
            <w:vAlign w:val="center"/>
          </w:tcPr>
          <w:p w14:paraId="2B4A824E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475C140" w14:textId="77777777" w:rsidR="004F10EB" w:rsidRDefault="00000000">
            <w:r>
              <w:t>2.000</w:t>
            </w:r>
          </w:p>
        </w:tc>
      </w:tr>
      <w:tr w:rsidR="004F10EB" w14:paraId="070CE90F" w14:textId="77777777">
        <w:tc>
          <w:tcPr>
            <w:tcW w:w="1013" w:type="dxa"/>
            <w:vAlign w:val="center"/>
          </w:tcPr>
          <w:p w14:paraId="19F9AB79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A340093" w14:textId="77777777" w:rsidR="004F10EB" w:rsidRDefault="00000000">
            <w:r>
              <w:t>C2121</w:t>
            </w:r>
          </w:p>
        </w:tc>
        <w:tc>
          <w:tcPr>
            <w:tcW w:w="1188" w:type="dxa"/>
            <w:vAlign w:val="center"/>
          </w:tcPr>
          <w:p w14:paraId="5806C30B" w14:textId="77777777" w:rsidR="004F10EB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6756D51" w14:textId="77777777" w:rsidR="004F10E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31EF7A9E" w14:textId="77777777" w:rsidR="004F10EB" w:rsidRDefault="00000000">
            <w:r>
              <w:t>4.410</w:t>
            </w:r>
          </w:p>
        </w:tc>
        <w:tc>
          <w:tcPr>
            <w:tcW w:w="1188" w:type="dxa"/>
            <w:vAlign w:val="center"/>
          </w:tcPr>
          <w:p w14:paraId="4B3FD019" w14:textId="77777777" w:rsidR="004F10EB" w:rsidRDefault="00000000">
            <w:r>
              <w:t>17.640</w:t>
            </w:r>
          </w:p>
        </w:tc>
        <w:tc>
          <w:tcPr>
            <w:tcW w:w="1188" w:type="dxa"/>
            <w:vAlign w:val="center"/>
          </w:tcPr>
          <w:p w14:paraId="6A1F1A9C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64CB01B" w14:textId="77777777" w:rsidR="004F10EB" w:rsidRDefault="00000000">
            <w:r>
              <w:t>2.000</w:t>
            </w:r>
          </w:p>
        </w:tc>
      </w:tr>
      <w:tr w:rsidR="004F10EB" w14:paraId="6D6D5873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555917C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BAFBE5" w14:textId="77777777" w:rsidR="004F10EB" w:rsidRDefault="00000000">
            <w:r>
              <w:t>59.802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65E3C5C" w14:textId="77777777" w:rsidR="004F10E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83E69CA" w14:textId="77777777" w:rsidR="004F10EB" w:rsidRDefault="00000000">
            <w:r>
              <w:t>2.000</w:t>
            </w:r>
          </w:p>
        </w:tc>
      </w:tr>
    </w:tbl>
    <w:p w14:paraId="16E72D77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DC7E11B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813AF76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10EB" w14:paraId="1F07353B" w14:textId="77777777">
        <w:tc>
          <w:tcPr>
            <w:tcW w:w="1013" w:type="dxa"/>
            <w:shd w:val="clear" w:color="auto" w:fill="E6E6E6"/>
            <w:vAlign w:val="center"/>
          </w:tcPr>
          <w:p w14:paraId="663F15DC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368A84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6CAB84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3FCBE51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1E21B0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FF24F2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3920BF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AA0825" w14:textId="77777777" w:rsidR="004F10EB" w:rsidRDefault="00000000">
            <w:pPr>
              <w:jc w:val="center"/>
            </w:pPr>
            <w:r>
              <w:t>传热系数</w:t>
            </w:r>
          </w:p>
        </w:tc>
      </w:tr>
      <w:tr w:rsidR="004F10EB" w14:paraId="040E6C3B" w14:textId="77777777">
        <w:tc>
          <w:tcPr>
            <w:tcW w:w="1013" w:type="dxa"/>
            <w:vAlign w:val="center"/>
          </w:tcPr>
          <w:p w14:paraId="7291DE57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10B9B80" w14:textId="77777777" w:rsidR="004F10EB" w:rsidRDefault="00000000">
            <w:r>
              <w:t>C1213</w:t>
            </w:r>
          </w:p>
        </w:tc>
        <w:tc>
          <w:tcPr>
            <w:tcW w:w="1188" w:type="dxa"/>
            <w:vAlign w:val="center"/>
          </w:tcPr>
          <w:p w14:paraId="15596CEC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2B45109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957BB1" w14:textId="77777777" w:rsidR="004F10EB" w:rsidRDefault="00000000">
            <w:r>
              <w:t>1.560</w:t>
            </w:r>
          </w:p>
        </w:tc>
        <w:tc>
          <w:tcPr>
            <w:tcW w:w="1188" w:type="dxa"/>
            <w:vAlign w:val="center"/>
          </w:tcPr>
          <w:p w14:paraId="53B722B2" w14:textId="77777777" w:rsidR="004F10EB" w:rsidRDefault="00000000">
            <w:r>
              <w:t>1.560</w:t>
            </w:r>
          </w:p>
        </w:tc>
        <w:tc>
          <w:tcPr>
            <w:tcW w:w="1188" w:type="dxa"/>
            <w:vAlign w:val="center"/>
          </w:tcPr>
          <w:p w14:paraId="33BAE7FF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62F99B" w14:textId="77777777" w:rsidR="004F10EB" w:rsidRDefault="00000000">
            <w:r>
              <w:t>2.000</w:t>
            </w:r>
          </w:p>
        </w:tc>
      </w:tr>
      <w:tr w:rsidR="004F10EB" w14:paraId="5EA3F69C" w14:textId="77777777">
        <w:tc>
          <w:tcPr>
            <w:tcW w:w="1013" w:type="dxa"/>
            <w:vAlign w:val="center"/>
          </w:tcPr>
          <w:p w14:paraId="385ABA66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BAD9FEB" w14:textId="77777777" w:rsidR="004F10EB" w:rsidRDefault="00000000">
            <w:r>
              <w:t>C1221</w:t>
            </w:r>
          </w:p>
        </w:tc>
        <w:tc>
          <w:tcPr>
            <w:tcW w:w="1188" w:type="dxa"/>
            <w:vAlign w:val="center"/>
          </w:tcPr>
          <w:p w14:paraId="1EDCAB14" w14:textId="77777777" w:rsidR="004F10EB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129BD44B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7F2BF34B" w14:textId="77777777" w:rsidR="004F10EB" w:rsidRDefault="00000000">
            <w:r>
              <w:t>2.520</w:t>
            </w:r>
          </w:p>
        </w:tc>
        <w:tc>
          <w:tcPr>
            <w:tcW w:w="1188" w:type="dxa"/>
            <w:vAlign w:val="center"/>
          </w:tcPr>
          <w:p w14:paraId="54219156" w14:textId="77777777" w:rsidR="004F10EB" w:rsidRDefault="00000000">
            <w:r>
              <w:t>5.040</w:t>
            </w:r>
          </w:p>
        </w:tc>
        <w:tc>
          <w:tcPr>
            <w:tcW w:w="1188" w:type="dxa"/>
            <w:vAlign w:val="center"/>
          </w:tcPr>
          <w:p w14:paraId="26D16B48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0D773B" w14:textId="77777777" w:rsidR="004F10EB" w:rsidRDefault="00000000">
            <w:r>
              <w:t>2.000</w:t>
            </w:r>
          </w:p>
        </w:tc>
      </w:tr>
      <w:tr w:rsidR="004F10EB" w14:paraId="7E763C34" w14:textId="77777777">
        <w:tc>
          <w:tcPr>
            <w:tcW w:w="1013" w:type="dxa"/>
            <w:vAlign w:val="center"/>
          </w:tcPr>
          <w:p w14:paraId="5338B941" w14:textId="77777777" w:rsidR="004F10EB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227D2BF" w14:textId="77777777" w:rsidR="004F10EB" w:rsidRDefault="00000000">
            <w:r>
              <w:t>C1510</w:t>
            </w:r>
          </w:p>
        </w:tc>
        <w:tc>
          <w:tcPr>
            <w:tcW w:w="1188" w:type="dxa"/>
            <w:vAlign w:val="center"/>
          </w:tcPr>
          <w:p w14:paraId="0CCCC4F4" w14:textId="77777777" w:rsidR="004F10EB" w:rsidRDefault="00000000">
            <w:r>
              <w:t>1~3</w:t>
            </w:r>
          </w:p>
        </w:tc>
        <w:tc>
          <w:tcPr>
            <w:tcW w:w="1188" w:type="dxa"/>
            <w:vAlign w:val="center"/>
          </w:tcPr>
          <w:p w14:paraId="26AC76C5" w14:textId="77777777" w:rsidR="004F10EB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41552AE6" w14:textId="77777777" w:rsidR="004F10EB" w:rsidRDefault="00000000">
            <w:r>
              <w:t>1.500</w:t>
            </w:r>
          </w:p>
        </w:tc>
        <w:tc>
          <w:tcPr>
            <w:tcW w:w="1188" w:type="dxa"/>
            <w:vAlign w:val="center"/>
          </w:tcPr>
          <w:p w14:paraId="7B5B9065" w14:textId="77777777" w:rsidR="004F10EB" w:rsidRDefault="00000000">
            <w:r>
              <w:t>9.000</w:t>
            </w:r>
          </w:p>
        </w:tc>
        <w:tc>
          <w:tcPr>
            <w:tcW w:w="1188" w:type="dxa"/>
            <w:vAlign w:val="center"/>
          </w:tcPr>
          <w:p w14:paraId="02BF608A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E74CB4" w14:textId="77777777" w:rsidR="004F10EB" w:rsidRDefault="00000000">
            <w:r>
              <w:t>2.000</w:t>
            </w:r>
          </w:p>
        </w:tc>
      </w:tr>
      <w:tr w:rsidR="004F10EB" w14:paraId="6748559D" w14:textId="77777777">
        <w:tc>
          <w:tcPr>
            <w:tcW w:w="1013" w:type="dxa"/>
            <w:vAlign w:val="center"/>
          </w:tcPr>
          <w:p w14:paraId="18F08B2D" w14:textId="77777777" w:rsidR="004F10EB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5F180C19" w14:textId="77777777" w:rsidR="004F10EB" w:rsidRDefault="00000000">
            <w:r>
              <w:t>C5911</w:t>
            </w:r>
          </w:p>
        </w:tc>
        <w:tc>
          <w:tcPr>
            <w:tcW w:w="1188" w:type="dxa"/>
            <w:vAlign w:val="center"/>
          </w:tcPr>
          <w:p w14:paraId="3894F140" w14:textId="77777777" w:rsidR="004F10EB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F7F9BE" w14:textId="77777777" w:rsidR="004F10EB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834D186" w14:textId="77777777" w:rsidR="004F10EB" w:rsidRDefault="00000000">
            <w:r>
              <w:t>6.490</w:t>
            </w:r>
          </w:p>
        </w:tc>
        <w:tc>
          <w:tcPr>
            <w:tcW w:w="1188" w:type="dxa"/>
            <w:vAlign w:val="center"/>
          </w:tcPr>
          <w:p w14:paraId="1D570A47" w14:textId="77777777" w:rsidR="004F10EB" w:rsidRDefault="00000000">
            <w:r>
              <w:t>6.490</w:t>
            </w:r>
          </w:p>
        </w:tc>
        <w:tc>
          <w:tcPr>
            <w:tcW w:w="1188" w:type="dxa"/>
            <w:vAlign w:val="center"/>
          </w:tcPr>
          <w:p w14:paraId="2F31FE5D" w14:textId="77777777" w:rsidR="004F10EB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BF814F2" w14:textId="77777777" w:rsidR="004F10EB" w:rsidRDefault="00000000">
            <w:r>
              <w:t>2.000</w:t>
            </w:r>
          </w:p>
        </w:tc>
      </w:tr>
      <w:tr w:rsidR="004F10EB" w14:paraId="449FD9E9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D094FBC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44C81F" w14:textId="77777777" w:rsidR="004F10EB" w:rsidRDefault="00000000">
            <w:r>
              <w:t>22.090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EBE2B85" w14:textId="77777777" w:rsidR="004F10EB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0987A7D" w14:textId="77777777" w:rsidR="004F10EB" w:rsidRDefault="00000000">
            <w:r>
              <w:t>2.000</w:t>
            </w:r>
          </w:p>
        </w:tc>
      </w:tr>
    </w:tbl>
    <w:p w14:paraId="4377AAF1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E5BD96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综合太阳得热系数</w:t>
      </w:r>
    </w:p>
    <w:p w14:paraId="68A6FBC1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69151A44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F10EB" w14:paraId="086BD899" w14:textId="77777777">
        <w:tc>
          <w:tcPr>
            <w:tcW w:w="622" w:type="dxa"/>
            <w:shd w:val="clear" w:color="auto" w:fill="E6E6E6"/>
            <w:vAlign w:val="center"/>
          </w:tcPr>
          <w:p w14:paraId="699D85E8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B270200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284A959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6616BA9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6C124E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071800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6306D6D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AE2B5A2" w14:textId="77777777" w:rsidR="004F10E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65EC2D2" w14:textId="77777777" w:rsidR="004F10E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C64CA41" w14:textId="77777777" w:rsidR="004F10EB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B002E4" w14:textId="77777777" w:rsidR="004F10E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F10EB" w14:paraId="042E3215" w14:textId="77777777">
        <w:tc>
          <w:tcPr>
            <w:tcW w:w="622" w:type="dxa"/>
            <w:vAlign w:val="center"/>
          </w:tcPr>
          <w:p w14:paraId="2C610B1F" w14:textId="77777777" w:rsidR="004F10EB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1F47E2E" w14:textId="77777777" w:rsidR="004F10E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3B995CFD" w14:textId="77777777" w:rsidR="004F10EB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05912B2F" w14:textId="77777777" w:rsidR="004F10EB" w:rsidRDefault="004F10EB"/>
        </w:tc>
        <w:tc>
          <w:tcPr>
            <w:tcW w:w="848" w:type="dxa"/>
            <w:vAlign w:val="center"/>
          </w:tcPr>
          <w:p w14:paraId="2D325250" w14:textId="77777777" w:rsidR="004F10EB" w:rsidRDefault="004F10EB"/>
        </w:tc>
        <w:tc>
          <w:tcPr>
            <w:tcW w:w="848" w:type="dxa"/>
            <w:vAlign w:val="center"/>
          </w:tcPr>
          <w:p w14:paraId="7E8C8F4A" w14:textId="77777777" w:rsidR="004F10EB" w:rsidRDefault="00000000">
            <w:r>
              <w:t>38.880</w:t>
            </w:r>
          </w:p>
        </w:tc>
        <w:tc>
          <w:tcPr>
            <w:tcW w:w="781" w:type="dxa"/>
            <w:vAlign w:val="center"/>
          </w:tcPr>
          <w:p w14:paraId="71620DFB" w14:textId="77777777" w:rsidR="004F10EB" w:rsidRDefault="00000000">
            <w:r>
              <w:t>182</w:t>
            </w:r>
          </w:p>
        </w:tc>
        <w:tc>
          <w:tcPr>
            <w:tcW w:w="916" w:type="dxa"/>
            <w:vAlign w:val="center"/>
          </w:tcPr>
          <w:p w14:paraId="59BF3903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17FB1869" w14:textId="77777777" w:rsidR="004F10EB" w:rsidRDefault="004F10EB"/>
        </w:tc>
        <w:tc>
          <w:tcPr>
            <w:tcW w:w="1165" w:type="dxa"/>
            <w:vAlign w:val="center"/>
          </w:tcPr>
          <w:p w14:paraId="16E43256" w14:textId="77777777" w:rsidR="004F10EB" w:rsidRDefault="00000000">
            <w:r>
              <w:t>0.243~0.253</w:t>
            </w:r>
          </w:p>
        </w:tc>
        <w:tc>
          <w:tcPr>
            <w:tcW w:w="916" w:type="dxa"/>
            <w:vAlign w:val="center"/>
          </w:tcPr>
          <w:p w14:paraId="4B6BDDF1" w14:textId="77777777" w:rsidR="004F10EB" w:rsidRDefault="00000000">
            <w:r>
              <w:t>0.090~0.094</w:t>
            </w:r>
          </w:p>
        </w:tc>
      </w:tr>
      <w:tr w:rsidR="004F10EB" w14:paraId="2D4E08E2" w14:textId="77777777">
        <w:tc>
          <w:tcPr>
            <w:tcW w:w="622" w:type="dxa"/>
            <w:vAlign w:val="center"/>
          </w:tcPr>
          <w:p w14:paraId="7B4406B3" w14:textId="77777777" w:rsidR="004F10EB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7BC1EE45" w14:textId="77777777" w:rsidR="004F10E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59DEC6F9" w14:textId="77777777" w:rsidR="004F10EB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52842CAD" w14:textId="77777777" w:rsidR="004F10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3B2CA1B" w14:textId="77777777" w:rsidR="004F10EB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6D003ECE" w14:textId="77777777" w:rsidR="004F10EB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3D764C3D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E578D1C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7FCD59EA" w14:textId="77777777" w:rsidR="004F10EB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03FF51D5" w14:textId="77777777" w:rsidR="004F10EB" w:rsidRDefault="00000000">
            <w:r>
              <w:t>0.276~0.278</w:t>
            </w:r>
          </w:p>
        </w:tc>
        <w:tc>
          <w:tcPr>
            <w:tcW w:w="916" w:type="dxa"/>
            <w:vAlign w:val="center"/>
          </w:tcPr>
          <w:p w14:paraId="74F31A8A" w14:textId="77777777" w:rsidR="004F10EB" w:rsidRDefault="00000000">
            <w:r>
              <w:t>0.102~0.103</w:t>
            </w:r>
          </w:p>
        </w:tc>
      </w:tr>
      <w:tr w:rsidR="004F10EB" w14:paraId="40657166" w14:textId="77777777">
        <w:tc>
          <w:tcPr>
            <w:tcW w:w="622" w:type="dxa"/>
            <w:vAlign w:val="center"/>
          </w:tcPr>
          <w:p w14:paraId="25B79D8B" w14:textId="77777777" w:rsidR="004F10EB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1023B65D" w14:textId="77777777" w:rsidR="004F10EB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4517D198" w14:textId="77777777" w:rsidR="004F10EB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3DD09CD2" w14:textId="77777777" w:rsidR="004F10EB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071CEDA6" w14:textId="77777777" w:rsidR="004F10EB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7BD5A61C" w14:textId="77777777" w:rsidR="004F10EB" w:rsidRDefault="00000000">
            <w:r>
              <w:t>9.450</w:t>
            </w:r>
          </w:p>
        </w:tc>
        <w:tc>
          <w:tcPr>
            <w:tcW w:w="781" w:type="dxa"/>
            <w:vAlign w:val="center"/>
          </w:tcPr>
          <w:p w14:paraId="4E5271D6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BE60DB6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53A8D954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0FA66008" w14:textId="77777777" w:rsidR="004F10EB" w:rsidRDefault="00000000">
            <w:r>
              <w:t>0.843~0.890</w:t>
            </w:r>
          </w:p>
        </w:tc>
        <w:tc>
          <w:tcPr>
            <w:tcW w:w="916" w:type="dxa"/>
            <w:vAlign w:val="center"/>
          </w:tcPr>
          <w:p w14:paraId="7CBED7B0" w14:textId="77777777" w:rsidR="004F10EB" w:rsidRDefault="00000000">
            <w:r>
              <w:t>0.312~0.329</w:t>
            </w:r>
          </w:p>
        </w:tc>
      </w:tr>
      <w:tr w:rsidR="004F10EB" w14:paraId="065C8502" w14:textId="77777777">
        <w:tc>
          <w:tcPr>
            <w:tcW w:w="622" w:type="dxa"/>
            <w:vAlign w:val="center"/>
          </w:tcPr>
          <w:p w14:paraId="0EBC36A4" w14:textId="77777777" w:rsidR="004F10EB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6588EA39" w14:textId="77777777" w:rsidR="004F10EB" w:rsidRDefault="00000000">
            <w:r>
              <w:t>C1818</w:t>
            </w:r>
          </w:p>
        </w:tc>
        <w:tc>
          <w:tcPr>
            <w:tcW w:w="735" w:type="dxa"/>
            <w:vAlign w:val="center"/>
          </w:tcPr>
          <w:p w14:paraId="508E72D5" w14:textId="77777777" w:rsidR="004F10EB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3D84553" w14:textId="77777777" w:rsidR="004F10E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AE842DE" w14:textId="77777777" w:rsidR="004F10EB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5B59FD96" w14:textId="77777777" w:rsidR="004F10EB" w:rsidRDefault="00000000">
            <w:r>
              <w:t>4.410</w:t>
            </w:r>
          </w:p>
        </w:tc>
        <w:tc>
          <w:tcPr>
            <w:tcW w:w="781" w:type="dxa"/>
            <w:vAlign w:val="center"/>
          </w:tcPr>
          <w:p w14:paraId="26625383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52A9146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6D13E53F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2F4E9248" w14:textId="77777777" w:rsidR="004F10EB" w:rsidRDefault="00000000">
            <w:r>
              <w:t>0.646</w:t>
            </w:r>
          </w:p>
        </w:tc>
        <w:tc>
          <w:tcPr>
            <w:tcW w:w="916" w:type="dxa"/>
            <w:vAlign w:val="center"/>
          </w:tcPr>
          <w:p w14:paraId="744E9950" w14:textId="77777777" w:rsidR="004F10EB" w:rsidRDefault="00000000">
            <w:r>
              <w:t>0.239</w:t>
            </w:r>
          </w:p>
        </w:tc>
      </w:tr>
      <w:tr w:rsidR="004F10EB" w14:paraId="3144B991" w14:textId="77777777">
        <w:tc>
          <w:tcPr>
            <w:tcW w:w="622" w:type="dxa"/>
            <w:vAlign w:val="center"/>
          </w:tcPr>
          <w:p w14:paraId="2667436B" w14:textId="77777777" w:rsidR="004F10EB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6292215B" w14:textId="77777777" w:rsidR="004F10EB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14:paraId="1B1696D3" w14:textId="77777777" w:rsidR="004F10EB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4CA4CC4E" w14:textId="77777777" w:rsidR="004F10EB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693EBA41" w14:textId="77777777" w:rsidR="004F10EB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267C3B5D" w14:textId="77777777" w:rsidR="004F10EB" w:rsidRDefault="00000000">
            <w:r>
              <w:t>44.100</w:t>
            </w:r>
          </w:p>
        </w:tc>
        <w:tc>
          <w:tcPr>
            <w:tcW w:w="781" w:type="dxa"/>
            <w:vAlign w:val="center"/>
          </w:tcPr>
          <w:p w14:paraId="06FE19E8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3498D2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45D78B54" w14:textId="77777777" w:rsidR="004F10EB" w:rsidRDefault="004F10EB"/>
        </w:tc>
        <w:tc>
          <w:tcPr>
            <w:tcW w:w="1165" w:type="dxa"/>
            <w:vAlign w:val="center"/>
          </w:tcPr>
          <w:p w14:paraId="7908E396" w14:textId="77777777" w:rsidR="004F10EB" w:rsidRDefault="00000000">
            <w:r>
              <w:t>0.816~0.979</w:t>
            </w:r>
          </w:p>
        </w:tc>
        <w:tc>
          <w:tcPr>
            <w:tcW w:w="916" w:type="dxa"/>
            <w:vAlign w:val="center"/>
          </w:tcPr>
          <w:p w14:paraId="650FFC08" w14:textId="77777777" w:rsidR="004F10EB" w:rsidRDefault="00000000">
            <w:r>
              <w:t>0.302~0.362</w:t>
            </w:r>
          </w:p>
        </w:tc>
      </w:tr>
      <w:tr w:rsidR="004F10EB" w14:paraId="09D21ADB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48FB06A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76FA9F4" w14:textId="77777777" w:rsidR="004F10EB" w:rsidRDefault="00000000">
            <w:r>
              <w:t>98.280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61D7A824" w14:textId="77777777" w:rsidR="004F10E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95A5741" w14:textId="77777777" w:rsidR="004F10EB" w:rsidRDefault="00000000">
            <w:r>
              <w:t>0.234</w:t>
            </w:r>
          </w:p>
        </w:tc>
      </w:tr>
    </w:tbl>
    <w:p w14:paraId="5C5CE68C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73058264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F10EB" w14:paraId="2DE5B933" w14:textId="77777777">
        <w:tc>
          <w:tcPr>
            <w:tcW w:w="622" w:type="dxa"/>
            <w:shd w:val="clear" w:color="auto" w:fill="E6E6E6"/>
            <w:vAlign w:val="center"/>
          </w:tcPr>
          <w:p w14:paraId="356827FF" w14:textId="77777777" w:rsidR="004F10EB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7D32A3D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7B0866BC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C5A2ED0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C2A66B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77544E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4E9EA83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CD66395" w14:textId="77777777" w:rsidR="004F10E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B70341" w14:textId="77777777" w:rsidR="004F10E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30489F6" w14:textId="77777777" w:rsidR="004F10EB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02D88CB" w14:textId="77777777" w:rsidR="004F10E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F10EB" w14:paraId="4265C171" w14:textId="77777777">
        <w:tc>
          <w:tcPr>
            <w:tcW w:w="622" w:type="dxa"/>
            <w:vAlign w:val="center"/>
          </w:tcPr>
          <w:p w14:paraId="60FEB11E" w14:textId="77777777" w:rsidR="004F10EB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25DDB2B4" w14:textId="77777777" w:rsidR="004F10EB" w:rsidRDefault="00000000">
            <w:r>
              <w:t>C1206</w:t>
            </w:r>
          </w:p>
        </w:tc>
        <w:tc>
          <w:tcPr>
            <w:tcW w:w="735" w:type="dxa"/>
            <w:vAlign w:val="center"/>
          </w:tcPr>
          <w:p w14:paraId="451D5EF5" w14:textId="77777777" w:rsidR="004F10EB" w:rsidRDefault="00000000">
            <w:r>
              <w:t>3</w:t>
            </w:r>
          </w:p>
        </w:tc>
        <w:tc>
          <w:tcPr>
            <w:tcW w:w="622" w:type="dxa"/>
            <w:vAlign w:val="center"/>
          </w:tcPr>
          <w:p w14:paraId="12D0C65B" w14:textId="77777777" w:rsidR="004F10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E56535E" w14:textId="77777777" w:rsidR="004F10EB" w:rsidRDefault="00000000">
            <w:r>
              <w:t>0.720</w:t>
            </w:r>
          </w:p>
        </w:tc>
        <w:tc>
          <w:tcPr>
            <w:tcW w:w="848" w:type="dxa"/>
            <w:vAlign w:val="center"/>
          </w:tcPr>
          <w:p w14:paraId="00C933D7" w14:textId="77777777" w:rsidR="004F10EB" w:rsidRDefault="00000000">
            <w:r>
              <w:t>1.440</w:t>
            </w:r>
          </w:p>
        </w:tc>
        <w:tc>
          <w:tcPr>
            <w:tcW w:w="781" w:type="dxa"/>
            <w:vAlign w:val="center"/>
          </w:tcPr>
          <w:p w14:paraId="41D667CB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958A26C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385C0012" w14:textId="77777777" w:rsidR="004F10EB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3C7B8F87" w14:textId="77777777" w:rsidR="004F10EB" w:rsidRDefault="00000000">
            <w:r>
              <w:t>0.308~0.313</w:t>
            </w:r>
          </w:p>
        </w:tc>
        <w:tc>
          <w:tcPr>
            <w:tcW w:w="916" w:type="dxa"/>
            <w:vAlign w:val="center"/>
          </w:tcPr>
          <w:p w14:paraId="6B3DF17A" w14:textId="77777777" w:rsidR="004F10EB" w:rsidRDefault="00000000">
            <w:r>
              <w:t>0.114~0.116</w:t>
            </w:r>
          </w:p>
        </w:tc>
      </w:tr>
      <w:tr w:rsidR="004F10EB" w14:paraId="27FA7E1D" w14:textId="77777777">
        <w:tc>
          <w:tcPr>
            <w:tcW w:w="622" w:type="dxa"/>
            <w:vAlign w:val="center"/>
          </w:tcPr>
          <w:p w14:paraId="54BAEA16" w14:textId="77777777" w:rsidR="004F10EB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21B32643" w14:textId="77777777" w:rsidR="004F10EB" w:rsidRDefault="00000000">
            <w:r>
              <w:t>C1419</w:t>
            </w:r>
          </w:p>
        </w:tc>
        <w:tc>
          <w:tcPr>
            <w:tcW w:w="735" w:type="dxa"/>
            <w:vAlign w:val="center"/>
          </w:tcPr>
          <w:p w14:paraId="70CF8AC4" w14:textId="77777777" w:rsidR="004F10EB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650B6468" w14:textId="77777777" w:rsidR="004F10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117D682" w14:textId="77777777" w:rsidR="004F10EB" w:rsidRDefault="00000000">
            <w:r>
              <w:t>2.660</w:t>
            </w:r>
          </w:p>
        </w:tc>
        <w:tc>
          <w:tcPr>
            <w:tcW w:w="848" w:type="dxa"/>
            <w:vAlign w:val="center"/>
          </w:tcPr>
          <w:p w14:paraId="0A8CDBD9" w14:textId="77777777" w:rsidR="004F10EB" w:rsidRDefault="00000000">
            <w:r>
              <w:t>5.320</w:t>
            </w:r>
          </w:p>
        </w:tc>
        <w:tc>
          <w:tcPr>
            <w:tcW w:w="781" w:type="dxa"/>
            <w:vAlign w:val="center"/>
          </w:tcPr>
          <w:p w14:paraId="58DAC429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A4444E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47DD399B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0CF7BDE9" w14:textId="77777777" w:rsidR="004F10EB" w:rsidRDefault="00000000">
            <w:r>
              <w:t>0.863~0.873</w:t>
            </w:r>
          </w:p>
        </w:tc>
        <w:tc>
          <w:tcPr>
            <w:tcW w:w="916" w:type="dxa"/>
            <w:vAlign w:val="center"/>
          </w:tcPr>
          <w:p w14:paraId="173D5BE1" w14:textId="77777777" w:rsidR="004F10EB" w:rsidRDefault="00000000">
            <w:r>
              <w:t>0.319~0.323</w:t>
            </w:r>
          </w:p>
        </w:tc>
      </w:tr>
      <w:tr w:rsidR="004F10EB" w14:paraId="2EA143D9" w14:textId="77777777">
        <w:tc>
          <w:tcPr>
            <w:tcW w:w="622" w:type="dxa"/>
            <w:vAlign w:val="center"/>
          </w:tcPr>
          <w:p w14:paraId="4FC4DAED" w14:textId="77777777" w:rsidR="004F10EB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4E0F9F5F" w14:textId="77777777" w:rsidR="004F10EB" w:rsidRDefault="00000000">
            <w:r>
              <w:t>C1621</w:t>
            </w:r>
          </w:p>
        </w:tc>
        <w:tc>
          <w:tcPr>
            <w:tcW w:w="735" w:type="dxa"/>
            <w:vAlign w:val="center"/>
          </w:tcPr>
          <w:p w14:paraId="4861E138" w14:textId="77777777" w:rsidR="004F10EB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6E09F5C9" w14:textId="77777777" w:rsidR="004F10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F271510" w14:textId="77777777" w:rsidR="004F10EB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695FAFCC" w14:textId="77777777" w:rsidR="004F10EB" w:rsidRDefault="00000000">
            <w:r>
              <w:t>6.720</w:t>
            </w:r>
          </w:p>
        </w:tc>
        <w:tc>
          <w:tcPr>
            <w:tcW w:w="781" w:type="dxa"/>
            <w:vAlign w:val="center"/>
          </w:tcPr>
          <w:p w14:paraId="16E80CAA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F3A8A48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63D7D2A8" w14:textId="77777777" w:rsidR="004F10EB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69B96373" w14:textId="77777777" w:rsidR="004F10EB" w:rsidRDefault="00000000">
            <w:r>
              <w:t>0.301~0.317</w:t>
            </w:r>
          </w:p>
        </w:tc>
        <w:tc>
          <w:tcPr>
            <w:tcW w:w="916" w:type="dxa"/>
            <w:vAlign w:val="center"/>
          </w:tcPr>
          <w:p w14:paraId="08292C9D" w14:textId="77777777" w:rsidR="004F10EB" w:rsidRDefault="00000000">
            <w:r>
              <w:t>0.111~0.117</w:t>
            </w:r>
          </w:p>
        </w:tc>
      </w:tr>
      <w:tr w:rsidR="004F10EB" w14:paraId="3DCDF332" w14:textId="77777777">
        <w:tc>
          <w:tcPr>
            <w:tcW w:w="622" w:type="dxa"/>
            <w:vAlign w:val="center"/>
          </w:tcPr>
          <w:p w14:paraId="7BB4BA3D" w14:textId="77777777" w:rsidR="004F10EB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5F59B144" w14:textId="77777777" w:rsidR="004F10EB" w:rsidRDefault="00000000">
            <w:r>
              <w:t>C1621</w:t>
            </w:r>
          </w:p>
        </w:tc>
        <w:tc>
          <w:tcPr>
            <w:tcW w:w="735" w:type="dxa"/>
            <w:vAlign w:val="center"/>
          </w:tcPr>
          <w:p w14:paraId="0EF26854" w14:textId="77777777" w:rsidR="004F10EB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04992434" w14:textId="77777777" w:rsidR="004F10E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20E8F86" w14:textId="77777777" w:rsidR="004F10EB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03A4B6BD" w14:textId="77777777" w:rsidR="004F10EB" w:rsidRDefault="00000000">
            <w:r>
              <w:t>13.440</w:t>
            </w:r>
          </w:p>
        </w:tc>
        <w:tc>
          <w:tcPr>
            <w:tcW w:w="781" w:type="dxa"/>
            <w:vAlign w:val="center"/>
          </w:tcPr>
          <w:p w14:paraId="610326D5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F5B6B9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7D6FC3B3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43B3AAD4" w14:textId="77777777" w:rsidR="004F10EB" w:rsidRDefault="00000000">
            <w:r>
              <w:t>0.830~0.923</w:t>
            </w:r>
          </w:p>
        </w:tc>
        <w:tc>
          <w:tcPr>
            <w:tcW w:w="916" w:type="dxa"/>
            <w:vAlign w:val="center"/>
          </w:tcPr>
          <w:p w14:paraId="5EAD6A25" w14:textId="77777777" w:rsidR="004F10EB" w:rsidRDefault="00000000">
            <w:r>
              <w:t>0.307~0.341</w:t>
            </w:r>
          </w:p>
        </w:tc>
      </w:tr>
      <w:tr w:rsidR="004F10EB" w14:paraId="107182C7" w14:textId="77777777">
        <w:tc>
          <w:tcPr>
            <w:tcW w:w="622" w:type="dxa"/>
            <w:vAlign w:val="center"/>
          </w:tcPr>
          <w:p w14:paraId="20F79244" w14:textId="77777777" w:rsidR="004F10EB" w:rsidRDefault="00000000">
            <w:r>
              <w:t>5</w:t>
            </w:r>
          </w:p>
        </w:tc>
        <w:tc>
          <w:tcPr>
            <w:tcW w:w="854" w:type="dxa"/>
            <w:vAlign w:val="center"/>
          </w:tcPr>
          <w:p w14:paraId="54B31105" w14:textId="77777777" w:rsidR="004F10EB" w:rsidRDefault="00000000">
            <w:r>
              <w:t>C1621a</w:t>
            </w:r>
          </w:p>
        </w:tc>
        <w:tc>
          <w:tcPr>
            <w:tcW w:w="735" w:type="dxa"/>
            <w:vAlign w:val="center"/>
          </w:tcPr>
          <w:p w14:paraId="74A0D03E" w14:textId="77777777" w:rsidR="004F10EB" w:rsidRDefault="00000000">
            <w:r>
              <w:t>1</w:t>
            </w:r>
          </w:p>
        </w:tc>
        <w:tc>
          <w:tcPr>
            <w:tcW w:w="622" w:type="dxa"/>
            <w:vAlign w:val="center"/>
          </w:tcPr>
          <w:p w14:paraId="5861DC26" w14:textId="77777777" w:rsidR="004F10E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D4780EF" w14:textId="77777777" w:rsidR="004F10EB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7B2A3693" w14:textId="77777777" w:rsidR="004F10EB" w:rsidRDefault="00000000">
            <w:r>
              <w:t>3.360</w:t>
            </w:r>
          </w:p>
        </w:tc>
        <w:tc>
          <w:tcPr>
            <w:tcW w:w="781" w:type="dxa"/>
            <w:vAlign w:val="center"/>
          </w:tcPr>
          <w:p w14:paraId="1D7C98DF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001530A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5DDB9108" w14:textId="77777777" w:rsidR="004F10EB" w:rsidRDefault="00000000">
            <w:r>
              <w:t>百叶遮阳</w:t>
            </w:r>
            <w:r>
              <w:t>0</w:t>
            </w:r>
          </w:p>
        </w:tc>
        <w:tc>
          <w:tcPr>
            <w:tcW w:w="1165" w:type="dxa"/>
            <w:vAlign w:val="center"/>
          </w:tcPr>
          <w:p w14:paraId="4B57B70C" w14:textId="77777777" w:rsidR="004F10EB" w:rsidRDefault="00000000">
            <w:r>
              <w:t>0.318</w:t>
            </w:r>
          </w:p>
        </w:tc>
        <w:tc>
          <w:tcPr>
            <w:tcW w:w="916" w:type="dxa"/>
            <w:vAlign w:val="center"/>
          </w:tcPr>
          <w:p w14:paraId="7F162AB6" w14:textId="77777777" w:rsidR="004F10EB" w:rsidRDefault="00000000">
            <w:r>
              <w:t>0.118</w:t>
            </w:r>
          </w:p>
        </w:tc>
      </w:tr>
      <w:tr w:rsidR="004F10EB" w14:paraId="71F8A9F7" w14:textId="77777777">
        <w:tc>
          <w:tcPr>
            <w:tcW w:w="622" w:type="dxa"/>
            <w:vAlign w:val="center"/>
          </w:tcPr>
          <w:p w14:paraId="6DB2CD1A" w14:textId="77777777" w:rsidR="004F10EB" w:rsidRDefault="00000000">
            <w:r>
              <w:t>6</w:t>
            </w:r>
          </w:p>
        </w:tc>
        <w:tc>
          <w:tcPr>
            <w:tcW w:w="854" w:type="dxa"/>
            <w:vAlign w:val="center"/>
          </w:tcPr>
          <w:p w14:paraId="7F736337" w14:textId="77777777" w:rsidR="004F10EB" w:rsidRDefault="00000000">
            <w:r>
              <w:t>C1621a</w:t>
            </w:r>
          </w:p>
        </w:tc>
        <w:tc>
          <w:tcPr>
            <w:tcW w:w="735" w:type="dxa"/>
            <w:vAlign w:val="center"/>
          </w:tcPr>
          <w:p w14:paraId="08B23017" w14:textId="77777777" w:rsidR="004F10EB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36EBA69E" w14:textId="77777777" w:rsidR="004F10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0963C116" w14:textId="77777777" w:rsidR="004F10EB" w:rsidRDefault="00000000">
            <w:r>
              <w:t>3.360</w:t>
            </w:r>
          </w:p>
        </w:tc>
        <w:tc>
          <w:tcPr>
            <w:tcW w:w="848" w:type="dxa"/>
            <w:vAlign w:val="center"/>
          </w:tcPr>
          <w:p w14:paraId="52F3199F" w14:textId="77777777" w:rsidR="004F10EB" w:rsidRDefault="00000000">
            <w:r>
              <w:t>6.720</w:t>
            </w:r>
          </w:p>
        </w:tc>
        <w:tc>
          <w:tcPr>
            <w:tcW w:w="781" w:type="dxa"/>
            <w:vAlign w:val="center"/>
          </w:tcPr>
          <w:p w14:paraId="532ABE2E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9CEC740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7CBEA23C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3862DCA5" w14:textId="77777777" w:rsidR="004F10EB" w:rsidRDefault="00000000">
            <w:r>
              <w:t>0.914~0.925</w:t>
            </w:r>
          </w:p>
        </w:tc>
        <w:tc>
          <w:tcPr>
            <w:tcW w:w="916" w:type="dxa"/>
            <w:vAlign w:val="center"/>
          </w:tcPr>
          <w:p w14:paraId="43B781BB" w14:textId="77777777" w:rsidR="004F10EB" w:rsidRDefault="00000000">
            <w:r>
              <w:t>0.338~0.342</w:t>
            </w:r>
          </w:p>
        </w:tc>
      </w:tr>
      <w:tr w:rsidR="004F10EB" w14:paraId="5A637B8D" w14:textId="77777777">
        <w:tc>
          <w:tcPr>
            <w:tcW w:w="622" w:type="dxa"/>
            <w:vAlign w:val="center"/>
          </w:tcPr>
          <w:p w14:paraId="6B9D4A0F" w14:textId="77777777" w:rsidR="004F10EB" w:rsidRDefault="00000000">
            <w:r>
              <w:t>7</w:t>
            </w:r>
          </w:p>
        </w:tc>
        <w:tc>
          <w:tcPr>
            <w:tcW w:w="854" w:type="dxa"/>
            <w:vAlign w:val="center"/>
          </w:tcPr>
          <w:p w14:paraId="0C2F1FDB" w14:textId="77777777" w:rsidR="004F10EB" w:rsidRDefault="00000000">
            <w:r>
              <w:t>C1821</w:t>
            </w:r>
          </w:p>
        </w:tc>
        <w:tc>
          <w:tcPr>
            <w:tcW w:w="735" w:type="dxa"/>
            <w:vAlign w:val="center"/>
          </w:tcPr>
          <w:p w14:paraId="06E5D886" w14:textId="77777777" w:rsidR="004F10EB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3AB0367E" w14:textId="77777777" w:rsidR="004F10EB" w:rsidRDefault="00000000">
            <w:r>
              <w:t>21</w:t>
            </w:r>
          </w:p>
        </w:tc>
        <w:tc>
          <w:tcPr>
            <w:tcW w:w="848" w:type="dxa"/>
            <w:vAlign w:val="center"/>
          </w:tcPr>
          <w:p w14:paraId="152740E4" w14:textId="77777777" w:rsidR="004F10EB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1DF11863" w14:textId="77777777" w:rsidR="004F10EB" w:rsidRDefault="00000000">
            <w:r>
              <w:t>79.380</w:t>
            </w:r>
          </w:p>
        </w:tc>
        <w:tc>
          <w:tcPr>
            <w:tcW w:w="781" w:type="dxa"/>
            <w:vAlign w:val="center"/>
          </w:tcPr>
          <w:p w14:paraId="45415239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5FC40C0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694D031A" w14:textId="77777777" w:rsidR="004F10EB" w:rsidRDefault="004F10EB"/>
        </w:tc>
        <w:tc>
          <w:tcPr>
            <w:tcW w:w="1165" w:type="dxa"/>
            <w:vAlign w:val="center"/>
          </w:tcPr>
          <w:p w14:paraId="4A7CF84D" w14:textId="77777777" w:rsidR="004F10EB" w:rsidRDefault="00000000">
            <w:r>
              <w:t>0.870~0.978</w:t>
            </w:r>
          </w:p>
        </w:tc>
        <w:tc>
          <w:tcPr>
            <w:tcW w:w="916" w:type="dxa"/>
            <w:vAlign w:val="center"/>
          </w:tcPr>
          <w:p w14:paraId="374E857A" w14:textId="77777777" w:rsidR="004F10EB" w:rsidRDefault="00000000">
            <w:r>
              <w:t>0.322~0.362</w:t>
            </w:r>
          </w:p>
        </w:tc>
      </w:tr>
      <w:tr w:rsidR="004F10EB" w14:paraId="6F9AF37B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587AF15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15490D2" w14:textId="77777777" w:rsidR="004F10EB" w:rsidRDefault="00000000">
            <w:r>
              <w:t>116.380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14449A1D" w14:textId="77777777" w:rsidR="004F10E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6D90B80" w14:textId="77777777" w:rsidR="004F10EB" w:rsidRDefault="00000000">
            <w:r>
              <w:t>0.308</w:t>
            </w:r>
          </w:p>
        </w:tc>
      </w:tr>
    </w:tbl>
    <w:p w14:paraId="267BA88D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FDEE3B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58A93270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F10EB" w14:paraId="1DCC6CB4" w14:textId="77777777">
        <w:tc>
          <w:tcPr>
            <w:tcW w:w="622" w:type="dxa"/>
            <w:shd w:val="clear" w:color="auto" w:fill="E6E6E6"/>
            <w:vAlign w:val="center"/>
          </w:tcPr>
          <w:p w14:paraId="6E00C6D4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ED8B28C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A465E54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89DA292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27DA7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4B3581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50546D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C3CD23" w14:textId="77777777" w:rsidR="004F10E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A194FF" w14:textId="77777777" w:rsidR="004F10E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CDE0050" w14:textId="77777777" w:rsidR="004F10EB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BEB256" w14:textId="77777777" w:rsidR="004F10E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F10EB" w14:paraId="0B8A3917" w14:textId="77777777">
        <w:tc>
          <w:tcPr>
            <w:tcW w:w="622" w:type="dxa"/>
            <w:vAlign w:val="center"/>
          </w:tcPr>
          <w:p w14:paraId="4672F89A" w14:textId="77777777" w:rsidR="004F10EB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43B80329" w14:textId="77777777" w:rsidR="004F10EB" w:rsidRDefault="00000000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35" w:type="dxa"/>
            <w:vAlign w:val="center"/>
          </w:tcPr>
          <w:p w14:paraId="055E2639" w14:textId="77777777" w:rsidR="004F10EB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07ED0285" w14:textId="77777777" w:rsidR="004F10EB" w:rsidRDefault="004F10EB"/>
        </w:tc>
        <w:tc>
          <w:tcPr>
            <w:tcW w:w="848" w:type="dxa"/>
            <w:vAlign w:val="center"/>
          </w:tcPr>
          <w:p w14:paraId="2A86696E" w14:textId="77777777" w:rsidR="004F10EB" w:rsidRDefault="004F10EB"/>
        </w:tc>
        <w:tc>
          <w:tcPr>
            <w:tcW w:w="848" w:type="dxa"/>
            <w:vAlign w:val="center"/>
          </w:tcPr>
          <w:p w14:paraId="018774E2" w14:textId="77777777" w:rsidR="004F10EB" w:rsidRDefault="00000000">
            <w:r>
              <w:t>35.862</w:t>
            </w:r>
          </w:p>
        </w:tc>
        <w:tc>
          <w:tcPr>
            <w:tcW w:w="781" w:type="dxa"/>
            <w:vAlign w:val="center"/>
          </w:tcPr>
          <w:p w14:paraId="449BC65C" w14:textId="77777777" w:rsidR="004F10EB" w:rsidRDefault="00000000">
            <w:r>
              <w:t>182</w:t>
            </w:r>
          </w:p>
        </w:tc>
        <w:tc>
          <w:tcPr>
            <w:tcW w:w="916" w:type="dxa"/>
            <w:vAlign w:val="center"/>
          </w:tcPr>
          <w:p w14:paraId="2715A379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042D150E" w14:textId="77777777" w:rsidR="004F10EB" w:rsidRDefault="004F10EB"/>
        </w:tc>
        <w:tc>
          <w:tcPr>
            <w:tcW w:w="1165" w:type="dxa"/>
            <w:vAlign w:val="center"/>
          </w:tcPr>
          <w:p w14:paraId="508D611F" w14:textId="77777777" w:rsidR="004F10EB" w:rsidRDefault="00000000">
            <w:r>
              <w:t>0.486~0.546</w:t>
            </w:r>
          </w:p>
        </w:tc>
        <w:tc>
          <w:tcPr>
            <w:tcW w:w="916" w:type="dxa"/>
            <w:vAlign w:val="center"/>
          </w:tcPr>
          <w:p w14:paraId="5AD3D473" w14:textId="77777777" w:rsidR="004F10EB" w:rsidRDefault="00000000">
            <w:r>
              <w:t>0.180~0.202</w:t>
            </w:r>
          </w:p>
        </w:tc>
      </w:tr>
      <w:tr w:rsidR="004F10EB" w14:paraId="0D321683" w14:textId="77777777">
        <w:tc>
          <w:tcPr>
            <w:tcW w:w="622" w:type="dxa"/>
            <w:vAlign w:val="center"/>
          </w:tcPr>
          <w:p w14:paraId="50BCDDC1" w14:textId="77777777" w:rsidR="004F10EB" w:rsidRDefault="00000000">
            <w:r>
              <w:t>2</w:t>
            </w:r>
          </w:p>
        </w:tc>
        <w:tc>
          <w:tcPr>
            <w:tcW w:w="854" w:type="dxa"/>
            <w:vAlign w:val="center"/>
          </w:tcPr>
          <w:p w14:paraId="78940A01" w14:textId="77777777" w:rsidR="004F10EB" w:rsidRDefault="00000000">
            <w:r>
              <w:t>C1521</w:t>
            </w:r>
          </w:p>
        </w:tc>
        <w:tc>
          <w:tcPr>
            <w:tcW w:w="735" w:type="dxa"/>
            <w:vAlign w:val="center"/>
          </w:tcPr>
          <w:p w14:paraId="6250C0D9" w14:textId="77777777" w:rsidR="004F10EB" w:rsidRDefault="00000000">
            <w:r>
              <w:t>2~3</w:t>
            </w:r>
          </w:p>
        </w:tc>
        <w:tc>
          <w:tcPr>
            <w:tcW w:w="622" w:type="dxa"/>
            <w:vAlign w:val="center"/>
          </w:tcPr>
          <w:p w14:paraId="4F0321AB" w14:textId="77777777" w:rsidR="004F10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62F78FC" w14:textId="77777777" w:rsidR="004F10EB" w:rsidRDefault="00000000">
            <w:r>
              <w:t>3.150</w:t>
            </w:r>
          </w:p>
        </w:tc>
        <w:tc>
          <w:tcPr>
            <w:tcW w:w="848" w:type="dxa"/>
            <w:vAlign w:val="center"/>
          </w:tcPr>
          <w:p w14:paraId="2641298D" w14:textId="77777777" w:rsidR="004F10EB" w:rsidRDefault="00000000">
            <w:r>
              <w:t>6.300</w:t>
            </w:r>
          </w:p>
        </w:tc>
        <w:tc>
          <w:tcPr>
            <w:tcW w:w="781" w:type="dxa"/>
            <w:vAlign w:val="center"/>
          </w:tcPr>
          <w:p w14:paraId="2CE3BD12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D933E1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22A81E80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26A6CD39" w14:textId="77777777" w:rsidR="004F10EB" w:rsidRDefault="00000000">
            <w:r>
              <w:t>0.838~0.946</w:t>
            </w:r>
          </w:p>
        </w:tc>
        <w:tc>
          <w:tcPr>
            <w:tcW w:w="916" w:type="dxa"/>
            <w:vAlign w:val="center"/>
          </w:tcPr>
          <w:p w14:paraId="681BCA70" w14:textId="77777777" w:rsidR="004F10EB" w:rsidRDefault="00000000">
            <w:r>
              <w:t>0.310~0.350</w:t>
            </w:r>
          </w:p>
        </w:tc>
      </w:tr>
      <w:tr w:rsidR="004F10EB" w14:paraId="65C5B8AC" w14:textId="77777777">
        <w:tc>
          <w:tcPr>
            <w:tcW w:w="622" w:type="dxa"/>
            <w:vAlign w:val="center"/>
          </w:tcPr>
          <w:p w14:paraId="559661AD" w14:textId="77777777" w:rsidR="004F10EB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052E0BA2" w14:textId="77777777" w:rsidR="004F10EB" w:rsidRDefault="00000000">
            <w:r>
              <w:t>C2121</w:t>
            </w:r>
          </w:p>
        </w:tc>
        <w:tc>
          <w:tcPr>
            <w:tcW w:w="735" w:type="dxa"/>
            <w:vAlign w:val="center"/>
          </w:tcPr>
          <w:p w14:paraId="5280FAE6" w14:textId="77777777" w:rsidR="004F10EB" w:rsidRDefault="00000000">
            <w:r>
              <w:t>1~2</w:t>
            </w:r>
          </w:p>
        </w:tc>
        <w:tc>
          <w:tcPr>
            <w:tcW w:w="622" w:type="dxa"/>
            <w:vAlign w:val="center"/>
          </w:tcPr>
          <w:p w14:paraId="39263A79" w14:textId="77777777" w:rsidR="004F10EB" w:rsidRDefault="00000000">
            <w:r>
              <w:t>4</w:t>
            </w:r>
          </w:p>
        </w:tc>
        <w:tc>
          <w:tcPr>
            <w:tcW w:w="848" w:type="dxa"/>
            <w:vAlign w:val="center"/>
          </w:tcPr>
          <w:p w14:paraId="0A9E0389" w14:textId="77777777" w:rsidR="004F10EB" w:rsidRDefault="00000000">
            <w:r>
              <w:t>4.410</w:t>
            </w:r>
          </w:p>
        </w:tc>
        <w:tc>
          <w:tcPr>
            <w:tcW w:w="848" w:type="dxa"/>
            <w:vAlign w:val="center"/>
          </w:tcPr>
          <w:p w14:paraId="6AFA4E7F" w14:textId="77777777" w:rsidR="004F10EB" w:rsidRDefault="00000000">
            <w:r>
              <w:t>17.640</w:t>
            </w:r>
          </w:p>
        </w:tc>
        <w:tc>
          <w:tcPr>
            <w:tcW w:w="781" w:type="dxa"/>
            <w:vAlign w:val="center"/>
          </w:tcPr>
          <w:p w14:paraId="1FA25307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157F4CF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165764B2" w14:textId="77777777" w:rsidR="004F10EB" w:rsidRDefault="004F10EB"/>
        </w:tc>
        <w:tc>
          <w:tcPr>
            <w:tcW w:w="1165" w:type="dxa"/>
            <w:vAlign w:val="center"/>
          </w:tcPr>
          <w:p w14:paraId="31BEBCAF" w14:textId="77777777" w:rsidR="004F10EB" w:rsidRDefault="00000000">
            <w:r>
              <w:t>0.992~0.997</w:t>
            </w:r>
          </w:p>
        </w:tc>
        <w:tc>
          <w:tcPr>
            <w:tcW w:w="916" w:type="dxa"/>
            <w:vAlign w:val="center"/>
          </w:tcPr>
          <w:p w14:paraId="7D594C01" w14:textId="77777777" w:rsidR="004F10EB" w:rsidRDefault="00000000">
            <w:r>
              <w:t>0.367~0.369</w:t>
            </w:r>
          </w:p>
        </w:tc>
      </w:tr>
      <w:tr w:rsidR="004F10EB" w14:paraId="6E54BCBE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6D4A977E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1A2A406" w14:textId="77777777" w:rsidR="004F10EB" w:rsidRDefault="00000000">
            <w:r>
              <w:t>59.802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377B5FB5" w14:textId="77777777" w:rsidR="004F10E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13138151" w14:textId="77777777" w:rsidR="004F10EB" w:rsidRDefault="00000000">
            <w:r>
              <w:t>0.258</w:t>
            </w:r>
          </w:p>
        </w:tc>
      </w:tr>
    </w:tbl>
    <w:p w14:paraId="43D9A754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F52759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4AF32F0A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4F10EB" w14:paraId="1A484A55" w14:textId="77777777">
        <w:tc>
          <w:tcPr>
            <w:tcW w:w="622" w:type="dxa"/>
            <w:shd w:val="clear" w:color="auto" w:fill="E6E6E6"/>
            <w:vAlign w:val="center"/>
          </w:tcPr>
          <w:p w14:paraId="6E6064D4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308FCD3" w14:textId="77777777" w:rsidR="004F10EB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AD7DC09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620ED49" w14:textId="77777777" w:rsidR="004F10EB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3BD3D8" w14:textId="77777777" w:rsidR="004F10EB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3AB0E3" w14:textId="77777777" w:rsidR="004F10EB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8A0EB7D" w14:textId="77777777" w:rsidR="004F10EB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076F5C0" w14:textId="77777777" w:rsidR="004F10EB" w:rsidRDefault="00000000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EBE8A56" w14:textId="77777777" w:rsidR="004F10EB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CDD8F0" w14:textId="77777777" w:rsidR="004F10EB" w:rsidRDefault="00000000">
            <w:pPr>
              <w:jc w:val="center"/>
            </w:pPr>
            <w:r>
              <w:t>外遮阳系数</w:t>
            </w:r>
            <w:r>
              <w:br/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A0844E8" w14:textId="77777777" w:rsidR="004F10EB" w:rsidRDefault="00000000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4F10EB" w14:paraId="0A9CB5B1" w14:textId="77777777">
        <w:tc>
          <w:tcPr>
            <w:tcW w:w="622" w:type="dxa"/>
            <w:vAlign w:val="center"/>
          </w:tcPr>
          <w:p w14:paraId="62584E62" w14:textId="77777777" w:rsidR="004F10EB" w:rsidRDefault="00000000">
            <w:r>
              <w:t>1</w:t>
            </w:r>
          </w:p>
        </w:tc>
        <w:tc>
          <w:tcPr>
            <w:tcW w:w="854" w:type="dxa"/>
            <w:vAlign w:val="center"/>
          </w:tcPr>
          <w:p w14:paraId="70C3E595" w14:textId="77777777" w:rsidR="004F10EB" w:rsidRDefault="00000000">
            <w:r>
              <w:t>C1213</w:t>
            </w:r>
          </w:p>
        </w:tc>
        <w:tc>
          <w:tcPr>
            <w:tcW w:w="735" w:type="dxa"/>
            <w:vAlign w:val="center"/>
          </w:tcPr>
          <w:p w14:paraId="264B791F" w14:textId="77777777" w:rsidR="004F10EB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387254A2" w14:textId="77777777" w:rsidR="004F10E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259170" w14:textId="77777777" w:rsidR="004F10EB" w:rsidRDefault="00000000">
            <w:r>
              <w:t>1.560</w:t>
            </w:r>
          </w:p>
        </w:tc>
        <w:tc>
          <w:tcPr>
            <w:tcW w:w="848" w:type="dxa"/>
            <w:vAlign w:val="center"/>
          </w:tcPr>
          <w:p w14:paraId="5D492D35" w14:textId="77777777" w:rsidR="004F10EB" w:rsidRDefault="00000000">
            <w:r>
              <w:t>1.560</w:t>
            </w:r>
          </w:p>
        </w:tc>
        <w:tc>
          <w:tcPr>
            <w:tcW w:w="781" w:type="dxa"/>
            <w:vAlign w:val="center"/>
          </w:tcPr>
          <w:p w14:paraId="5B583AF2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DA36F2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687AC45E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48CC3DEA" w14:textId="77777777" w:rsidR="004F10EB" w:rsidRDefault="00000000">
            <w:r>
              <w:t>0.135</w:t>
            </w:r>
          </w:p>
        </w:tc>
        <w:tc>
          <w:tcPr>
            <w:tcW w:w="916" w:type="dxa"/>
            <w:vAlign w:val="center"/>
          </w:tcPr>
          <w:p w14:paraId="5E7005D5" w14:textId="77777777" w:rsidR="004F10EB" w:rsidRDefault="00000000">
            <w:r>
              <w:t>0.050</w:t>
            </w:r>
          </w:p>
        </w:tc>
      </w:tr>
      <w:tr w:rsidR="004F10EB" w14:paraId="61A88A7C" w14:textId="77777777">
        <w:tc>
          <w:tcPr>
            <w:tcW w:w="622" w:type="dxa"/>
            <w:vAlign w:val="center"/>
          </w:tcPr>
          <w:p w14:paraId="38F2FDB3" w14:textId="77777777" w:rsidR="004F10EB" w:rsidRDefault="00000000">
            <w:r>
              <w:lastRenderedPageBreak/>
              <w:t>2</w:t>
            </w:r>
          </w:p>
        </w:tc>
        <w:tc>
          <w:tcPr>
            <w:tcW w:w="854" w:type="dxa"/>
            <w:vAlign w:val="center"/>
          </w:tcPr>
          <w:p w14:paraId="5CFB90EB" w14:textId="77777777" w:rsidR="004F10EB" w:rsidRDefault="00000000">
            <w:r>
              <w:t>C1221</w:t>
            </w:r>
          </w:p>
        </w:tc>
        <w:tc>
          <w:tcPr>
            <w:tcW w:w="735" w:type="dxa"/>
            <w:vAlign w:val="center"/>
          </w:tcPr>
          <w:p w14:paraId="39F37FDB" w14:textId="77777777" w:rsidR="004F10EB" w:rsidRDefault="00000000">
            <w:r>
              <w:t>1,3</w:t>
            </w:r>
          </w:p>
        </w:tc>
        <w:tc>
          <w:tcPr>
            <w:tcW w:w="622" w:type="dxa"/>
            <w:vAlign w:val="center"/>
          </w:tcPr>
          <w:p w14:paraId="4D7CD165" w14:textId="77777777" w:rsidR="004F10EB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4879EB8E" w14:textId="77777777" w:rsidR="004F10EB" w:rsidRDefault="00000000">
            <w:r>
              <w:t>2.520</w:t>
            </w:r>
          </w:p>
        </w:tc>
        <w:tc>
          <w:tcPr>
            <w:tcW w:w="848" w:type="dxa"/>
            <w:vAlign w:val="center"/>
          </w:tcPr>
          <w:p w14:paraId="084E7497" w14:textId="77777777" w:rsidR="004F10EB" w:rsidRDefault="00000000">
            <w:r>
              <w:t>5.040</w:t>
            </w:r>
          </w:p>
        </w:tc>
        <w:tc>
          <w:tcPr>
            <w:tcW w:w="781" w:type="dxa"/>
            <w:vAlign w:val="center"/>
          </w:tcPr>
          <w:p w14:paraId="44DB7BB4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32580BB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40C865B1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62F21662" w14:textId="77777777" w:rsidR="004F10EB" w:rsidRDefault="00000000">
            <w:r>
              <w:t>0.115~0.157</w:t>
            </w:r>
          </w:p>
        </w:tc>
        <w:tc>
          <w:tcPr>
            <w:tcW w:w="916" w:type="dxa"/>
            <w:vAlign w:val="center"/>
          </w:tcPr>
          <w:p w14:paraId="7C519AB2" w14:textId="77777777" w:rsidR="004F10EB" w:rsidRDefault="00000000">
            <w:r>
              <w:t>0.043~0.058</w:t>
            </w:r>
          </w:p>
        </w:tc>
      </w:tr>
      <w:tr w:rsidR="004F10EB" w14:paraId="0584AF6C" w14:textId="77777777">
        <w:tc>
          <w:tcPr>
            <w:tcW w:w="622" w:type="dxa"/>
            <w:vAlign w:val="center"/>
          </w:tcPr>
          <w:p w14:paraId="19D59F93" w14:textId="77777777" w:rsidR="004F10EB" w:rsidRDefault="00000000">
            <w:r>
              <w:t>3</w:t>
            </w:r>
          </w:p>
        </w:tc>
        <w:tc>
          <w:tcPr>
            <w:tcW w:w="854" w:type="dxa"/>
            <w:vAlign w:val="center"/>
          </w:tcPr>
          <w:p w14:paraId="33578CCA" w14:textId="77777777" w:rsidR="004F10EB" w:rsidRDefault="00000000">
            <w:r>
              <w:t>C1510</w:t>
            </w:r>
          </w:p>
        </w:tc>
        <w:tc>
          <w:tcPr>
            <w:tcW w:w="735" w:type="dxa"/>
            <w:vAlign w:val="center"/>
          </w:tcPr>
          <w:p w14:paraId="40C0F8AD" w14:textId="77777777" w:rsidR="004F10EB" w:rsidRDefault="00000000">
            <w:r>
              <w:t>1~3</w:t>
            </w:r>
          </w:p>
        </w:tc>
        <w:tc>
          <w:tcPr>
            <w:tcW w:w="622" w:type="dxa"/>
            <w:vAlign w:val="center"/>
          </w:tcPr>
          <w:p w14:paraId="4610CFC7" w14:textId="77777777" w:rsidR="004F10EB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0DFFD159" w14:textId="77777777" w:rsidR="004F10EB" w:rsidRDefault="00000000">
            <w:r>
              <w:t>1.500</w:t>
            </w:r>
          </w:p>
        </w:tc>
        <w:tc>
          <w:tcPr>
            <w:tcW w:w="848" w:type="dxa"/>
            <w:vAlign w:val="center"/>
          </w:tcPr>
          <w:p w14:paraId="2A0F04D2" w14:textId="77777777" w:rsidR="004F10EB" w:rsidRDefault="00000000">
            <w:r>
              <w:t>9.000</w:t>
            </w:r>
          </w:p>
        </w:tc>
        <w:tc>
          <w:tcPr>
            <w:tcW w:w="781" w:type="dxa"/>
            <w:vAlign w:val="center"/>
          </w:tcPr>
          <w:p w14:paraId="1D38BCB1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AB81F5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62A55B8F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7CB668B1" w14:textId="77777777" w:rsidR="004F10EB" w:rsidRDefault="00000000">
            <w:r>
              <w:t>0.761~0.889</w:t>
            </w:r>
          </w:p>
        </w:tc>
        <w:tc>
          <w:tcPr>
            <w:tcW w:w="916" w:type="dxa"/>
            <w:vAlign w:val="center"/>
          </w:tcPr>
          <w:p w14:paraId="7CDB5624" w14:textId="77777777" w:rsidR="004F10EB" w:rsidRDefault="00000000">
            <w:r>
              <w:t>0.281~0.329</w:t>
            </w:r>
          </w:p>
        </w:tc>
      </w:tr>
      <w:tr w:rsidR="004F10EB" w14:paraId="00E3A927" w14:textId="77777777">
        <w:tc>
          <w:tcPr>
            <w:tcW w:w="622" w:type="dxa"/>
            <w:vAlign w:val="center"/>
          </w:tcPr>
          <w:p w14:paraId="4E4A7DF4" w14:textId="77777777" w:rsidR="004F10EB" w:rsidRDefault="00000000">
            <w:r>
              <w:t>4</w:t>
            </w:r>
          </w:p>
        </w:tc>
        <w:tc>
          <w:tcPr>
            <w:tcW w:w="854" w:type="dxa"/>
            <w:vAlign w:val="center"/>
          </w:tcPr>
          <w:p w14:paraId="1ACECA91" w14:textId="77777777" w:rsidR="004F10EB" w:rsidRDefault="00000000">
            <w:r>
              <w:t>C5911</w:t>
            </w:r>
          </w:p>
        </w:tc>
        <w:tc>
          <w:tcPr>
            <w:tcW w:w="735" w:type="dxa"/>
            <w:vAlign w:val="center"/>
          </w:tcPr>
          <w:p w14:paraId="0A3DD6C0" w14:textId="77777777" w:rsidR="004F10EB" w:rsidRDefault="00000000">
            <w:r>
              <w:t>2</w:t>
            </w:r>
          </w:p>
        </w:tc>
        <w:tc>
          <w:tcPr>
            <w:tcW w:w="622" w:type="dxa"/>
            <w:vAlign w:val="center"/>
          </w:tcPr>
          <w:p w14:paraId="01642E77" w14:textId="77777777" w:rsidR="004F10EB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B572CDF" w14:textId="77777777" w:rsidR="004F10EB" w:rsidRDefault="00000000">
            <w:r>
              <w:t>6.490</w:t>
            </w:r>
          </w:p>
        </w:tc>
        <w:tc>
          <w:tcPr>
            <w:tcW w:w="848" w:type="dxa"/>
            <w:vAlign w:val="center"/>
          </w:tcPr>
          <w:p w14:paraId="5A615635" w14:textId="77777777" w:rsidR="004F10EB" w:rsidRDefault="00000000">
            <w:r>
              <w:t>6.490</w:t>
            </w:r>
          </w:p>
        </w:tc>
        <w:tc>
          <w:tcPr>
            <w:tcW w:w="781" w:type="dxa"/>
            <w:vAlign w:val="center"/>
          </w:tcPr>
          <w:p w14:paraId="6335038C" w14:textId="77777777" w:rsidR="004F10EB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3D5F8F7" w14:textId="77777777" w:rsidR="004F10EB" w:rsidRDefault="00000000">
            <w:r>
              <w:t>0.370</w:t>
            </w:r>
          </w:p>
        </w:tc>
        <w:tc>
          <w:tcPr>
            <w:tcW w:w="1018" w:type="dxa"/>
            <w:vAlign w:val="center"/>
          </w:tcPr>
          <w:p w14:paraId="42BCCCCF" w14:textId="77777777" w:rsidR="004F10EB" w:rsidRDefault="00000000">
            <w:r>
              <w:t>无外遮阳</w:t>
            </w:r>
          </w:p>
        </w:tc>
        <w:tc>
          <w:tcPr>
            <w:tcW w:w="1165" w:type="dxa"/>
            <w:vAlign w:val="center"/>
          </w:tcPr>
          <w:p w14:paraId="6009FA10" w14:textId="77777777" w:rsidR="004F10EB" w:rsidRDefault="00000000">
            <w:r>
              <w:t>0.586</w:t>
            </w:r>
          </w:p>
        </w:tc>
        <w:tc>
          <w:tcPr>
            <w:tcW w:w="916" w:type="dxa"/>
            <w:vAlign w:val="center"/>
          </w:tcPr>
          <w:p w14:paraId="79CB21FC" w14:textId="77777777" w:rsidR="004F10EB" w:rsidRDefault="00000000">
            <w:r>
              <w:t>0.217</w:t>
            </w:r>
          </w:p>
        </w:tc>
      </w:tr>
      <w:tr w:rsidR="004F10EB" w14:paraId="06835C8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8DCE029" w14:textId="77777777" w:rsidR="004F10EB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C905812" w14:textId="77777777" w:rsidR="004F10EB" w:rsidRDefault="00000000">
            <w:r>
              <w:t>22.090</w:t>
            </w:r>
          </w:p>
        </w:tc>
        <w:tc>
          <w:tcPr>
            <w:tcW w:w="3880" w:type="dxa"/>
            <w:gridSpan w:val="4"/>
            <w:shd w:val="clear" w:color="auto" w:fill="E6E6E6"/>
            <w:vAlign w:val="center"/>
          </w:tcPr>
          <w:p w14:paraId="188F5AF2" w14:textId="77777777" w:rsidR="004F10EB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4EA0B66D" w14:textId="77777777" w:rsidR="004F10EB" w:rsidRDefault="00000000">
            <w:r>
              <w:t>0.207</w:t>
            </w:r>
          </w:p>
        </w:tc>
      </w:tr>
    </w:tbl>
    <w:p w14:paraId="7880595D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EF12DD5" w14:textId="77777777" w:rsidR="004F10EB" w:rsidRDefault="00000000">
      <w:pPr>
        <w:pStyle w:val="3"/>
        <w:widowControl w:val="0"/>
        <w:jc w:val="both"/>
        <w:rPr>
          <w:rFonts w:hint="eastAsia"/>
          <w:color w:val="000000"/>
          <w:kern w:val="2"/>
          <w:szCs w:val="24"/>
        </w:rPr>
      </w:pPr>
      <w:r>
        <w:rPr>
          <w:color w:val="000000"/>
          <w:kern w:val="2"/>
          <w:szCs w:val="24"/>
        </w:rP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F10EB" w14:paraId="57FDE5D4" w14:textId="77777777">
        <w:tc>
          <w:tcPr>
            <w:tcW w:w="1245" w:type="dxa"/>
            <w:shd w:val="clear" w:color="auto" w:fill="E6E6E6"/>
            <w:vAlign w:val="center"/>
          </w:tcPr>
          <w:p w14:paraId="357837B2" w14:textId="77777777" w:rsidR="004F10EB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FD701E" w14:textId="77777777" w:rsidR="004F10EB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8C3218B" w14:textId="77777777" w:rsidR="004F10EB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EA8187" w14:textId="77777777" w:rsidR="004F10EB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F77DC15" w14:textId="77777777" w:rsidR="004F10EB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42C269" w14:textId="77777777" w:rsidR="004F10EB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1028F324" w14:textId="77777777" w:rsidR="004F10EB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045A03" w14:textId="77777777" w:rsidR="004F10EB" w:rsidRDefault="00000000">
            <w:pPr>
              <w:jc w:val="center"/>
            </w:pPr>
            <w:r>
              <w:t>结论</w:t>
            </w:r>
          </w:p>
        </w:tc>
      </w:tr>
      <w:tr w:rsidR="004F10EB" w14:paraId="7BA1A5E5" w14:textId="77777777">
        <w:tc>
          <w:tcPr>
            <w:tcW w:w="1245" w:type="dxa"/>
            <w:shd w:val="clear" w:color="auto" w:fill="E6E6E6"/>
            <w:vAlign w:val="center"/>
          </w:tcPr>
          <w:p w14:paraId="4266CD75" w14:textId="77777777" w:rsidR="004F10EB" w:rsidRDefault="00000000">
            <w:r>
              <w:t>南向</w:t>
            </w:r>
          </w:p>
        </w:tc>
        <w:tc>
          <w:tcPr>
            <w:tcW w:w="1018" w:type="dxa"/>
            <w:vAlign w:val="center"/>
          </w:tcPr>
          <w:p w14:paraId="7CE4DA5E" w14:textId="77777777" w:rsidR="004F10EB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29A3252" w14:textId="77777777" w:rsidR="004F10EB" w:rsidRDefault="00000000">
            <w:r>
              <w:t>98.28</w:t>
            </w:r>
          </w:p>
        </w:tc>
        <w:tc>
          <w:tcPr>
            <w:tcW w:w="1131" w:type="dxa"/>
            <w:vAlign w:val="center"/>
          </w:tcPr>
          <w:p w14:paraId="20895C77" w14:textId="77777777" w:rsidR="004F10E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0AD11A1" w14:textId="77777777" w:rsidR="004F10EB" w:rsidRDefault="00000000">
            <w:r>
              <w:t>0.23</w:t>
            </w:r>
          </w:p>
        </w:tc>
        <w:tc>
          <w:tcPr>
            <w:tcW w:w="1075" w:type="dxa"/>
            <w:vAlign w:val="center"/>
          </w:tcPr>
          <w:p w14:paraId="1A8A2382" w14:textId="77777777" w:rsidR="004F10EB" w:rsidRDefault="00000000">
            <w:r>
              <w:t>0.24</w:t>
            </w:r>
          </w:p>
        </w:tc>
        <w:tc>
          <w:tcPr>
            <w:tcW w:w="1465" w:type="dxa"/>
            <w:vAlign w:val="center"/>
          </w:tcPr>
          <w:p w14:paraId="4080F9C9" w14:textId="77777777" w:rsidR="004F10EB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2EFB5968" w14:textId="77777777" w:rsidR="004F10EB" w:rsidRDefault="00000000">
            <w:r>
              <w:t>满足</w:t>
            </w:r>
          </w:p>
        </w:tc>
      </w:tr>
      <w:tr w:rsidR="004F10EB" w14:paraId="7BE94377" w14:textId="77777777">
        <w:tc>
          <w:tcPr>
            <w:tcW w:w="1245" w:type="dxa"/>
            <w:shd w:val="clear" w:color="auto" w:fill="E6E6E6"/>
            <w:vAlign w:val="center"/>
          </w:tcPr>
          <w:p w14:paraId="03664E76" w14:textId="77777777" w:rsidR="004F10EB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06DCB98C" w14:textId="77777777" w:rsidR="004F10EB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CC6D792" w14:textId="77777777" w:rsidR="004F10EB" w:rsidRDefault="00000000">
            <w:r>
              <w:t>116.38</w:t>
            </w:r>
          </w:p>
        </w:tc>
        <w:tc>
          <w:tcPr>
            <w:tcW w:w="1131" w:type="dxa"/>
            <w:vAlign w:val="center"/>
          </w:tcPr>
          <w:p w14:paraId="5348E038" w14:textId="77777777" w:rsidR="004F10E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DCE9891" w14:textId="77777777" w:rsidR="004F10EB" w:rsidRDefault="00000000">
            <w:r>
              <w:t>0.31</w:t>
            </w:r>
          </w:p>
        </w:tc>
        <w:tc>
          <w:tcPr>
            <w:tcW w:w="1075" w:type="dxa"/>
            <w:vAlign w:val="center"/>
          </w:tcPr>
          <w:p w14:paraId="69BFAC71" w14:textId="77777777" w:rsidR="004F10EB" w:rsidRDefault="00000000">
            <w:r>
              <w:t>0.29</w:t>
            </w:r>
          </w:p>
        </w:tc>
        <w:tc>
          <w:tcPr>
            <w:tcW w:w="1465" w:type="dxa"/>
            <w:vAlign w:val="center"/>
          </w:tcPr>
          <w:p w14:paraId="79476CF9" w14:textId="77777777" w:rsidR="004F10EB" w:rsidRDefault="00000000">
            <w:r>
              <w:t>K≤2.60, SHGC≤0.45</w:t>
            </w:r>
          </w:p>
        </w:tc>
        <w:tc>
          <w:tcPr>
            <w:tcW w:w="1131" w:type="dxa"/>
            <w:vAlign w:val="center"/>
          </w:tcPr>
          <w:p w14:paraId="442C8B50" w14:textId="77777777" w:rsidR="004F10EB" w:rsidRDefault="00000000">
            <w:r>
              <w:t>满足</w:t>
            </w:r>
          </w:p>
        </w:tc>
      </w:tr>
      <w:tr w:rsidR="004F10EB" w14:paraId="46891FC4" w14:textId="77777777">
        <w:tc>
          <w:tcPr>
            <w:tcW w:w="1245" w:type="dxa"/>
            <w:shd w:val="clear" w:color="auto" w:fill="E6E6E6"/>
            <w:vAlign w:val="center"/>
          </w:tcPr>
          <w:p w14:paraId="3ECE3068" w14:textId="77777777" w:rsidR="004F10EB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0723C925" w14:textId="77777777" w:rsidR="004F10EB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02E84F3C" w14:textId="77777777" w:rsidR="004F10EB" w:rsidRDefault="00000000">
            <w:r>
              <w:t>59.80</w:t>
            </w:r>
          </w:p>
        </w:tc>
        <w:tc>
          <w:tcPr>
            <w:tcW w:w="1131" w:type="dxa"/>
            <w:vAlign w:val="center"/>
          </w:tcPr>
          <w:p w14:paraId="25346C84" w14:textId="77777777" w:rsidR="004F10E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6733D4E0" w14:textId="77777777" w:rsidR="004F10EB" w:rsidRDefault="00000000">
            <w:r>
              <w:t>0.26</w:t>
            </w:r>
          </w:p>
        </w:tc>
        <w:tc>
          <w:tcPr>
            <w:tcW w:w="1075" w:type="dxa"/>
            <w:vAlign w:val="center"/>
          </w:tcPr>
          <w:p w14:paraId="4A7A8CCF" w14:textId="77777777" w:rsidR="004F10EB" w:rsidRDefault="00000000">
            <w:r>
              <w:t>0.27</w:t>
            </w:r>
          </w:p>
        </w:tc>
        <w:tc>
          <w:tcPr>
            <w:tcW w:w="1465" w:type="dxa"/>
            <w:vAlign w:val="center"/>
          </w:tcPr>
          <w:p w14:paraId="5A78CF91" w14:textId="77777777" w:rsidR="004F10EB" w:rsidRDefault="00000000">
            <w:r>
              <w:t>K≤2.60, SHGC≤0.40</w:t>
            </w:r>
          </w:p>
        </w:tc>
        <w:tc>
          <w:tcPr>
            <w:tcW w:w="1131" w:type="dxa"/>
            <w:vAlign w:val="center"/>
          </w:tcPr>
          <w:p w14:paraId="67BFDCDE" w14:textId="77777777" w:rsidR="004F10EB" w:rsidRDefault="00000000">
            <w:r>
              <w:t>满足</w:t>
            </w:r>
          </w:p>
        </w:tc>
      </w:tr>
      <w:tr w:rsidR="004F10EB" w14:paraId="636C2B31" w14:textId="77777777">
        <w:tc>
          <w:tcPr>
            <w:tcW w:w="1245" w:type="dxa"/>
            <w:shd w:val="clear" w:color="auto" w:fill="E6E6E6"/>
            <w:vAlign w:val="center"/>
          </w:tcPr>
          <w:p w14:paraId="15948A5B" w14:textId="77777777" w:rsidR="004F10EB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7E8C8AF7" w14:textId="77777777" w:rsidR="004F10EB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70BC11A0" w14:textId="77777777" w:rsidR="004F10EB" w:rsidRDefault="00000000">
            <w:r>
              <w:t>22.09</w:t>
            </w:r>
          </w:p>
        </w:tc>
        <w:tc>
          <w:tcPr>
            <w:tcW w:w="1131" w:type="dxa"/>
            <w:vAlign w:val="center"/>
          </w:tcPr>
          <w:p w14:paraId="79FD168A" w14:textId="77777777" w:rsidR="004F10E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7D56B03A" w14:textId="77777777" w:rsidR="004F10EB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01B3AA45" w14:textId="77777777" w:rsidR="004F10EB" w:rsidRDefault="00000000">
            <w:r>
              <w:t>0.07</w:t>
            </w:r>
          </w:p>
        </w:tc>
        <w:tc>
          <w:tcPr>
            <w:tcW w:w="1465" w:type="dxa"/>
            <w:vAlign w:val="center"/>
          </w:tcPr>
          <w:p w14:paraId="6497BCA8" w14:textId="77777777" w:rsidR="004F10EB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2C2D5D97" w14:textId="77777777" w:rsidR="004F10EB" w:rsidRDefault="00000000">
            <w:r>
              <w:t>满足</w:t>
            </w:r>
          </w:p>
        </w:tc>
      </w:tr>
      <w:tr w:rsidR="004F10EB" w14:paraId="4CF72609" w14:textId="77777777">
        <w:tc>
          <w:tcPr>
            <w:tcW w:w="1245" w:type="dxa"/>
            <w:shd w:val="clear" w:color="auto" w:fill="E6E6E6"/>
            <w:vAlign w:val="center"/>
          </w:tcPr>
          <w:p w14:paraId="47C1DFA0" w14:textId="77777777" w:rsidR="004F10EB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3ACDB62" w14:textId="77777777" w:rsidR="004F10EB" w:rsidRDefault="004F10EB"/>
        </w:tc>
        <w:tc>
          <w:tcPr>
            <w:tcW w:w="1018" w:type="dxa"/>
            <w:vAlign w:val="center"/>
          </w:tcPr>
          <w:p w14:paraId="49692BC6" w14:textId="77777777" w:rsidR="004F10EB" w:rsidRDefault="00000000">
            <w:r>
              <w:t>296.55</w:t>
            </w:r>
          </w:p>
        </w:tc>
        <w:tc>
          <w:tcPr>
            <w:tcW w:w="1131" w:type="dxa"/>
            <w:vAlign w:val="center"/>
          </w:tcPr>
          <w:p w14:paraId="62C1176E" w14:textId="77777777" w:rsidR="004F10EB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24ACC243" w14:textId="77777777" w:rsidR="004F10EB" w:rsidRDefault="00000000">
            <w:r>
              <w:t>0.27</w:t>
            </w:r>
          </w:p>
        </w:tc>
        <w:tc>
          <w:tcPr>
            <w:tcW w:w="1075" w:type="dxa"/>
            <w:vAlign w:val="center"/>
          </w:tcPr>
          <w:p w14:paraId="12A53C04" w14:textId="77777777" w:rsidR="004F10EB" w:rsidRDefault="00000000">
            <w:r>
              <w:t>0.22</w:t>
            </w:r>
          </w:p>
        </w:tc>
        <w:tc>
          <w:tcPr>
            <w:tcW w:w="1465" w:type="dxa"/>
            <w:vAlign w:val="center"/>
          </w:tcPr>
          <w:p w14:paraId="67FC175A" w14:textId="77777777" w:rsidR="004F10EB" w:rsidRDefault="004F10EB"/>
        </w:tc>
        <w:tc>
          <w:tcPr>
            <w:tcW w:w="1131" w:type="dxa"/>
            <w:vAlign w:val="center"/>
          </w:tcPr>
          <w:p w14:paraId="4D18D6D9" w14:textId="77777777" w:rsidR="004F10EB" w:rsidRDefault="004F10EB"/>
        </w:tc>
      </w:tr>
      <w:tr w:rsidR="004F10EB" w14:paraId="336E544E" w14:textId="77777777">
        <w:tc>
          <w:tcPr>
            <w:tcW w:w="1245" w:type="dxa"/>
            <w:shd w:val="clear" w:color="auto" w:fill="E6E6E6"/>
            <w:vAlign w:val="center"/>
          </w:tcPr>
          <w:p w14:paraId="407B13FE" w14:textId="77777777" w:rsidR="004F10EB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CBAC041" w14:textId="77777777" w:rsidR="004F10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4F10EB" w14:paraId="05BE685A" w14:textId="77777777">
        <w:tc>
          <w:tcPr>
            <w:tcW w:w="1245" w:type="dxa"/>
            <w:shd w:val="clear" w:color="auto" w:fill="E6E6E6"/>
            <w:vAlign w:val="center"/>
          </w:tcPr>
          <w:p w14:paraId="2AA5143F" w14:textId="77777777" w:rsidR="004F10EB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1A067B8C" w14:textId="77777777" w:rsidR="004F10EB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4F10EB" w14:paraId="06844C17" w14:textId="77777777">
        <w:tc>
          <w:tcPr>
            <w:tcW w:w="1245" w:type="dxa"/>
            <w:shd w:val="clear" w:color="auto" w:fill="E6E6E6"/>
            <w:vAlign w:val="center"/>
          </w:tcPr>
          <w:p w14:paraId="74B60AE6" w14:textId="77777777" w:rsidR="004F10EB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06CD2154" w14:textId="77777777" w:rsidR="004F10EB" w:rsidRDefault="00000000">
            <w:r>
              <w:t>满足</w:t>
            </w:r>
          </w:p>
        </w:tc>
      </w:tr>
    </w:tbl>
    <w:p w14:paraId="1C67C727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44FF0DE" w14:textId="77777777" w:rsidR="004F10EB" w:rsidRDefault="00000000">
      <w:pPr>
        <w:pStyle w:val="2"/>
        <w:widowControl w:val="0"/>
        <w:rPr>
          <w:kern w:val="2"/>
        </w:rPr>
      </w:pPr>
      <w:bookmarkStart w:id="49" w:name="_Toc184305858"/>
      <w:r>
        <w:rPr>
          <w:kern w:val="2"/>
        </w:rPr>
        <w:t>非中空窗面积比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F10EB" w14:paraId="3ABB276F" w14:textId="77777777">
        <w:tc>
          <w:tcPr>
            <w:tcW w:w="1358" w:type="dxa"/>
            <w:shd w:val="clear" w:color="auto" w:fill="E6E6E6"/>
            <w:vAlign w:val="center"/>
          </w:tcPr>
          <w:p w14:paraId="19D85C5A" w14:textId="77777777" w:rsidR="004F10EB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5BAB29" w14:textId="77777777" w:rsidR="004F10EB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3C1FBCC" w14:textId="77777777" w:rsidR="004F10EB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43E5618E" w14:textId="77777777" w:rsidR="004F10EB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1DC5103" w14:textId="77777777" w:rsidR="004F10EB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C1CC46C" w14:textId="77777777" w:rsidR="004F10EB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A81F07" w14:textId="77777777" w:rsidR="004F10EB" w:rsidRDefault="00000000">
            <w:pPr>
              <w:jc w:val="center"/>
            </w:pPr>
            <w:r>
              <w:t>结论</w:t>
            </w:r>
          </w:p>
        </w:tc>
      </w:tr>
      <w:tr w:rsidR="004F10EB" w14:paraId="104D2451" w14:textId="77777777">
        <w:tc>
          <w:tcPr>
            <w:tcW w:w="1358" w:type="dxa"/>
            <w:shd w:val="clear" w:color="auto" w:fill="E6E6E6"/>
            <w:vAlign w:val="center"/>
          </w:tcPr>
          <w:p w14:paraId="38E4A9A3" w14:textId="77777777" w:rsidR="004F10EB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374CA3AA" w14:textId="77777777" w:rsidR="004F10EB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122F753F" w14:textId="77777777" w:rsidR="004F10E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41B1A61D" w14:textId="77777777" w:rsidR="004F10EB" w:rsidRDefault="00000000">
            <w:r>
              <w:t>98.28</w:t>
            </w:r>
          </w:p>
        </w:tc>
        <w:tc>
          <w:tcPr>
            <w:tcW w:w="1584" w:type="dxa"/>
            <w:vAlign w:val="center"/>
          </w:tcPr>
          <w:p w14:paraId="573E712A" w14:textId="77777777" w:rsidR="004F10E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11882ECE" w14:textId="77777777" w:rsidR="004F10E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30784072" w14:textId="77777777" w:rsidR="004F10EB" w:rsidRDefault="00000000">
            <w:r>
              <w:t>满足</w:t>
            </w:r>
          </w:p>
        </w:tc>
      </w:tr>
      <w:tr w:rsidR="004F10EB" w14:paraId="7E7888B9" w14:textId="77777777">
        <w:tc>
          <w:tcPr>
            <w:tcW w:w="1358" w:type="dxa"/>
            <w:shd w:val="clear" w:color="auto" w:fill="E6E6E6"/>
            <w:vAlign w:val="center"/>
          </w:tcPr>
          <w:p w14:paraId="7A76F52A" w14:textId="77777777" w:rsidR="004F10EB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40A83FDF" w14:textId="77777777" w:rsidR="004F10EB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11A73258" w14:textId="77777777" w:rsidR="004F10E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64315C3" w14:textId="77777777" w:rsidR="004F10EB" w:rsidRDefault="00000000">
            <w:r>
              <w:t>116.38</w:t>
            </w:r>
          </w:p>
        </w:tc>
        <w:tc>
          <w:tcPr>
            <w:tcW w:w="1584" w:type="dxa"/>
            <w:vAlign w:val="center"/>
          </w:tcPr>
          <w:p w14:paraId="66A6B1BB" w14:textId="77777777" w:rsidR="004F10E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3FD2F3F" w14:textId="77777777" w:rsidR="004F10E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430A5555" w14:textId="77777777" w:rsidR="004F10EB" w:rsidRDefault="00000000">
            <w:r>
              <w:t>满足</w:t>
            </w:r>
          </w:p>
        </w:tc>
      </w:tr>
      <w:tr w:rsidR="004F10EB" w14:paraId="61A4164F" w14:textId="77777777">
        <w:tc>
          <w:tcPr>
            <w:tcW w:w="1358" w:type="dxa"/>
            <w:shd w:val="clear" w:color="auto" w:fill="E6E6E6"/>
            <w:vAlign w:val="center"/>
          </w:tcPr>
          <w:p w14:paraId="71222228" w14:textId="77777777" w:rsidR="004F10EB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45854999" w14:textId="77777777" w:rsidR="004F10EB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565502B" w14:textId="77777777" w:rsidR="004F10E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AC15671" w14:textId="77777777" w:rsidR="004F10EB" w:rsidRDefault="00000000">
            <w:r>
              <w:t>59.80</w:t>
            </w:r>
          </w:p>
        </w:tc>
        <w:tc>
          <w:tcPr>
            <w:tcW w:w="1584" w:type="dxa"/>
            <w:vAlign w:val="center"/>
          </w:tcPr>
          <w:p w14:paraId="261DF835" w14:textId="77777777" w:rsidR="004F10E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6C7C3D9" w14:textId="77777777" w:rsidR="004F10E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8B13752" w14:textId="77777777" w:rsidR="004F10EB" w:rsidRDefault="00000000">
            <w:r>
              <w:t>满足</w:t>
            </w:r>
          </w:p>
        </w:tc>
      </w:tr>
      <w:tr w:rsidR="004F10EB" w14:paraId="7597C201" w14:textId="77777777">
        <w:tc>
          <w:tcPr>
            <w:tcW w:w="1358" w:type="dxa"/>
            <w:shd w:val="clear" w:color="auto" w:fill="E6E6E6"/>
            <w:vAlign w:val="center"/>
          </w:tcPr>
          <w:p w14:paraId="6EF8C683" w14:textId="77777777" w:rsidR="004F10EB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8E48C6B" w14:textId="77777777" w:rsidR="004F10EB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2EBD663" w14:textId="77777777" w:rsidR="004F10EB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3C8C74EC" w14:textId="77777777" w:rsidR="004F10EB" w:rsidRDefault="00000000">
            <w:r>
              <w:t>22.09</w:t>
            </w:r>
          </w:p>
        </w:tc>
        <w:tc>
          <w:tcPr>
            <w:tcW w:w="1584" w:type="dxa"/>
            <w:vAlign w:val="center"/>
          </w:tcPr>
          <w:p w14:paraId="736E5D38" w14:textId="77777777" w:rsidR="004F10EB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6BFB253A" w14:textId="77777777" w:rsidR="004F10EB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1CD013E4" w14:textId="77777777" w:rsidR="004F10EB" w:rsidRDefault="00000000">
            <w:r>
              <w:t>满足</w:t>
            </w:r>
          </w:p>
        </w:tc>
      </w:tr>
      <w:tr w:rsidR="004F10EB" w14:paraId="6A7AFCF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9FA98B2" w14:textId="77777777" w:rsidR="004F10EB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DC0DA13" w14:textId="77777777" w:rsidR="004F10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4F10EB" w14:paraId="63B82896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B469514" w14:textId="77777777" w:rsidR="004F10EB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DD1C67B" w14:textId="77777777" w:rsidR="004F10EB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4F10EB" w14:paraId="065EB68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AF9DC68" w14:textId="77777777" w:rsidR="004F10EB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E895A6C" w14:textId="77777777" w:rsidR="004F10EB" w:rsidRDefault="00000000">
            <w:r>
              <w:t>满足</w:t>
            </w:r>
          </w:p>
        </w:tc>
      </w:tr>
    </w:tbl>
    <w:p w14:paraId="7A8C4176" w14:textId="77777777" w:rsidR="004F10EB" w:rsidRDefault="00000000">
      <w:pPr>
        <w:pStyle w:val="2"/>
        <w:widowControl w:val="0"/>
        <w:rPr>
          <w:kern w:val="2"/>
        </w:rPr>
      </w:pPr>
      <w:bookmarkStart w:id="50" w:name="_Toc184305859"/>
      <w:r>
        <w:rPr>
          <w:kern w:val="2"/>
        </w:rPr>
        <w:t>可开启窗扇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4F10EB" w14:paraId="598A7EDC" w14:textId="77777777">
        <w:tc>
          <w:tcPr>
            <w:tcW w:w="707" w:type="dxa"/>
            <w:shd w:val="clear" w:color="auto" w:fill="E6E6E6"/>
            <w:vAlign w:val="center"/>
          </w:tcPr>
          <w:p w14:paraId="71B83A75" w14:textId="77777777" w:rsidR="004F10EB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3A79E9A" w14:textId="77777777" w:rsidR="004F10EB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107C5CC7" w14:textId="77777777" w:rsidR="004F10EB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E00082D" w14:textId="77777777" w:rsidR="004F10EB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32465D92" w14:textId="77777777" w:rsidR="004F10EB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0807EDB" w14:textId="77777777" w:rsidR="004F10EB" w:rsidRDefault="00000000">
            <w:pPr>
              <w:jc w:val="center"/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6C8F8913" w14:textId="77777777" w:rsidR="004F10EB" w:rsidRDefault="00000000">
            <w:pPr>
              <w:jc w:val="center"/>
            </w:pPr>
            <w:r>
              <w:t>可开启窗扇</w:t>
            </w:r>
          </w:p>
        </w:tc>
      </w:tr>
      <w:tr w:rsidR="004F10EB" w14:paraId="56D4C34C" w14:textId="77777777">
        <w:tc>
          <w:tcPr>
            <w:tcW w:w="707" w:type="dxa"/>
            <w:vMerge w:val="restart"/>
            <w:vAlign w:val="center"/>
          </w:tcPr>
          <w:p w14:paraId="3131998F" w14:textId="77777777" w:rsidR="004F10EB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56DCE268" w14:textId="77777777" w:rsidR="004F10EB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72E6995A" w14:textId="77777777" w:rsidR="004F10EB" w:rsidRDefault="00000000">
            <w:r>
              <w:t>普通教室</w:t>
            </w:r>
          </w:p>
        </w:tc>
        <w:tc>
          <w:tcPr>
            <w:tcW w:w="1245" w:type="dxa"/>
            <w:vAlign w:val="center"/>
          </w:tcPr>
          <w:p w14:paraId="13960F47" w14:textId="77777777" w:rsidR="004F10E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ED4DAC0" w14:textId="77777777" w:rsidR="004F10EB" w:rsidRDefault="00000000">
            <w:r>
              <w:t>C1821</w:t>
            </w:r>
          </w:p>
        </w:tc>
        <w:tc>
          <w:tcPr>
            <w:tcW w:w="1245" w:type="dxa"/>
            <w:vAlign w:val="center"/>
          </w:tcPr>
          <w:p w14:paraId="46D8EE49" w14:textId="77777777" w:rsidR="004F10EB" w:rsidRDefault="00000000">
            <w:r>
              <w:t>0.30</w:t>
            </w:r>
          </w:p>
        </w:tc>
        <w:tc>
          <w:tcPr>
            <w:tcW w:w="1737" w:type="dxa"/>
            <w:vMerge w:val="restart"/>
            <w:vAlign w:val="center"/>
          </w:tcPr>
          <w:p w14:paraId="0B3A4E26" w14:textId="77777777" w:rsidR="004F10EB" w:rsidRDefault="00000000">
            <w:pPr>
              <w:jc w:val="center"/>
            </w:pPr>
            <w:r>
              <w:t>有可开启窗扇</w:t>
            </w:r>
          </w:p>
        </w:tc>
      </w:tr>
      <w:tr w:rsidR="004F10EB" w14:paraId="0AB55914" w14:textId="77777777">
        <w:tc>
          <w:tcPr>
            <w:tcW w:w="707" w:type="dxa"/>
            <w:vMerge/>
            <w:vAlign w:val="center"/>
          </w:tcPr>
          <w:p w14:paraId="3B551CFE" w14:textId="77777777" w:rsidR="004F10EB" w:rsidRDefault="004F10EB"/>
        </w:tc>
        <w:tc>
          <w:tcPr>
            <w:tcW w:w="1228" w:type="dxa"/>
            <w:vMerge/>
            <w:vAlign w:val="center"/>
          </w:tcPr>
          <w:p w14:paraId="4B4602B5" w14:textId="77777777" w:rsidR="004F10EB" w:rsidRDefault="004F10EB"/>
        </w:tc>
        <w:tc>
          <w:tcPr>
            <w:tcW w:w="1924" w:type="dxa"/>
            <w:gridSpan w:val="2"/>
            <w:vMerge/>
            <w:vAlign w:val="center"/>
          </w:tcPr>
          <w:p w14:paraId="57E2A9B4" w14:textId="77777777" w:rsidR="004F10EB" w:rsidRDefault="004F10EB"/>
        </w:tc>
        <w:tc>
          <w:tcPr>
            <w:tcW w:w="1245" w:type="dxa"/>
            <w:vAlign w:val="center"/>
          </w:tcPr>
          <w:p w14:paraId="2D9530F7" w14:textId="77777777" w:rsidR="004F10EB" w:rsidRDefault="00000000">
            <w:r>
              <w:t>幕墙</w:t>
            </w:r>
          </w:p>
        </w:tc>
        <w:tc>
          <w:tcPr>
            <w:tcW w:w="1245" w:type="dxa"/>
            <w:vAlign w:val="center"/>
          </w:tcPr>
          <w:p w14:paraId="4F842DA6" w14:textId="77777777" w:rsidR="004F10EB" w:rsidRDefault="00000000">
            <w:r>
              <w:t>未编号</w:t>
            </w:r>
          </w:p>
        </w:tc>
        <w:tc>
          <w:tcPr>
            <w:tcW w:w="1245" w:type="dxa"/>
            <w:vAlign w:val="center"/>
          </w:tcPr>
          <w:p w14:paraId="1CD822CE" w14:textId="77777777" w:rsidR="004F10EB" w:rsidRDefault="00000000">
            <w:r>
              <w:t>0.00</w:t>
            </w:r>
          </w:p>
        </w:tc>
        <w:tc>
          <w:tcPr>
            <w:tcW w:w="1737" w:type="dxa"/>
            <w:vMerge/>
            <w:vAlign w:val="center"/>
          </w:tcPr>
          <w:p w14:paraId="2ABC0916" w14:textId="77777777" w:rsidR="004F10EB" w:rsidRDefault="004F10EB"/>
        </w:tc>
      </w:tr>
      <w:tr w:rsidR="004F10EB" w14:paraId="00809973" w14:textId="77777777">
        <w:tc>
          <w:tcPr>
            <w:tcW w:w="707" w:type="dxa"/>
            <w:vMerge/>
            <w:vAlign w:val="center"/>
          </w:tcPr>
          <w:p w14:paraId="6A26FDB3" w14:textId="77777777" w:rsidR="004F10EB" w:rsidRDefault="004F10EB"/>
        </w:tc>
        <w:tc>
          <w:tcPr>
            <w:tcW w:w="1228" w:type="dxa"/>
            <w:vMerge/>
            <w:vAlign w:val="center"/>
          </w:tcPr>
          <w:p w14:paraId="74DFA706" w14:textId="77777777" w:rsidR="004F10EB" w:rsidRDefault="004F10EB"/>
        </w:tc>
        <w:tc>
          <w:tcPr>
            <w:tcW w:w="1924" w:type="dxa"/>
            <w:gridSpan w:val="2"/>
            <w:vMerge/>
            <w:vAlign w:val="center"/>
          </w:tcPr>
          <w:p w14:paraId="431779B4" w14:textId="77777777" w:rsidR="004F10EB" w:rsidRDefault="004F10EB"/>
        </w:tc>
        <w:tc>
          <w:tcPr>
            <w:tcW w:w="1245" w:type="dxa"/>
            <w:vAlign w:val="center"/>
          </w:tcPr>
          <w:p w14:paraId="76A4D736" w14:textId="77777777" w:rsidR="004F10E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CE1373E" w14:textId="77777777" w:rsidR="004F10EB" w:rsidRDefault="00000000">
            <w:r>
              <w:t>C1821</w:t>
            </w:r>
          </w:p>
        </w:tc>
        <w:tc>
          <w:tcPr>
            <w:tcW w:w="1245" w:type="dxa"/>
            <w:vAlign w:val="center"/>
          </w:tcPr>
          <w:p w14:paraId="57110C7B" w14:textId="77777777" w:rsidR="004F10E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418A50C" w14:textId="77777777" w:rsidR="004F10EB" w:rsidRDefault="004F10EB"/>
        </w:tc>
      </w:tr>
      <w:tr w:rsidR="004F10EB" w14:paraId="1C38CE1F" w14:textId="77777777">
        <w:tc>
          <w:tcPr>
            <w:tcW w:w="707" w:type="dxa"/>
            <w:vMerge/>
            <w:vAlign w:val="center"/>
          </w:tcPr>
          <w:p w14:paraId="608B8D51" w14:textId="77777777" w:rsidR="004F10EB" w:rsidRDefault="004F10EB"/>
        </w:tc>
        <w:tc>
          <w:tcPr>
            <w:tcW w:w="1228" w:type="dxa"/>
            <w:vMerge/>
            <w:vAlign w:val="center"/>
          </w:tcPr>
          <w:p w14:paraId="64B953A3" w14:textId="77777777" w:rsidR="004F10EB" w:rsidRDefault="004F10EB"/>
        </w:tc>
        <w:tc>
          <w:tcPr>
            <w:tcW w:w="1924" w:type="dxa"/>
            <w:gridSpan w:val="2"/>
            <w:vMerge/>
            <w:vAlign w:val="center"/>
          </w:tcPr>
          <w:p w14:paraId="34CA7925" w14:textId="77777777" w:rsidR="004F10EB" w:rsidRDefault="004F10EB"/>
        </w:tc>
        <w:tc>
          <w:tcPr>
            <w:tcW w:w="1245" w:type="dxa"/>
            <w:vAlign w:val="center"/>
          </w:tcPr>
          <w:p w14:paraId="56964D9E" w14:textId="77777777" w:rsidR="004F10E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F2C83AF" w14:textId="77777777" w:rsidR="004F10EB" w:rsidRDefault="00000000">
            <w:r>
              <w:t>C1821</w:t>
            </w:r>
          </w:p>
        </w:tc>
        <w:tc>
          <w:tcPr>
            <w:tcW w:w="1245" w:type="dxa"/>
            <w:vAlign w:val="center"/>
          </w:tcPr>
          <w:p w14:paraId="49C4AFE2" w14:textId="77777777" w:rsidR="004F10E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199C4CBE" w14:textId="77777777" w:rsidR="004F10EB" w:rsidRDefault="004F10EB"/>
        </w:tc>
      </w:tr>
      <w:tr w:rsidR="004F10EB" w14:paraId="753CD02A" w14:textId="77777777">
        <w:tc>
          <w:tcPr>
            <w:tcW w:w="707" w:type="dxa"/>
            <w:vMerge/>
            <w:vAlign w:val="center"/>
          </w:tcPr>
          <w:p w14:paraId="4A483E79" w14:textId="77777777" w:rsidR="004F10EB" w:rsidRDefault="004F10EB"/>
        </w:tc>
        <w:tc>
          <w:tcPr>
            <w:tcW w:w="1228" w:type="dxa"/>
            <w:vMerge/>
            <w:vAlign w:val="center"/>
          </w:tcPr>
          <w:p w14:paraId="50917F2C" w14:textId="77777777" w:rsidR="004F10EB" w:rsidRDefault="004F10EB"/>
        </w:tc>
        <w:tc>
          <w:tcPr>
            <w:tcW w:w="1924" w:type="dxa"/>
            <w:gridSpan w:val="2"/>
            <w:vMerge/>
            <w:vAlign w:val="center"/>
          </w:tcPr>
          <w:p w14:paraId="78C8A54E" w14:textId="77777777" w:rsidR="004F10EB" w:rsidRDefault="004F10EB"/>
        </w:tc>
        <w:tc>
          <w:tcPr>
            <w:tcW w:w="1245" w:type="dxa"/>
            <w:vAlign w:val="center"/>
          </w:tcPr>
          <w:p w14:paraId="447A97DF" w14:textId="77777777" w:rsidR="004F10E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E212DA4" w14:textId="77777777" w:rsidR="004F10EB" w:rsidRDefault="00000000">
            <w:r>
              <w:t>C1821</w:t>
            </w:r>
          </w:p>
        </w:tc>
        <w:tc>
          <w:tcPr>
            <w:tcW w:w="1245" w:type="dxa"/>
            <w:vAlign w:val="center"/>
          </w:tcPr>
          <w:p w14:paraId="49E0A812" w14:textId="77777777" w:rsidR="004F10E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4A9C9CEB" w14:textId="77777777" w:rsidR="004F10EB" w:rsidRDefault="004F10EB"/>
        </w:tc>
      </w:tr>
      <w:tr w:rsidR="004F10EB" w14:paraId="56CEDD21" w14:textId="77777777">
        <w:tc>
          <w:tcPr>
            <w:tcW w:w="707" w:type="dxa"/>
            <w:vMerge/>
            <w:vAlign w:val="center"/>
          </w:tcPr>
          <w:p w14:paraId="390AD192" w14:textId="77777777" w:rsidR="004F10EB" w:rsidRDefault="004F10EB"/>
        </w:tc>
        <w:tc>
          <w:tcPr>
            <w:tcW w:w="1228" w:type="dxa"/>
            <w:vMerge/>
            <w:vAlign w:val="center"/>
          </w:tcPr>
          <w:p w14:paraId="6F16A0AF" w14:textId="77777777" w:rsidR="004F10EB" w:rsidRDefault="004F10EB"/>
        </w:tc>
        <w:tc>
          <w:tcPr>
            <w:tcW w:w="1924" w:type="dxa"/>
            <w:gridSpan w:val="2"/>
            <w:vMerge/>
            <w:vAlign w:val="center"/>
          </w:tcPr>
          <w:p w14:paraId="521F40D3" w14:textId="77777777" w:rsidR="004F10EB" w:rsidRDefault="004F10EB"/>
        </w:tc>
        <w:tc>
          <w:tcPr>
            <w:tcW w:w="1245" w:type="dxa"/>
            <w:vAlign w:val="center"/>
          </w:tcPr>
          <w:p w14:paraId="1406C42F" w14:textId="77777777" w:rsidR="004F10E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2A0F745" w14:textId="77777777" w:rsidR="004F10EB" w:rsidRDefault="00000000">
            <w:r>
              <w:t>C1821</w:t>
            </w:r>
          </w:p>
        </w:tc>
        <w:tc>
          <w:tcPr>
            <w:tcW w:w="1245" w:type="dxa"/>
            <w:vAlign w:val="center"/>
          </w:tcPr>
          <w:p w14:paraId="543AF4BF" w14:textId="77777777" w:rsidR="004F10E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74CC25B1" w14:textId="77777777" w:rsidR="004F10EB" w:rsidRDefault="004F10EB"/>
        </w:tc>
      </w:tr>
      <w:tr w:rsidR="004F10EB" w14:paraId="0B7C6289" w14:textId="77777777">
        <w:tc>
          <w:tcPr>
            <w:tcW w:w="707" w:type="dxa"/>
            <w:vMerge/>
            <w:vAlign w:val="center"/>
          </w:tcPr>
          <w:p w14:paraId="59060F22" w14:textId="77777777" w:rsidR="004F10EB" w:rsidRDefault="004F10EB"/>
        </w:tc>
        <w:tc>
          <w:tcPr>
            <w:tcW w:w="1228" w:type="dxa"/>
            <w:vMerge/>
            <w:vAlign w:val="center"/>
          </w:tcPr>
          <w:p w14:paraId="587F6484" w14:textId="77777777" w:rsidR="004F10EB" w:rsidRDefault="004F10EB"/>
        </w:tc>
        <w:tc>
          <w:tcPr>
            <w:tcW w:w="1924" w:type="dxa"/>
            <w:gridSpan w:val="2"/>
            <w:vMerge/>
            <w:vAlign w:val="center"/>
          </w:tcPr>
          <w:p w14:paraId="2A3FFBA3" w14:textId="77777777" w:rsidR="004F10EB" w:rsidRDefault="004F10EB"/>
        </w:tc>
        <w:tc>
          <w:tcPr>
            <w:tcW w:w="1245" w:type="dxa"/>
            <w:vAlign w:val="center"/>
          </w:tcPr>
          <w:p w14:paraId="73A57454" w14:textId="77777777" w:rsidR="004F10EB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D6CABBC" w14:textId="77777777" w:rsidR="004F10EB" w:rsidRDefault="00000000">
            <w:r>
              <w:t>C1821</w:t>
            </w:r>
          </w:p>
        </w:tc>
        <w:tc>
          <w:tcPr>
            <w:tcW w:w="1245" w:type="dxa"/>
            <w:vAlign w:val="center"/>
          </w:tcPr>
          <w:p w14:paraId="3D051075" w14:textId="77777777" w:rsidR="004F10EB" w:rsidRDefault="00000000">
            <w:r>
              <w:t>0.30</w:t>
            </w:r>
          </w:p>
        </w:tc>
        <w:tc>
          <w:tcPr>
            <w:tcW w:w="1737" w:type="dxa"/>
            <w:vMerge/>
            <w:vAlign w:val="center"/>
          </w:tcPr>
          <w:p w14:paraId="06552516" w14:textId="77777777" w:rsidR="004F10EB" w:rsidRDefault="004F10EB"/>
        </w:tc>
      </w:tr>
      <w:tr w:rsidR="004F10EB" w14:paraId="34EEE83B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3DDCD552" w14:textId="77777777" w:rsidR="004F10EB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5BF0836E" w14:textId="77777777" w:rsidR="004F10EB" w:rsidRDefault="00000000">
            <w:r>
              <w:t>有通风换气装置</w:t>
            </w:r>
          </w:p>
        </w:tc>
      </w:tr>
      <w:tr w:rsidR="004F10EB" w14:paraId="079FE73D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C4FEE08" w14:textId="77777777" w:rsidR="004F10EB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316B9780" w14:textId="77777777" w:rsidR="004F10EB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4F10EB" w14:paraId="061DEED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C76CB8E" w14:textId="77777777" w:rsidR="004F10EB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146BC980" w14:textId="77777777" w:rsidR="004F10EB" w:rsidRDefault="00000000">
            <w:r>
              <w:t>主要功能房间的外窗应设置可开启窗扇或通风换气装置</w:t>
            </w:r>
          </w:p>
        </w:tc>
      </w:tr>
      <w:tr w:rsidR="004F10EB" w14:paraId="4390F3C6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560A8EA" w14:textId="77777777" w:rsidR="004F10EB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283CE7AF" w14:textId="77777777" w:rsidR="004F10EB" w:rsidRDefault="00000000">
            <w:r>
              <w:t>满足</w:t>
            </w:r>
          </w:p>
        </w:tc>
      </w:tr>
    </w:tbl>
    <w:p w14:paraId="2AE4CC8C" w14:textId="77777777" w:rsidR="004F10EB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687D3A1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CE86E1" w14:textId="77777777" w:rsidR="004F10EB" w:rsidRDefault="00000000">
      <w:pPr>
        <w:pStyle w:val="2"/>
        <w:widowControl w:val="0"/>
        <w:rPr>
          <w:kern w:val="2"/>
        </w:rPr>
      </w:pPr>
      <w:bookmarkStart w:id="51" w:name="_Toc184305860"/>
      <w:r>
        <w:rPr>
          <w:kern w:val="2"/>
        </w:rPr>
        <w:t>规定性指标检查结论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F10EB" w14:paraId="0836BDF3" w14:textId="77777777">
        <w:tc>
          <w:tcPr>
            <w:tcW w:w="1131" w:type="dxa"/>
            <w:shd w:val="clear" w:color="auto" w:fill="E6E6E6"/>
            <w:vAlign w:val="center"/>
          </w:tcPr>
          <w:p w14:paraId="651932D6" w14:textId="77777777" w:rsidR="004F10EB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12C0386D" w14:textId="77777777" w:rsidR="004F10EB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3416AA9" w14:textId="77777777" w:rsidR="004F10EB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FA5D706" w14:textId="77777777" w:rsidR="004F10EB" w:rsidRDefault="00000000">
            <w:pPr>
              <w:jc w:val="center"/>
            </w:pPr>
            <w:r>
              <w:t>可否性能权衡</w:t>
            </w:r>
          </w:p>
        </w:tc>
      </w:tr>
      <w:tr w:rsidR="004F10EB" w14:paraId="2864FCF0" w14:textId="77777777">
        <w:tc>
          <w:tcPr>
            <w:tcW w:w="1131" w:type="dxa"/>
            <w:vAlign w:val="center"/>
          </w:tcPr>
          <w:p w14:paraId="3721D2AB" w14:textId="77777777" w:rsidR="004F10EB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79BB739" w14:textId="77777777" w:rsidR="004F10EB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1BD0DC07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695B59C" w14:textId="77777777" w:rsidR="004F10EB" w:rsidRDefault="004F10EB"/>
        </w:tc>
      </w:tr>
      <w:tr w:rsidR="004F10EB" w14:paraId="0130D861" w14:textId="77777777">
        <w:tc>
          <w:tcPr>
            <w:tcW w:w="1131" w:type="dxa"/>
            <w:vAlign w:val="center"/>
          </w:tcPr>
          <w:p w14:paraId="45483FCE" w14:textId="77777777" w:rsidR="004F10EB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7FC499A6" w14:textId="77777777" w:rsidR="004F10EB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34477103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3C755BC" w14:textId="77777777" w:rsidR="004F10EB" w:rsidRDefault="004F10EB"/>
        </w:tc>
      </w:tr>
      <w:tr w:rsidR="004F10EB" w14:paraId="0F8D711D" w14:textId="77777777">
        <w:tc>
          <w:tcPr>
            <w:tcW w:w="1131" w:type="dxa"/>
            <w:vAlign w:val="center"/>
          </w:tcPr>
          <w:p w14:paraId="49E9B4DD" w14:textId="77777777" w:rsidR="004F10EB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25CC61E6" w14:textId="77777777" w:rsidR="004F10EB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2CD46ACE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C1227CA" w14:textId="77777777" w:rsidR="004F10EB" w:rsidRDefault="004F10EB"/>
        </w:tc>
      </w:tr>
      <w:tr w:rsidR="004F10EB" w14:paraId="45FCDAF4" w14:textId="77777777">
        <w:tc>
          <w:tcPr>
            <w:tcW w:w="1131" w:type="dxa"/>
            <w:vAlign w:val="center"/>
          </w:tcPr>
          <w:p w14:paraId="40391B69" w14:textId="77777777" w:rsidR="004F10EB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9DD559F" w14:textId="77777777" w:rsidR="004F10EB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6B2AA3BA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DD81725" w14:textId="77777777" w:rsidR="004F10EB" w:rsidRDefault="004F10EB"/>
        </w:tc>
      </w:tr>
      <w:tr w:rsidR="004F10EB" w14:paraId="6CB3E25A" w14:textId="77777777">
        <w:tc>
          <w:tcPr>
            <w:tcW w:w="1131" w:type="dxa"/>
            <w:vAlign w:val="center"/>
          </w:tcPr>
          <w:p w14:paraId="1068ADCB" w14:textId="77777777" w:rsidR="004F10EB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1ADFEE7C" w14:textId="77777777" w:rsidR="004F10EB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1BCCC532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9B5C0D8" w14:textId="77777777" w:rsidR="004F10EB" w:rsidRDefault="004F10EB"/>
        </w:tc>
      </w:tr>
      <w:tr w:rsidR="004F10EB" w14:paraId="254696C2" w14:textId="77777777">
        <w:tc>
          <w:tcPr>
            <w:tcW w:w="1131" w:type="dxa"/>
            <w:vAlign w:val="center"/>
          </w:tcPr>
          <w:p w14:paraId="4BFF8643" w14:textId="77777777" w:rsidR="004F10EB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24CEA404" w14:textId="77777777" w:rsidR="004F10EB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676E19B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39B9BAF8" w14:textId="77777777" w:rsidR="004F10EB" w:rsidRDefault="004F10EB"/>
        </w:tc>
      </w:tr>
      <w:tr w:rsidR="004F10EB" w14:paraId="69AA071B" w14:textId="77777777">
        <w:tc>
          <w:tcPr>
            <w:tcW w:w="1131" w:type="dxa"/>
            <w:vAlign w:val="center"/>
          </w:tcPr>
          <w:p w14:paraId="20126213" w14:textId="77777777" w:rsidR="004F10EB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7C494552" w14:textId="77777777" w:rsidR="004F10EB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21F55380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B9120F4" w14:textId="77777777" w:rsidR="004F10EB" w:rsidRDefault="004F10EB"/>
        </w:tc>
      </w:tr>
      <w:tr w:rsidR="004F10EB" w14:paraId="38F87E83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ADF882D" w14:textId="77777777" w:rsidR="004F10EB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2C77F95F" w14:textId="77777777" w:rsidR="004F10EB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1A66EE2" w14:textId="77777777" w:rsidR="004F10EB" w:rsidRDefault="004F10EB"/>
        </w:tc>
      </w:tr>
    </w:tbl>
    <w:p w14:paraId="301A3A16" w14:textId="77777777" w:rsidR="004F10EB" w:rsidRDefault="004F10E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33374E" w14:textId="77777777" w:rsidR="004F10EB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3CDD98F5" w14:textId="77777777" w:rsidR="004F10EB" w:rsidRDefault="004F10EB"/>
    <w:sectPr w:rsidR="004F10E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2FAD4" w14:textId="77777777" w:rsidR="00A97CD7" w:rsidRDefault="00A97CD7" w:rsidP="00203A7D">
      <w:r>
        <w:separator/>
      </w:r>
    </w:p>
  </w:endnote>
  <w:endnote w:type="continuationSeparator" w:id="0">
    <w:p w14:paraId="73B73625" w14:textId="77777777" w:rsidR="00A97CD7" w:rsidRDefault="00A97CD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01239E4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43A703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9D5657" w14:textId="77777777" w:rsidR="00A97CD7" w:rsidRDefault="00A97CD7" w:rsidP="00203A7D">
      <w:r>
        <w:separator/>
      </w:r>
    </w:p>
  </w:footnote>
  <w:footnote w:type="continuationSeparator" w:id="0">
    <w:p w14:paraId="215E5C37" w14:textId="77777777" w:rsidR="00A97CD7" w:rsidRDefault="00A97CD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0857A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47C92B48" wp14:editId="0B8E56B4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C945B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1616926">
    <w:abstractNumId w:val="0"/>
  </w:num>
  <w:num w:numId="2" w16cid:durableId="548029173">
    <w:abstractNumId w:val="2"/>
  </w:num>
  <w:num w:numId="3" w16cid:durableId="150983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9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4F10EB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B1A96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97CD7"/>
    <w:rsid w:val="00AA26C7"/>
    <w:rsid w:val="00AA47FE"/>
    <w:rsid w:val="00AB4C7A"/>
    <w:rsid w:val="00AC7EEF"/>
    <w:rsid w:val="00B055DD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EA1004B"/>
  <w15:chartTrackingRefBased/>
  <w15:docId w15:val="{A7501852-2161-4EA9-BB1F-B1EF96FC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3</TotalTime>
  <Pages>17</Pages>
  <Words>1733</Words>
  <Characters>9884</Characters>
  <Application>Microsoft Office Word</Application>
  <DocSecurity>0</DocSecurity>
  <Lines>82</Lines>
  <Paragraphs>23</Paragraphs>
  <ScaleCrop>false</ScaleCrop>
  <Company>ths</Company>
  <LinksUpToDate>false</LinksUpToDate>
  <CharactersWithSpaces>11594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ychee L</cp:lastModifiedBy>
  <cp:revision>1</cp:revision>
  <cp:lastPrinted>1899-12-31T16:00:00Z</cp:lastPrinted>
  <dcterms:created xsi:type="dcterms:W3CDTF">2024-12-05T07:43:00Z</dcterms:created>
  <dcterms:modified xsi:type="dcterms:W3CDTF">2024-12-05T07:46:00Z</dcterms:modified>
</cp:coreProperties>
</file>