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0A8A7" w14:textId="77777777" w:rsidR="00933FD2" w:rsidRDefault="00933FD2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3F32D89F" w14:textId="77777777" w:rsidR="00933FD2" w:rsidRDefault="00933FD2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1CAD3051" w14:textId="77777777" w:rsidR="00933FD2" w:rsidRDefault="00F40C45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建筑全能耗报告书</w:t>
      </w:r>
    </w:p>
    <w:p w14:paraId="3B236420" w14:textId="77777777" w:rsidR="00933FD2" w:rsidRDefault="00F40C45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57C4EB27" w14:textId="77777777" w:rsidR="00933FD2" w:rsidRDefault="00933FD2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387E149B" w14:textId="77777777" w:rsidR="00933FD2" w:rsidRDefault="00933FD2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933FD2" w14:paraId="28E22A60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7E94531" w14:textId="77777777" w:rsidR="00933FD2" w:rsidRDefault="00F40C45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B103C33" w14:textId="77777777" w:rsidR="00933FD2" w:rsidRDefault="00F40C4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>
              <w:rPr>
                <w:rFonts w:ascii="宋体" w:hAnsi="宋体" w:hint="eastAsia"/>
                <w:szCs w:val="21"/>
              </w:rPr>
              <w:t>浙江美丽乡村学院</w:t>
            </w:r>
            <w:bookmarkEnd w:id="1"/>
          </w:p>
        </w:tc>
      </w:tr>
      <w:tr w:rsidR="00933FD2" w14:paraId="1FE258D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80610C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317B75D" w14:textId="77777777" w:rsidR="00933FD2" w:rsidRDefault="00933FD2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浙江</w:t>
            </w:r>
            <w:r>
              <w:t>-</w:t>
            </w:r>
            <w:r>
              <w:t>衢州</w:t>
            </w:r>
            <w:bookmarkEnd w:id="2"/>
          </w:p>
        </w:tc>
      </w:tr>
      <w:tr w:rsidR="00933FD2" w14:paraId="4592297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779CE1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CCA3CFB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r>
              <w:rPr>
                <w:rFonts w:ascii="宋体" w:hAnsi="宋体" w:hint="eastAsia"/>
                <w:szCs w:val="21"/>
              </w:rPr>
              <w:t>001</w:t>
            </w:r>
            <w:bookmarkEnd w:id="3"/>
          </w:p>
        </w:tc>
      </w:tr>
      <w:tr w:rsidR="00933FD2" w14:paraId="17B0659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4DDAF4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CD58DDF" w14:textId="77777777" w:rsidR="00933FD2" w:rsidRDefault="00933FD2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933FD2" w14:paraId="750A7F2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358FC4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2D94A76" w14:textId="77777777" w:rsidR="00933FD2" w:rsidRDefault="00933FD2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933FD2" w14:paraId="3652205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BD301F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AEBE237" w14:textId="77777777" w:rsidR="00933FD2" w:rsidRDefault="00933FD2">
            <w:pPr>
              <w:rPr>
                <w:rFonts w:ascii="宋体" w:hAnsi="宋体" w:hint="eastAsia"/>
                <w:szCs w:val="21"/>
              </w:rPr>
            </w:pPr>
          </w:p>
        </w:tc>
      </w:tr>
      <w:tr w:rsidR="00933FD2" w14:paraId="0455457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B05519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2BD543C" w14:textId="77777777" w:rsidR="00933FD2" w:rsidRDefault="00933FD2">
            <w:pPr>
              <w:rPr>
                <w:rFonts w:ascii="宋体" w:hAnsi="宋体" w:hint="eastAsia"/>
                <w:szCs w:val="21"/>
              </w:rPr>
            </w:pPr>
          </w:p>
        </w:tc>
      </w:tr>
      <w:tr w:rsidR="00933FD2" w14:paraId="768BA1C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56742B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DB36738" w14:textId="77777777" w:rsidR="00933FD2" w:rsidRDefault="00933FD2">
            <w:pPr>
              <w:rPr>
                <w:rFonts w:ascii="宋体" w:hAnsi="宋体" w:hint="eastAsia"/>
                <w:szCs w:val="21"/>
              </w:rPr>
            </w:pPr>
          </w:p>
        </w:tc>
      </w:tr>
      <w:tr w:rsidR="00933FD2" w14:paraId="22511D5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5C9AE8C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53A22AE" w14:textId="77777777" w:rsidR="00933FD2" w:rsidRDefault="00F40C4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r>
              <w:rPr>
                <w:rFonts w:ascii="宋体" w:hAnsi="宋体" w:hint="eastAsia"/>
                <w:szCs w:val="21"/>
              </w:rPr>
              <w:t>2024年12月5日</w:t>
            </w:r>
            <w:bookmarkEnd w:id="6"/>
          </w:p>
        </w:tc>
      </w:tr>
    </w:tbl>
    <w:p w14:paraId="1CDE776E" w14:textId="77777777" w:rsidR="00933FD2" w:rsidRDefault="00933FD2">
      <w:pPr>
        <w:rPr>
          <w:rFonts w:ascii="宋体" w:hAnsi="宋体" w:hint="eastAsia"/>
          <w:lang w:val="en-US"/>
        </w:rPr>
      </w:pPr>
    </w:p>
    <w:p w14:paraId="1D9889FC" w14:textId="77777777" w:rsidR="00933FD2" w:rsidRDefault="00933FD2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6EAEEE46" wp14:editId="47F7E8C4">
            <wp:extent cx="1514634" cy="1514634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933FD2" w14:paraId="641EB54D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FF245E9" w14:textId="77777777" w:rsidR="00933FD2" w:rsidRDefault="00F40C45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C70F2C9" w14:textId="77777777" w:rsidR="00933FD2" w:rsidRDefault="00F40C45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>
              <w:rPr>
                <w:rFonts w:ascii="宋体" w:hAnsi="宋体" w:hint="eastAsia"/>
              </w:rPr>
              <w:t>能耗计算BESI2024</w:t>
            </w:r>
            <w:bookmarkEnd w:id="8"/>
          </w:p>
        </w:tc>
      </w:tr>
      <w:tr w:rsidR="00933FD2" w14:paraId="62190E9D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91E323A" w14:textId="77777777" w:rsidR="00933FD2" w:rsidRDefault="00F40C45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6799A15" w14:textId="77777777" w:rsidR="00933FD2" w:rsidRDefault="00F40C45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933FD2" w14:paraId="662D91F8" w14:textId="77777777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65287F4" w14:textId="77777777" w:rsidR="00933FD2" w:rsidRDefault="00F40C45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736A38F" w14:textId="77777777" w:rsidR="00933FD2" w:rsidRDefault="00F40C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北京绿建软件股份有限公司</w:t>
            </w:r>
          </w:p>
        </w:tc>
      </w:tr>
      <w:tr w:rsidR="00933FD2" w14:paraId="24ECB988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D45BBF2" w14:textId="77777777" w:rsidR="00933FD2" w:rsidRDefault="00F40C45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7481F7B" w14:textId="77777777" w:rsidR="00933FD2" w:rsidRDefault="00F40C45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>
              <w:rPr>
                <w:rFonts w:ascii="宋体" w:hAnsi="宋体" w:hint="eastAsia"/>
                <w:szCs w:val="18"/>
              </w:rPr>
              <w:t>T15258795825</w:t>
            </w:r>
            <w:bookmarkEnd w:id="10"/>
            <w:r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28965606" w14:textId="77777777" w:rsidR="00933FD2" w:rsidRDefault="00F40C45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A6EDFD3" w14:textId="77777777" w:rsidR="00933FD2" w:rsidRDefault="00933FD2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7A8D6B9A" w14:textId="77777777" w:rsidR="00D856EA" w:rsidRDefault="00F40C4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4330252" w:history="1">
        <w:r w:rsidR="00D856EA" w:rsidRPr="00BA01EE">
          <w:rPr>
            <w:rStyle w:val="a9"/>
            <w:rFonts w:hint="eastAsia"/>
            <w:noProof/>
          </w:rPr>
          <w:t>1</w:t>
        </w:r>
        <w:r w:rsidR="00D856EA"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="00D856EA" w:rsidRPr="00BA01EE">
          <w:rPr>
            <w:rStyle w:val="a9"/>
            <w:rFonts w:hint="eastAsia"/>
            <w:noProof/>
          </w:rPr>
          <w:t>建筑概况</w:t>
        </w:r>
        <w:r w:rsidR="00D856EA">
          <w:rPr>
            <w:rFonts w:hint="eastAsia"/>
            <w:noProof/>
            <w:webHidden/>
          </w:rPr>
          <w:tab/>
        </w:r>
        <w:r w:rsidR="00D856EA">
          <w:rPr>
            <w:rFonts w:hint="eastAsia"/>
            <w:noProof/>
            <w:webHidden/>
          </w:rPr>
          <w:fldChar w:fldCharType="begin"/>
        </w:r>
        <w:r w:rsidR="00D856EA">
          <w:rPr>
            <w:rFonts w:hint="eastAsia"/>
            <w:noProof/>
            <w:webHidden/>
          </w:rPr>
          <w:instrText xml:space="preserve"> </w:instrText>
        </w:r>
        <w:r w:rsidR="00D856EA">
          <w:rPr>
            <w:noProof/>
            <w:webHidden/>
          </w:rPr>
          <w:instrText>PAGEREF _Toc184330252 \h</w:instrText>
        </w:r>
        <w:r w:rsidR="00D856EA">
          <w:rPr>
            <w:rFonts w:hint="eastAsia"/>
            <w:noProof/>
            <w:webHidden/>
          </w:rPr>
          <w:instrText xml:space="preserve"> </w:instrText>
        </w:r>
        <w:r w:rsidR="00D856EA">
          <w:rPr>
            <w:rFonts w:hint="eastAsia"/>
            <w:noProof/>
            <w:webHidden/>
          </w:rPr>
        </w:r>
        <w:r w:rsidR="00D856EA">
          <w:rPr>
            <w:noProof/>
            <w:webHidden/>
          </w:rPr>
          <w:fldChar w:fldCharType="separate"/>
        </w:r>
        <w:r w:rsidR="00D856EA">
          <w:rPr>
            <w:noProof/>
            <w:webHidden/>
          </w:rPr>
          <w:t>4</w:t>
        </w:r>
        <w:r w:rsidR="00D856EA">
          <w:rPr>
            <w:rFonts w:hint="eastAsia"/>
            <w:noProof/>
            <w:webHidden/>
          </w:rPr>
          <w:fldChar w:fldCharType="end"/>
        </w:r>
      </w:hyperlink>
    </w:p>
    <w:p w14:paraId="1E65FDDD" w14:textId="77777777" w:rsidR="00D856EA" w:rsidRDefault="00D856E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4330253" w:history="1">
        <w:r w:rsidRPr="00BA01EE">
          <w:rPr>
            <w:rStyle w:val="a9"/>
            <w:rFonts w:hint="eastAsi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BA01EE">
          <w:rPr>
            <w:rStyle w:val="a9"/>
            <w:rFonts w:hint="eastAsia"/>
            <w:noProof/>
          </w:rPr>
          <w:t>计算依据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_Toc184330253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49C8D822" w14:textId="77777777" w:rsidR="00D856EA" w:rsidRDefault="00D856E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4330254" w:history="1">
        <w:r w:rsidRPr="00BA01EE">
          <w:rPr>
            <w:rStyle w:val="a9"/>
            <w:rFonts w:hint="eastAsi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BA01EE">
          <w:rPr>
            <w:rStyle w:val="a9"/>
            <w:rFonts w:hint="eastAsia"/>
            <w:noProof/>
          </w:rPr>
          <w:t>软件介绍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_Toc184330254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391869D1" w14:textId="77777777" w:rsidR="00D856EA" w:rsidRDefault="00D856E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4330255" w:history="1">
        <w:r w:rsidRPr="00BA01EE">
          <w:rPr>
            <w:rStyle w:val="a9"/>
            <w:rFonts w:hint="eastAsi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BA01EE">
          <w:rPr>
            <w:rStyle w:val="a9"/>
            <w:rFonts w:hint="eastAsia"/>
            <w:noProof/>
          </w:rPr>
          <w:t>气象数据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_Toc184330255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78A04C1E" w14:textId="77777777" w:rsidR="00D856EA" w:rsidRDefault="00D856EA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4330256" w:history="1">
        <w:r w:rsidRPr="00BA01EE">
          <w:rPr>
            <w:rStyle w:val="a9"/>
            <w:rFonts w:hint="eastAsia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BA01EE">
          <w:rPr>
            <w:rStyle w:val="a9"/>
            <w:rFonts w:hint="eastAsia"/>
            <w:noProof/>
          </w:rPr>
          <w:t>气象地点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_Toc184330256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389508E5" w14:textId="77777777" w:rsidR="00D856EA" w:rsidRDefault="00D856EA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4330257" w:history="1">
        <w:r w:rsidRPr="00BA01EE">
          <w:rPr>
            <w:rStyle w:val="a9"/>
            <w:rFonts w:hint="eastAsia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BA01EE">
          <w:rPr>
            <w:rStyle w:val="a9"/>
            <w:rFonts w:hint="eastAsia"/>
            <w:noProof/>
          </w:rPr>
          <w:t>逐日干球温度表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_Toc184330257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4883058B" w14:textId="77777777" w:rsidR="00D856EA" w:rsidRDefault="00D856EA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4330258" w:history="1">
        <w:r w:rsidRPr="00BA01EE">
          <w:rPr>
            <w:rStyle w:val="a9"/>
            <w:rFonts w:hint="eastAsia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BA01EE">
          <w:rPr>
            <w:rStyle w:val="a9"/>
            <w:rFonts w:hint="eastAsia"/>
            <w:noProof/>
          </w:rPr>
          <w:t>逐月辐照量表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_Toc184330258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657882DB" w14:textId="77777777" w:rsidR="00D856EA" w:rsidRDefault="00D856EA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4330259" w:history="1">
        <w:r w:rsidRPr="00BA01EE">
          <w:rPr>
            <w:rStyle w:val="a9"/>
            <w:rFonts w:hint="eastAsia"/>
            <w:noProof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BA01EE">
          <w:rPr>
            <w:rStyle w:val="a9"/>
            <w:rFonts w:hint="eastAsia"/>
            <w:noProof/>
          </w:rPr>
          <w:t>峰值工况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_Toc184330259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5B40F1D6" w14:textId="77777777" w:rsidR="00D856EA" w:rsidRDefault="00D856E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4330260" w:history="1">
        <w:r w:rsidRPr="00BA01EE">
          <w:rPr>
            <w:rStyle w:val="a9"/>
            <w:rFonts w:hint="eastAsia"/>
            <w:noProof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BA01EE">
          <w:rPr>
            <w:rStyle w:val="a9"/>
            <w:rFonts w:hint="eastAsia"/>
            <w:noProof/>
          </w:rPr>
          <w:t>围护结构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_Toc184330260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658A7642" w14:textId="77777777" w:rsidR="00D856EA" w:rsidRDefault="00D856EA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4330261" w:history="1">
        <w:r w:rsidRPr="00BA01EE">
          <w:rPr>
            <w:rStyle w:val="a9"/>
            <w:rFonts w:hint="eastAsia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BA01EE">
          <w:rPr>
            <w:rStyle w:val="a9"/>
            <w:rFonts w:hint="eastAsia"/>
            <w:noProof/>
          </w:rPr>
          <w:t>工程材料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_Toc184330261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0BE7A1D0" w14:textId="77777777" w:rsidR="00D856EA" w:rsidRDefault="00D856EA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4330262" w:history="1">
        <w:r w:rsidRPr="00BA01EE">
          <w:rPr>
            <w:rStyle w:val="a9"/>
            <w:rFonts w:hint="eastAsia"/>
            <w:noProof/>
            <w:lang w:val="en-GB"/>
          </w:rPr>
          <w:t>5.1.1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BA01EE">
          <w:rPr>
            <w:rStyle w:val="a9"/>
            <w:rFonts w:hint="eastAsia"/>
            <w:noProof/>
          </w:rPr>
          <w:t>普通材料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_Toc184330262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50376840" w14:textId="77777777" w:rsidR="00D856EA" w:rsidRDefault="00D856EA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4330263" w:history="1">
        <w:r w:rsidRPr="00BA01EE">
          <w:rPr>
            <w:rStyle w:val="a9"/>
            <w:rFonts w:hint="eastAsia"/>
            <w:noProof/>
            <w:lang w:val="en-GB"/>
          </w:rPr>
          <w:t>5.1.2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BA01EE">
          <w:rPr>
            <w:rStyle w:val="a9"/>
            <w:rFonts w:hint="eastAsia"/>
            <w:noProof/>
          </w:rPr>
          <w:t>其他材料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_Toc184330263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78A74839" w14:textId="77777777" w:rsidR="00D856EA" w:rsidRDefault="00D856EA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4330264" w:history="1">
        <w:r w:rsidRPr="00BA01EE">
          <w:rPr>
            <w:rStyle w:val="a9"/>
            <w:rFonts w:hint="eastAsia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BA01EE">
          <w:rPr>
            <w:rStyle w:val="a9"/>
            <w:rFonts w:hint="eastAsia"/>
            <w:noProof/>
          </w:rPr>
          <w:t>围护结构作法简要说明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_Toc184330264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448A9EE7" w14:textId="77777777" w:rsidR="00D856EA" w:rsidRDefault="00D856E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4330265" w:history="1">
        <w:r w:rsidRPr="00BA01EE">
          <w:rPr>
            <w:rStyle w:val="a9"/>
            <w:rFonts w:hint="eastAsia"/>
            <w:noProof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BA01EE">
          <w:rPr>
            <w:rStyle w:val="a9"/>
            <w:rFonts w:hint="eastAsia"/>
            <w:noProof/>
          </w:rPr>
          <w:t>围护结构概况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_Toc184330265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14FEE8D9" w14:textId="77777777" w:rsidR="00D856EA" w:rsidRDefault="00D856E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4330266" w:history="1">
        <w:r w:rsidRPr="00BA01EE">
          <w:rPr>
            <w:rStyle w:val="a9"/>
            <w:rFonts w:hint="eastAsia"/>
            <w:noProof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BA01EE">
          <w:rPr>
            <w:rStyle w:val="a9"/>
            <w:rFonts w:hint="eastAsi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_Toc184330266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12379A03" w14:textId="77777777" w:rsidR="00D856EA" w:rsidRDefault="00D856EA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4330267" w:history="1">
        <w:r w:rsidRPr="00BA01EE">
          <w:rPr>
            <w:rStyle w:val="a9"/>
            <w:rFonts w:hint="eastAsia"/>
            <w:noProof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BA01EE">
          <w:rPr>
            <w:rStyle w:val="a9"/>
            <w:rFonts w:hint="eastAsia"/>
            <w:noProof/>
          </w:rPr>
          <w:t>房间参数表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_Toc184330267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7A1C1C02" w14:textId="77777777" w:rsidR="00D856EA" w:rsidRDefault="00D856EA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4330268" w:history="1">
        <w:r w:rsidRPr="00BA01EE">
          <w:rPr>
            <w:rStyle w:val="a9"/>
            <w:rFonts w:hint="eastAsia"/>
            <w:noProof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BA01EE">
          <w:rPr>
            <w:rStyle w:val="a9"/>
            <w:rFonts w:hint="eastAsia"/>
            <w:noProof/>
          </w:rPr>
          <w:t>作息时间表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_Toc184330268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236B7E67" w14:textId="77777777" w:rsidR="00D856EA" w:rsidRDefault="00D856E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4330269" w:history="1">
        <w:r w:rsidRPr="00BA01EE">
          <w:rPr>
            <w:rStyle w:val="a9"/>
            <w:rFonts w:hint="eastAsia"/>
            <w:noProof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BA01EE">
          <w:rPr>
            <w:rStyle w:val="a9"/>
            <w:rFonts w:hint="eastAsia"/>
            <w:noProof/>
          </w:rPr>
          <w:t>暖通空调系统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_Toc184330269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6DDCEAB1" w14:textId="77777777" w:rsidR="00D856EA" w:rsidRDefault="00D856EA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4330270" w:history="1">
        <w:r w:rsidRPr="00BA01EE">
          <w:rPr>
            <w:rStyle w:val="a9"/>
            <w:rFonts w:hint="eastAsia"/>
            <w:noProof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BA01EE">
          <w:rPr>
            <w:rStyle w:val="a9"/>
            <w:rFonts w:hint="eastAsia"/>
            <w:noProof/>
          </w:rPr>
          <w:t>系统类型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_Toc184330270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4F2467C2" w14:textId="77777777" w:rsidR="00D856EA" w:rsidRDefault="00D856EA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4330271" w:history="1">
        <w:r w:rsidRPr="00BA01EE">
          <w:rPr>
            <w:rStyle w:val="a9"/>
            <w:rFonts w:hint="eastAsia"/>
            <w:noProof/>
            <w:lang w:val="en-GB"/>
          </w:rPr>
          <w:t>8.1.1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BA01EE">
          <w:rPr>
            <w:rStyle w:val="a9"/>
            <w:rFonts w:hint="eastAsia"/>
            <w:noProof/>
          </w:rPr>
          <w:t>系统分区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_Toc184330271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42AD6733" w14:textId="77777777" w:rsidR="00D856EA" w:rsidRDefault="00D856EA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4330272" w:history="1">
        <w:r w:rsidRPr="00BA01EE">
          <w:rPr>
            <w:rStyle w:val="a9"/>
            <w:rFonts w:hint="eastAsia"/>
            <w:noProof/>
            <w:lang w:val="en-GB"/>
          </w:rPr>
          <w:t>8.1.2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BA01EE">
          <w:rPr>
            <w:rStyle w:val="a9"/>
            <w:rFonts w:hint="eastAsia"/>
            <w:noProof/>
          </w:rPr>
          <w:t>热回收参数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_Toc184330272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115CF4AF" w14:textId="77777777" w:rsidR="00D856EA" w:rsidRDefault="00D856EA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4330273" w:history="1">
        <w:r w:rsidRPr="00BA01EE">
          <w:rPr>
            <w:rStyle w:val="a9"/>
            <w:rFonts w:hint="eastAsia"/>
            <w:noProof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BA01EE">
          <w:rPr>
            <w:rStyle w:val="a9"/>
            <w:rFonts w:hint="eastAsia"/>
            <w:noProof/>
          </w:rPr>
          <w:t>制冷系统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_Toc184330273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3623994B" w14:textId="77777777" w:rsidR="00D856EA" w:rsidRDefault="00D856EA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4330274" w:history="1">
        <w:r w:rsidRPr="00BA01EE">
          <w:rPr>
            <w:rStyle w:val="a9"/>
            <w:rFonts w:hint="eastAsia"/>
            <w:noProof/>
            <w:lang w:val="en-GB"/>
          </w:rPr>
          <w:t>8.2.1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BA01EE">
          <w:rPr>
            <w:rStyle w:val="a9"/>
            <w:rFonts w:hint="eastAsia"/>
            <w:noProof/>
          </w:rPr>
          <w:t>默认冷源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_Toc184330274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0EBCA32C" w14:textId="77777777" w:rsidR="00D856EA" w:rsidRDefault="00D856EA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4330275" w:history="1">
        <w:r w:rsidRPr="00BA01EE">
          <w:rPr>
            <w:rStyle w:val="a9"/>
            <w:rFonts w:hint="eastAsia"/>
            <w:noProof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BA01EE">
          <w:rPr>
            <w:rStyle w:val="a9"/>
            <w:rFonts w:hint="eastAsia"/>
            <w:noProof/>
          </w:rPr>
          <w:t>空调风机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_Toc184330275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75CC890D" w14:textId="77777777" w:rsidR="00D856EA" w:rsidRDefault="00D856EA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4330276" w:history="1">
        <w:r w:rsidRPr="00BA01EE">
          <w:rPr>
            <w:rStyle w:val="a9"/>
            <w:rFonts w:hint="eastAsia"/>
            <w:noProof/>
            <w:lang w:val="en-GB"/>
          </w:rPr>
          <w:t>8.3.1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BA01EE">
          <w:rPr>
            <w:rStyle w:val="a9"/>
            <w:rFonts w:hint="eastAsia"/>
            <w:noProof/>
          </w:rPr>
          <w:t>独立新排风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_Toc184330276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42B2AF29" w14:textId="77777777" w:rsidR="00D856EA" w:rsidRDefault="00D856EA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4330277" w:history="1">
        <w:r w:rsidRPr="00BA01EE">
          <w:rPr>
            <w:rStyle w:val="a9"/>
            <w:rFonts w:hint="eastAsia"/>
            <w:noProof/>
            <w:lang w:val="en-GB"/>
          </w:rPr>
          <w:t>8.3.2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BA01EE">
          <w:rPr>
            <w:rStyle w:val="a9"/>
            <w:rFonts w:hint="eastAsia"/>
            <w:noProof/>
          </w:rPr>
          <w:t>风机盘管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_Toc184330277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5BF6800D" w14:textId="77777777" w:rsidR="00D856EA" w:rsidRDefault="00D856E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4330278" w:history="1">
        <w:r w:rsidRPr="00BA01EE">
          <w:rPr>
            <w:rStyle w:val="a9"/>
            <w:rFonts w:hint="eastAsia"/>
            <w:noProof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BA01EE">
          <w:rPr>
            <w:rStyle w:val="a9"/>
            <w:rFonts w:hint="eastAsia"/>
            <w:noProof/>
          </w:rPr>
          <w:t>照明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_Toc184330278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1A9B497E" w14:textId="77777777" w:rsidR="00D856EA" w:rsidRDefault="00D856E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4330279" w:history="1">
        <w:r w:rsidRPr="00BA01EE">
          <w:rPr>
            <w:rStyle w:val="a9"/>
            <w:rFonts w:hint="eastAsia"/>
            <w:noProof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BA01EE">
          <w:rPr>
            <w:rStyle w:val="a9"/>
            <w:rFonts w:hint="eastAsia"/>
            <w:noProof/>
          </w:rPr>
          <w:t>插座设备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_Toc184330279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525F2749" w14:textId="77777777" w:rsidR="00D856EA" w:rsidRDefault="00D856E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4330280" w:history="1">
        <w:r w:rsidRPr="00BA01EE">
          <w:rPr>
            <w:rStyle w:val="a9"/>
            <w:rFonts w:hint="eastAsia"/>
            <w:noProof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BA01EE">
          <w:rPr>
            <w:rStyle w:val="a9"/>
            <w:rFonts w:hint="eastAsia"/>
            <w:noProof/>
          </w:rPr>
          <w:t>生活热水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_Toc184330280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2773046C" w14:textId="77777777" w:rsidR="00D856EA" w:rsidRDefault="00D856EA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4330281" w:history="1">
        <w:r w:rsidRPr="00BA01EE">
          <w:rPr>
            <w:rStyle w:val="a9"/>
            <w:rFonts w:hint="eastAsia"/>
            <w:noProof/>
            <w:lang w:val="en-GB"/>
          </w:rPr>
          <w:t>11.1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BA01EE">
          <w:rPr>
            <w:rStyle w:val="a9"/>
            <w:rFonts w:hint="eastAsia"/>
            <w:noProof/>
          </w:rPr>
          <w:t>热水需求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_Toc184330281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027D621A" w14:textId="77777777" w:rsidR="00D856EA" w:rsidRDefault="00D856EA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4330282" w:history="1">
        <w:r w:rsidRPr="00BA01EE">
          <w:rPr>
            <w:rStyle w:val="a9"/>
            <w:rFonts w:hint="eastAsia"/>
            <w:noProof/>
            <w:lang w:val="en-GB"/>
          </w:rPr>
          <w:t>11.2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BA01EE">
          <w:rPr>
            <w:rStyle w:val="a9"/>
            <w:rFonts w:hint="eastAsia"/>
            <w:noProof/>
          </w:rPr>
          <w:t>太阳能集热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_Toc184330282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1F294222" w14:textId="77777777" w:rsidR="00D856EA" w:rsidRDefault="00D856EA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4330283" w:history="1">
        <w:r w:rsidRPr="00BA01EE">
          <w:rPr>
            <w:rStyle w:val="a9"/>
            <w:rFonts w:hint="eastAsia"/>
            <w:noProof/>
            <w:lang w:val="en-GB"/>
          </w:rPr>
          <w:t>11.3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BA01EE">
          <w:rPr>
            <w:rStyle w:val="a9"/>
            <w:rFonts w:hint="eastAsia"/>
            <w:noProof/>
          </w:rPr>
          <w:t>热水设备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_Toc184330283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0CDADF29" w14:textId="77777777" w:rsidR="00D856EA" w:rsidRDefault="00D856E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4330284" w:history="1">
        <w:r w:rsidRPr="00BA01EE">
          <w:rPr>
            <w:rStyle w:val="a9"/>
            <w:rFonts w:hint="eastAsia"/>
            <w:noProof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BA01EE">
          <w:rPr>
            <w:rStyle w:val="a9"/>
            <w:rFonts w:hint="eastAsia"/>
            <w:noProof/>
          </w:rPr>
          <w:t>光伏发电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_Toc184330284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43AFD2FA" w14:textId="77777777" w:rsidR="00D856EA" w:rsidRDefault="00D856E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4330285" w:history="1">
        <w:r w:rsidRPr="00BA01EE">
          <w:rPr>
            <w:rStyle w:val="a9"/>
            <w:rFonts w:hint="eastAsia"/>
            <w:noProof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BA01EE">
          <w:rPr>
            <w:rStyle w:val="a9"/>
            <w:rFonts w:hint="eastAsia"/>
            <w:noProof/>
          </w:rPr>
          <w:t>计算结果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_Toc184330285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4B3DABAB" w14:textId="77777777" w:rsidR="00D856EA" w:rsidRDefault="00D856EA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4330286" w:history="1">
        <w:r w:rsidRPr="00BA01EE">
          <w:rPr>
            <w:rStyle w:val="a9"/>
            <w:rFonts w:hint="eastAsia"/>
            <w:noProof/>
            <w:lang w:val="en-GB"/>
          </w:rPr>
          <w:t>13.1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BA01EE">
          <w:rPr>
            <w:rStyle w:val="a9"/>
            <w:rFonts w:hint="eastAsia"/>
            <w:noProof/>
          </w:rPr>
          <w:t>负荷分项统计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_Toc184330286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17EF99B6" w14:textId="77777777" w:rsidR="00D856EA" w:rsidRDefault="00D856EA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4330287" w:history="1">
        <w:r w:rsidRPr="00BA01EE">
          <w:rPr>
            <w:rStyle w:val="a9"/>
            <w:rFonts w:hint="eastAsia"/>
            <w:noProof/>
            <w:lang w:val="en-GB"/>
          </w:rPr>
          <w:t>13.2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BA01EE">
          <w:rPr>
            <w:rStyle w:val="a9"/>
            <w:rFonts w:hint="eastAsia"/>
            <w:noProof/>
          </w:rPr>
          <w:t>逐月负荷表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_Toc184330287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5DE8A5BF" w14:textId="77777777" w:rsidR="00D856EA" w:rsidRDefault="00D856EA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4330288" w:history="1">
        <w:r w:rsidRPr="00BA01EE">
          <w:rPr>
            <w:rStyle w:val="a9"/>
            <w:rFonts w:hint="eastAsia"/>
            <w:noProof/>
            <w:lang w:val="en-GB"/>
          </w:rPr>
          <w:t>13.3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BA01EE">
          <w:rPr>
            <w:rStyle w:val="a9"/>
            <w:rFonts w:hint="eastAsia"/>
            <w:noProof/>
          </w:rPr>
          <w:t>逐月电耗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_Toc184330288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412B66EE" w14:textId="77777777" w:rsidR="00D856EA" w:rsidRDefault="00D856EA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4330289" w:history="1">
        <w:r w:rsidRPr="00BA01EE">
          <w:rPr>
            <w:rStyle w:val="a9"/>
            <w:rFonts w:hint="eastAsia"/>
            <w:noProof/>
            <w:lang w:val="en-GB"/>
          </w:rPr>
          <w:t>13.4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BA01EE">
          <w:rPr>
            <w:rStyle w:val="a9"/>
            <w:rFonts w:hint="eastAsia"/>
            <w:noProof/>
          </w:rPr>
          <w:t>全年能耗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_Toc184330289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39188A6F" w14:textId="77777777" w:rsidR="00D856EA" w:rsidRDefault="00D856E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4330290" w:history="1">
        <w:r w:rsidRPr="00BA01EE">
          <w:rPr>
            <w:rStyle w:val="a9"/>
            <w:rFonts w:hint="eastAsia"/>
            <w:noProof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BA01EE">
          <w:rPr>
            <w:rStyle w:val="a9"/>
            <w:rFonts w:hint="eastAsia"/>
            <w:noProof/>
          </w:rPr>
          <w:t>附录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_Toc184330290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7D839338" w14:textId="77777777" w:rsidR="00D856EA" w:rsidRDefault="00D856EA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4330291" w:history="1">
        <w:r w:rsidRPr="00BA01EE">
          <w:rPr>
            <w:rStyle w:val="a9"/>
            <w:rFonts w:hint="eastAsia"/>
            <w:noProof/>
            <w:lang w:val="en-GB"/>
          </w:rPr>
          <w:t>14.1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BA01EE">
          <w:rPr>
            <w:rStyle w:val="a9"/>
            <w:rFonts w:hint="eastAsia"/>
            <w:noProof/>
          </w:rPr>
          <w:t>工作日</w:t>
        </w:r>
        <w:r w:rsidRPr="00BA01EE">
          <w:rPr>
            <w:rStyle w:val="a9"/>
            <w:rFonts w:hint="eastAsia"/>
            <w:noProof/>
          </w:rPr>
          <w:t>/</w:t>
        </w:r>
        <w:r w:rsidRPr="00BA01EE">
          <w:rPr>
            <w:rStyle w:val="a9"/>
            <w:rFonts w:hint="eastAsia"/>
            <w:noProof/>
          </w:rPr>
          <w:t>节假日人员逐时在室率</w:t>
        </w:r>
        <w:r w:rsidRPr="00BA01EE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_Toc184330291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3BB3D5D0" w14:textId="77777777" w:rsidR="00D856EA" w:rsidRDefault="00D856EA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4330292" w:history="1">
        <w:r w:rsidRPr="00BA01EE">
          <w:rPr>
            <w:rStyle w:val="a9"/>
            <w:rFonts w:hint="eastAsia"/>
            <w:noProof/>
            <w:lang w:val="en-GB"/>
          </w:rPr>
          <w:t>14.2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BA01EE">
          <w:rPr>
            <w:rStyle w:val="a9"/>
            <w:rFonts w:hint="eastAsia"/>
            <w:noProof/>
          </w:rPr>
          <w:t>工作日</w:t>
        </w:r>
        <w:r w:rsidRPr="00BA01EE">
          <w:rPr>
            <w:rStyle w:val="a9"/>
            <w:rFonts w:hint="eastAsia"/>
            <w:noProof/>
          </w:rPr>
          <w:t>/</w:t>
        </w:r>
        <w:r w:rsidRPr="00BA01EE">
          <w:rPr>
            <w:rStyle w:val="a9"/>
            <w:rFonts w:hint="eastAsia"/>
            <w:noProof/>
          </w:rPr>
          <w:t>节假日照明开关时间表</w:t>
        </w:r>
        <w:r w:rsidRPr="00BA01EE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_Toc184330292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14:paraId="7D1E59CF" w14:textId="77777777" w:rsidR="00D856EA" w:rsidRDefault="00D856EA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4330293" w:history="1">
        <w:r w:rsidRPr="00BA01EE">
          <w:rPr>
            <w:rStyle w:val="a9"/>
            <w:rFonts w:hint="eastAsia"/>
            <w:noProof/>
            <w:lang w:val="en-GB"/>
          </w:rPr>
          <w:t>14.3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BA01EE">
          <w:rPr>
            <w:rStyle w:val="a9"/>
            <w:rFonts w:hint="eastAsia"/>
            <w:noProof/>
          </w:rPr>
          <w:t>工作日</w:t>
        </w:r>
        <w:r w:rsidRPr="00BA01EE">
          <w:rPr>
            <w:rStyle w:val="a9"/>
            <w:rFonts w:hint="eastAsia"/>
            <w:noProof/>
          </w:rPr>
          <w:t>/</w:t>
        </w:r>
        <w:r w:rsidRPr="00BA01EE">
          <w:rPr>
            <w:rStyle w:val="a9"/>
            <w:rFonts w:hint="eastAsia"/>
            <w:noProof/>
          </w:rPr>
          <w:t>节假日设备逐时使用率</w:t>
        </w:r>
        <w:r w:rsidRPr="00BA01EE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_Toc184330293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106864D2" w14:textId="77777777" w:rsidR="00D856EA" w:rsidRDefault="00D856EA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4330294" w:history="1">
        <w:r w:rsidRPr="00BA01EE">
          <w:rPr>
            <w:rStyle w:val="a9"/>
            <w:rFonts w:hint="eastAsia"/>
            <w:noProof/>
            <w:lang w:val="en-GB"/>
          </w:rPr>
          <w:t>14.4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BA01EE">
          <w:rPr>
            <w:rStyle w:val="a9"/>
            <w:rFonts w:hint="eastAsia"/>
            <w:noProof/>
          </w:rPr>
          <w:t>工作日</w:t>
        </w:r>
        <w:r w:rsidRPr="00BA01EE">
          <w:rPr>
            <w:rStyle w:val="a9"/>
            <w:rFonts w:hint="eastAsia"/>
            <w:noProof/>
          </w:rPr>
          <w:t>/</w:t>
        </w:r>
        <w:r w:rsidRPr="00BA01EE">
          <w:rPr>
            <w:rStyle w:val="a9"/>
            <w:rFonts w:hint="eastAsia"/>
            <w:noProof/>
          </w:rPr>
          <w:t>节假日空调系统运行时间表</w:t>
        </w:r>
        <w:r w:rsidRPr="00BA01EE">
          <w:rPr>
            <w:rStyle w:val="a9"/>
            <w:rFonts w:hint="eastAsia"/>
            <w:noProof/>
          </w:rPr>
          <w:t>(1:</w:t>
        </w:r>
        <w:r w:rsidRPr="00BA01EE">
          <w:rPr>
            <w:rStyle w:val="a9"/>
            <w:rFonts w:hint="eastAsia"/>
            <w:noProof/>
          </w:rPr>
          <w:t>开</w:t>
        </w:r>
        <w:r w:rsidRPr="00BA01EE">
          <w:rPr>
            <w:rStyle w:val="a9"/>
            <w:rFonts w:hint="eastAsia"/>
            <w:noProof/>
          </w:rPr>
          <w:t>,0:</w:t>
        </w:r>
        <w:r w:rsidRPr="00BA01EE">
          <w:rPr>
            <w:rStyle w:val="a9"/>
            <w:rFonts w:hint="eastAsia"/>
            <w:noProof/>
          </w:rPr>
          <w:t>关</w:t>
        </w:r>
        <w:r w:rsidRPr="00BA01EE">
          <w:rPr>
            <w:rStyle w:val="a9"/>
            <w:rFonts w:hint="eastAsia"/>
            <w:noProof/>
          </w:rPr>
          <w:t>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_Toc184330294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rFonts w:hint="eastAsia"/>
            <w:noProof/>
            <w:webHidden/>
          </w:rPr>
          <w:fldChar w:fldCharType="end"/>
        </w:r>
      </w:hyperlink>
    </w:p>
    <w:p w14:paraId="0FF08144" w14:textId="77777777" w:rsidR="00D856EA" w:rsidRDefault="00D856EA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4330295" w:history="1">
        <w:r w:rsidRPr="00BA01EE">
          <w:rPr>
            <w:rStyle w:val="a9"/>
            <w:rFonts w:hint="eastAsia"/>
            <w:noProof/>
            <w:lang w:val="en-GB"/>
          </w:rPr>
          <w:t>14.5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BA01EE">
          <w:rPr>
            <w:rStyle w:val="a9"/>
            <w:rFonts w:hint="eastAsia"/>
            <w:noProof/>
          </w:rPr>
          <w:t>工作日</w:t>
        </w:r>
        <w:r w:rsidRPr="00BA01EE">
          <w:rPr>
            <w:rStyle w:val="a9"/>
            <w:rFonts w:hint="eastAsia"/>
            <w:noProof/>
          </w:rPr>
          <w:t>/</w:t>
        </w:r>
        <w:r w:rsidRPr="00BA01EE">
          <w:rPr>
            <w:rStyle w:val="a9"/>
            <w:rFonts w:hint="eastAsia"/>
            <w:noProof/>
          </w:rPr>
          <w:t>节假日新风运行时间表</w:t>
        </w:r>
        <w:r w:rsidRPr="00BA01EE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_Toc184330295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rFonts w:hint="eastAsia"/>
            <w:noProof/>
            <w:webHidden/>
          </w:rPr>
          <w:fldChar w:fldCharType="end"/>
        </w:r>
      </w:hyperlink>
    </w:p>
    <w:p w14:paraId="189BD14B" w14:textId="77777777" w:rsidR="00933FD2" w:rsidRDefault="00F40C45">
      <w:pPr>
        <w:pStyle w:val="TOC1"/>
        <w:sectPr w:rsidR="00933FD2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2CB8D794" w14:textId="77777777" w:rsidR="00933FD2" w:rsidRDefault="00933FD2">
      <w:pPr>
        <w:pStyle w:val="TOC1"/>
      </w:pPr>
    </w:p>
    <w:p w14:paraId="4A331E7C" w14:textId="77777777" w:rsidR="00933FD2" w:rsidRDefault="00F40C45">
      <w:pPr>
        <w:pStyle w:val="1"/>
      </w:pPr>
      <w:bookmarkStart w:id="11" w:name="_Toc184330252"/>
      <w:r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3"/>
        <w:gridCol w:w="3032"/>
        <w:gridCol w:w="3037"/>
      </w:tblGrid>
      <w:tr w:rsidR="00933FD2" w14:paraId="5091C57A" w14:textId="77777777">
        <w:tc>
          <w:tcPr>
            <w:tcW w:w="2841" w:type="dxa"/>
            <w:shd w:val="clear" w:color="auto" w:fill="E6E6E6"/>
          </w:tcPr>
          <w:p w14:paraId="26254D18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000B6797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浙江美丽乡村学院</w:t>
            </w:r>
            <w:bookmarkEnd w:id="12"/>
          </w:p>
        </w:tc>
      </w:tr>
      <w:tr w:rsidR="00933FD2" w14:paraId="060C395B" w14:textId="77777777">
        <w:tc>
          <w:tcPr>
            <w:tcW w:w="2841" w:type="dxa"/>
            <w:shd w:val="clear" w:color="auto" w:fill="E6E6E6"/>
          </w:tcPr>
          <w:p w14:paraId="0351A6F4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E7E8048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浙江</w:t>
            </w:r>
            <w:r>
              <w:t>-</w:t>
            </w:r>
            <w:r>
              <w:t>衢州</w:t>
            </w:r>
            <w:bookmarkEnd w:id="13"/>
          </w:p>
        </w:tc>
      </w:tr>
      <w:tr w:rsidR="00933FD2" w14:paraId="32F98D80" w14:textId="77777777">
        <w:tc>
          <w:tcPr>
            <w:tcW w:w="2841" w:type="dxa"/>
            <w:shd w:val="clear" w:color="auto" w:fill="E6E6E6"/>
          </w:tcPr>
          <w:p w14:paraId="1E011188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2A0A4E19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rPr>
                <w:rFonts w:ascii="宋体" w:hAnsi="宋体" w:hint="eastAsia"/>
                <w:lang w:val="en-US"/>
              </w:rPr>
              <w:t>29.00</w:t>
            </w:r>
            <w:bookmarkEnd w:id="14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6862D7B1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rPr>
                <w:rFonts w:ascii="宋体" w:hAnsi="宋体" w:hint="eastAsia"/>
                <w:lang w:val="en-US"/>
              </w:rPr>
              <w:t>118.90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933FD2" w14:paraId="13F584FC" w14:textId="77777777">
        <w:tc>
          <w:tcPr>
            <w:tcW w:w="2841" w:type="dxa"/>
            <w:shd w:val="clear" w:color="auto" w:fill="E6E6E6"/>
          </w:tcPr>
          <w:p w14:paraId="2AB62611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8DF275B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>
              <w:rPr>
                <w:rFonts w:ascii="宋体" w:hAnsi="宋体" w:hint="eastAsia"/>
                <w:lang w:val="en-US"/>
              </w:rPr>
              <w:t>1480</w:t>
            </w:r>
            <w:bookmarkEnd w:id="16"/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933FD2" w14:paraId="4ECD349A" w14:textId="77777777">
        <w:tc>
          <w:tcPr>
            <w:tcW w:w="2841" w:type="dxa"/>
            <w:shd w:val="clear" w:color="auto" w:fill="E6E6E6"/>
          </w:tcPr>
          <w:p w14:paraId="4CFB707E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65176D69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>
              <w:rPr>
                <w:rFonts w:ascii="宋体" w:hAnsi="宋体" w:hint="eastAsia"/>
                <w:lang w:val="en-US"/>
              </w:rPr>
              <w:t>3</w:t>
            </w:r>
            <w:bookmarkEnd w:id="18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933FD2" w14:paraId="2DF385BB" w14:textId="77777777">
        <w:tc>
          <w:tcPr>
            <w:tcW w:w="2841" w:type="dxa"/>
            <w:shd w:val="clear" w:color="auto" w:fill="E6E6E6"/>
          </w:tcPr>
          <w:p w14:paraId="3167E185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79438288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>
              <w:rPr>
                <w:rFonts w:ascii="宋体" w:hAnsi="宋体" w:hint="eastAsia"/>
                <w:lang w:val="en-US"/>
              </w:rPr>
              <w:t>14.2</w:t>
            </w:r>
            <w:bookmarkEnd w:id="20"/>
            <w:r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933FD2" w14:paraId="4A50147B" w14:textId="77777777">
        <w:tc>
          <w:tcPr>
            <w:tcW w:w="2841" w:type="dxa"/>
            <w:shd w:val="clear" w:color="auto" w:fill="E6E6E6"/>
          </w:tcPr>
          <w:p w14:paraId="725E272E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111FE28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2" w:name="建筑体积"/>
            <w:r>
              <w:t>6549.05</w:t>
            </w:r>
            <w:bookmarkEnd w:id="22"/>
          </w:p>
        </w:tc>
      </w:tr>
      <w:tr w:rsidR="00933FD2" w14:paraId="2A6BB0C4" w14:textId="77777777">
        <w:tc>
          <w:tcPr>
            <w:tcW w:w="2841" w:type="dxa"/>
            <w:shd w:val="clear" w:color="auto" w:fill="E6E6E6"/>
          </w:tcPr>
          <w:p w14:paraId="7D2E8540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CBAEEE5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外表面积"/>
            <w:r>
              <w:t>2027.20</w:t>
            </w:r>
            <w:bookmarkEnd w:id="23"/>
          </w:p>
        </w:tc>
      </w:tr>
      <w:tr w:rsidR="00933FD2" w14:paraId="7C8DD53A" w14:textId="77777777">
        <w:tc>
          <w:tcPr>
            <w:tcW w:w="2841" w:type="dxa"/>
            <w:shd w:val="clear" w:color="auto" w:fill="E6E6E6"/>
          </w:tcPr>
          <w:p w14:paraId="00692680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</w:t>
            </w:r>
            <w:proofErr w:type="gramStart"/>
            <w:r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231" w:type="dxa"/>
            <w:gridSpan w:val="2"/>
          </w:tcPr>
          <w:p w14:paraId="5CF6A110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933FD2" w14:paraId="4095501E" w14:textId="77777777">
        <w:tc>
          <w:tcPr>
            <w:tcW w:w="2841" w:type="dxa"/>
            <w:shd w:val="clear" w:color="auto" w:fill="E6E6E6"/>
          </w:tcPr>
          <w:p w14:paraId="683A084E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55D8A74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结构类型"/>
            <w:bookmarkEnd w:id="25"/>
          </w:p>
        </w:tc>
      </w:tr>
      <w:tr w:rsidR="00933FD2" w14:paraId="223F33FE" w14:textId="77777777">
        <w:tc>
          <w:tcPr>
            <w:tcW w:w="2841" w:type="dxa"/>
            <w:shd w:val="clear" w:color="auto" w:fill="E6E6E6"/>
          </w:tcPr>
          <w:p w14:paraId="3B2F6FC8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25E0202D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933FD2" w14:paraId="3C2D4942" w14:textId="77777777">
        <w:tc>
          <w:tcPr>
            <w:tcW w:w="2841" w:type="dxa"/>
            <w:shd w:val="clear" w:color="auto" w:fill="E6E6E6"/>
          </w:tcPr>
          <w:p w14:paraId="6DBA6259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225BF0B0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933FD2" w14:paraId="6958CC7C" w14:textId="77777777">
        <w:tc>
          <w:tcPr>
            <w:tcW w:w="2841" w:type="dxa"/>
            <w:shd w:val="clear" w:color="auto" w:fill="E6E6E6"/>
          </w:tcPr>
          <w:p w14:paraId="30604118" w14:textId="77777777" w:rsidR="00933FD2" w:rsidRDefault="00F40C45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77AE0092" w14:textId="77777777" w:rsidR="00933FD2" w:rsidRDefault="00933FD2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:6.14-8.31</w:t>
            </w:r>
            <w:bookmarkEnd w:id="28"/>
          </w:p>
        </w:tc>
      </w:tr>
    </w:tbl>
    <w:p w14:paraId="0EA99D2C" w14:textId="77777777" w:rsidR="00933FD2" w:rsidRDefault="00933FD2">
      <w:pPr>
        <w:pStyle w:val="a0"/>
        <w:ind w:firstLineChars="0" w:firstLine="0"/>
        <w:rPr>
          <w:lang w:val="en-US"/>
        </w:rPr>
      </w:pPr>
    </w:p>
    <w:p w14:paraId="1BFF5895" w14:textId="77777777" w:rsidR="00933FD2" w:rsidRDefault="00F40C45">
      <w:pPr>
        <w:pStyle w:val="1"/>
      </w:pPr>
      <w:bookmarkStart w:id="29" w:name="TitleFormat"/>
      <w:bookmarkStart w:id="30" w:name="_Toc184330253"/>
      <w:r>
        <w:rPr>
          <w:rFonts w:hint="eastAsia"/>
        </w:rPr>
        <w:t>计算依据</w:t>
      </w:r>
      <w:bookmarkEnd w:id="29"/>
      <w:bookmarkEnd w:id="30"/>
    </w:p>
    <w:p w14:paraId="2DF61D6D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31" w:name="计算依据"/>
      <w:bookmarkEnd w:id="31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55D3BB82" w14:textId="77777777" w:rsidR="00952A5A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36CD4D0F" w14:textId="77777777" w:rsidR="00952A5A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14:paraId="7D120253" w14:textId="77777777" w:rsidR="00952A5A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GB55015-2021</w:t>
      </w:r>
    </w:p>
    <w:p w14:paraId="36F02E1A" w14:textId="77777777" w:rsidR="00952A5A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《公共建筑节能设计标准》</w:t>
      </w:r>
      <w:r>
        <w:rPr>
          <w:lang w:val="en-US"/>
        </w:rPr>
        <w:t>GB50189-2015</w:t>
      </w:r>
    </w:p>
    <w:p w14:paraId="37257057" w14:textId="77777777" w:rsidR="00952A5A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6. </w:t>
      </w:r>
      <w:r>
        <w:rPr>
          <w:lang w:val="en-US"/>
        </w:rPr>
        <w:t>《民用建筑热工设计规范》</w:t>
      </w:r>
      <w:r>
        <w:rPr>
          <w:lang w:val="en-US"/>
        </w:rPr>
        <w:t>GB50176-2016</w:t>
      </w:r>
    </w:p>
    <w:p w14:paraId="32538BBA" w14:textId="77777777" w:rsidR="00952A5A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7. </w:t>
      </w:r>
      <w:r>
        <w:rPr>
          <w:lang w:val="en-US"/>
        </w:rPr>
        <w:t>《建筑幕墙、门窗通用技术条件》</w:t>
      </w:r>
      <w:r>
        <w:rPr>
          <w:lang w:val="en-US"/>
        </w:rPr>
        <w:t>GB/T31433-2015</w:t>
      </w:r>
    </w:p>
    <w:p w14:paraId="4A243B68" w14:textId="77777777" w:rsidR="00952A5A" w:rsidRDefault="00952A5A">
      <w:pPr>
        <w:pStyle w:val="a0"/>
        <w:ind w:firstLineChars="0" w:firstLine="0"/>
        <w:rPr>
          <w:lang w:val="en-US"/>
        </w:rPr>
      </w:pPr>
    </w:p>
    <w:p w14:paraId="6B07E0A4" w14:textId="77777777" w:rsidR="00933FD2" w:rsidRDefault="00F40C45">
      <w:pPr>
        <w:pStyle w:val="1"/>
      </w:pPr>
      <w:bookmarkStart w:id="32" w:name="_Toc59787735"/>
      <w:bookmarkStart w:id="33" w:name="_Toc59802421"/>
      <w:bookmarkStart w:id="34" w:name="_Toc59800596"/>
      <w:bookmarkStart w:id="35" w:name="_Toc58336110"/>
      <w:bookmarkStart w:id="36" w:name="_Toc184330254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2841E7F2" w14:textId="77777777" w:rsidR="00933FD2" w:rsidRDefault="00F40C4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BESI2024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</w:t>
      </w:r>
      <w:r>
        <w:rPr>
          <w:rFonts w:hint="eastAsia"/>
          <w:lang w:val="en-US"/>
        </w:rPr>
        <w:lastRenderedPageBreak/>
        <w:t>从冷热源、输配水泵到末端风机，覆盖了常见暖通设备的能耗计算；并支持灵活的采暖供冷期、系统划分、运行策略设置等功能以及强大的结果数据分析。</w:t>
      </w:r>
    </w:p>
    <w:p w14:paraId="036BE5D7" w14:textId="77777777" w:rsidR="00933FD2" w:rsidRDefault="00F40C45">
      <w:pPr>
        <w:pStyle w:val="1"/>
      </w:pPr>
      <w:bookmarkStart w:id="38" w:name="_Toc184330255"/>
      <w:r>
        <w:rPr>
          <w:rFonts w:hint="eastAsia"/>
        </w:rPr>
        <w:t>气象数据</w:t>
      </w:r>
      <w:bookmarkEnd w:id="38"/>
    </w:p>
    <w:p w14:paraId="5D5D220D" w14:textId="77777777" w:rsidR="00933FD2" w:rsidRDefault="00F40C45">
      <w:pPr>
        <w:pStyle w:val="2"/>
      </w:pPr>
      <w:bookmarkStart w:id="39" w:name="_Toc184330256"/>
      <w:r>
        <w:rPr>
          <w:rFonts w:hint="eastAsia"/>
        </w:rPr>
        <w:t>气象地点</w:t>
      </w:r>
      <w:bookmarkEnd w:id="39"/>
    </w:p>
    <w:p w14:paraId="58F0285C" w14:textId="77777777" w:rsidR="00933FD2" w:rsidRDefault="00933FD2">
      <w:pPr>
        <w:pStyle w:val="a0"/>
        <w:ind w:firstLine="420"/>
        <w:rPr>
          <w:lang w:val="en-US"/>
        </w:rPr>
      </w:pPr>
      <w:bookmarkStart w:id="40" w:name="气象数据来源"/>
      <w:r>
        <w:t>浙江</w:t>
      </w:r>
      <w:r>
        <w:t>-</w:t>
      </w:r>
      <w:r>
        <w:t>衢州</w:t>
      </w:r>
      <w:r>
        <w:t xml:space="preserve">, </w:t>
      </w:r>
      <w:r>
        <w:t>《建筑节能气象参数标准》</w:t>
      </w:r>
      <w:bookmarkEnd w:id="40"/>
    </w:p>
    <w:p w14:paraId="104930E2" w14:textId="77777777" w:rsidR="00933FD2" w:rsidRDefault="00F40C45">
      <w:pPr>
        <w:pStyle w:val="2"/>
      </w:pPr>
      <w:bookmarkStart w:id="41" w:name="_Toc184330257"/>
      <w:r>
        <w:rPr>
          <w:rFonts w:hint="eastAsia"/>
        </w:rPr>
        <w:t>逐日干球温度表</w:t>
      </w:r>
      <w:bookmarkEnd w:id="41"/>
    </w:p>
    <w:p w14:paraId="62E5114F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 wp14:anchorId="63B87904" wp14:editId="37078C7C">
            <wp:extent cx="5667375" cy="27813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60148" w14:textId="77777777" w:rsidR="00933FD2" w:rsidRDefault="00F40C45">
      <w:pPr>
        <w:pStyle w:val="2"/>
      </w:pPr>
      <w:bookmarkStart w:id="43" w:name="_Toc184330258"/>
      <w:r>
        <w:rPr>
          <w:rFonts w:hint="eastAsia"/>
        </w:rPr>
        <w:t>逐月辐照量表</w:t>
      </w:r>
      <w:bookmarkEnd w:id="43"/>
    </w:p>
    <w:p w14:paraId="14FBEB1F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 wp14:anchorId="37A54F75" wp14:editId="5BE6103F">
            <wp:extent cx="5667375" cy="25050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7AE13" w14:textId="77777777" w:rsidR="00933FD2" w:rsidRDefault="00F40C45">
      <w:pPr>
        <w:pStyle w:val="2"/>
      </w:pPr>
      <w:bookmarkStart w:id="45" w:name="_Toc184330259"/>
      <w:r>
        <w:rPr>
          <w:rFonts w:hint="eastAsia"/>
        </w:rPr>
        <w:lastRenderedPageBreak/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952A5A" w14:paraId="310F6FD5" w14:textId="77777777">
        <w:tc>
          <w:tcPr>
            <w:tcW w:w="1131" w:type="dxa"/>
            <w:shd w:val="clear" w:color="auto" w:fill="E6E6E6"/>
            <w:vAlign w:val="center"/>
          </w:tcPr>
          <w:p w14:paraId="4D5DD004" w14:textId="77777777" w:rsidR="00952A5A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301FD60" w14:textId="77777777" w:rsidR="00952A5A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E621023" w14:textId="77777777" w:rsidR="00952A5A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311D466" w14:textId="77777777" w:rsidR="00952A5A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E0E240C" w14:textId="77777777" w:rsidR="00952A5A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F89B5C8" w14:textId="77777777" w:rsidR="00952A5A" w:rsidRDefault="00000000">
            <w:pPr>
              <w:jc w:val="center"/>
            </w:pPr>
            <w:proofErr w:type="gramStart"/>
            <w:r>
              <w:t>焓</w:t>
            </w:r>
            <w:proofErr w:type="gramEnd"/>
            <w:r>
              <w:t>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952A5A" w14:paraId="3415F06D" w14:textId="77777777">
        <w:tc>
          <w:tcPr>
            <w:tcW w:w="1131" w:type="dxa"/>
            <w:shd w:val="clear" w:color="auto" w:fill="E6E6E6"/>
            <w:vAlign w:val="center"/>
          </w:tcPr>
          <w:p w14:paraId="3841FE5E" w14:textId="77777777" w:rsidR="00952A5A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56C83AA2" w14:textId="77777777" w:rsidR="00952A5A" w:rsidRDefault="00000000">
            <w:r>
              <w:t>08</w:t>
            </w:r>
            <w:r>
              <w:t>月</w:t>
            </w:r>
            <w:r>
              <w:t>01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A7E3490" w14:textId="77777777" w:rsidR="00952A5A" w:rsidRDefault="00000000">
            <w:r>
              <w:t>40.0</w:t>
            </w:r>
          </w:p>
        </w:tc>
        <w:tc>
          <w:tcPr>
            <w:tcW w:w="1556" w:type="dxa"/>
            <w:vAlign w:val="center"/>
          </w:tcPr>
          <w:p w14:paraId="36B35EBE" w14:textId="77777777" w:rsidR="00952A5A" w:rsidRDefault="00000000">
            <w:r>
              <w:t>26.7</w:t>
            </w:r>
          </w:p>
        </w:tc>
        <w:tc>
          <w:tcPr>
            <w:tcW w:w="1556" w:type="dxa"/>
            <w:vAlign w:val="center"/>
          </w:tcPr>
          <w:p w14:paraId="1A465E1E" w14:textId="77777777" w:rsidR="00952A5A" w:rsidRDefault="00000000">
            <w:r>
              <w:t>17.1</w:t>
            </w:r>
          </w:p>
        </w:tc>
        <w:tc>
          <w:tcPr>
            <w:tcW w:w="1556" w:type="dxa"/>
            <w:vAlign w:val="center"/>
          </w:tcPr>
          <w:p w14:paraId="18955621" w14:textId="77777777" w:rsidR="00952A5A" w:rsidRDefault="00000000">
            <w:r>
              <w:t>84.2</w:t>
            </w:r>
          </w:p>
        </w:tc>
      </w:tr>
      <w:tr w:rsidR="00952A5A" w14:paraId="6851BB11" w14:textId="77777777">
        <w:tc>
          <w:tcPr>
            <w:tcW w:w="1131" w:type="dxa"/>
            <w:shd w:val="clear" w:color="auto" w:fill="E6E6E6"/>
            <w:vAlign w:val="center"/>
          </w:tcPr>
          <w:p w14:paraId="48B56787" w14:textId="77777777" w:rsidR="00952A5A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72518F64" w14:textId="77777777" w:rsidR="00952A5A" w:rsidRDefault="00000000">
            <w:r>
              <w:t>12</w:t>
            </w:r>
            <w:r>
              <w:t>月</w:t>
            </w:r>
            <w:r>
              <w:t>20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DF6D801" w14:textId="77777777" w:rsidR="00952A5A" w:rsidRDefault="00000000">
            <w:r>
              <w:t>-3.3</w:t>
            </w:r>
          </w:p>
        </w:tc>
        <w:tc>
          <w:tcPr>
            <w:tcW w:w="1556" w:type="dxa"/>
            <w:vAlign w:val="center"/>
          </w:tcPr>
          <w:p w14:paraId="41C96EC3" w14:textId="77777777" w:rsidR="00952A5A" w:rsidRDefault="00000000">
            <w:r>
              <w:t>-4.4</w:t>
            </w:r>
          </w:p>
        </w:tc>
        <w:tc>
          <w:tcPr>
            <w:tcW w:w="1556" w:type="dxa"/>
            <w:vAlign w:val="center"/>
          </w:tcPr>
          <w:p w14:paraId="67AB04DB" w14:textId="77777777" w:rsidR="00952A5A" w:rsidRDefault="00000000">
            <w:r>
              <w:t>2.2</w:t>
            </w:r>
          </w:p>
        </w:tc>
        <w:tc>
          <w:tcPr>
            <w:tcW w:w="1556" w:type="dxa"/>
            <w:vAlign w:val="center"/>
          </w:tcPr>
          <w:p w14:paraId="26E6337B" w14:textId="77777777" w:rsidR="00952A5A" w:rsidRDefault="00000000">
            <w:r>
              <w:t>2.1</w:t>
            </w:r>
          </w:p>
        </w:tc>
      </w:tr>
    </w:tbl>
    <w:p w14:paraId="22825CA9" w14:textId="77777777" w:rsidR="00933FD2" w:rsidRDefault="00933FD2">
      <w:pPr>
        <w:pStyle w:val="1"/>
        <w:widowControl w:val="0"/>
        <w:jc w:val="both"/>
      </w:pPr>
      <w:bookmarkStart w:id="46" w:name="气象峰值工况"/>
      <w:bookmarkStart w:id="47" w:name="_Toc184330260"/>
      <w:bookmarkEnd w:id="46"/>
      <w:r>
        <w:t>围护结构</w:t>
      </w:r>
      <w:bookmarkEnd w:id="47"/>
    </w:p>
    <w:p w14:paraId="7E297EEE" w14:textId="77777777" w:rsidR="00952A5A" w:rsidRDefault="00000000">
      <w:pPr>
        <w:pStyle w:val="2"/>
        <w:widowControl w:val="0"/>
      </w:pPr>
      <w:bookmarkStart w:id="48" w:name="_Toc184330261"/>
      <w:r>
        <w:t>工程材料</w:t>
      </w:r>
      <w:bookmarkEnd w:id="48"/>
    </w:p>
    <w:p w14:paraId="18F771DD" w14:textId="77777777" w:rsidR="00952A5A" w:rsidRDefault="00000000">
      <w:pPr>
        <w:pStyle w:val="3"/>
        <w:widowControl w:val="0"/>
        <w:jc w:val="both"/>
        <w:rPr>
          <w:rFonts w:hint="eastAsia"/>
        </w:rPr>
      </w:pPr>
      <w:bookmarkStart w:id="49" w:name="_Toc184330262"/>
      <w:r>
        <w:t>普通材料</w:t>
      </w:r>
      <w:bookmarkEnd w:id="49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52A5A" w14:paraId="7AB5D8C4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7D7F96F" w14:textId="77777777" w:rsidR="00952A5A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3890278" w14:textId="77777777" w:rsidR="00952A5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A30AC0F" w14:textId="77777777" w:rsidR="00952A5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457598" w14:textId="77777777" w:rsidR="00952A5A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BBD2042" w14:textId="77777777" w:rsidR="00952A5A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8B6E3A" w14:textId="77777777" w:rsidR="00952A5A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D10706C" w14:textId="77777777" w:rsidR="00952A5A" w:rsidRDefault="00000000">
            <w:pPr>
              <w:jc w:val="center"/>
            </w:pPr>
            <w:r>
              <w:t>数据来源</w:t>
            </w:r>
          </w:p>
        </w:tc>
      </w:tr>
      <w:tr w:rsidR="00952A5A" w14:paraId="5A4F2E1B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2D49C905" w14:textId="77777777" w:rsidR="00952A5A" w:rsidRDefault="00952A5A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2B19B5D" w14:textId="77777777" w:rsidR="00952A5A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2A1EA64" w14:textId="77777777" w:rsidR="00952A5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A9F398" w14:textId="77777777" w:rsidR="00952A5A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AF2E2F7" w14:textId="77777777" w:rsidR="00952A5A" w:rsidRDefault="00000000">
            <w:pPr>
              <w:jc w:val="center"/>
            </w:pPr>
            <w:r>
              <w:t>J/(</w:t>
            </w:r>
            <w:proofErr w:type="spellStart"/>
            <w:proofErr w:type="gramStart"/>
            <w:r>
              <w:t>kg.K</w:t>
            </w:r>
            <w:proofErr w:type="spellEnd"/>
            <w:proofErr w:type="gram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F9E1EB" w14:textId="77777777" w:rsidR="00952A5A" w:rsidRDefault="00000000">
            <w:pPr>
              <w:jc w:val="center"/>
            </w:pPr>
            <w:r>
              <w:t>g/(</w:t>
            </w:r>
            <w:proofErr w:type="spellStart"/>
            <w:r>
              <w:t>m.</w:t>
            </w:r>
            <w:proofErr w:type="gramStart"/>
            <w:r>
              <w:t>h.kPa</w:t>
            </w:r>
            <w:proofErr w:type="spellEnd"/>
            <w:proofErr w:type="gram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75CB317" w14:textId="77777777" w:rsidR="00952A5A" w:rsidRDefault="00952A5A">
            <w:pPr>
              <w:jc w:val="center"/>
            </w:pPr>
          </w:p>
        </w:tc>
      </w:tr>
      <w:tr w:rsidR="00952A5A" w14:paraId="06E7B0B1" w14:textId="77777777">
        <w:tc>
          <w:tcPr>
            <w:tcW w:w="2196" w:type="dxa"/>
            <w:shd w:val="clear" w:color="auto" w:fill="E6E6E6"/>
            <w:vAlign w:val="center"/>
          </w:tcPr>
          <w:p w14:paraId="2AA896DB" w14:textId="77777777" w:rsidR="00952A5A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20B00941" w14:textId="77777777" w:rsidR="00952A5A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1C5FD736" w14:textId="77777777" w:rsidR="00952A5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3CFE8DE" w14:textId="77777777" w:rsidR="00952A5A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7A25539A" w14:textId="77777777" w:rsidR="00952A5A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5053BAD" w14:textId="77777777" w:rsidR="00952A5A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34CF11B9" w14:textId="77777777" w:rsidR="00952A5A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52A5A" w14:paraId="3D67A275" w14:textId="77777777">
        <w:tc>
          <w:tcPr>
            <w:tcW w:w="2196" w:type="dxa"/>
            <w:shd w:val="clear" w:color="auto" w:fill="E6E6E6"/>
            <w:vAlign w:val="center"/>
          </w:tcPr>
          <w:p w14:paraId="0172188C" w14:textId="77777777" w:rsidR="00952A5A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112466B7" w14:textId="77777777" w:rsidR="00952A5A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3C852245" w14:textId="77777777" w:rsidR="00952A5A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A80815A" w14:textId="77777777" w:rsidR="00952A5A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0EEF3868" w14:textId="77777777" w:rsidR="00952A5A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A53B80A" w14:textId="77777777" w:rsidR="00952A5A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48C80B55" w14:textId="77777777" w:rsidR="00952A5A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52A5A" w14:paraId="752BC6EC" w14:textId="77777777">
        <w:tc>
          <w:tcPr>
            <w:tcW w:w="2196" w:type="dxa"/>
            <w:shd w:val="clear" w:color="auto" w:fill="E6E6E6"/>
            <w:vAlign w:val="center"/>
          </w:tcPr>
          <w:p w14:paraId="4BD02F88" w14:textId="77777777" w:rsidR="00952A5A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CBC43C2" w14:textId="77777777" w:rsidR="00952A5A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2D802AAA" w14:textId="77777777" w:rsidR="00952A5A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8F196A6" w14:textId="77777777" w:rsidR="00952A5A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572D1E71" w14:textId="77777777" w:rsidR="00952A5A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8F5C178" w14:textId="77777777" w:rsidR="00952A5A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070C126E" w14:textId="77777777" w:rsidR="00952A5A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52A5A" w14:paraId="226BF7C8" w14:textId="77777777">
        <w:tc>
          <w:tcPr>
            <w:tcW w:w="2196" w:type="dxa"/>
            <w:shd w:val="clear" w:color="auto" w:fill="E6E6E6"/>
            <w:vAlign w:val="center"/>
          </w:tcPr>
          <w:p w14:paraId="2B7B3815" w14:textId="77777777" w:rsidR="00952A5A" w:rsidRDefault="00000000">
            <w:r>
              <w:t>烧结普通砖砌块</w:t>
            </w:r>
          </w:p>
        </w:tc>
        <w:tc>
          <w:tcPr>
            <w:tcW w:w="1018" w:type="dxa"/>
            <w:vAlign w:val="center"/>
          </w:tcPr>
          <w:p w14:paraId="31234A48" w14:textId="77777777" w:rsidR="00952A5A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31E57F07" w14:textId="77777777" w:rsidR="00952A5A" w:rsidRDefault="00000000">
            <w:r>
              <w:t>10.630</w:t>
            </w:r>
          </w:p>
        </w:tc>
        <w:tc>
          <w:tcPr>
            <w:tcW w:w="848" w:type="dxa"/>
            <w:vAlign w:val="center"/>
          </w:tcPr>
          <w:p w14:paraId="4C470556" w14:textId="77777777" w:rsidR="00952A5A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BA48D41" w14:textId="77777777" w:rsidR="00952A5A" w:rsidRDefault="00000000">
            <w:r>
              <w:t>1060.0</w:t>
            </w:r>
          </w:p>
        </w:tc>
        <w:tc>
          <w:tcPr>
            <w:tcW w:w="1188" w:type="dxa"/>
            <w:vAlign w:val="center"/>
          </w:tcPr>
          <w:p w14:paraId="52CBEEB9" w14:textId="77777777" w:rsidR="00952A5A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4920F90" w14:textId="77777777" w:rsidR="00952A5A" w:rsidRDefault="00000000">
            <w:r>
              <w:rPr>
                <w:sz w:val="18"/>
                <w:szCs w:val="18"/>
              </w:rPr>
              <w:t>浙江居住建筑节能设计标准</w:t>
            </w:r>
            <w:r>
              <w:rPr>
                <w:sz w:val="18"/>
                <w:szCs w:val="18"/>
              </w:rPr>
              <w:t xml:space="preserve"> DB33/1015-2021</w:t>
            </w:r>
          </w:p>
        </w:tc>
      </w:tr>
      <w:tr w:rsidR="00952A5A" w14:paraId="221209D2" w14:textId="77777777">
        <w:tc>
          <w:tcPr>
            <w:tcW w:w="2196" w:type="dxa"/>
            <w:shd w:val="clear" w:color="auto" w:fill="E6E6E6"/>
            <w:vAlign w:val="center"/>
          </w:tcPr>
          <w:p w14:paraId="230D7FDC" w14:textId="77777777" w:rsidR="00952A5A" w:rsidRDefault="00000000">
            <w:r>
              <w:t>防水卷材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57EEEA58" w14:textId="77777777" w:rsidR="00952A5A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14:paraId="03A1207E" w14:textId="77777777" w:rsidR="00952A5A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5768322D" w14:textId="77777777" w:rsidR="00952A5A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5359CF39" w14:textId="77777777" w:rsidR="00952A5A" w:rsidRDefault="00000000">
            <w:r>
              <w:t>1470.0</w:t>
            </w:r>
          </w:p>
        </w:tc>
        <w:tc>
          <w:tcPr>
            <w:tcW w:w="1188" w:type="dxa"/>
            <w:vAlign w:val="center"/>
          </w:tcPr>
          <w:p w14:paraId="376FA69C" w14:textId="77777777" w:rsidR="00952A5A" w:rsidRDefault="00000000">
            <w:r>
              <w:t>0.0014</w:t>
            </w:r>
          </w:p>
        </w:tc>
        <w:tc>
          <w:tcPr>
            <w:tcW w:w="1516" w:type="dxa"/>
            <w:vAlign w:val="center"/>
          </w:tcPr>
          <w:p w14:paraId="51576D89" w14:textId="77777777" w:rsidR="00952A5A" w:rsidRDefault="00000000">
            <w:r>
              <w:rPr>
                <w:sz w:val="18"/>
                <w:szCs w:val="18"/>
              </w:rPr>
              <w:t>安徽公共建筑节能设计标准</w:t>
            </w:r>
            <w:r>
              <w:rPr>
                <w:sz w:val="18"/>
                <w:szCs w:val="18"/>
              </w:rPr>
              <w:t xml:space="preserve"> DB34 T753-2007</w:t>
            </w:r>
          </w:p>
        </w:tc>
      </w:tr>
      <w:tr w:rsidR="00952A5A" w14:paraId="5CB3397E" w14:textId="77777777">
        <w:tc>
          <w:tcPr>
            <w:tcW w:w="2196" w:type="dxa"/>
            <w:shd w:val="clear" w:color="auto" w:fill="E6E6E6"/>
            <w:vAlign w:val="center"/>
          </w:tcPr>
          <w:p w14:paraId="290F8A18" w14:textId="77777777" w:rsidR="00952A5A" w:rsidRDefault="00000000">
            <w:r>
              <w:t>纸面石膏板</w:t>
            </w:r>
          </w:p>
        </w:tc>
        <w:tc>
          <w:tcPr>
            <w:tcW w:w="1018" w:type="dxa"/>
            <w:vAlign w:val="center"/>
          </w:tcPr>
          <w:p w14:paraId="54317529" w14:textId="77777777" w:rsidR="00952A5A" w:rsidRDefault="00000000">
            <w:r>
              <w:t>0.330</w:t>
            </w:r>
          </w:p>
        </w:tc>
        <w:tc>
          <w:tcPr>
            <w:tcW w:w="1030" w:type="dxa"/>
            <w:vAlign w:val="center"/>
          </w:tcPr>
          <w:p w14:paraId="086899D0" w14:textId="77777777" w:rsidR="00952A5A" w:rsidRDefault="00000000">
            <w:r>
              <w:t>5.280</w:t>
            </w:r>
          </w:p>
        </w:tc>
        <w:tc>
          <w:tcPr>
            <w:tcW w:w="848" w:type="dxa"/>
            <w:vAlign w:val="center"/>
          </w:tcPr>
          <w:p w14:paraId="2FE173F7" w14:textId="77777777" w:rsidR="00952A5A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772A956E" w14:textId="77777777" w:rsidR="00952A5A" w:rsidRDefault="00000000">
            <w:r>
              <w:t>1100.0</w:t>
            </w:r>
          </w:p>
        </w:tc>
        <w:tc>
          <w:tcPr>
            <w:tcW w:w="1188" w:type="dxa"/>
            <w:vAlign w:val="center"/>
          </w:tcPr>
          <w:p w14:paraId="37B3A0D6" w14:textId="77777777" w:rsidR="00952A5A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12DFF99" w14:textId="77777777" w:rsidR="00952A5A" w:rsidRDefault="00000000">
            <w:r>
              <w:rPr>
                <w:sz w:val="18"/>
                <w:szCs w:val="18"/>
              </w:rPr>
              <w:t>浙江省居住建筑楼板构造</w:t>
            </w:r>
            <w:r>
              <w:rPr>
                <w:sz w:val="18"/>
                <w:szCs w:val="18"/>
              </w:rPr>
              <w:t>(2018</w:t>
            </w:r>
            <w:r>
              <w:rPr>
                <w:sz w:val="18"/>
                <w:szCs w:val="18"/>
              </w:rPr>
              <w:t>浙</w:t>
            </w:r>
            <w:r>
              <w:rPr>
                <w:sz w:val="18"/>
                <w:szCs w:val="18"/>
              </w:rPr>
              <w:t>J76)</w:t>
            </w:r>
          </w:p>
        </w:tc>
      </w:tr>
      <w:tr w:rsidR="00952A5A" w14:paraId="1AAB5FDF" w14:textId="77777777">
        <w:tc>
          <w:tcPr>
            <w:tcW w:w="2196" w:type="dxa"/>
            <w:shd w:val="clear" w:color="auto" w:fill="E6E6E6"/>
            <w:vAlign w:val="center"/>
          </w:tcPr>
          <w:p w14:paraId="62B1775B" w14:textId="77777777" w:rsidR="00952A5A" w:rsidRDefault="00000000">
            <w:r>
              <w:t>钢丝网架聚苯板</w:t>
            </w:r>
          </w:p>
        </w:tc>
        <w:tc>
          <w:tcPr>
            <w:tcW w:w="1018" w:type="dxa"/>
            <w:vAlign w:val="center"/>
          </w:tcPr>
          <w:p w14:paraId="4D3CC888" w14:textId="77777777" w:rsidR="00952A5A" w:rsidRDefault="00000000">
            <w:r>
              <w:t>0.039</w:t>
            </w:r>
          </w:p>
        </w:tc>
        <w:tc>
          <w:tcPr>
            <w:tcW w:w="1030" w:type="dxa"/>
            <w:vAlign w:val="center"/>
          </w:tcPr>
          <w:p w14:paraId="2FE5E784" w14:textId="77777777" w:rsidR="00952A5A" w:rsidRDefault="00000000">
            <w:r>
              <w:t>0.313</w:t>
            </w:r>
          </w:p>
        </w:tc>
        <w:tc>
          <w:tcPr>
            <w:tcW w:w="848" w:type="dxa"/>
            <w:vAlign w:val="center"/>
          </w:tcPr>
          <w:p w14:paraId="21EF9230" w14:textId="77777777" w:rsidR="00952A5A" w:rsidRDefault="00000000">
            <w:r>
              <w:t>25.0</w:t>
            </w:r>
          </w:p>
        </w:tc>
        <w:tc>
          <w:tcPr>
            <w:tcW w:w="1018" w:type="dxa"/>
            <w:vAlign w:val="center"/>
          </w:tcPr>
          <w:p w14:paraId="7EC8101A" w14:textId="77777777" w:rsidR="00952A5A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5C1EBF63" w14:textId="77777777" w:rsidR="00952A5A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22A1223E" w14:textId="77777777" w:rsidR="00952A5A" w:rsidRDefault="00000000">
            <w:r>
              <w:rPr>
                <w:sz w:val="18"/>
                <w:szCs w:val="18"/>
              </w:rPr>
              <w:t>内蒙古公共建筑节能标准</w:t>
            </w:r>
            <w:r>
              <w:rPr>
                <w:sz w:val="18"/>
                <w:szCs w:val="18"/>
              </w:rPr>
              <w:t xml:space="preserve"> DBJ03-27-2017</w:t>
            </w:r>
          </w:p>
        </w:tc>
      </w:tr>
      <w:tr w:rsidR="00952A5A" w14:paraId="5C275D32" w14:textId="77777777">
        <w:tc>
          <w:tcPr>
            <w:tcW w:w="2196" w:type="dxa"/>
            <w:shd w:val="clear" w:color="auto" w:fill="E6E6E6"/>
            <w:vAlign w:val="center"/>
          </w:tcPr>
          <w:p w14:paraId="3B899C18" w14:textId="77777777" w:rsidR="00952A5A" w:rsidRDefault="00000000">
            <w:r>
              <w:t>天然花岗岩板材</w:t>
            </w:r>
          </w:p>
        </w:tc>
        <w:tc>
          <w:tcPr>
            <w:tcW w:w="1018" w:type="dxa"/>
            <w:vAlign w:val="center"/>
          </w:tcPr>
          <w:p w14:paraId="29361365" w14:textId="77777777" w:rsidR="00952A5A" w:rsidRDefault="00000000">
            <w:r>
              <w:t>3.490</w:t>
            </w:r>
          </w:p>
        </w:tc>
        <w:tc>
          <w:tcPr>
            <w:tcW w:w="1030" w:type="dxa"/>
            <w:vAlign w:val="center"/>
          </w:tcPr>
          <w:p w14:paraId="1A92D8E5" w14:textId="77777777" w:rsidR="00952A5A" w:rsidRDefault="00000000">
            <w:r>
              <w:t>25.569</w:t>
            </w:r>
          </w:p>
        </w:tc>
        <w:tc>
          <w:tcPr>
            <w:tcW w:w="848" w:type="dxa"/>
            <w:vAlign w:val="center"/>
          </w:tcPr>
          <w:p w14:paraId="0E977C72" w14:textId="77777777" w:rsidR="00952A5A" w:rsidRDefault="00000000">
            <w:r>
              <w:t>2800.0</w:t>
            </w:r>
          </w:p>
        </w:tc>
        <w:tc>
          <w:tcPr>
            <w:tcW w:w="1018" w:type="dxa"/>
            <w:vAlign w:val="center"/>
          </w:tcPr>
          <w:p w14:paraId="648DDE2E" w14:textId="77777777" w:rsidR="00952A5A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1917077" w14:textId="77777777" w:rsidR="00952A5A" w:rsidRDefault="00000000">
            <w:r>
              <w:t>0.0113</w:t>
            </w:r>
          </w:p>
        </w:tc>
        <w:tc>
          <w:tcPr>
            <w:tcW w:w="1516" w:type="dxa"/>
            <w:vAlign w:val="center"/>
          </w:tcPr>
          <w:p w14:paraId="33945255" w14:textId="77777777" w:rsidR="00952A5A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52A5A" w14:paraId="1C202D89" w14:textId="77777777">
        <w:tc>
          <w:tcPr>
            <w:tcW w:w="2196" w:type="dxa"/>
            <w:shd w:val="clear" w:color="auto" w:fill="E6E6E6"/>
            <w:vAlign w:val="center"/>
          </w:tcPr>
          <w:p w14:paraId="6D2F2A97" w14:textId="77777777" w:rsidR="00952A5A" w:rsidRDefault="00000000">
            <w:r>
              <w:t>聚合物水泥砂浆</w:t>
            </w:r>
          </w:p>
        </w:tc>
        <w:tc>
          <w:tcPr>
            <w:tcW w:w="1018" w:type="dxa"/>
            <w:vAlign w:val="center"/>
          </w:tcPr>
          <w:p w14:paraId="4581E47B" w14:textId="77777777" w:rsidR="00952A5A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32725D1" w14:textId="77777777" w:rsidR="00952A5A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2FE28251" w14:textId="77777777" w:rsidR="00952A5A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FAE2A87" w14:textId="77777777" w:rsidR="00952A5A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7A2535B" w14:textId="77777777" w:rsidR="00952A5A" w:rsidRDefault="00000000">
            <w:r>
              <w:t>0.0100</w:t>
            </w:r>
          </w:p>
        </w:tc>
        <w:tc>
          <w:tcPr>
            <w:tcW w:w="1516" w:type="dxa"/>
            <w:vAlign w:val="center"/>
          </w:tcPr>
          <w:p w14:paraId="2964D3DA" w14:textId="77777777" w:rsidR="00952A5A" w:rsidRDefault="00000000">
            <w:r>
              <w:rPr>
                <w:sz w:val="18"/>
                <w:szCs w:val="18"/>
              </w:rPr>
              <w:t>DB23-T120-2001</w:t>
            </w:r>
          </w:p>
        </w:tc>
      </w:tr>
      <w:tr w:rsidR="00952A5A" w14:paraId="141D523F" w14:textId="77777777">
        <w:tc>
          <w:tcPr>
            <w:tcW w:w="2196" w:type="dxa"/>
            <w:shd w:val="clear" w:color="auto" w:fill="E6E6E6"/>
            <w:vAlign w:val="center"/>
          </w:tcPr>
          <w:p w14:paraId="197FA45C" w14:textId="77777777" w:rsidR="00952A5A" w:rsidRDefault="00000000">
            <w:r>
              <w:t>挤塑聚苯板（</w:t>
            </w:r>
            <w:r>
              <w:t>XPS</w:t>
            </w:r>
            <w:r>
              <w:t>）</w:t>
            </w:r>
            <w:r>
              <w:t>(</w:t>
            </w:r>
            <w:r>
              <w:t>屋面楼板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50D10AC1" w14:textId="77777777" w:rsidR="00952A5A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7E9663D4" w14:textId="77777777" w:rsidR="00952A5A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6A80B46C" w14:textId="77777777" w:rsidR="00952A5A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66968F8A" w14:textId="77777777" w:rsidR="00952A5A" w:rsidRDefault="00000000">
            <w:r>
              <w:t>1340.0</w:t>
            </w:r>
          </w:p>
        </w:tc>
        <w:tc>
          <w:tcPr>
            <w:tcW w:w="1188" w:type="dxa"/>
            <w:vAlign w:val="center"/>
          </w:tcPr>
          <w:p w14:paraId="390D8816" w14:textId="77777777" w:rsidR="00952A5A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572A7D7F" w14:textId="77777777" w:rsidR="00952A5A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52A5A" w14:paraId="5DD6EE0A" w14:textId="77777777">
        <w:tc>
          <w:tcPr>
            <w:tcW w:w="2196" w:type="dxa"/>
            <w:shd w:val="clear" w:color="auto" w:fill="E6E6E6"/>
            <w:vAlign w:val="center"/>
          </w:tcPr>
          <w:p w14:paraId="43E8FDF3" w14:textId="77777777" w:rsidR="00952A5A" w:rsidRDefault="00000000">
            <w:r>
              <w:lastRenderedPageBreak/>
              <w:t>挤塑聚苯板（</w:t>
            </w:r>
            <w:r>
              <w:t>XPS</w:t>
            </w:r>
            <w:r>
              <w:t>）</w:t>
            </w:r>
            <w:r>
              <w:t>(</w:t>
            </w:r>
            <w:r>
              <w:t>墙体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5C631C8E" w14:textId="77777777" w:rsidR="00952A5A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614B6626" w14:textId="77777777" w:rsidR="00952A5A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249AB598" w14:textId="77777777" w:rsidR="00952A5A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5E355060" w14:textId="77777777" w:rsidR="00952A5A" w:rsidRDefault="00000000">
            <w:r>
              <w:t>1510.0</w:t>
            </w:r>
          </w:p>
        </w:tc>
        <w:tc>
          <w:tcPr>
            <w:tcW w:w="1188" w:type="dxa"/>
            <w:vAlign w:val="center"/>
          </w:tcPr>
          <w:p w14:paraId="3E5949A4" w14:textId="77777777" w:rsidR="00952A5A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026AFF75" w14:textId="77777777" w:rsidR="00952A5A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52A5A" w14:paraId="6366A50F" w14:textId="77777777">
        <w:tc>
          <w:tcPr>
            <w:tcW w:w="2196" w:type="dxa"/>
            <w:shd w:val="clear" w:color="auto" w:fill="E6E6E6"/>
            <w:vAlign w:val="center"/>
          </w:tcPr>
          <w:p w14:paraId="1976DADE" w14:textId="77777777" w:rsidR="00952A5A" w:rsidRDefault="00000000">
            <w:proofErr w:type="gramStart"/>
            <w:r>
              <w:t>水泥砂浆挂瓦</w:t>
            </w:r>
            <w:proofErr w:type="gramEnd"/>
          </w:p>
        </w:tc>
        <w:tc>
          <w:tcPr>
            <w:tcW w:w="1018" w:type="dxa"/>
            <w:vAlign w:val="center"/>
          </w:tcPr>
          <w:p w14:paraId="7FB729F9" w14:textId="77777777" w:rsidR="00952A5A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30D21F8F" w14:textId="77777777" w:rsidR="00952A5A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08116C39" w14:textId="77777777" w:rsidR="00952A5A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F716DD2" w14:textId="77777777" w:rsidR="00952A5A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D8EE415" w14:textId="77777777" w:rsidR="00952A5A" w:rsidRDefault="00000000">
            <w:r>
              <w:t>0.0080</w:t>
            </w:r>
          </w:p>
        </w:tc>
        <w:tc>
          <w:tcPr>
            <w:tcW w:w="1516" w:type="dxa"/>
            <w:vAlign w:val="center"/>
          </w:tcPr>
          <w:p w14:paraId="4DD0EED1" w14:textId="77777777" w:rsidR="00952A5A" w:rsidRDefault="00952A5A">
            <w:pPr>
              <w:rPr>
                <w:sz w:val="18"/>
                <w:szCs w:val="18"/>
              </w:rPr>
            </w:pPr>
          </w:p>
        </w:tc>
      </w:tr>
      <w:tr w:rsidR="00952A5A" w14:paraId="7B95A2B3" w14:textId="77777777">
        <w:tc>
          <w:tcPr>
            <w:tcW w:w="2196" w:type="dxa"/>
            <w:shd w:val="clear" w:color="auto" w:fill="E6E6E6"/>
            <w:vAlign w:val="center"/>
          </w:tcPr>
          <w:p w14:paraId="73D7282F" w14:textId="77777777" w:rsidR="00952A5A" w:rsidRDefault="00000000">
            <w:r>
              <w:t>沥青混凝土</w:t>
            </w:r>
          </w:p>
        </w:tc>
        <w:tc>
          <w:tcPr>
            <w:tcW w:w="1018" w:type="dxa"/>
            <w:vAlign w:val="center"/>
          </w:tcPr>
          <w:p w14:paraId="202D76F5" w14:textId="77777777" w:rsidR="00952A5A" w:rsidRDefault="00000000">
            <w:r>
              <w:t>1.050</w:t>
            </w:r>
          </w:p>
        </w:tc>
        <w:tc>
          <w:tcPr>
            <w:tcW w:w="1030" w:type="dxa"/>
            <w:vAlign w:val="center"/>
          </w:tcPr>
          <w:p w14:paraId="0B394D6E" w14:textId="77777777" w:rsidR="00952A5A" w:rsidRDefault="00000000">
            <w:r>
              <w:t>16.390</w:t>
            </w:r>
          </w:p>
        </w:tc>
        <w:tc>
          <w:tcPr>
            <w:tcW w:w="848" w:type="dxa"/>
            <w:vAlign w:val="center"/>
          </w:tcPr>
          <w:p w14:paraId="305C1FD2" w14:textId="77777777" w:rsidR="00952A5A" w:rsidRDefault="00000000">
            <w:r>
              <w:t>2100.0</w:t>
            </w:r>
          </w:p>
        </w:tc>
        <w:tc>
          <w:tcPr>
            <w:tcW w:w="1018" w:type="dxa"/>
            <w:vAlign w:val="center"/>
          </w:tcPr>
          <w:p w14:paraId="593D913B" w14:textId="77777777" w:rsidR="00952A5A" w:rsidRDefault="00000000">
            <w:r>
              <w:t>1680.0</w:t>
            </w:r>
          </w:p>
        </w:tc>
        <w:tc>
          <w:tcPr>
            <w:tcW w:w="1188" w:type="dxa"/>
            <w:vAlign w:val="center"/>
          </w:tcPr>
          <w:p w14:paraId="29F96B63" w14:textId="77777777" w:rsidR="00952A5A" w:rsidRDefault="00000000">
            <w:r>
              <w:t>0.0075</w:t>
            </w:r>
          </w:p>
        </w:tc>
        <w:tc>
          <w:tcPr>
            <w:tcW w:w="1516" w:type="dxa"/>
            <w:vAlign w:val="center"/>
          </w:tcPr>
          <w:p w14:paraId="60997E78" w14:textId="77777777" w:rsidR="00952A5A" w:rsidRDefault="00000000">
            <w:r>
              <w:rPr>
                <w:sz w:val="18"/>
                <w:szCs w:val="18"/>
              </w:rPr>
              <w:t>安徽省居住建筑节能设计标准</w:t>
            </w:r>
            <w:r>
              <w:rPr>
                <w:sz w:val="18"/>
                <w:szCs w:val="18"/>
              </w:rPr>
              <w:t xml:space="preserve"> DB34/1466-2019</w:t>
            </w:r>
          </w:p>
        </w:tc>
      </w:tr>
      <w:tr w:rsidR="00952A5A" w14:paraId="1328DFA7" w14:textId="77777777">
        <w:tc>
          <w:tcPr>
            <w:tcW w:w="2196" w:type="dxa"/>
            <w:shd w:val="clear" w:color="auto" w:fill="E6E6E6"/>
            <w:vAlign w:val="center"/>
          </w:tcPr>
          <w:p w14:paraId="368F9674" w14:textId="77777777" w:rsidR="00952A5A" w:rsidRDefault="00000000">
            <w:r>
              <w:t>铝塑复合板</w:t>
            </w:r>
          </w:p>
        </w:tc>
        <w:tc>
          <w:tcPr>
            <w:tcW w:w="1018" w:type="dxa"/>
            <w:vAlign w:val="center"/>
          </w:tcPr>
          <w:p w14:paraId="3D8BA97F" w14:textId="77777777" w:rsidR="00952A5A" w:rsidRDefault="00000000">
            <w:r>
              <w:t>0.450</w:t>
            </w:r>
          </w:p>
        </w:tc>
        <w:tc>
          <w:tcPr>
            <w:tcW w:w="1030" w:type="dxa"/>
            <w:vAlign w:val="center"/>
          </w:tcPr>
          <w:p w14:paraId="31F2404F" w14:textId="77777777" w:rsidR="00952A5A" w:rsidRDefault="00000000">
            <w:r>
              <w:t>6.886</w:t>
            </w:r>
          </w:p>
        </w:tc>
        <w:tc>
          <w:tcPr>
            <w:tcW w:w="848" w:type="dxa"/>
            <w:vAlign w:val="center"/>
          </w:tcPr>
          <w:p w14:paraId="3599E201" w14:textId="77777777" w:rsidR="00952A5A" w:rsidRDefault="00000000">
            <w:r>
              <w:t>1380.0</w:t>
            </w:r>
          </w:p>
        </w:tc>
        <w:tc>
          <w:tcPr>
            <w:tcW w:w="1018" w:type="dxa"/>
            <w:vAlign w:val="center"/>
          </w:tcPr>
          <w:p w14:paraId="6B8008E4" w14:textId="77777777" w:rsidR="00952A5A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9E20C70" w14:textId="77777777" w:rsidR="00952A5A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003F708" w14:textId="77777777" w:rsidR="00952A5A" w:rsidRDefault="00000000">
            <w:r>
              <w:rPr>
                <w:sz w:val="18"/>
                <w:szCs w:val="18"/>
              </w:rPr>
              <w:t>四川省居住建筑节能设计标准</w:t>
            </w:r>
            <w:r>
              <w:rPr>
                <w:sz w:val="18"/>
                <w:szCs w:val="18"/>
              </w:rPr>
              <w:t xml:space="preserve"> GB51/5027-2019</w:t>
            </w:r>
          </w:p>
        </w:tc>
      </w:tr>
    </w:tbl>
    <w:p w14:paraId="2218B2CE" w14:textId="77777777" w:rsidR="00952A5A" w:rsidRDefault="00000000">
      <w:pPr>
        <w:pStyle w:val="3"/>
        <w:widowControl w:val="0"/>
        <w:jc w:val="both"/>
        <w:rPr>
          <w:rFonts w:hint="eastAsia"/>
        </w:rPr>
      </w:pPr>
      <w:bookmarkStart w:id="50" w:name="_Toc184330263"/>
      <w:r>
        <w:t>其他材料</w:t>
      </w:r>
      <w:bookmarkEnd w:id="50"/>
    </w:p>
    <w:tbl>
      <w:tblPr>
        <w:tblW w:w="97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952A5A" w14:paraId="00F4FB8C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89057F6" w14:textId="77777777" w:rsidR="00952A5A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48B4B03" w14:textId="77777777" w:rsidR="00952A5A" w:rsidRDefault="00000000">
            <w:pPr>
              <w:jc w:val="center"/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2EC99958" w14:textId="77777777" w:rsidR="00952A5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070C83FD" w14:textId="77777777" w:rsidR="00952A5A" w:rsidRDefault="00000000">
            <w:pPr>
              <w:jc w:val="center"/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06302B2C" w14:textId="77777777" w:rsidR="00952A5A" w:rsidRDefault="00000000">
            <w:pPr>
              <w:jc w:val="center"/>
            </w:pPr>
            <w:r>
              <w:t>备注</w:t>
            </w:r>
          </w:p>
        </w:tc>
      </w:tr>
      <w:tr w:rsidR="00952A5A" w14:paraId="30A2E016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162E50D" w14:textId="77777777" w:rsidR="00952A5A" w:rsidRDefault="00952A5A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9FA1098" w14:textId="77777777" w:rsidR="00952A5A" w:rsidRDefault="00000000">
            <w:pPr>
              <w:jc w:val="center"/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695B7999" w14:textId="77777777" w:rsidR="00952A5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14:paraId="7554CF60" w14:textId="77777777" w:rsidR="00952A5A" w:rsidRDefault="00952A5A">
            <w:pPr>
              <w:jc w:val="center"/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14:paraId="51A48C30" w14:textId="77777777" w:rsidR="00952A5A" w:rsidRDefault="00952A5A">
            <w:pPr>
              <w:jc w:val="center"/>
            </w:pPr>
          </w:p>
        </w:tc>
      </w:tr>
      <w:tr w:rsidR="00952A5A" w14:paraId="5F0C8F8D" w14:textId="77777777">
        <w:tc>
          <w:tcPr>
            <w:tcW w:w="2196" w:type="dxa"/>
            <w:shd w:val="clear" w:color="auto" w:fill="E6E6E6"/>
            <w:vAlign w:val="center"/>
          </w:tcPr>
          <w:p w14:paraId="737B6CE1" w14:textId="77777777" w:rsidR="00952A5A" w:rsidRDefault="00000000">
            <w:r>
              <w:t>胶黏剂</w:t>
            </w:r>
          </w:p>
        </w:tc>
        <w:tc>
          <w:tcPr>
            <w:tcW w:w="1018" w:type="dxa"/>
            <w:vAlign w:val="center"/>
          </w:tcPr>
          <w:p w14:paraId="610CD91D" w14:textId="77777777" w:rsidR="00952A5A" w:rsidRDefault="00000000">
            <w:r>
              <w:t>－</w:t>
            </w:r>
          </w:p>
        </w:tc>
        <w:tc>
          <w:tcPr>
            <w:tcW w:w="1205" w:type="dxa"/>
            <w:vAlign w:val="center"/>
          </w:tcPr>
          <w:p w14:paraId="44F22499" w14:textId="77777777" w:rsidR="00952A5A" w:rsidRDefault="00000000">
            <w:r>
              <w:t>－</w:t>
            </w:r>
          </w:p>
        </w:tc>
        <w:tc>
          <w:tcPr>
            <w:tcW w:w="1092" w:type="dxa"/>
            <w:vAlign w:val="center"/>
          </w:tcPr>
          <w:p w14:paraId="1872CD1D" w14:textId="77777777" w:rsidR="00952A5A" w:rsidRDefault="00000000">
            <w:r>
              <w:t>－</w:t>
            </w:r>
          </w:p>
        </w:tc>
        <w:tc>
          <w:tcPr>
            <w:tcW w:w="4245" w:type="dxa"/>
            <w:vAlign w:val="center"/>
          </w:tcPr>
          <w:p w14:paraId="0733889C" w14:textId="77777777" w:rsidR="00952A5A" w:rsidRDefault="00952A5A">
            <w:pPr>
              <w:rPr>
                <w:sz w:val="18"/>
                <w:szCs w:val="18"/>
              </w:rPr>
            </w:pPr>
          </w:p>
        </w:tc>
      </w:tr>
      <w:tr w:rsidR="00952A5A" w14:paraId="66A66FF5" w14:textId="77777777">
        <w:tc>
          <w:tcPr>
            <w:tcW w:w="2196" w:type="dxa"/>
            <w:shd w:val="clear" w:color="auto" w:fill="E6E6E6"/>
            <w:vAlign w:val="center"/>
          </w:tcPr>
          <w:p w14:paraId="7FEC0DFA" w14:textId="77777777" w:rsidR="00952A5A" w:rsidRDefault="00000000">
            <w:r>
              <w:t>涂料饰面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1DE13665" w14:textId="77777777" w:rsidR="00952A5A" w:rsidRDefault="00000000">
            <w:r>
              <w:t>0.0</w:t>
            </w:r>
          </w:p>
        </w:tc>
        <w:tc>
          <w:tcPr>
            <w:tcW w:w="1205" w:type="dxa"/>
            <w:vAlign w:val="center"/>
          </w:tcPr>
          <w:p w14:paraId="63F07CDB" w14:textId="77777777" w:rsidR="00952A5A" w:rsidRDefault="00000000">
            <w:r>
              <w:t>0.000</w:t>
            </w:r>
          </w:p>
        </w:tc>
        <w:tc>
          <w:tcPr>
            <w:tcW w:w="1092" w:type="dxa"/>
            <w:vAlign w:val="center"/>
          </w:tcPr>
          <w:p w14:paraId="1BF2D84B" w14:textId="77777777" w:rsidR="00952A5A" w:rsidRDefault="00000000">
            <w:r>
              <w:t>－</w:t>
            </w:r>
          </w:p>
        </w:tc>
        <w:tc>
          <w:tcPr>
            <w:tcW w:w="4245" w:type="dxa"/>
            <w:vAlign w:val="center"/>
          </w:tcPr>
          <w:p w14:paraId="4E607CF4" w14:textId="77777777" w:rsidR="00952A5A" w:rsidRDefault="00952A5A">
            <w:pPr>
              <w:rPr>
                <w:sz w:val="18"/>
                <w:szCs w:val="18"/>
              </w:rPr>
            </w:pPr>
          </w:p>
        </w:tc>
      </w:tr>
    </w:tbl>
    <w:p w14:paraId="1A22099C" w14:textId="77777777" w:rsidR="00952A5A" w:rsidRDefault="00000000">
      <w:pPr>
        <w:pStyle w:val="2"/>
        <w:widowControl w:val="0"/>
      </w:pPr>
      <w:bookmarkStart w:id="51" w:name="_Toc184330264"/>
      <w:r>
        <w:t>围护结构作法简要说明</w:t>
      </w:r>
      <w:bookmarkEnd w:id="51"/>
    </w:p>
    <w:p w14:paraId="26D765F6" w14:textId="77777777" w:rsidR="00952A5A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坡屋顶</w:t>
      </w:r>
      <w:r>
        <w:rPr>
          <w:color w:val="0000FF"/>
          <w:szCs w:val="21"/>
        </w:rPr>
        <w:t xml:space="preserve"> (K=0.205,D=4.450)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306F625D" w14:textId="77777777" w:rsidR="00952A5A" w:rsidRDefault="00000000">
      <w:pPr>
        <w:widowControl w:val="0"/>
        <w:jc w:val="both"/>
      </w:pPr>
      <w:r>
        <w:t xml:space="preserve">    </w:t>
      </w:r>
      <w:proofErr w:type="gramStart"/>
      <w:r>
        <w:rPr>
          <w:color w:val="000000"/>
        </w:rPr>
        <w:t>水泥砂浆挂瓦</w:t>
      </w:r>
      <w:proofErr w:type="gramEnd"/>
      <w:r>
        <w:rPr>
          <w:color w:val="0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＋钢丝网架聚苯板</w:t>
      </w:r>
      <w:r>
        <w:rPr>
          <w:color w:val="000000"/>
        </w:rPr>
        <w:t xml:space="preserve"> 50mm</w:t>
      </w:r>
      <w:r>
        <w:rPr>
          <w:color w:val="000000"/>
        </w:rPr>
        <w:t>＋防水卷材</w:t>
      </w:r>
      <w:r>
        <w:rPr>
          <w:color w:val="000000"/>
        </w:rPr>
        <w:t>(</w:t>
      </w:r>
      <w:r>
        <w:rPr>
          <w:color w:val="000000"/>
        </w:rPr>
        <w:t>沥青油毡、油毡纸</w:t>
      </w:r>
      <w:r>
        <w:rPr>
          <w:color w:val="000000"/>
        </w:rPr>
        <w:t>) 2mm</w:t>
      </w:r>
      <w:r>
        <w:rPr>
          <w:color w:val="000000"/>
        </w:rPr>
        <w:t>＋沥青混凝土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挤塑聚苯板（</w:t>
      </w:r>
      <w:r>
        <w:rPr>
          <w:color w:val="800000"/>
        </w:rPr>
        <w:t>XPS</w:t>
      </w:r>
      <w:r>
        <w:rPr>
          <w:color w:val="800000"/>
        </w:rPr>
        <w:t>）</w:t>
      </w:r>
      <w:r>
        <w:rPr>
          <w:color w:val="800000"/>
        </w:rPr>
        <w:t>(</w:t>
      </w:r>
      <w:r>
        <w:rPr>
          <w:color w:val="800000"/>
        </w:rPr>
        <w:t>屋面楼板</w:t>
      </w:r>
      <w:r>
        <w:rPr>
          <w:color w:val="800000"/>
        </w:rPr>
        <w:t>) 130mm</w:t>
      </w:r>
      <w:r>
        <w:rPr>
          <w:color w:val="000000"/>
        </w:rPr>
        <w:t>＋防水卷材</w:t>
      </w:r>
      <w:r>
        <w:rPr>
          <w:color w:val="000000"/>
        </w:rPr>
        <w:t>(</w:t>
      </w:r>
      <w:r>
        <w:rPr>
          <w:color w:val="000000"/>
        </w:rPr>
        <w:t>沥青油毡、油毡纸</w:t>
      </w:r>
      <w:r>
        <w:rPr>
          <w:color w:val="000000"/>
        </w:rPr>
        <w:t>)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3C1D5504" w14:textId="77777777" w:rsidR="00952A5A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外墙：</w:t>
      </w:r>
      <w:r>
        <w:rPr>
          <w:color w:val="0000FF"/>
          <w:szCs w:val="21"/>
        </w:rPr>
        <w:t>砌体墙</w:t>
      </w:r>
      <w:r>
        <w:rPr>
          <w:color w:val="0000FF"/>
          <w:szCs w:val="21"/>
        </w:rPr>
        <w:t xml:space="preserve"> (K=0.362,D=3.559)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4C533C04" w14:textId="77777777" w:rsidR="00952A5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挤塑聚苯板（</w:t>
      </w:r>
      <w:r>
        <w:rPr>
          <w:color w:val="800000"/>
        </w:rPr>
        <w:t>XPS</w:t>
      </w:r>
      <w:r>
        <w:rPr>
          <w:color w:val="800000"/>
        </w:rPr>
        <w:t>）</w:t>
      </w:r>
      <w:r>
        <w:rPr>
          <w:color w:val="800000"/>
        </w:rPr>
        <w:t>(</w:t>
      </w:r>
      <w:r>
        <w:rPr>
          <w:color w:val="800000"/>
        </w:rPr>
        <w:t>墙体</w:t>
      </w:r>
      <w:r>
        <w:rPr>
          <w:color w:val="800000"/>
        </w:rPr>
        <w:t>) 80mm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15mm</w:t>
      </w:r>
    </w:p>
    <w:p w14:paraId="30323CD2" w14:textId="77777777" w:rsidR="00952A5A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铝合金平开窗</w:t>
      </w:r>
      <w:r>
        <w:rPr>
          <w:color w:val="0000FF"/>
          <w:szCs w:val="21"/>
        </w:rPr>
        <w:t>(5</w:t>
      </w:r>
      <w:r>
        <w:rPr>
          <w:color w:val="0000FF"/>
          <w:szCs w:val="21"/>
        </w:rPr>
        <w:t>中透</w:t>
      </w:r>
      <w:r>
        <w:rPr>
          <w:color w:val="0000FF"/>
          <w:szCs w:val="21"/>
        </w:rPr>
        <w:t>Low_E+12A+5)(</w:t>
      </w:r>
      <w:proofErr w:type="gramStart"/>
      <w:r>
        <w:rPr>
          <w:color w:val="0000FF"/>
          <w:szCs w:val="21"/>
        </w:rPr>
        <w:t>双银</w:t>
      </w:r>
      <w:proofErr w:type="gramEnd"/>
      <w:r>
        <w:rPr>
          <w:color w:val="0000FF"/>
          <w:szCs w:val="21"/>
        </w:rPr>
        <w:t>)(34mm</w:t>
      </w:r>
      <w:r>
        <w:rPr>
          <w:color w:val="0000FF"/>
          <w:szCs w:val="21"/>
        </w:rPr>
        <w:t>隔热条</w:t>
      </w:r>
      <w:r>
        <w:rPr>
          <w:color w:val="0000FF"/>
          <w:szCs w:val="21"/>
        </w:rPr>
        <w:t>) (K=2.000)</w:t>
      </w:r>
      <w:r>
        <w:rPr>
          <w:color w:val="0000FF"/>
          <w:szCs w:val="21"/>
        </w:rPr>
        <w:t>：</w:t>
      </w:r>
    </w:p>
    <w:p w14:paraId="12541630" w14:textId="77777777" w:rsidR="00952A5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2.000W/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0.370</w:t>
      </w:r>
    </w:p>
    <w:p w14:paraId="3EE3F75E" w14:textId="77777777" w:rsidR="00952A5A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铝合金平开窗</w:t>
      </w:r>
      <w:r>
        <w:rPr>
          <w:color w:val="0000FF"/>
          <w:szCs w:val="21"/>
        </w:rPr>
        <w:t>(5</w:t>
      </w:r>
      <w:r>
        <w:rPr>
          <w:color w:val="0000FF"/>
          <w:szCs w:val="21"/>
        </w:rPr>
        <w:t>中透</w:t>
      </w:r>
      <w:r>
        <w:rPr>
          <w:color w:val="0000FF"/>
          <w:szCs w:val="21"/>
        </w:rPr>
        <w:t>Low_E+12A+5)(</w:t>
      </w:r>
      <w:proofErr w:type="gramStart"/>
      <w:r>
        <w:rPr>
          <w:color w:val="0000FF"/>
          <w:szCs w:val="21"/>
        </w:rPr>
        <w:t>双银</w:t>
      </w:r>
      <w:proofErr w:type="gramEnd"/>
      <w:r>
        <w:rPr>
          <w:color w:val="0000FF"/>
          <w:szCs w:val="21"/>
        </w:rPr>
        <w:t>)(34mm</w:t>
      </w:r>
      <w:r>
        <w:rPr>
          <w:color w:val="0000FF"/>
          <w:szCs w:val="21"/>
        </w:rPr>
        <w:t>隔热条</w:t>
      </w:r>
      <w:r>
        <w:rPr>
          <w:color w:val="0000FF"/>
          <w:szCs w:val="21"/>
        </w:rPr>
        <w:t>) (K=2.000)</w:t>
      </w:r>
      <w:r>
        <w:rPr>
          <w:color w:val="0000FF"/>
          <w:szCs w:val="21"/>
        </w:rPr>
        <w:t>：</w:t>
      </w:r>
    </w:p>
    <w:p w14:paraId="4A95B960" w14:textId="77777777" w:rsidR="00952A5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2.000W/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0.370</w:t>
      </w:r>
    </w:p>
    <w:p w14:paraId="6CF564C0" w14:textId="77777777" w:rsidR="00952A5A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天窗：</w:t>
      </w:r>
      <w:r>
        <w:rPr>
          <w:color w:val="0000FF"/>
          <w:szCs w:val="21"/>
        </w:rPr>
        <w:t>65</w:t>
      </w:r>
      <w:r>
        <w:rPr>
          <w:color w:val="0000FF"/>
          <w:szCs w:val="21"/>
        </w:rPr>
        <w:t>系列平开隔热铝合金窗</w:t>
      </w:r>
      <w:r>
        <w:rPr>
          <w:color w:val="0000FF"/>
          <w:szCs w:val="21"/>
        </w:rPr>
        <w:t>(5+12Ar+5Low_E)(</w:t>
      </w:r>
      <w:r>
        <w:rPr>
          <w:color w:val="0000FF"/>
          <w:szCs w:val="21"/>
        </w:rPr>
        <w:t>高透光</w:t>
      </w:r>
      <w:r>
        <w:rPr>
          <w:color w:val="0000FF"/>
          <w:szCs w:val="21"/>
        </w:rPr>
        <w:t>) (K=2.100)</w:t>
      </w:r>
      <w:r>
        <w:rPr>
          <w:color w:val="0000FF"/>
          <w:szCs w:val="21"/>
        </w:rPr>
        <w:t>：</w:t>
      </w:r>
    </w:p>
    <w:p w14:paraId="1D270187" w14:textId="77777777" w:rsidR="00952A5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2.100W/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0.390</w:t>
      </w:r>
    </w:p>
    <w:p w14:paraId="7C72618B" w14:textId="77777777" w:rsidR="00952A5A" w:rsidRDefault="00000000">
      <w:pPr>
        <w:pStyle w:val="1"/>
        <w:widowControl w:val="0"/>
        <w:jc w:val="both"/>
        <w:rPr>
          <w:color w:val="000000"/>
        </w:rPr>
      </w:pPr>
      <w:bookmarkStart w:id="52" w:name="_Toc184330265"/>
      <w:r>
        <w:rPr>
          <w:color w:val="000000"/>
        </w:rPr>
        <w:t>围护结构概况</w:t>
      </w:r>
      <w:bookmarkEnd w:id="52"/>
    </w:p>
    <w:p w14:paraId="4B1518F7" w14:textId="77777777" w:rsidR="00952A5A" w:rsidRDefault="00952A5A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7DDDCFC3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36BA52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3ABB8C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5938C0" w14:paraId="7CA80062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17861A1" w14:textId="77777777" w:rsidR="00000000" w:rsidRDefault="00000000" w:rsidP="005938C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424625A5" w14:textId="77777777" w:rsidR="00000000" w:rsidRDefault="00000000" w:rsidP="005938C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和热情性指标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1F01B6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53" w:name="屋顶K"/>
            <w:r>
              <w:rPr>
                <w:rFonts w:hint="eastAsia"/>
                <w:bCs/>
                <w:szCs w:val="21"/>
              </w:rPr>
              <w:t>0.21</w:t>
            </w:r>
            <w:bookmarkEnd w:id="53"/>
          </w:p>
          <w:p w14:paraId="789163A1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54" w:name="屋顶D"/>
            <w:r>
              <w:rPr>
                <w:bCs/>
                <w:szCs w:val="21"/>
              </w:rPr>
              <w:t>4.45</w:t>
            </w:r>
            <w:bookmarkEnd w:id="54"/>
          </w:p>
        </w:tc>
      </w:tr>
      <w:tr w:rsidR="005938C0" w14:paraId="50C4A7E9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423BB31" w14:textId="77777777" w:rsidR="00000000" w:rsidRDefault="00000000" w:rsidP="005938C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79D12FEC" w14:textId="77777777" w:rsidR="00000000" w:rsidRDefault="00000000" w:rsidP="005938C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和热情性指标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286ADE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55" w:name="外墙K"/>
            <w:r>
              <w:rPr>
                <w:rFonts w:hint="eastAsia"/>
                <w:bCs/>
                <w:szCs w:val="21"/>
              </w:rPr>
              <w:t>0.40</w:t>
            </w:r>
            <w:bookmarkEnd w:id="55"/>
          </w:p>
          <w:p w14:paraId="4E98A37C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56" w:name="外墙D"/>
            <w:r>
              <w:rPr>
                <w:rFonts w:hint="eastAsia"/>
                <w:bCs/>
                <w:szCs w:val="21"/>
              </w:rPr>
              <w:t>3.56</w:t>
            </w:r>
            <w:bookmarkEnd w:id="56"/>
          </w:p>
        </w:tc>
      </w:tr>
      <w:tr w:rsidR="005938C0" w14:paraId="134F4AA2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36A63A6" w14:textId="77777777" w:rsidR="00000000" w:rsidRPr="003A650C" w:rsidRDefault="00000000" w:rsidP="005938C0">
            <w:pPr>
              <w:jc w:val="center"/>
              <w:rPr>
                <w:szCs w:val="21"/>
              </w:rPr>
            </w:pPr>
            <w:proofErr w:type="gramStart"/>
            <w:r w:rsidRPr="003A650C">
              <w:rPr>
                <w:rFonts w:hint="eastAsia"/>
                <w:szCs w:val="21"/>
              </w:rPr>
              <w:t>挑空</w:t>
            </w:r>
            <w:proofErr w:type="gramEnd"/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437D8E27" w14:textId="77777777" w:rsidR="00000000" w:rsidRDefault="00000000" w:rsidP="005938C0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C34682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57" w:name="挑空楼板K"/>
            <w:r>
              <w:rPr>
                <w:bCs/>
                <w:szCs w:val="21"/>
              </w:rPr>
              <w:t>－</w:t>
            </w:r>
            <w:bookmarkEnd w:id="57"/>
          </w:p>
          <w:p w14:paraId="5874C8FC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58" w:name="挑空楼板D"/>
            <w:r>
              <w:rPr>
                <w:bCs/>
                <w:szCs w:val="21"/>
              </w:rPr>
              <w:t>－</w:t>
            </w:r>
            <w:bookmarkEnd w:id="58"/>
          </w:p>
        </w:tc>
      </w:tr>
      <w:tr w:rsidR="005938C0" w14:paraId="0CF4311C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3EEEF95" w14:textId="77777777" w:rsidR="00000000" w:rsidRPr="003A650C" w:rsidRDefault="00000000" w:rsidP="005938C0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lastRenderedPageBreak/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606A12F3" w14:textId="77777777" w:rsidR="00000000" w:rsidRDefault="00000000" w:rsidP="005938C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65DCBA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59" w:name="天窗K"/>
            <w:r>
              <w:rPr>
                <w:bCs/>
                <w:szCs w:val="21"/>
              </w:rPr>
              <w:t>2.10</w:t>
            </w:r>
            <w:bookmarkEnd w:id="59"/>
          </w:p>
          <w:p w14:paraId="3ED1AD5A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60" w:name="天窗SHGC"/>
            <w:r>
              <w:rPr>
                <w:bCs/>
                <w:szCs w:val="21"/>
              </w:rPr>
              <w:t>0.11</w:t>
            </w:r>
            <w:bookmarkEnd w:id="60"/>
          </w:p>
        </w:tc>
      </w:tr>
      <w:tr w:rsidR="005938C0" w14:paraId="3F98F2B5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F0CC9BB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A3B424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B42C589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BA0E75F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6D8EFBE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B7229C2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5B8DA3C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938C0" w14:paraId="7F3A9DCE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A3EB75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8CE250" w14:textId="77777777" w:rsidR="00000000" w:rsidRDefault="00000000" w:rsidP="005938C0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61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1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D2E5BD" w14:textId="77777777" w:rsidR="00000000" w:rsidRDefault="00000000" w:rsidP="005938C0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C452DD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AB9B8A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7AB9E8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</w:tr>
      <w:tr w:rsidR="005938C0" w14:paraId="02AA134E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C4E9F4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4FF182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F0E716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DE0F2F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F94FE6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7AEB85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</w:tr>
      <w:tr w:rsidR="005938C0" w14:paraId="4FA30159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B33D79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4A3641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1050A8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F2E5DF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0.27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694F43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12A078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0.26</w:t>
            </w:r>
          </w:p>
        </w:tc>
      </w:tr>
      <w:tr w:rsidR="005938C0" w14:paraId="42BDC7CC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B778095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8CB861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8A62CB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6FCBB79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0.07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8B0CD80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1C87859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0.21</w:t>
            </w:r>
          </w:p>
        </w:tc>
      </w:tr>
    </w:tbl>
    <w:p w14:paraId="05A6B24F" w14:textId="77777777" w:rsidR="00952A5A" w:rsidRDefault="00952A5A">
      <w:pPr>
        <w:widowControl w:val="0"/>
        <w:jc w:val="both"/>
        <w:rPr>
          <w:color w:val="000000"/>
        </w:rPr>
      </w:pPr>
    </w:p>
    <w:p w14:paraId="671321F7" w14:textId="77777777" w:rsidR="00952A5A" w:rsidRDefault="00000000">
      <w:pPr>
        <w:pStyle w:val="1"/>
        <w:widowControl w:val="0"/>
        <w:jc w:val="both"/>
        <w:rPr>
          <w:color w:val="000000"/>
        </w:rPr>
      </w:pPr>
      <w:bookmarkStart w:id="62" w:name="_Toc184330266"/>
      <w:r>
        <w:rPr>
          <w:color w:val="000000"/>
        </w:rPr>
        <w:t>房间类型</w:t>
      </w:r>
      <w:bookmarkEnd w:id="62"/>
    </w:p>
    <w:p w14:paraId="640AF372" w14:textId="77777777" w:rsidR="00952A5A" w:rsidRDefault="00000000">
      <w:pPr>
        <w:pStyle w:val="2"/>
        <w:widowControl w:val="0"/>
      </w:pPr>
      <w:bookmarkStart w:id="63" w:name="_Toc184330267"/>
      <w:r>
        <w:t>房间参数表</w:t>
      </w:r>
      <w:bookmarkEnd w:id="6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952A5A" w14:paraId="3C4B55B1" w14:textId="77777777">
        <w:tc>
          <w:tcPr>
            <w:tcW w:w="1567" w:type="dxa"/>
            <w:shd w:val="clear" w:color="auto" w:fill="E6E6E6"/>
            <w:vAlign w:val="center"/>
          </w:tcPr>
          <w:p w14:paraId="132A39C7" w14:textId="77777777" w:rsidR="00952A5A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5F74735" w14:textId="77777777" w:rsidR="00952A5A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0A7393C6" w14:textId="77777777" w:rsidR="00952A5A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EF8CC67" w14:textId="77777777" w:rsidR="00952A5A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C64B1B" w14:textId="77777777" w:rsidR="00952A5A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3C33C8" w14:textId="77777777" w:rsidR="00952A5A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9B6BED" w14:textId="77777777" w:rsidR="00952A5A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884EFF" w14:textId="77777777" w:rsidR="00952A5A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52A5A" w14:paraId="7032E3C0" w14:textId="77777777">
        <w:tc>
          <w:tcPr>
            <w:tcW w:w="1567" w:type="dxa"/>
            <w:shd w:val="clear" w:color="auto" w:fill="E6E6E6"/>
            <w:vAlign w:val="center"/>
          </w:tcPr>
          <w:p w14:paraId="312344F6" w14:textId="77777777" w:rsidR="00952A5A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31196D28" w14:textId="77777777" w:rsidR="00952A5A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77D5E90" w14:textId="77777777" w:rsidR="00952A5A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FA19BA5" w14:textId="77777777" w:rsidR="00952A5A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DCE0E8" w14:textId="77777777" w:rsidR="00952A5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5AD0790" w14:textId="77777777" w:rsidR="00952A5A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07ECA4" w14:textId="77777777" w:rsidR="00952A5A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0E1471" w14:textId="77777777" w:rsidR="00952A5A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52A5A" w14:paraId="2345EC15" w14:textId="77777777">
        <w:tc>
          <w:tcPr>
            <w:tcW w:w="1567" w:type="dxa"/>
            <w:shd w:val="clear" w:color="auto" w:fill="E6E6E6"/>
            <w:vAlign w:val="center"/>
          </w:tcPr>
          <w:p w14:paraId="6B583F7F" w14:textId="77777777" w:rsidR="00952A5A" w:rsidRDefault="00000000">
            <w:r>
              <w:t>多媒体教室</w:t>
            </w:r>
          </w:p>
        </w:tc>
        <w:tc>
          <w:tcPr>
            <w:tcW w:w="973" w:type="dxa"/>
            <w:vAlign w:val="center"/>
          </w:tcPr>
          <w:p w14:paraId="3388E9FE" w14:textId="77777777" w:rsidR="00952A5A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6857CAF" w14:textId="77777777" w:rsidR="00952A5A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A0CFD05" w14:textId="77777777" w:rsidR="00952A5A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53928B" w14:textId="77777777" w:rsidR="00952A5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4299D4A" w14:textId="77777777" w:rsidR="00952A5A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83DB9A" w14:textId="77777777" w:rsidR="00952A5A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8C73DF" w14:textId="77777777" w:rsidR="00952A5A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52A5A" w14:paraId="7F0DEED7" w14:textId="77777777">
        <w:tc>
          <w:tcPr>
            <w:tcW w:w="1567" w:type="dxa"/>
            <w:shd w:val="clear" w:color="auto" w:fill="E6E6E6"/>
            <w:vAlign w:val="center"/>
          </w:tcPr>
          <w:p w14:paraId="4C7EB2B3" w14:textId="77777777" w:rsidR="00952A5A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339A6B66" w14:textId="77777777" w:rsidR="00952A5A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616F0E3" w14:textId="77777777" w:rsidR="00952A5A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923FD38" w14:textId="77777777" w:rsidR="00952A5A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B6357E" w14:textId="77777777" w:rsidR="00952A5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D2F0F33" w14:textId="77777777" w:rsidR="00952A5A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66C4B5" w14:textId="77777777" w:rsidR="00952A5A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9541E6" w14:textId="77777777" w:rsidR="00952A5A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52A5A" w14:paraId="15F79602" w14:textId="77777777">
        <w:tc>
          <w:tcPr>
            <w:tcW w:w="1567" w:type="dxa"/>
            <w:shd w:val="clear" w:color="auto" w:fill="E6E6E6"/>
            <w:vAlign w:val="center"/>
          </w:tcPr>
          <w:p w14:paraId="5490A996" w14:textId="77777777" w:rsidR="00952A5A" w:rsidRDefault="00000000">
            <w:r>
              <w:t>普通教室</w:t>
            </w:r>
          </w:p>
        </w:tc>
        <w:tc>
          <w:tcPr>
            <w:tcW w:w="973" w:type="dxa"/>
            <w:vAlign w:val="center"/>
          </w:tcPr>
          <w:p w14:paraId="4CC6C685" w14:textId="77777777" w:rsidR="00952A5A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0BAACCB" w14:textId="77777777" w:rsidR="00952A5A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4839E5F" w14:textId="77777777" w:rsidR="00952A5A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5F65F3" w14:textId="77777777" w:rsidR="00952A5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ED6EC8A" w14:textId="77777777" w:rsidR="00952A5A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3D3061" w14:textId="77777777" w:rsidR="00952A5A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75CAF2" w14:textId="77777777" w:rsidR="00952A5A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52A5A" w14:paraId="3CDD871D" w14:textId="77777777">
        <w:tc>
          <w:tcPr>
            <w:tcW w:w="1567" w:type="dxa"/>
            <w:shd w:val="clear" w:color="auto" w:fill="E6E6E6"/>
            <w:vAlign w:val="center"/>
          </w:tcPr>
          <w:p w14:paraId="56429A60" w14:textId="77777777" w:rsidR="00952A5A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542931EF" w14:textId="77777777" w:rsidR="00952A5A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B6D8E97" w14:textId="77777777" w:rsidR="00952A5A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5041EDB" w14:textId="77777777" w:rsidR="00952A5A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2095E5" w14:textId="77777777" w:rsidR="00952A5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F233FF7" w14:textId="77777777" w:rsidR="00952A5A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59D566" w14:textId="77777777" w:rsidR="00952A5A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5C8EC3" w14:textId="77777777" w:rsidR="00952A5A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52A5A" w14:paraId="41D52CA7" w14:textId="77777777">
        <w:tc>
          <w:tcPr>
            <w:tcW w:w="1567" w:type="dxa"/>
            <w:shd w:val="clear" w:color="auto" w:fill="E6E6E6"/>
            <w:vAlign w:val="center"/>
          </w:tcPr>
          <w:p w14:paraId="199526D3" w14:textId="77777777" w:rsidR="00952A5A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09FF247A" w14:textId="77777777" w:rsidR="00952A5A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C271C29" w14:textId="77777777" w:rsidR="00952A5A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3702172" w14:textId="77777777" w:rsidR="00952A5A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BFD002" w14:textId="77777777" w:rsidR="00952A5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C9B9C0B" w14:textId="77777777" w:rsidR="00952A5A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BE1822" w14:textId="77777777" w:rsidR="00952A5A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B0846D" w14:textId="77777777" w:rsidR="00952A5A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52A5A" w14:paraId="73A54F9D" w14:textId="77777777">
        <w:tc>
          <w:tcPr>
            <w:tcW w:w="1567" w:type="dxa"/>
            <w:shd w:val="clear" w:color="auto" w:fill="E6E6E6"/>
            <w:vAlign w:val="center"/>
          </w:tcPr>
          <w:p w14:paraId="2A1EE174" w14:textId="77777777" w:rsidR="00952A5A" w:rsidRDefault="00000000">
            <w:r>
              <w:t>舞蹈教室</w:t>
            </w:r>
          </w:p>
        </w:tc>
        <w:tc>
          <w:tcPr>
            <w:tcW w:w="973" w:type="dxa"/>
            <w:vAlign w:val="center"/>
          </w:tcPr>
          <w:p w14:paraId="7DBBF05C" w14:textId="77777777" w:rsidR="00952A5A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E00F5BB" w14:textId="77777777" w:rsidR="00952A5A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5DFC798" w14:textId="77777777" w:rsidR="00952A5A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F9090F" w14:textId="77777777" w:rsidR="00952A5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0DD3B3A" w14:textId="77777777" w:rsidR="00952A5A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35CB14" w14:textId="77777777" w:rsidR="00952A5A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BCA226" w14:textId="77777777" w:rsidR="00952A5A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52A5A" w14:paraId="02A51A8D" w14:textId="77777777">
        <w:tc>
          <w:tcPr>
            <w:tcW w:w="1567" w:type="dxa"/>
            <w:shd w:val="clear" w:color="auto" w:fill="E6E6E6"/>
            <w:vAlign w:val="center"/>
          </w:tcPr>
          <w:p w14:paraId="27EC22A3" w14:textId="77777777" w:rsidR="00952A5A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28F99092" w14:textId="77777777" w:rsidR="00952A5A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92C0437" w14:textId="77777777" w:rsidR="00952A5A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8AA56EB" w14:textId="77777777" w:rsidR="00952A5A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D56444" w14:textId="77777777" w:rsidR="00952A5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A7457F3" w14:textId="77777777" w:rsidR="00952A5A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5ED78C" w14:textId="77777777" w:rsidR="00952A5A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8000A3" w14:textId="77777777" w:rsidR="00952A5A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52A5A" w14:paraId="76FE5389" w14:textId="77777777">
        <w:tc>
          <w:tcPr>
            <w:tcW w:w="1567" w:type="dxa"/>
            <w:shd w:val="clear" w:color="auto" w:fill="E6E6E6"/>
            <w:vAlign w:val="center"/>
          </w:tcPr>
          <w:p w14:paraId="12F84295" w14:textId="77777777" w:rsidR="00952A5A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591EF9D0" w14:textId="77777777" w:rsidR="00952A5A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4628D70" w14:textId="77777777" w:rsidR="00952A5A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3D8B23E" w14:textId="77777777" w:rsidR="00952A5A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3AC2F9" w14:textId="77777777" w:rsidR="00952A5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856AB1E" w14:textId="77777777" w:rsidR="00952A5A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EF5D84" w14:textId="77777777" w:rsidR="00952A5A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E34C99" w14:textId="77777777" w:rsidR="00952A5A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15D79354" w14:textId="77777777" w:rsidR="00952A5A" w:rsidRDefault="00000000">
      <w:pPr>
        <w:pStyle w:val="2"/>
        <w:widowControl w:val="0"/>
      </w:pPr>
      <w:bookmarkStart w:id="64" w:name="_Toc184330268"/>
      <w:r>
        <w:t>作息时间表</w:t>
      </w:r>
      <w:bookmarkEnd w:id="64"/>
    </w:p>
    <w:p w14:paraId="0A3BA801" w14:textId="77777777" w:rsidR="00952A5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DA8E177" w14:textId="77777777" w:rsidR="00952A5A" w:rsidRDefault="00000000">
      <w:pPr>
        <w:pStyle w:val="1"/>
        <w:widowControl w:val="0"/>
        <w:jc w:val="both"/>
        <w:rPr>
          <w:color w:val="000000"/>
        </w:rPr>
      </w:pPr>
      <w:bookmarkStart w:id="65" w:name="_Toc184330269"/>
      <w:r>
        <w:rPr>
          <w:color w:val="000000"/>
        </w:rPr>
        <w:t>暖通空调系统</w:t>
      </w:r>
      <w:bookmarkEnd w:id="65"/>
    </w:p>
    <w:p w14:paraId="42DE676D" w14:textId="77777777" w:rsidR="00952A5A" w:rsidRDefault="00000000">
      <w:pPr>
        <w:pStyle w:val="2"/>
        <w:widowControl w:val="0"/>
      </w:pPr>
      <w:bookmarkStart w:id="66" w:name="_Toc184330270"/>
      <w:r>
        <w:t>系统类型</w:t>
      </w:r>
      <w:bookmarkEnd w:id="66"/>
    </w:p>
    <w:p w14:paraId="6932883A" w14:textId="77777777" w:rsidR="00952A5A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7" w:name="_Toc184330271"/>
      <w:r>
        <w:rPr>
          <w:color w:val="000000"/>
        </w:rPr>
        <w:t>系统分区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952A5A" w14:paraId="00DE4449" w14:textId="77777777">
        <w:tc>
          <w:tcPr>
            <w:tcW w:w="1131" w:type="dxa"/>
            <w:shd w:val="clear" w:color="auto" w:fill="E6E6E6"/>
            <w:vAlign w:val="center"/>
          </w:tcPr>
          <w:p w14:paraId="52A10BC9" w14:textId="77777777" w:rsidR="00952A5A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74DFB62" w14:textId="77777777" w:rsidR="00952A5A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B19E84" w14:textId="77777777" w:rsidR="00952A5A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1B0579" w14:textId="77777777" w:rsidR="00952A5A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9ADAC6E" w14:textId="77777777" w:rsidR="00952A5A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36BCB7A7" w14:textId="77777777" w:rsidR="00952A5A" w:rsidRDefault="00000000">
            <w:pPr>
              <w:jc w:val="center"/>
            </w:pPr>
            <w:r>
              <w:t>包含的房间</w:t>
            </w:r>
          </w:p>
        </w:tc>
      </w:tr>
      <w:tr w:rsidR="00952A5A" w14:paraId="31DC6E91" w14:textId="77777777">
        <w:tc>
          <w:tcPr>
            <w:tcW w:w="1131" w:type="dxa"/>
            <w:vAlign w:val="center"/>
          </w:tcPr>
          <w:p w14:paraId="69EE43FD" w14:textId="77777777" w:rsidR="00952A5A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74B325D6" w14:textId="77777777" w:rsidR="00952A5A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17BF81C0" w14:textId="77777777" w:rsidR="00952A5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8E151BB" w14:textId="77777777" w:rsidR="00952A5A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67094880" w14:textId="77777777" w:rsidR="00952A5A" w:rsidRDefault="00000000">
            <w:r>
              <w:t>1059.24</w:t>
            </w:r>
          </w:p>
        </w:tc>
        <w:tc>
          <w:tcPr>
            <w:tcW w:w="3673" w:type="dxa"/>
            <w:vAlign w:val="center"/>
          </w:tcPr>
          <w:p w14:paraId="6A2F40F9" w14:textId="77777777" w:rsidR="00952A5A" w:rsidRDefault="00000000">
            <w:r>
              <w:t>所有房间</w:t>
            </w:r>
          </w:p>
        </w:tc>
      </w:tr>
    </w:tbl>
    <w:p w14:paraId="708A8FE8" w14:textId="77777777" w:rsidR="00952A5A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8" w:name="_Toc184330272"/>
      <w:r>
        <w:rPr>
          <w:color w:val="000000"/>
        </w:rPr>
        <w:t>热回收参数</w:t>
      </w:r>
      <w:bookmarkEnd w:id="6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952A5A" w14:paraId="5870529E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0EBFB251" w14:textId="77777777" w:rsidR="00952A5A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6B288ACA" w14:textId="77777777" w:rsidR="00952A5A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0D615E86" w14:textId="77777777" w:rsidR="00952A5A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B73E6F6" w14:textId="77777777" w:rsidR="00952A5A" w:rsidRDefault="00000000">
            <w:pPr>
              <w:jc w:val="center"/>
            </w:pPr>
            <w:r>
              <w:t>供暖</w:t>
            </w:r>
          </w:p>
        </w:tc>
      </w:tr>
      <w:tr w:rsidR="00952A5A" w14:paraId="3BB35964" w14:textId="77777777">
        <w:tc>
          <w:tcPr>
            <w:tcW w:w="1131" w:type="dxa"/>
            <w:vMerge/>
            <w:vAlign w:val="center"/>
          </w:tcPr>
          <w:p w14:paraId="681E5CED" w14:textId="77777777" w:rsidR="00952A5A" w:rsidRDefault="00952A5A"/>
        </w:tc>
        <w:tc>
          <w:tcPr>
            <w:tcW w:w="1262" w:type="dxa"/>
            <w:vMerge/>
            <w:vAlign w:val="center"/>
          </w:tcPr>
          <w:p w14:paraId="6FDFCEA8" w14:textId="77777777" w:rsidR="00952A5A" w:rsidRDefault="00952A5A"/>
        </w:tc>
        <w:tc>
          <w:tcPr>
            <w:tcW w:w="1731" w:type="dxa"/>
            <w:vAlign w:val="center"/>
          </w:tcPr>
          <w:p w14:paraId="7807E5B5" w14:textId="77777777" w:rsidR="00952A5A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6204597F" w14:textId="77777777" w:rsidR="00952A5A" w:rsidRDefault="00000000">
            <w:r>
              <w:t>启动温</w:t>
            </w:r>
            <w:r>
              <w:t>(</w:t>
            </w:r>
            <w:proofErr w:type="gramStart"/>
            <w:r>
              <w:t>焓</w:t>
            </w:r>
            <w:proofErr w:type="gramEnd"/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5BEA4A02" w14:textId="77777777" w:rsidR="00952A5A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462605A5" w14:textId="77777777" w:rsidR="00952A5A" w:rsidRDefault="00000000">
            <w:r>
              <w:t>启动温</w:t>
            </w:r>
            <w:r>
              <w:t>(</w:t>
            </w:r>
            <w:proofErr w:type="gramStart"/>
            <w:r>
              <w:t>焓</w:t>
            </w:r>
            <w:proofErr w:type="gramEnd"/>
            <w:r>
              <w:t>)</w:t>
            </w:r>
            <w:r>
              <w:t>差</w:t>
            </w:r>
          </w:p>
        </w:tc>
      </w:tr>
      <w:tr w:rsidR="00952A5A" w14:paraId="76727D7F" w14:textId="77777777">
        <w:tc>
          <w:tcPr>
            <w:tcW w:w="1131" w:type="dxa"/>
            <w:vAlign w:val="center"/>
          </w:tcPr>
          <w:p w14:paraId="6A7931FC" w14:textId="77777777" w:rsidR="00952A5A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467F7686" w14:textId="77777777" w:rsidR="00952A5A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22F2D4B0" w14:textId="77777777" w:rsidR="00952A5A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58D62DE4" w14:textId="77777777" w:rsidR="00952A5A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2BAB6862" w14:textId="77777777" w:rsidR="00952A5A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69D0484C" w14:textId="77777777" w:rsidR="00952A5A" w:rsidRDefault="00000000">
            <w:r>
              <w:t>－</w:t>
            </w:r>
          </w:p>
        </w:tc>
      </w:tr>
    </w:tbl>
    <w:p w14:paraId="214574F0" w14:textId="77777777" w:rsidR="00952A5A" w:rsidRDefault="00000000">
      <w:pPr>
        <w:pStyle w:val="2"/>
        <w:widowControl w:val="0"/>
      </w:pPr>
      <w:bookmarkStart w:id="69" w:name="_Toc184330273"/>
      <w:r>
        <w:t>制冷系统</w:t>
      </w:r>
      <w:bookmarkEnd w:id="69"/>
    </w:p>
    <w:p w14:paraId="00A3E226" w14:textId="77777777" w:rsidR="00952A5A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0" w:name="_Toc184330274"/>
      <w:r>
        <w:rPr>
          <w:color w:val="000000"/>
        </w:rPr>
        <w:t>默认冷源</w:t>
      </w:r>
      <w:bookmarkEnd w:id="70"/>
    </w:p>
    <w:p w14:paraId="2A277FCE" w14:textId="77777777" w:rsidR="00952A5A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952A5A" w14:paraId="658A6589" w14:textId="77777777">
        <w:tc>
          <w:tcPr>
            <w:tcW w:w="1697" w:type="dxa"/>
            <w:shd w:val="clear" w:color="auto" w:fill="E6E6E6"/>
            <w:vAlign w:val="center"/>
          </w:tcPr>
          <w:p w14:paraId="485EDDEC" w14:textId="77777777" w:rsidR="00952A5A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7A749523" w14:textId="77777777" w:rsidR="00952A5A" w:rsidRDefault="00000000">
            <w:r>
              <w:t>默认</w:t>
            </w:r>
          </w:p>
        </w:tc>
      </w:tr>
    </w:tbl>
    <w:p w14:paraId="0966227F" w14:textId="77777777" w:rsidR="00952A5A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952A5A" w14:paraId="12090BE7" w14:textId="77777777">
        <w:tc>
          <w:tcPr>
            <w:tcW w:w="1697" w:type="dxa"/>
            <w:shd w:val="clear" w:color="auto" w:fill="E6E6E6"/>
            <w:vAlign w:val="center"/>
          </w:tcPr>
          <w:p w14:paraId="2E4620EE" w14:textId="77777777" w:rsidR="00952A5A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536A062E" w14:textId="77777777" w:rsidR="00952A5A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257BE3A3" w14:textId="77777777" w:rsidR="00952A5A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CD89E49" w14:textId="77777777" w:rsidR="00952A5A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3D3D2798" w14:textId="77777777" w:rsidR="00952A5A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6E24BA39" w14:textId="77777777" w:rsidR="00952A5A" w:rsidRDefault="00000000">
            <w:pPr>
              <w:jc w:val="center"/>
            </w:pPr>
            <w:r>
              <w:t>台数</w:t>
            </w:r>
          </w:p>
        </w:tc>
      </w:tr>
      <w:tr w:rsidR="00952A5A" w14:paraId="4F2FCB54" w14:textId="77777777">
        <w:tc>
          <w:tcPr>
            <w:tcW w:w="1697" w:type="dxa"/>
            <w:vAlign w:val="center"/>
          </w:tcPr>
          <w:p w14:paraId="001A65AD" w14:textId="77777777" w:rsidR="00952A5A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0FBB5FA3" w14:textId="77777777" w:rsidR="00952A5A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2250B620" w14:textId="77777777" w:rsidR="00952A5A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0D67BD88" w14:textId="77777777" w:rsidR="00952A5A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5FDEB02B" w14:textId="77777777" w:rsidR="00952A5A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7D195070" w14:textId="77777777" w:rsidR="00952A5A" w:rsidRDefault="00000000">
            <w:r>
              <w:t>1</w:t>
            </w:r>
          </w:p>
        </w:tc>
      </w:tr>
    </w:tbl>
    <w:p w14:paraId="77982C0E" w14:textId="77777777" w:rsidR="00952A5A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25"/>
        <w:gridCol w:w="1024"/>
        <w:gridCol w:w="1024"/>
        <w:gridCol w:w="1614"/>
        <w:gridCol w:w="1131"/>
        <w:gridCol w:w="1478"/>
        <w:gridCol w:w="905"/>
      </w:tblGrid>
      <w:tr w:rsidR="00952A5A" w14:paraId="2C0CB10A" w14:textId="77777777">
        <w:tc>
          <w:tcPr>
            <w:tcW w:w="1120" w:type="dxa"/>
            <w:shd w:val="clear" w:color="auto" w:fill="E6E6E6"/>
            <w:vAlign w:val="center"/>
          </w:tcPr>
          <w:p w14:paraId="23DF0D6C" w14:textId="77777777" w:rsidR="00952A5A" w:rsidRDefault="00000000">
            <w:pPr>
              <w:jc w:val="center"/>
            </w:pPr>
            <w:r>
              <w:t>类型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3F12B749" w14:textId="77777777" w:rsidR="00952A5A" w:rsidRDefault="00000000">
            <w:pPr>
              <w:jc w:val="center"/>
            </w:pPr>
            <w:r>
              <w:t>调节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4C0E3732" w14:textId="77777777" w:rsidR="00952A5A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58686489" w14:textId="77777777" w:rsidR="00952A5A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37E5C0C6" w14:textId="77777777" w:rsidR="00952A5A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4214014" w14:textId="77777777" w:rsidR="00952A5A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77" w:type="dxa"/>
            <w:shd w:val="clear" w:color="auto" w:fill="E6E6E6"/>
            <w:vAlign w:val="center"/>
          </w:tcPr>
          <w:p w14:paraId="0AA3F212" w14:textId="77777777" w:rsidR="00952A5A" w:rsidRDefault="000000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E8A55DC" w14:textId="77777777" w:rsidR="00952A5A" w:rsidRDefault="00000000">
            <w:pPr>
              <w:jc w:val="center"/>
            </w:pPr>
            <w:r>
              <w:t>台数</w:t>
            </w:r>
          </w:p>
        </w:tc>
      </w:tr>
      <w:tr w:rsidR="00952A5A" w14:paraId="23808744" w14:textId="77777777">
        <w:tc>
          <w:tcPr>
            <w:tcW w:w="1120" w:type="dxa"/>
            <w:vAlign w:val="center"/>
          </w:tcPr>
          <w:p w14:paraId="7DF0977C" w14:textId="77777777" w:rsidR="00952A5A" w:rsidRDefault="00000000">
            <w:r>
              <w:t>冷却水泵</w:t>
            </w:r>
          </w:p>
        </w:tc>
        <w:tc>
          <w:tcPr>
            <w:tcW w:w="1024" w:type="dxa"/>
            <w:vAlign w:val="center"/>
          </w:tcPr>
          <w:p w14:paraId="11F05B7F" w14:textId="77777777" w:rsidR="00952A5A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4CF2DCE5" w14:textId="77777777" w:rsidR="00952A5A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1C111B27" w14:textId="77777777" w:rsidR="00952A5A" w:rsidRDefault="00000000">
            <w:r>
              <w:t>25</w:t>
            </w:r>
          </w:p>
        </w:tc>
        <w:tc>
          <w:tcPr>
            <w:tcW w:w="1613" w:type="dxa"/>
            <w:vAlign w:val="center"/>
          </w:tcPr>
          <w:p w14:paraId="574B7877" w14:textId="77777777" w:rsidR="00952A5A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05594A25" w14:textId="77777777" w:rsidR="00952A5A" w:rsidRDefault="00000000">
            <w:r>
              <w:t>31.3</w:t>
            </w:r>
          </w:p>
        </w:tc>
        <w:tc>
          <w:tcPr>
            <w:tcW w:w="1477" w:type="dxa"/>
            <w:vAlign w:val="center"/>
          </w:tcPr>
          <w:p w14:paraId="4D7E29E8" w14:textId="77777777" w:rsidR="00952A5A" w:rsidRDefault="00000000">
            <w:r>
              <w:t>0.03</w:t>
            </w:r>
          </w:p>
        </w:tc>
        <w:tc>
          <w:tcPr>
            <w:tcW w:w="905" w:type="dxa"/>
            <w:vAlign w:val="center"/>
          </w:tcPr>
          <w:p w14:paraId="7C1A9985" w14:textId="77777777" w:rsidR="00952A5A" w:rsidRDefault="00000000">
            <w:r>
              <w:t>1</w:t>
            </w:r>
          </w:p>
        </w:tc>
      </w:tr>
      <w:tr w:rsidR="00952A5A" w14:paraId="52B75A2F" w14:textId="77777777">
        <w:tc>
          <w:tcPr>
            <w:tcW w:w="1120" w:type="dxa"/>
            <w:vAlign w:val="center"/>
          </w:tcPr>
          <w:p w14:paraId="14D2109A" w14:textId="77777777" w:rsidR="00952A5A" w:rsidRDefault="00000000">
            <w:r>
              <w:t>冷冻水泵</w:t>
            </w:r>
          </w:p>
        </w:tc>
        <w:tc>
          <w:tcPr>
            <w:tcW w:w="1024" w:type="dxa"/>
            <w:vAlign w:val="center"/>
          </w:tcPr>
          <w:p w14:paraId="59D38FB4" w14:textId="77777777" w:rsidR="00952A5A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243CC93B" w14:textId="77777777" w:rsidR="00952A5A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4B0091EF" w14:textId="77777777" w:rsidR="00952A5A" w:rsidRDefault="00000000">
            <w:r>
              <w:t>30</w:t>
            </w:r>
          </w:p>
        </w:tc>
        <w:tc>
          <w:tcPr>
            <w:tcW w:w="1613" w:type="dxa"/>
            <w:vAlign w:val="center"/>
          </w:tcPr>
          <w:p w14:paraId="6FEB4BD2" w14:textId="77777777" w:rsidR="00952A5A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30C8BADD" w14:textId="77777777" w:rsidR="00952A5A" w:rsidRDefault="00000000">
            <w:r>
              <w:t>37.6</w:t>
            </w:r>
          </w:p>
        </w:tc>
        <w:tc>
          <w:tcPr>
            <w:tcW w:w="1477" w:type="dxa"/>
            <w:vAlign w:val="center"/>
          </w:tcPr>
          <w:p w14:paraId="1FB588A1" w14:textId="77777777" w:rsidR="00952A5A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124741E3" w14:textId="77777777" w:rsidR="00952A5A" w:rsidRDefault="00000000">
            <w:r>
              <w:t>1</w:t>
            </w:r>
          </w:p>
        </w:tc>
      </w:tr>
    </w:tbl>
    <w:p w14:paraId="5F0BAA2B" w14:textId="77777777" w:rsidR="00952A5A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952A5A" w14:paraId="3E46CFA1" w14:textId="77777777">
        <w:tc>
          <w:tcPr>
            <w:tcW w:w="1115" w:type="dxa"/>
            <w:shd w:val="clear" w:color="auto" w:fill="E6E6E6"/>
            <w:vAlign w:val="center"/>
          </w:tcPr>
          <w:p w14:paraId="5D8C1F71" w14:textId="77777777" w:rsidR="00952A5A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39F1A80" w14:textId="77777777" w:rsidR="00952A5A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9C88247" w14:textId="77777777" w:rsidR="00952A5A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C3ADF91" w14:textId="77777777" w:rsidR="00952A5A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99FAE99" w14:textId="77777777" w:rsidR="00952A5A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DF9CCCB" w14:textId="77777777" w:rsidR="00952A5A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3325DD8" w14:textId="77777777" w:rsidR="00952A5A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952A5A" w14:paraId="088F8A92" w14:textId="77777777">
        <w:tc>
          <w:tcPr>
            <w:tcW w:w="1115" w:type="dxa"/>
            <w:shd w:val="clear" w:color="auto" w:fill="E6E6E6"/>
            <w:vAlign w:val="center"/>
          </w:tcPr>
          <w:p w14:paraId="3D983B1E" w14:textId="77777777" w:rsidR="00952A5A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14:paraId="1420C066" w14:textId="77777777" w:rsidR="00952A5A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4781BC01" w14:textId="77777777" w:rsidR="00952A5A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57165FFB" w14:textId="77777777" w:rsidR="00952A5A" w:rsidRDefault="00000000">
            <w:r>
              <w:t>4.00</w:t>
            </w:r>
          </w:p>
        </w:tc>
        <w:tc>
          <w:tcPr>
            <w:tcW w:w="1556" w:type="dxa"/>
            <w:vAlign w:val="center"/>
          </w:tcPr>
          <w:p w14:paraId="106D166C" w14:textId="77777777" w:rsidR="00952A5A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4401F8D6" w14:textId="77777777" w:rsidR="00952A5A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1AB40E26" w14:textId="77777777" w:rsidR="00952A5A" w:rsidRDefault="00000000">
            <w:r>
              <w:t>10</w:t>
            </w:r>
          </w:p>
        </w:tc>
      </w:tr>
      <w:tr w:rsidR="00952A5A" w14:paraId="3AEADF1D" w14:textId="77777777">
        <w:tc>
          <w:tcPr>
            <w:tcW w:w="1115" w:type="dxa"/>
            <w:shd w:val="clear" w:color="auto" w:fill="E6E6E6"/>
            <w:vAlign w:val="center"/>
          </w:tcPr>
          <w:p w14:paraId="05C3B073" w14:textId="77777777" w:rsidR="00952A5A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3F54E21A" w14:textId="77777777" w:rsidR="00952A5A" w:rsidRDefault="00000000">
            <w:r>
              <w:t>200</w:t>
            </w:r>
          </w:p>
        </w:tc>
        <w:tc>
          <w:tcPr>
            <w:tcW w:w="1273" w:type="dxa"/>
            <w:vAlign w:val="center"/>
          </w:tcPr>
          <w:p w14:paraId="3672CD5F" w14:textId="77777777" w:rsidR="00952A5A" w:rsidRDefault="00000000">
            <w:r>
              <w:t>48</w:t>
            </w:r>
          </w:p>
        </w:tc>
        <w:tc>
          <w:tcPr>
            <w:tcW w:w="1273" w:type="dxa"/>
            <w:vAlign w:val="center"/>
          </w:tcPr>
          <w:p w14:paraId="6D3D8BC0" w14:textId="77777777" w:rsidR="00952A5A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6D274793" w14:textId="77777777" w:rsidR="00952A5A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16F1B1F0" w14:textId="77777777" w:rsidR="00952A5A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51440E71" w14:textId="77777777" w:rsidR="00952A5A" w:rsidRDefault="00000000">
            <w:r>
              <w:t>10</w:t>
            </w:r>
          </w:p>
        </w:tc>
      </w:tr>
      <w:tr w:rsidR="00952A5A" w14:paraId="78726D19" w14:textId="77777777">
        <w:tc>
          <w:tcPr>
            <w:tcW w:w="1115" w:type="dxa"/>
            <w:shd w:val="clear" w:color="auto" w:fill="E6E6E6"/>
            <w:vAlign w:val="center"/>
          </w:tcPr>
          <w:p w14:paraId="5F7E421C" w14:textId="77777777" w:rsidR="00952A5A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14:paraId="09BB1F91" w14:textId="77777777" w:rsidR="00952A5A" w:rsidRDefault="00000000">
            <w:r>
              <w:t>300</w:t>
            </w:r>
          </w:p>
        </w:tc>
        <w:tc>
          <w:tcPr>
            <w:tcW w:w="1273" w:type="dxa"/>
            <w:vAlign w:val="center"/>
          </w:tcPr>
          <w:p w14:paraId="6AB6A6A9" w14:textId="77777777" w:rsidR="00952A5A" w:rsidRDefault="00000000">
            <w:r>
              <w:t>68</w:t>
            </w:r>
          </w:p>
        </w:tc>
        <w:tc>
          <w:tcPr>
            <w:tcW w:w="1273" w:type="dxa"/>
            <w:vAlign w:val="center"/>
          </w:tcPr>
          <w:p w14:paraId="7C2488F1" w14:textId="77777777" w:rsidR="00952A5A" w:rsidRDefault="00000000">
            <w:r>
              <w:t>4.41</w:t>
            </w:r>
          </w:p>
        </w:tc>
        <w:tc>
          <w:tcPr>
            <w:tcW w:w="1556" w:type="dxa"/>
            <w:vAlign w:val="center"/>
          </w:tcPr>
          <w:p w14:paraId="20A686CE" w14:textId="77777777" w:rsidR="00952A5A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2F8E4D0D" w14:textId="77777777" w:rsidR="00952A5A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012EB8C1" w14:textId="77777777" w:rsidR="00952A5A" w:rsidRDefault="00000000">
            <w:r>
              <w:t>10</w:t>
            </w:r>
          </w:p>
        </w:tc>
      </w:tr>
      <w:tr w:rsidR="00952A5A" w14:paraId="5A689EAE" w14:textId="77777777">
        <w:tc>
          <w:tcPr>
            <w:tcW w:w="1115" w:type="dxa"/>
            <w:shd w:val="clear" w:color="auto" w:fill="E6E6E6"/>
            <w:vAlign w:val="center"/>
          </w:tcPr>
          <w:p w14:paraId="58D03FA2" w14:textId="77777777" w:rsidR="00952A5A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48261047" w14:textId="77777777" w:rsidR="00952A5A" w:rsidRDefault="00000000">
            <w:r>
              <w:t>400</w:t>
            </w:r>
          </w:p>
        </w:tc>
        <w:tc>
          <w:tcPr>
            <w:tcW w:w="1273" w:type="dxa"/>
            <w:vAlign w:val="center"/>
          </w:tcPr>
          <w:p w14:paraId="774B593E" w14:textId="77777777" w:rsidR="00952A5A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20AB9D7B" w14:textId="77777777" w:rsidR="00952A5A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72C53832" w14:textId="77777777" w:rsidR="00952A5A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1309BF11" w14:textId="77777777" w:rsidR="00952A5A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77F3AE0A" w14:textId="77777777" w:rsidR="00952A5A" w:rsidRDefault="00000000">
            <w:r>
              <w:t>10</w:t>
            </w:r>
          </w:p>
        </w:tc>
      </w:tr>
      <w:tr w:rsidR="00952A5A" w14:paraId="03823025" w14:textId="77777777">
        <w:tc>
          <w:tcPr>
            <w:tcW w:w="1115" w:type="dxa"/>
            <w:shd w:val="clear" w:color="auto" w:fill="E6E6E6"/>
            <w:vAlign w:val="center"/>
          </w:tcPr>
          <w:p w14:paraId="7A9C6C86" w14:textId="77777777" w:rsidR="00952A5A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5DFC3F6C" w14:textId="77777777" w:rsidR="00952A5A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3119FE0F" w14:textId="77777777" w:rsidR="00952A5A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4D344789" w14:textId="77777777" w:rsidR="00952A5A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69A9348C" w14:textId="77777777" w:rsidR="00952A5A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1B51E0A3" w14:textId="77777777" w:rsidR="00952A5A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2F2397C5" w14:textId="77777777" w:rsidR="00952A5A" w:rsidRDefault="00000000">
            <w:r>
              <w:t>10</w:t>
            </w:r>
          </w:p>
        </w:tc>
      </w:tr>
    </w:tbl>
    <w:p w14:paraId="347DAB2C" w14:textId="77777777" w:rsidR="00952A5A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952A5A" w14:paraId="75C355A6" w14:textId="77777777">
        <w:tc>
          <w:tcPr>
            <w:tcW w:w="1115" w:type="dxa"/>
            <w:shd w:val="clear" w:color="auto" w:fill="E6E6E6"/>
            <w:vAlign w:val="center"/>
          </w:tcPr>
          <w:p w14:paraId="541C8582" w14:textId="77777777" w:rsidR="00952A5A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3AB3DA" w14:textId="77777777" w:rsidR="00952A5A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12940E" w14:textId="77777777" w:rsidR="00952A5A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C6991B" w14:textId="77777777" w:rsidR="00952A5A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CEC673E" w14:textId="77777777" w:rsidR="00952A5A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441857A" w14:textId="77777777" w:rsidR="00952A5A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0AA4587" w14:textId="77777777" w:rsidR="00952A5A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3A2C53" w14:textId="77777777" w:rsidR="00952A5A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952A5A" w14:paraId="4692C580" w14:textId="77777777">
        <w:tc>
          <w:tcPr>
            <w:tcW w:w="1115" w:type="dxa"/>
            <w:shd w:val="clear" w:color="auto" w:fill="E6E6E6"/>
            <w:vAlign w:val="center"/>
          </w:tcPr>
          <w:p w14:paraId="61B9B7EA" w14:textId="77777777" w:rsidR="00952A5A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14:paraId="2CD17A87" w14:textId="77777777" w:rsidR="00952A5A" w:rsidRDefault="00000000">
            <w:r>
              <w:t>12692</w:t>
            </w:r>
          </w:p>
        </w:tc>
        <w:tc>
          <w:tcPr>
            <w:tcW w:w="1131" w:type="dxa"/>
            <w:vAlign w:val="center"/>
          </w:tcPr>
          <w:p w14:paraId="7B5663CE" w14:textId="77777777" w:rsidR="00952A5A" w:rsidRDefault="00000000">
            <w:r>
              <w:t>193</w:t>
            </w:r>
          </w:p>
        </w:tc>
        <w:tc>
          <w:tcPr>
            <w:tcW w:w="1131" w:type="dxa"/>
            <w:vAlign w:val="center"/>
          </w:tcPr>
          <w:p w14:paraId="3C3FE314" w14:textId="77777777" w:rsidR="00952A5A" w:rsidRDefault="00000000">
            <w:r>
              <w:t>3173</w:t>
            </w:r>
          </w:p>
        </w:tc>
        <w:tc>
          <w:tcPr>
            <w:tcW w:w="1273" w:type="dxa"/>
            <w:vAlign w:val="center"/>
          </w:tcPr>
          <w:p w14:paraId="79F738E0" w14:textId="77777777" w:rsidR="00952A5A" w:rsidRDefault="00000000">
            <w:r>
              <w:t>4.00</w:t>
            </w:r>
          </w:p>
        </w:tc>
        <w:tc>
          <w:tcPr>
            <w:tcW w:w="1273" w:type="dxa"/>
            <w:vAlign w:val="center"/>
          </w:tcPr>
          <w:p w14:paraId="1C4DD593" w14:textId="77777777" w:rsidR="00952A5A" w:rsidRDefault="00000000">
            <w:r>
              <w:t>6041</w:t>
            </w:r>
          </w:p>
        </w:tc>
        <w:tc>
          <w:tcPr>
            <w:tcW w:w="1131" w:type="dxa"/>
            <w:vAlign w:val="center"/>
          </w:tcPr>
          <w:p w14:paraId="710726F7" w14:textId="77777777" w:rsidR="00952A5A" w:rsidRDefault="00000000">
            <w:r>
              <w:t>7257</w:t>
            </w:r>
          </w:p>
        </w:tc>
        <w:tc>
          <w:tcPr>
            <w:tcW w:w="1131" w:type="dxa"/>
            <w:vAlign w:val="center"/>
          </w:tcPr>
          <w:p w14:paraId="3A6EC545" w14:textId="77777777" w:rsidR="00952A5A" w:rsidRDefault="00000000">
            <w:r>
              <w:t>1930</w:t>
            </w:r>
          </w:p>
        </w:tc>
      </w:tr>
      <w:tr w:rsidR="00952A5A" w14:paraId="71B579EC" w14:textId="77777777">
        <w:tc>
          <w:tcPr>
            <w:tcW w:w="1115" w:type="dxa"/>
            <w:shd w:val="clear" w:color="auto" w:fill="E6E6E6"/>
            <w:vAlign w:val="center"/>
          </w:tcPr>
          <w:p w14:paraId="07AFACC0" w14:textId="77777777" w:rsidR="00952A5A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14:paraId="7982EEC7" w14:textId="77777777" w:rsidR="00952A5A" w:rsidRDefault="00000000">
            <w:r>
              <w:t>13310</w:t>
            </w:r>
          </w:p>
        </w:tc>
        <w:tc>
          <w:tcPr>
            <w:tcW w:w="1131" w:type="dxa"/>
            <w:vAlign w:val="center"/>
          </w:tcPr>
          <w:p w14:paraId="2F0F4EDE" w14:textId="77777777" w:rsidR="00952A5A" w:rsidRDefault="00000000">
            <w:r>
              <w:t>113</w:t>
            </w:r>
          </w:p>
        </w:tc>
        <w:tc>
          <w:tcPr>
            <w:tcW w:w="1131" w:type="dxa"/>
            <w:vAlign w:val="center"/>
          </w:tcPr>
          <w:p w14:paraId="795156D0" w14:textId="77777777" w:rsidR="00952A5A" w:rsidRDefault="00000000">
            <w:r>
              <w:t>3302</w:t>
            </w:r>
          </w:p>
        </w:tc>
        <w:tc>
          <w:tcPr>
            <w:tcW w:w="1273" w:type="dxa"/>
            <w:vAlign w:val="center"/>
          </w:tcPr>
          <w:p w14:paraId="407C644C" w14:textId="77777777" w:rsidR="00952A5A" w:rsidRDefault="00000000">
            <w:r>
              <w:t>4.03</w:t>
            </w:r>
          </w:p>
        </w:tc>
        <w:tc>
          <w:tcPr>
            <w:tcW w:w="1273" w:type="dxa"/>
            <w:vAlign w:val="center"/>
          </w:tcPr>
          <w:p w14:paraId="7F207F76" w14:textId="77777777" w:rsidR="00952A5A" w:rsidRDefault="00000000">
            <w:r>
              <w:t>3537</w:t>
            </w:r>
          </w:p>
        </w:tc>
        <w:tc>
          <w:tcPr>
            <w:tcW w:w="1131" w:type="dxa"/>
            <w:vAlign w:val="center"/>
          </w:tcPr>
          <w:p w14:paraId="1CC6D97D" w14:textId="77777777" w:rsidR="00952A5A" w:rsidRDefault="00000000">
            <w:r>
              <w:t>4249</w:t>
            </w:r>
          </w:p>
        </w:tc>
        <w:tc>
          <w:tcPr>
            <w:tcW w:w="1131" w:type="dxa"/>
            <w:vAlign w:val="center"/>
          </w:tcPr>
          <w:p w14:paraId="1392618F" w14:textId="77777777" w:rsidR="00952A5A" w:rsidRDefault="00000000">
            <w:r>
              <w:t>1130</w:t>
            </w:r>
          </w:p>
        </w:tc>
      </w:tr>
      <w:tr w:rsidR="00952A5A" w14:paraId="2A9D6131" w14:textId="77777777">
        <w:tc>
          <w:tcPr>
            <w:tcW w:w="1115" w:type="dxa"/>
            <w:shd w:val="clear" w:color="auto" w:fill="E6E6E6"/>
            <w:vAlign w:val="center"/>
          </w:tcPr>
          <w:p w14:paraId="5A133DCE" w14:textId="77777777" w:rsidR="00952A5A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14:paraId="2F36F768" w14:textId="77777777" w:rsidR="00952A5A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ABE1603" w14:textId="77777777" w:rsidR="00952A5A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95F6B00" w14:textId="77777777" w:rsidR="00952A5A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C98A6C7" w14:textId="77777777" w:rsidR="00952A5A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074320F3" w14:textId="77777777" w:rsidR="00952A5A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553B91C" w14:textId="77777777" w:rsidR="00952A5A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7F12ECD" w14:textId="77777777" w:rsidR="00952A5A" w:rsidRDefault="00000000">
            <w:r>
              <w:t>0</w:t>
            </w:r>
          </w:p>
        </w:tc>
      </w:tr>
      <w:tr w:rsidR="00952A5A" w14:paraId="4BD26BA3" w14:textId="77777777">
        <w:tc>
          <w:tcPr>
            <w:tcW w:w="1115" w:type="dxa"/>
            <w:shd w:val="clear" w:color="auto" w:fill="E6E6E6"/>
            <w:vAlign w:val="center"/>
          </w:tcPr>
          <w:p w14:paraId="72A64BCC" w14:textId="77777777" w:rsidR="00952A5A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14:paraId="70B6B762" w14:textId="77777777" w:rsidR="00952A5A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CA6288F" w14:textId="77777777" w:rsidR="00952A5A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D6EB676" w14:textId="77777777" w:rsidR="00952A5A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B5AB5C5" w14:textId="77777777" w:rsidR="00952A5A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01FC056F" w14:textId="77777777" w:rsidR="00952A5A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C693603" w14:textId="77777777" w:rsidR="00952A5A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B49DDE5" w14:textId="77777777" w:rsidR="00952A5A" w:rsidRDefault="00000000">
            <w:r>
              <w:t>0</w:t>
            </w:r>
          </w:p>
        </w:tc>
      </w:tr>
      <w:tr w:rsidR="00952A5A" w14:paraId="42F44769" w14:textId="77777777">
        <w:tc>
          <w:tcPr>
            <w:tcW w:w="1115" w:type="dxa"/>
            <w:shd w:val="clear" w:color="auto" w:fill="E6E6E6"/>
            <w:vAlign w:val="center"/>
          </w:tcPr>
          <w:p w14:paraId="62783710" w14:textId="77777777" w:rsidR="00952A5A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14:paraId="38E53B67" w14:textId="77777777" w:rsidR="00952A5A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D24A90C" w14:textId="77777777" w:rsidR="00952A5A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27607E8" w14:textId="77777777" w:rsidR="00952A5A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519FAE3" w14:textId="77777777" w:rsidR="00952A5A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60BACBBA" w14:textId="77777777" w:rsidR="00952A5A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92682AC" w14:textId="77777777" w:rsidR="00952A5A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56FF419" w14:textId="77777777" w:rsidR="00952A5A" w:rsidRDefault="00000000">
            <w:r>
              <w:t>0</w:t>
            </w:r>
          </w:p>
        </w:tc>
      </w:tr>
      <w:tr w:rsidR="00952A5A" w14:paraId="5AE40677" w14:textId="77777777">
        <w:tc>
          <w:tcPr>
            <w:tcW w:w="1115" w:type="dxa"/>
            <w:shd w:val="clear" w:color="auto" w:fill="E6E6E6"/>
            <w:vAlign w:val="center"/>
          </w:tcPr>
          <w:p w14:paraId="3064694D" w14:textId="77777777" w:rsidR="00952A5A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172886DE" w14:textId="77777777" w:rsidR="00952A5A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8CAA89A" w14:textId="77777777" w:rsidR="00952A5A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1B2C707" w14:textId="77777777" w:rsidR="00952A5A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28A4265" w14:textId="77777777" w:rsidR="00952A5A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2D21D0EB" w14:textId="77777777" w:rsidR="00952A5A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5589201" w14:textId="77777777" w:rsidR="00952A5A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1E5E08B" w14:textId="77777777" w:rsidR="00952A5A" w:rsidRDefault="00000000">
            <w:r>
              <w:t>0</w:t>
            </w:r>
          </w:p>
        </w:tc>
      </w:tr>
      <w:tr w:rsidR="00952A5A" w14:paraId="470786C0" w14:textId="77777777">
        <w:tc>
          <w:tcPr>
            <w:tcW w:w="1115" w:type="dxa"/>
            <w:shd w:val="clear" w:color="auto" w:fill="E6E6E6"/>
            <w:vAlign w:val="center"/>
          </w:tcPr>
          <w:p w14:paraId="78D8F87D" w14:textId="77777777" w:rsidR="00952A5A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36C1DDE1" w14:textId="77777777" w:rsidR="00952A5A" w:rsidRDefault="00000000">
            <w:r>
              <w:t>26001</w:t>
            </w:r>
          </w:p>
        </w:tc>
        <w:tc>
          <w:tcPr>
            <w:tcW w:w="1131" w:type="dxa"/>
            <w:vAlign w:val="center"/>
          </w:tcPr>
          <w:p w14:paraId="4669CDFD" w14:textId="77777777" w:rsidR="00952A5A" w:rsidRDefault="00000000">
            <w:r>
              <w:t>306</w:t>
            </w:r>
          </w:p>
        </w:tc>
        <w:tc>
          <w:tcPr>
            <w:tcW w:w="1131" w:type="dxa"/>
            <w:vAlign w:val="center"/>
          </w:tcPr>
          <w:p w14:paraId="6410472A" w14:textId="77777777" w:rsidR="00952A5A" w:rsidRDefault="00000000">
            <w:r>
              <w:t>6475</w:t>
            </w:r>
          </w:p>
        </w:tc>
        <w:tc>
          <w:tcPr>
            <w:tcW w:w="1273" w:type="dxa"/>
            <w:vAlign w:val="center"/>
          </w:tcPr>
          <w:p w14:paraId="5F86F172" w14:textId="77777777" w:rsidR="00952A5A" w:rsidRDefault="00952A5A"/>
        </w:tc>
        <w:tc>
          <w:tcPr>
            <w:tcW w:w="1273" w:type="dxa"/>
            <w:vAlign w:val="center"/>
          </w:tcPr>
          <w:p w14:paraId="56E97E6D" w14:textId="77777777" w:rsidR="00952A5A" w:rsidRDefault="00000000">
            <w:r>
              <w:t>9578</w:t>
            </w:r>
          </w:p>
        </w:tc>
        <w:tc>
          <w:tcPr>
            <w:tcW w:w="1131" w:type="dxa"/>
            <w:vAlign w:val="center"/>
          </w:tcPr>
          <w:p w14:paraId="56A3F789" w14:textId="77777777" w:rsidR="00952A5A" w:rsidRDefault="00000000">
            <w:r>
              <w:t>11506</w:t>
            </w:r>
          </w:p>
        </w:tc>
        <w:tc>
          <w:tcPr>
            <w:tcW w:w="1131" w:type="dxa"/>
            <w:vAlign w:val="center"/>
          </w:tcPr>
          <w:p w14:paraId="6B5C17BC" w14:textId="77777777" w:rsidR="00952A5A" w:rsidRDefault="00000000">
            <w:r>
              <w:t>3060</w:t>
            </w:r>
          </w:p>
        </w:tc>
      </w:tr>
    </w:tbl>
    <w:p w14:paraId="06C94C8B" w14:textId="77777777" w:rsidR="00952A5A" w:rsidRDefault="00000000">
      <w:pPr>
        <w:pStyle w:val="2"/>
        <w:widowControl w:val="0"/>
      </w:pPr>
      <w:bookmarkStart w:id="71" w:name="_Toc184330275"/>
      <w:r>
        <w:lastRenderedPageBreak/>
        <w:t>空调风机</w:t>
      </w:r>
      <w:bookmarkEnd w:id="71"/>
    </w:p>
    <w:p w14:paraId="738A2D56" w14:textId="77777777" w:rsidR="00952A5A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2" w:name="_Toc184330276"/>
      <w:r>
        <w:rPr>
          <w:color w:val="000000"/>
        </w:rPr>
        <w:t>独立新排风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952A5A" w14:paraId="30331405" w14:textId="77777777">
        <w:tc>
          <w:tcPr>
            <w:tcW w:w="1635" w:type="dxa"/>
            <w:shd w:val="clear" w:color="auto" w:fill="E6E6E6"/>
            <w:vAlign w:val="center"/>
          </w:tcPr>
          <w:p w14:paraId="16FA28F7" w14:textId="77777777" w:rsidR="00952A5A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60254CA" w14:textId="77777777" w:rsidR="00952A5A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727B80AD" w14:textId="77777777" w:rsidR="00952A5A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7046F00" w14:textId="77777777" w:rsidR="00952A5A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50231A1B" w14:textId="77777777" w:rsidR="00952A5A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6DAD661B" w14:textId="77777777" w:rsidR="00952A5A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952A5A" w14:paraId="15D6F2F6" w14:textId="77777777">
        <w:tc>
          <w:tcPr>
            <w:tcW w:w="1635" w:type="dxa"/>
            <w:vAlign w:val="center"/>
          </w:tcPr>
          <w:p w14:paraId="3293C12F" w14:textId="77777777" w:rsidR="00952A5A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6966F8D8" w14:textId="77777777" w:rsidR="00952A5A" w:rsidRDefault="00000000">
            <w:r>
              <w:t>6401</w:t>
            </w:r>
          </w:p>
        </w:tc>
        <w:tc>
          <w:tcPr>
            <w:tcW w:w="1794" w:type="dxa"/>
            <w:vAlign w:val="center"/>
          </w:tcPr>
          <w:p w14:paraId="2E656F54" w14:textId="77777777" w:rsidR="00952A5A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046CC2D6" w14:textId="77777777" w:rsidR="00952A5A" w:rsidRDefault="00000000">
            <w:r>
              <w:t>1536</w:t>
            </w:r>
          </w:p>
        </w:tc>
        <w:tc>
          <w:tcPr>
            <w:tcW w:w="1431" w:type="dxa"/>
            <w:vAlign w:val="center"/>
          </w:tcPr>
          <w:p w14:paraId="5B7B2CA2" w14:textId="77777777" w:rsidR="00952A5A" w:rsidRDefault="00000000">
            <w:r>
              <w:t>672</w:t>
            </w:r>
          </w:p>
        </w:tc>
        <w:tc>
          <w:tcPr>
            <w:tcW w:w="1533" w:type="dxa"/>
            <w:vAlign w:val="center"/>
          </w:tcPr>
          <w:p w14:paraId="1F6C3917" w14:textId="77777777" w:rsidR="00952A5A" w:rsidRDefault="00000000">
            <w:r>
              <w:t>1032</w:t>
            </w:r>
          </w:p>
        </w:tc>
      </w:tr>
      <w:tr w:rsidR="00952A5A" w14:paraId="1DE1CB21" w14:textId="77777777">
        <w:tc>
          <w:tcPr>
            <w:tcW w:w="7797" w:type="dxa"/>
            <w:gridSpan w:val="5"/>
            <w:vAlign w:val="center"/>
          </w:tcPr>
          <w:p w14:paraId="72338568" w14:textId="77777777" w:rsidR="00952A5A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3D91CFE8" w14:textId="77777777" w:rsidR="00952A5A" w:rsidRDefault="00000000">
            <w:r>
              <w:t>1032</w:t>
            </w:r>
          </w:p>
        </w:tc>
      </w:tr>
    </w:tbl>
    <w:p w14:paraId="7A3A6E47" w14:textId="77777777" w:rsidR="00952A5A" w:rsidRDefault="00952A5A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952A5A" w14:paraId="5A8892CE" w14:textId="77777777">
        <w:tc>
          <w:tcPr>
            <w:tcW w:w="1681" w:type="dxa"/>
            <w:shd w:val="clear" w:color="auto" w:fill="E6E6E6"/>
            <w:vAlign w:val="center"/>
          </w:tcPr>
          <w:p w14:paraId="2EA589F6" w14:textId="77777777" w:rsidR="00952A5A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AA7910" w14:textId="77777777" w:rsidR="00952A5A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9F3145B" w14:textId="77777777" w:rsidR="00952A5A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D60D415" w14:textId="77777777" w:rsidR="00952A5A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6B4E81E" w14:textId="77777777" w:rsidR="00952A5A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39B379" w14:textId="77777777" w:rsidR="00952A5A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1A6E413" w14:textId="77777777" w:rsidR="00952A5A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952A5A" w14:paraId="3C12575E" w14:textId="77777777">
        <w:tc>
          <w:tcPr>
            <w:tcW w:w="1681" w:type="dxa"/>
            <w:vAlign w:val="center"/>
          </w:tcPr>
          <w:p w14:paraId="4474C3E0" w14:textId="77777777" w:rsidR="00952A5A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4E8B3673" w14:textId="77777777" w:rsidR="00952A5A" w:rsidRDefault="00000000">
            <w:r>
              <w:t>5121</w:t>
            </w:r>
          </w:p>
        </w:tc>
        <w:tc>
          <w:tcPr>
            <w:tcW w:w="990" w:type="dxa"/>
            <w:vAlign w:val="center"/>
          </w:tcPr>
          <w:p w14:paraId="4DB4BDF5" w14:textId="77777777" w:rsidR="00952A5A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29E8343A" w14:textId="77777777" w:rsidR="00952A5A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4C284ED7" w14:textId="77777777" w:rsidR="00952A5A" w:rsidRDefault="00000000">
            <w:r>
              <w:t>1229</w:t>
            </w:r>
          </w:p>
        </w:tc>
        <w:tc>
          <w:tcPr>
            <w:tcW w:w="1131" w:type="dxa"/>
            <w:vAlign w:val="center"/>
          </w:tcPr>
          <w:p w14:paraId="416569AB" w14:textId="77777777" w:rsidR="00952A5A" w:rsidRDefault="00000000">
            <w:r>
              <w:t>672</w:t>
            </w:r>
          </w:p>
        </w:tc>
        <w:tc>
          <w:tcPr>
            <w:tcW w:w="1550" w:type="dxa"/>
            <w:vAlign w:val="center"/>
          </w:tcPr>
          <w:p w14:paraId="6A939D9C" w14:textId="77777777" w:rsidR="00952A5A" w:rsidRDefault="00000000">
            <w:r>
              <w:t>826</w:t>
            </w:r>
          </w:p>
        </w:tc>
      </w:tr>
      <w:tr w:rsidR="00952A5A" w14:paraId="7A3EEAE3" w14:textId="77777777">
        <w:tc>
          <w:tcPr>
            <w:tcW w:w="7761" w:type="dxa"/>
            <w:gridSpan w:val="6"/>
            <w:vAlign w:val="center"/>
          </w:tcPr>
          <w:p w14:paraId="26AE87FE" w14:textId="77777777" w:rsidR="00952A5A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10A3E2C2" w14:textId="77777777" w:rsidR="00952A5A" w:rsidRDefault="00000000">
            <w:r>
              <w:t>826</w:t>
            </w:r>
          </w:p>
        </w:tc>
      </w:tr>
    </w:tbl>
    <w:p w14:paraId="5AC6126E" w14:textId="77777777" w:rsidR="00952A5A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3" w:name="_Toc184330277"/>
      <w:r>
        <w:rPr>
          <w:color w:val="000000"/>
        </w:rPr>
        <w:t>风机盘管</w:t>
      </w:r>
      <w:bookmarkEnd w:id="7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952A5A" w14:paraId="2BBE179A" w14:textId="77777777">
        <w:tc>
          <w:tcPr>
            <w:tcW w:w="1964" w:type="dxa"/>
            <w:shd w:val="clear" w:color="auto" w:fill="E6E6E6"/>
            <w:vAlign w:val="center"/>
          </w:tcPr>
          <w:p w14:paraId="7BBDEB7C" w14:textId="77777777" w:rsidR="00952A5A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FFFF8F8" w14:textId="77777777" w:rsidR="00952A5A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9FF24EC" w14:textId="77777777" w:rsidR="00952A5A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C3861FA" w14:textId="77777777" w:rsidR="00952A5A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A139169" w14:textId="77777777" w:rsidR="00952A5A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952A5A" w14:paraId="44D1B96D" w14:textId="77777777">
        <w:tc>
          <w:tcPr>
            <w:tcW w:w="1964" w:type="dxa"/>
            <w:vAlign w:val="center"/>
          </w:tcPr>
          <w:p w14:paraId="369C3A19" w14:textId="77777777" w:rsidR="00952A5A" w:rsidRDefault="00000000">
            <w:r>
              <w:t>默认</w:t>
            </w:r>
          </w:p>
        </w:tc>
        <w:tc>
          <w:tcPr>
            <w:tcW w:w="1980" w:type="dxa"/>
            <w:vAlign w:val="center"/>
          </w:tcPr>
          <w:p w14:paraId="226DB20B" w14:textId="77777777" w:rsidR="00952A5A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6554051E" w14:textId="77777777" w:rsidR="00952A5A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635547C8" w14:textId="77777777" w:rsidR="00952A5A" w:rsidRDefault="00000000">
            <w:r>
              <w:t>306</w:t>
            </w:r>
          </w:p>
        </w:tc>
        <w:tc>
          <w:tcPr>
            <w:tcW w:w="1975" w:type="dxa"/>
            <w:vAlign w:val="center"/>
          </w:tcPr>
          <w:p w14:paraId="59AFB579" w14:textId="77777777" w:rsidR="00952A5A" w:rsidRDefault="00000000">
            <w:r>
              <w:t>122</w:t>
            </w:r>
          </w:p>
        </w:tc>
      </w:tr>
      <w:tr w:rsidR="00952A5A" w14:paraId="217F3276" w14:textId="77777777">
        <w:tc>
          <w:tcPr>
            <w:tcW w:w="7339" w:type="dxa"/>
            <w:gridSpan w:val="4"/>
            <w:vAlign w:val="center"/>
          </w:tcPr>
          <w:p w14:paraId="3CC3559A" w14:textId="77777777" w:rsidR="00952A5A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2CB7C7F8" w14:textId="77777777" w:rsidR="00952A5A" w:rsidRDefault="00000000">
            <w:r>
              <w:t>122</w:t>
            </w:r>
          </w:p>
        </w:tc>
      </w:tr>
    </w:tbl>
    <w:p w14:paraId="27BFA9A4" w14:textId="77777777" w:rsidR="00952A5A" w:rsidRDefault="00000000">
      <w:pPr>
        <w:pStyle w:val="1"/>
        <w:widowControl w:val="0"/>
        <w:jc w:val="both"/>
        <w:rPr>
          <w:color w:val="000000"/>
        </w:rPr>
      </w:pPr>
      <w:bookmarkStart w:id="74" w:name="_Toc184330278"/>
      <w:r>
        <w:rPr>
          <w:color w:val="000000"/>
        </w:rPr>
        <w:t>照明</w:t>
      </w:r>
      <w:bookmarkEnd w:id="74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952A5A" w14:paraId="35F8B93C" w14:textId="77777777">
        <w:tc>
          <w:tcPr>
            <w:tcW w:w="3135" w:type="dxa"/>
            <w:shd w:val="clear" w:color="auto" w:fill="E6E6E6"/>
            <w:vAlign w:val="center"/>
          </w:tcPr>
          <w:p w14:paraId="7EDBCB12" w14:textId="77777777" w:rsidR="00952A5A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10A7137" w14:textId="77777777" w:rsidR="00952A5A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A6389A" w14:textId="77777777" w:rsidR="00952A5A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3BD63BD2" w14:textId="77777777" w:rsidR="00952A5A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4C1B2E5" w14:textId="77777777" w:rsidR="00952A5A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952A5A" w14:paraId="4C4BDCB9" w14:textId="77777777">
        <w:tc>
          <w:tcPr>
            <w:tcW w:w="3135" w:type="dxa"/>
            <w:vAlign w:val="center"/>
          </w:tcPr>
          <w:p w14:paraId="21E6F58F" w14:textId="77777777" w:rsidR="00952A5A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346742B8" w14:textId="77777777" w:rsidR="00952A5A" w:rsidRDefault="00000000">
            <w:r>
              <w:t>16.56</w:t>
            </w:r>
          </w:p>
        </w:tc>
        <w:tc>
          <w:tcPr>
            <w:tcW w:w="1131" w:type="dxa"/>
            <w:vAlign w:val="center"/>
          </w:tcPr>
          <w:p w14:paraId="78776987" w14:textId="77777777" w:rsidR="00952A5A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18185456" w14:textId="77777777" w:rsidR="00952A5A" w:rsidRDefault="00000000">
            <w:r>
              <w:t>43</w:t>
            </w:r>
          </w:p>
        </w:tc>
        <w:tc>
          <w:tcPr>
            <w:tcW w:w="1862" w:type="dxa"/>
            <w:vAlign w:val="center"/>
          </w:tcPr>
          <w:p w14:paraId="7868171E" w14:textId="77777777" w:rsidR="00952A5A" w:rsidRDefault="00000000">
            <w:r>
              <w:t>713</w:t>
            </w:r>
          </w:p>
        </w:tc>
      </w:tr>
      <w:tr w:rsidR="00952A5A" w14:paraId="2C954001" w14:textId="77777777">
        <w:tc>
          <w:tcPr>
            <w:tcW w:w="3135" w:type="dxa"/>
            <w:vAlign w:val="center"/>
          </w:tcPr>
          <w:p w14:paraId="155F84BE" w14:textId="77777777" w:rsidR="00952A5A" w:rsidRDefault="00000000">
            <w:r>
              <w:t>多媒体教室</w:t>
            </w:r>
          </w:p>
        </w:tc>
        <w:tc>
          <w:tcPr>
            <w:tcW w:w="1697" w:type="dxa"/>
            <w:vAlign w:val="center"/>
          </w:tcPr>
          <w:p w14:paraId="0C743735" w14:textId="77777777" w:rsidR="00952A5A" w:rsidRDefault="00000000">
            <w:r>
              <w:t>16.56</w:t>
            </w:r>
          </w:p>
        </w:tc>
        <w:tc>
          <w:tcPr>
            <w:tcW w:w="1131" w:type="dxa"/>
            <w:vAlign w:val="center"/>
          </w:tcPr>
          <w:p w14:paraId="617698FC" w14:textId="77777777" w:rsidR="00952A5A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DD7E63F" w14:textId="77777777" w:rsidR="00952A5A" w:rsidRDefault="00000000">
            <w:r>
              <w:t>130</w:t>
            </w:r>
          </w:p>
        </w:tc>
        <w:tc>
          <w:tcPr>
            <w:tcW w:w="1862" w:type="dxa"/>
            <w:vAlign w:val="center"/>
          </w:tcPr>
          <w:p w14:paraId="7EA8CB89" w14:textId="77777777" w:rsidR="00952A5A" w:rsidRDefault="00000000">
            <w:r>
              <w:t>2144</w:t>
            </w:r>
          </w:p>
        </w:tc>
      </w:tr>
      <w:tr w:rsidR="00952A5A" w14:paraId="7C499E6A" w14:textId="77777777">
        <w:tc>
          <w:tcPr>
            <w:tcW w:w="3135" w:type="dxa"/>
            <w:vAlign w:val="center"/>
          </w:tcPr>
          <w:p w14:paraId="74C53C4E" w14:textId="77777777" w:rsidR="00952A5A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14:paraId="4DA76349" w14:textId="77777777" w:rsidR="00952A5A" w:rsidRDefault="00000000">
            <w:r>
              <w:t>16.56</w:t>
            </w:r>
          </w:p>
        </w:tc>
        <w:tc>
          <w:tcPr>
            <w:tcW w:w="1131" w:type="dxa"/>
            <w:vAlign w:val="center"/>
          </w:tcPr>
          <w:p w14:paraId="2998D78A" w14:textId="77777777" w:rsidR="00952A5A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679191D0" w14:textId="77777777" w:rsidR="00952A5A" w:rsidRDefault="00000000">
            <w:r>
              <w:t>62</w:t>
            </w:r>
          </w:p>
        </w:tc>
        <w:tc>
          <w:tcPr>
            <w:tcW w:w="1862" w:type="dxa"/>
            <w:vAlign w:val="center"/>
          </w:tcPr>
          <w:p w14:paraId="5693B9BE" w14:textId="77777777" w:rsidR="00952A5A" w:rsidRDefault="00000000">
            <w:r>
              <w:t>1018</w:t>
            </w:r>
          </w:p>
        </w:tc>
      </w:tr>
      <w:tr w:rsidR="00952A5A" w14:paraId="7D3F828E" w14:textId="77777777">
        <w:tc>
          <w:tcPr>
            <w:tcW w:w="3135" w:type="dxa"/>
            <w:vAlign w:val="center"/>
          </w:tcPr>
          <w:p w14:paraId="2F4F3408" w14:textId="77777777" w:rsidR="00952A5A" w:rsidRDefault="00000000">
            <w:r>
              <w:t>普通教室</w:t>
            </w:r>
          </w:p>
        </w:tc>
        <w:tc>
          <w:tcPr>
            <w:tcW w:w="1697" w:type="dxa"/>
            <w:vAlign w:val="center"/>
          </w:tcPr>
          <w:p w14:paraId="0C8BE390" w14:textId="77777777" w:rsidR="00952A5A" w:rsidRDefault="00000000">
            <w:r>
              <w:t>16.56</w:t>
            </w:r>
          </w:p>
        </w:tc>
        <w:tc>
          <w:tcPr>
            <w:tcW w:w="1131" w:type="dxa"/>
            <w:vAlign w:val="center"/>
          </w:tcPr>
          <w:p w14:paraId="6DA5B7D1" w14:textId="77777777" w:rsidR="00952A5A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0989C916" w14:textId="77777777" w:rsidR="00952A5A" w:rsidRDefault="00000000">
            <w:r>
              <w:t>563</w:t>
            </w:r>
          </w:p>
        </w:tc>
        <w:tc>
          <w:tcPr>
            <w:tcW w:w="1862" w:type="dxa"/>
            <w:vAlign w:val="center"/>
          </w:tcPr>
          <w:p w14:paraId="05F403B9" w14:textId="77777777" w:rsidR="00952A5A" w:rsidRDefault="00000000">
            <w:r>
              <w:t>9326</w:t>
            </w:r>
          </w:p>
        </w:tc>
      </w:tr>
      <w:tr w:rsidR="00952A5A" w14:paraId="305C8942" w14:textId="77777777">
        <w:tc>
          <w:tcPr>
            <w:tcW w:w="3135" w:type="dxa"/>
            <w:vAlign w:val="center"/>
          </w:tcPr>
          <w:p w14:paraId="08808431" w14:textId="77777777" w:rsidR="00952A5A" w:rsidRDefault="00000000">
            <w:r>
              <w:t>楼梯间</w:t>
            </w:r>
          </w:p>
        </w:tc>
        <w:tc>
          <w:tcPr>
            <w:tcW w:w="1697" w:type="dxa"/>
            <w:vAlign w:val="center"/>
          </w:tcPr>
          <w:p w14:paraId="455BEFFE" w14:textId="77777777" w:rsidR="00952A5A" w:rsidRDefault="00000000">
            <w:r>
              <w:t>12.05</w:t>
            </w:r>
          </w:p>
        </w:tc>
        <w:tc>
          <w:tcPr>
            <w:tcW w:w="1131" w:type="dxa"/>
            <w:vAlign w:val="center"/>
          </w:tcPr>
          <w:p w14:paraId="7312B2D8" w14:textId="77777777" w:rsidR="00952A5A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2F6404ED" w14:textId="77777777" w:rsidR="00952A5A" w:rsidRDefault="00000000">
            <w:r>
              <w:t>136</w:t>
            </w:r>
          </w:p>
        </w:tc>
        <w:tc>
          <w:tcPr>
            <w:tcW w:w="1862" w:type="dxa"/>
            <w:vAlign w:val="center"/>
          </w:tcPr>
          <w:p w14:paraId="2B1DC6B3" w14:textId="77777777" w:rsidR="00952A5A" w:rsidRDefault="00000000">
            <w:r>
              <w:t>1641</w:t>
            </w:r>
          </w:p>
        </w:tc>
      </w:tr>
      <w:tr w:rsidR="00952A5A" w14:paraId="03FC23A2" w14:textId="77777777">
        <w:tc>
          <w:tcPr>
            <w:tcW w:w="3135" w:type="dxa"/>
            <w:vAlign w:val="center"/>
          </w:tcPr>
          <w:p w14:paraId="690A86B6" w14:textId="77777777" w:rsidR="00952A5A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53DED6DF" w14:textId="77777777" w:rsidR="00952A5A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26E6124A" w14:textId="77777777" w:rsidR="00952A5A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3585C39" w14:textId="77777777" w:rsidR="00952A5A" w:rsidRDefault="00000000">
            <w:r>
              <w:t>25</w:t>
            </w:r>
          </w:p>
        </w:tc>
        <w:tc>
          <w:tcPr>
            <w:tcW w:w="1862" w:type="dxa"/>
            <w:vAlign w:val="center"/>
          </w:tcPr>
          <w:p w14:paraId="4FD6F184" w14:textId="77777777" w:rsidR="00952A5A" w:rsidRDefault="00000000">
            <w:r>
              <w:t>0</w:t>
            </w:r>
          </w:p>
        </w:tc>
      </w:tr>
      <w:tr w:rsidR="00952A5A" w14:paraId="65DBB30E" w14:textId="77777777">
        <w:tc>
          <w:tcPr>
            <w:tcW w:w="3135" w:type="dxa"/>
            <w:vAlign w:val="center"/>
          </w:tcPr>
          <w:p w14:paraId="7AEFA6AF" w14:textId="77777777" w:rsidR="00952A5A" w:rsidRDefault="00000000">
            <w:r>
              <w:t>舞蹈教室</w:t>
            </w:r>
          </w:p>
        </w:tc>
        <w:tc>
          <w:tcPr>
            <w:tcW w:w="1697" w:type="dxa"/>
            <w:vAlign w:val="center"/>
          </w:tcPr>
          <w:p w14:paraId="56DA878D" w14:textId="77777777" w:rsidR="00952A5A" w:rsidRDefault="00000000">
            <w:r>
              <w:t>16.56</w:t>
            </w:r>
          </w:p>
        </w:tc>
        <w:tc>
          <w:tcPr>
            <w:tcW w:w="1131" w:type="dxa"/>
            <w:vAlign w:val="center"/>
          </w:tcPr>
          <w:p w14:paraId="188F0F5B" w14:textId="77777777" w:rsidR="00952A5A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34CD573" w14:textId="77777777" w:rsidR="00952A5A" w:rsidRDefault="00000000">
            <w:r>
              <w:t>74</w:t>
            </w:r>
          </w:p>
        </w:tc>
        <w:tc>
          <w:tcPr>
            <w:tcW w:w="1862" w:type="dxa"/>
            <w:vAlign w:val="center"/>
          </w:tcPr>
          <w:p w14:paraId="75A569E0" w14:textId="77777777" w:rsidR="00952A5A" w:rsidRDefault="00000000">
            <w:r>
              <w:t>1230</w:t>
            </w:r>
          </w:p>
        </w:tc>
      </w:tr>
      <w:tr w:rsidR="00952A5A" w14:paraId="54B4D583" w14:textId="77777777">
        <w:tc>
          <w:tcPr>
            <w:tcW w:w="3135" w:type="dxa"/>
            <w:vAlign w:val="center"/>
          </w:tcPr>
          <w:p w14:paraId="38710384" w14:textId="77777777" w:rsidR="00952A5A" w:rsidRDefault="00000000">
            <w:r>
              <w:t>设备间</w:t>
            </w:r>
          </w:p>
        </w:tc>
        <w:tc>
          <w:tcPr>
            <w:tcW w:w="1697" w:type="dxa"/>
            <w:vAlign w:val="center"/>
          </w:tcPr>
          <w:p w14:paraId="62A0BA37" w14:textId="77777777" w:rsidR="00952A5A" w:rsidRDefault="00000000">
            <w:r>
              <w:t>8.43</w:t>
            </w:r>
          </w:p>
        </w:tc>
        <w:tc>
          <w:tcPr>
            <w:tcW w:w="1131" w:type="dxa"/>
            <w:vAlign w:val="center"/>
          </w:tcPr>
          <w:p w14:paraId="4B14B2F6" w14:textId="77777777" w:rsidR="00952A5A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4225F2E" w14:textId="77777777" w:rsidR="00952A5A" w:rsidRDefault="00000000">
            <w:r>
              <w:t>128</w:t>
            </w:r>
          </w:p>
        </w:tc>
        <w:tc>
          <w:tcPr>
            <w:tcW w:w="1862" w:type="dxa"/>
            <w:vAlign w:val="center"/>
          </w:tcPr>
          <w:p w14:paraId="65AA636A" w14:textId="77777777" w:rsidR="00952A5A" w:rsidRDefault="00000000">
            <w:r>
              <w:t>1081</w:t>
            </w:r>
          </w:p>
        </w:tc>
      </w:tr>
      <w:tr w:rsidR="00952A5A" w14:paraId="1964225F" w14:textId="77777777">
        <w:tc>
          <w:tcPr>
            <w:tcW w:w="3135" w:type="dxa"/>
            <w:vAlign w:val="center"/>
          </w:tcPr>
          <w:p w14:paraId="386FF408" w14:textId="77777777" w:rsidR="00952A5A" w:rsidRDefault="00000000">
            <w:r>
              <w:t>走廊</w:t>
            </w:r>
          </w:p>
        </w:tc>
        <w:tc>
          <w:tcPr>
            <w:tcW w:w="1697" w:type="dxa"/>
            <w:vAlign w:val="center"/>
          </w:tcPr>
          <w:p w14:paraId="39F1B0E5" w14:textId="77777777" w:rsidR="00952A5A" w:rsidRDefault="00000000">
            <w:r>
              <w:t>16.56</w:t>
            </w:r>
          </w:p>
        </w:tc>
        <w:tc>
          <w:tcPr>
            <w:tcW w:w="1131" w:type="dxa"/>
            <w:vAlign w:val="center"/>
          </w:tcPr>
          <w:p w14:paraId="081C20CE" w14:textId="77777777" w:rsidR="00952A5A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3A23299F" w14:textId="77777777" w:rsidR="00952A5A" w:rsidRDefault="00000000">
            <w:r>
              <w:t>264</w:t>
            </w:r>
          </w:p>
        </w:tc>
        <w:tc>
          <w:tcPr>
            <w:tcW w:w="1862" w:type="dxa"/>
            <w:vAlign w:val="center"/>
          </w:tcPr>
          <w:p w14:paraId="720087BC" w14:textId="77777777" w:rsidR="00952A5A" w:rsidRDefault="00000000">
            <w:r>
              <w:t>4370</w:t>
            </w:r>
          </w:p>
        </w:tc>
      </w:tr>
      <w:tr w:rsidR="00952A5A" w14:paraId="2B3461D0" w14:textId="77777777">
        <w:tc>
          <w:tcPr>
            <w:tcW w:w="7485" w:type="dxa"/>
            <w:gridSpan w:val="4"/>
            <w:vAlign w:val="center"/>
          </w:tcPr>
          <w:p w14:paraId="31875FB8" w14:textId="77777777" w:rsidR="00952A5A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316FDB14" w14:textId="77777777" w:rsidR="00952A5A" w:rsidRDefault="00000000">
            <w:r>
              <w:t>21522</w:t>
            </w:r>
          </w:p>
        </w:tc>
      </w:tr>
    </w:tbl>
    <w:p w14:paraId="13993059" w14:textId="77777777" w:rsidR="00952A5A" w:rsidRDefault="00000000">
      <w:pPr>
        <w:pStyle w:val="1"/>
        <w:widowControl w:val="0"/>
        <w:jc w:val="both"/>
        <w:rPr>
          <w:color w:val="000000"/>
        </w:rPr>
      </w:pPr>
      <w:bookmarkStart w:id="75" w:name="_Toc184330279"/>
      <w:r>
        <w:rPr>
          <w:color w:val="000000"/>
        </w:rPr>
        <w:t>插座设备</w:t>
      </w:r>
      <w:bookmarkEnd w:id="75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952A5A" w14:paraId="50B84F14" w14:textId="77777777">
        <w:tc>
          <w:tcPr>
            <w:tcW w:w="3135" w:type="dxa"/>
            <w:shd w:val="clear" w:color="auto" w:fill="E6E6E6"/>
            <w:vAlign w:val="center"/>
          </w:tcPr>
          <w:p w14:paraId="76E07A41" w14:textId="77777777" w:rsidR="00952A5A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CBF0B19" w14:textId="77777777" w:rsidR="00952A5A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197EBE" w14:textId="77777777" w:rsidR="00952A5A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352035DC" w14:textId="77777777" w:rsidR="00952A5A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FBF15E9" w14:textId="77777777" w:rsidR="00952A5A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952A5A" w14:paraId="2879432D" w14:textId="77777777">
        <w:tc>
          <w:tcPr>
            <w:tcW w:w="3135" w:type="dxa"/>
            <w:vAlign w:val="center"/>
          </w:tcPr>
          <w:p w14:paraId="49BE9E63" w14:textId="77777777" w:rsidR="00952A5A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30CF19ED" w14:textId="77777777" w:rsidR="00952A5A" w:rsidRDefault="00000000">
            <w:r>
              <w:t>9.69</w:t>
            </w:r>
          </w:p>
        </w:tc>
        <w:tc>
          <w:tcPr>
            <w:tcW w:w="1131" w:type="dxa"/>
            <w:vAlign w:val="center"/>
          </w:tcPr>
          <w:p w14:paraId="14226A66" w14:textId="77777777" w:rsidR="00952A5A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0758819B" w14:textId="77777777" w:rsidR="00952A5A" w:rsidRDefault="00000000">
            <w:r>
              <w:t>43</w:t>
            </w:r>
          </w:p>
        </w:tc>
        <w:tc>
          <w:tcPr>
            <w:tcW w:w="1862" w:type="dxa"/>
            <w:vAlign w:val="center"/>
          </w:tcPr>
          <w:p w14:paraId="6970D3C6" w14:textId="77777777" w:rsidR="00952A5A" w:rsidRDefault="00000000">
            <w:r>
              <w:t>418</w:t>
            </w:r>
          </w:p>
        </w:tc>
      </w:tr>
      <w:tr w:rsidR="00952A5A" w14:paraId="139DE5AB" w14:textId="77777777">
        <w:tc>
          <w:tcPr>
            <w:tcW w:w="3135" w:type="dxa"/>
            <w:vAlign w:val="center"/>
          </w:tcPr>
          <w:p w14:paraId="4F12CC92" w14:textId="77777777" w:rsidR="00952A5A" w:rsidRDefault="00000000">
            <w:r>
              <w:t>多媒体教室</w:t>
            </w:r>
          </w:p>
        </w:tc>
        <w:tc>
          <w:tcPr>
            <w:tcW w:w="1697" w:type="dxa"/>
            <w:vAlign w:val="center"/>
          </w:tcPr>
          <w:p w14:paraId="1F3ED1DC" w14:textId="77777777" w:rsidR="00952A5A" w:rsidRDefault="00000000">
            <w:r>
              <w:t>9.69</w:t>
            </w:r>
          </w:p>
        </w:tc>
        <w:tc>
          <w:tcPr>
            <w:tcW w:w="1131" w:type="dxa"/>
            <w:vAlign w:val="center"/>
          </w:tcPr>
          <w:p w14:paraId="4805B013" w14:textId="77777777" w:rsidR="00952A5A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D40A9DD" w14:textId="77777777" w:rsidR="00952A5A" w:rsidRDefault="00000000">
            <w:r>
              <w:t>130</w:t>
            </w:r>
          </w:p>
        </w:tc>
        <w:tc>
          <w:tcPr>
            <w:tcW w:w="1862" w:type="dxa"/>
            <w:vAlign w:val="center"/>
          </w:tcPr>
          <w:p w14:paraId="54C13869" w14:textId="77777777" w:rsidR="00952A5A" w:rsidRDefault="00000000">
            <w:r>
              <w:t>1255</w:t>
            </w:r>
          </w:p>
        </w:tc>
      </w:tr>
      <w:tr w:rsidR="00952A5A" w14:paraId="7F9B0CD9" w14:textId="77777777">
        <w:tc>
          <w:tcPr>
            <w:tcW w:w="3135" w:type="dxa"/>
            <w:vAlign w:val="center"/>
          </w:tcPr>
          <w:p w14:paraId="2B809C93" w14:textId="77777777" w:rsidR="00952A5A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14:paraId="000389E0" w14:textId="77777777" w:rsidR="00952A5A" w:rsidRDefault="00000000">
            <w:r>
              <w:t>9.69</w:t>
            </w:r>
          </w:p>
        </w:tc>
        <w:tc>
          <w:tcPr>
            <w:tcW w:w="1131" w:type="dxa"/>
            <w:vAlign w:val="center"/>
          </w:tcPr>
          <w:p w14:paraId="22CCFB04" w14:textId="77777777" w:rsidR="00952A5A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2CC69B7A" w14:textId="77777777" w:rsidR="00952A5A" w:rsidRDefault="00000000">
            <w:r>
              <w:t>62</w:t>
            </w:r>
          </w:p>
        </w:tc>
        <w:tc>
          <w:tcPr>
            <w:tcW w:w="1862" w:type="dxa"/>
            <w:vAlign w:val="center"/>
          </w:tcPr>
          <w:p w14:paraId="5A476282" w14:textId="77777777" w:rsidR="00952A5A" w:rsidRDefault="00000000">
            <w:r>
              <w:t>596</w:t>
            </w:r>
          </w:p>
        </w:tc>
      </w:tr>
      <w:tr w:rsidR="00952A5A" w14:paraId="1580AEB3" w14:textId="77777777">
        <w:tc>
          <w:tcPr>
            <w:tcW w:w="3135" w:type="dxa"/>
            <w:vAlign w:val="center"/>
          </w:tcPr>
          <w:p w14:paraId="7A48CD7A" w14:textId="77777777" w:rsidR="00952A5A" w:rsidRDefault="00000000">
            <w:r>
              <w:t>普通教室</w:t>
            </w:r>
          </w:p>
        </w:tc>
        <w:tc>
          <w:tcPr>
            <w:tcW w:w="1697" w:type="dxa"/>
            <w:vAlign w:val="center"/>
          </w:tcPr>
          <w:p w14:paraId="55FFA9D8" w14:textId="77777777" w:rsidR="00952A5A" w:rsidRDefault="00000000">
            <w:r>
              <w:t>9.69</w:t>
            </w:r>
          </w:p>
        </w:tc>
        <w:tc>
          <w:tcPr>
            <w:tcW w:w="1131" w:type="dxa"/>
            <w:vAlign w:val="center"/>
          </w:tcPr>
          <w:p w14:paraId="4C23AC4B" w14:textId="77777777" w:rsidR="00952A5A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0F959782" w14:textId="77777777" w:rsidR="00952A5A" w:rsidRDefault="00000000">
            <w:r>
              <w:t>563</w:t>
            </w:r>
          </w:p>
        </w:tc>
        <w:tc>
          <w:tcPr>
            <w:tcW w:w="1862" w:type="dxa"/>
            <w:vAlign w:val="center"/>
          </w:tcPr>
          <w:p w14:paraId="78E21D08" w14:textId="77777777" w:rsidR="00952A5A" w:rsidRDefault="00000000">
            <w:r>
              <w:t>5459</w:t>
            </w:r>
          </w:p>
        </w:tc>
      </w:tr>
      <w:tr w:rsidR="00952A5A" w14:paraId="5945CB55" w14:textId="77777777">
        <w:tc>
          <w:tcPr>
            <w:tcW w:w="3135" w:type="dxa"/>
            <w:vAlign w:val="center"/>
          </w:tcPr>
          <w:p w14:paraId="04BAC6FF" w14:textId="77777777" w:rsidR="00952A5A" w:rsidRDefault="00000000">
            <w:r>
              <w:lastRenderedPageBreak/>
              <w:t>楼梯间</w:t>
            </w:r>
          </w:p>
        </w:tc>
        <w:tc>
          <w:tcPr>
            <w:tcW w:w="1697" w:type="dxa"/>
            <w:vAlign w:val="center"/>
          </w:tcPr>
          <w:p w14:paraId="0C70E06F" w14:textId="77777777" w:rsidR="00952A5A" w:rsidRDefault="00000000">
            <w:r>
              <w:t>32.85</w:t>
            </w:r>
          </w:p>
        </w:tc>
        <w:tc>
          <w:tcPr>
            <w:tcW w:w="1131" w:type="dxa"/>
            <w:vAlign w:val="center"/>
          </w:tcPr>
          <w:p w14:paraId="615EB3DA" w14:textId="77777777" w:rsidR="00952A5A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09268E83" w14:textId="77777777" w:rsidR="00952A5A" w:rsidRDefault="00000000">
            <w:r>
              <w:t>136</w:t>
            </w:r>
          </w:p>
        </w:tc>
        <w:tc>
          <w:tcPr>
            <w:tcW w:w="1862" w:type="dxa"/>
            <w:vAlign w:val="center"/>
          </w:tcPr>
          <w:p w14:paraId="2735E2AD" w14:textId="77777777" w:rsidR="00952A5A" w:rsidRDefault="00000000">
            <w:r>
              <w:t>4474</w:t>
            </w:r>
          </w:p>
        </w:tc>
      </w:tr>
      <w:tr w:rsidR="00952A5A" w14:paraId="1F90CD28" w14:textId="77777777">
        <w:tc>
          <w:tcPr>
            <w:tcW w:w="3135" w:type="dxa"/>
            <w:vAlign w:val="center"/>
          </w:tcPr>
          <w:p w14:paraId="65965677" w14:textId="77777777" w:rsidR="00952A5A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53800439" w14:textId="77777777" w:rsidR="00952A5A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712ED53F" w14:textId="77777777" w:rsidR="00952A5A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CB7CA39" w14:textId="77777777" w:rsidR="00952A5A" w:rsidRDefault="00000000">
            <w:r>
              <w:t>25</w:t>
            </w:r>
          </w:p>
        </w:tc>
        <w:tc>
          <w:tcPr>
            <w:tcW w:w="1862" w:type="dxa"/>
            <w:vAlign w:val="center"/>
          </w:tcPr>
          <w:p w14:paraId="21D5BBC2" w14:textId="77777777" w:rsidR="00952A5A" w:rsidRDefault="00000000">
            <w:r>
              <w:t>0</w:t>
            </w:r>
          </w:p>
        </w:tc>
      </w:tr>
      <w:tr w:rsidR="00952A5A" w14:paraId="11ED660B" w14:textId="77777777">
        <w:tc>
          <w:tcPr>
            <w:tcW w:w="3135" w:type="dxa"/>
            <w:vAlign w:val="center"/>
          </w:tcPr>
          <w:p w14:paraId="111B3C8B" w14:textId="77777777" w:rsidR="00952A5A" w:rsidRDefault="00000000">
            <w:r>
              <w:t>舞蹈教室</w:t>
            </w:r>
          </w:p>
        </w:tc>
        <w:tc>
          <w:tcPr>
            <w:tcW w:w="1697" w:type="dxa"/>
            <w:vAlign w:val="center"/>
          </w:tcPr>
          <w:p w14:paraId="5CEE5F22" w14:textId="77777777" w:rsidR="00952A5A" w:rsidRDefault="00000000">
            <w:r>
              <w:t>9.69</w:t>
            </w:r>
          </w:p>
        </w:tc>
        <w:tc>
          <w:tcPr>
            <w:tcW w:w="1131" w:type="dxa"/>
            <w:vAlign w:val="center"/>
          </w:tcPr>
          <w:p w14:paraId="3FC495DC" w14:textId="77777777" w:rsidR="00952A5A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3B5F215" w14:textId="77777777" w:rsidR="00952A5A" w:rsidRDefault="00000000">
            <w:r>
              <w:t>74</w:t>
            </w:r>
          </w:p>
        </w:tc>
        <w:tc>
          <w:tcPr>
            <w:tcW w:w="1862" w:type="dxa"/>
            <w:vAlign w:val="center"/>
          </w:tcPr>
          <w:p w14:paraId="261515AD" w14:textId="77777777" w:rsidR="00952A5A" w:rsidRDefault="00000000">
            <w:r>
              <w:t>720</w:t>
            </w:r>
          </w:p>
        </w:tc>
      </w:tr>
      <w:tr w:rsidR="00952A5A" w14:paraId="5CA1E12F" w14:textId="77777777">
        <w:tc>
          <w:tcPr>
            <w:tcW w:w="3135" w:type="dxa"/>
            <w:vAlign w:val="center"/>
          </w:tcPr>
          <w:p w14:paraId="5B705F74" w14:textId="77777777" w:rsidR="00952A5A" w:rsidRDefault="00000000">
            <w:r>
              <w:t>设备间</w:t>
            </w:r>
          </w:p>
        </w:tc>
        <w:tc>
          <w:tcPr>
            <w:tcW w:w="1697" w:type="dxa"/>
            <w:vAlign w:val="center"/>
          </w:tcPr>
          <w:p w14:paraId="010ACC79" w14:textId="77777777" w:rsidR="00952A5A" w:rsidRDefault="00000000">
            <w:r>
              <w:t>32.85</w:t>
            </w:r>
          </w:p>
        </w:tc>
        <w:tc>
          <w:tcPr>
            <w:tcW w:w="1131" w:type="dxa"/>
            <w:vAlign w:val="center"/>
          </w:tcPr>
          <w:p w14:paraId="1652DD94" w14:textId="77777777" w:rsidR="00952A5A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040B4346" w14:textId="77777777" w:rsidR="00952A5A" w:rsidRDefault="00000000">
            <w:r>
              <w:t>128</w:t>
            </w:r>
          </w:p>
        </w:tc>
        <w:tc>
          <w:tcPr>
            <w:tcW w:w="1862" w:type="dxa"/>
            <w:vAlign w:val="center"/>
          </w:tcPr>
          <w:p w14:paraId="3F207E81" w14:textId="77777777" w:rsidR="00952A5A" w:rsidRDefault="00000000">
            <w:r>
              <w:t>4211</w:t>
            </w:r>
          </w:p>
        </w:tc>
      </w:tr>
      <w:tr w:rsidR="00952A5A" w14:paraId="49023F56" w14:textId="77777777">
        <w:tc>
          <w:tcPr>
            <w:tcW w:w="3135" w:type="dxa"/>
            <w:vAlign w:val="center"/>
          </w:tcPr>
          <w:p w14:paraId="4948A0CA" w14:textId="77777777" w:rsidR="00952A5A" w:rsidRDefault="00000000">
            <w:r>
              <w:t>走廊</w:t>
            </w:r>
          </w:p>
        </w:tc>
        <w:tc>
          <w:tcPr>
            <w:tcW w:w="1697" w:type="dxa"/>
            <w:vAlign w:val="center"/>
          </w:tcPr>
          <w:p w14:paraId="024D41A0" w14:textId="77777777" w:rsidR="00952A5A" w:rsidRDefault="00000000">
            <w:r>
              <w:t>9.69</w:t>
            </w:r>
          </w:p>
        </w:tc>
        <w:tc>
          <w:tcPr>
            <w:tcW w:w="1131" w:type="dxa"/>
            <w:vAlign w:val="center"/>
          </w:tcPr>
          <w:p w14:paraId="68DB3B3D" w14:textId="77777777" w:rsidR="00952A5A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3D7C8222" w14:textId="77777777" w:rsidR="00952A5A" w:rsidRDefault="00000000">
            <w:r>
              <w:t>264</w:t>
            </w:r>
          </w:p>
        </w:tc>
        <w:tc>
          <w:tcPr>
            <w:tcW w:w="1862" w:type="dxa"/>
            <w:vAlign w:val="center"/>
          </w:tcPr>
          <w:p w14:paraId="6C991D34" w14:textId="77777777" w:rsidR="00952A5A" w:rsidRDefault="00000000">
            <w:r>
              <w:t>2558</w:t>
            </w:r>
          </w:p>
        </w:tc>
      </w:tr>
      <w:tr w:rsidR="00952A5A" w14:paraId="4FADABD5" w14:textId="77777777">
        <w:tc>
          <w:tcPr>
            <w:tcW w:w="7485" w:type="dxa"/>
            <w:gridSpan w:val="4"/>
            <w:vAlign w:val="center"/>
          </w:tcPr>
          <w:p w14:paraId="7644B25C" w14:textId="77777777" w:rsidR="00952A5A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447B77BF" w14:textId="77777777" w:rsidR="00952A5A" w:rsidRDefault="00000000">
            <w:r>
              <w:t>19689</w:t>
            </w:r>
          </w:p>
        </w:tc>
      </w:tr>
    </w:tbl>
    <w:p w14:paraId="54A5F53A" w14:textId="77777777" w:rsidR="00952A5A" w:rsidRDefault="00000000">
      <w:pPr>
        <w:pStyle w:val="1"/>
        <w:widowControl w:val="0"/>
        <w:jc w:val="both"/>
        <w:rPr>
          <w:color w:val="000000"/>
        </w:rPr>
      </w:pPr>
      <w:bookmarkStart w:id="76" w:name="_Toc184330280"/>
      <w:r>
        <w:rPr>
          <w:color w:val="000000"/>
        </w:rPr>
        <w:t>生活热水</w:t>
      </w:r>
      <w:bookmarkEnd w:id="76"/>
    </w:p>
    <w:p w14:paraId="7DBD8CA8" w14:textId="77777777" w:rsidR="00952A5A" w:rsidRDefault="00000000">
      <w:pPr>
        <w:pStyle w:val="2"/>
        <w:widowControl w:val="0"/>
      </w:pPr>
      <w:bookmarkStart w:id="77" w:name="_Toc184330281"/>
      <w:r>
        <w:t>热水需求</w:t>
      </w:r>
      <w:bookmarkEnd w:id="7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952A5A" w14:paraId="6367271E" w14:textId="77777777">
        <w:tc>
          <w:tcPr>
            <w:tcW w:w="1550" w:type="dxa"/>
            <w:shd w:val="clear" w:color="auto" w:fill="E6E6E6"/>
            <w:vAlign w:val="center"/>
          </w:tcPr>
          <w:p w14:paraId="6BC9FA05" w14:textId="77777777" w:rsidR="00952A5A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E898EB9" w14:textId="77777777" w:rsidR="00952A5A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E352141" w14:textId="77777777" w:rsidR="00952A5A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749907C" w14:textId="77777777" w:rsidR="00952A5A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C389EAA" w14:textId="77777777" w:rsidR="00952A5A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232BD3C0" w14:textId="77777777" w:rsidR="00952A5A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952A5A" w14:paraId="34F9DD17" w14:textId="77777777">
        <w:tc>
          <w:tcPr>
            <w:tcW w:w="1550" w:type="dxa"/>
            <w:vAlign w:val="center"/>
          </w:tcPr>
          <w:p w14:paraId="075496D9" w14:textId="77777777" w:rsidR="00952A5A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14:paraId="532BBA5A" w14:textId="77777777" w:rsidR="00952A5A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4F98FF63" w14:textId="77777777" w:rsidR="00952A5A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3B8A59FF" w14:textId="77777777" w:rsidR="00952A5A" w:rsidRDefault="00000000">
            <w:r>
              <w:t>5</w:t>
            </w:r>
          </w:p>
        </w:tc>
        <w:tc>
          <w:tcPr>
            <w:tcW w:w="1550" w:type="dxa"/>
            <w:vAlign w:val="center"/>
          </w:tcPr>
          <w:p w14:paraId="45AB6E18" w14:textId="77777777" w:rsidR="00952A5A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5CAB5C1E" w14:textId="77777777" w:rsidR="00952A5A" w:rsidRDefault="00000000">
            <w:r>
              <w:t>939</w:t>
            </w:r>
          </w:p>
        </w:tc>
      </w:tr>
      <w:tr w:rsidR="00952A5A" w14:paraId="346A8D57" w14:textId="77777777">
        <w:tc>
          <w:tcPr>
            <w:tcW w:w="7750" w:type="dxa"/>
            <w:gridSpan w:val="5"/>
            <w:vAlign w:val="center"/>
          </w:tcPr>
          <w:p w14:paraId="70A38E4C" w14:textId="77777777" w:rsidR="00952A5A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4D96FCBC" w14:textId="77777777" w:rsidR="00952A5A" w:rsidRDefault="00000000">
            <w:r>
              <w:t>939</w:t>
            </w:r>
          </w:p>
        </w:tc>
      </w:tr>
    </w:tbl>
    <w:p w14:paraId="76BD22A9" w14:textId="77777777" w:rsidR="00952A5A" w:rsidRDefault="00000000">
      <w:pPr>
        <w:pStyle w:val="2"/>
        <w:widowControl w:val="0"/>
      </w:pPr>
      <w:bookmarkStart w:id="78" w:name="_Toc184330282"/>
      <w:r>
        <w:t>太阳能集热</w:t>
      </w:r>
      <w:bookmarkEnd w:id="78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2547"/>
        <w:gridCol w:w="1839"/>
        <w:gridCol w:w="2536"/>
      </w:tblGrid>
      <w:tr w:rsidR="00952A5A" w14:paraId="6F4303FA" w14:textId="77777777">
        <w:tc>
          <w:tcPr>
            <w:tcW w:w="2388" w:type="dxa"/>
            <w:shd w:val="clear" w:color="auto" w:fill="E6E6E6"/>
            <w:vAlign w:val="center"/>
          </w:tcPr>
          <w:p w14:paraId="50E7A85A" w14:textId="77777777" w:rsidR="00952A5A" w:rsidRDefault="00000000">
            <w:pPr>
              <w:jc w:val="center"/>
            </w:pPr>
            <w:r>
              <w:t>年集热量</w:t>
            </w:r>
            <w:r>
              <w:t>(MJ)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62326161" w14:textId="77777777" w:rsidR="00952A5A" w:rsidRDefault="00000000">
            <w:pPr>
              <w:jc w:val="center"/>
            </w:pPr>
            <w:r>
              <w:t>年均集热效率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1CEBA87" w14:textId="77777777" w:rsidR="00952A5A" w:rsidRDefault="00000000">
            <w:pPr>
              <w:jc w:val="center"/>
            </w:pPr>
            <w:r>
              <w:t>热量损失率</w:t>
            </w:r>
          </w:p>
        </w:tc>
        <w:tc>
          <w:tcPr>
            <w:tcW w:w="2535" w:type="dxa"/>
            <w:shd w:val="clear" w:color="auto" w:fill="E6E6E6"/>
            <w:vAlign w:val="center"/>
          </w:tcPr>
          <w:p w14:paraId="32D6A349" w14:textId="77777777" w:rsidR="00952A5A" w:rsidRDefault="00000000">
            <w:pPr>
              <w:jc w:val="center"/>
            </w:pPr>
            <w:r>
              <w:t>太阳能提供热量</w:t>
            </w:r>
            <w:r>
              <w:t>(kWh/a)</w:t>
            </w:r>
          </w:p>
        </w:tc>
      </w:tr>
      <w:tr w:rsidR="00952A5A" w14:paraId="3379A6FF" w14:textId="77777777">
        <w:tc>
          <w:tcPr>
            <w:tcW w:w="2388" w:type="dxa"/>
            <w:vAlign w:val="center"/>
          </w:tcPr>
          <w:p w14:paraId="78FC9390" w14:textId="77777777" w:rsidR="00952A5A" w:rsidRDefault="00000000">
            <w:r>
              <w:t>20376.7</w:t>
            </w:r>
          </w:p>
        </w:tc>
        <w:tc>
          <w:tcPr>
            <w:tcW w:w="2546" w:type="dxa"/>
            <w:vAlign w:val="center"/>
          </w:tcPr>
          <w:p w14:paraId="0CB6045C" w14:textId="77777777" w:rsidR="00952A5A" w:rsidRDefault="00000000">
            <w:r>
              <w:t>0.4</w:t>
            </w:r>
          </w:p>
        </w:tc>
        <w:tc>
          <w:tcPr>
            <w:tcW w:w="1839" w:type="dxa"/>
            <w:vAlign w:val="center"/>
          </w:tcPr>
          <w:p w14:paraId="3DD1F971" w14:textId="77777777" w:rsidR="00952A5A" w:rsidRDefault="00000000">
            <w:r>
              <w:t>0.25</w:t>
            </w:r>
          </w:p>
        </w:tc>
        <w:tc>
          <w:tcPr>
            <w:tcW w:w="2535" w:type="dxa"/>
            <w:vAlign w:val="center"/>
          </w:tcPr>
          <w:p w14:paraId="3B5B2A7C" w14:textId="77777777" w:rsidR="00952A5A" w:rsidRDefault="00000000">
            <w:r>
              <w:t>1698.06</w:t>
            </w:r>
          </w:p>
        </w:tc>
      </w:tr>
    </w:tbl>
    <w:p w14:paraId="5D085735" w14:textId="77777777" w:rsidR="00952A5A" w:rsidRDefault="00000000">
      <w:pPr>
        <w:pStyle w:val="2"/>
        <w:widowControl w:val="0"/>
      </w:pPr>
      <w:bookmarkStart w:id="79" w:name="_Toc184330283"/>
      <w:r>
        <w:t>热水设备</w:t>
      </w:r>
      <w:bookmarkEnd w:id="79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952A5A" w14:paraId="66D9EDBE" w14:textId="77777777">
        <w:tc>
          <w:tcPr>
            <w:tcW w:w="1550" w:type="dxa"/>
            <w:shd w:val="clear" w:color="auto" w:fill="E6E6E6"/>
            <w:vAlign w:val="center"/>
          </w:tcPr>
          <w:p w14:paraId="24066C8A" w14:textId="77777777" w:rsidR="00952A5A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57EAD45" w14:textId="77777777" w:rsidR="00952A5A" w:rsidRDefault="00000000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7CA0052" w14:textId="77777777" w:rsidR="00952A5A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B7AEB81" w14:textId="77777777" w:rsidR="00952A5A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5A9AA06" w14:textId="77777777" w:rsidR="00952A5A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8EC9341" w14:textId="77777777" w:rsidR="00952A5A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952A5A" w14:paraId="7AB316F0" w14:textId="77777777">
        <w:tc>
          <w:tcPr>
            <w:tcW w:w="1550" w:type="dxa"/>
            <w:vAlign w:val="center"/>
          </w:tcPr>
          <w:p w14:paraId="518276A7" w14:textId="77777777" w:rsidR="00952A5A" w:rsidRDefault="00000000">
            <w:r>
              <w:t>电加热</w:t>
            </w:r>
          </w:p>
        </w:tc>
        <w:tc>
          <w:tcPr>
            <w:tcW w:w="1550" w:type="dxa"/>
            <w:vAlign w:val="center"/>
          </w:tcPr>
          <w:p w14:paraId="150EBC56" w14:textId="77777777" w:rsidR="00952A5A" w:rsidRDefault="00000000">
            <w:r>
              <w:t>1</w:t>
            </w:r>
          </w:p>
        </w:tc>
        <w:tc>
          <w:tcPr>
            <w:tcW w:w="1550" w:type="dxa"/>
            <w:vAlign w:val="center"/>
          </w:tcPr>
          <w:p w14:paraId="715BF6A5" w14:textId="77777777" w:rsidR="00952A5A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70121C1D" w14:textId="77777777" w:rsidR="00952A5A" w:rsidRDefault="00000000">
            <w:r>
              <w:t>电</w:t>
            </w:r>
          </w:p>
        </w:tc>
        <w:tc>
          <w:tcPr>
            <w:tcW w:w="1550" w:type="dxa"/>
            <w:vAlign w:val="center"/>
          </w:tcPr>
          <w:p w14:paraId="01CD6E43" w14:textId="77777777" w:rsidR="00952A5A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410BBF34" w14:textId="77777777" w:rsidR="00952A5A" w:rsidRDefault="00000000">
            <w:r>
              <w:t>0</w:t>
            </w:r>
          </w:p>
        </w:tc>
      </w:tr>
      <w:tr w:rsidR="00952A5A" w14:paraId="18CC0FDA" w14:textId="77777777">
        <w:tc>
          <w:tcPr>
            <w:tcW w:w="1550" w:type="dxa"/>
            <w:vAlign w:val="center"/>
          </w:tcPr>
          <w:p w14:paraId="4383FF5B" w14:textId="77777777" w:rsidR="00952A5A" w:rsidRDefault="00000000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39E81DCD" w14:textId="77777777" w:rsidR="00952A5A" w:rsidRDefault="00952A5A"/>
        </w:tc>
      </w:tr>
    </w:tbl>
    <w:p w14:paraId="6788D185" w14:textId="77777777" w:rsidR="00952A5A" w:rsidRDefault="00952A5A">
      <w:pPr>
        <w:widowControl w:val="0"/>
        <w:jc w:val="both"/>
        <w:rPr>
          <w:color w:val="000000"/>
        </w:rPr>
      </w:pPr>
    </w:p>
    <w:p w14:paraId="06DAC56B" w14:textId="77777777" w:rsidR="00952A5A" w:rsidRDefault="00000000">
      <w:pPr>
        <w:pStyle w:val="1"/>
        <w:widowControl w:val="0"/>
        <w:jc w:val="both"/>
        <w:rPr>
          <w:color w:val="000000"/>
        </w:rPr>
      </w:pPr>
      <w:bookmarkStart w:id="80" w:name="_Toc184330284"/>
      <w:r>
        <w:rPr>
          <w:color w:val="000000"/>
        </w:rPr>
        <w:t>光伏发电</w:t>
      </w:r>
      <w:bookmarkEnd w:id="8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952A5A" w14:paraId="51A20162" w14:textId="77777777">
        <w:tc>
          <w:tcPr>
            <w:tcW w:w="3395" w:type="dxa"/>
            <w:shd w:val="clear" w:color="auto" w:fill="E6E6E6"/>
            <w:vAlign w:val="center"/>
          </w:tcPr>
          <w:p w14:paraId="11D45524" w14:textId="77777777" w:rsidR="00952A5A" w:rsidRDefault="00000000">
            <w:pPr>
              <w:jc w:val="center"/>
            </w:pPr>
            <w:r>
              <w:t>月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19D3138E" w14:textId="77777777" w:rsidR="00952A5A" w:rsidRDefault="00000000">
            <w:pPr>
              <w:jc w:val="center"/>
            </w:pPr>
            <w:r>
              <w:t>发电量</w:t>
            </w:r>
            <w:r>
              <w:t>(kWh)</w:t>
            </w:r>
          </w:p>
        </w:tc>
      </w:tr>
      <w:tr w:rsidR="00952A5A" w14:paraId="5CBE1AAB" w14:textId="77777777">
        <w:tc>
          <w:tcPr>
            <w:tcW w:w="3395" w:type="dxa"/>
            <w:vAlign w:val="center"/>
          </w:tcPr>
          <w:p w14:paraId="4F1BDB6D" w14:textId="77777777" w:rsidR="00952A5A" w:rsidRDefault="00000000">
            <w:pPr>
              <w:jc w:val="center"/>
            </w:pPr>
            <w:r>
              <w:t>1</w:t>
            </w:r>
          </w:p>
        </w:tc>
        <w:tc>
          <w:tcPr>
            <w:tcW w:w="5931" w:type="dxa"/>
            <w:vAlign w:val="center"/>
          </w:tcPr>
          <w:p w14:paraId="7ABDC1BB" w14:textId="77777777" w:rsidR="00952A5A" w:rsidRDefault="00000000">
            <w:pPr>
              <w:jc w:val="center"/>
            </w:pPr>
            <w:r>
              <w:t>5070</w:t>
            </w:r>
          </w:p>
        </w:tc>
      </w:tr>
      <w:tr w:rsidR="00952A5A" w14:paraId="330DB027" w14:textId="77777777">
        <w:tc>
          <w:tcPr>
            <w:tcW w:w="3395" w:type="dxa"/>
            <w:vAlign w:val="center"/>
          </w:tcPr>
          <w:p w14:paraId="0411F628" w14:textId="77777777" w:rsidR="00952A5A" w:rsidRDefault="00000000">
            <w:pPr>
              <w:jc w:val="center"/>
            </w:pPr>
            <w:r>
              <w:t>2</w:t>
            </w:r>
          </w:p>
        </w:tc>
        <w:tc>
          <w:tcPr>
            <w:tcW w:w="5931" w:type="dxa"/>
            <w:vAlign w:val="center"/>
          </w:tcPr>
          <w:p w14:paraId="401CFC73" w14:textId="77777777" w:rsidR="00952A5A" w:rsidRDefault="00000000">
            <w:pPr>
              <w:jc w:val="center"/>
            </w:pPr>
            <w:r>
              <w:t>5090</w:t>
            </w:r>
          </w:p>
        </w:tc>
      </w:tr>
      <w:tr w:rsidR="00952A5A" w14:paraId="18C39B07" w14:textId="77777777">
        <w:tc>
          <w:tcPr>
            <w:tcW w:w="3395" w:type="dxa"/>
            <w:vAlign w:val="center"/>
          </w:tcPr>
          <w:p w14:paraId="2F2BA2FB" w14:textId="77777777" w:rsidR="00952A5A" w:rsidRDefault="00000000">
            <w:pPr>
              <w:jc w:val="center"/>
            </w:pPr>
            <w:r>
              <w:t>3</w:t>
            </w:r>
          </w:p>
        </w:tc>
        <w:tc>
          <w:tcPr>
            <w:tcW w:w="5931" w:type="dxa"/>
            <w:vAlign w:val="center"/>
          </w:tcPr>
          <w:p w14:paraId="381856B8" w14:textId="77777777" w:rsidR="00952A5A" w:rsidRDefault="00000000">
            <w:pPr>
              <w:jc w:val="center"/>
            </w:pPr>
            <w:r>
              <w:t>7310</w:t>
            </w:r>
          </w:p>
        </w:tc>
      </w:tr>
      <w:tr w:rsidR="00952A5A" w14:paraId="6047CEA3" w14:textId="77777777">
        <w:tc>
          <w:tcPr>
            <w:tcW w:w="3395" w:type="dxa"/>
            <w:vAlign w:val="center"/>
          </w:tcPr>
          <w:p w14:paraId="231F0847" w14:textId="77777777" w:rsidR="00952A5A" w:rsidRDefault="00000000">
            <w:pPr>
              <w:jc w:val="center"/>
            </w:pPr>
            <w:r>
              <w:t>4</w:t>
            </w:r>
          </w:p>
        </w:tc>
        <w:tc>
          <w:tcPr>
            <w:tcW w:w="5931" w:type="dxa"/>
            <w:vAlign w:val="center"/>
          </w:tcPr>
          <w:p w14:paraId="788D5020" w14:textId="77777777" w:rsidR="00952A5A" w:rsidRDefault="00000000">
            <w:pPr>
              <w:jc w:val="center"/>
            </w:pPr>
            <w:r>
              <w:t>8460</w:t>
            </w:r>
          </w:p>
        </w:tc>
      </w:tr>
      <w:tr w:rsidR="00952A5A" w14:paraId="24DD6CF2" w14:textId="77777777">
        <w:tc>
          <w:tcPr>
            <w:tcW w:w="3395" w:type="dxa"/>
            <w:vAlign w:val="center"/>
          </w:tcPr>
          <w:p w14:paraId="3DCF3C86" w14:textId="77777777" w:rsidR="00952A5A" w:rsidRDefault="00000000">
            <w:pPr>
              <w:jc w:val="center"/>
            </w:pPr>
            <w:r>
              <w:t>5</w:t>
            </w:r>
          </w:p>
        </w:tc>
        <w:tc>
          <w:tcPr>
            <w:tcW w:w="5931" w:type="dxa"/>
            <w:vAlign w:val="center"/>
          </w:tcPr>
          <w:p w14:paraId="5251BD71" w14:textId="77777777" w:rsidR="00952A5A" w:rsidRDefault="00000000">
            <w:pPr>
              <w:jc w:val="center"/>
            </w:pPr>
            <w:r>
              <w:t>9410</w:t>
            </w:r>
          </w:p>
        </w:tc>
      </w:tr>
      <w:tr w:rsidR="00952A5A" w14:paraId="44B9E7AC" w14:textId="77777777">
        <w:tc>
          <w:tcPr>
            <w:tcW w:w="3395" w:type="dxa"/>
            <w:vAlign w:val="center"/>
          </w:tcPr>
          <w:p w14:paraId="5DA95209" w14:textId="77777777" w:rsidR="00952A5A" w:rsidRDefault="00000000">
            <w:pPr>
              <w:jc w:val="center"/>
            </w:pPr>
            <w:r>
              <w:t>6</w:t>
            </w:r>
          </w:p>
        </w:tc>
        <w:tc>
          <w:tcPr>
            <w:tcW w:w="5931" w:type="dxa"/>
            <w:vAlign w:val="center"/>
          </w:tcPr>
          <w:p w14:paraId="43BD001B" w14:textId="77777777" w:rsidR="00952A5A" w:rsidRDefault="00000000">
            <w:pPr>
              <w:jc w:val="center"/>
            </w:pPr>
            <w:r>
              <w:t>8840</w:t>
            </w:r>
          </w:p>
        </w:tc>
      </w:tr>
      <w:tr w:rsidR="00952A5A" w14:paraId="5216DD51" w14:textId="77777777">
        <w:tc>
          <w:tcPr>
            <w:tcW w:w="3395" w:type="dxa"/>
            <w:vAlign w:val="center"/>
          </w:tcPr>
          <w:p w14:paraId="2AF97F7D" w14:textId="77777777" w:rsidR="00952A5A" w:rsidRDefault="00000000">
            <w:pPr>
              <w:jc w:val="center"/>
            </w:pPr>
            <w:r>
              <w:t>7</w:t>
            </w:r>
          </w:p>
        </w:tc>
        <w:tc>
          <w:tcPr>
            <w:tcW w:w="5931" w:type="dxa"/>
            <w:vAlign w:val="center"/>
          </w:tcPr>
          <w:p w14:paraId="409C9542" w14:textId="77777777" w:rsidR="00952A5A" w:rsidRDefault="00000000">
            <w:pPr>
              <w:jc w:val="center"/>
            </w:pPr>
            <w:r>
              <w:t>11100</w:t>
            </w:r>
          </w:p>
        </w:tc>
      </w:tr>
      <w:tr w:rsidR="00952A5A" w14:paraId="7EFF99A0" w14:textId="77777777">
        <w:tc>
          <w:tcPr>
            <w:tcW w:w="3395" w:type="dxa"/>
            <w:vAlign w:val="center"/>
          </w:tcPr>
          <w:p w14:paraId="52354C2F" w14:textId="77777777" w:rsidR="00952A5A" w:rsidRDefault="00000000">
            <w:pPr>
              <w:jc w:val="center"/>
            </w:pPr>
            <w:r>
              <w:t>8</w:t>
            </w:r>
          </w:p>
        </w:tc>
        <w:tc>
          <w:tcPr>
            <w:tcW w:w="5931" w:type="dxa"/>
            <w:vAlign w:val="center"/>
          </w:tcPr>
          <w:p w14:paraId="61B88628" w14:textId="77777777" w:rsidR="00952A5A" w:rsidRDefault="00000000">
            <w:pPr>
              <w:jc w:val="center"/>
            </w:pPr>
            <w:r>
              <w:t>9990</w:t>
            </w:r>
          </w:p>
        </w:tc>
      </w:tr>
      <w:tr w:rsidR="00952A5A" w14:paraId="7611776F" w14:textId="77777777">
        <w:tc>
          <w:tcPr>
            <w:tcW w:w="3395" w:type="dxa"/>
            <w:vAlign w:val="center"/>
          </w:tcPr>
          <w:p w14:paraId="2EB57AF3" w14:textId="77777777" w:rsidR="00952A5A" w:rsidRDefault="00000000">
            <w:pPr>
              <w:jc w:val="center"/>
            </w:pPr>
            <w:r>
              <w:t>9</w:t>
            </w:r>
          </w:p>
        </w:tc>
        <w:tc>
          <w:tcPr>
            <w:tcW w:w="5931" w:type="dxa"/>
            <w:vAlign w:val="center"/>
          </w:tcPr>
          <w:p w14:paraId="033A7E71" w14:textId="77777777" w:rsidR="00952A5A" w:rsidRDefault="00000000">
            <w:pPr>
              <w:jc w:val="center"/>
            </w:pPr>
            <w:r>
              <w:t>9280</w:t>
            </w:r>
          </w:p>
        </w:tc>
      </w:tr>
      <w:tr w:rsidR="00952A5A" w14:paraId="4D378EE2" w14:textId="77777777">
        <w:tc>
          <w:tcPr>
            <w:tcW w:w="3395" w:type="dxa"/>
            <w:vAlign w:val="center"/>
          </w:tcPr>
          <w:p w14:paraId="171FDAFC" w14:textId="77777777" w:rsidR="00952A5A" w:rsidRDefault="00000000">
            <w:pPr>
              <w:jc w:val="center"/>
            </w:pPr>
            <w:r>
              <w:t>10</w:t>
            </w:r>
          </w:p>
        </w:tc>
        <w:tc>
          <w:tcPr>
            <w:tcW w:w="5931" w:type="dxa"/>
            <w:vAlign w:val="center"/>
          </w:tcPr>
          <w:p w14:paraId="3C20B11E" w14:textId="77777777" w:rsidR="00952A5A" w:rsidRDefault="00000000">
            <w:pPr>
              <w:jc w:val="center"/>
            </w:pPr>
            <w:r>
              <w:t>7190</w:t>
            </w:r>
          </w:p>
        </w:tc>
      </w:tr>
      <w:tr w:rsidR="00952A5A" w14:paraId="5A9A9272" w14:textId="77777777">
        <w:tc>
          <w:tcPr>
            <w:tcW w:w="3395" w:type="dxa"/>
            <w:vAlign w:val="center"/>
          </w:tcPr>
          <w:p w14:paraId="67715CC6" w14:textId="77777777" w:rsidR="00952A5A" w:rsidRDefault="00000000">
            <w:pPr>
              <w:jc w:val="center"/>
            </w:pPr>
            <w:r>
              <w:t>11</w:t>
            </w:r>
          </w:p>
        </w:tc>
        <w:tc>
          <w:tcPr>
            <w:tcW w:w="5931" w:type="dxa"/>
            <w:vAlign w:val="center"/>
          </w:tcPr>
          <w:p w14:paraId="03010E9F" w14:textId="77777777" w:rsidR="00952A5A" w:rsidRDefault="00000000">
            <w:pPr>
              <w:jc w:val="center"/>
            </w:pPr>
            <w:r>
              <w:t>6030</w:t>
            </w:r>
          </w:p>
        </w:tc>
      </w:tr>
      <w:tr w:rsidR="00952A5A" w14:paraId="03D650E5" w14:textId="77777777">
        <w:tc>
          <w:tcPr>
            <w:tcW w:w="3395" w:type="dxa"/>
            <w:vAlign w:val="center"/>
          </w:tcPr>
          <w:p w14:paraId="76F11174" w14:textId="77777777" w:rsidR="00952A5A" w:rsidRDefault="00000000">
            <w:pPr>
              <w:jc w:val="center"/>
            </w:pPr>
            <w:r>
              <w:t>12</w:t>
            </w:r>
          </w:p>
        </w:tc>
        <w:tc>
          <w:tcPr>
            <w:tcW w:w="5931" w:type="dxa"/>
            <w:vAlign w:val="center"/>
          </w:tcPr>
          <w:p w14:paraId="19379185" w14:textId="77777777" w:rsidR="00952A5A" w:rsidRDefault="00000000">
            <w:pPr>
              <w:jc w:val="center"/>
            </w:pPr>
            <w:r>
              <w:t>4360</w:t>
            </w:r>
          </w:p>
        </w:tc>
      </w:tr>
      <w:tr w:rsidR="00952A5A" w14:paraId="2895233F" w14:textId="77777777">
        <w:tc>
          <w:tcPr>
            <w:tcW w:w="3395" w:type="dxa"/>
            <w:vAlign w:val="center"/>
          </w:tcPr>
          <w:p w14:paraId="4FEA0FCC" w14:textId="77777777" w:rsidR="00952A5A" w:rsidRDefault="00000000">
            <w:pPr>
              <w:jc w:val="center"/>
            </w:pPr>
            <w:r>
              <w:lastRenderedPageBreak/>
              <w:t>总计</w:t>
            </w:r>
          </w:p>
        </w:tc>
        <w:tc>
          <w:tcPr>
            <w:tcW w:w="5931" w:type="dxa"/>
            <w:vAlign w:val="center"/>
          </w:tcPr>
          <w:p w14:paraId="616CDE33" w14:textId="77777777" w:rsidR="00952A5A" w:rsidRDefault="00000000">
            <w:pPr>
              <w:jc w:val="center"/>
            </w:pPr>
            <w:r>
              <w:t>92130</w:t>
            </w:r>
          </w:p>
        </w:tc>
      </w:tr>
    </w:tbl>
    <w:p w14:paraId="7C75DDC2" w14:textId="77777777" w:rsidR="00952A5A" w:rsidRDefault="00000000">
      <w:pPr>
        <w:pStyle w:val="1"/>
        <w:widowControl w:val="0"/>
        <w:jc w:val="both"/>
        <w:rPr>
          <w:color w:val="000000"/>
        </w:rPr>
      </w:pPr>
      <w:bookmarkStart w:id="81" w:name="_Toc184330285"/>
      <w:r>
        <w:rPr>
          <w:color w:val="000000"/>
        </w:rPr>
        <w:t>计算结果</w:t>
      </w:r>
      <w:bookmarkEnd w:id="81"/>
    </w:p>
    <w:p w14:paraId="50C94C51" w14:textId="77777777" w:rsidR="00952A5A" w:rsidRDefault="00000000">
      <w:pPr>
        <w:pStyle w:val="2"/>
        <w:widowControl w:val="0"/>
      </w:pPr>
      <w:bookmarkStart w:id="82" w:name="_Toc184330286"/>
      <w:r>
        <w:t>负荷分项统计</w:t>
      </w:r>
      <w:bookmarkEnd w:id="8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952A5A" w14:paraId="2DE26984" w14:textId="77777777">
        <w:tc>
          <w:tcPr>
            <w:tcW w:w="1964" w:type="dxa"/>
            <w:shd w:val="clear" w:color="auto" w:fill="E6E6E6"/>
            <w:vAlign w:val="center"/>
          </w:tcPr>
          <w:p w14:paraId="5581AE8B" w14:textId="77777777" w:rsidR="00952A5A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B11F2A5" w14:textId="77777777" w:rsidR="00952A5A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A969037" w14:textId="77777777" w:rsidR="00952A5A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275396" w14:textId="77777777" w:rsidR="00952A5A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BE97E2" w14:textId="77777777" w:rsidR="00952A5A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D56C47" w14:textId="77777777" w:rsidR="00952A5A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0A7BBF5" w14:textId="77777777" w:rsidR="00952A5A" w:rsidRDefault="00000000">
            <w:pPr>
              <w:jc w:val="center"/>
            </w:pPr>
            <w:r>
              <w:t>合计</w:t>
            </w:r>
          </w:p>
        </w:tc>
      </w:tr>
      <w:tr w:rsidR="00952A5A" w14:paraId="234FEBAB" w14:textId="77777777">
        <w:tc>
          <w:tcPr>
            <w:tcW w:w="1964" w:type="dxa"/>
            <w:shd w:val="clear" w:color="auto" w:fill="E6E6E6"/>
            <w:vAlign w:val="center"/>
          </w:tcPr>
          <w:p w14:paraId="61F6B9AE" w14:textId="77777777" w:rsidR="00952A5A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513E220D" w14:textId="77777777" w:rsidR="00952A5A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57AD1E65" w14:textId="77777777" w:rsidR="00952A5A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2773E215" w14:textId="77777777" w:rsidR="00952A5A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23B50DDB" w14:textId="77777777" w:rsidR="00952A5A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73E1564F" w14:textId="77777777" w:rsidR="00952A5A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26B9070B" w14:textId="77777777" w:rsidR="00952A5A" w:rsidRDefault="00000000">
            <w:r>
              <w:t>0.00</w:t>
            </w:r>
          </w:p>
        </w:tc>
      </w:tr>
      <w:tr w:rsidR="00952A5A" w14:paraId="43F6B91D" w14:textId="77777777">
        <w:tc>
          <w:tcPr>
            <w:tcW w:w="1964" w:type="dxa"/>
            <w:shd w:val="clear" w:color="auto" w:fill="E6E6E6"/>
            <w:vAlign w:val="center"/>
          </w:tcPr>
          <w:p w14:paraId="4C10BB37" w14:textId="77777777" w:rsidR="00952A5A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38EAFA62" w14:textId="77777777" w:rsidR="00952A5A" w:rsidRDefault="00000000">
            <w:r>
              <w:t>1.74</w:t>
            </w:r>
          </w:p>
        </w:tc>
        <w:tc>
          <w:tcPr>
            <w:tcW w:w="1273" w:type="dxa"/>
            <w:vAlign w:val="center"/>
          </w:tcPr>
          <w:p w14:paraId="29944D6E" w14:textId="77777777" w:rsidR="00952A5A" w:rsidRDefault="00000000">
            <w:r>
              <w:t>4.29</w:t>
            </w:r>
          </w:p>
        </w:tc>
        <w:tc>
          <w:tcPr>
            <w:tcW w:w="1131" w:type="dxa"/>
            <w:vAlign w:val="center"/>
          </w:tcPr>
          <w:p w14:paraId="396B47E8" w14:textId="77777777" w:rsidR="00952A5A" w:rsidRDefault="00000000">
            <w:r>
              <w:t>1.68</w:t>
            </w:r>
          </w:p>
        </w:tc>
        <w:tc>
          <w:tcPr>
            <w:tcW w:w="1131" w:type="dxa"/>
            <w:vAlign w:val="center"/>
          </w:tcPr>
          <w:p w14:paraId="63B26C0A" w14:textId="77777777" w:rsidR="00952A5A" w:rsidRDefault="00000000">
            <w:r>
              <w:t>9.85</w:t>
            </w:r>
          </w:p>
        </w:tc>
        <w:tc>
          <w:tcPr>
            <w:tcW w:w="1131" w:type="dxa"/>
            <w:vAlign w:val="center"/>
          </w:tcPr>
          <w:p w14:paraId="4EE7B6E4" w14:textId="77777777" w:rsidR="00952A5A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2A601AF4" w14:textId="77777777" w:rsidR="00952A5A" w:rsidRDefault="00000000">
            <w:r>
              <w:t>17.56</w:t>
            </w:r>
          </w:p>
        </w:tc>
      </w:tr>
    </w:tbl>
    <w:p w14:paraId="6B286965" w14:textId="77777777" w:rsidR="00952A5A" w:rsidRDefault="00000000">
      <w:pPr>
        <w:jc w:val="center"/>
      </w:pPr>
      <w:r>
        <w:rPr>
          <w:noProof/>
        </w:rPr>
        <w:drawing>
          <wp:inline distT="0" distB="0" distL="0" distR="0" wp14:anchorId="240A2B70" wp14:editId="35312667">
            <wp:extent cx="5667375" cy="29527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03C0F" w14:textId="77777777" w:rsidR="00952A5A" w:rsidRDefault="00000000">
      <w:pPr>
        <w:jc w:val="center"/>
      </w:pPr>
      <w:r>
        <w:rPr>
          <w:noProof/>
        </w:rPr>
        <w:drawing>
          <wp:inline distT="0" distB="0" distL="0" distR="0" wp14:anchorId="399B1888" wp14:editId="0E08EE74">
            <wp:extent cx="5667375" cy="29051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CC25E" w14:textId="77777777" w:rsidR="00952A5A" w:rsidRDefault="00000000">
      <w:pPr>
        <w:pStyle w:val="2"/>
      </w:pPr>
      <w:bookmarkStart w:id="83" w:name="_Toc184330287"/>
      <w:r>
        <w:t>逐月负荷表</w:t>
      </w:r>
      <w:bookmarkEnd w:id="8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952A5A" w14:paraId="661D1A2C" w14:textId="77777777">
        <w:tc>
          <w:tcPr>
            <w:tcW w:w="854" w:type="dxa"/>
            <w:shd w:val="clear" w:color="auto" w:fill="E6E6E6"/>
            <w:vAlign w:val="center"/>
          </w:tcPr>
          <w:p w14:paraId="0BE995D3" w14:textId="77777777" w:rsidR="00952A5A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2574EE" w14:textId="77777777" w:rsidR="00952A5A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03878F" w14:textId="77777777" w:rsidR="00952A5A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743C29" w14:textId="77777777" w:rsidR="00952A5A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F34C81C" w14:textId="77777777" w:rsidR="00952A5A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EDC480" w14:textId="77777777" w:rsidR="00952A5A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A980C4F" w14:textId="77777777" w:rsidR="00952A5A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952A5A" w14:paraId="0CE9766C" w14:textId="77777777">
        <w:tc>
          <w:tcPr>
            <w:tcW w:w="854" w:type="dxa"/>
            <w:shd w:val="clear" w:color="auto" w:fill="E6E6E6"/>
            <w:vAlign w:val="center"/>
          </w:tcPr>
          <w:p w14:paraId="05820445" w14:textId="77777777" w:rsidR="00952A5A" w:rsidRDefault="00000000">
            <w:r>
              <w:lastRenderedPageBreak/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7EA8F53" w14:textId="77777777" w:rsidR="00952A5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C894F33" w14:textId="77777777" w:rsidR="00952A5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AB02E85" w14:textId="77777777" w:rsidR="00952A5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3F579BC" w14:textId="77777777" w:rsidR="00952A5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B4BFDD5" w14:textId="77777777" w:rsidR="00952A5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D55BABA" w14:textId="77777777" w:rsidR="00952A5A" w:rsidRDefault="00000000">
            <w:r>
              <w:t>--</w:t>
            </w:r>
          </w:p>
        </w:tc>
      </w:tr>
      <w:tr w:rsidR="00952A5A" w14:paraId="3E3FB656" w14:textId="77777777">
        <w:tc>
          <w:tcPr>
            <w:tcW w:w="854" w:type="dxa"/>
            <w:shd w:val="clear" w:color="auto" w:fill="E6E6E6"/>
            <w:vAlign w:val="center"/>
          </w:tcPr>
          <w:p w14:paraId="7370C2A8" w14:textId="77777777" w:rsidR="00952A5A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7E8946D" w14:textId="77777777" w:rsidR="00952A5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092FAEE" w14:textId="77777777" w:rsidR="00952A5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1B1546D" w14:textId="77777777" w:rsidR="00952A5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B00BCE0" w14:textId="77777777" w:rsidR="00952A5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65AD111" w14:textId="77777777" w:rsidR="00952A5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5133E09" w14:textId="77777777" w:rsidR="00952A5A" w:rsidRDefault="00000000">
            <w:r>
              <w:t>--</w:t>
            </w:r>
          </w:p>
        </w:tc>
      </w:tr>
      <w:tr w:rsidR="00952A5A" w14:paraId="74CA43A9" w14:textId="77777777">
        <w:tc>
          <w:tcPr>
            <w:tcW w:w="854" w:type="dxa"/>
            <w:shd w:val="clear" w:color="auto" w:fill="E6E6E6"/>
            <w:vAlign w:val="center"/>
          </w:tcPr>
          <w:p w14:paraId="2D42DDA1" w14:textId="77777777" w:rsidR="00952A5A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93D41E7" w14:textId="77777777" w:rsidR="00952A5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E1621A5" w14:textId="77777777" w:rsidR="00952A5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21591FA" w14:textId="77777777" w:rsidR="00952A5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08E1842" w14:textId="77777777" w:rsidR="00952A5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645804F" w14:textId="77777777" w:rsidR="00952A5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358127E" w14:textId="77777777" w:rsidR="00952A5A" w:rsidRDefault="00000000">
            <w:r>
              <w:t>--</w:t>
            </w:r>
          </w:p>
        </w:tc>
      </w:tr>
      <w:tr w:rsidR="00952A5A" w14:paraId="4922AD6B" w14:textId="77777777">
        <w:tc>
          <w:tcPr>
            <w:tcW w:w="854" w:type="dxa"/>
            <w:shd w:val="clear" w:color="auto" w:fill="E6E6E6"/>
            <w:vAlign w:val="center"/>
          </w:tcPr>
          <w:p w14:paraId="0E92AD13" w14:textId="77777777" w:rsidR="00952A5A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C065CFD" w14:textId="77777777" w:rsidR="00952A5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B2A1A66" w14:textId="77777777" w:rsidR="00952A5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9436F47" w14:textId="77777777" w:rsidR="00952A5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B10E7C9" w14:textId="77777777" w:rsidR="00952A5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298E090" w14:textId="77777777" w:rsidR="00952A5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DEBC649" w14:textId="77777777" w:rsidR="00952A5A" w:rsidRDefault="00000000">
            <w:r>
              <w:t>--</w:t>
            </w:r>
          </w:p>
        </w:tc>
      </w:tr>
      <w:tr w:rsidR="00952A5A" w14:paraId="0F7227C0" w14:textId="77777777">
        <w:tc>
          <w:tcPr>
            <w:tcW w:w="854" w:type="dxa"/>
            <w:shd w:val="clear" w:color="auto" w:fill="E6E6E6"/>
            <w:vAlign w:val="center"/>
          </w:tcPr>
          <w:p w14:paraId="5263C5F9" w14:textId="77777777" w:rsidR="00952A5A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8AED512" w14:textId="77777777" w:rsidR="00952A5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630F7CB" w14:textId="77777777" w:rsidR="00952A5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F9F01EF" w14:textId="77777777" w:rsidR="00952A5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21A09D5" w14:textId="77777777" w:rsidR="00952A5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BF832AD" w14:textId="77777777" w:rsidR="00952A5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BBD1242" w14:textId="77777777" w:rsidR="00952A5A" w:rsidRDefault="00000000">
            <w:r>
              <w:t>--</w:t>
            </w:r>
          </w:p>
        </w:tc>
      </w:tr>
      <w:tr w:rsidR="00952A5A" w14:paraId="1CDDF545" w14:textId="77777777">
        <w:tc>
          <w:tcPr>
            <w:tcW w:w="854" w:type="dxa"/>
            <w:shd w:val="clear" w:color="auto" w:fill="E6E6E6"/>
            <w:vAlign w:val="center"/>
          </w:tcPr>
          <w:p w14:paraId="296BA5F3" w14:textId="77777777" w:rsidR="00952A5A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1CA33C5" w14:textId="77777777" w:rsidR="00952A5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530D3E5" w14:textId="77777777" w:rsidR="00952A5A" w:rsidRDefault="00000000">
            <w:pPr>
              <w:jc w:val="right"/>
            </w:pPr>
            <w:r>
              <w:t>7907</w:t>
            </w:r>
          </w:p>
        </w:tc>
        <w:tc>
          <w:tcPr>
            <w:tcW w:w="1188" w:type="dxa"/>
            <w:vAlign w:val="center"/>
          </w:tcPr>
          <w:p w14:paraId="1D3DF566" w14:textId="77777777" w:rsidR="00952A5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CFC1189" w14:textId="77777777" w:rsidR="00952A5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D39998D" w14:textId="77777777" w:rsidR="00952A5A" w:rsidRDefault="00000000">
            <w:pPr>
              <w:jc w:val="right"/>
            </w:pPr>
            <w:r>
              <w:t>94.100</w:t>
            </w:r>
          </w:p>
        </w:tc>
        <w:tc>
          <w:tcPr>
            <w:tcW w:w="1862" w:type="dxa"/>
            <w:vAlign w:val="center"/>
          </w:tcPr>
          <w:p w14:paraId="45C47589" w14:textId="77777777" w:rsidR="00952A5A" w:rsidRDefault="00000000">
            <w:r>
              <w:t>6</w:t>
            </w:r>
            <w:r>
              <w:t>月</w:t>
            </w:r>
            <w:r>
              <w:t>25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952A5A" w14:paraId="2B616C32" w14:textId="77777777">
        <w:tc>
          <w:tcPr>
            <w:tcW w:w="854" w:type="dxa"/>
            <w:shd w:val="clear" w:color="auto" w:fill="E6E6E6"/>
            <w:vAlign w:val="center"/>
          </w:tcPr>
          <w:p w14:paraId="0A170C25" w14:textId="77777777" w:rsidR="00952A5A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139A422" w14:textId="77777777" w:rsidR="00952A5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B5A8B24" w14:textId="77777777" w:rsidR="00952A5A" w:rsidRDefault="00000000">
            <w:pPr>
              <w:jc w:val="right"/>
            </w:pPr>
            <w:r>
              <w:t>11099</w:t>
            </w:r>
          </w:p>
        </w:tc>
        <w:tc>
          <w:tcPr>
            <w:tcW w:w="1188" w:type="dxa"/>
            <w:vAlign w:val="center"/>
          </w:tcPr>
          <w:p w14:paraId="2B988EF0" w14:textId="77777777" w:rsidR="00952A5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6B06322" w14:textId="77777777" w:rsidR="00952A5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7D7CFF2" w14:textId="77777777" w:rsidR="00952A5A" w:rsidRDefault="00000000">
            <w:pPr>
              <w:jc w:val="right"/>
            </w:pPr>
            <w:r>
              <w:t>133.880</w:t>
            </w:r>
          </w:p>
        </w:tc>
        <w:tc>
          <w:tcPr>
            <w:tcW w:w="1862" w:type="dxa"/>
            <w:vAlign w:val="center"/>
          </w:tcPr>
          <w:p w14:paraId="7D511A0D" w14:textId="77777777" w:rsidR="00952A5A" w:rsidRDefault="00000000">
            <w:r>
              <w:t>7</w:t>
            </w:r>
            <w:r>
              <w:t>月</w:t>
            </w:r>
            <w:r>
              <w:t>8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952A5A" w14:paraId="5C8F761D" w14:textId="77777777">
        <w:tc>
          <w:tcPr>
            <w:tcW w:w="854" w:type="dxa"/>
            <w:shd w:val="clear" w:color="auto" w:fill="E6E6E6"/>
            <w:vAlign w:val="center"/>
          </w:tcPr>
          <w:p w14:paraId="53807D39" w14:textId="77777777" w:rsidR="00952A5A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350E35B" w14:textId="77777777" w:rsidR="00952A5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12EBFE6" w14:textId="77777777" w:rsidR="00952A5A" w:rsidRDefault="00000000">
            <w:pPr>
              <w:jc w:val="right"/>
            </w:pPr>
            <w:r>
              <w:t>6995</w:t>
            </w:r>
          </w:p>
        </w:tc>
        <w:tc>
          <w:tcPr>
            <w:tcW w:w="1188" w:type="dxa"/>
            <w:vAlign w:val="center"/>
          </w:tcPr>
          <w:p w14:paraId="0984A9FC" w14:textId="77777777" w:rsidR="00952A5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179E158" w14:textId="77777777" w:rsidR="00952A5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BC6BAAB" w14:textId="77777777" w:rsidR="00952A5A" w:rsidRDefault="00000000">
            <w:pPr>
              <w:jc w:val="right"/>
            </w:pPr>
            <w:r>
              <w:rPr>
                <w:color w:val="0000FF"/>
              </w:rPr>
              <w:t>159.057</w:t>
            </w:r>
          </w:p>
        </w:tc>
        <w:tc>
          <w:tcPr>
            <w:tcW w:w="1862" w:type="dxa"/>
            <w:vAlign w:val="center"/>
          </w:tcPr>
          <w:p w14:paraId="11F419D3" w14:textId="77777777" w:rsidR="00952A5A" w:rsidRDefault="00000000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26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8</w:t>
            </w:r>
            <w:r>
              <w:rPr>
                <w:color w:val="0000FF"/>
              </w:rPr>
              <w:t>时</w:t>
            </w:r>
          </w:p>
        </w:tc>
      </w:tr>
      <w:tr w:rsidR="00952A5A" w14:paraId="054AFFBF" w14:textId="77777777">
        <w:tc>
          <w:tcPr>
            <w:tcW w:w="854" w:type="dxa"/>
            <w:shd w:val="clear" w:color="auto" w:fill="E6E6E6"/>
            <w:vAlign w:val="center"/>
          </w:tcPr>
          <w:p w14:paraId="06B314CC" w14:textId="77777777" w:rsidR="00952A5A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F319CEB" w14:textId="77777777" w:rsidR="00952A5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D5DAFCC" w14:textId="77777777" w:rsidR="00952A5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E2E0971" w14:textId="77777777" w:rsidR="00952A5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72CEFD7" w14:textId="77777777" w:rsidR="00952A5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1FA095C" w14:textId="77777777" w:rsidR="00952A5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045EABC" w14:textId="77777777" w:rsidR="00952A5A" w:rsidRDefault="00000000">
            <w:r>
              <w:t>--</w:t>
            </w:r>
          </w:p>
        </w:tc>
      </w:tr>
      <w:tr w:rsidR="00952A5A" w14:paraId="7CEB315A" w14:textId="77777777">
        <w:tc>
          <w:tcPr>
            <w:tcW w:w="854" w:type="dxa"/>
            <w:shd w:val="clear" w:color="auto" w:fill="E6E6E6"/>
            <w:vAlign w:val="center"/>
          </w:tcPr>
          <w:p w14:paraId="294206DF" w14:textId="77777777" w:rsidR="00952A5A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50E7399" w14:textId="77777777" w:rsidR="00952A5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675A592" w14:textId="77777777" w:rsidR="00952A5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A5DCEF2" w14:textId="77777777" w:rsidR="00952A5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BD8EBF7" w14:textId="77777777" w:rsidR="00952A5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BE1123C" w14:textId="77777777" w:rsidR="00952A5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48567C8" w14:textId="77777777" w:rsidR="00952A5A" w:rsidRDefault="00000000">
            <w:r>
              <w:t>--</w:t>
            </w:r>
          </w:p>
        </w:tc>
      </w:tr>
      <w:tr w:rsidR="00952A5A" w14:paraId="51400DEB" w14:textId="77777777">
        <w:tc>
          <w:tcPr>
            <w:tcW w:w="854" w:type="dxa"/>
            <w:shd w:val="clear" w:color="auto" w:fill="E6E6E6"/>
            <w:vAlign w:val="center"/>
          </w:tcPr>
          <w:p w14:paraId="65D157C2" w14:textId="77777777" w:rsidR="00952A5A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B20964E" w14:textId="77777777" w:rsidR="00952A5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C32E63C" w14:textId="77777777" w:rsidR="00952A5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7B7529A" w14:textId="77777777" w:rsidR="00952A5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EE8D0BB" w14:textId="77777777" w:rsidR="00952A5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49CA0A0" w14:textId="77777777" w:rsidR="00952A5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7CAFC5B" w14:textId="77777777" w:rsidR="00952A5A" w:rsidRDefault="00000000">
            <w:r>
              <w:t>--</w:t>
            </w:r>
          </w:p>
        </w:tc>
      </w:tr>
      <w:tr w:rsidR="00952A5A" w14:paraId="67B13D65" w14:textId="77777777">
        <w:tc>
          <w:tcPr>
            <w:tcW w:w="854" w:type="dxa"/>
            <w:shd w:val="clear" w:color="auto" w:fill="E6E6E6"/>
            <w:vAlign w:val="center"/>
          </w:tcPr>
          <w:p w14:paraId="2162C890" w14:textId="77777777" w:rsidR="00952A5A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5B50E22" w14:textId="77777777" w:rsidR="00952A5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DEC15AD" w14:textId="77777777" w:rsidR="00952A5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5087A32" w14:textId="77777777" w:rsidR="00952A5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1449CD2" w14:textId="77777777" w:rsidR="00952A5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040D0CC" w14:textId="77777777" w:rsidR="00952A5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196F7E8" w14:textId="77777777" w:rsidR="00952A5A" w:rsidRDefault="00000000">
            <w:r>
              <w:t>--</w:t>
            </w:r>
          </w:p>
        </w:tc>
      </w:tr>
    </w:tbl>
    <w:p w14:paraId="158D3BC9" w14:textId="77777777" w:rsidR="00952A5A" w:rsidRDefault="00000000">
      <w:pPr>
        <w:jc w:val="center"/>
      </w:pPr>
      <w:r>
        <w:rPr>
          <w:noProof/>
        </w:rPr>
        <w:drawing>
          <wp:inline distT="0" distB="0" distL="0" distR="0" wp14:anchorId="07B091D7" wp14:editId="1BD79357">
            <wp:extent cx="5667375" cy="26384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B5DAB" w14:textId="77777777" w:rsidR="00952A5A" w:rsidRDefault="00000000">
      <w:pPr>
        <w:jc w:val="center"/>
      </w:pPr>
      <w:r>
        <w:rPr>
          <w:noProof/>
        </w:rPr>
        <w:drawing>
          <wp:inline distT="0" distB="0" distL="0" distR="0" wp14:anchorId="383C26DB" wp14:editId="76AB6683">
            <wp:extent cx="5667375" cy="26479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5462F" w14:textId="77777777" w:rsidR="00952A5A" w:rsidRDefault="00000000">
      <w:pPr>
        <w:pStyle w:val="2"/>
      </w:pPr>
      <w:bookmarkStart w:id="84" w:name="_Toc184330288"/>
      <w:r>
        <w:t>逐月电耗</w:t>
      </w:r>
      <w:bookmarkEnd w:id="84"/>
    </w:p>
    <w:p w14:paraId="29E2437B" w14:textId="77777777" w:rsidR="00952A5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952A5A" w14:paraId="276C07D4" w14:textId="77777777">
        <w:tc>
          <w:tcPr>
            <w:tcW w:w="1041" w:type="dxa"/>
            <w:shd w:val="clear" w:color="auto" w:fill="E6E6E6"/>
            <w:vAlign w:val="center"/>
          </w:tcPr>
          <w:p w14:paraId="68438752" w14:textId="77777777" w:rsidR="00952A5A" w:rsidRDefault="00000000">
            <w:pPr>
              <w:jc w:val="center"/>
            </w:pPr>
            <w:r>
              <w:lastRenderedPageBreak/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1AB3321" w14:textId="77777777" w:rsidR="00952A5A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FD52067" w14:textId="77777777" w:rsidR="00952A5A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E48D7BA" w14:textId="77777777" w:rsidR="00952A5A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B88CFEA" w14:textId="77777777" w:rsidR="00952A5A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A9D1994" w14:textId="77777777" w:rsidR="00952A5A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EB06E0" w14:textId="77777777" w:rsidR="00952A5A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739D7C" w14:textId="77777777" w:rsidR="00952A5A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6D7D47" w14:textId="77777777" w:rsidR="00952A5A" w:rsidRDefault="00000000">
            <w:pPr>
              <w:jc w:val="center"/>
            </w:pPr>
            <w:r>
              <w:t>热水</w:t>
            </w:r>
          </w:p>
        </w:tc>
      </w:tr>
      <w:tr w:rsidR="00952A5A" w14:paraId="65B2A1CC" w14:textId="77777777">
        <w:tc>
          <w:tcPr>
            <w:tcW w:w="1041" w:type="dxa"/>
            <w:vAlign w:val="center"/>
          </w:tcPr>
          <w:p w14:paraId="76750D61" w14:textId="77777777" w:rsidR="00952A5A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38F3961" w14:textId="77777777" w:rsidR="00952A5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898EA86" w14:textId="77777777" w:rsidR="00952A5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D69D792" w14:textId="77777777" w:rsidR="00952A5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07FBB0E" w14:textId="77777777" w:rsidR="00952A5A" w:rsidRDefault="00000000">
            <w:pPr>
              <w:jc w:val="right"/>
            </w:pPr>
            <w:r>
              <w:t>0.60</w:t>
            </w:r>
          </w:p>
        </w:tc>
        <w:tc>
          <w:tcPr>
            <w:tcW w:w="1148" w:type="dxa"/>
            <w:vAlign w:val="center"/>
          </w:tcPr>
          <w:p w14:paraId="2F37D8B6" w14:textId="77777777" w:rsidR="00952A5A" w:rsidRDefault="00000000">
            <w:pPr>
              <w:jc w:val="right"/>
            </w:pPr>
            <w:r>
              <w:t>0.55</w:t>
            </w:r>
          </w:p>
        </w:tc>
        <w:tc>
          <w:tcPr>
            <w:tcW w:w="848" w:type="dxa"/>
            <w:vMerge w:val="restart"/>
            <w:vAlign w:val="center"/>
          </w:tcPr>
          <w:p w14:paraId="0C8182AE" w14:textId="77777777" w:rsidR="00952A5A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5F7F0867" w14:textId="77777777" w:rsidR="00952A5A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2772444A" w14:textId="77777777" w:rsidR="00952A5A" w:rsidRDefault="00000000">
            <w:pPr>
              <w:jc w:val="right"/>
            </w:pPr>
            <w:r>
              <w:t>0.00</w:t>
            </w:r>
          </w:p>
        </w:tc>
      </w:tr>
      <w:tr w:rsidR="00952A5A" w14:paraId="3B550EF0" w14:textId="77777777">
        <w:tc>
          <w:tcPr>
            <w:tcW w:w="1041" w:type="dxa"/>
            <w:vAlign w:val="center"/>
          </w:tcPr>
          <w:p w14:paraId="10F603ED" w14:textId="77777777" w:rsidR="00952A5A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49015564" w14:textId="77777777" w:rsidR="00952A5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335C34E" w14:textId="77777777" w:rsidR="00952A5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0926957" w14:textId="77777777" w:rsidR="00952A5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BE01EED" w14:textId="77777777" w:rsidR="00952A5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00F284B" w14:textId="77777777" w:rsidR="00952A5A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/>
            <w:vAlign w:val="center"/>
          </w:tcPr>
          <w:p w14:paraId="60896F94" w14:textId="77777777" w:rsidR="00952A5A" w:rsidRDefault="00952A5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38A72A9" w14:textId="77777777" w:rsidR="00952A5A" w:rsidRDefault="00952A5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15D821B" w14:textId="77777777" w:rsidR="00952A5A" w:rsidRDefault="00952A5A">
            <w:pPr>
              <w:jc w:val="right"/>
            </w:pPr>
          </w:p>
        </w:tc>
      </w:tr>
      <w:tr w:rsidR="00952A5A" w14:paraId="4E6D668E" w14:textId="77777777">
        <w:tc>
          <w:tcPr>
            <w:tcW w:w="1041" w:type="dxa"/>
            <w:vAlign w:val="center"/>
          </w:tcPr>
          <w:p w14:paraId="492AF1D1" w14:textId="77777777" w:rsidR="00952A5A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0F8BB698" w14:textId="77777777" w:rsidR="00952A5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DE8AC9F" w14:textId="77777777" w:rsidR="00952A5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23353EF" w14:textId="77777777" w:rsidR="00952A5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627E18C" w14:textId="77777777" w:rsidR="00952A5A" w:rsidRDefault="00000000">
            <w:pPr>
              <w:jc w:val="right"/>
            </w:pPr>
            <w:r>
              <w:t>1.33</w:t>
            </w:r>
          </w:p>
        </w:tc>
        <w:tc>
          <w:tcPr>
            <w:tcW w:w="1148" w:type="dxa"/>
            <w:vAlign w:val="center"/>
          </w:tcPr>
          <w:p w14:paraId="23049D04" w14:textId="77777777" w:rsidR="00952A5A" w:rsidRDefault="00000000">
            <w:pPr>
              <w:jc w:val="right"/>
            </w:pPr>
            <w:r>
              <w:t>1.21</w:t>
            </w:r>
          </w:p>
        </w:tc>
        <w:tc>
          <w:tcPr>
            <w:tcW w:w="848" w:type="dxa"/>
            <w:vMerge/>
            <w:vAlign w:val="center"/>
          </w:tcPr>
          <w:p w14:paraId="03085E2D" w14:textId="77777777" w:rsidR="00952A5A" w:rsidRDefault="00952A5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3118EE7" w14:textId="77777777" w:rsidR="00952A5A" w:rsidRDefault="00952A5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3A43AB8" w14:textId="77777777" w:rsidR="00952A5A" w:rsidRDefault="00952A5A">
            <w:pPr>
              <w:jc w:val="right"/>
            </w:pPr>
          </w:p>
        </w:tc>
      </w:tr>
      <w:tr w:rsidR="00952A5A" w14:paraId="7C8998AE" w14:textId="77777777">
        <w:tc>
          <w:tcPr>
            <w:tcW w:w="1041" w:type="dxa"/>
            <w:vAlign w:val="center"/>
          </w:tcPr>
          <w:p w14:paraId="56043AE3" w14:textId="77777777" w:rsidR="00952A5A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7B54067B" w14:textId="77777777" w:rsidR="00952A5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1898BBA" w14:textId="77777777" w:rsidR="00952A5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4C23FE6" w14:textId="77777777" w:rsidR="00952A5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B1A58E2" w14:textId="77777777" w:rsidR="00952A5A" w:rsidRDefault="00000000">
            <w:pPr>
              <w:jc w:val="right"/>
            </w:pPr>
            <w:r>
              <w:t>1.39</w:t>
            </w:r>
          </w:p>
        </w:tc>
        <w:tc>
          <w:tcPr>
            <w:tcW w:w="1148" w:type="dxa"/>
            <w:vAlign w:val="center"/>
          </w:tcPr>
          <w:p w14:paraId="1CD0B989" w14:textId="77777777" w:rsidR="00952A5A" w:rsidRDefault="00000000">
            <w:pPr>
              <w:jc w:val="right"/>
            </w:pPr>
            <w:r>
              <w:t>1.28</w:t>
            </w:r>
          </w:p>
        </w:tc>
        <w:tc>
          <w:tcPr>
            <w:tcW w:w="848" w:type="dxa"/>
            <w:vMerge/>
            <w:vAlign w:val="center"/>
          </w:tcPr>
          <w:p w14:paraId="0E6A71AC" w14:textId="77777777" w:rsidR="00952A5A" w:rsidRDefault="00952A5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497901A" w14:textId="77777777" w:rsidR="00952A5A" w:rsidRDefault="00952A5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5800D42" w14:textId="77777777" w:rsidR="00952A5A" w:rsidRDefault="00952A5A">
            <w:pPr>
              <w:jc w:val="right"/>
            </w:pPr>
          </w:p>
        </w:tc>
      </w:tr>
      <w:tr w:rsidR="00952A5A" w14:paraId="474B3BCD" w14:textId="77777777">
        <w:tc>
          <w:tcPr>
            <w:tcW w:w="1041" w:type="dxa"/>
            <w:vAlign w:val="center"/>
          </w:tcPr>
          <w:p w14:paraId="45B34724" w14:textId="77777777" w:rsidR="00952A5A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09BD1AB4" w14:textId="77777777" w:rsidR="00952A5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6B63113" w14:textId="77777777" w:rsidR="00952A5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6857CE6" w14:textId="77777777" w:rsidR="00952A5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A15329C" w14:textId="77777777" w:rsidR="00952A5A" w:rsidRDefault="00000000">
            <w:pPr>
              <w:jc w:val="right"/>
            </w:pPr>
            <w:r>
              <w:t>1.46</w:t>
            </w:r>
          </w:p>
        </w:tc>
        <w:tc>
          <w:tcPr>
            <w:tcW w:w="1148" w:type="dxa"/>
            <w:vAlign w:val="center"/>
          </w:tcPr>
          <w:p w14:paraId="2A436736" w14:textId="77777777" w:rsidR="00952A5A" w:rsidRDefault="00000000">
            <w:pPr>
              <w:jc w:val="right"/>
            </w:pPr>
            <w:r>
              <w:t>1.34</w:t>
            </w:r>
          </w:p>
        </w:tc>
        <w:tc>
          <w:tcPr>
            <w:tcW w:w="848" w:type="dxa"/>
            <w:vMerge/>
            <w:vAlign w:val="center"/>
          </w:tcPr>
          <w:p w14:paraId="76DB429A" w14:textId="77777777" w:rsidR="00952A5A" w:rsidRDefault="00952A5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49712CB" w14:textId="77777777" w:rsidR="00952A5A" w:rsidRDefault="00952A5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2B8D189" w14:textId="77777777" w:rsidR="00952A5A" w:rsidRDefault="00952A5A">
            <w:pPr>
              <w:jc w:val="right"/>
            </w:pPr>
          </w:p>
        </w:tc>
      </w:tr>
      <w:tr w:rsidR="00952A5A" w14:paraId="1AE75B58" w14:textId="77777777">
        <w:tc>
          <w:tcPr>
            <w:tcW w:w="1041" w:type="dxa"/>
            <w:vAlign w:val="center"/>
          </w:tcPr>
          <w:p w14:paraId="2C4208CE" w14:textId="77777777" w:rsidR="00952A5A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7C589ECC" w14:textId="77777777" w:rsidR="00952A5A" w:rsidRDefault="00000000">
            <w:pPr>
              <w:jc w:val="right"/>
            </w:pPr>
            <w:r>
              <w:t>8.16</w:t>
            </w:r>
          </w:p>
        </w:tc>
        <w:tc>
          <w:tcPr>
            <w:tcW w:w="1148" w:type="dxa"/>
            <w:vAlign w:val="center"/>
          </w:tcPr>
          <w:p w14:paraId="6ED101C0" w14:textId="77777777" w:rsidR="00952A5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33D1683" w14:textId="77777777" w:rsidR="00952A5A" w:rsidRDefault="00000000">
            <w:pPr>
              <w:jc w:val="right"/>
            </w:pPr>
            <w:r>
              <w:t>0.28</w:t>
            </w:r>
          </w:p>
        </w:tc>
        <w:tc>
          <w:tcPr>
            <w:tcW w:w="1148" w:type="dxa"/>
            <w:vAlign w:val="center"/>
          </w:tcPr>
          <w:p w14:paraId="399591DB" w14:textId="77777777" w:rsidR="00952A5A" w:rsidRDefault="00000000">
            <w:pPr>
              <w:jc w:val="right"/>
            </w:pPr>
            <w:r>
              <w:t>1.26</w:t>
            </w:r>
          </w:p>
        </w:tc>
        <w:tc>
          <w:tcPr>
            <w:tcW w:w="1148" w:type="dxa"/>
            <w:vAlign w:val="center"/>
          </w:tcPr>
          <w:p w14:paraId="3A095879" w14:textId="77777777" w:rsidR="00952A5A" w:rsidRDefault="00000000">
            <w:pPr>
              <w:jc w:val="right"/>
            </w:pPr>
            <w:r>
              <w:t>1.15</w:t>
            </w:r>
          </w:p>
        </w:tc>
        <w:tc>
          <w:tcPr>
            <w:tcW w:w="848" w:type="dxa"/>
            <w:vMerge/>
            <w:vAlign w:val="center"/>
          </w:tcPr>
          <w:p w14:paraId="1393F29A" w14:textId="77777777" w:rsidR="00952A5A" w:rsidRDefault="00952A5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DCEACDA" w14:textId="77777777" w:rsidR="00952A5A" w:rsidRDefault="00952A5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CC9F5CB" w14:textId="77777777" w:rsidR="00952A5A" w:rsidRDefault="00952A5A">
            <w:pPr>
              <w:jc w:val="right"/>
            </w:pPr>
          </w:p>
        </w:tc>
      </w:tr>
      <w:tr w:rsidR="00952A5A" w14:paraId="01C2A661" w14:textId="77777777">
        <w:tc>
          <w:tcPr>
            <w:tcW w:w="1041" w:type="dxa"/>
            <w:vAlign w:val="center"/>
          </w:tcPr>
          <w:p w14:paraId="38A7F657" w14:textId="77777777" w:rsidR="00952A5A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1EA24A5D" w14:textId="77777777" w:rsidR="00952A5A" w:rsidRDefault="00000000">
            <w:pPr>
              <w:jc w:val="right"/>
            </w:pPr>
            <w:r>
              <w:t>8.16</w:t>
            </w:r>
          </w:p>
        </w:tc>
        <w:tc>
          <w:tcPr>
            <w:tcW w:w="1148" w:type="dxa"/>
            <w:vAlign w:val="center"/>
          </w:tcPr>
          <w:p w14:paraId="530B94B2" w14:textId="77777777" w:rsidR="00952A5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E54525E" w14:textId="77777777" w:rsidR="00952A5A" w:rsidRDefault="00000000">
            <w:pPr>
              <w:jc w:val="right"/>
            </w:pPr>
            <w:r>
              <w:t>0.55</w:t>
            </w:r>
          </w:p>
        </w:tc>
        <w:tc>
          <w:tcPr>
            <w:tcW w:w="1148" w:type="dxa"/>
            <w:vAlign w:val="center"/>
          </w:tcPr>
          <w:p w14:paraId="03E8DAF6" w14:textId="77777777" w:rsidR="00952A5A" w:rsidRDefault="00000000">
            <w:pPr>
              <w:jc w:val="right"/>
            </w:pPr>
            <w:r>
              <w:t>1.53</w:t>
            </w:r>
          </w:p>
        </w:tc>
        <w:tc>
          <w:tcPr>
            <w:tcW w:w="1148" w:type="dxa"/>
            <w:vAlign w:val="center"/>
          </w:tcPr>
          <w:p w14:paraId="1724B7C2" w14:textId="77777777" w:rsidR="00952A5A" w:rsidRDefault="00000000">
            <w:pPr>
              <w:jc w:val="right"/>
            </w:pPr>
            <w:r>
              <w:t>1.40</w:t>
            </w:r>
          </w:p>
        </w:tc>
        <w:tc>
          <w:tcPr>
            <w:tcW w:w="848" w:type="dxa"/>
            <w:vMerge/>
            <w:vAlign w:val="center"/>
          </w:tcPr>
          <w:p w14:paraId="76AA3D47" w14:textId="77777777" w:rsidR="00952A5A" w:rsidRDefault="00952A5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BFDC8A5" w14:textId="77777777" w:rsidR="00952A5A" w:rsidRDefault="00952A5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2076BE2" w14:textId="77777777" w:rsidR="00952A5A" w:rsidRDefault="00952A5A">
            <w:pPr>
              <w:jc w:val="right"/>
            </w:pPr>
          </w:p>
        </w:tc>
      </w:tr>
      <w:tr w:rsidR="00952A5A" w14:paraId="3B07955E" w14:textId="77777777">
        <w:tc>
          <w:tcPr>
            <w:tcW w:w="1041" w:type="dxa"/>
            <w:vAlign w:val="center"/>
          </w:tcPr>
          <w:p w14:paraId="23759295" w14:textId="77777777" w:rsidR="00952A5A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70853293" w14:textId="77777777" w:rsidR="00952A5A" w:rsidRDefault="00000000">
            <w:pPr>
              <w:jc w:val="right"/>
            </w:pPr>
            <w:r>
              <w:t>4.37</w:t>
            </w:r>
          </w:p>
        </w:tc>
        <w:tc>
          <w:tcPr>
            <w:tcW w:w="1148" w:type="dxa"/>
            <w:vAlign w:val="center"/>
          </w:tcPr>
          <w:p w14:paraId="40F21715" w14:textId="77777777" w:rsidR="00952A5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26C46D7" w14:textId="77777777" w:rsidR="00952A5A" w:rsidRDefault="00000000">
            <w:pPr>
              <w:jc w:val="right"/>
            </w:pPr>
            <w:r>
              <w:t>0.51</w:t>
            </w:r>
          </w:p>
        </w:tc>
        <w:tc>
          <w:tcPr>
            <w:tcW w:w="1148" w:type="dxa"/>
            <w:vAlign w:val="center"/>
          </w:tcPr>
          <w:p w14:paraId="2EE66126" w14:textId="77777777" w:rsidR="00952A5A" w:rsidRDefault="00000000">
            <w:pPr>
              <w:jc w:val="right"/>
            </w:pPr>
            <w:r>
              <w:t>1.46</w:t>
            </w:r>
          </w:p>
        </w:tc>
        <w:tc>
          <w:tcPr>
            <w:tcW w:w="1148" w:type="dxa"/>
            <w:vAlign w:val="center"/>
          </w:tcPr>
          <w:p w14:paraId="5729CDBD" w14:textId="77777777" w:rsidR="00952A5A" w:rsidRDefault="00000000">
            <w:pPr>
              <w:jc w:val="right"/>
            </w:pPr>
            <w:r>
              <w:t>1.34</w:t>
            </w:r>
          </w:p>
        </w:tc>
        <w:tc>
          <w:tcPr>
            <w:tcW w:w="848" w:type="dxa"/>
            <w:vMerge/>
            <w:vAlign w:val="center"/>
          </w:tcPr>
          <w:p w14:paraId="79C6AAD1" w14:textId="77777777" w:rsidR="00952A5A" w:rsidRDefault="00952A5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59407FD" w14:textId="77777777" w:rsidR="00952A5A" w:rsidRDefault="00952A5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B035CB0" w14:textId="77777777" w:rsidR="00952A5A" w:rsidRDefault="00952A5A">
            <w:pPr>
              <w:jc w:val="right"/>
            </w:pPr>
          </w:p>
        </w:tc>
      </w:tr>
      <w:tr w:rsidR="00952A5A" w14:paraId="01FDE17C" w14:textId="77777777">
        <w:tc>
          <w:tcPr>
            <w:tcW w:w="1041" w:type="dxa"/>
            <w:vAlign w:val="center"/>
          </w:tcPr>
          <w:p w14:paraId="2CFA114A" w14:textId="77777777" w:rsidR="00952A5A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10760B11" w14:textId="77777777" w:rsidR="00952A5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B935415" w14:textId="77777777" w:rsidR="00952A5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E0D7959" w14:textId="77777777" w:rsidR="00952A5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5F555B9" w14:textId="77777777" w:rsidR="00952A5A" w:rsidRDefault="00000000">
            <w:pPr>
              <w:jc w:val="right"/>
            </w:pPr>
            <w:r>
              <w:t>1.33</w:t>
            </w:r>
          </w:p>
        </w:tc>
        <w:tc>
          <w:tcPr>
            <w:tcW w:w="1148" w:type="dxa"/>
            <w:vAlign w:val="center"/>
          </w:tcPr>
          <w:p w14:paraId="0FE686EE" w14:textId="77777777" w:rsidR="00952A5A" w:rsidRDefault="00000000">
            <w:pPr>
              <w:jc w:val="right"/>
            </w:pPr>
            <w:r>
              <w:t>1.21</w:t>
            </w:r>
          </w:p>
        </w:tc>
        <w:tc>
          <w:tcPr>
            <w:tcW w:w="848" w:type="dxa"/>
            <w:vMerge/>
            <w:vAlign w:val="center"/>
          </w:tcPr>
          <w:p w14:paraId="19D32172" w14:textId="77777777" w:rsidR="00952A5A" w:rsidRDefault="00952A5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3B6C2BE" w14:textId="77777777" w:rsidR="00952A5A" w:rsidRDefault="00952A5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559D2EF" w14:textId="77777777" w:rsidR="00952A5A" w:rsidRDefault="00952A5A">
            <w:pPr>
              <w:jc w:val="right"/>
            </w:pPr>
          </w:p>
        </w:tc>
      </w:tr>
      <w:tr w:rsidR="00952A5A" w14:paraId="6F44B311" w14:textId="77777777">
        <w:tc>
          <w:tcPr>
            <w:tcW w:w="1041" w:type="dxa"/>
            <w:vAlign w:val="center"/>
          </w:tcPr>
          <w:p w14:paraId="03C0108B" w14:textId="77777777" w:rsidR="00952A5A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7A474457" w14:textId="77777777" w:rsidR="00952A5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B15B602" w14:textId="77777777" w:rsidR="00952A5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AF43163" w14:textId="77777777" w:rsidR="00952A5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5176174" w14:textId="77777777" w:rsidR="00952A5A" w:rsidRDefault="00000000">
            <w:pPr>
              <w:jc w:val="right"/>
            </w:pPr>
            <w:r>
              <w:t>1.33</w:t>
            </w:r>
          </w:p>
        </w:tc>
        <w:tc>
          <w:tcPr>
            <w:tcW w:w="1148" w:type="dxa"/>
            <w:vAlign w:val="center"/>
          </w:tcPr>
          <w:p w14:paraId="1D028BB7" w14:textId="77777777" w:rsidR="00952A5A" w:rsidRDefault="00000000">
            <w:pPr>
              <w:jc w:val="right"/>
            </w:pPr>
            <w:r>
              <w:t>1.21</w:t>
            </w:r>
          </w:p>
        </w:tc>
        <w:tc>
          <w:tcPr>
            <w:tcW w:w="848" w:type="dxa"/>
            <w:vMerge/>
            <w:vAlign w:val="center"/>
          </w:tcPr>
          <w:p w14:paraId="05B6A69A" w14:textId="77777777" w:rsidR="00952A5A" w:rsidRDefault="00952A5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B22217C" w14:textId="77777777" w:rsidR="00952A5A" w:rsidRDefault="00952A5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76B6D15" w14:textId="77777777" w:rsidR="00952A5A" w:rsidRDefault="00952A5A">
            <w:pPr>
              <w:jc w:val="right"/>
            </w:pPr>
          </w:p>
        </w:tc>
      </w:tr>
      <w:tr w:rsidR="00952A5A" w14:paraId="280B87DB" w14:textId="77777777">
        <w:tc>
          <w:tcPr>
            <w:tcW w:w="1041" w:type="dxa"/>
            <w:vAlign w:val="center"/>
          </w:tcPr>
          <w:p w14:paraId="39967781" w14:textId="77777777" w:rsidR="00952A5A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5C737218" w14:textId="77777777" w:rsidR="00952A5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3ECE194" w14:textId="77777777" w:rsidR="00952A5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196C2F5" w14:textId="77777777" w:rsidR="00952A5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FC202D3" w14:textId="77777777" w:rsidR="00952A5A" w:rsidRDefault="00000000">
            <w:pPr>
              <w:jc w:val="right"/>
            </w:pPr>
            <w:r>
              <w:t>1.39</w:t>
            </w:r>
          </w:p>
        </w:tc>
        <w:tc>
          <w:tcPr>
            <w:tcW w:w="1148" w:type="dxa"/>
            <w:vAlign w:val="center"/>
          </w:tcPr>
          <w:p w14:paraId="60F33FFA" w14:textId="77777777" w:rsidR="00952A5A" w:rsidRDefault="00000000">
            <w:pPr>
              <w:jc w:val="right"/>
            </w:pPr>
            <w:r>
              <w:t>1.28</w:t>
            </w:r>
          </w:p>
        </w:tc>
        <w:tc>
          <w:tcPr>
            <w:tcW w:w="848" w:type="dxa"/>
            <w:vMerge/>
            <w:vAlign w:val="center"/>
          </w:tcPr>
          <w:p w14:paraId="6EEA462A" w14:textId="77777777" w:rsidR="00952A5A" w:rsidRDefault="00952A5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C92AC20" w14:textId="77777777" w:rsidR="00952A5A" w:rsidRDefault="00952A5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1E20CA3" w14:textId="77777777" w:rsidR="00952A5A" w:rsidRDefault="00952A5A">
            <w:pPr>
              <w:jc w:val="right"/>
            </w:pPr>
          </w:p>
        </w:tc>
      </w:tr>
      <w:tr w:rsidR="00952A5A" w14:paraId="0CC50082" w14:textId="77777777">
        <w:tc>
          <w:tcPr>
            <w:tcW w:w="1041" w:type="dxa"/>
            <w:vAlign w:val="center"/>
          </w:tcPr>
          <w:p w14:paraId="5D67B0B4" w14:textId="77777777" w:rsidR="00952A5A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6DF2C28E" w14:textId="77777777" w:rsidR="00952A5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51EA146" w14:textId="77777777" w:rsidR="00952A5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31DAC42" w14:textId="77777777" w:rsidR="00952A5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46631CD" w14:textId="77777777" w:rsidR="00952A5A" w:rsidRDefault="00000000">
            <w:pPr>
              <w:jc w:val="right"/>
            </w:pPr>
            <w:r>
              <w:t>1.46</w:t>
            </w:r>
          </w:p>
        </w:tc>
        <w:tc>
          <w:tcPr>
            <w:tcW w:w="1148" w:type="dxa"/>
            <w:vAlign w:val="center"/>
          </w:tcPr>
          <w:p w14:paraId="4F91466F" w14:textId="77777777" w:rsidR="00952A5A" w:rsidRDefault="00000000">
            <w:pPr>
              <w:jc w:val="right"/>
            </w:pPr>
            <w:r>
              <w:t>1.34</w:t>
            </w:r>
          </w:p>
        </w:tc>
        <w:tc>
          <w:tcPr>
            <w:tcW w:w="848" w:type="dxa"/>
            <w:vMerge/>
            <w:vAlign w:val="center"/>
          </w:tcPr>
          <w:p w14:paraId="1347FCAC" w14:textId="77777777" w:rsidR="00952A5A" w:rsidRDefault="00952A5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BB51EFC" w14:textId="77777777" w:rsidR="00952A5A" w:rsidRDefault="00952A5A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E7294D7" w14:textId="77777777" w:rsidR="00952A5A" w:rsidRDefault="00952A5A">
            <w:pPr>
              <w:jc w:val="right"/>
            </w:pPr>
          </w:p>
        </w:tc>
      </w:tr>
      <w:tr w:rsidR="00952A5A" w14:paraId="2A1222A6" w14:textId="77777777">
        <w:tc>
          <w:tcPr>
            <w:tcW w:w="1041" w:type="dxa"/>
            <w:vAlign w:val="center"/>
          </w:tcPr>
          <w:p w14:paraId="7CB12D33" w14:textId="77777777" w:rsidR="00952A5A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342003A6" w14:textId="77777777" w:rsidR="00952A5A" w:rsidRDefault="00000000">
            <w:pPr>
              <w:jc w:val="right"/>
            </w:pPr>
            <w:r>
              <w:t>20.68</w:t>
            </w:r>
          </w:p>
        </w:tc>
        <w:tc>
          <w:tcPr>
            <w:tcW w:w="1148" w:type="dxa"/>
            <w:vAlign w:val="center"/>
          </w:tcPr>
          <w:p w14:paraId="4B38D68A" w14:textId="77777777" w:rsidR="00952A5A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E8B40CD" w14:textId="77777777" w:rsidR="00952A5A" w:rsidRDefault="00000000">
            <w:pPr>
              <w:jc w:val="right"/>
            </w:pPr>
            <w:r>
              <w:t>1.34</w:t>
            </w:r>
          </w:p>
        </w:tc>
        <w:tc>
          <w:tcPr>
            <w:tcW w:w="1148" w:type="dxa"/>
            <w:vAlign w:val="center"/>
          </w:tcPr>
          <w:p w14:paraId="1F41DC0E" w14:textId="77777777" w:rsidR="00952A5A" w:rsidRDefault="00000000">
            <w:pPr>
              <w:jc w:val="right"/>
            </w:pPr>
            <w:r>
              <w:t>14.54</w:t>
            </w:r>
          </w:p>
        </w:tc>
        <w:tc>
          <w:tcPr>
            <w:tcW w:w="1148" w:type="dxa"/>
            <w:vAlign w:val="center"/>
          </w:tcPr>
          <w:p w14:paraId="3CA3C7EC" w14:textId="77777777" w:rsidR="00952A5A" w:rsidRDefault="00000000">
            <w:pPr>
              <w:jc w:val="right"/>
            </w:pPr>
            <w:r>
              <w:t>13.30</w:t>
            </w:r>
          </w:p>
        </w:tc>
        <w:tc>
          <w:tcPr>
            <w:tcW w:w="848" w:type="dxa"/>
            <w:vAlign w:val="center"/>
          </w:tcPr>
          <w:p w14:paraId="72398378" w14:textId="77777777" w:rsidR="00952A5A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23759186" w14:textId="77777777" w:rsidR="00952A5A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705C9021" w14:textId="77777777" w:rsidR="00952A5A" w:rsidRDefault="00000000">
            <w:pPr>
              <w:jc w:val="right"/>
            </w:pPr>
            <w:r>
              <w:t>0.00</w:t>
            </w:r>
          </w:p>
        </w:tc>
      </w:tr>
    </w:tbl>
    <w:p w14:paraId="14C7FA12" w14:textId="77777777" w:rsidR="00952A5A" w:rsidRDefault="00000000">
      <w:pPr>
        <w:pStyle w:val="2"/>
        <w:widowControl w:val="0"/>
      </w:pPr>
      <w:bookmarkStart w:id="85" w:name="_Toc184330289"/>
      <w:r>
        <w:t>全年能耗</w:t>
      </w:r>
      <w:bookmarkEnd w:id="85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14:paraId="66BEDA1B" w14:textId="77777777" w:rsidTr="00B10D05">
        <w:tc>
          <w:tcPr>
            <w:tcW w:w="820" w:type="pct"/>
            <w:shd w:val="clear" w:color="auto" w:fill="E0E0E0"/>
            <w:vAlign w:val="center"/>
          </w:tcPr>
          <w:p w14:paraId="56D14E1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6AEBCF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689481C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6" w:name="设计建筑别名"/>
            <w:r>
              <w:rPr>
                <w:rFonts w:hint="eastAsia"/>
                <w:lang w:val="en-US"/>
              </w:rPr>
              <w:t>设计建筑</w:t>
            </w:r>
            <w:bookmarkEnd w:id="86"/>
          </w:p>
          <w:p w14:paraId="2442DF7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3484D3D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5B2AA14A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42C22E3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73460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proofErr w:type="gramStart"/>
            <w:r w:rsidRPr="00771B84">
              <w:rPr>
                <w:rFonts w:hint="eastAsia"/>
                <w:lang w:val="en-US"/>
              </w:rPr>
              <w:t>耗冷量</w:t>
            </w:r>
            <w:proofErr w:type="gramEnd"/>
          </w:p>
        </w:tc>
        <w:tc>
          <w:tcPr>
            <w:tcW w:w="1671" w:type="pct"/>
            <w:vAlign w:val="center"/>
          </w:tcPr>
          <w:p w14:paraId="17532D4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7" w:name="耗冷量2"/>
            <w:r w:rsidRPr="00771B84">
              <w:rPr>
                <w:rFonts w:hint="eastAsia"/>
                <w:lang w:val="en-US"/>
              </w:rPr>
              <w:t>17.56</w:t>
            </w:r>
            <w:bookmarkEnd w:id="87"/>
          </w:p>
        </w:tc>
        <w:tc>
          <w:tcPr>
            <w:tcW w:w="1293" w:type="pct"/>
          </w:tcPr>
          <w:p w14:paraId="6CFDAED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4FFDBD4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0D7A6C8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A225F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6396A9E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8" w:name="耗热量2"/>
            <w:r w:rsidRPr="00771B84">
              <w:rPr>
                <w:rFonts w:hint="eastAsia"/>
                <w:lang w:val="en-US"/>
              </w:rPr>
              <w:t>0.00</w:t>
            </w:r>
            <w:bookmarkEnd w:id="88"/>
          </w:p>
        </w:tc>
        <w:tc>
          <w:tcPr>
            <w:tcW w:w="1293" w:type="pct"/>
          </w:tcPr>
          <w:p w14:paraId="25FFE4F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901F86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6A136C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1BF0CD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95C75D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9" w:name="耗冷耗热量2"/>
            <w:r w:rsidRPr="00771B84">
              <w:rPr>
                <w:rFonts w:hint="eastAsia"/>
                <w:lang w:val="en-US"/>
              </w:rPr>
              <w:t>17.56</w:t>
            </w:r>
            <w:bookmarkEnd w:id="89"/>
          </w:p>
        </w:tc>
        <w:tc>
          <w:tcPr>
            <w:tcW w:w="1293" w:type="pct"/>
          </w:tcPr>
          <w:p w14:paraId="3B20810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8E0CD2F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0BA3569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3EC50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4718E73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0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90"/>
          </w:p>
        </w:tc>
        <w:tc>
          <w:tcPr>
            <w:tcW w:w="1293" w:type="pct"/>
          </w:tcPr>
          <w:p w14:paraId="216B351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C0E9665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32C5A6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9491C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49A89AB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1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 w14:paraId="644527A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FBEA117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6AC760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1390CD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4AE583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2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2F7B141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706FFC8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6F36A4AA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1E5803E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14:paraId="3199C98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73D5CE8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3" w:name="冷源能耗"/>
            <w:r w:rsidRPr="00771B84">
              <w:rPr>
                <w:lang w:val="en-US"/>
              </w:rPr>
              <w:t>4.37</w:t>
            </w:r>
            <w:bookmarkEnd w:id="93"/>
          </w:p>
        </w:tc>
        <w:tc>
          <w:tcPr>
            <w:tcW w:w="1293" w:type="pct"/>
          </w:tcPr>
          <w:p w14:paraId="6C612CF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C10BAD2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28F85D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70DFE9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5EEDBCC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4" w:name="冷却水泵能耗"/>
            <w:r w:rsidRPr="00771B84">
              <w:rPr>
                <w:lang w:val="en-US"/>
              </w:rPr>
              <w:t>6.47</w:t>
            </w:r>
            <w:bookmarkEnd w:id="94"/>
          </w:p>
        </w:tc>
        <w:tc>
          <w:tcPr>
            <w:tcW w:w="1293" w:type="pct"/>
          </w:tcPr>
          <w:p w14:paraId="616F0B4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7CF3B5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8DBF92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9F3535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26D0431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5" w:name="冷冻水泵能耗"/>
            <w:r w:rsidRPr="00771B84">
              <w:rPr>
                <w:lang w:val="en-US"/>
              </w:rPr>
              <w:t>7.77</w:t>
            </w:r>
            <w:bookmarkEnd w:id="95"/>
          </w:p>
        </w:tc>
        <w:tc>
          <w:tcPr>
            <w:tcW w:w="1293" w:type="pct"/>
          </w:tcPr>
          <w:p w14:paraId="1EA9813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C5EC261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423D44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3D930AD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4D14E28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6" w:name="冷却塔能耗"/>
            <w:r w:rsidRPr="00771B84">
              <w:rPr>
                <w:rFonts w:hint="eastAsia"/>
                <w:lang w:val="en-US"/>
              </w:rPr>
              <w:t>2.07</w:t>
            </w:r>
            <w:bookmarkEnd w:id="96"/>
          </w:p>
        </w:tc>
        <w:tc>
          <w:tcPr>
            <w:tcW w:w="1293" w:type="pct"/>
          </w:tcPr>
          <w:p w14:paraId="3542525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55735D2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A53E21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F15B14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14:paraId="6E3E9C4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单元式空调能耗"/>
            <w:r w:rsidRPr="00771B84">
              <w:rPr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72FD2A9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C0B15C5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DB8B33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1BF736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48BA57D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8" w:name="空调能耗"/>
            <w:r w:rsidRPr="00771B84">
              <w:rPr>
                <w:lang w:val="en-US"/>
              </w:rPr>
              <w:t>20.68</w:t>
            </w:r>
            <w:bookmarkEnd w:id="98"/>
          </w:p>
        </w:tc>
        <w:tc>
          <w:tcPr>
            <w:tcW w:w="1293" w:type="pct"/>
          </w:tcPr>
          <w:p w14:paraId="2FC963E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14C9179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304F19E2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65A0BB7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5495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171C029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9" w:name="热源能耗"/>
            <w:r w:rsidRPr="00771B84">
              <w:rPr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289B851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3ABB3C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175C6E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CF7D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0F9DD8F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热水泵能耗"/>
            <w:r w:rsidRPr="00771B84">
              <w:rPr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359942F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0E12DD3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D1CF19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E452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5360456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供暖热源侧水泵能耗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2F52945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F8420C5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4BCBB7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70276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14:paraId="04A3B71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单元式热泵能耗"/>
            <w:r w:rsidRPr="00771B84">
              <w:rPr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17B2C03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4B17DF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AEA00E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E3187D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1D36235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供暖能耗"/>
            <w:r w:rsidRPr="00771B84">
              <w:rPr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40F6BCB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1D2987D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383B026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14:paraId="4AD87C7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2CBB6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451E18C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新排风系统能耗"/>
            <w:r w:rsidRPr="00771B84">
              <w:rPr>
                <w:rFonts w:hint="eastAsia"/>
                <w:lang w:val="en-US"/>
              </w:rPr>
              <w:t>1.26</w:t>
            </w:r>
            <w:bookmarkEnd w:id="104"/>
          </w:p>
        </w:tc>
        <w:tc>
          <w:tcPr>
            <w:tcW w:w="1293" w:type="pct"/>
          </w:tcPr>
          <w:p w14:paraId="2EA9C40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1243545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730B99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4DC3C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495D94C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风机盘管能耗"/>
            <w:r w:rsidRPr="00771B84">
              <w:rPr>
                <w:rFonts w:hint="eastAsia"/>
                <w:lang w:val="en-US"/>
              </w:rPr>
              <w:t>0.08</w:t>
            </w:r>
            <w:bookmarkEnd w:id="105"/>
          </w:p>
        </w:tc>
        <w:tc>
          <w:tcPr>
            <w:tcW w:w="1293" w:type="pct"/>
          </w:tcPr>
          <w:p w14:paraId="262128B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9A3081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51C7FC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5E6B0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4E3CC9C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0D16AAC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B9BF73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E7AF64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E4624E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3401C2F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空调动力能耗"/>
            <w:r w:rsidRPr="00771B84">
              <w:rPr>
                <w:rFonts w:hint="eastAsia"/>
                <w:lang w:val="en-US"/>
              </w:rPr>
              <w:t>1.34</w:t>
            </w:r>
            <w:bookmarkEnd w:id="107"/>
          </w:p>
        </w:tc>
        <w:tc>
          <w:tcPr>
            <w:tcW w:w="1293" w:type="pct"/>
          </w:tcPr>
          <w:p w14:paraId="42A0BDB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042EB040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1967E6FA" w14:textId="77777777" w:rsidR="00000000" w:rsidRDefault="00000000" w:rsidP="007A39D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671" w:type="pct"/>
            <w:vAlign w:val="center"/>
          </w:tcPr>
          <w:p w14:paraId="4214D12C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8" w:name="照明能耗"/>
            <w:r w:rsidRPr="00771B84">
              <w:rPr>
                <w:rFonts w:hint="eastAsia"/>
                <w:lang w:val="en-US"/>
              </w:rPr>
              <w:t>14.54</w:t>
            </w:r>
            <w:bookmarkEnd w:id="108"/>
          </w:p>
        </w:tc>
        <w:tc>
          <w:tcPr>
            <w:tcW w:w="1293" w:type="pct"/>
          </w:tcPr>
          <w:p w14:paraId="33A96259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63FBFAF2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0E2C3868" w14:textId="77777777" w:rsidR="00000000" w:rsidRDefault="00000000" w:rsidP="007A39D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Ej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517CA740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9" w:name="设备用电"/>
            <w:r w:rsidRPr="00771B84">
              <w:rPr>
                <w:rFonts w:hint="eastAsia"/>
                <w:lang w:val="en-US"/>
              </w:rPr>
              <w:t>13.30</w:t>
            </w:r>
            <w:bookmarkEnd w:id="109"/>
          </w:p>
        </w:tc>
        <w:tc>
          <w:tcPr>
            <w:tcW w:w="1293" w:type="pct"/>
          </w:tcPr>
          <w:p w14:paraId="3629284E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26D2CFAC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54D7021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78D11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50FA9F9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39CA740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3897A9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075AEC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BE27F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671" w:type="pct"/>
            <w:vAlign w:val="center"/>
          </w:tcPr>
          <w:p w14:paraId="430EE56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2D835CB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BE6AF9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C314BC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34BF0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1490355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7B5B62B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C41248" w:rsidRPr="00771B84" w14:paraId="1ED91F62" w14:textId="77777777">
        <w:tc>
          <w:tcPr>
            <w:tcW w:w="820" w:type="pct"/>
            <w:vMerge/>
            <w:shd w:val="clear" w:color="auto" w:fill="E0E0E0"/>
            <w:vAlign w:val="center"/>
          </w:tcPr>
          <w:p w14:paraId="5BEC0F9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1F3A4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6B0B532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其他设备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2C8253E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03219B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A95A60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A0E3F1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7F964CA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其他能耗"/>
            <w:r w:rsidRPr="00771B84"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4408C9C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A0693" w:rsidRPr="00771B84" w14:paraId="7C6ACC56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3D12027C" w14:textId="77777777" w:rsidR="00000000" w:rsidRDefault="00000000" w:rsidP="002A069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rFonts w:hint="eastAsia"/>
                <w:lang w:val="en-US"/>
              </w:rPr>
              <w:t>发电</w:t>
            </w:r>
          </w:p>
          <w:p w14:paraId="76F629EF" w14:textId="77777777" w:rsidR="00000000" w:rsidRPr="00771B84" w:rsidRDefault="00000000" w:rsidP="002A0693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B39C53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71810892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15" w:name="光伏能耗"/>
            <w:r w:rsidRPr="00771B84">
              <w:rPr>
                <w:rFonts w:hint="eastAsia"/>
                <w:lang w:val="en-US"/>
              </w:rPr>
              <w:t>62.24</w:t>
            </w:r>
            <w:bookmarkEnd w:id="115"/>
          </w:p>
        </w:tc>
        <w:tc>
          <w:tcPr>
            <w:tcW w:w="1293" w:type="pct"/>
          </w:tcPr>
          <w:p w14:paraId="7E32C2DE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A0693" w:rsidRPr="00771B84" w14:paraId="7456EFA1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282DEBAA" w14:textId="77777777" w:rsidR="00000000" w:rsidRPr="00771B84" w:rsidRDefault="00000000" w:rsidP="002A0693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B6AC4F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6EFCF41D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16" w:name="风力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792DFD2F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A0693" w:rsidRPr="00771B84" w14:paraId="7DAB321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633E18F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F60FE58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570A562D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17" w:name="可再生能源能耗"/>
            <w:r w:rsidRPr="00771B84">
              <w:rPr>
                <w:rFonts w:hint="eastAsia"/>
                <w:lang w:val="en-US"/>
              </w:rPr>
              <w:t>62.24</w:t>
            </w:r>
            <w:bookmarkEnd w:id="117"/>
          </w:p>
        </w:tc>
        <w:tc>
          <w:tcPr>
            <w:tcW w:w="1293" w:type="pct"/>
          </w:tcPr>
          <w:p w14:paraId="4298DEE1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43623A7B" w14:textId="77777777" w:rsidTr="00B10D05">
        <w:tc>
          <w:tcPr>
            <w:tcW w:w="2036" w:type="pct"/>
            <w:gridSpan w:val="2"/>
            <w:shd w:val="clear" w:color="auto" w:fill="E0E0E0"/>
            <w:vAlign w:val="center"/>
          </w:tcPr>
          <w:p w14:paraId="2BAE23E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18"/>
          </w:p>
        </w:tc>
        <w:tc>
          <w:tcPr>
            <w:tcW w:w="1671" w:type="pct"/>
            <w:vAlign w:val="center"/>
          </w:tcPr>
          <w:p w14:paraId="52A3422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建筑总能耗"/>
            <w:r w:rsidRPr="00771B84">
              <w:rPr>
                <w:lang w:val="en-US"/>
              </w:rPr>
              <w:t>0.00</w:t>
            </w:r>
            <w:bookmarkEnd w:id="119"/>
          </w:p>
        </w:tc>
        <w:tc>
          <w:tcPr>
            <w:tcW w:w="1293" w:type="pct"/>
          </w:tcPr>
          <w:p w14:paraId="5C2CF28F" w14:textId="77777777" w:rsidR="00000000" w:rsidRPr="00771B84" w:rsidRDefault="00000000" w:rsidP="00EC46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</w:t>
            </w:r>
            <w:proofErr w:type="spellStart"/>
            <w:r>
              <w:rPr>
                <w:lang w:val="en-US"/>
              </w:rPr>
              <w:t>Ec+Eh+Ef+</w:t>
            </w:r>
            <w:r>
              <w:rPr>
                <w:lang w:val="en-US"/>
              </w:rPr>
              <w:t>El</w:t>
            </w:r>
            <w:proofErr w:type="spellEnd"/>
            <w:r>
              <w:rPr>
                <w:lang w:val="en-US"/>
              </w:rPr>
              <w:t xml:space="preserve"> +</w:t>
            </w:r>
            <w:proofErr w:type="spellStart"/>
            <w:r>
              <w:rPr>
                <w:lang w:val="en-US"/>
              </w:rPr>
              <w:t>Ej</w:t>
            </w:r>
            <w:proofErr w:type="spellEnd"/>
            <w:r>
              <w:rPr>
                <w:lang w:val="en-US"/>
              </w:rPr>
              <w:t xml:space="preserve"> +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-Er</w:t>
            </w:r>
          </w:p>
        </w:tc>
      </w:tr>
    </w:tbl>
    <w:p w14:paraId="2A6A550E" w14:textId="77777777" w:rsidR="00000000" w:rsidRPr="007E0E08" w:rsidRDefault="00000000" w:rsidP="005915B3"/>
    <w:p w14:paraId="4C4DC1CB" w14:textId="77777777" w:rsidR="00952A5A" w:rsidRDefault="00952A5A">
      <w:pPr>
        <w:widowControl w:val="0"/>
        <w:jc w:val="both"/>
        <w:rPr>
          <w:color w:val="000000"/>
        </w:rPr>
      </w:pPr>
    </w:p>
    <w:p w14:paraId="5E105C11" w14:textId="77777777" w:rsidR="00952A5A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2888B052" wp14:editId="1EE0EFAA">
            <wp:extent cx="5667375" cy="55816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8D16B" w14:textId="77777777" w:rsidR="00952A5A" w:rsidRDefault="00952A5A">
      <w:pPr>
        <w:sectPr w:rsidR="00952A5A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4B76B629" w14:textId="77777777" w:rsidR="00952A5A" w:rsidRDefault="00000000">
      <w:pPr>
        <w:pStyle w:val="1"/>
        <w:widowControl w:val="0"/>
        <w:jc w:val="both"/>
        <w:rPr>
          <w:color w:val="000000"/>
        </w:rPr>
      </w:pPr>
      <w:bookmarkStart w:id="120" w:name="_Toc184330290"/>
      <w:r>
        <w:rPr>
          <w:color w:val="000000"/>
        </w:rPr>
        <w:lastRenderedPageBreak/>
        <w:t>附录</w:t>
      </w:r>
      <w:bookmarkEnd w:id="120"/>
    </w:p>
    <w:p w14:paraId="243716E4" w14:textId="77777777" w:rsidR="00952A5A" w:rsidRDefault="00952A5A">
      <w:pPr>
        <w:widowControl w:val="0"/>
        <w:jc w:val="both"/>
        <w:rPr>
          <w:color w:val="000000"/>
        </w:rPr>
      </w:pPr>
    </w:p>
    <w:p w14:paraId="7075F40E" w14:textId="77777777" w:rsidR="00952A5A" w:rsidRDefault="00000000">
      <w:r>
        <w:t>暑假</w:t>
      </w:r>
      <w:r>
        <w:t xml:space="preserve">:7.15~8.25; </w:t>
      </w:r>
      <w:r>
        <w:t>寒假：</w:t>
      </w:r>
      <w:r>
        <w:t>1.15~3.1</w:t>
      </w:r>
    </w:p>
    <w:p w14:paraId="7820A502" w14:textId="77777777" w:rsidR="00952A5A" w:rsidRDefault="00000000">
      <w:pPr>
        <w:pStyle w:val="2"/>
      </w:pPr>
      <w:bookmarkStart w:id="121" w:name="_Toc184330291"/>
      <w:r>
        <w:t>工作日/节假日人员逐时在室率(%)</w:t>
      </w:r>
      <w:bookmarkEnd w:id="121"/>
    </w:p>
    <w:p w14:paraId="17673B89" w14:textId="77777777" w:rsidR="00952A5A" w:rsidRDefault="00952A5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FCE6DF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63A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648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79C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7FC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946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6E3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B7D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B99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018F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F7A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CDE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DA6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878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2EBD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2A8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27C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4F7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D92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4FF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402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CB8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4E4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C65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13C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92E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52A5A" w14:paraId="75E7465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F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F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6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F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5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7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7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0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27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C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5E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5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E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5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0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D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5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7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5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7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D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F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BE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1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7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2CAF476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B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1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7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54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A1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8D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E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12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0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0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B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3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B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0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8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8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E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6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0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60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A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3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C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0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3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7CCA114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70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5A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C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2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D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2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6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6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1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7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9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DD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5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B0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4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D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3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5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5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D4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6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E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E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B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8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5E1CAC7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7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E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A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1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6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C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8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3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6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C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D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1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0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A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84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F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9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F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B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9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4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6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7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02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A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49D58B6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B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6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7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1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0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7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D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E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7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E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D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3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61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2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E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9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1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2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6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C1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8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8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E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A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1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530DFEC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9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7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8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C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2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A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6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1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1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4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1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B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F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4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4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9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A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5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1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E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1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A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1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E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3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2CE23FB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3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5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1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E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9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6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4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F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A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B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3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2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C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7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1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F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5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C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6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F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A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3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5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1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A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651D0F2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3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93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7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F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B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9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B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6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D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C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A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6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66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D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6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2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3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A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5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8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4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4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A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C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61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0FA4EC8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4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6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C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22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B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1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0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C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0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3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E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C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6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B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8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1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A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3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9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1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C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0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C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62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B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3854D0D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D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68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B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E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C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4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B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A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1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5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F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5F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8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1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84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8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B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1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8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6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B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6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2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8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3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3E8D0D4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9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B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3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72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E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3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4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3D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2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6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8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0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7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B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0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1A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2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5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A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D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7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9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C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4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7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22DC008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A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0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0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F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5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E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A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2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A1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8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7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F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E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2A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F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4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B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8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2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C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3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3B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B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3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E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1BDB581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1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B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F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F1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F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2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7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5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F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6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FA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8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D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B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2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C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F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5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8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2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3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2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9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5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D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0500692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7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5F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D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5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9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3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C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B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6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0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7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5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F8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0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6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5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4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7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7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9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D4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C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3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8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A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78AE835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8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8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A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5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4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F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C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C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3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0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1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6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B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2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4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4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A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E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5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2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7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B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4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3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7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624B5D1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0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0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4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D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E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8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E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9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0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D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1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3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6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9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8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D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3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D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E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E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5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A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3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7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E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455A4B8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A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D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5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3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9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0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33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A8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C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D5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C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5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1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4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1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B5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5B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E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06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5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9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B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3D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E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D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64ECFE0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4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8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C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7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0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9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7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9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9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6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C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F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6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3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6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2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5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2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3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F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0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59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4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1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6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6B517A3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8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E7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9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D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B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C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5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2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2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1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9F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7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0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4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0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9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95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B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D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2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5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DF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2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9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B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0131211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9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9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6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3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8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1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15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0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4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4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2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D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A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D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1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CB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0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2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D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9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F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F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1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3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E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3FF6765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1F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4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B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9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0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0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D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D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D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6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A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E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7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5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D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B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C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4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E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22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0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6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0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3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9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1CDB538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5F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F2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3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7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B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1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5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B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7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A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F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1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8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5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1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A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D9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E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F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0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6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61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E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F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1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64A16B8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A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F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B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C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52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F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A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D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3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A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5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F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3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2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7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D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2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4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E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0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F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F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F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9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6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59FD2FB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3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8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C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9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F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BB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8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E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6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6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D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D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B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9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D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6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8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D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C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C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F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A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7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5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5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778E24A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7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8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F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7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C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1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9F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9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6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E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2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1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D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5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4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2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4F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E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8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2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89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C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F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5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2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656D525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C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18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97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F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A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C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F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29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5F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A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C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6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7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A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C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1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0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8B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5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9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B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8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C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EB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5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524ED51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B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4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F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6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B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1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5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E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0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B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6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5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2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1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6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F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E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F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DF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F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6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2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9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6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2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5727CFC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9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B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9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7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2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3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1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0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3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0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5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E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0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D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D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D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6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7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D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C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D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D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A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0A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1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40B2063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0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6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F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1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D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3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E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C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8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C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8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F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B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E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4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E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9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3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D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D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1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7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C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C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A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38C1171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3A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A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3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1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7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5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5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4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A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6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2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4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F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2E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31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5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1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A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6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5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B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4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3A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D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55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6A32179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A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B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9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2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9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F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7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AC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E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4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0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B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1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F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9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67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8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F0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2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D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F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3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E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D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0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245F84E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7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4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3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6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7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E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B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F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C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E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F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D9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7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A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9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5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D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9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C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7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E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7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3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5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8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6192BBE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E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1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1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3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B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7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3D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A4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7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5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4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7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6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C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D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B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A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4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6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3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A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4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E0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8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0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41C1D69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5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1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D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E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B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8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1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5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89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64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F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8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2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D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7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F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0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3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B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5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A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1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5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3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D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41A5701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1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F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6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D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0B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B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A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FD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D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C4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4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4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F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6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2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8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3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4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B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F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2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6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5D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1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1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A1B757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5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A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5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7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3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5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1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6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8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1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F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5E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6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C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8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8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8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B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5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2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6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D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6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0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3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A757951" w14:textId="77777777" w:rsidR="00952A5A" w:rsidRDefault="00952A5A"/>
    <w:p w14:paraId="07BC0FA4" w14:textId="77777777" w:rsidR="00952A5A" w:rsidRDefault="00000000">
      <w:r>
        <w:t>注：第一行：工作日；第二行：节假日；第三行：寒假；第四行：暑假</w:t>
      </w:r>
    </w:p>
    <w:p w14:paraId="54B0B9C1" w14:textId="77777777" w:rsidR="00952A5A" w:rsidRDefault="00000000">
      <w:pPr>
        <w:pStyle w:val="2"/>
      </w:pPr>
      <w:bookmarkStart w:id="122" w:name="_Toc184330292"/>
      <w:r>
        <w:t>工作日/节假日照明开关时间表(%)</w:t>
      </w:r>
      <w:bookmarkEnd w:id="122"/>
    </w:p>
    <w:p w14:paraId="1AD2FD47" w14:textId="77777777" w:rsidR="00952A5A" w:rsidRDefault="00952A5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71F8BE5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4B5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548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B478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857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33A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0D8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06F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1359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691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AE9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363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935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AAD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5CC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AB4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E4E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167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CCC5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D0C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994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4FDF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35B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A47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292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464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52A5A" w14:paraId="4112B9C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A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2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B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B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3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C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B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D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6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C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C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4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8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3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2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A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D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3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C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4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5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3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7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F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D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555F1F2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D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4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3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1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3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2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1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5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B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C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A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8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9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8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1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B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B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55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3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0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6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E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3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2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1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5F52973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D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E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0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9E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2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F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3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C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B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3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2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3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3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7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6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A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3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C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A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5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57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0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D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6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15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5EDCBB0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9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C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A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6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F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7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1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7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0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D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1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3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C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4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8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2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7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5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0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2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2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0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2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D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D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27EFABC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C5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B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6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9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2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5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4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F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7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6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9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D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C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A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A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0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B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4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6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3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6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4D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4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D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6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63A9632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F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6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B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0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1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1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5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F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F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B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4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6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C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E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3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92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B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6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C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C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6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8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10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1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F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268DE1C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C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8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6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B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9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C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0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A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4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F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5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A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C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8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8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8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4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6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C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6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A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4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5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2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7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35D66B8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E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6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A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4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1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2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E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8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C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6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E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0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A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8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A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4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F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6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E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0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7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F8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7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3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1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228CD89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E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9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E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F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B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8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D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6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7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2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2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FE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4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01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1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0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5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D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F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2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5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6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6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C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0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3221F0E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B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1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B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B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E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4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A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1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1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A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1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F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29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B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5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E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9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0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A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B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7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5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3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7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9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154260D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10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9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4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F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6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2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2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9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D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8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6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9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F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B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F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B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B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D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C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B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8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0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1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9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6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5D25005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C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9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1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E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E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F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E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0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0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0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78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9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B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F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B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A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5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A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9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E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33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E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2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D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4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60A7644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D6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D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0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5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3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1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E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2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3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D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D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6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0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9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3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4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D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6E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4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4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1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2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7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9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C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1CFF900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5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0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4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8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E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3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6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3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A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1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D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6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0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4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B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A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A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8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C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5B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C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E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C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F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D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5169790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D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0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F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1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6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7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9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D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A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F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C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9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27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6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9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F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0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9E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5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0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D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A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B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7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3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6C04137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6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8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6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9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D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F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E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7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0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2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6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5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A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6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D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8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8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A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B8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72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7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9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4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2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D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4E49600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8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2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0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4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D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9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9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2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D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5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7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3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7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9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4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E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F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0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7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A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C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A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9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5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0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52A5A" w14:paraId="079B71C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6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0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B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9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2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3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9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A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F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6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0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2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5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3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3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D0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9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B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6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E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9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A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E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9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D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43BC310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3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F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F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8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E8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99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1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0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F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A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D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8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6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C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4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B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D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1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9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8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E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6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8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65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2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6E42F64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B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8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91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B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3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7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C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2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C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3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6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2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F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B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DE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A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E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D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9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6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0B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A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2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7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5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2288B55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C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E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3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F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1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1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CC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E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D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C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F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8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C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C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4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4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5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3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F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A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6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80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5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6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C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52A5A" w14:paraId="0F0059D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B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4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5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B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1A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8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0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B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9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8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0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7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E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0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A9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F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53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3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B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7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91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D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0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4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8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01339A1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4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9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3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7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1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E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A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F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C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3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6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8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8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5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7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4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D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C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E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E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D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3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0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74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7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7F6D57E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0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D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7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7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C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5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1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D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1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5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3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B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F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7A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D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4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0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D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6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5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7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2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B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F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B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49FF9D7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2B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8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0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8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C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2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0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5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B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0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A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4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0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2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B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6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E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2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5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E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3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7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A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3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26C3C55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4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0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D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D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67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89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49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6C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1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2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D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D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2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F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2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E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0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1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7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F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F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5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9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4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1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381DF18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5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B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0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9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D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1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D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4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E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4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F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B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5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C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D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E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81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4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B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40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B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E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4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1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4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528C424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C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A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9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7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2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AC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4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6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9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93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5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A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B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5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1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E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2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2B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E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E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E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4B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8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4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5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1D6D797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C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0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E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6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4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B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8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5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E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2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4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8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EF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C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8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4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8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0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6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B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C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3F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8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A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A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52A5A" w14:paraId="60FCACA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E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5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5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9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F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A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3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3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4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C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F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2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1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1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F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1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8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6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5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1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E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F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9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A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0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62DCE7A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F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A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2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E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D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EC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5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1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A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0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8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8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9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9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7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7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0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7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C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1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B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6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D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5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0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1D2C647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B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7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7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DB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A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B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9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4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9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D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8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F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8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2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E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2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8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A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8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1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6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4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E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4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97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033F75C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3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C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D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24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C3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B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5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9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B2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7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A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3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6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4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E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E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B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1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0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3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1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F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1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4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2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5C0CDB7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1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2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A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2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A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D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0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0E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C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7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F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1E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7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2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5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2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C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4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2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54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F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B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5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9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D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0982DD5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4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D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2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F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A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5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D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7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9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0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1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C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3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D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4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8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D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C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8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5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9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2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A7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3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A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7C19C2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3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E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A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8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E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1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9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A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A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2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1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3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E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5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C2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0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F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D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F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8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E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6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5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B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2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9907BF8" w14:textId="77777777" w:rsidR="00952A5A" w:rsidRDefault="00952A5A"/>
    <w:p w14:paraId="26F0B4B0" w14:textId="77777777" w:rsidR="00952A5A" w:rsidRDefault="00000000">
      <w:r>
        <w:t>注：第一行：工作日；第二行：节假日；第三行：寒假；第四行：暑假</w:t>
      </w:r>
    </w:p>
    <w:p w14:paraId="7B507D7B" w14:textId="77777777" w:rsidR="00952A5A" w:rsidRDefault="00000000">
      <w:pPr>
        <w:pStyle w:val="2"/>
      </w:pPr>
      <w:bookmarkStart w:id="123" w:name="_Toc184330293"/>
      <w:r>
        <w:t>工作日/节假日设备逐时使用率(%)</w:t>
      </w:r>
      <w:bookmarkEnd w:id="123"/>
    </w:p>
    <w:p w14:paraId="59EAC4B4" w14:textId="77777777" w:rsidR="00952A5A" w:rsidRDefault="00952A5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A508545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891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90A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7C0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3FD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F87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BFA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BAC3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F8F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89F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2D1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6BB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825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A6B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4BE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BAE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4CB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ABF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17D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AFB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6F5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451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37D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3BE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A06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90A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52A5A" w14:paraId="4F188A2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6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B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E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5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7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9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F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7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41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2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9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4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4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C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6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7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8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B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9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D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C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7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4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0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8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293ABE6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E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D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E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6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1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16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2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1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0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E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36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9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A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9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A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6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E9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2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8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5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59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5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A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2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7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20D5B16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6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6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C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1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9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A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C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6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3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3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3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B1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8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D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D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5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F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0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E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5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7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CC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0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3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2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1A84AA2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B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D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0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E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1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7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C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4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4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9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1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3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0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D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0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C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9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1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0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E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3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3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B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A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8A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50A071B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D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0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6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14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0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4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42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1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3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B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F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4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6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B0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8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A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AF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6C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FE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E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1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8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6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4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5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62C0DA1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4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1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B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F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2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F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3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C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B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A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B6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38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3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4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5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3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B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5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5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4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11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D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9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9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50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1BA2D70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97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5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1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E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1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E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B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7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1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4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0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7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9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E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8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8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6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3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E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A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4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A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1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4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F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6B22E1E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5C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6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F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9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C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B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C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C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1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0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1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1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F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0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A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6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C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5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A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4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2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6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E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F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6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41E1E01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A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3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D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7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9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7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E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4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9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3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8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0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0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D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6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4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9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0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9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9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0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E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F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7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C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6C29D1A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8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D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8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B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7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1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3A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1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8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3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9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8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8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8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CA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D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F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C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6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C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1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9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B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8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43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76DE5F1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2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8E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2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4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F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F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8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1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9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6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F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3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9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A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E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B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8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E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F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9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1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4C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2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8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1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21819DA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E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8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3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9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C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B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9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5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D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3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F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C2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1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8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D8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8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8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88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E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5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E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A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6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B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0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1F88A0E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0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9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0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D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F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7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0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3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4A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5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5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87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D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E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3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9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D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9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0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7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E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0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D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E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B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665D99F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0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0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A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61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8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F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5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F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9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0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D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6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F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C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F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8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5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3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6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0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F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1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0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C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12FD94E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0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5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2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A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C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C5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B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3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2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5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B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C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A6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4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4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04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2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1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1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0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B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4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E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3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4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667770D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0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D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8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8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6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0A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4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B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4A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A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E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B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5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F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1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C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7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D9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B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6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C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C8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F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D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5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084A6DF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F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9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0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3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1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0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7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6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3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8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C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1F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A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9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9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F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1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0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1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C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0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7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B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A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5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4ED3CA0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8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4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0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A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C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1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8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4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3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D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6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C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F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1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F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B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6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E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1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B8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0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1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8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C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A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01AE4FD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8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5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0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1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9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9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8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B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D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6E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3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E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6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5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6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E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5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8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F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B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0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3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E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2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9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49CCA89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AB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7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7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A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8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9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8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8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0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E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A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9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A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1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D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24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2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5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F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B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2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9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B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0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8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4428678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3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F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B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8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A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C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E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5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B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7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B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4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0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02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F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2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A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C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D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3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A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2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A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D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5BEAC09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A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52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C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4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99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7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F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C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E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B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6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A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58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B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A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0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1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8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2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1F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B4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7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4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3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6F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5A2742B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1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1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D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4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6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2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2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5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00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F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8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E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4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0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8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2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A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8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F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7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6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D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5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E8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3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5D0E19F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6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B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7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E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7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D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8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0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C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1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4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A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3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E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B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83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6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9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4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6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7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3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4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4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5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041C1FF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B8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8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F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8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A1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1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B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5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0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D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F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B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48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9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5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D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3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2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6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F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9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4A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8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A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5B25E15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D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6E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1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1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8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3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9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F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6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B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C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3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3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D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C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C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B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0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D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1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B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5B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5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4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4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01CF995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B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C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E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D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3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7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4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4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5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D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99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4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0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E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0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F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8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2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B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D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54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D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E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A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1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178B04A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5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7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3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C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7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6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E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55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B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3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8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8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2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E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7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B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2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D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D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0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9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C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7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7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7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6B1241F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1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50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07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8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9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0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B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6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0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1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1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3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1C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6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4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A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6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2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5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4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A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A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4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4C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5B7B71B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3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1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B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B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8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9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D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F7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1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D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2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D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E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3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E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3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7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A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6D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3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89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4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B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E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26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5D1148E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2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8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A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7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4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9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4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B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A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0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9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C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7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9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3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0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8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3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1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F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9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E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A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C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5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73136BC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17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5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A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2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0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E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B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C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F0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9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F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A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9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E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F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4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9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1F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D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E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92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6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46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C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4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0703F57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B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C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1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0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5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0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3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2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1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B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5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7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5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9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C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E6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6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4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4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0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1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3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F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3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5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6EFAA70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A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3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C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A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4C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B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E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1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19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7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5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3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4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4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D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C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6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6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A0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7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7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2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B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0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2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74F6D24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5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D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1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4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3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0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E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6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D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A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C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3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A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8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C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E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1E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6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B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A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0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D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B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5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4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952B99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C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C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5C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B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2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F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D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9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C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A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4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E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5F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A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9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4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C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6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A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F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1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1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1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1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1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5A5E1F2" w14:textId="77777777" w:rsidR="00952A5A" w:rsidRDefault="00952A5A"/>
    <w:p w14:paraId="17D9B478" w14:textId="77777777" w:rsidR="00952A5A" w:rsidRDefault="00000000">
      <w:r>
        <w:t>注：第一行：工作日；第二行：节假日；第三行：寒假；第四行：暑假</w:t>
      </w:r>
    </w:p>
    <w:p w14:paraId="15ED11E0" w14:textId="77777777" w:rsidR="00952A5A" w:rsidRDefault="00000000">
      <w:pPr>
        <w:pStyle w:val="2"/>
      </w:pPr>
      <w:bookmarkStart w:id="124" w:name="_Toc184330294"/>
      <w:r>
        <w:t>工作日/节假日空调系统运行时间表(1:开,0:关)</w:t>
      </w:r>
      <w:bookmarkEnd w:id="124"/>
    </w:p>
    <w:p w14:paraId="42D36D48" w14:textId="77777777" w:rsidR="00952A5A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A98FA3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143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C5A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BFA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AFA6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868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4A7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AE9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BC8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74A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A2B5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283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997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2829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CCE9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32DA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EFB0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4EF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3EF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079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B45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496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BF5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6CD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F80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A20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52A5A" w14:paraId="6DEBDC4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0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7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E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D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C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A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3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3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9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E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C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7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3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5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1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A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8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3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2A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05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9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0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1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2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A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36F166D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B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8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7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07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F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B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5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2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9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A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3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A3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0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3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B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1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D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3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A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B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3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4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D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B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8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40F4E06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7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4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6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3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D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B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E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E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B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B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D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F0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E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7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9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F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3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F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0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B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1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9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1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2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D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B7F195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9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C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BD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F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8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5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6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A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8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7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9E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9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9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D3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EE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0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09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C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D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6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E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0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F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4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4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5FB86B4" w14:textId="77777777" w:rsidR="00952A5A" w:rsidRDefault="00000000">
      <w:r>
        <w:t>供冷期：</w:t>
      </w:r>
    </w:p>
    <w:p w14:paraId="7D6B8366" w14:textId="77777777" w:rsidR="00952A5A" w:rsidRDefault="00952A5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3A986C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9CE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A49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85C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765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C5D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F71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963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1AE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B724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028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983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2AED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EDE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A0A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81A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904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F8E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738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007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D55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BF8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EF3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0AA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B01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501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52A5A" w14:paraId="4B2BA63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E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E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E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E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45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B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BD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2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7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1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4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7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8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4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E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8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0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B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5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7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E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3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7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3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5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35339F9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4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1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A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1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4E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5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2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C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CE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9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B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1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4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5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D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A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7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B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F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4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0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8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0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0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5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3B5CCCD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0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F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A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F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DE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8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4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D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4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F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0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4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78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1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B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E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D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2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1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1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0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6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B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F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1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2DC15F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1D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A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B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4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8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81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8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8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8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06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A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9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D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8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7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D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95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7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5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9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B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2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6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A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B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044A9D5" w14:textId="77777777" w:rsidR="00952A5A" w:rsidRDefault="00952A5A"/>
    <w:p w14:paraId="4534342F" w14:textId="77777777" w:rsidR="00952A5A" w:rsidRDefault="00000000">
      <w:r>
        <w:t>注：第一行：工作日；第二行：节假日；第三行：寒假；第四行：暑假</w:t>
      </w:r>
    </w:p>
    <w:p w14:paraId="7EC2C6D0" w14:textId="77777777" w:rsidR="00952A5A" w:rsidRDefault="00000000">
      <w:pPr>
        <w:pStyle w:val="2"/>
      </w:pPr>
      <w:bookmarkStart w:id="125" w:name="_Toc184330295"/>
      <w:r>
        <w:t>工作日/节假日新风运行时间表(%)</w:t>
      </w:r>
      <w:bookmarkEnd w:id="125"/>
    </w:p>
    <w:p w14:paraId="11520E4E" w14:textId="77777777" w:rsidR="00952A5A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E1A8E4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FB7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7CF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65C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B11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A57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007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6AE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285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49E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2C4F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E8B1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E0D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C15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995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C57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905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88B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0B7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C03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2D3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E99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8C1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8B1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AFDC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A8F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52A5A" w14:paraId="77BE9D3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2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8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93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8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0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8D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A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6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E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4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C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B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A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5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0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2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9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6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C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9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C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9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4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4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B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2570635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3F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5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C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0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0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6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4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E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9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B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4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7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6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1C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0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F2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6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A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5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7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2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4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B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0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A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3EDF1F4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E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A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9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2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D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C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1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6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D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B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A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6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4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E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1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1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E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C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9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A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4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9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F2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7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A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1B284B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D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0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1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42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8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3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0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8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F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5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B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9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E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F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4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0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A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F4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8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2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B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B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F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E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A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8998046" w14:textId="77777777" w:rsidR="00952A5A" w:rsidRDefault="00000000">
      <w:r>
        <w:t>供冷期：</w:t>
      </w:r>
    </w:p>
    <w:p w14:paraId="53DACE93" w14:textId="77777777" w:rsidR="00952A5A" w:rsidRDefault="00952A5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E53C08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33D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288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EC0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D93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9B9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8C0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B7C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333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E8C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72A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7F3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6C1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B52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283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69B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DC3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99A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329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139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9FEC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39B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600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9C0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AF05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691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52A5A" w14:paraId="10AC824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D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7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1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B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5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7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5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B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6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4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8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8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1A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1D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8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0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A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0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F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6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B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2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3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BA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B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1408E57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9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1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E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5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28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3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5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16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7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C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3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3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5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2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2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A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9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C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A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4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0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6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4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4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5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2A5A" w14:paraId="4961681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B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4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6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6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C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E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7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C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1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F2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7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4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9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EE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6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7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A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74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E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D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C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D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B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F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96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2A6A1A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D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C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8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9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A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2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E7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3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6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9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E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C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E1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6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1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2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8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F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0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4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6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5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E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B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4D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D950E91" w14:textId="77777777" w:rsidR="00952A5A" w:rsidRDefault="00952A5A"/>
    <w:p w14:paraId="7A5C844C" w14:textId="77777777" w:rsidR="00952A5A" w:rsidRDefault="00000000">
      <w:r>
        <w:t>注：第一行：工作日；第二行：节假日；第三行：寒假；第四行：暑假</w:t>
      </w:r>
    </w:p>
    <w:p w14:paraId="4A4C5D95" w14:textId="77777777" w:rsidR="00952A5A" w:rsidRDefault="00952A5A"/>
    <w:sectPr w:rsidR="00952A5A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CF692" w14:textId="77777777" w:rsidR="00833162" w:rsidRDefault="00833162">
      <w:r>
        <w:separator/>
      </w:r>
    </w:p>
  </w:endnote>
  <w:endnote w:type="continuationSeparator" w:id="0">
    <w:p w14:paraId="1B6A7D64" w14:textId="77777777" w:rsidR="00833162" w:rsidRDefault="00833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BD46C" w14:textId="77777777" w:rsidR="00933FD2" w:rsidRDefault="00F40C4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F912160" w14:textId="77777777" w:rsidR="00933FD2" w:rsidRDefault="00933F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5F03C" w14:textId="77777777" w:rsidR="00933FD2" w:rsidRDefault="00F40C4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34FF3">
      <w:rPr>
        <w:rStyle w:val="a8"/>
        <w:noProof/>
      </w:rPr>
      <w:t>4</w:t>
    </w:r>
    <w:r>
      <w:rPr>
        <w:rStyle w:val="a8"/>
      </w:rPr>
      <w:fldChar w:fldCharType="end"/>
    </w:r>
  </w:p>
  <w:p w14:paraId="4EAE1BDE" w14:textId="77777777" w:rsidR="00933FD2" w:rsidRDefault="00933F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91684" w14:textId="77777777" w:rsidR="00833162" w:rsidRDefault="00833162">
      <w:r>
        <w:separator/>
      </w:r>
    </w:p>
  </w:footnote>
  <w:footnote w:type="continuationSeparator" w:id="0">
    <w:p w14:paraId="011C3C7C" w14:textId="77777777" w:rsidR="00833162" w:rsidRDefault="00833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747EC" w14:textId="77777777" w:rsidR="00933FD2" w:rsidRDefault="00F40C45">
    <w:pPr>
      <w:pStyle w:val="a6"/>
      <w:jc w:val="left"/>
    </w:pPr>
    <w:r>
      <w:rPr>
        <w:noProof/>
        <w:lang w:val="en-US"/>
      </w:rPr>
      <w:drawing>
        <wp:inline distT="0" distB="0" distL="0" distR="0" wp14:anchorId="0D2BBA8D" wp14:editId="61A058E9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364289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7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EA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33162"/>
    <w:rsid w:val="008450AE"/>
    <w:rsid w:val="00883D6C"/>
    <w:rsid w:val="008D3D30"/>
    <w:rsid w:val="00902539"/>
    <w:rsid w:val="0092018E"/>
    <w:rsid w:val="00931867"/>
    <w:rsid w:val="00932BF3"/>
    <w:rsid w:val="00933FD2"/>
    <w:rsid w:val="00952A5A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508E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856E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0C45"/>
    <w:rsid w:val="00F4490D"/>
    <w:rsid w:val="00F47A9B"/>
    <w:rsid w:val="00F54441"/>
    <w:rsid w:val="00F75DD1"/>
    <w:rsid w:val="00FA4B87"/>
    <w:rsid w:val="00FF2243"/>
    <w:rsid w:val="18501FF1"/>
    <w:rsid w:val="206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7FCA7E"/>
  <w15:docId w15:val="{E3BA5010-E36A-45DD-A5D4-31BA0BFA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/>
    <w:lsdException w:name="toc 2" w:semiHidden="1" w:uiPriority="39"/>
    <w:lsdException w:name="toc 3" w:semiHidden="1" w:uiPriority="3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</w:style>
  <w:style w:type="character" w:styleId="a9">
    <w:name w:val="Hyperlink"/>
    <w:uiPriority w:val="99"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830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TotalTime>1</TotalTime>
  <Pages>1</Pages>
  <Words>2711</Words>
  <Characters>15454</Characters>
  <Application>Microsoft Office Word</Application>
  <DocSecurity>0</DocSecurity>
  <Lines>128</Lines>
  <Paragraphs>36</Paragraphs>
  <ScaleCrop>false</ScaleCrop>
  <Company/>
  <LinksUpToDate>false</LinksUpToDate>
  <CharactersWithSpaces>18129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creator>CCCC</dc:creator>
  <cp:lastModifiedBy>SY C</cp:lastModifiedBy>
  <cp:revision>2</cp:revision>
  <dcterms:created xsi:type="dcterms:W3CDTF">2024-12-05T14:30:00Z</dcterms:created>
  <dcterms:modified xsi:type="dcterms:W3CDTF">2024-12-05T14:31:00Z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268A256AB0AB41AF9B2183AFC3743DAE_13</vt:lpwstr>
  </property>
  <property fmtid="{D5CDD505-2E9C-101B-9397-08002B2CF9AE}" pid="3" name="KSOProductBuildVer">
    <vt:lpwstr>2052-12.1.0.15712</vt:lpwstr>
  </property>
</Properties>
</file>