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AD85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4D9F7AF1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A3C4F28" w14:textId="77777777" w:rsidR="00D40158" w:rsidRPr="00A22524" w:rsidRDefault="00513F23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513F23">
        <w:rPr>
          <w:rFonts w:ascii="黑体" w:eastAsia="黑体" w:hAnsi="宋体" w:hint="eastAsia"/>
          <w:b/>
          <w:bCs/>
          <w:sz w:val="72"/>
          <w:szCs w:val="72"/>
        </w:rPr>
        <w:t>绿色建筑降碳措施报告书</w:t>
      </w:r>
    </w:p>
    <w:p w14:paraId="76B5A90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222DA0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E13CA1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77C263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83D868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5E309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浙江美丽乡村学院</w:t>
            </w:r>
            <w:bookmarkEnd w:id="1"/>
          </w:p>
        </w:tc>
      </w:tr>
      <w:tr w:rsidR="00D40158" w:rsidRPr="00D40158" w14:paraId="3BF306D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D2FFB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9AA0E4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衢州</w:t>
            </w:r>
            <w:bookmarkEnd w:id="2"/>
          </w:p>
        </w:tc>
      </w:tr>
      <w:tr w:rsidR="00D40158" w:rsidRPr="00D40158" w14:paraId="1C4085B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5B789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2F3CE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001</w:t>
            </w:r>
            <w:bookmarkEnd w:id="3"/>
          </w:p>
        </w:tc>
      </w:tr>
      <w:tr w:rsidR="00D40158" w:rsidRPr="00D40158" w14:paraId="5F97D0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55C95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19F9F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B921E5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35E2A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4458F2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D343CE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A1DE0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CF426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7A9696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11DDC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077314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83F7F4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3D3F4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DB15CB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899A1C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0183C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028643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2024年12月20日</w:t>
              </w:r>
            </w:smartTag>
            <w:bookmarkEnd w:id="6"/>
          </w:p>
        </w:tc>
      </w:tr>
    </w:tbl>
    <w:p w14:paraId="28DFCBD9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2C9C1E6C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FCDD307" wp14:editId="4625A8BB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227521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47DFD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63F7D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19EBE9A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8405C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8DDA41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256BF17A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A70995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CB6A1DA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36A10F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1BA18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410611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T19557011517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719AA9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EB190E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D1012E0" w14:textId="77777777" w:rsidR="006C6BC8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2006" w:history="1">
        <w:r w:rsidR="006C6BC8" w:rsidRPr="00506CBB">
          <w:rPr>
            <w:rStyle w:val="a6"/>
            <w:rFonts w:hint="eastAsia"/>
          </w:rPr>
          <w:t>1</w:t>
        </w:r>
        <w:r w:rsidR="006C6BC8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6C6BC8" w:rsidRPr="00506CBB">
          <w:rPr>
            <w:rStyle w:val="a6"/>
            <w:rFonts w:hint="eastAsia"/>
          </w:rPr>
          <w:t>建筑概况</w:t>
        </w:r>
        <w:r w:rsidR="006C6BC8">
          <w:rPr>
            <w:rFonts w:hint="eastAsia"/>
            <w:webHidden/>
          </w:rPr>
          <w:tab/>
        </w:r>
        <w:r w:rsidR="006C6BC8">
          <w:rPr>
            <w:rFonts w:hint="eastAsia"/>
            <w:webHidden/>
          </w:rPr>
          <w:fldChar w:fldCharType="begin"/>
        </w:r>
        <w:r w:rsidR="006C6BC8">
          <w:rPr>
            <w:rFonts w:hint="eastAsia"/>
            <w:webHidden/>
          </w:rPr>
          <w:instrText xml:space="preserve"> </w:instrText>
        </w:r>
        <w:r w:rsidR="006C6BC8">
          <w:rPr>
            <w:webHidden/>
          </w:rPr>
          <w:instrText>PAGEREF _Toc185622006 \h</w:instrText>
        </w:r>
        <w:r w:rsidR="006C6BC8">
          <w:rPr>
            <w:rFonts w:hint="eastAsia"/>
            <w:webHidden/>
          </w:rPr>
          <w:instrText xml:space="preserve"> </w:instrText>
        </w:r>
        <w:r w:rsidR="006C6BC8">
          <w:rPr>
            <w:rFonts w:hint="eastAsia"/>
            <w:webHidden/>
          </w:rPr>
        </w:r>
        <w:r w:rsidR="006C6BC8">
          <w:rPr>
            <w:webHidden/>
          </w:rPr>
          <w:fldChar w:fldCharType="separate"/>
        </w:r>
        <w:r w:rsidR="006C6BC8">
          <w:rPr>
            <w:webHidden/>
          </w:rPr>
          <w:t>4</w:t>
        </w:r>
        <w:r w:rsidR="006C6BC8">
          <w:rPr>
            <w:rFonts w:hint="eastAsia"/>
            <w:webHidden/>
          </w:rPr>
          <w:fldChar w:fldCharType="end"/>
        </w:r>
      </w:hyperlink>
    </w:p>
    <w:p w14:paraId="6CB1276A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07" w:history="1">
        <w:r w:rsidRPr="00506CB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341FA14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08" w:history="1">
        <w:r w:rsidRPr="00506CB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523B2BF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09" w:history="1">
        <w:r w:rsidRPr="00506CB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58D2F49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10" w:history="1">
        <w:r w:rsidRPr="00506CBB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45C04EC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11" w:history="1">
        <w:r w:rsidRPr="00506CBB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359FE3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12" w:history="1">
        <w:r w:rsidRPr="00506CBB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9438C40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13" w:history="1">
        <w:r w:rsidRPr="00506CB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F684359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14" w:history="1">
        <w:r w:rsidRPr="00506CBB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DEC8DD8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15" w:history="1">
        <w:r w:rsidRPr="00506CBB">
          <w:rPr>
            <w:rStyle w:val="a6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70A4925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16" w:history="1">
        <w:r w:rsidRPr="00506CBB">
          <w:rPr>
            <w:rStyle w:val="a6"/>
            <w:rFonts w:hint="eastAsia"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0A4FAB0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17" w:history="1">
        <w:r w:rsidRPr="00506CBB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4322182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18" w:history="1">
        <w:r w:rsidRPr="00506CB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23C3D8A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19" w:history="1">
        <w:r w:rsidRPr="00506CB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C118B49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0" w:history="1">
        <w:r w:rsidRPr="00506CBB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819332E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1" w:history="1">
        <w:r w:rsidRPr="00506CBB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9CD4660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2" w:history="1">
        <w:r w:rsidRPr="00506CBB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311A27A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3" w:history="1">
        <w:r w:rsidRPr="00506CBB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692CE61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4" w:history="1">
        <w:r w:rsidRPr="00506CBB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9043195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5" w:history="1">
        <w:r w:rsidRPr="00506CBB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0EF12DE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6" w:history="1">
        <w:r w:rsidRPr="00506CBB">
          <w:rPr>
            <w:rStyle w:val="a6"/>
            <w:rFonts w:hint="eastAsia"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EB3C483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7" w:history="1">
        <w:r w:rsidRPr="00506CBB">
          <w:rPr>
            <w:rStyle w:val="a6"/>
            <w:rFonts w:hint="eastAsia"/>
            <w:lang w:val="en-GB"/>
          </w:rPr>
          <w:t>7.4.2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186A4B6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8" w:history="1">
        <w:r w:rsidRPr="00506CBB">
          <w:rPr>
            <w:rStyle w:val="a6"/>
            <w:rFonts w:hint="eastAsia"/>
            <w:lang w:val="en-GB"/>
          </w:rPr>
          <w:t>7.4.3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569D321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29" w:history="1">
        <w:r w:rsidRPr="00506CBB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7D559E0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30" w:history="1">
        <w:r w:rsidRPr="00506CB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EE5CBC0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31" w:history="1">
        <w:r w:rsidRPr="00506CB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0C67BBD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32" w:history="1">
        <w:r w:rsidRPr="00506CBB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985C638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33" w:history="1">
        <w:r w:rsidRPr="00506CBB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C1233E7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34" w:history="1">
        <w:r w:rsidRPr="00506CBB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15DEB6D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35" w:history="1">
        <w:r w:rsidRPr="00506CBB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B1D8B84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36" w:history="1">
        <w:r w:rsidRPr="00506CBB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77E1567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37" w:history="1">
        <w:r w:rsidRPr="00506CBB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B07F114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38" w:history="1">
        <w:r w:rsidRPr="00506CBB">
          <w:rPr>
            <w:rStyle w:val="a6"/>
            <w:rFonts w:hint="eastAsia"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AB84BE2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39" w:history="1">
        <w:r w:rsidRPr="00506CB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B43D8BF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40" w:history="1">
        <w:r w:rsidRPr="00506CBB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4DEE157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41" w:history="1">
        <w:r w:rsidRPr="00506CBB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577AB29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42" w:history="1">
        <w:r w:rsidRPr="00506CBB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AEE1497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43" w:history="1">
        <w:r w:rsidRPr="00506CBB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A98D6BF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44" w:history="1">
        <w:r w:rsidRPr="00506CBB">
          <w:rPr>
            <w:rStyle w:val="a6"/>
            <w:rFonts w:hint="eastAsia"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4733AD2" w14:textId="77777777" w:rsidR="006C6BC8" w:rsidRDefault="006C6BC8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45" w:history="1">
        <w:r w:rsidRPr="00506CBB">
          <w:rPr>
            <w:rStyle w:val="a6"/>
            <w:rFonts w:hint="eastAsia"/>
            <w:lang w:val="en-GB"/>
          </w:rPr>
          <w:t>9.2.2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3A47789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46" w:history="1">
        <w:r w:rsidRPr="00506CBB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78A962A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47" w:history="1">
        <w:r w:rsidRPr="00506CBB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AAFA978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48" w:history="1">
        <w:r w:rsidRPr="00506CB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0051CC3" w14:textId="77777777" w:rsidR="006C6BC8" w:rsidRDefault="006C6B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2049" w:history="1">
        <w:r w:rsidRPr="00506CBB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F2D3935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50" w:history="1">
        <w:r w:rsidRPr="00506CBB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工作日</w:t>
        </w:r>
        <w:r w:rsidRPr="00506CBB">
          <w:rPr>
            <w:rStyle w:val="a6"/>
            <w:rFonts w:hint="eastAsia"/>
          </w:rPr>
          <w:t>/</w:t>
        </w:r>
        <w:r w:rsidRPr="00506CBB">
          <w:rPr>
            <w:rStyle w:val="a6"/>
            <w:rFonts w:hint="eastAsia"/>
          </w:rPr>
          <w:t>节假日人员逐时在室率</w:t>
        </w:r>
        <w:r w:rsidRPr="00506CB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4F89454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51" w:history="1">
        <w:r w:rsidRPr="00506CBB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工作日</w:t>
        </w:r>
        <w:r w:rsidRPr="00506CBB">
          <w:rPr>
            <w:rStyle w:val="a6"/>
            <w:rFonts w:hint="eastAsia"/>
          </w:rPr>
          <w:t>/</w:t>
        </w:r>
        <w:r w:rsidRPr="00506CBB">
          <w:rPr>
            <w:rStyle w:val="a6"/>
            <w:rFonts w:hint="eastAsia"/>
          </w:rPr>
          <w:t>节假日照明开关时间表</w:t>
        </w:r>
        <w:r w:rsidRPr="00506CB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F5F077A" w14:textId="77777777" w:rsidR="006C6BC8" w:rsidRDefault="006C6B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2052" w:history="1">
        <w:r w:rsidRPr="00506CBB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06CBB">
          <w:rPr>
            <w:rStyle w:val="a6"/>
            <w:rFonts w:hint="eastAsia"/>
          </w:rPr>
          <w:t>工作日</w:t>
        </w:r>
        <w:r w:rsidRPr="00506CBB">
          <w:rPr>
            <w:rStyle w:val="a6"/>
            <w:rFonts w:hint="eastAsia"/>
          </w:rPr>
          <w:t>/</w:t>
        </w:r>
        <w:r w:rsidRPr="00506CBB">
          <w:rPr>
            <w:rStyle w:val="a6"/>
            <w:rFonts w:hint="eastAsia"/>
          </w:rPr>
          <w:t>节假日设备逐时使用率</w:t>
        </w:r>
        <w:r w:rsidRPr="00506CB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_Toc185622052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1BAE863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15F12D2" w14:textId="77777777" w:rsidR="00D40158" w:rsidRDefault="00D40158" w:rsidP="00D40158">
      <w:pPr>
        <w:pStyle w:val="TOC1"/>
      </w:pPr>
    </w:p>
    <w:p w14:paraId="0761AFED" w14:textId="77777777" w:rsidR="00D40158" w:rsidRPr="005E5F93" w:rsidRDefault="00D40158" w:rsidP="005215FB">
      <w:pPr>
        <w:pStyle w:val="1"/>
      </w:pPr>
      <w:bookmarkStart w:id="11" w:name="_Toc18562200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062789D" w14:textId="77777777" w:rsidTr="00853D5D">
        <w:tc>
          <w:tcPr>
            <w:tcW w:w="2763" w:type="dxa"/>
            <w:shd w:val="clear" w:color="auto" w:fill="E6E6E6"/>
          </w:tcPr>
          <w:p w14:paraId="49A6BB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C85B4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浙江美丽乡村学院</w:t>
            </w:r>
            <w:bookmarkEnd w:id="12"/>
          </w:p>
        </w:tc>
      </w:tr>
      <w:tr w:rsidR="00D40158" w:rsidRPr="00FF2243" w14:paraId="668E7C56" w14:textId="77777777" w:rsidTr="00853D5D">
        <w:tc>
          <w:tcPr>
            <w:tcW w:w="2763" w:type="dxa"/>
            <w:shd w:val="clear" w:color="auto" w:fill="E6E6E6"/>
          </w:tcPr>
          <w:p w14:paraId="6CB9F0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45CC8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衢州</w:t>
            </w:r>
            <w:bookmarkEnd w:id="13"/>
          </w:p>
        </w:tc>
      </w:tr>
      <w:tr w:rsidR="00037A4C" w:rsidRPr="00FF2243" w14:paraId="39FADCBE" w14:textId="77777777" w:rsidTr="00853D5D">
        <w:tc>
          <w:tcPr>
            <w:tcW w:w="2763" w:type="dxa"/>
            <w:shd w:val="clear" w:color="auto" w:fill="E6E6E6"/>
          </w:tcPr>
          <w:p w14:paraId="0344E27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4B1707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634284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118.90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331312F" w14:textId="77777777" w:rsidTr="00853D5D">
        <w:tc>
          <w:tcPr>
            <w:tcW w:w="2763" w:type="dxa"/>
            <w:shd w:val="clear" w:color="auto" w:fill="E6E6E6"/>
          </w:tcPr>
          <w:p w14:paraId="67F33A4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0EADD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9525F11" w14:textId="77777777" w:rsidTr="00853D5D">
        <w:tc>
          <w:tcPr>
            <w:tcW w:w="2763" w:type="dxa"/>
            <w:shd w:val="clear" w:color="auto" w:fill="E6E6E6"/>
          </w:tcPr>
          <w:p w14:paraId="5138A4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50E86B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1480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171FD4B" w14:textId="77777777" w:rsidTr="00853D5D">
        <w:tc>
          <w:tcPr>
            <w:tcW w:w="2763" w:type="dxa"/>
            <w:shd w:val="clear" w:color="auto" w:fill="E6E6E6"/>
          </w:tcPr>
          <w:p w14:paraId="0815C1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59CF5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89250BA" w14:textId="77777777" w:rsidTr="00853D5D">
        <w:tc>
          <w:tcPr>
            <w:tcW w:w="2763" w:type="dxa"/>
            <w:shd w:val="clear" w:color="auto" w:fill="E6E6E6"/>
          </w:tcPr>
          <w:p w14:paraId="7D0EEC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097BF4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14.2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BFFDE1A" w14:textId="77777777" w:rsidTr="00853D5D">
        <w:tc>
          <w:tcPr>
            <w:tcW w:w="2763" w:type="dxa"/>
            <w:shd w:val="clear" w:color="auto" w:fill="E6E6E6"/>
          </w:tcPr>
          <w:p w14:paraId="402FB70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18E528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6549.05</w:t>
            </w:r>
            <w:bookmarkEnd w:id="23"/>
          </w:p>
        </w:tc>
      </w:tr>
      <w:tr w:rsidR="00203A7D" w:rsidRPr="00FF2243" w14:paraId="27BA4B59" w14:textId="77777777" w:rsidTr="00853D5D">
        <w:tc>
          <w:tcPr>
            <w:tcW w:w="2763" w:type="dxa"/>
            <w:shd w:val="clear" w:color="auto" w:fill="E6E6E6"/>
          </w:tcPr>
          <w:p w14:paraId="31F870F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12EA7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2027.20</w:t>
            </w:r>
            <w:bookmarkEnd w:id="24"/>
          </w:p>
        </w:tc>
      </w:tr>
      <w:tr w:rsidR="00D40158" w:rsidRPr="00FF2243" w14:paraId="7FC2D272" w14:textId="77777777" w:rsidTr="00853D5D">
        <w:tc>
          <w:tcPr>
            <w:tcW w:w="2763" w:type="dxa"/>
            <w:shd w:val="clear" w:color="auto" w:fill="E6E6E6"/>
          </w:tcPr>
          <w:p w14:paraId="30E966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51E8A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31930D9" w14:textId="77777777" w:rsidTr="00853D5D">
        <w:tc>
          <w:tcPr>
            <w:tcW w:w="2763" w:type="dxa"/>
            <w:shd w:val="clear" w:color="auto" w:fill="E6E6E6"/>
          </w:tcPr>
          <w:p w14:paraId="701051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063B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 w14:paraId="39961047" w14:textId="77777777" w:rsidTr="00853D5D">
        <w:tc>
          <w:tcPr>
            <w:tcW w:w="2763" w:type="dxa"/>
            <w:shd w:val="clear" w:color="auto" w:fill="E6E6E6"/>
          </w:tcPr>
          <w:p w14:paraId="6873C63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C879CC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C1D11D0" w14:textId="77777777" w:rsidTr="00853D5D">
        <w:tc>
          <w:tcPr>
            <w:tcW w:w="2763" w:type="dxa"/>
            <w:shd w:val="clear" w:color="auto" w:fill="E6E6E6"/>
          </w:tcPr>
          <w:p w14:paraId="4CFB3E0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D882C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20B6F71" w14:textId="77777777" w:rsidTr="00853D5D">
        <w:tc>
          <w:tcPr>
            <w:tcW w:w="2763" w:type="dxa"/>
            <w:shd w:val="clear" w:color="auto" w:fill="E6E6E6"/>
          </w:tcPr>
          <w:p w14:paraId="1241259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84BE134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:12.30-2.28</w:t>
            </w:r>
            <w:bookmarkEnd w:id="29"/>
          </w:p>
        </w:tc>
      </w:tr>
    </w:tbl>
    <w:p w14:paraId="4BBF1CF0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7DC609B0" w14:textId="77777777" w:rsidR="00033A7A" w:rsidRDefault="00FF6380" w:rsidP="00824A6F">
      <w:pPr>
        <w:pStyle w:val="1"/>
      </w:pPr>
      <w:bookmarkStart w:id="30" w:name="TitleFormat"/>
      <w:bookmarkStart w:id="31" w:name="_Toc18562200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316E915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9CB49F7" w14:textId="77777777" w:rsidR="009512E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06E176E1" w14:textId="77777777" w:rsidR="009512E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129A49D1" w14:textId="77777777" w:rsidR="009512E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40E939E" w14:textId="77777777" w:rsidR="009512E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7E41F32E" w14:textId="77777777" w:rsidR="009512EF" w:rsidRDefault="009512EF">
      <w:pPr>
        <w:pStyle w:val="a0"/>
        <w:ind w:firstLineChars="0" w:firstLine="0"/>
        <w:rPr>
          <w:lang w:val="en-US"/>
        </w:rPr>
      </w:pPr>
    </w:p>
    <w:p w14:paraId="431B234C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62200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325F08E" w14:textId="77777777" w:rsidR="0090021E" w:rsidRDefault="005F23B3" w:rsidP="0090021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90021E">
        <w:rPr>
          <w:rFonts w:hint="eastAsia"/>
          <w:lang w:val="en-US"/>
        </w:rPr>
        <w:t>建筑碳排放</w:t>
      </w:r>
      <w:r w:rsidR="0090021E">
        <w:rPr>
          <w:lang w:val="en-US"/>
        </w:rPr>
        <w:t>CEEB</w:t>
      </w:r>
      <w:r w:rsidR="0090021E">
        <w:rPr>
          <w:rFonts w:hint="eastAsia"/>
          <w:lang w:val="en-US"/>
        </w:rPr>
        <w:t>以</w:t>
      </w:r>
      <w:r w:rsidR="0090021E">
        <w:rPr>
          <w:lang w:val="en-US"/>
        </w:rPr>
        <w:t>CAD</w:t>
      </w:r>
      <w:r w:rsidR="0090021E">
        <w:rPr>
          <w:rFonts w:hint="eastAsia"/>
          <w:lang w:val="en-US"/>
        </w:rPr>
        <w:t>为平台，与建筑节能模型无缝对接，支持《绿色建筑评价标准》</w:t>
      </w:r>
      <w:r w:rsidR="0090021E">
        <w:rPr>
          <w:lang w:val="en-US"/>
        </w:rPr>
        <w:t>GB/T50378-2019</w:t>
      </w:r>
      <w:r w:rsidR="0090021E">
        <w:rPr>
          <w:rFonts w:hint="eastAsia"/>
          <w:lang w:val="en-US"/>
        </w:rPr>
        <w:t>第</w:t>
      </w:r>
      <w:r w:rsidR="0090021E">
        <w:rPr>
          <w:lang w:val="en-US"/>
        </w:rPr>
        <w:t>9.2.7</w:t>
      </w:r>
      <w:r w:rsidR="0090021E">
        <w:rPr>
          <w:rFonts w:hint="eastAsia"/>
          <w:lang w:val="en-US"/>
        </w:rPr>
        <w:t>条设计建筑</w:t>
      </w:r>
      <w:r w:rsidR="003F5BE3">
        <w:rPr>
          <w:rFonts w:hint="eastAsia"/>
          <w:lang w:val="en-US"/>
        </w:rPr>
        <w:t>采取相应措施后</w:t>
      </w:r>
      <w:r w:rsidR="003F5BE3">
        <w:rPr>
          <w:lang w:val="en-US"/>
        </w:rPr>
        <w:t>减碳量</w:t>
      </w:r>
      <w:r w:rsidR="0090021E">
        <w:rPr>
          <w:rFonts w:hint="eastAsia"/>
          <w:lang w:val="en-US"/>
        </w:rPr>
        <w:t>的对比计算（其中参照建筑参数满足国家和行业节能标准规定值）。</w:t>
      </w:r>
    </w:p>
    <w:p w14:paraId="618A382C" w14:textId="77777777" w:rsidR="005F23B3" w:rsidRPr="0090021E" w:rsidRDefault="005F23B3" w:rsidP="005F23B3">
      <w:pPr>
        <w:pStyle w:val="a0"/>
        <w:ind w:firstLine="420"/>
        <w:rPr>
          <w:lang w:val="en-US"/>
        </w:rPr>
      </w:pPr>
    </w:p>
    <w:p w14:paraId="0E99DFDC" w14:textId="77777777" w:rsidR="005E385A" w:rsidRPr="00ED7370" w:rsidRDefault="00B31357" w:rsidP="00ED7370">
      <w:pPr>
        <w:pStyle w:val="1"/>
      </w:pPr>
      <w:bookmarkStart w:id="39" w:name="_Toc185622009"/>
      <w:r>
        <w:rPr>
          <w:rFonts w:hint="eastAsia"/>
        </w:rPr>
        <w:lastRenderedPageBreak/>
        <w:t>气象数据</w:t>
      </w:r>
      <w:bookmarkEnd w:id="39"/>
    </w:p>
    <w:p w14:paraId="402DA64E" w14:textId="77777777" w:rsidR="008244A0" w:rsidRDefault="00483CEF" w:rsidP="00483CEF">
      <w:pPr>
        <w:pStyle w:val="2"/>
      </w:pPr>
      <w:bookmarkStart w:id="40" w:name="_Toc185622010"/>
      <w:r>
        <w:rPr>
          <w:rFonts w:hint="eastAsia"/>
        </w:rPr>
        <w:t>逐日干球温度表</w:t>
      </w:r>
      <w:bookmarkEnd w:id="40"/>
    </w:p>
    <w:p w14:paraId="3251DEB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09E760B6" wp14:editId="0C75D3E7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91CC6" w14:textId="77777777" w:rsidR="00902539" w:rsidRDefault="00483CEF" w:rsidP="00902539">
      <w:pPr>
        <w:pStyle w:val="2"/>
      </w:pPr>
      <w:bookmarkStart w:id="42" w:name="_Toc185622011"/>
      <w:r>
        <w:rPr>
          <w:rFonts w:hint="eastAsia"/>
        </w:rPr>
        <w:t>逐月辐照量表</w:t>
      </w:r>
      <w:bookmarkEnd w:id="42"/>
    </w:p>
    <w:p w14:paraId="69317DB1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1F4EF7B9" wp14:editId="33822D87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FDE1F" w14:textId="77777777" w:rsidR="00483CEF" w:rsidRDefault="00483CEF" w:rsidP="00483CEF">
      <w:pPr>
        <w:pStyle w:val="2"/>
      </w:pPr>
      <w:bookmarkStart w:id="44" w:name="_Toc185622012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512EF" w14:paraId="0892EBD5" w14:textId="77777777">
        <w:tc>
          <w:tcPr>
            <w:tcW w:w="1131" w:type="dxa"/>
            <w:shd w:val="clear" w:color="auto" w:fill="E6E6E6"/>
            <w:vAlign w:val="center"/>
          </w:tcPr>
          <w:p w14:paraId="37E9178A" w14:textId="77777777" w:rsidR="009512E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438DF87" w14:textId="77777777" w:rsidR="009512E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E40215" w14:textId="77777777" w:rsidR="009512E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309069" w14:textId="77777777" w:rsidR="009512E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20C924" w14:textId="77777777" w:rsidR="009512E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D11802" w14:textId="77777777" w:rsidR="009512EF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512EF" w14:paraId="48049D8F" w14:textId="77777777">
        <w:tc>
          <w:tcPr>
            <w:tcW w:w="1131" w:type="dxa"/>
            <w:shd w:val="clear" w:color="auto" w:fill="E6E6E6"/>
            <w:vAlign w:val="center"/>
          </w:tcPr>
          <w:p w14:paraId="076DFB76" w14:textId="77777777" w:rsidR="009512E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154905F" w14:textId="77777777" w:rsidR="009512EF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4335052" w14:textId="77777777" w:rsidR="009512EF" w:rsidRDefault="00000000">
            <w:r>
              <w:t>40.0</w:t>
            </w:r>
          </w:p>
        </w:tc>
        <w:tc>
          <w:tcPr>
            <w:tcW w:w="1556" w:type="dxa"/>
            <w:vAlign w:val="center"/>
          </w:tcPr>
          <w:p w14:paraId="7F9D4263" w14:textId="77777777" w:rsidR="009512EF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4F08BFAF" w14:textId="77777777" w:rsidR="009512EF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1DAE6FD2" w14:textId="77777777" w:rsidR="009512EF" w:rsidRDefault="00000000">
            <w:r>
              <w:t>84.2</w:t>
            </w:r>
          </w:p>
        </w:tc>
      </w:tr>
      <w:tr w:rsidR="009512EF" w14:paraId="6D9A8EC0" w14:textId="77777777">
        <w:tc>
          <w:tcPr>
            <w:tcW w:w="1131" w:type="dxa"/>
            <w:shd w:val="clear" w:color="auto" w:fill="E6E6E6"/>
            <w:vAlign w:val="center"/>
          </w:tcPr>
          <w:p w14:paraId="741D61B8" w14:textId="77777777" w:rsidR="009512EF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63AC9D4" w14:textId="77777777" w:rsidR="009512EF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85D98C4" w14:textId="77777777" w:rsidR="009512EF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79BA6D5E" w14:textId="77777777" w:rsidR="009512EF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0002AB02" w14:textId="77777777" w:rsidR="009512EF" w:rsidRDefault="00000000">
            <w:r>
              <w:t>2.2</w:t>
            </w:r>
          </w:p>
        </w:tc>
        <w:tc>
          <w:tcPr>
            <w:tcW w:w="1556" w:type="dxa"/>
            <w:vAlign w:val="center"/>
          </w:tcPr>
          <w:p w14:paraId="016728F2" w14:textId="77777777" w:rsidR="009512EF" w:rsidRDefault="00000000">
            <w:r>
              <w:t>2.1</w:t>
            </w:r>
          </w:p>
        </w:tc>
      </w:tr>
    </w:tbl>
    <w:p w14:paraId="5D634452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622013"/>
      <w:bookmarkEnd w:id="45"/>
      <w:r>
        <w:lastRenderedPageBreak/>
        <w:t>围护结构</w:t>
      </w:r>
      <w:bookmarkEnd w:id="46"/>
    </w:p>
    <w:p w14:paraId="4440F1B4" w14:textId="77777777" w:rsidR="009512EF" w:rsidRDefault="00000000">
      <w:pPr>
        <w:pStyle w:val="2"/>
        <w:widowControl w:val="0"/>
      </w:pPr>
      <w:bookmarkStart w:id="47" w:name="_Toc185622014"/>
      <w:r>
        <w:t>工程材料</w:t>
      </w:r>
      <w:bookmarkEnd w:id="47"/>
    </w:p>
    <w:p w14:paraId="0A856029" w14:textId="77777777" w:rsidR="009512EF" w:rsidRDefault="00000000">
      <w:pPr>
        <w:pStyle w:val="3"/>
        <w:widowControl w:val="0"/>
        <w:jc w:val="both"/>
        <w:rPr>
          <w:rFonts w:hint="eastAsia"/>
        </w:rPr>
      </w:pPr>
      <w:bookmarkStart w:id="48" w:name="_Toc185622015"/>
      <w:r>
        <w:t>普通材料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512EF" w14:paraId="16442BB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9C6A93C" w14:textId="77777777" w:rsidR="009512E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57404F" w14:textId="77777777" w:rsidR="009512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4AE48D" w14:textId="77777777" w:rsidR="009512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2EC480" w14:textId="77777777" w:rsidR="009512E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351CB9" w14:textId="77777777" w:rsidR="009512E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9B9DDB" w14:textId="77777777" w:rsidR="009512EF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5039A53" w14:textId="77777777" w:rsidR="009512EF" w:rsidRDefault="00000000">
            <w:pPr>
              <w:jc w:val="center"/>
            </w:pPr>
            <w:r>
              <w:t>数据来源</w:t>
            </w:r>
          </w:p>
        </w:tc>
      </w:tr>
      <w:tr w:rsidR="009512EF" w14:paraId="5B52902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04E8D02" w14:textId="77777777" w:rsidR="009512EF" w:rsidRDefault="009512E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0846B07" w14:textId="77777777" w:rsidR="009512E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30ADB90" w14:textId="77777777" w:rsidR="009512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95EC11" w14:textId="77777777" w:rsidR="009512E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8E3053" w14:textId="77777777" w:rsidR="009512E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E0CC92" w14:textId="77777777" w:rsidR="009512E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C14F6F2" w14:textId="77777777" w:rsidR="009512EF" w:rsidRDefault="009512EF">
            <w:pPr>
              <w:jc w:val="center"/>
            </w:pPr>
          </w:p>
        </w:tc>
      </w:tr>
      <w:tr w:rsidR="009512EF" w14:paraId="3D2299D0" w14:textId="77777777">
        <w:tc>
          <w:tcPr>
            <w:tcW w:w="2196" w:type="dxa"/>
            <w:shd w:val="clear" w:color="auto" w:fill="E6E6E6"/>
            <w:vAlign w:val="center"/>
          </w:tcPr>
          <w:p w14:paraId="0970499D" w14:textId="77777777" w:rsidR="009512E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3C4B6AC" w14:textId="77777777" w:rsidR="009512E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CA0A586" w14:textId="77777777" w:rsidR="009512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9FAD2A1" w14:textId="77777777" w:rsidR="009512E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66F593C" w14:textId="77777777" w:rsidR="009512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8BF181A" w14:textId="77777777" w:rsidR="009512E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60C9E52" w14:textId="77777777" w:rsidR="009512E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12EF" w14:paraId="33A451EB" w14:textId="77777777">
        <w:tc>
          <w:tcPr>
            <w:tcW w:w="2196" w:type="dxa"/>
            <w:shd w:val="clear" w:color="auto" w:fill="E6E6E6"/>
            <w:vAlign w:val="center"/>
          </w:tcPr>
          <w:p w14:paraId="73739B39" w14:textId="77777777" w:rsidR="009512E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516D1AB" w14:textId="77777777" w:rsidR="009512E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7765F9E" w14:textId="77777777" w:rsidR="009512E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33F09B7" w14:textId="77777777" w:rsidR="009512E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46478BD" w14:textId="77777777" w:rsidR="009512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D78BA88" w14:textId="77777777" w:rsidR="009512E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B98E55E" w14:textId="77777777" w:rsidR="009512E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12EF" w14:paraId="24042586" w14:textId="77777777">
        <w:tc>
          <w:tcPr>
            <w:tcW w:w="2196" w:type="dxa"/>
            <w:shd w:val="clear" w:color="auto" w:fill="E6E6E6"/>
            <w:vAlign w:val="center"/>
          </w:tcPr>
          <w:p w14:paraId="41E76722" w14:textId="77777777" w:rsidR="009512E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56C571F" w14:textId="77777777" w:rsidR="009512E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8571CF4" w14:textId="77777777" w:rsidR="009512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FE6435" w14:textId="77777777" w:rsidR="009512E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A56F523" w14:textId="77777777" w:rsidR="009512E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506F5D0" w14:textId="77777777" w:rsidR="009512E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7110BF2" w14:textId="77777777" w:rsidR="009512E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12EF" w14:paraId="4BE2B495" w14:textId="77777777">
        <w:tc>
          <w:tcPr>
            <w:tcW w:w="2196" w:type="dxa"/>
            <w:shd w:val="clear" w:color="auto" w:fill="E6E6E6"/>
            <w:vAlign w:val="center"/>
          </w:tcPr>
          <w:p w14:paraId="4E203AA7" w14:textId="77777777" w:rsidR="009512EF" w:rsidRDefault="00000000">
            <w:r>
              <w:t>烧结普通砖砌块</w:t>
            </w:r>
          </w:p>
        </w:tc>
        <w:tc>
          <w:tcPr>
            <w:tcW w:w="1018" w:type="dxa"/>
            <w:vAlign w:val="center"/>
          </w:tcPr>
          <w:p w14:paraId="4577029E" w14:textId="77777777" w:rsidR="009512E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1AC3B19" w14:textId="77777777" w:rsidR="009512EF" w:rsidRDefault="00000000">
            <w:r>
              <w:t>10.630</w:t>
            </w:r>
          </w:p>
        </w:tc>
        <w:tc>
          <w:tcPr>
            <w:tcW w:w="848" w:type="dxa"/>
            <w:vAlign w:val="center"/>
          </w:tcPr>
          <w:p w14:paraId="4763DD70" w14:textId="77777777" w:rsidR="009512E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D32E3BC" w14:textId="77777777" w:rsidR="009512EF" w:rsidRDefault="00000000">
            <w:r>
              <w:t>1060.0</w:t>
            </w:r>
          </w:p>
        </w:tc>
        <w:tc>
          <w:tcPr>
            <w:tcW w:w="1188" w:type="dxa"/>
            <w:vAlign w:val="center"/>
          </w:tcPr>
          <w:p w14:paraId="0457902C" w14:textId="77777777" w:rsidR="009512E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42988A" w14:textId="77777777" w:rsidR="009512EF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  <w:tr w:rsidR="009512EF" w14:paraId="670826C0" w14:textId="77777777">
        <w:tc>
          <w:tcPr>
            <w:tcW w:w="2196" w:type="dxa"/>
            <w:shd w:val="clear" w:color="auto" w:fill="E6E6E6"/>
            <w:vAlign w:val="center"/>
          </w:tcPr>
          <w:p w14:paraId="533698C9" w14:textId="77777777" w:rsidR="009512EF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0903CFF" w14:textId="77777777" w:rsidR="009512EF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880E4A4" w14:textId="77777777" w:rsidR="009512EF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33D057E6" w14:textId="77777777" w:rsidR="009512EF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AC8D0BE" w14:textId="77777777" w:rsidR="009512EF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64FD0015" w14:textId="77777777" w:rsidR="009512EF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58F91785" w14:textId="77777777" w:rsidR="009512EF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9512EF" w14:paraId="16B28AA9" w14:textId="77777777">
        <w:tc>
          <w:tcPr>
            <w:tcW w:w="2196" w:type="dxa"/>
            <w:shd w:val="clear" w:color="auto" w:fill="E6E6E6"/>
            <w:vAlign w:val="center"/>
          </w:tcPr>
          <w:p w14:paraId="3EC380FF" w14:textId="77777777" w:rsidR="009512EF" w:rsidRDefault="00000000">
            <w:r>
              <w:t>纸面石膏板</w:t>
            </w:r>
          </w:p>
        </w:tc>
        <w:tc>
          <w:tcPr>
            <w:tcW w:w="1018" w:type="dxa"/>
            <w:vAlign w:val="center"/>
          </w:tcPr>
          <w:p w14:paraId="6D388A08" w14:textId="77777777" w:rsidR="009512EF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2D14351E" w14:textId="77777777" w:rsidR="009512EF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7B467C10" w14:textId="77777777" w:rsidR="009512EF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5A126C8B" w14:textId="77777777" w:rsidR="009512EF" w:rsidRDefault="00000000">
            <w:r>
              <w:t>1100.0</w:t>
            </w:r>
          </w:p>
        </w:tc>
        <w:tc>
          <w:tcPr>
            <w:tcW w:w="1188" w:type="dxa"/>
            <w:vAlign w:val="center"/>
          </w:tcPr>
          <w:p w14:paraId="0FDAFEB8" w14:textId="77777777" w:rsidR="009512E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F6A93BC" w14:textId="77777777" w:rsidR="009512EF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9512EF" w14:paraId="6D7B9BC7" w14:textId="77777777">
        <w:tc>
          <w:tcPr>
            <w:tcW w:w="2196" w:type="dxa"/>
            <w:shd w:val="clear" w:color="auto" w:fill="E6E6E6"/>
            <w:vAlign w:val="center"/>
          </w:tcPr>
          <w:p w14:paraId="5A7E366E" w14:textId="77777777" w:rsidR="009512EF" w:rsidRDefault="00000000">
            <w:r>
              <w:t>钢丝网架聚苯板</w:t>
            </w:r>
          </w:p>
        </w:tc>
        <w:tc>
          <w:tcPr>
            <w:tcW w:w="1018" w:type="dxa"/>
            <w:vAlign w:val="center"/>
          </w:tcPr>
          <w:p w14:paraId="36FB0D47" w14:textId="77777777" w:rsidR="009512EF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5839252C" w14:textId="77777777" w:rsidR="009512EF" w:rsidRDefault="00000000">
            <w:r>
              <w:t>0.313</w:t>
            </w:r>
          </w:p>
        </w:tc>
        <w:tc>
          <w:tcPr>
            <w:tcW w:w="848" w:type="dxa"/>
            <w:vAlign w:val="center"/>
          </w:tcPr>
          <w:p w14:paraId="2353F4A9" w14:textId="77777777" w:rsidR="009512EF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66DDAB8B" w14:textId="77777777" w:rsidR="009512E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10ADD85" w14:textId="77777777" w:rsidR="009512EF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8E111FA" w14:textId="77777777" w:rsidR="009512EF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9512EF" w14:paraId="06115F2C" w14:textId="77777777">
        <w:tc>
          <w:tcPr>
            <w:tcW w:w="2196" w:type="dxa"/>
            <w:shd w:val="clear" w:color="auto" w:fill="E6E6E6"/>
            <w:vAlign w:val="center"/>
          </w:tcPr>
          <w:p w14:paraId="3A141A27" w14:textId="77777777" w:rsidR="009512EF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303C238F" w14:textId="77777777" w:rsidR="009512EF" w:rsidRDefault="00000000">
            <w:r>
              <w:t>3.490</w:t>
            </w:r>
          </w:p>
        </w:tc>
        <w:tc>
          <w:tcPr>
            <w:tcW w:w="1030" w:type="dxa"/>
            <w:vAlign w:val="center"/>
          </w:tcPr>
          <w:p w14:paraId="0E2CF32D" w14:textId="77777777" w:rsidR="009512EF" w:rsidRDefault="00000000">
            <w:r>
              <w:t>25.569</w:t>
            </w:r>
          </w:p>
        </w:tc>
        <w:tc>
          <w:tcPr>
            <w:tcW w:w="848" w:type="dxa"/>
            <w:vAlign w:val="center"/>
          </w:tcPr>
          <w:p w14:paraId="6D79D119" w14:textId="77777777" w:rsidR="009512EF" w:rsidRDefault="00000000">
            <w:r>
              <w:t>2800.0</w:t>
            </w:r>
          </w:p>
        </w:tc>
        <w:tc>
          <w:tcPr>
            <w:tcW w:w="1018" w:type="dxa"/>
            <w:vAlign w:val="center"/>
          </w:tcPr>
          <w:p w14:paraId="75579E6B" w14:textId="77777777" w:rsidR="009512E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D657644" w14:textId="77777777" w:rsidR="009512EF" w:rsidRDefault="00000000">
            <w:r>
              <w:t>0.0113</w:t>
            </w:r>
          </w:p>
        </w:tc>
        <w:tc>
          <w:tcPr>
            <w:tcW w:w="1516" w:type="dxa"/>
            <w:vAlign w:val="center"/>
          </w:tcPr>
          <w:p w14:paraId="7876F13B" w14:textId="77777777" w:rsidR="009512E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12EF" w14:paraId="49372948" w14:textId="77777777">
        <w:tc>
          <w:tcPr>
            <w:tcW w:w="2196" w:type="dxa"/>
            <w:shd w:val="clear" w:color="auto" w:fill="E6E6E6"/>
            <w:vAlign w:val="center"/>
          </w:tcPr>
          <w:p w14:paraId="637CBC7A" w14:textId="77777777" w:rsidR="009512EF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43577594" w14:textId="77777777" w:rsidR="009512E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D467FC4" w14:textId="77777777" w:rsidR="009512E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4A0433D" w14:textId="77777777" w:rsidR="009512E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3406E79" w14:textId="77777777" w:rsidR="009512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DB06B4" w14:textId="77777777" w:rsidR="009512EF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329CECDA" w14:textId="77777777" w:rsidR="009512EF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9512EF" w14:paraId="20C2B52D" w14:textId="77777777">
        <w:tc>
          <w:tcPr>
            <w:tcW w:w="2196" w:type="dxa"/>
            <w:shd w:val="clear" w:color="auto" w:fill="E6E6E6"/>
            <w:vAlign w:val="center"/>
          </w:tcPr>
          <w:p w14:paraId="643790F0" w14:textId="77777777" w:rsidR="009512EF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2C0229A" w14:textId="77777777" w:rsidR="009512E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FFC387F" w14:textId="77777777" w:rsidR="009512EF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A105612" w14:textId="77777777" w:rsidR="009512E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FC2ED00" w14:textId="77777777" w:rsidR="009512EF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440AC129" w14:textId="77777777" w:rsidR="009512EF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BA12985" w14:textId="77777777" w:rsidR="009512E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12EF" w14:paraId="08B53AB0" w14:textId="77777777">
        <w:tc>
          <w:tcPr>
            <w:tcW w:w="2196" w:type="dxa"/>
            <w:shd w:val="clear" w:color="auto" w:fill="E6E6E6"/>
            <w:vAlign w:val="center"/>
          </w:tcPr>
          <w:p w14:paraId="68AD3B83" w14:textId="77777777" w:rsidR="009512EF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8D10B52" w14:textId="77777777" w:rsidR="009512E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6AC36DB" w14:textId="77777777" w:rsidR="009512E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7C1693D" w14:textId="77777777" w:rsidR="009512E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1EF48C3" w14:textId="77777777" w:rsidR="009512EF" w:rsidRDefault="00000000">
            <w:r>
              <w:t>1510.0</w:t>
            </w:r>
          </w:p>
        </w:tc>
        <w:tc>
          <w:tcPr>
            <w:tcW w:w="1188" w:type="dxa"/>
            <w:vAlign w:val="center"/>
          </w:tcPr>
          <w:p w14:paraId="63C74791" w14:textId="77777777" w:rsidR="009512EF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F1160A3" w14:textId="77777777" w:rsidR="009512E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12EF" w14:paraId="40ED002F" w14:textId="77777777">
        <w:tc>
          <w:tcPr>
            <w:tcW w:w="2196" w:type="dxa"/>
            <w:shd w:val="clear" w:color="auto" w:fill="E6E6E6"/>
            <w:vAlign w:val="center"/>
          </w:tcPr>
          <w:p w14:paraId="2B9933F3" w14:textId="77777777" w:rsidR="009512EF" w:rsidRDefault="00000000">
            <w:r>
              <w:t>水泥砂浆挂瓦</w:t>
            </w:r>
          </w:p>
        </w:tc>
        <w:tc>
          <w:tcPr>
            <w:tcW w:w="1018" w:type="dxa"/>
            <w:vAlign w:val="center"/>
          </w:tcPr>
          <w:p w14:paraId="2F6ACC17" w14:textId="77777777" w:rsidR="009512E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F246DE4" w14:textId="77777777" w:rsidR="009512E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3988E02" w14:textId="77777777" w:rsidR="009512E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E8CB5D3" w14:textId="77777777" w:rsidR="009512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72823FC" w14:textId="77777777" w:rsidR="009512EF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09F96D91" w14:textId="77777777" w:rsidR="009512EF" w:rsidRDefault="009512EF">
            <w:pPr>
              <w:rPr>
                <w:sz w:val="18"/>
                <w:szCs w:val="18"/>
              </w:rPr>
            </w:pPr>
          </w:p>
        </w:tc>
      </w:tr>
      <w:tr w:rsidR="009512EF" w14:paraId="1CF4BF24" w14:textId="77777777">
        <w:tc>
          <w:tcPr>
            <w:tcW w:w="2196" w:type="dxa"/>
            <w:shd w:val="clear" w:color="auto" w:fill="E6E6E6"/>
            <w:vAlign w:val="center"/>
          </w:tcPr>
          <w:p w14:paraId="5F2CE0DE" w14:textId="77777777" w:rsidR="009512EF" w:rsidRDefault="00000000">
            <w:r>
              <w:lastRenderedPageBreak/>
              <w:t>沥青混凝土</w:t>
            </w:r>
          </w:p>
        </w:tc>
        <w:tc>
          <w:tcPr>
            <w:tcW w:w="1018" w:type="dxa"/>
            <w:vAlign w:val="center"/>
          </w:tcPr>
          <w:p w14:paraId="57BB7DAA" w14:textId="77777777" w:rsidR="009512EF" w:rsidRDefault="00000000">
            <w:r>
              <w:t>1.050</w:t>
            </w:r>
          </w:p>
        </w:tc>
        <w:tc>
          <w:tcPr>
            <w:tcW w:w="1030" w:type="dxa"/>
            <w:vAlign w:val="center"/>
          </w:tcPr>
          <w:p w14:paraId="4ED0B481" w14:textId="77777777" w:rsidR="009512EF" w:rsidRDefault="00000000">
            <w:r>
              <w:t>16.390</w:t>
            </w:r>
          </w:p>
        </w:tc>
        <w:tc>
          <w:tcPr>
            <w:tcW w:w="848" w:type="dxa"/>
            <w:vAlign w:val="center"/>
          </w:tcPr>
          <w:p w14:paraId="37A99939" w14:textId="77777777" w:rsidR="009512EF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0067E9D1" w14:textId="77777777" w:rsidR="009512EF" w:rsidRDefault="00000000">
            <w:r>
              <w:t>1680.0</w:t>
            </w:r>
          </w:p>
        </w:tc>
        <w:tc>
          <w:tcPr>
            <w:tcW w:w="1188" w:type="dxa"/>
            <w:vAlign w:val="center"/>
          </w:tcPr>
          <w:p w14:paraId="2D819CB1" w14:textId="77777777" w:rsidR="009512EF" w:rsidRDefault="00000000">
            <w:r>
              <w:t>0.0075</w:t>
            </w:r>
          </w:p>
        </w:tc>
        <w:tc>
          <w:tcPr>
            <w:tcW w:w="1516" w:type="dxa"/>
            <w:vAlign w:val="center"/>
          </w:tcPr>
          <w:p w14:paraId="6064FAC2" w14:textId="77777777" w:rsidR="009512EF" w:rsidRDefault="00000000">
            <w:r>
              <w:rPr>
                <w:sz w:val="18"/>
                <w:szCs w:val="18"/>
              </w:rPr>
              <w:t>安徽省居住建筑节能设计标准</w:t>
            </w:r>
            <w:r>
              <w:rPr>
                <w:sz w:val="18"/>
                <w:szCs w:val="18"/>
              </w:rPr>
              <w:t xml:space="preserve"> DB34/1466-2019</w:t>
            </w:r>
          </w:p>
        </w:tc>
      </w:tr>
      <w:tr w:rsidR="009512EF" w14:paraId="29B1AD25" w14:textId="77777777">
        <w:tc>
          <w:tcPr>
            <w:tcW w:w="2196" w:type="dxa"/>
            <w:shd w:val="clear" w:color="auto" w:fill="E6E6E6"/>
            <w:vAlign w:val="center"/>
          </w:tcPr>
          <w:p w14:paraId="745599AC" w14:textId="77777777" w:rsidR="009512EF" w:rsidRDefault="00000000">
            <w:r>
              <w:t>铝塑复合板</w:t>
            </w:r>
          </w:p>
        </w:tc>
        <w:tc>
          <w:tcPr>
            <w:tcW w:w="1018" w:type="dxa"/>
            <w:vAlign w:val="center"/>
          </w:tcPr>
          <w:p w14:paraId="12F55446" w14:textId="77777777" w:rsidR="009512EF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68AEAD69" w14:textId="77777777" w:rsidR="009512EF" w:rsidRDefault="00000000">
            <w:r>
              <w:t>6.886</w:t>
            </w:r>
          </w:p>
        </w:tc>
        <w:tc>
          <w:tcPr>
            <w:tcW w:w="848" w:type="dxa"/>
            <w:vAlign w:val="center"/>
          </w:tcPr>
          <w:p w14:paraId="103F86E4" w14:textId="77777777" w:rsidR="009512EF" w:rsidRDefault="00000000">
            <w:r>
              <w:t>1380.0</w:t>
            </w:r>
          </w:p>
        </w:tc>
        <w:tc>
          <w:tcPr>
            <w:tcW w:w="1018" w:type="dxa"/>
            <w:vAlign w:val="center"/>
          </w:tcPr>
          <w:p w14:paraId="702681F6" w14:textId="77777777" w:rsidR="009512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54AFDC" w14:textId="77777777" w:rsidR="009512E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BEB3735" w14:textId="77777777" w:rsidR="009512EF" w:rsidRDefault="00000000">
            <w:r>
              <w:rPr>
                <w:sz w:val="18"/>
                <w:szCs w:val="18"/>
              </w:rPr>
              <w:t>四川省居住建筑节能设计标准</w:t>
            </w:r>
            <w:r>
              <w:rPr>
                <w:sz w:val="18"/>
                <w:szCs w:val="18"/>
              </w:rPr>
              <w:t xml:space="preserve"> GB51/5027-2019</w:t>
            </w:r>
          </w:p>
        </w:tc>
      </w:tr>
    </w:tbl>
    <w:p w14:paraId="204C2375" w14:textId="77777777" w:rsidR="009512EF" w:rsidRDefault="00000000">
      <w:pPr>
        <w:pStyle w:val="3"/>
        <w:widowControl w:val="0"/>
        <w:jc w:val="both"/>
        <w:rPr>
          <w:rFonts w:hint="eastAsia"/>
        </w:rPr>
      </w:pPr>
      <w:bookmarkStart w:id="49" w:name="_Toc185622016"/>
      <w:r>
        <w:t>其他材料</w:t>
      </w:r>
      <w:bookmarkEnd w:id="49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9512EF" w14:paraId="6242E5F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3F91021" w14:textId="77777777" w:rsidR="009512E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EC868D" w14:textId="77777777" w:rsidR="009512EF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0F28A6B" w14:textId="77777777" w:rsidR="009512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13B4F162" w14:textId="77777777" w:rsidR="009512EF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1F9CED28" w14:textId="77777777" w:rsidR="009512EF" w:rsidRDefault="00000000">
            <w:pPr>
              <w:jc w:val="center"/>
            </w:pPr>
            <w:r>
              <w:t>备注</w:t>
            </w:r>
          </w:p>
        </w:tc>
      </w:tr>
      <w:tr w:rsidR="009512EF" w14:paraId="2E8592E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B7DAED7" w14:textId="77777777" w:rsidR="009512EF" w:rsidRDefault="009512E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FA95415" w14:textId="77777777" w:rsidR="009512EF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E0B8BA2" w14:textId="77777777" w:rsidR="009512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1BF8B62C" w14:textId="77777777" w:rsidR="009512EF" w:rsidRDefault="009512EF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2F717440" w14:textId="77777777" w:rsidR="009512EF" w:rsidRDefault="009512EF">
            <w:pPr>
              <w:jc w:val="center"/>
            </w:pPr>
          </w:p>
        </w:tc>
      </w:tr>
      <w:tr w:rsidR="009512EF" w14:paraId="179A8317" w14:textId="77777777">
        <w:tc>
          <w:tcPr>
            <w:tcW w:w="2196" w:type="dxa"/>
            <w:shd w:val="clear" w:color="auto" w:fill="E6E6E6"/>
            <w:vAlign w:val="center"/>
          </w:tcPr>
          <w:p w14:paraId="556208C7" w14:textId="77777777" w:rsidR="009512EF" w:rsidRDefault="00000000">
            <w:r>
              <w:t>胶黏剂</w:t>
            </w:r>
          </w:p>
        </w:tc>
        <w:tc>
          <w:tcPr>
            <w:tcW w:w="1018" w:type="dxa"/>
            <w:vAlign w:val="center"/>
          </w:tcPr>
          <w:p w14:paraId="2CF7981B" w14:textId="77777777" w:rsidR="009512EF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3193072C" w14:textId="77777777" w:rsidR="009512EF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7086E1C6" w14:textId="77777777" w:rsidR="009512EF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01904B04" w14:textId="77777777" w:rsidR="009512EF" w:rsidRDefault="009512EF">
            <w:pPr>
              <w:rPr>
                <w:sz w:val="18"/>
                <w:szCs w:val="18"/>
              </w:rPr>
            </w:pPr>
          </w:p>
        </w:tc>
      </w:tr>
      <w:tr w:rsidR="009512EF" w14:paraId="2422BA5F" w14:textId="77777777">
        <w:tc>
          <w:tcPr>
            <w:tcW w:w="2196" w:type="dxa"/>
            <w:shd w:val="clear" w:color="auto" w:fill="E6E6E6"/>
            <w:vAlign w:val="center"/>
          </w:tcPr>
          <w:p w14:paraId="1DA3CA66" w14:textId="77777777" w:rsidR="009512EF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F985D25" w14:textId="77777777" w:rsidR="009512EF" w:rsidRDefault="00000000">
            <w:r>
              <w:t>0.0</w:t>
            </w:r>
          </w:p>
        </w:tc>
        <w:tc>
          <w:tcPr>
            <w:tcW w:w="1205" w:type="dxa"/>
            <w:vAlign w:val="center"/>
          </w:tcPr>
          <w:p w14:paraId="033A2B7A" w14:textId="77777777" w:rsidR="009512EF" w:rsidRDefault="00000000">
            <w:r>
              <w:t>0.000</w:t>
            </w:r>
          </w:p>
        </w:tc>
        <w:tc>
          <w:tcPr>
            <w:tcW w:w="1092" w:type="dxa"/>
            <w:vAlign w:val="center"/>
          </w:tcPr>
          <w:p w14:paraId="69A286AD" w14:textId="77777777" w:rsidR="009512EF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1B158883" w14:textId="77777777" w:rsidR="009512EF" w:rsidRDefault="009512EF">
            <w:pPr>
              <w:rPr>
                <w:sz w:val="18"/>
                <w:szCs w:val="18"/>
              </w:rPr>
            </w:pPr>
          </w:p>
        </w:tc>
      </w:tr>
    </w:tbl>
    <w:p w14:paraId="63548B80" w14:textId="77777777" w:rsidR="009512EF" w:rsidRDefault="00000000">
      <w:pPr>
        <w:pStyle w:val="2"/>
        <w:widowControl w:val="0"/>
      </w:pPr>
      <w:bookmarkStart w:id="50" w:name="_Toc185622017"/>
      <w:r>
        <w:t>围护结构作法简要说明</w:t>
      </w:r>
      <w:bookmarkEnd w:id="50"/>
    </w:p>
    <w:p w14:paraId="3D78A828" w14:textId="77777777" w:rsidR="009512EF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坡屋顶</w:t>
      </w:r>
      <w:r>
        <w:rPr>
          <w:color w:val="0000FF"/>
          <w:szCs w:val="21"/>
        </w:rPr>
        <w:t xml:space="preserve"> (K=0.205,D=4.450)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58D7EDA2" w14:textId="77777777" w:rsidR="009512EF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水泥砂浆挂瓦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＋钢丝网架聚苯板</w:t>
      </w:r>
      <w:r>
        <w:rPr>
          <w:color w:val="000000"/>
        </w:rPr>
        <w:t xml:space="preserve"> 50mm</w:t>
      </w:r>
      <w:r>
        <w:rPr>
          <w:color w:val="000000"/>
        </w:rPr>
        <w:t>＋防水卷材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>) 2mm</w:t>
      </w:r>
      <w:r>
        <w:rPr>
          <w:color w:val="000000"/>
        </w:rPr>
        <w:t>＋沥青混凝土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</w:t>
      </w:r>
      <w:r>
        <w:rPr>
          <w:color w:val="800000"/>
        </w:rPr>
        <w:t>屋面楼板</w:t>
      </w:r>
      <w:r>
        <w:rPr>
          <w:color w:val="800000"/>
        </w:rPr>
        <w:t>) 130mm</w:t>
      </w:r>
      <w:r>
        <w:rPr>
          <w:color w:val="000000"/>
        </w:rPr>
        <w:t>＋防水卷材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EC4374A" w14:textId="77777777" w:rsidR="009512E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砌体墙</w:t>
      </w:r>
      <w:r>
        <w:rPr>
          <w:color w:val="0000FF"/>
          <w:szCs w:val="21"/>
        </w:rPr>
        <w:t xml:space="preserve"> (K=0.362,D=3.559)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88A111C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</w:t>
      </w:r>
      <w:r>
        <w:rPr>
          <w:color w:val="800000"/>
        </w:rPr>
        <w:t>墙体</w:t>
      </w:r>
      <w:r>
        <w:rPr>
          <w:color w:val="800000"/>
        </w:rPr>
        <w:t>)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15mm</w:t>
      </w:r>
    </w:p>
    <w:p w14:paraId="63BF497E" w14:textId="77777777" w:rsidR="009512E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铝合金平开窗</w:t>
      </w:r>
      <w:r>
        <w:rPr>
          <w:color w:val="0000FF"/>
          <w:szCs w:val="21"/>
        </w:rPr>
        <w:t>(5</w:t>
      </w:r>
      <w:r>
        <w:rPr>
          <w:color w:val="0000FF"/>
          <w:szCs w:val="21"/>
        </w:rPr>
        <w:t>中透</w:t>
      </w:r>
      <w:r>
        <w:rPr>
          <w:color w:val="0000FF"/>
          <w:szCs w:val="21"/>
        </w:rPr>
        <w:t>Low_E+12A+5)(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)(34mm</w:t>
      </w:r>
      <w:r>
        <w:rPr>
          <w:color w:val="0000FF"/>
          <w:szCs w:val="21"/>
        </w:rPr>
        <w:t>隔热条</w:t>
      </w:r>
      <w:r>
        <w:rPr>
          <w:color w:val="0000FF"/>
          <w:szCs w:val="21"/>
        </w:rPr>
        <w:t>) (K=2.000)</w:t>
      </w:r>
      <w:r>
        <w:rPr>
          <w:color w:val="0000FF"/>
          <w:szCs w:val="21"/>
        </w:rPr>
        <w:t>：</w:t>
      </w:r>
    </w:p>
    <w:p w14:paraId="3C735D63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14:paraId="30D2670C" w14:textId="77777777" w:rsidR="009512E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铝合金平开窗</w:t>
      </w:r>
      <w:r>
        <w:rPr>
          <w:color w:val="0000FF"/>
          <w:szCs w:val="21"/>
        </w:rPr>
        <w:t>(5</w:t>
      </w:r>
      <w:r>
        <w:rPr>
          <w:color w:val="0000FF"/>
          <w:szCs w:val="21"/>
        </w:rPr>
        <w:t>中透</w:t>
      </w:r>
      <w:r>
        <w:rPr>
          <w:color w:val="0000FF"/>
          <w:szCs w:val="21"/>
        </w:rPr>
        <w:t>Low_E+12A+5)(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)(34mm</w:t>
      </w:r>
      <w:r>
        <w:rPr>
          <w:color w:val="0000FF"/>
          <w:szCs w:val="21"/>
        </w:rPr>
        <w:t>隔热条</w:t>
      </w:r>
      <w:r>
        <w:rPr>
          <w:color w:val="0000FF"/>
          <w:szCs w:val="21"/>
        </w:rPr>
        <w:t>) (K=2.000)</w:t>
      </w:r>
      <w:r>
        <w:rPr>
          <w:color w:val="0000FF"/>
          <w:szCs w:val="21"/>
        </w:rPr>
        <w:t>：</w:t>
      </w:r>
    </w:p>
    <w:p w14:paraId="12C80729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14:paraId="1EC77488" w14:textId="77777777" w:rsidR="009512E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65</w:t>
      </w:r>
      <w:r>
        <w:rPr>
          <w:color w:val="0000FF"/>
          <w:szCs w:val="21"/>
        </w:rPr>
        <w:t>系列平开隔热铝合金窗</w:t>
      </w:r>
      <w:r>
        <w:rPr>
          <w:color w:val="0000FF"/>
          <w:szCs w:val="21"/>
        </w:rPr>
        <w:t>(5+12Ar+5Low_E)(</w:t>
      </w:r>
      <w:r>
        <w:rPr>
          <w:color w:val="0000FF"/>
          <w:szCs w:val="21"/>
        </w:rPr>
        <w:t>高透光</w:t>
      </w:r>
      <w:r>
        <w:rPr>
          <w:color w:val="0000FF"/>
          <w:szCs w:val="21"/>
        </w:rPr>
        <w:t>) (K=2.100)</w:t>
      </w:r>
      <w:r>
        <w:rPr>
          <w:color w:val="0000FF"/>
          <w:szCs w:val="21"/>
        </w:rPr>
        <w:t>：</w:t>
      </w:r>
    </w:p>
    <w:p w14:paraId="64CE4791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0.390</w:t>
      </w:r>
    </w:p>
    <w:p w14:paraId="589C6E6D" w14:textId="77777777" w:rsidR="009512EF" w:rsidRDefault="00000000">
      <w:pPr>
        <w:pStyle w:val="1"/>
        <w:widowControl w:val="0"/>
        <w:jc w:val="both"/>
        <w:rPr>
          <w:color w:val="000000"/>
        </w:rPr>
      </w:pPr>
      <w:bookmarkStart w:id="51" w:name="_Toc185622018"/>
      <w:r>
        <w:rPr>
          <w:color w:val="000000"/>
        </w:rPr>
        <w:t>围护结构概况</w:t>
      </w:r>
      <w:bookmarkEnd w:id="51"/>
    </w:p>
    <w:p w14:paraId="044522E5" w14:textId="77777777" w:rsidR="009512EF" w:rsidRDefault="009512E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737E3475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584FC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5F8918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BF3CFF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参照建筑</w:t>
            </w:r>
            <w:bookmarkEnd w:id="53"/>
          </w:p>
        </w:tc>
      </w:tr>
      <w:tr w:rsidR="00AF5082" w14:paraId="0363F789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BAF64C3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2B97B36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4" w:name="天窗屋顶比"/>
            <w:r w:rsidRPr="00AF5082">
              <w:rPr>
                <w:rFonts w:hint="eastAsia"/>
                <w:szCs w:val="21"/>
              </w:rPr>
              <w:t>0.07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40B88F73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5" w:name="参照建筑天窗屋顶比"/>
            <w:r w:rsidRPr="00AF5082">
              <w:rPr>
                <w:rFonts w:hint="eastAsia"/>
                <w:szCs w:val="21"/>
              </w:rPr>
              <w:t>0.07</w:t>
            </w:r>
            <w:bookmarkEnd w:id="55"/>
          </w:p>
        </w:tc>
      </w:tr>
      <w:tr w:rsidR="000F0FD3" w14:paraId="42DD61B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D1C048F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6E7A7DC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01F687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屋顶K"/>
            <w:r>
              <w:rPr>
                <w:rFonts w:hint="eastAsia"/>
                <w:bCs/>
                <w:szCs w:val="21"/>
              </w:rPr>
              <w:t>0.21</w:t>
            </w:r>
            <w:bookmarkEnd w:id="56"/>
          </w:p>
          <w:p w14:paraId="6FF7198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屋顶D"/>
            <w:r>
              <w:rPr>
                <w:rFonts w:hint="eastAsia"/>
                <w:bCs/>
                <w:szCs w:val="21"/>
              </w:rPr>
              <w:t>4.45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759C609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屋顶K"/>
            <w:r>
              <w:rPr>
                <w:rFonts w:hint="eastAsia"/>
                <w:szCs w:val="21"/>
              </w:rPr>
              <w:t>0.50</w:t>
            </w:r>
            <w:bookmarkEnd w:id="58"/>
          </w:p>
          <w:p w14:paraId="0B331C9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屋顶D"/>
            <w:r>
              <w:rPr>
                <w:rFonts w:hint="eastAsia"/>
                <w:szCs w:val="21"/>
              </w:rPr>
              <w:t>－－</w:t>
            </w:r>
            <w:bookmarkEnd w:id="59"/>
          </w:p>
        </w:tc>
      </w:tr>
      <w:tr w:rsidR="000F0FD3" w14:paraId="0F9A11D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FA898A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37B47BA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B7B872E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外墙K"/>
            <w:r>
              <w:rPr>
                <w:rFonts w:hint="eastAsia"/>
                <w:bCs/>
                <w:szCs w:val="21"/>
              </w:rPr>
              <w:t>0.40</w:t>
            </w:r>
            <w:bookmarkEnd w:id="60"/>
          </w:p>
          <w:p w14:paraId="7CFDDD0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外墙D"/>
            <w:r>
              <w:rPr>
                <w:rFonts w:hint="eastAsia"/>
                <w:bCs/>
                <w:szCs w:val="21"/>
              </w:rPr>
              <w:t>3.56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3215565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外墙K"/>
            <w:r>
              <w:rPr>
                <w:rFonts w:hint="eastAsia"/>
                <w:szCs w:val="21"/>
              </w:rPr>
              <w:t>0.80</w:t>
            </w:r>
            <w:bookmarkEnd w:id="62"/>
          </w:p>
          <w:p w14:paraId="779E511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外墙D"/>
            <w:r>
              <w:rPr>
                <w:rFonts w:hint="eastAsia"/>
                <w:szCs w:val="21"/>
              </w:rPr>
              <w:t>－－</w:t>
            </w:r>
            <w:bookmarkEnd w:id="63"/>
          </w:p>
        </w:tc>
      </w:tr>
      <w:tr w:rsidR="000F0FD3" w14:paraId="004C64DA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AB0BF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50F7F387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3465D3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  <w:p w14:paraId="4D737C7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6279FD5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挑空楼板K"/>
            <w:r>
              <w:rPr>
                <w:rFonts w:hint="eastAsia"/>
                <w:szCs w:val="21"/>
              </w:rPr>
              <w:t>－</w:t>
            </w:r>
            <w:bookmarkEnd w:id="66"/>
          </w:p>
          <w:p w14:paraId="7CF93AA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挑空楼板D"/>
            <w:r>
              <w:rPr>
                <w:rFonts w:hint="eastAsia"/>
                <w:szCs w:val="21"/>
              </w:rPr>
              <w:t>－</w:t>
            </w:r>
            <w:bookmarkEnd w:id="67"/>
          </w:p>
        </w:tc>
      </w:tr>
      <w:tr w:rsidR="000F0FD3" w14:paraId="25531E03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DC5B1A0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43C03F7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D7115D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天窗K"/>
            <w:r>
              <w:rPr>
                <w:rFonts w:hint="eastAsia"/>
                <w:bCs/>
                <w:szCs w:val="21"/>
              </w:rPr>
              <w:t>2.10</w:t>
            </w:r>
            <w:bookmarkEnd w:id="68"/>
          </w:p>
          <w:p w14:paraId="365EE558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天窗SHGC"/>
            <w:r>
              <w:rPr>
                <w:rFonts w:hint="eastAsia"/>
                <w:bCs/>
                <w:szCs w:val="21"/>
              </w:rPr>
              <w:t>0.11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191227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天窗K"/>
            <w:r>
              <w:rPr>
                <w:rFonts w:hint="eastAsia"/>
                <w:szCs w:val="21"/>
              </w:rPr>
              <w:t>2.60</w:t>
            </w:r>
            <w:bookmarkEnd w:id="70"/>
          </w:p>
          <w:p w14:paraId="67E3B2E6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1" w:name="参照建筑天窗SHGC"/>
            <w:r>
              <w:rPr>
                <w:rFonts w:hint="eastAsia"/>
                <w:szCs w:val="21"/>
              </w:rPr>
              <w:t>0.30</w:t>
            </w:r>
            <w:bookmarkEnd w:id="71"/>
          </w:p>
        </w:tc>
      </w:tr>
      <w:tr w:rsidR="000F0FD3" w14:paraId="535F4BEB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0B3279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40399A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2ACA4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99DE72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9BA485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A771FA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705496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0DD5C5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72D503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06B7EE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6EFAA2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16DC131D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09F0679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6C2D0F0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2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67328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00CBBE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vAlign w:val="center"/>
          </w:tcPr>
          <w:p w14:paraId="3391FFE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031369E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82" w:type="pct"/>
            <w:vAlign w:val="center"/>
          </w:tcPr>
          <w:p w14:paraId="1AD1CD9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vAlign w:val="center"/>
          </w:tcPr>
          <w:p w14:paraId="7DC895B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13253E8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0F0FD3" w14:paraId="30E15868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13D60C1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59B807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9B229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F8B469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14:paraId="3D1FBDC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05BFB07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25E0A74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14:paraId="367E52E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273ED79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0F0FD3" w14:paraId="67E21FB0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5009492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F47251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65F23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D09F72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vAlign w:val="center"/>
          </w:tcPr>
          <w:p w14:paraId="625C795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10A7484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82" w:type="pct"/>
            <w:vAlign w:val="center"/>
          </w:tcPr>
          <w:p w14:paraId="7C8CD7E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vAlign w:val="center"/>
          </w:tcPr>
          <w:p w14:paraId="4243D2B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3EF8BFC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0F0FD3" w14:paraId="2CA36C50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68E6A07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2A5F26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51541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213441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vAlign w:val="center"/>
          </w:tcPr>
          <w:p w14:paraId="782791A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210C6E9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82" w:type="pct"/>
            <w:vAlign w:val="center"/>
          </w:tcPr>
          <w:p w14:paraId="74FB817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vAlign w:val="center"/>
          </w:tcPr>
          <w:p w14:paraId="6FA3115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vAlign w:val="center"/>
          </w:tcPr>
          <w:p w14:paraId="5DDE1A4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0F0FD3" w14:paraId="0B21CB2C" w14:textId="77777777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7F1454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A3B9721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A7C05F7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2FDAA4C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087B1016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7424D3D0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43DEB8C4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526307C0" w14:textId="77777777" w:rsidR="009512EF" w:rsidRDefault="009512EF">
      <w:pPr>
        <w:widowControl w:val="0"/>
        <w:jc w:val="both"/>
        <w:rPr>
          <w:color w:val="000000"/>
        </w:rPr>
      </w:pPr>
    </w:p>
    <w:p w14:paraId="3C2D34B4" w14:textId="77777777" w:rsidR="009512EF" w:rsidRDefault="00000000">
      <w:pPr>
        <w:pStyle w:val="1"/>
        <w:widowControl w:val="0"/>
        <w:jc w:val="both"/>
        <w:rPr>
          <w:color w:val="000000"/>
        </w:rPr>
      </w:pPr>
      <w:bookmarkStart w:id="73" w:name="_Toc185622019"/>
      <w:r>
        <w:rPr>
          <w:color w:val="000000"/>
        </w:rPr>
        <w:t>设计建筑</w:t>
      </w:r>
      <w:bookmarkEnd w:id="73"/>
    </w:p>
    <w:p w14:paraId="2D4BC312" w14:textId="77777777" w:rsidR="009512EF" w:rsidRDefault="00000000">
      <w:pPr>
        <w:pStyle w:val="2"/>
        <w:widowControl w:val="0"/>
      </w:pPr>
      <w:bookmarkStart w:id="74" w:name="_Toc185622020"/>
      <w:r>
        <w:t>房间类型</w:t>
      </w:r>
      <w:bookmarkEnd w:id="74"/>
    </w:p>
    <w:p w14:paraId="4E874FAC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185622021"/>
      <w:r>
        <w:rPr>
          <w:color w:val="000000"/>
        </w:rPr>
        <w:t>房间参数表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512EF" w14:paraId="79576201" w14:textId="77777777">
        <w:tc>
          <w:tcPr>
            <w:tcW w:w="1567" w:type="dxa"/>
            <w:shd w:val="clear" w:color="auto" w:fill="E6E6E6"/>
            <w:vAlign w:val="center"/>
          </w:tcPr>
          <w:p w14:paraId="380853EC" w14:textId="77777777" w:rsidR="009512E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28867CA" w14:textId="77777777" w:rsidR="009512E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6028F2B" w14:textId="77777777" w:rsidR="009512E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3B35D9" w14:textId="77777777" w:rsidR="009512E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8D7569" w14:textId="77777777" w:rsidR="009512E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DE2418" w14:textId="77777777" w:rsidR="009512E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1B9C97" w14:textId="77777777" w:rsidR="009512E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530799" w14:textId="77777777" w:rsidR="009512E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512EF" w14:paraId="670B3024" w14:textId="77777777">
        <w:tc>
          <w:tcPr>
            <w:tcW w:w="1567" w:type="dxa"/>
            <w:shd w:val="clear" w:color="auto" w:fill="E6E6E6"/>
            <w:vAlign w:val="center"/>
          </w:tcPr>
          <w:p w14:paraId="2857B002" w14:textId="77777777" w:rsidR="009512E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7080914" w14:textId="77777777" w:rsidR="009512EF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A5121A1" w14:textId="77777777" w:rsidR="009512EF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583DD67" w14:textId="77777777" w:rsidR="009512E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D18FF0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8BA3A8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124A15" w14:textId="77777777" w:rsidR="009512EF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B0F09A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2585BC14" w14:textId="77777777">
        <w:tc>
          <w:tcPr>
            <w:tcW w:w="1567" w:type="dxa"/>
            <w:shd w:val="clear" w:color="auto" w:fill="E6E6E6"/>
            <w:vAlign w:val="center"/>
          </w:tcPr>
          <w:p w14:paraId="3342BA02" w14:textId="77777777" w:rsidR="009512EF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21E6ABE8" w14:textId="77777777" w:rsidR="009512E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5D9A35" w14:textId="77777777" w:rsidR="009512E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6F19C34" w14:textId="77777777" w:rsidR="009512E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022C29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6526B8" w14:textId="77777777" w:rsidR="009512EF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8B2435" w14:textId="77777777" w:rsidR="009512EF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F8C40C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7A987A5A" w14:textId="77777777">
        <w:tc>
          <w:tcPr>
            <w:tcW w:w="1567" w:type="dxa"/>
            <w:shd w:val="clear" w:color="auto" w:fill="E6E6E6"/>
            <w:vAlign w:val="center"/>
          </w:tcPr>
          <w:p w14:paraId="168D1C31" w14:textId="77777777" w:rsidR="009512EF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E7F3DDF" w14:textId="77777777" w:rsidR="009512E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756516" w14:textId="77777777" w:rsidR="009512E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B3C4FF" w14:textId="77777777" w:rsidR="009512E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9959D4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180922" w14:textId="77777777" w:rsidR="009512EF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234594" w14:textId="77777777" w:rsidR="009512E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310BA4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647668CF" w14:textId="77777777">
        <w:tc>
          <w:tcPr>
            <w:tcW w:w="1567" w:type="dxa"/>
            <w:shd w:val="clear" w:color="auto" w:fill="E6E6E6"/>
            <w:vAlign w:val="center"/>
          </w:tcPr>
          <w:p w14:paraId="469ABE7D" w14:textId="77777777" w:rsidR="009512EF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398A9B8D" w14:textId="77777777" w:rsidR="009512E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7E3768" w14:textId="77777777" w:rsidR="009512E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62059B0" w14:textId="77777777" w:rsidR="009512EF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1D84A9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772B6E" w14:textId="77777777" w:rsidR="009512EF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C9BAE1" w14:textId="77777777" w:rsidR="009512E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13321C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65946EC9" w14:textId="77777777">
        <w:tc>
          <w:tcPr>
            <w:tcW w:w="1567" w:type="dxa"/>
            <w:shd w:val="clear" w:color="auto" w:fill="E6E6E6"/>
            <w:vAlign w:val="center"/>
          </w:tcPr>
          <w:p w14:paraId="2D9FCB28" w14:textId="77777777" w:rsidR="009512EF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6417DF8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98A7506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FB85087" w14:textId="77777777" w:rsidR="009512E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F633DD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30A9E9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F3169A" w14:textId="77777777" w:rsidR="009512E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B6EC4F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673EFA0F" w14:textId="77777777">
        <w:tc>
          <w:tcPr>
            <w:tcW w:w="1567" w:type="dxa"/>
            <w:shd w:val="clear" w:color="auto" w:fill="E6E6E6"/>
            <w:vAlign w:val="center"/>
          </w:tcPr>
          <w:p w14:paraId="0A6AF7EE" w14:textId="77777777" w:rsidR="009512EF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4B60FF2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8E9062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345AE6E" w14:textId="77777777" w:rsidR="009512E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419FF5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A2465A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71EE6C" w14:textId="77777777" w:rsidR="009512E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D4654C" w14:textId="77777777" w:rsidR="009512E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512EF" w14:paraId="68F76720" w14:textId="77777777">
        <w:tc>
          <w:tcPr>
            <w:tcW w:w="1567" w:type="dxa"/>
            <w:shd w:val="clear" w:color="auto" w:fill="E6E6E6"/>
            <w:vAlign w:val="center"/>
          </w:tcPr>
          <w:p w14:paraId="760C0F67" w14:textId="77777777" w:rsidR="009512EF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47B7C938" w14:textId="77777777" w:rsidR="009512E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AF4B46" w14:textId="77777777" w:rsidR="009512E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E7A5C8" w14:textId="77777777" w:rsidR="009512E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CFAC1E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0AD928" w14:textId="77777777" w:rsidR="009512EF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39C0B4" w14:textId="77777777" w:rsidR="009512EF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A285E5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338F2F91" w14:textId="77777777">
        <w:tc>
          <w:tcPr>
            <w:tcW w:w="1567" w:type="dxa"/>
            <w:shd w:val="clear" w:color="auto" w:fill="E6E6E6"/>
            <w:vAlign w:val="center"/>
          </w:tcPr>
          <w:p w14:paraId="763C14A8" w14:textId="77777777" w:rsidR="009512EF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9F16FA8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E557F56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102D118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1C712B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2E4462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021B32" w14:textId="77777777" w:rsidR="009512E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DA44D3" w14:textId="77777777" w:rsidR="009512E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12EF" w14:paraId="10C98BD9" w14:textId="77777777">
        <w:tc>
          <w:tcPr>
            <w:tcW w:w="1567" w:type="dxa"/>
            <w:shd w:val="clear" w:color="auto" w:fill="E6E6E6"/>
            <w:vAlign w:val="center"/>
          </w:tcPr>
          <w:p w14:paraId="17208A25" w14:textId="77777777" w:rsidR="009512EF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6607752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DCE6260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1A0D1B3" w14:textId="77777777" w:rsidR="009512E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9964D2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BD86E2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EC7317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081990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F06B1D7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85622022"/>
      <w:r>
        <w:rPr>
          <w:color w:val="000000"/>
        </w:rPr>
        <w:t>作息时间表</w:t>
      </w:r>
      <w:bookmarkEnd w:id="76"/>
    </w:p>
    <w:p w14:paraId="5EE14CCF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44C9AE3" w14:textId="77777777" w:rsidR="009512EF" w:rsidRDefault="00000000">
      <w:pPr>
        <w:pStyle w:val="2"/>
        <w:widowControl w:val="0"/>
      </w:pPr>
      <w:bookmarkStart w:id="77" w:name="_Toc185622023"/>
      <w:r>
        <w:t>采暖空调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512EF" w14:paraId="0A346F8C" w14:textId="77777777">
        <w:tc>
          <w:tcPr>
            <w:tcW w:w="1256" w:type="dxa"/>
            <w:shd w:val="clear" w:color="auto" w:fill="E6E6E6"/>
            <w:vAlign w:val="center"/>
          </w:tcPr>
          <w:p w14:paraId="09DEA958" w14:textId="77777777" w:rsidR="009512EF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135542" w14:textId="77777777" w:rsidR="009512EF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BA98FA" w14:textId="77777777" w:rsidR="009512EF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8B53AF" w14:textId="77777777" w:rsidR="009512EF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164880" w14:textId="77777777" w:rsidR="009512EF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74E82DDD" w14:textId="77777777" w:rsidR="009512EF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512EF" w14:paraId="67C187BF" w14:textId="77777777">
        <w:tc>
          <w:tcPr>
            <w:tcW w:w="1256" w:type="dxa"/>
            <w:shd w:val="clear" w:color="auto" w:fill="E6E6E6"/>
            <w:vAlign w:val="center"/>
          </w:tcPr>
          <w:p w14:paraId="18A815DE" w14:textId="77777777" w:rsidR="009512EF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035BAE7C" w14:textId="77777777" w:rsidR="009512EF" w:rsidRDefault="00000000">
            <w:r>
              <w:t>49159</w:t>
            </w:r>
          </w:p>
        </w:tc>
        <w:tc>
          <w:tcPr>
            <w:tcW w:w="1556" w:type="dxa"/>
            <w:vAlign w:val="center"/>
          </w:tcPr>
          <w:p w14:paraId="6F416D70" w14:textId="77777777" w:rsidR="009512EF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3C1049D7" w14:textId="77777777" w:rsidR="009512EF" w:rsidRDefault="00000000">
            <w:r>
              <w:t>14045</w:t>
            </w:r>
          </w:p>
        </w:tc>
        <w:tc>
          <w:tcPr>
            <w:tcW w:w="1556" w:type="dxa"/>
            <w:vAlign w:val="center"/>
          </w:tcPr>
          <w:p w14:paraId="57ED832A" w14:textId="77777777" w:rsidR="009512EF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14:paraId="4DCDB5BA" w14:textId="77777777" w:rsidR="009512EF" w:rsidRDefault="00000000">
            <w:r>
              <w:t>8.010</w:t>
            </w:r>
          </w:p>
        </w:tc>
      </w:tr>
    </w:tbl>
    <w:p w14:paraId="068188CD" w14:textId="77777777" w:rsidR="009512EF" w:rsidRDefault="009512E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512EF" w14:paraId="241A207A" w14:textId="77777777">
        <w:tc>
          <w:tcPr>
            <w:tcW w:w="1256" w:type="dxa"/>
            <w:shd w:val="clear" w:color="auto" w:fill="E6E6E6"/>
            <w:vAlign w:val="center"/>
          </w:tcPr>
          <w:p w14:paraId="3269CEDB" w14:textId="77777777" w:rsidR="009512EF" w:rsidRDefault="00000000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316BBF" w14:textId="77777777" w:rsidR="009512EF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FF3D1B" w14:textId="77777777" w:rsidR="009512EF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D7E98F" w14:textId="77777777" w:rsidR="009512EF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27E7FE" w14:textId="77777777" w:rsidR="009512EF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47FBDB55" w14:textId="77777777" w:rsidR="009512EF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512EF" w14:paraId="2F6FC4E2" w14:textId="77777777">
        <w:tc>
          <w:tcPr>
            <w:tcW w:w="1256" w:type="dxa"/>
            <w:shd w:val="clear" w:color="auto" w:fill="E6E6E6"/>
            <w:vAlign w:val="center"/>
          </w:tcPr>
          <w:p w14:paraId="195C9E92" w14:textId="77777777" w:rsidR="009512EF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113C0E00" w14:textId="77777777" w:rsidR="009512EF" w:rsidRDefault="00000000">
            <w:r>
              <w:t>15238</w:t>
            </w:r>
          </w:p>
        </w:tc>
        <w:tc>
          <w:tcPr>
            <w:tcW w:w="1556" w:type="dxa"/>
            <w:vAlign w:val="center"/>
          </w:tcPr>
          <w:p w14:paraId="47F1CA00" w14:textId="77777777" w:rsidR="009512EF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21DF3E17" w14:textId="77777777" w:rsidR="009512EF" w:rsidRDefault="00000000">
            <w:r>
              <w:t>5861</w:t>
            </w:r>
          </w:p>
        </w:tc>
        <w:tc>
          <w:tcPr>
            <w:tcW w:w="1556" w:type="dxa"/>
            <w:vAlign w:val="center"/>
          </w:tcPr>
          <w:p w14:paraId="0C5DB4E7" w14:textId="77777777" w:rsidR="009512EF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14:paraId="01F1AC68" w14:textId="77777777" w:rsidR="009512EF" w:rsidRDefault="00000000">
            <w:r>
              <w:t>3.342</w:t>
            </w:r>
          </w:p>
        </w:tc>
      </w:tr>
    </w:tbl>
    <w:p w14:paraId="6DE0E74B" w14:textId="77777777" w:rsidR="009512EF" w:rsidRDefault="00000000">
      <w:pPr>
        <w:pStyle w:val="2"/>
        <w:widowControl w:val="0"/>
      </w:pPr>
      <w:bookmarkStart w:id="78" w:name="_Toc185622024"/>
      <w:r>
        <w:t>照明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512EF" w14:paraId="1DBCF713" w14:textId="77777777">
        <w:tc>
          <w:tcPr>
            <w:tcW w:w="1822" w:type="dxa"/>
            <w:shd w:val="clear" w:color="auto" w:fill="E6E6E6"/>
            <w:vAlign w:val="center"/>
          </w:tcPr>
          <w:p w14:paraId="68162D3E" w14:textId="77777777" w:rsidR="009512EF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D28D40" w14:textId="77777777" w:rsidR="009512E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9818F0A" w14:textId="77777777" w:rsidR="009512EF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A5954B7" w14:textId="77777777" w:rsidR="009512E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013C167" w14:textId="77777777" w:rsidR="009512EF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0EF6CDA" w14:textId="77777777" w:rsidR="009512E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C2FB845" w14:textId="77777777" w:rsidR="009512E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12EF" w14:paraId="7421BD5A" w14:textId="77777777">
        <w:tc>
          <w:tcPr>
            <w:tcW w:w="1822" w:type="dxa"/>
            <w:vAlign w:val="center"/>
          </w:tcPr>
          <w:p w14:paraId="755F5CBB" w14:textId="77777777" w:rsidR="009512EF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6675610D" w14:textId="77777777" w:rsidR="009512EF" w:rsidRDefault="00000000">
            <w:r>
              <w:t>4.14</w:t>
            </w:r>
          </w:p>
        </w:tc>
        <w:tc>
          <w:tcPr>
            <w:tcW w:w="854" w:type="dxa"/>
            <w:vAlign w:val="center"/>
          </w:tcPr>
          <w:p w14:paraId="401917F3" w14:textId="77777777" w:rsidR="009512EF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1DB89228" w14:textId="77777777" w:rsidR="009512EF" w:rsidRDefault="00000000">
            <w:r>
              <w:t>43</w:t>
            </w:r>
          </w:p>
        </w:tc>
        <w:tc>
          <w:tcPr>
            <w:tcW w:w="1330" w:type="dxa"/>
            <w:vAlign w:val="center"/>
          </w:tcPr>
          <w:p w14:paraId="4CCBC9F1" w14:textId="77777777" w:rsidR="009512EF" w:rsidRDefault="00000000">
            <w:r>
              <w:t>178</w:t>
            </w:r>
          </w:p>
        </w:tc>
        <w:tc>
          <w:tcPr>
            <w:tcW w:w="1330" w:type="dxa"/>
            <w:vMerge w:val="restart"/>
            <w:vAlign w:val="center"/>
          </w:tcPr>
          <w:p w14:paraId="410F1258" w14:textId="77777777" w:rsidR="009512EF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7A3F941B" w14:textId="77777777" w:rsidR="009512EF" w:rsidRDefault="00000000">
            <w:r>
              <w:t>0.102</w:t>
            </w:r>
          </w:p>
        </w:tc>
      </w:tr>
      <w:tr w:rsidR="009512EF" w14:paraId="18F94344" w14:textId="77777777">
        <w:tc>
          <w:tcPr>
            <w:tcW w:w="1822" w:type="dxa"/>
            <w:vAlign w:val="center"/>
          </w:tcPr>
          <w:p w14:paraId="4D6A151D" w14:textId="77777777" w:rsidR="009512EF" w:rsidRDefault="00000000">
            <w:r>
              <w:t>多媒体教室</w:t>
            </w:r>
          </w:p>
        </w:tc>
        <w:tc>
          <w:tcPr>
            <w:tcW w:w="1556" w:type="dxa"/>
            <w:vAlign w:val="center"/>
          </w:tcPr>
          <w:p w14:paraId="79B8D744" w14:textId="77777777" w:rsidR="009512EF" w:rsidRDefault="00000000">
            <w:r>
              <w:t>4.14</w:t>
            </w:r>
          </w:p>
        </w:tc>
        <w:tc>
          <w:tcPr>
            <w:tcW w:w="854" w:type="dxa"/>
            <w:vAlign w:val="center"/>
          </w:tcPr>
          <w:p w14:paraId="432754D2" w14:textId="77777777" w:rsidR="009512E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6EDE5B6" w14:textId="77777777" w:rsidR="009512EF" w:rsidRDefault="00000000">
            <w:r>
              <w:t>130</w:t>
            </w:r>
          </w:p>
        </w:tc>
        <w:tc>
          <w:tcPr>
            <w:tcW w:w="1330" w:type="dxa"/>
            <w:vAlign w:val="center"/>
          </w:tcPr>
          <w:p w14:paraId="7F9266C2" w14:textId="77777777" w:rsidR="009512EF" w:rsidRDefault="00000000">
            <w:r>
              <w:t>536</w:t>
            </w:r>
          </w:p>
        </w:tc>
        <w:tc>
          <w:tcPr>
            <w:tcW w:w="1330" w:type="dxa"/>
            <w:vMerge/>
            <w:vAlign w:val="center"/>
          </w:tcPr>
          <w:p w14:paraId="2E7D130B" w14:textId="77777777" w:rsidR="009512EF" w:rsidRDefault="009512EF"/>
        </w:tc>
        <w:tc>
          <w:tcPr>
            <w:tcW w:w="1330" w:type="dxa"/>
            <w:vAlign w:val="center"/>
          </w:tcPr>
          <w:p w14:paraId="0F505C80" w14:textId="77777777" w:rsidR="009512EF" w:rsidRDefault="00000000">
            <w:r>
              <w:t>0.306</w:t>
            </w:r>
          </w:p>
        </w:tc>
      </w:tr>
      <w:tr w:rsidR="009512EF" w14:paraId="494638EE" w14:textId="77777777">
        <w:tc>
          <w:tcPr>
            <w:tcW w:w="1822" w:type="dxa"/>
            <w:vAlign w:val="center"/>
          </w:tcPr>
          <w:p w14:paraId="2D9633FD" w14:textId="77777777" w:rsidR="009512EF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765531CC" w14:textId="77777777" w:rsidR="009512EF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D64447D" w14:textId="77777777" w:rsidR="009512EF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4AA4401C" w14:textId="77777777" w:rsidR="009512EF" w:rsidRDefault="00000000">
            <w:r>
              <w:t>62</w:t>
            </w:r>
          </w:p>
        </w:tc>
        <w:tc>
          <w:tcPr>
            <w:tcW w:w="1330" w:type="dxa"/>
            <w:vAlign w:val="center"/>
          </w:tcPr>
          <w:p w14:paraId="1A3C3DB4" w14:textId="77777777" w:rsidR="009512EF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417D977" w14:textId="77777777" w:rsidR="009512EF" w:rsidRDefault="009512EF"/>
        </w:tc>
        <w:tc>
          <w:tcPr>
            <w:tcW w:w="1330" w:type="dxa"/>
            <w:vAlign w:val="center"/>
          </w:tcPr>
          <w:p w14:paraId="71FE711C" w14:textId="77777777" w:rsidR="009512EF" w:rsidRDefault="00000000">
            <w:r>
              <w:t>0.000</w:t>
            </w:r>
          </w:p>
        </w:tc>
      </w:tr>
      <w:tr w:rsidR="009512EF" w14:paraId="0CEC1A1D" w14:textId="77777777">
        <w:tc>
          <w:tcPr>
            <w:tcW w:w="1822" w:type="dxa"/>
            <w:vAlign w:val="center"/>
          </w:tcPr>
          <w:p w14:paraId="2602E2BF" w14:textId="77777777" w:rsidR="009512EF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57C17C85" w14:textId="77777777" w:rsidR="009512EF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4D2F0EE" w14:textId="77777777" w:rsidR="009512EF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1B71A28B" w14:textId="77777777" w:rsidR="009512EF" w:rsidRDefault="00000000">
            <w:r>
              <w:t>563</w:t>
            </w:r>
          </w:p>
        </w:tc>
        <w:tc>
          <w:tcPr>
            <w:tcW w:w="1330" w:type="dxa"/>
            <w:vAlign w:val="center"/>
          </w:tcPr>
          <w:p w14:paraId="71757E4B" w14:textId="77777777" w:rsidR="009512EF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37AEE3E" w14:textId="77777777" w:rsidR="009512EF" w:rsidRDefault="009512EF"/>
        </w:tc>
        <w:tc>
          <w:tcPr>
            <w:tcW w:w="1330" w:type="dxa"/>
            <w:vAlign w:val="center"/>
          </w:tcPr>
          <w:p w14:paraId="5E12A90C" w14:textId="77777777" w:rsidR="009512EF" w:rsidRDefault="00000000">
            <w:r>
              <w:t>0.000</w:t>
            </w:r>
          </w:p>
        </w:tc>
      </w:tr>
      <w:tr w:rsidR="009512EF" w14:paraId="39E29045" w14:textId="77777777">
        <w:tc>
          <w:tcPr>
            <w:tcW w:w="1822" w:type="dxa"/>
            <w:vAlign w:val="center"/>
          </w:tcPr>
          <w:p w14:paraId="58B27B76" w14:textId="77777777" w:rsidR="009512EF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52374F28" w14:textId="77777777" w:rsidR="009512EF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2EE4A3F3" w14:textId="77777777" w:rsidR="009512EF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147262C5" w14:textId="77777777" w:rsidR="009512EF" w:rsidRDefault="00000000">
            <w:r>
              <w:t>136</w:t>
            </w:r>
          </w:p>
        </w:tc>
        <w:tc>
          <w:tcPr>
            <w:tcW w:w="1330" w:type="dxa"/>
            <w:vAlign w:val="center"/>
          </w:tcPr>
          <w:p w14:paraId="0343C99B" w14:textId="77777777" w:rsidR="009512EF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A99EEF6" w14:textId="77777777" w:rsidR="009512EF" w:rsidRDefault="009512EF"/>
        </w:tc>
        <w:tc>
          <w:tcPr>
            <w:tcW w:w="1330" w:type="dxa"/>
            <w:vAlign w:val="center"/>
          </w:tcPr>
          <w:p w14:paraId="5E71414A" w14:textId="77777777" w:rsidR="009512EF" w:rsidRDefault="00000000">
            <w:r>
              <w:t>0.000</w:t>
            </w:r>
          </w:p>
        </w:tc>
      </w:tr>
      <w:tr w:rsidR="009512EF" w14:paraId="65C182E5" w14:textId="77777777">
        <w:tc>
          <w:tcPr>
            <w:tcW w:w="1822" w:type="dxa"/>
            <w:vAlign w:val="center"/>
          </w:tcPr>
          <w:p w14:paraId="43C57F7B" w14:textId="77777777" w:rsidR="009512EF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0AB8786A" w14:textId="77777777" w:rsidR="009512EF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1F02F1B" w14:textId="77777777" w:rsidR="009512E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64C0C47" w14:textId="77777777" w:rsidR="009512EF" w:rsidRDefault="00000000">
            <w:r>
              <w:t>25</w:t>
            </w:r>
          </w:p>
        </w:tc>
        <w:tc>
          <w:tcPr>
            <w:tcW w:w="1330" w:type="dxa"/>
            <w:vAlign w:val="center"/>
          </w:tcPr>
          <w:p w14:paraId="3E7FE818" w14:textId="77777777" w:rsidR="009512EF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BF7B490" w14:textId="77777777" w:rsidR="009512EF" w:rsidRDefault="009512EF"/>
        </w:tc>
        <w:tc>
          <w:tcPr>
            <w:tcW w:w="1330" w:type="dxa"/>
            <w:vAlign w:val="center"/>
          </w:tcPr>
          <w:p w14:paraId="78D6DBF7" w14:textId="77777777" w:rsidR="009512EF" w:rsidRDefault="00000000">
            <w:r>
              <w:t>0.000</w:t>
            </w:r>
          </w:p>
        </w:tc>
      </w:tr>
      <w:tr w:rsidR="009512EF" w14:paraId="344068EC" w14:textId="77777777">
        <w:tc>
          <w:tcPr>
            <w:tcW w:w="1822" w:type="dxa"/>
            <w:vAlign w:val="center"/>
          </w:tcPr>
          <w:p w14:paraId="4BC7883F" w14:textId="77777777" w:rsidR="009512EF" w:rsidRDefault="00000000">
            <w:r>
              <w:t>舞蹈教室</w:t>
            </w:r>
          </w:p>
        </w:tc>
        <w:tc>
          <w:tcPr>
            <w:tcW w:w="1556" w:type="dxa"/>
            <w:vAlign w:val="center"/>
          </w:tcPr>
          <w:p w14:paraId="40C2B8CC" w14:textId="77777777" w:rsidR="009512EF" w:rsidRDefault="00000000">
            <w:r>
              <w:t>4.14</w:t>
            </w:r>
          </w:p>
        </w:tc>
        <w:tc>
          <w:tcPr>
            <w:tcW w:w="854" w:type="dxa"/>
            <w:vAlign w:val="center"/>
          </w:tcPr>
          <w:p w14:paraId="093830C5" w14:textId="77777777" w:rsidR="009512E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BB3B40E" w14:textId="77777777" w:rsidR="009512EF" w:rsidRDefault="00000000">
            <w:r>
              <w:t>74</w:t>
            </w:r>
          </w:p>
        </w:tc>
        <w:tc>
          <w:tcPr>
            <w:tcW w:w="1330" w:type="dxa"/>
            <w:vAlign w:val="center"/>
          </w:tcPr>
          <w:p w14:paraId="480F69A8" w14:textId="77777777" w:rsidR="009512EF" w:rsidRDefault="00000000">
            <w:r>
              <w:t>307</w:t>
            </w:r>
          </w:p>
        </w:tc>
        <w:tc>
          <w:tcPr>
            <w:tcW w:w="1330" w:type="dxa"/>
            <w:vMerge/>
            <w:vAlign w:val="center"/>
          </w:tcPr>
          <w:p w14:paraId="12553371" w14:textId="77777777" w:rsidR="009512EF" w:rsidRDefault="009512EF"/>
        </w:tc>
        <w:tc>
          <w:tcPr>
            <w:tcW w:w="1330" w:type="dxa"/>
            <w:vAlign w:val="center"/>
          </w:tcPr>
          <w:p w14:paraId="69A32E9F" w14:textId="77777777" w:rsidR="009512EF" w:rsidRDefault="00000000">
            <w:r>
              <w:t>0.175</w:t>
            </w:r>
          </w:p>
        </w:tc>
      </w:tr>
      <w:tr w:rsidR="009512EF" w14:paraId="26E113EC" w14:textId="77777777">
        <w:tc>
          <w:tcPr>
            <w:tcW w:w="1822" w:type="dxa"/>
            <w:vAlign w:val="center"/>
          </w:tcPr>
          <w:p w14:paraId="2605F370" w14:textId="77777777" w:rsidR="009512EF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4D58D106" w14:textId="77777777" w:rsidR="009512EF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357BC01" w14:textId="77777777" w:rsidR="009512E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7D450A0" w14:textId="77777777" w:rsidR="009512EF" w:rsidRDefault="00000000">
            <w:r>
              <w:t>128</w:t>
            </w:r>
          </w:p>
        </w:tc>
        <w:tc>
          <w:tcPr>
            <w:tcW w:w="1330" w:type="dxa"/>
            <w:vAlign w:val="center"/>
          </w:tcPr>
          <w:p w14:paraId="6725D0EE" w14:textId="77777777" w:rsidR="009512EF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0CD2D41" w14:textId="77777777" w:rsidR="009512EF" w:rsidRDefault="009512EF"/>
        </w:tc>
        <w:tc>
          <w:tcPr>
            <w:tcW w:w="1330" w:type="dxa"/>
            <w:vAlign w:val="center"/>
          </w:tcPr>
          <w:p w14:paraId="4A4DD494" w14:textId="77777777" w:rsidR="009512EF" w:rsidRDefault="00000000">
            <w:r>
              <w:t>0.000</w:t>
            </w:r>
          </w:p>
        </w:tc>
      </w:tr>
      <w:tr w:rsidR="009512EF" w14:paraId="160CAAB7" w14:textId="77777777">
        <w:tc>
          <w:tcPr>
            <w:tcW w:w="1822" w:type="dxa"/>
            <w:vAlign w:val="center"/>
          </w:tcPr>
          <w:p w14:paraId="23C61CA1" w14:textId="77777777" w:rsidR="009512EF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02450271" w14:textId="77777777" w:rsidR="009512EF" w:rsidRDefault="00000000">
            <w:r>
              <w:t>10.35</w:t>
            </w:r>
          </w:p>
        </w:tc>
        <w:tc>
          <w:tcPr>
            <w:tcW w:w="854" w:type="dxa"/>
            <w:vAlign w:val="center"/>
          </w:tcPr>
          <w:p w14:paraId="2C7B5423" w14:textId="77777777" w:rsidR="009512EF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12578734" w14:textId="77777777" w:rsidR="009512EF" w:rsidRDefault="00000000">
            <w:r>
              <w:t>264</w:t>
            </w:r>
          </w:p>
        </w:tc>
        <w:tc>
          <w:tcPr>
            <w:tcW w:w="1330" w:type="dxa"/>
            <w:vAlign w:val="center"/>
          </w:tcPr>
          <w:p w14:paraId="42EAA11E" w14:textId="77777777" w:rsidR="009512EF" w:rsidRDefault="00000000">
            <w:r>
              <w:t>2731</w:t>
            </w:r>
          </w:p>
        </w:tc>
        <w:tc>
          <w:tcPr>
            <w:tcW w:w="1330" w:type="dxa"/>
            <w:vMerge/>
            <w:vAlign w:val="center"/>
          </w:tcPr>
          <w:p w14:paraId="3E33E3D3" w14:textId="77777777" w:rsidR="009512EF" w:rsidRDefault="009512EF"/>
        </w:tc>
        <w:tc>
          <w:tcPr>
            <w:tcW w:w="1330" w:type="dxa"/>
            <w:vAlign w:val="center"/>
          </w:tcPr>
          <w:p w14:paraId="67B7ED04" w14:textId="77777777" w:rsidR="009512EF" w:rsidRDefault="00000000">
            <w:r>
              <w:t>1.557</w:t>
            </w:r>
          </w:p>
        </w:tc>
      </w:tr>
      <w:tr w:rsidR="009512EF" w14:paraId="72DEC376" w14:textId="77777777">
        <w:tc>
          <w:tcPr>
            <w:tcW w:w="7990" w:type="dxa"/>
            <w:gridSpan w:val="6"/>
            <w:vAlign w:val="center"/>
          </w:tcPr>
          <w:p w14:paraId="7EFDF668" w14:textId="77777777" w:rsidR="009512EF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6FE3025E" w14:textId="77777777" w:rsidR="009512EF" w:rsidRDefault="00000000">
            <w:r>
              <w:t>2.140</w:t>
            </w:r>
          </w:p>
        </w:tc>
      </w:tr>
    </w:tbl>
    <w:p w14:paraId="66FD74AF" w14:textId="77777777" w:rsidR="009512EF" w:rsidRDefault="00000000">
      <w:pPr>
        <w:pStyle w:val="2"/>
        <w:widowControl w:val="0"/>
      </w:pPr>
      <w:bookmarkStart w:id="79" w:name="_Toc185622025"/>
      <w:r>
        <w:t>生活热水</w:t>
      </w:r>
      <w:bookmarkEnd w:id="79"/>
    </w:p>
    <w:p w14:paraId="2472504B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185622026"/>
      <w:r>
        <w:rPr>
          <w:color w:val="000000"/>
        </w:rPr>
        <w:t>热水需求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512EF" w14:paraId="1DBCBD30" w14:textId="77777777">
        <w:tc>
          <w:tcPr>
            <w:tcW w:w="1550" w:type="dxa"/>
            <w:shd w:val="clear" w:color="auto" w:fill="E6E6E6"/>
            <w:vAlign w:val="center"/>
          </w:tcPr>
          <w:p w14:paraId="507F043E" w14:textId="77777777" w:rsidR="009512EF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D2A4CD" w14:textId="77777777" w:rsidR="009512EF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0923FD" w14:textId="77777777" w:rsidR="009512EF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B680BF" w14:textId="77777777" w:rsidR="009512EF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75DF13" w14:textId="77777777" w:rsidR="009512EF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8FBC4E0" w14:textId="77777777" w:rsidR="009512EF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512EF" w14:paraId="392A3E87" w14:textId="77777777">
        <w:tc>
          <w:tcPr>
            <w:tcW w:w="1550" w:type="dxa"/>
            <w:vAlign w:val="center"/>
          </w:tcPr>
          <w:p w14:paraId="6CB29EEB" w14:textId="77777777" w:rsidR="009512EF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1B879E53" w14:textId="77777777" w:rsidR="009512EF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3CD1A0DB" w14:textId="77777777" w:rsidR="009512EF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114CF12" w14:textId="77777777" w:rsidR="009512EF" w:rsidRDefault="00000000">
            <w:r>
              <w:t>4</w:t>
            </w:r>
          </w:p>
        </w:tc>
        <w:tc>
          <w:tcPr>
            <w:tcW w:w="1550" w:type="dxa"/>
            <w:vAlign w:val="center"/>
          </w:tcPr>
          <w:p w14:paraId="2658B364" w14:textId="77777777" w:rsidR="009512EF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3E6D29A" w14:textId="77777777" w:rsidR="009512EF" w:rsidRDefault="00000000">
            <w:r>
              <w:t>751</w:t>
            </w:r>
          </w:p>
        </w:tc>
      </w:tr>
      <w:tr w:rsidR="009512EF" w14:paraId="7F148CC5" w14:textId="77777777">
        <w:tc>
          <w:tcPr>
            <w:tcW w:w="7750" w:type="dxa"/>
            <w:gridSpan w:val="5"/>
            <w:vAlign w:val="center"/>
          </w:tcPr>
          <w:p w14:paraId="24ADA00E" w14:textId="77777777" w:rsidR="009512EF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33E1F8DA" w14:textId="77777777" w:rsidR="009512EF" w:rsidRDefault="00000000">
            <w:r>
              <w:t>751</w:t>
            </w:r>
          </w:p>
        </w:tc>
      </w:tr>
    </w:tbl>
    <w:p w14:paraId="52697001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5622027"/>
      <w:r>
        <w:rPr>
          <w:color w:val="000000"/>
        </w:rPr>
        <w:t>太阳能集热</w:t>
      </w:r>
      <w:bookmarkEnd w:id="81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9512EF" w14:paraId="482783EC" w14:textId="77777777">
        <w:tc>
          <w:tcPr>
            <w:tcW w:w="2388" w:type="dxa"/>
            <w:shd w:val="clear" w:color="auto" w:fill="E6E6E6"/>
            <w:vAlign w:val="center"/>
          </w:tcPr>
          <w:p w14:paraId="31FABBBE" w14:textId="77777777" w:rsidR="009512EF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7B0138A5" w14:textId="77777777" w:rsidR="009512EF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8E6FCDC" w14:textId="77777777" w:rsidR="009512EF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507F8BEB" w14:textId="77777777" w:rsidR="009512EF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9512EF" w14:paraId="1115426B" w14:textId="77777777">
        <w:tc>
          <w:tcPr>
            <w:tcW w:w="2388" w:type="dxa"/>
            <w:vAlign w:val="center"/>
          </w:tcPr>
          <w:p w14:paraId="2EFCCE80" w14:textId="77777777" w:rsidR="009512EF" w:rsidRDefault="00000000">
            <w:r>
              <w:t>20376.7</w:t>
            </w:r>
          </w:p>
        </w:tc>
        <w:tc>
          <w:tcPr>
            <w:tcW w:w="2546" w:type="dxa"/>
            <w:vAlign w:val="center"/>
          </w:tcPr>
          <w:p w14:paraId="338ACF34" w14:textId="77777777" w:rsidR="009512EF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6F3BDB66" w14:textId="77777777" w:rsidR="009512EF" w:rsidRDefault="00000000">
            <w:r>
              <w:t>0.25</w:t>
            </w:r>
          </w:p>
        </w:tc>
        <w:tc>
          <w:tcPr>
            <w:tcW w:w="2535" w:type="dxa"/>
            <w:vAlign w:val="center"/>
          </w:tcPr>
          <w:p w14:paraId="665CCC44" w14:textId="77777777" w:rsidR="009512EF" w:rsidRDefault="00000000">
            <w:r>
              <w:t>1698.06</w:t>
            </w:r>
          </w:p>
        </w:tc>
      </w:tr>
    </w:tbl>
    <w:p w14:paraId="77A1C40E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185622028"/>
      <w:r>
        <w:rPr>
          <w:color w:val="000000"/>
        </w:rPr>
        <w:t>热水设备</w:t>
      </w:r>
      <w:bookmarkEnd w:id="82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9512EF" w14:paraId="6F94798A" w14:textId="77777777">
        <w:tc>
          <w:tcPr>
            <w:tcW w:w="1550" w:type="dxa"/>
            <w:shd w:val="clear" w:color="auto" w:fill="E6E6E6"/>
            <w:vAlign w:val="center"/>
          </w:tcPr>
          <w:p w14:paraId="13EB4E57" w14:textId="77777777" w:rsidR="009512EF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291FD2" w14:textId="77777777" w:rsidR="009512EF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B68850" w14:textId="77777777" w:rsidR="009512EF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985AC6" w14:textId="77777777" w:rsidR="009512EF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DF457B" w14:textId="77777777" w:rsidR="009512EF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795A92" w14:textId="77777777" w:rsidR="009512E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512EF" w14:paraId="12D50013" w14:textId="77777777">
        <w:tc>
          <w:tcPr>
            <w:tcW w:w="1550" w:type="dxa"/>
            <w:vAlign w:val="center"/>
          </w:tcPr>
          <w:p w14:paraId="2E078F8E" w14:textId="77777777" w:rsidR="009512EF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731B0E21" w14:textId="77777777" w:rsidR="009512EF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6FF9F621" w14:textId="77777777" w:rsidR="009512EF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636450CA" w14:textId="77777777" w:rsidR="009512EF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1A7C3884" w14:textId="77777777" w:rsidR="009512EF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2A90DF58" w14:textId="77777777" w:rsidR="009512EF" w:rsidRDefault="00000000">
            <w:r>
              <w:t>0</w:t>
            </w:r>
          </w:p>
        </w:tc>
      </w:tr>
      <w:tr w:rsidR="009512EF" w14:paraId="3847F12C" w14:textId="77777777">
        <w:tc>
          <w:tcPr>
            <w:tcW w:w="1550" w:type="dxa"/>
            <w:vAlign w:val="center"/>
          </w:tcPr>
          <w:p w14:paraId="107088DC" w14:textId="77777777" w:rsidR="009512EF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83F1CFD" w14:textId="77777777" w:rsidR="009512EF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3AFC07F7" w14:textId="77777777" w:rsidR="009512EF" w:rsidRDefault="009512EF">
      <w:pPr>
        <w:widowControl w:val="0"/>
        <w:jc w:val="both"/>
        <w:rPr>
          <w:color w:val="000000"/>
        </w:rPr>
      </w:pPr>
    </w:p>
    <w:p w14:paraId="71CA668B" w14:textId="77777777" w:rsidR="009512EF" w:rsidRDefault="00000000">
      <w:pPr>
        <w:pStyle w:val="2"/>
        <w:widowControl w:val="0"/>
      </w:pPr>
      <w:bookmarkStart w:id="83" w:name="_Toc185622029"/>
      <w:r>
        <w:t>光伏发电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9512EF" w14:paraId="4E8FA7CA" w14:textId="77777777">
        <w:tc>
          <w:tcPr>
            <w:tcW w:w="1199" w:type="dxa"/>
            <w:shd w:val="clear" w:color="auto" w:fill="E6E6E6"/>
            <w:vAlign w:val="center"/>
          </w:tcPr>
          <w:p w14:paraId="7CCCDE33" w14:textId="77777777" w:rsidR="009512EF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A754688" w14:textId="77777777" w:rsidR="009512EF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01FC0EC" w14:textId="77777777" w:rsidR="009512E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3D38FEB1" w14:textId="77777777" w:rsidR="009512EF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512EF" w14:paraId="4DE35E2A" w14:textId="77777777">
        <w:tc>
          <w:tcPr>
            <w:tcW w:w="1199" w:type="dxa"/>
            <w:vAlign w:val="center"/>
          </w:tcPr>
          <w:p w14:paraId="7824C1E7" w14:textId="77777777" w:rsidR="009512EF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352FACBC" w14:textId="77777777" w:rsidR="009512EF" w:rsidRDefault="00000000">
            <w:r>
              <w:t>5070</w:t>
            </w:r>
          </w:p>
        </w:tc>
        <w:tc>
          <w:tcPr>
            <w:tcW w:w="2897" w:type="dxa"/>
            <w:vMerge w:val="restart"/>
            <w:vAlign w:val="center"/>
          </w:tcPr>
          <w:p w14:paraId="01027ED8" w14:textId="77777777" w:rsidR="009512EF" w:rsidRDefault="00000000">
            <w:r>
              <w:t>0.5703</w:t>
            </w:r>
          </w:p>
        </w:tc>
        <w:tc>
          <w:tcPr>
            <w:tcW w:w="2897" w:type="dxa"/>
            <w:vAlign w:val="center"/>
          </w:tcPr>
          <w:p w14:paraId="57C8D013" w14:textId="77777777" w:rsidR="009512EF" w:rsidRDefault="00000000">
            <w:r>
              <w:t>2.89142</w:t>
            </w:r>
          </w:p>
        </w:tc>
      </w:tr>
      <w:tr w:rsidR="009512EF" w14:paraId="713F860F" w14:textId="77777777">
        <w:tc>
          <w:tcPr>
            <w:tcW w:w="1199" w:type="dxa"/>
            <w:vAlign w:val="center"/>
          </w:tcPr>
          <w:p w14:paraId="26A060D4" w14:textId="77777777" w:rsidR="009512EF" w:rsidRDefault="00000000">
            <w:r>
              <w:lastRenderedPageBreak/>
              <w:t>2</w:t>
            </w:r>
          </w:p>
        </w:tc>
        <w:tc>
          <w:tcPr>
            <w:tcW w:w="2331" w:type="dxa"/>
            <w:vAlign w:val="center"/>
          </w:tcPr>
          <w:p w14:paraId="71AF6A3F" w14:textId="77777777" w:rsidR="009512EF" w:rsidRDefault="00000000">
            <w:r>
              <w:t>5090</w:t>
            </w:r>
          </w:p>
        </w:tc>
        <w:tc>
          <w:tcPr>
            <w:tcW w:w="2897" w:type="dxa"/>
            <w:vMerge/>
            <w:vAlign w:val="center"/>
          </w:tcPr>
          <w:p w14:paraId="718BECCB" w14:textId="77777777" w:rsidR="009512EF" w:rsidRDefault="009512EF"/>
        </w:tc>
        <w:tc>
          <w:tcPr>
            <w:tcW w:w="2897" w:type="dxa"/>
            <w:vAlign w:val="center"/>
          </w:tcPr>
          <w:p w14:paraId="200815F8" w14:textId="77777777" w:rsidR="009512EF" w:rsidRDefault="00000000">
            <w:r>
              <w:t>2.90283</w:t>
            </w:r>
          </w:p>
        </w:tc>
      </w:tr>
      <w:tr w:rsidR="009512EF" w14:paraId="3DE3DCF6" w14:textId="77777777">
        <w:tc>
          <w:tcPr>
            <w:tcW w:w="1199" w:type="dxa"/>
            <w:vAlign w:val="center"/>
          </w:tcPr>
          <w:p w14:paraId="2D06EBC8" w14:textId="77777777" w:rsidR="009512EF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7D9014B8" w14:textId="77777777" w:rsidR="009512EF" w:rsidRDefault="00000000">
            <w:r>
              <w:t>7310</w:t>
            </w:r>
          </w:p>
        </w:tc>
        <w:tc>
          <w:tcPr>
            <w:tcW w:w="2897" w:type="dxa"/>
            <w:vMerge/>
            <w:vAlign w:val="center"/>
          </w:tcPr>
          <w:p w14:paraId="1B77D879" w14:textId="77777777" w:rsidR="009512EF" w:rsidRDefault="009512EF"/>
        </w:tc>
        <w:tc>
          <w:tcPr>
            <w:tcW w:w="2897" w:type="dxa"/>
            <w:vAlign w:val="center"/>
          </w:tcPr>
          <w:p w14:paraId="5FB856B9" w14:textId="77777777" w:rsidR="009512EF" w:rsidRDefault="00000000">
            <w:r>
              <w:t>4.16889</w:t>
            </w:r>
          </w:p>
        </w:tc>
      </w:tr>
      <w:tr w:rsidR="009512EF" w14:paraId="1074DB64" w14:textId="77777777">
        <w:tc>
          <w:tcPr>
            <w:tcW w:w="1199" w:type="dxa"/>
            <w:vAlign w:val="center"/>
          </w:tcPr>
          <w:p w14:paraId="69A09677" w14:textId="77777777" w:rsidR="009512EF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50B94FE9" w14:textId="77777777" w:rsidR="009512EF" w:rsidRDefault="00000000">
            <w:r>
              <w:t>8460</w:t>
            </w:r>
          </w:p>
        </w:tc>
        <w:tc>
          <w:tcPr>
            <w:tcW w:w="2897" w:type="dxa"/>
            <w:vMerge/>
            <w:vAlign w:val="center"/>
          </w:tcPr>
          <w:p w14:paraId="703B8112" w14:textId="77777777" w:rsidR="009512EF" w:rsidRDefault="009512EF"/>
        </w:tc>
        <w:tc>
          <w:tcPr>
            <w:tcW w:w="2897" w:type="dxa"/>
            <w:vAlign w:val="center"/>
          </w:tcPr>
          <w:p w14:paraId="35D3912A" w14:textId="77777777" w:rsidR="009512EF" w:rsidRDefault="00000000">
            <w:r>
              <w:t>4.82474</w:t>
            </w:r>
          </w:p>
        </w:tc>
      </w:tr>
      <w:tr w:rsidR="009512EF" w14:paraId="0999A471" w14:textId="77777777">
        <w:tc>
          <w:tcPr>
            <w:tcW w:w="1199" w:type="dxa"/>
            <w:vAlign w:val="center"/>
          </w:tcPr>
          <w:p w14:paraId="6E114AB7" w14:textId="77777777" w:rsidR="009512EF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286C41F2" w14:textId="77777777" w:rsidR="009512EF" w:rsidRDefault="00000000">
            <w:r>
              <w:t>9410</w:t>
            </w:r>
          </w:p>
        </w:tc>
        <w:tc>
          <w:tcPr>
            <w:tcW w:w="2897" w:type="dxa"/>
            <w:vMerge/>
            <w:vAlign w:val="center"/>
          </w:tcPr>
          <w:p w14:paraId="5C2AB74E" w14:textId="77777777" w:rsidR="009512EF" w:rsidRDefault="009512EF"/>
        </w:tc>
        <w:tc>
          <w:tcPr>
            <w:tcW w:w="2897" w:type="dxa"/>
            <w:vAlign w:val="center"/>
          </w:tcPr>
          <w:p w14:paraId="6DC715BB" w14:textId="77777777" w:rsidR="009512EF" w:rsidRDefault="00000000">
            <w:r>
              <w:t>5.36652</w:t>
            </w:r>
          </w:p>
        </w:tc>
      </w:tr>
      <w:tr w:rsidR="009512EF" w14:paraId="6C62D324" w14:textId="77777777">
        <w:tc>
          <w:tcPr>
            <w:tcW w:w="1199" w:type="dxa"/>
            <w:vAlign w:val="center"/>
          </w:tcPr>
          <w:p w14:paraId="6646401E" w14:textId="77777777" w:rsidR="009512EF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30169A2A" w14:textId="77777777" w:rsidR="009512EF" w:rsidRDefault="00000000">
            <w:r>
              <w:t>8840</w:t>
            </w:r>
          </w:p>
        </w:tc>
        <w:tc>
          <w:tcPr>
            <w:tcW w:w="2897" w:type="dxa"/>
            <w:vMerge/>
            <w:vAlign w:val="center"/>
          </w:tcPr>
          <w:p w14:paraId="6E24F9DF" w14:textId="77777777" w:rsidR="009512EF" w:rsidRDefault="009512EF"/>
        </w:tc>
        <w:tc>
          <w:tcPr>
            <w:tcW w:w="2897" w:type="dxa"/>
            <w:vAlign w:val="center"/>
          </w:tcPr>
          <w:p w14:paraId="1B92DE32" w14:textId="77777777" w:rsidR="009512EF" w:rsidRDefault="00000000">
            <w:r>
              <w:t>5.04145</w:t>
            </w:r>
          </w:p>
        </w:tc>
      </w:tr>
      <w:tr w:rsidR="009512EF" w14:paraId="0F52F9DB" w14:textId="77777777">
        <w:tc>
          <w:tcPr>
            <w:tcW w:w="1199" w:type="dxa"/>
            <w:vAlign w:val="center"/>
          </w:tcPr>
          <w:p w14:paraId="264B0803" w14:textId="77777777" w:rsidR="009512EF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277F1F5A" w14:textId="77777777" w:rsidR="009512EF" w:rsidRDefault="00000000">
            <w:r>
              <w:t>11100</w:t>
            </w:r>
          </w:p>
        </w:tc>
        <w:tc>
          <w:tcPr>
            <w:tcW w:w="2897" w:type="dxa"/>
            <w:vMerge/>
            <w:vAlign w:val="center"/>
          </w:tcPr>
          <w:p w14:paraId="52E28561" w14:textId="77777777" w:rsidR="009512EF" w:rsidRDefault="009512EF"/>
        </w:tc>
        <w:tc>
          <w:tcPr>
            <w:tcW w:w="2897" w:type="dxa"/>
            <w:vAlign w:val="center"/>
          </w:tcPr>
          <w:p w14:paraId="5723B13B" w14:textId="77777777" w:rsidR="009512EF" w:rsidRDefault="00000000">
            <w:r>
              <w:t>6.33033</w:t>
            </w:r>
          </w:p>
        </w:tc>
      </w:tr>
      <w:tr w:rsidR="009512EF" w14:paraId="467C2C1C" w14:textId="77777777">
        <w:tc>
          <w:tcPr>
            <w:tcW w:w="1199" w:type="dxa"/>
            <w:vAlign w:val="center"/>
          </w:tcPr>
          <w:p w14:paraId="7D47FCBA" w14:textId="77777777" w:rsidR="009512EF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4DB77849" w14:textId="77777777" w:rsidR="009512EF" w:rsidRDefault="00000000">
            <w:r>
              <w:t>9990</w:t>
            </w:r>
          </w:p>
        </w:tc>
        <w:tc>
          <w:tcPr>
            <w:tcW w:w="2897" w:type="dxa"/>
            <w:vMerge/>
            <w:vAlign w:val="center"/>
          </w:tcPr>
          <w:p w14:paraId="128E6728" w14:textId="77777777" w:rsidR="009512EF" w:rsidRDefault="009512EF"/>
        </w:tc>
        <w:tc>
          <w:tcPr>
            <w:tcW w:w="2897" w:type="dxa"/>
            <w:vAlign w:val="center"/>
          </w:tcPr>
          <w:p w14:paraId="7C182CD0" w14:textId="77777777" w:rsidR="009512EF" w:rsidRDefault="00000000">
            <w:r>
              <w:t>5.6973</w:t>
            </w:r>
          </w:p>
        </w:tc>
      </w:tr>
      <w:tr w:rsidR="009512EF" w14:paraId="0484B567" w14:textId="77777777">
        <w:tc>
          <w:tcPr>
            <w:tcW w:w="1199" w:type="dxa"/>
            <w:vAlign w:val="center"/>
          </w:tcPr>
          <w:p w14:paraId="24B51473" w14:textId="77777777" w:rsidR="009512EF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51DE574B" w14:textId="77777777" w:rsidR="009512EF" w:rsidRDefault="00000000">
            <w:r>
              <w:t>9280</w:t>
            </w:r>
          </w:p>
        </w:tc>
        <w:tc>
          <w:tcPr>
            <w:tcW w:w="2897" w:type="dxa"/>
            <w:vMerge/>
            <w:vAlign w:val="center"/>
          </w:tcPr>
          <w:p w14:paraId="59C7B814" w14:textId="77777777" w:rsidR="009512EF" w:rsidRDefault="009512EF"/>
        </w:tc>
        <w:tc>
          <w:tcPr>
            <w:tcW w:w="2897" w:type="dxa"/>
            <w:vAlign w:val="center"/>
          </w:tcPr>
          <w:p w14:paraId="5DEDBD51" w14:textId="77777777" w:rsidR="009512EF" w:rsidRDefault="00000000">
            <w:r>
              <w:t>5.29238</w:t>
            </w:r>
          </w:p>
        </w:tc>
      </w:tr>
      <w:tr w:rsidR="009512EF" w14:paraId="4B7306F3" w14:textId="77777777">
        <w:tc>
          <w:tcPr>
            <w:tcW w:w="1199" w:type="dxa"/>
            <w:vAlign w:val="center"/>
          </w:tcPr>
          <w:p w14:paraId="722FF640" w14:textId="77777777" w:rsidR="009512EF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3506DA2E" w14:textId="77777777" w:rsidR="009512EF" w:rsidRDefault="00000000">
            <w:r>
              <w:t>7190</w:t>
            </w:r>
          </w:p>
        </w:tc>
        <w:tc>
          <w:tcPr>
            <w:tcW w:w="2897" w:type="dxa"/>
            <w:vMerge/>
            <w:vAlign w:val="center"/>
          </w:tcPr>
          <w:p w14:paraId="62ECE3F6" w14:textId="77777777" w:rsidR="009512EF" w:rsidRDefault="009512EF"/>
        </w:tc>
        <w:tc>
          <w:tcPr>
            <w:tcW w:w="2897" w:type="dxa"/>
            <w:vAlign w:val="center"/>
          </w:tcPr>
          <w:p w14:paraId="34F2389F" w14:textId="77777777" w:rsidR="009512EF" w:rsidRDefault="00000000">
            <w:r>
              <w:t>4.10046</w:t>
            </w:r>
          </w:p>
        </w:tc>
      </w:tr>
      <w:tr w:rsidR="009512EF" w14:paraId="2ED7B0A2" w14:textId="77777777">
        <w:tc>
          <w:tcPr>
            <w:tcW w:w="1199" w:type="dxa"/>
            <w:vAlign w:val="center"/>
          </w:tcPr>
          <w:p w14:paraId="16DE744B" w14:textId="77777777" w:rsidR="009512EF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6F2016D1" w14:textId="77777777" w:rsidR="009512EF" w:rsidRDefault="00000000">
            <w:r>
              <w:t>6030</w:t>
            </w:r>
          </w:p>
        </w:tc>
        <w:tc>
          <w:tcPr>
            <w:tcW w:w="2897" w:type="dxa"/>
            <w:vMerge/>
            <w:vAlign w:val="center"/>
          </w:tcPr>
          <w:p w14:paraId="3D184B42" w14:textId="77777777" w:rsidR="009512EF" w:rsidRDefault="009512EF"/>
        </w:tc>
        <w:tc>
          <w:tcPr>
            <w:tcW w:w="2897" w:type="dxa"/>
            <w:vAlign w:val="center"/>
          </w:tcPr>
          <w:p w14:paraId="680BFC37" w14:textId="77777777" w:rsidR="009512EF" w:rsidRDefault="00000000">
            <w:r>
              <w:t>3.43891</w:t>
            </w:r>
          </w:p>
        </w:tc>
      </w:tr>
      <w:tr w:rsidR="009512EF" w14:paraId="1E57876C" w14:textId="77777777">
        <w:tc>
          <w:tcPr>
            <w:tcW w:w="1199" w:type="dxa"/>
            <w:vAlign w:val="center"/>
          </w:tcPr>
          <w:p w14:paraId="23A00AD9" w14:textId="77777777" w:rsidR="009512EF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4DCCF20F" w14:textId="77777777" w:rsidR="009512EF" w:rsidRDefault="00000000">
            <w:r>
              <w:t>4360</w:t>
            </w:r>
          </w:p>
        </w:tc>
        <w:tc>
          <w:tcPr>
            <w:tcW w:w="2897" w:type="dxa"/>
            <w:vMerge/>
            <w:vAlign w:val="center"/>
          </w:tcPr>
          <w:p w14:paraId="4A6F1160" w14:textId="77777777" w:rsidR="009512EF" w:rsidRDefault="009512EF"/>
        </w:tc>
        <w:tc>
          <w:tcPr>
            <w:tcW w:w="2897" w:type="dxa"/>
            <w:vAlign w:val="center"/>
          </w:tcPr>
          <w:p w14:paraId="21FA673E" w14:textId="77777777" w:rsidR="009512EF" w:rsidRDefault="00000000">
            <w:r>
              <w:t>2.48651</w:t>
            </w:r>
          </w:p>
        </w:tc>
      </w:tr>
      <w:tr w:rsidR="009512EF" w14:paraId="7DF17AEB" w14:textId="77777777">
        <w:tc>
          <w:tcPr>
            <w:tcW w:w="6427" w:type="dxa"/>
            <w:gridSpan w:val="3"/>
            <w:vAlign w:val="center"/>
          </w:tcPr>
          <w:p w14:paraId="1EF3022B" w14:textId="77777777" w:rsidR="009512EF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6BA6ED7B" w14:textId="77777777" w:rsidR="009512EF" w:rsidRDefault="00000000">
            <w:r>
              <w:t>52.542</w:t>
            </w:r>
          </w:p>
        </w:tc>
      </w:tr>
    </w:tbl>
    <w:p w14:paraId="340597A9" w14:textId="77777777" w:rsidR="009512EF" w:rsidRDefault="00000000">
      <w:pPr>
        <w:pStyle w:val="1"/>
        <w:widowControl w:val="0"/>
        <w:jc w:val="both"/>
        <w:rPr>
          <w:color w:val="000000"/>
        </w:rPr>
      </w:pPr>
      <w:bookmarkStart w:id="84" w:name="_Toc185622030"/>
      <w:r>
        <w:rPr>
          <w:color w:val="000000"/>
        </w:rPr>
        <w:t>参照建筑</w:t>
      </w:r>
      <w:bookmarkEnd w:id="84"/>
    </w:p>
    <w:p w14:paraId="559805D6" w14:textId="77777777" w:rsidR="009512EF" w:rsidRDefault="00000000">
      <w:pPr>
        <w:pStyle w:val="2"/>
        <w:widowControl w:val="0"/>
      </w:pPr>
      <w:bookmarkStart w:id="85" w:name="_Toc185622031"/>
      <w:r>
        <w:t>房间类型</w:t>
      </w:r>
      <w:bookmarkEnd w:id="85"/>
    </w:p>
    <w:p w14:paraId="4424BB9B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185622032"/>
      <w:r>
        <w:rPr>
          <w:color w:val="000000"/>
        </w:rPr>
        <w:t>房间参数表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512EF" w14:paraId="716AC227" w14:textId="77777777">
        <w:tc>
          <w:tcPr>
            <w:tcW w:w="1567" w:type="dxa"/>
            <w:shd w:val="clear" w:color="auto" w:fill="E6E6E6"/>
            <w:vAlign w:val="center"/>
          </w:tcPr>
          <w:p w14:paraId="503E137B" w14:textId="77777777" w:rsidR="009512E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87E3E48" w14:textId="77777777" w:rsidR="009512E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E283FE0" w14:textId="77777777" w:rsidR="009512E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2747A0" w14:textId="77777777" w:rsidR="009512E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F37108" w14:textId="77777777" w:rsidR="009512E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442AAF" w14:textId="77777777" w:rsidR="009512E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2628D5" w14:textId="77777777" w:rsidR="009512E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F94221" w14:textId="77777777" w:rsidR="009512E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512EF" w14:paraId="75D056D1" w14:textId="77777777">
        <w:tc>
          <w:tcPr>
            <w:tcW w:w="1567" w:type="dxa"/>
            <w:shd w:val="clear" w:color="auto" w:fill="E6E6E6"/>
            <w:vAlign w:val="center"/>
          </w:tcPr>
          <w:p w14:paraId="27A74E07" w14:textId="77777777" w:rsidR="009512E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8691FC2" w14:textId="77777777" w:rsidR="009512EF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3F43EAD" w14:textId="77777777" w:rsidR="009512EF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C154D96" w14:textId="77777777" w:rsidR="009512E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4E4C0F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C8A9C0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24FD78" w14:textId="77777777" w:rsidR="009512E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1CD2D1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7957D953" w14:textId="77777777">
        <w:tc>
          <w:tcPr>
            <w:tcW w:w="1567" w:type="dxa"/>
            <w:shd w:val="clear" w:color="auto" w:fill="E6E6E6"/>
            <w:vAlign w:val="center"/>
          </w:tcPr>
          <w:p w14:paraId="549F8749" w14:textId="77777777" w:rsidR="009512EF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0715E300" w14:textId="77777777" w:rsidR="009512E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B2248E" w14:textId="77777777" w:rsidR="009512E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6314635" w14:textId="77777777" w:rsidR="009512E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5F4B61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DB7FD5" w14:textId="77777777" w:rsidR="009512EF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C4060A" w14:textId="77777777" w:rsidR="009512E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288A8B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510B5190" w14:textId="77777777">
        <w:tc>
          <w:tcPr>
            <w:tcW w:w="1567" w:type="dxa"/>
            <w:shd w:val="clear" w:color="auto" w:fill="E6E6E6"/>
            <w:vAlign w:val="center"/>
          </w:tcPr>
          <w:p w14:paraId="3A393565" w14:textId="77777777" w:rsidR="009512EF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FC2416D" w14:textId="77777777" w:rsidR="009512E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A54D55B" w14:textId="77777777" w:rsidR="009512E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89C6F8" w14:textId="77777777" w:rsidR="009512E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A2F9CE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5601EA" w14:textId="77777777" w:rsidR="009512EF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94630C" w14:textId="77777777" w:rsidR="009512E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A89290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2B3611CA" w14:textId="77777777">
        <w:tc>
          <w:tcPr>
            <w:tcW w:w="1567" w:type="dxa"/>
            <w:shd w:val="clear" w:color="auto" w:fill="E6E6E6"/>
            <w:vAlign w:val="center"/>
          </w:tcPr>
          <w:p w14:paraId="3A44E471" w14:textId="77777777" w:rsidR="009512EF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7FFCA8CD" w14:textId="77777777" w:rsidR="009512E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AE4B3F1" w14:textId="77777777" w:rsidR="009512E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2D7D494" w14:textId="77777777" w:rsidR="009512EF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031C2A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5C4E66" w14:textId="77777777" w:rsidR="009512EF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388268" w14:textId="77777777" w:rsidR="009512E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EFCA71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27C0E686" w14:textId="77777777">
        <w:tc>
          <w:tcPr>
            <w:tcW w:w="1567" w:type="dxa"/>
            <w:shd w:val="clear" w:color="auto" w:fill="E6E6E6"/>
            <w:vAlign w:val="center"/>
          </w:tcPr>
          <w:p w14:paraId="545549D3" w14:textId="77777777" w:rsidR="009512EF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6FDFC84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8CD3E21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4D53A3A" w14:textId="77777777" w:rsidR="009512E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278C6C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4304C4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1AC505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052748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1155826B" w14:textId="77777777">
        <w:tc>
          <w:tcPr>
            <w:tcW w:w="1567" w:type="dxa"/>
            <w:shd w:val="clear" w:color="auto" w:fill="E6E6E6"/>
            <w:vAlign w:val="center"/>
          </w:tcPr>
          <w:p w14:paraId="2E5875C7" w14:textId="77777777" w:rsidR="009512EF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2AB17A1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B64824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3FA5FF4" w14:textId="77777777" w:rsidR="009512E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3FC313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2B628E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70B354" w14:textId="77777777" w:rsidR="009512E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9CA43D" w14:textId="77777777" w:rsidR="009512E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512EF" w14:paraId="17007BCB" w14:textId="77777777">
        <w:tc>
          <w:tcPr>
            <w:tcW w:w="1567" w:type="dxa"/>
            <w:shd w:val="clear" w:color="auto" w:fill="E6E6E6"/>
            <w:vAlign w:val="center"/>
          </w:tcPr>
          <w:p w14:paraId="1878F693" w14:textId="77777777" w:rsidR="009512EF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7398259D" w14:textId="77777777" w:rsidR="009512E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E7EB6D" w14:textId="77777777" w:rsidR="009512E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3F83F3" w14:textId="77777777" w:rsidR="009512E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B5C277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F22A1E" w14:textId="77777777" w:rsidR="009512EF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46A767" w14:textId="77777777" w:rsidR="009512E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90E079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12EF" w14:paraId="3374F5AA" w14:textId="77777777">
        <w:tc>
          <w:tcPr>
            <w:tcW w:w="1567" w:type="dxa"/>
            <w:shd w:val="clear" w:color="auto" w:fill="E6E6E6"/>
            <w:vAlign w:val="center"/>
          </w:tcPr>
          <w:p w14:paraId="0899DBB6" w14:textId="77777777" w:rsidR="009512EF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18E9B1A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6E100F3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0EE2F37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9608A6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D6C6EF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9A97C4" w14:textId="77777777" w:rsidR="009512E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BD04FC" w14:textId="77777777" w:rsidR="009512E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12EF" w14:paraId="4A0A0123" w14:textId="77777777">
        <w:tc>
          <w:tcPr>
            <w:tcW w:w="1567" w:type="dxa"/>
            <w:shd w:val="clear" w:color="auto" w:fill="E6E6E6"/>
            <w:vAlign w:val="center"/>
          </w:tcPr>
          <w:p w14:paraId="2901447D" w14:textId="77777777" w:rsidR="009512EF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0AD3F0F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158FF84" w14:textId="77777777" w:rsidR="009512E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E4F0EFE" w14:textId="77777777" w:rsidR="009512E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FF0E46" w14:textId="77777777" w:rsidR="009512E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D37D3A" w14:textId="77777777" w:rsidR="009512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780631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9263C3" w14:textId="77777777" w:rsidR="009512E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CDA789F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185622033"/>
      <w:r>
        <w:rPr>
          <w:color w:val="000000"/>
        </w:rPr>
        <w:t>作息时间表</w:t>
      </w:r>
      <w:bookmarkEnd w:id="87"/>
    </w:p>
    <w:p w14:paraId="645274F4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A5DA4F5" w14:textId="77777777" w:rsidR="009512EF" w:rsidRDefault="00000000">
      <w:pPr>
        <w:pStyle w:val="2"/>
        <w:widowControl w:val="0"/>
      </w:pPr>
      <w:bookmarkStart w:id="88" w:name="_Toc185622034"/>
      <w:r>
        <w:t>采暖空调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512EF" w14:paraId="27B9E152" w14:textId="77777777">
        <w:tc>
          <w:tcPr>
            <w:tcW w:w="1256" w:type="dxa"/>
            <w:shd w:val="clear" w:color="auto" w:fill="E6E6E6"/>
            <w:vAlign w:val="center"/>
          </w:tcPr>
          <w:p w14:paraId="058E2F90" w14:textId="77777777" w:rsidR="009512EF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C351A6" w14:textId="77777777" w:rsidR="009512EF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2018D4" w14:textId="77777777" w:rsidR="009512EF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6580D0" w14:textId="77777777" w:rsidR="009512EF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0B98E2" w14:textId="77777777" w:rsidR="009512EF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38F4F077" w14:textId="77777777" w:rsidR="009512EF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512EF" w14:paraId="3574EBFB" w14:textId="77777777">
        <w:tc>
          <w:tcPr>
            <w:tcW w:w="1256" w:type="dxa"/>
            <w:shd w:val="clear" w:color="auto" w:fill="E6E6E6"/>
            <w:vAlign w:val="center"/>
          </w:tcPr>
          <w:p w14:paraId="2105C355" w14:textId="77777777" w:rsidR="009512EF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752364B9" w14:textId="77777777" w:rsidR="009512EF" w:rsidRDefault="00000000">
            <w:r>
              <w:t>54264</w:t>
            </w:r>
          </w:p>
        </w:tc>
        <w:tc>
          <w:tcPr>
            <w:tcW w:w="1556" w:type="dxa"/>
            <w:vAlign w:val="center"/>
          </w:tcPr>
          <w:p w14:paraId="69DC0D08" w14:textId="77777777" w:rsidR="009512EF" w:rsidRDefault="00000000">
            <w:r>
              <w:t>2.5</w:t>
            </w:r>
          </w:p>
        </w:tc>
        <w:tc>
          <w:tcPr>
            <w:tcW w:w="1556" w:type="dxa"/>
            <w:vAlign w:val="center"/>
          </w:tcPr>
          <w:p w14:paraId="39ECE79D" w14:textId="77777777" w:rsidR="009512EF" w:rsidRDefault="00000000">
            <w:r>
              <w:t>21706</w:t>
            </w:r>
          </w:p>
        </w:tc>
        <w:tc>
          <w:tcPr>
            <w:tcW w:w="1556" w:type="dxa"/>
            <w:vAlign w:val="center"/>
          </w:tcPr>
          <w:p w14:paraId="507E479A" w14:textId="77777777" w:rsidR="009512EF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14:paraId="178DC96C" w14:textId="77777777" w:rsidR="009512EF" w:rsidRDefault="00000000">
            <w:r>
              <w:t>12.379</w:t>
            </w:r>
          </w:p>
        </w:tc>
      </w:tr>
    </w:tbl>
    <w:p w14:paraId="618DDB6A" w14:textId="77777777" w:rsidR="009512EF" w:rsidRDefault="009512E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512EF" w14:paraId="3507385D" w14:textId="77777777">
        <w:tc>
          <w:tcPr>
            <w:tcW w:w="1256" w:type="dxa"/>
            <w:shd w:val="clear" w:color="auto" w:fill="E6E6E6"/>
            <w:vAlign w:val="center"/>
          </w:tcPr>
          <w:p w14:paraId="1A276C8B" w14:textId="77777777" w:rsidR="009512EF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7BCDB6" w14:textId="77777777" w:rsidR="009512EF" w:rsidRDefault="00000000">
            <w:pPr>
              <w:jc w:val="center"/>
            </w:pPr>
            <w:r>
              <w:t>燃料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8FA851" w14:textId="77777777" w:rsidR="009512EF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39062B" w14:textId="77777777" w:rsidR="009512EF" w:rsidRDefault="00000000">
            <w:pPr>
              <w:jc w:val="center"/>
            </w:pPr>
            <w:r>
              <w:t>系统综合</w:t>
            </w:r>
            <w:r>
              <w:br/>
            </w:r>
            <w:r>
              <w:t>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AE51D3" w14:textId="77777777" w:rsidR="009512EF" w:rsidRDefault="00000000">
            <w:pPr>
              <w:jc w:val="center"/>
            </w:pPr>
            <w:r>
              <w:t>碳排放因子</w:t>
            </w:r>
            <w:r>
              <w:br/>
              <w:t>(kgCO2/TJ)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0785D9F5" w14:textId="77777777" w:rsidR="009512EF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512EF" w14:paraId="130FDA8B" w14:textId="77777777">
        <w:tc>
          <w:tcPr>
            <w:tcW w:w="1256" w:type="dxa"/>
            <w:shd w:val="clear" w:color="auto" w:fill="E6E6E6"/>
            <w:vAlign w:val="center"/>
          </w:tcPr>
          <w:p w14:paraId="710A0FA4" w14:textId="77777777" w:rsidR="009512EF" w:rsidRDefault="00000000">
            <w:r>
              <w:lastRenderedPageBreak/>
              <w:t>供暖</w:t>
            </w:r>
          </w:p>
        </w:tc>
        <w:tc>
          <w:tcPr>
            <w:tcW w:w="1556" w:type="dxa"/>
            <w:vAlign w:val="center"/>
          </w:tcPr>
          <w:p w14:paraId="2A06E7D6" w14:textId="77777777" w:rsidR="009512EF" w:rsidRDefault="00000000">
            <w:r>
              <w:t>燃气</w:t>
            </w:r>
          </w:p>
        </w:tc>
        <w:tc>
          <w:tcPr>
            <w:tcW w:w="1556" w:type="dxa"/>
            <w:vAlign w:val="center"/>
          </w:tcPr>
          <w:p w14:paraId="65F8CDE3" w14:textId="77777777" w:rsidR="009512EF" w:rsidRDefault="00000000">
            <w:r>
              <w:t>16728</w:t>
            </w:r>
          </w:p>
        </w:tc>
        <w:tc>
          <w:tcPr>
            <w:tcW w:w="1556" w:type="dxa"/>
            <w:vAlign w:val="center"/>
          </w:tcPr>
          <w:p w14:paraId="14FF72CE" w14:textId="77777777" w:rsidR="009512EF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26E40D8C" w14:textId="77777777" w:rsidR="009512EF" w:rsidRDefault="00000000">
            <w:r>
              <w:t>55.54</w:t>
            </w:r>
          </w:p>
        </w:tc>
        <w:tc>
          <w:tcPr>
            <w:tcW w:w="1833" w:type="dxa"/>
            <w:vAlign w:val="center"/>
          </w:tcPr>
          <w:p w14:paraId="15E87CFE" w14:textId="77777777" w:rsidR="009512EF" w:rsidRDefault="00000000">
            <w:r>
              <w:t>3.935</w:t>
            </w:r>
          </w:p>
        </w:tc>
      </w:tr>
    </w:tbl>
    <w:p w14:paraId="623FB7CC" w14:textId="77777777" w:rsidR="009512EF" w:rsidRDefault="00000000">
      <w:pPr>
        <w:pStyle w:val="2"/>
        <w:widowControl w:val="0"/>
      </w:pPr>
      <w:bookmarkStart w:id="89" w:name="_Toc185622035"/>
      <w:r>
        <w:t>照明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512EF" w14:paraId="0913C9E3" w14:textId="77777777">
        <w:tc>
          <w:tcPr>
            <w:tcW w:w="1822" w:type="dxa"/>
            <w:shd w:val="clear" w:color="auto" w:fill="E6E6E6"/>
            <w:vAlign w:val="center"/>
          </w:tcPr>
          <w:p w14:paraId="417AFAE1" w14:textId="77777777" w:rsidR="009512EF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F7678D" w14:textId="77777777" w:rsidR="009512E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F4C4F96" w14:textId="77777777" w:rsidR="009512EF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D95EC48" w14:textId="77777777" w:rsidR="009512E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B96683E" w14:textId="77777777" w:rsidR="009512EF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429BD16" w14:textId="77777777" w:rsidR="009512E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047AF0F" w14:textId="77777777" w:rsidR="009512E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12EF" w14:paraId="45F87B07" w14:textId="77777777">
        <w:tc>
          <w:tcPr>
            <w:tcW w:w="1822" w:type="dxa"/>
            <w:vAlign w:val="center"/>
          </w:tcPr>
          <w:p w14:paraId="5734D19F" w14:textId="77777777" w:rsidR="009512EF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205A9788" w14:textId="77777777" w:rsidR="009512EF" w:rsidRDefault="00000000">
            <w:r>
              <w:t>12.42</w:t>
            </w:r>
          </w:p>
        </w:tc>
        <w:tc>
          <w:tcPr>
            <w:tcW w:w="854" w:type="dxa"/>
            <w:vAlign w:val="center"/>
          </w:tcPr>
          <w:p w14:paraId="4E73FCEB" w14:textId="77777777" w:rsidR="009512EF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52BAAC45" w14:textId="77777777" w:rsidR="009512EF" w:rsidRDefault="00000000">
            <w:r>
              <w:t>43</w:t>
            </w:r>
          </w:p>
        </w:tc>
        <w:tc>
          <w:tcPr>
            <w:tcW w:w="1330" w:type="dxa"/>
            <w:vAlign w:val="center"/>
          </w:tcPr>
          <w:p w14:paraId="5E6FB84B" w14:textId="77777777" w:rsidR="009512EF" w:rsidRDefault="00000000">
            <w:r>
              <w:t>535</w:t>
            </w:r>
          </w:p>
        </w:tc>
        <w:tc>
          <w:tcPr>
            <w:tcW w:w="1330" w:type="dxa"/>
            <w:vMerge w:val="restart"/>
            <w:vAlign w:val="center"/>
          </w:tcPr>
          <w:p w14:paraId="7EFDFE4B" w14:textId="77777777" w:rsidR="009512EF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71117669" w14:textId="77777777" w:rsidR="009512EF" w:rsidRDefault="00000000">
            <w:r>
              <w:t>0.305</w:t>
            </w:r>
          </w:p>
        </w:tc>
      </w:tr>
      <w:tr w:rsidR="009512EF" w14:paraId="24F063E8" w14:textId="77777777">
        <w:tc>
          <w:tcPr>
            <w:tcW w:w="1822" w:type="dxa"/>
            <w:vAlign w:val="center"/>
          </w:tcPr>
          <w:p w14:paraId="68949023" w14:textId="77777777" w:rsidR="009512EF" w:rsidRDefault="00000000">
            <w:r>
              <w:t>多媒体教室</w:t>
            </w:r>
          </w:p>
        </w:tc>
        <w:tc>
          <w:tcPr>
            <w:tcW w:w="1556" w:type="dxa"/>
            <w:vAlign w:val="center"/>
          </w:tcPr>
          <w:p w14:paraId="266A6B54" w14:textId="77777777" w:rsidR="009512EF" w:rsidRDefault="00000000">
            <w:r>
              <w:t>18.63</w:t>
            </w:r>
          </w:p>
        </w:tc>
        <w:tc>
          <w:tcPr>
            <w:tcW w:w="854" w:type="dxa"/>
            <w:vAlign w:val="center"/>
          </w:tcPr>
          <w:p w14:paraId="5BA43C79" w14:textId="77777777" w:rsidR="009512E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6B0C852" w14:textId="77777777" w:rsidR="009512EF" w:rsidRDefault="00000000">
            <w:r>
              <w:t>130</w:t>
            </w:r>
          </w:p>
        </w:tc>
        <w:tc>
          <w:tcPr>
            <w:tcW w:w="1330" w:type="dxa"/>
            <w:vAlign w:val="center"/>
          </w:tcPr>
          <w:p w14:paraId="0701CDE1" w14:textId="77777777" w:rsidR="009512EF" w:rsidRDefault="00000000">
            <w:r>
              <w:t>2412</w:t>
            </w:r>
          </w:p>
        </w:tc>
        <w:tc>
          <w:tcPr>
            <w:tcW w:w="1330" w:type="dxa"/>
            <w:vMerge/>
            <w:vAlign w:val="center"/>
          </w:tcPr>
          <w:p w14:paraId="6B43ED47" w14:textId="77777777" w:rsidR="009512EF" w:rsidRDefault="009512EF"/>
        </w:tc>
        <w:tc>
          <w:tcPr>
            <w:tcW w:w="1330" w:type="dxa"/>
            <w:vAlign w:val="center"/>
          </w:tcPr>
          <w:p w14:paraId="27F2B401" w14:textId="77777777" w:rsidR="009512EF" w:rsidRDefault="00000000">
            <w:r>
              <w:t>1.376</w:t>
            </w:r>
          </w:p>
        </w:tc>
      </w:tr>
      <w:tr w:rsidR="009512EF" w14:paraId="3E6611F0" w14:textId="77777777">
        <w:tc>
          <w:tcPr>
            <w:tcW w:w="1822" w:type="dxa"/>
            <w:vAlign w:val="center"/>
          </w:tcPr>
          <w:p w14:paraId="35357115" w14:textId="77777777" w:rsidR="009512EF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5E3FF623" w14:textId="77777777" w:rsidR="009512EF" w:rsidRDefault="00000000">
            <w:r>
              <w:t>18.63</w:t>
            </w:r>
          </w:p>
        </w:tc>
        <w:tc>
          <w:tcPr>
            <w:tcW w:w="854" w:type="dxa"/>
            <w:vAlign w:val="center"/>
          </w:tcPr>
          <w:p w14:paraId="56D28FCE" w14:textId="77777777" w:rsidR="009512EF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6E3ABAC" w14:textId="77777777" w:rsidR="009512EF" w:rsidRDefault="00000000">
            <w:r>
              <w:t>62</w:t>
            </w:r>
          </w:p>
        </w:tc>
        <w:tc>
          <w:tcPr>
            <w:tcW w:w="1330" w:type="dxa"/>
            <w:vAlign w:val="center"/>
          </w:tcPr>
          <w:p w14:paraId="473DDD85" w14:textId="77777777" w:rsidR="009512EF" w:rsidRDefault="00000000">
            <w:r>
              <w:t>1145</w:t>
            </w:r>
          </w:p>
        </w:tc>
        <w:tc>
          <w:tcPr>
            <w:tcW w:w="1330" w:type="dxa"/>
            <w:vMerge/>
            <w:vAlign w:val="center"/>
          </w:tcPr>
          <w:p w14:paraId="2B6810B5" w14:textId="77777777" w:rsidR="009512EF" w:rsidRDefault="009512EF"/>
        </w:tc>
        <w:tc>
          <w:tcPr>
            <w:tcW w:w="1330" w:type="dxa"/>
            <w:vAlign w:val="center"/>
          </w:tcPr>
          <w:p w14:paraId="5255BDFA" w14:textId="77777777" w:rsidR="009512EF" w:rsidRDefault="00000000">
            <w:r>
              <w:t>0.653</w:t>
            </w:r>
          </w:p>
        </w:tc>
      </w:tr>
      <w:tr w:rsidR="009512EF" w14:paraId="178D791D" w14:textId="77777777">
        <w:tc>
          <w:tcPr>
            <w:tcW w:w="1822" w:type="dxa"/>
            <w:vAlign w:val="center"/>
          </w:tcPr>
          <w:p w14:paraId="6CCAF02A" w14:textId="77777777" w:rsidR="009512EF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406C5C24" w14:textId="77777777" w:rsidR="009512EF" w:rsidRDefault="00000000">
            <w:r>
              <w:t>18.63</w:t>
            </w:r>
          </w:p>
        </w:tc>
        <w:tc>
          <w:tcPr>
            <w:tcW w:w="854" w:type="dxa"/>
            <w:vAlign w:val="center"/>
          </w:tcPr>
          <w:p w14:paraId="1817A5AD" w14:textId="77777777" w:rsidR="009512EF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5E3B9418" w14:textId="77777777" w:rsidR="009512EF" w:rsidRDefault="00000000">
            <w:r>
              <w:t>563</w:t>
            </w:r>
          </w:p>
        </w:tc>
        <w:tc>
          <w:tcPr>
            <w:tcW w:w="1330" w:type="dxa"/>
            <w:vAlign w:val="center"/>
          </w:tcPr>
          <w:p w14:paraId="2EAD4A0A" w14:textId="77777777" w:rsidR="009512EF" w:rsidRDefault="00000000">
            <w:r>
              <w:t>10491</w:t>
            </w:r>
          </w:p>
        </w:tc>
        <w:tc>
          <w:tcPr>
            <w:tcW w:w="1330" w:type="dxa"/>
            <w:vMerge/>
            <w:vAlign w:val="center"/>
          </w:tcPr>
          <w:p w14:paraId="48FE3BFF" w14:textId="77777777" w:rsidR="009512EF" w:rsidRDefault="009512EF"/>
        </w:tc>
        <w:tc>
          <w:tcPr>
            <w:tcW w:w="1330" w:type="dxa"/>
            <w:vAlign w:val="center"/>
          </w:tcPr>
          <w:p w14:paraId="5C5081B9" w14:textId="77777777" w:rsidR="009512EF" w:rsidRDefault="00000000">
            <w:r>
              <w:t>5.983</w:t>
            </w:r>
          </w:p>
        </w:tc>
      </w:tr>
      <w:tr w:rsidR="009512EF" w14:paraId="00A2B941" w14:textId="77777777">
        <w:tc>
          <w:tcPr>
            <w:tcW w:w="1822" w:type="dxa"/>
            <w:vAlign w:val="center"/>
          </w:tcPr>
          <w:p w14:paraId="296C1E62" w14:textId="77777777" w:rsidR="009512EF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33D66F11" w14:textId="77777777" w:rsidR="009512EF" w:rsidRDefault="00000000">
            <w:r>
              <w:t>10.35</w:t>
            </w:r>
          </w:p>
        </w:tc>
        <w:tc>
          <w:tcPr>
            <w:tcW w:w="854" w:type="dxa"/>
            <w:vAlign w:val="center"/>
          </w:tcPr>
          <w:p w14:paraId="446FB45F" w14:textId="77777777" w:rsidR="009512EF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0C676826" w14:textId="77777777" w:rsidR="009512EF" w:rsidRDefault="00000000">
            <w:r>
              <w:t>136</w:t>
            </w:r>
          </w:p>
        </w:tc>
        <w:tc>
          <w:tcPr>
            <w:tcW w:w="1330" w:type="dxa"/>
            <w:vAlign w:val="center"/>
          </w:tcPr>
          <w:p w14:paraId="76131FCA" w14:textId="77777777" w:rsidR="009512EF" w:rsidRDefault="00000000">
            <w:r>
              <w:t>1409</w:t>
            </w:r>
          </w:p>
        </w:tc>
        <w:tc>
          <w:tcPr>
            <w:tcW w:w="1330" w:type="dxa"/>
            <w:vMerge/>
            <w:vAlign w:val="center"/>
          </w:tcPr>
          <w:p w14:paraId="56B78C1B" w14:textId="77777777" w:rsidR="009512EF" w:rsidRDefault="009512EF"/>
        </w:tc>
        <w:tc>
          <w:tcPr>
            <w:tcW w:w="1330" w:type="dxa"/>
            <w:vAlign w:val="center"/>
          </w:tcPr>
          <w:p w14:paraId="5A86CE3C" w14:textId="77777777" w:rsidR="009512EF" w:rsidRDefault="00000000">
            <w:r>
              <w:t>0.804</w:t>
            </w:r>
          </w:p>
        </w:tc>
      </w:tr>
      <w:tr w:rsidR="009512EF" w14:paraId="05ED9983" w14:textId="77777777">
        <w:tc>
          <w:tcPr>
            <w:tcW w:w="1822" w:type="dxa"/>
            <w:vAlign w:val="center"/>
          </w:tcPr>
          <w:p w14:paraId="7DA9A3D6" w14:textId="77777777" w:rsidR="009512EF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6FFF55E8" w14:textId="77777777" w:rsidR="009512EF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18F92C1" w14:textId="77777777" w:rsidR="009512E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BFDB81F" w14:textId="77777777" w:rsidR="009512EF" w:rsidRDefault="00000000">
            <w:r>
              <w:t>25</w:t>
            </w:r>
          </w:p>
        </w:tc>
        <w:tc>
          <w:tcPr>
            <w:tcW w:w="1330" w:type="dxa"/>
            <w:vAlign w:val="center"/>
          </w:tcPr>
          <w:p w14:paraId="7F8D7E6F" w14:textId="77777777" w:rsidR="009512EF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2386E38" w14:textId="77777777" w:rsidR="009512EF" w:rsidRDefault="009512EF"/>
        </w:tc>
        <w:tc>
          <w:tcPr>
            <w:tcW w:w="1330" w:type="dxa"/>
            <w:vAlign w:val="center"/>
          </w:tcPr>
          <w:p w14:paraId="79E94AF5" w14:textId="77777777" w:rsidR="009512EF" w:rsidRDefault="00000000">
            <w:r>
              <w:t>0.000</w:t>
            </w:r>
          </w:p>
        </w:tc>
      </w:tr>
      <w:tr w:rsidR="009512EF" w14:paraId="034DF23E" w14:textId="77777777">
        <w:tc>
          <w:tcPr>
            <w:tcW w:w="1822" w:type="dxa"/>
            <w:vAlign w:val="center"/>
          </w:tcPr>
          <w:p w14:paraId="0726D77D" w14:textId="77777777" w:rsidR="009512EF" w:rsidRDefault="00000000">
            <w:r>
              <w:t>舞蹈教室</w:t>
            </w:r>
          </w:p>
        </w:tc>
        <w:tc>
          <w:tcPr>
            <w:tcW w:w="1556" w:type="dxa"/>
            <w:vAlign w:val="center"/>
          </w:tcPr>
          <w:p w14:paraId="78257FEB" w14:textId="77777777" w:rsidR="009512EF" w:rsidRDefault="00000000">
            <w:r>
              <w:t>18.63</w:t>
            </w:r>
          </w:p>
        </w:tc>
        <w:tc>
          <w:tcPr>
            <w:tcW w:w="854" w:type="dxa"/>
            <w:vAlign w:val="center"/>
          </w:tcPr>
          <w:p w14:paraId="51A94C56" w14:textId="77777777" w:rsidR="009512E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6E263B8" w14:textId="77777777" w:rsidR="009512EF" w:rsidRDefault="00000000">
            <w:r>
              <w:t>74</w:t>
            </w:r>
          </w:p>
        </w:tc>
        <w:tc>
          <w:tcPr>
            <w:tcW w:w="1330" w:type="dxa"/>
            <w:vAlign w:val="center"/>
          </w:tcPr>
          <w:p w14:paraId="161879F0" w14:textId="77777777" w:rsidR="009512EF" w:rsidRDefault="00000000">
            <w:r>
              <w:t>1384</w:t>
            </w:r>
          </w:p>
        </w:tc>
        <w:tc>
          <w:tcPr>
            <w:tcW w:w="1330" w:type="dxa"/>
            <w:vMerge/>
            <w:vAlign w:val="center"/>
          </w:tcPr>
          <w:p w14:paraId="440ABBD6" w14:textId="77777777" w:rsidR="009512EF" w:rsidRDefault="009512EF"/>
        </w:tc>
        <w:tc>
          <w:tcPr>
            <w:tcW w:w="1330" w:type="dxa"/>
            <w:vAlign w:val="center"/>
          </w:tcPr>
          <w:p w14:paraId="6AD4DDCD" w14:textId="77777777" w:rsidR="009512EF" w:rsidRDefault="00000000">
            <w:r>
              <w:t>0.789</w:t>
            </w:r>
          </w:p>
        </w:tc>
      </w:tr>
      <w:tr w:rsidR="009512EF" w14:paraId="5E99C912" w14:textId="77777777">
        <w:tc>
          <w:tcPr>
            <w:tcW w:w="1822" w:type="dxa"/>
            <w:vAlign w:val="center"/>
          </w:tcPr>
          <w:p w14:paraId="6052F63C" w14:textId="77777777" w:rsidR="009512EF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69BD411A" w14:textId="77777777" w:rsidR="009512EF" w:rsidRDefault="00000000">
            <w:r>
              <w:t>31.54</w:t>
            </w:r>
          </w:p>
        </w:tc>
        <w:tc>
          <w:tcPr>
            <w:tcW w:w="854" w:type="dxa"/>
            <w:vAlign w:val="center"/>
          </w:tcPr>
          <w:p w14:paraId="1C77631B" w14:textId="77777777" w:rsidR="009512E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B21C26D" w14:textId="77777777" w:rsidR="009512EF" w:rsidRDefault="00000000">
            <w:r>
              <w:t>128</w:t>
            </w:r>
          </w:p>
        </w:tc>
        <w:tc>
          <w:tcPr>
            <w:tcW w:w="1330" w:type="dxa"/>
            <w:vAlign w:val="center"/>
          </w:tcPr>
          <w:p w14:paraId="492C8B3E" w14:textId="77777777" w:rsidR="009512EF" w:rsidRDefault="00000000">
            <w:r>
              <w:t>4042</w:t>
            </w:r>
          </w:p>
        </w:tc>
        <w:tc>
          <w:tcPr>
            <w:tcW w:w="1330" w:type="dxa"/>
            <w:vMerge/>
            <w:vAlign w:val="center"/>
          </w:tcPr>
          <w:p w14:paraId="4CE6937A" w14:textId="77777777" w:rsidR="009512EF" w:rsidRDefault="009512EF"/>
        </w:tc>
        <w:tc>
          <w:tcPr>
            <w:tcW w:w="1330" w:type="dxa"/>
            <w:vAlign w:val="center"/>
          </w:tcPr>
          <w:p w14:paraId="44B493E0" w14:textId="77777777" w:rsidR="009512EF" w:rsidRDefault="00000000">
            <w:r>
              <w:t>2.305</w:t>
            </w:r>
          </w:p>
        </w:tc>
      </w:tr>
      <w:tr w:rsidR="009512EF" w14:paraId="57FFDDAE" w14:textId="77777777">
        <w:tc>
          <w:tcPr>
            <w:tcW w:w="1822" w:type="dxa"/>
            <w:vAlign w:val="center"/>
          </w:tcPr>
          <w:p w14:paraId="4CC3A96E" w14:textId="77777777" w:rsidR="009512EF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0947BE66" w14:textId="77777777" w:rsidR="009512EF" w:rsidRDefault="00000000">
            <w:r>
              <w:t>10.35</w:t>
            </w:r>
          </w:p>
        </w:tc>
        <w:tc>
          <w:tcPr>
            <w:tcW w:w="854" w:type="dxa"/>
            <w:vAlign w:val="center"/>
          </w:tcPr>
          <w:p w14:paraId="206015F0" w14:textId="77777777" w:rsidR="009512EF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21366B96" w14:textId="77777777" w:rsidR="009512EF" w:rsidRDefault="00000000">
            <w:r>
              <w:t>264</w:t>
            </w:r>
          </w:p>
        </w:tc>
        <w:tc>
          <w:tcPr>
            <w:tcW w:w="1330" w:type="dxa"/>
            <w:vAlign w:val="center"/>
          </w:tcPr>
          <w:p w14:paraId="3FCA1356" w14:textId="77777777" w:rsidR="009512EF" w:rsidRDefault="00000000">
            <w:r>
              <w:t>2731</w:t>
            </w:r>
          </w:p>
        </w:tc>
        <w:tc>
          <w:tcPr>
            <w:tcW w:w="1330" w:type="dxa"/>
            <w:vMerge/>
            <w:vAlign w:val="center"/>
          </w:tcPr>
          <w:p w14:paraId="4654ACC6" w14:textId="77777777" w:rsidR="009512EF" w:rsidRDefault="009512EF"/>
        </w:tc>
        <w:tc>
          <w:tcPr>
            <w:tcW w:w="1330" w:type="dxa"/>
            <w:vAlign w:val="center"/>
          </w:tcPr>
          <w:p w14:paraId="3974FC4D" w14:textId="77777777" w:rsidR="009512EF" w:rsidRDefault="00000000">
            <w:r>
              <w:t>1.557</w:t>
            </w:r>
          </w:p>
        </w:tc>
      </w:tr>
      <w:tr w:rsidR="009512EF" w14:paraId="4BD39998" w14:textId="77777777">
        <w:tc>
          <w:tcPr>
            <w:tcW w:w="7990" w:type="dxa"/>
            <w:gridSpan w:val="6"/>
            <w:vAlign w:val="center"/>
          </w:tcPr>
          <w:p w14:paraId="0DE82F89" w14:textId="77777777" w:rsidR="009512EF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F744DA6" w14:textId="77777777" w:rsidR="009512EF" w:rsidRDefault="00000000">
            <w:r>
              <w:t>13.773</w:t>
            </w:r>
          </w:p>
        </w:tc>
      </w:tr>
    </w:tbl>
    <w:p w14:paraId="0FB83037" w14:textId="77777777" w:rsidR="009512EF" w:rsidRDefault="00000000">
      <w:pPr>
        <w:pStyle w:val="2"/>
        <w:widowControl w:val="0"/>
      </w:pPr>
      <w:bookmarkStart w:id="90" w:name="_Toc185622036"/>
      <w:r>
        <w:t>生活热水</w:t>
      </w:r>
      <w:bookmarkEnd w:id="90"/>
    </w:p>
    <w:p w14:paraId="281E7936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185622037"/>
      <w:r>
        <w:rPr>
          <w:color w:val="000000"/>
        </w:rPr>
        <w:t>热水需求</w:t>
      </w:r>
      <w:bookmarkEnd w:id="9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512EF" w14:paraId="6E6A67A0" w14:textId="77777777">
        <w:tc>
          <w:tcPr>
            <w:tcW w:w="1550" w:type="dxa"/>
            <w:shd w:val="clear" w:color="auto" w:fill="E6E6E6"/>
            <w:vAlign w:val="center"/>
          </w:tcPr>
          <w:p w14:paraId="341CCE2E" w14:textId="77777777" w:rsidR="009512EF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1E9214" w14:textId="77777777" w:rsidR="009512EF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D6DB2A" w14:textId="77777777" w:rsidR="009512EF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A2A231" w14:textId="77777777" w:rsidR="009512EF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34F3A9" w14:textId="77777777" w:rsidR="009512EF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C748DA3" w14:textId="77777777" w:rsidR="009512EF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512EF" w14:paraId="271E3D16" w14:textId="77777777">
        <w:tc>
          <w:tcPr>
            <w:tcW w:w="1550" w:type="dxa"/>
            <w:vAlign w:val="center"/>
          </w:tcPr>
          <w:p w14:paraId="031654EC" w14:textId="77777777" w:rsidR="009512EF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0AC49583" w14:textId="77777777" w:rsidR="009512EF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32A889C6" w14:textId="77777777" w:rsidR="009512EF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6BA50D5" w14:textId="77777777" w:rsidR="009512EF" w:rsidRDefault="00000000">
            <w:r>
              <w:t>4</w:t>
            </w:r>
          </w:p>
        </w:tc>
        <w:tc>
          <w:tcPr>
            <w:tcW w:w="1550" w:type="dxa"/>
            <w:vAlign w:val="center"/>
          </w:tcPr>
          <w:p w14:paraId="34BBB2CA" w14:textId="77777777" w:rsidR="009512EF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FC6C271" w14:textId="77777777" w:rsidR="009512EF" w:rsidRDefault="00000000">
            <w:r>
              <w:t>751</w:t>
            </w:r>
          </w:p>
        </w:tc>
      </w:tr>
      <w:tr w:rsidR="009512EF" w14:paraId="5058624D" w14:textId="77777777">
        <w:tc>
          <w:tcPr>
            <w:tcW w:w="7750" w:type="dxa"/>
            <w:gridSpan w:val="5"/>
            <w:vAlign w:val="center"/>
          </w:tcPr>
          <w:p w14:paraId="4E1A3086" w14:textId="77777777" w:rsidR="009512EF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DC4575D" w14:textId="77777777" w:rsidR="009512EF" w:rsidRDefault="00000000">
            <w:r>
              <w:t>751</w:t>
            </w:r>
          </w:p>
        </w:tc>
      </w:tr>
    </w:tbl>
    <w:p w14:paraId="69C003CE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2" w:name="_Toc185622038"/>
      <w:r>
        <w:rPr>
          <w:color w:val="000000"/>
        </w:rPr>
        <w:t>热水设备</w:t>
      </w:r>
      <w:bookmarkEnd w:id="92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9512EF" w14:paraId="27B8A453" w14:textId="77777777">
        <w:tc>
          <w:tcPr>
            <w:tcW w:w="1550" w:type="dxa"/>
            <w:shd w:val="clear" w:color="auto" w:fill="E6E6E6"/>
            <w:vAlign w:val="center"/>
          </w:tcPr>
          <w:p w14:paraId="065EDBE4" w14:textId="77777777" w:rsidR="009512EF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267C72" w14:textId="77777777" w:rsidR="009512EF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80C0E2" w14:textId="77777777" w:rsidR="009512EF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748307" w14:textId="77777777" w:rsidR="009512EF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D3A578" w14:textId="77777777" w:rsidR="009512EF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7FC516" w14:textId="77777777" w:rsidR="009512EF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9512EF" w14:paraId="4524BE9C" w14:textId="77777777">
        <w:tc>
          <w:tcPr>
            <w:tcW w:w="1550" w:type="dxa"/>
            <w:vAlign w:val="center"/>
          </w:tcPr>
          <w:p w14:paraId="7184DAFE" w14:textId="77777777" w:rsidR="009512EF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10D2301F" w14:textId="77777777" w:rsidR="009512EF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6A8CD3D3" w14:textId="77777777" w:rsidR="009512EF" w:rsidRDefault="00000000">
            <w:r>
              <w:t>751</w:t>
            </w:r>
          </w:p>
        </w:tc>
        <w:tc>
          <w:tcPr>
            <w:tcW w:w="1550" w:type="dxa"/>
            <w:vAlign w:val="center"/>
          </w:tcPr>
          <w:p w14:paraId="37A73931" w14:textId="77777777" w:rsidR="009512EF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2549EA17" w14:textId="77777777" w:rsidR="009512EF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1FA62D4E" w14:textId="77777777" w:rsidR="009512EF" w:rsidRDefault="00000000">
            <w:r>
              <w:t>84.559</w:t>
            </w:r>
          </w:p>
        </w:tc>
      </w:tr>
      <w:tr w:rsidR="009512EF" w14:paraId="11FEF088" w14:textId="77777777">
        <w:tc>
          <w:tcPr>
            <w:tcW w:w="1550" w:type="dxa"/>
            <w:vAlign w:val="center"/>
          </w:tcPr>
          <w:p w14:paraId="2DB14622" w14:textId="77777777" w:rsidR="009512EF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4DC4991" w14:textId="77777777" w:rsidR="009512EF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锅炉实际供热量</w:t>
            </w:r>
            <w:r>
              <w:t>=</w:t>
            </w:r>
            <w:r>
              <w:t>供热量</w:t>
            </w:r>
            <w:r>
              <w:t>÷</w:t>
            </w:r>
            <w:r>
              <w:t>效率；耗气量</w:t>
            </w:r>
            <w:r>
              <w:t>=</w:t>
            </w:r>
            <w:r>
              <w:t>实际供热量</w:t>
            </w:r>
            <w:r>
              <w:t>÷</w:t>
            </w:r>
            <w:r>
              <w:t>天然气热值</w:t>
            </w:r>
            <w:r>
              <w:t>(9.87)</w:t>
            </w:r>
            <w:r>
              <w:t>。</w:t>
            </w:r>
          </w:p>
        </w:tc>
      </w:tr>
    </w:tbl>
    <w:p w14:paraId="7C5E555D" w14:textId="77777777" w:rsidR="009512EF" w:rsidRDefault="009512EF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512EF" w14:paraId="6307622A" w14:textId="77777777">
        <w:tc>
          <w:tcPr>
            <w:tcW w:w="3101" w:type="dxa"/>
            <w:shd w:val="clear" w:color="auto" w:fill="E6E6E6"/>
            <w:vAlign w:val="center"/>
          </w:tcPr>
          <w:p w14:paraId="49FDC752" w14:textId="77777777" w:rsidR="009512EF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7D47C6B" w14:textId="77777777" w:rsidR="009512EF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DB5D05E" w14:textId="77777777" w:rsidR="009512E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12EF" w14:paraId="6603C263" w14:textId="77777777">
        <w:tc>
          <w:tcPr>
            <w:tcW w:w="3101" w:type="dxa"/>
            <w:vAlign w:val="center"/>
          </w:tcPr>
          <w:p w14:paraId="2D4DD20E" w14:textId="77777777" w:rsidR="009512EF" w:rsidRDefault="00000000">
            <w:r>
              <w:t>835</w:t>
            </w:r>
          </w:p>
        </w:tc>
        <w:tc>
          <w:tcPr>
            <w:tcW w:w="3101" w:type="dxa"/>
            <w:vAlign w:val="center"/>
          </w:tcPr>
          <w:p w14:paraId="1D803309" w14:textId="77777777" w:rsidR="009512EF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5A32B2D7" w14:textId="77777777" w:rsidR="009512EF" w:rsidRDefault="00000000">
            <w:r>
              <w:t>0.167</w:t>
            </w:r>
          </w:p>
        </w:tc>
      </w:tr>
    </w:tbl>
    <w:p w14:paraId="39453977" w14:textId="77777777" w:rsidR="009512EF" w:rsidRDefault="00000000">
      <w:pPr>
        <w:pStyle w:val="1"/>
        <w:widowControl w:val="0"/>
        <w:jc w:val="both"/>
        <w:rPr>
          <w:color w:val="000000"/>
        </w:rPr>
      </w:pPr>
      <w:bookmarkStart w:id="93" w:name="_Toc185622039"/>
      <w:r>
        <w:rPr>
          <w:color w:val="000000"/>
        </w:rPr>
        <w:t>计算结果</w:t>
      </w:r>
      <w:bookmarkEnd w:id="93"/>
    </w:p>
    <w:p w14:paraId="2FBA5A7B" w14:textId="77777777" w:rsidR="009512EF" w:rsidRDefault="00000000">
      <w:pPr>
        <w:pStyle w:val="2"/>
        <w:widowControl w:val="0"/>
      </w:pPr>
      <w:bookmarkStart w:id="94" w:name="_Toc185622040"/>
      <w:r>
        <w:t>建材生产运输碳排放</w:t>
      </w:r>
      <w:bookmarkEnd w:id="94"/>
    </w:p>
    <w:p w14:paraId="1B2DE8C4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5" w:name="_Toc185622041"/>
      <w:r>
        <w:rPr>
          <w:color w:val="000000"/>
        </w:rPr>
        <w:t>建材生产阶段</w:t>
      </w:r>
      <w:bookmarkEnd w:id="9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512EF" w14:paraId="7E00EDE1" w14:textId="77777777">
        <w:tc>
          <w:tcPr>
            <w:tcW w:w="2263" w:type="dxa"/>
            <w:shd w:val="clear" w:color="auto" w:fill="E6E6E6"/>
            <w:vAlign w:val="center"/>
          </w:tcPr>
          <w:p w14:paraId="4B477700" w14:textId="77777777" w:rsidR="009512EF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FAD2600" w14:textId="77777777" w:rsidR="009512EF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97902A" w14:textId="77777777" w:rsidR="009512EF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825DA5" w14:textId="77777777" w:rsidR="009512EF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4F5A3D" w14:textId="77777777" w:rsidR="009512EF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458631" w14:textId="77777777" w:rsidR="009512EF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239C9D7" w14:textId="77777777" w:rsidR="009512EF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512EF" w14:paraId="2AE07CC4" w14:textId="77777777">
        <w:tc>
          <w:tcPr>
            <w:tcW w:w="2263" w:type="dxa"/>
            <w:shd w:val="clear" w:color="auto" w:fill="E6E6E6"/>
            <w:vAlign w:val="center"/>
          </w:tcPr>
          <w:p w14:paraId="04B2DA76" w14:textId="77777777" w:rsidR="009512EF" w:rsidRDefault="00000000">
            <w:r>
              <w:lastRenderedPageBreak/>
              <w:t>混凝土</w:t>
            </w:r>
          </w:p>
        </w:tc>
        <w:tc>
          <w:tcPr>
            <w:tcW w:w="696" w:type="dxa"/>
            <w:vAlign w:val="center"/>
          </w:tcPr>
          <w:p w14:paraId="5C73A5E0" w14:textId="77777777" w:rsidR="009512E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BAF6761" w14:textId="77777777" w:rsidR="009512EF" w:rsidRDefault="00000000">
            <w:pPr>
              <w:jc w:val="right"/>
            </w:pPr>
            <w:r>
              <w:t>923.74</w:t>
            </w:r>
          </w:p>
        </w:tc>
        <w:tc>
          <w:tcPr>
            <w:tcW w:w="1131" w:type="dxa"/>
            <w:vAlign w:val="center"/>
          </w:tcPr>
          <w:p w14:paraId="731DC861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89D30C4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164AF0A" w14:textId="77777777" w:rsidR="009512EF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2E9BD253" w14:textId="77777777" w:rsidR="009512EF" w:rsidRDefault="00000000">
            <w:pPr>
              <w:jc w:val="right"/>
            </w:pPr>
            <w:r>
              <w:t>314.072</w:t>
            </w:r>
          </w:p>
        </w:tc>
      </w:tr>
      <w:tr w:rsidR="009512EF" w14:paraId="5943D009" w14:textId="77777777">
        <w:tc>
          <w:tcPr>
            <w:tcW w:w="2263" w:type="dxa"/>
            <w:shd w:val="clear" w:color="auto" w:fill="E6E6E6"/>
            <w:vAlign w:val="center"/>
          </w:tcPr>
          <w:p w14:paraId="011F310A" w14:textId="77777777" w:rsidR="009512EF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24A90B33" w14:textId="77777777" w:rsidR="009512E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41F70B5" w14:textId="77777777" w:rsidR="009512EF" w:rsidRDefault="00000000">
            <w:pPr>
              <w:jc w:val="right"/>
            </w:pPr>
            <w:r>
              <w:t>102.14</w:t>
            </w:r>
          </w:p>
        </w:tc>
        <w:tc>
          <w:tcPr>
            <w:tcW w:w="1131" w:type="dxa"/>
            <w:vAlign w:val="center"/>
          </w:tcPr>
          <w:p w14:paraId="4533922E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67BB64E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30DAA59" w14:textId="77777777" w:rsidR="009512EF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2E4CF445" w14:textId="77777777" w:rsidR="009512EF" w:rsidRDefault="00000000">
            <w:pPr>
              <w:jc w:val="right"/>
            </w:pPr>
            <w:r>
              <w:t>239.008</w:t>
            </w:r>
          </w:p>
        </w:tc>
      </w:tr>
      <w:tr w:rsidR="009512EF" w14:paraId="28AF7B5D" w14:textId="77777777">
        <w:tc>
          <w:tcPr>
            <w:tcW w:w="2263" w:type="dxa"/>
            <w:shd w:val="clear" w:color="auto" w:fill="E6E6E6"/>
            <w:vAlign w:val="center"/>
          </w:tcPr>
          <w:p w14:paraId="1990C25D" w14:textId="77777777" w:rsidR="009512EF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617D1C23" w14:textId="77777777" w:rsidR="009512E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7AD46F4" w14:textId="77777777" w:rsidR="009512EF" w:rsidRDefault="00000000">
            <w:pPr>
              <w:jc w:val="right"/>
            </w:pPr>
            <w:r>
              <w:t>19.24</w:t>
            </w:r>
          </w:p>
        </w:tc>
        <w:tc>
          <w:tcPr>
            <w:tcW w:w="1131" w:type="dxa"/>
            <w:vAlign w:val="center"/>
          </w:tcPr>
          <w:p w14:paraId="6D87C91E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D3B72DF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CB288F0" w14:textId="77777777" w:rsidR="009512EF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283C344F" w14:textId="77777777" w:rsidR="009512EF" w:rsidRDefault="00000000">
            <w:pPr>
              <w:jc w:val="right"/>
            </w:pPr>
            <w:r>
              <w:t>45.503</w:t>
            </w:r>
          </w:p>
        </w:tc>
      </w:tr>
      <w:tr w:rsidR="009512EF" w14:paraId="523E460C" w14:textId="77777777">
        <w:tc>
          <w:tcPr>
            <w:tcW w:w="2263" w:type="dxa"/>
            <w:shd w:val="clear" w:color="auto" w:fill="E6E6E6"/>
            <w:vAlign w:val="center"/>
          </w:tcPr>
          <w:p w14:paraId="6F1C6F41" w14:textId="77777777" w:rsidR="009512EF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30E513F7" w14:textId="77777777" w:rsidR="009512E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F3BAE3D" w14:textId="77777777" w:rsidR="009512EF" w:rsidRDefault="00000000">
            <w:pPr>
              <w:jc w:val="right"/>
            </w:pPr>
            <w:r>
              <w:t>56.25</w:t>
            </w:r>
          </w:p>
        </w:tc>
        <w:tc>
          <w:tcPr>
            <w:tcW w:w="1131" w:type="dxa"/>
            <w:vAlign w:val="center"/>
          </w:tcPr>
          <w:p w14:paraId="0F984D41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0D86A16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96AC606" w14:textId="77777777" w:rsidR="009512EF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403BD3EF" w14:textId="77777777" w:rsidR="009512EF" w:rsidRDefault="00000000">
            <w:pPr>
              <w:jc w:val="right"/>
            </w:pPr>
            <w:r>
              <w:t>41.344</w:t>
            </w:r>
          </w:p>
        </w:tc>
      </w:tr>
      <w:tr w:rsidR="009512EF" w14:paraId="75FE6DAC" w14:textId="77777777">
        <w:tc>
          <w:tcPr>
            <w:tcW w:w="2263" w:type="dxa"/>
            <w:shd w:val="clear" w:color="auto" w:fill="E6E6E6"/>
            <w:vAlign w:val="center"/>
          </w:tcPr>
          <w:p w14:paraId="3A122C7A" w14:textId="77777777" w:rsidR="009512EF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6641104C" w14:textId="77777777" w:rsidR="009512E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91B147D" w14:textId="77777777" w:rsidR="009512EF" w:rsidRDefault="00000000">
            <w:pPr>
              <w:jc w:val="right"/>
            </w:pPr>
            <w:r>
              <w:t>309.39</w:t>
            </w:r>
          </w:p>
        </w:tc>
        <w:tc>
          <w:tcPr>
            <w:tcW w:w="1131" w:type="dxa"/>
            <w:vAlign w:val="center"/>
          </w:tcPr>
          <w:p w14:paraId="4EEDFA4B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AA7E4E4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604C9E8" w14:textId="77777777" w:rsidR="009512EF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70C2A344" w14:textId="77777777" w:rsidR="009512EF" w:rsidRDefault="00000000">
            <w:pPr>
              <w:jc w:val="right"/>
            </w:pPr>
            <w:r>
              <w:t>114.474</w:t>
            </w:r>
          </w:p>
        </w:tc>
      </w:tr>
      <w:tr w:rsidR="009512EF" w14:paraId="5163BBEB" w14:textId="77777777">
        <w:tc>
          <w:tcPr>
            <w:tcW w:w="2263" w:type="dxa"/>
            <w:shd w:val="clear" w:color="auto" w:fill="E6E6E6"/>
            <w:vAlign w:val="center"/>
          </w:tcPr>
          <w:p w14:paraId="3CC256FF" w14:textId="77777777" w:rsidR="009512EF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069043B1" w14:textId="77777777" w:rsidR="009512E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781829D" w14:textId="77777777" w:rsidR="009512EF" w:rsidRDefault="00000000">
            <w:pPr>
              <w:jc w:val="right"/>
            </w:pPr>
            <w:r>
              <w:t>78.46</w:t>
            </w:r>
          </w:p>
        </w:tc>
        <w:tc>
          <w:tcPr>
            <w:tcW w:w="1131" w:type="dxa"/>
            <w:vAlign w:val="center"/>
          </w:tcPr>
          <w:p w14:paraId="6E7CAC68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FEEF6C9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D7E512A" w14:textId="77777777" w:rsidR="009512EF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01FC916D" w14:textId="77777777" w:rsidR="009512EF" w:rsidRDefault="00000000">
            <w:pPr>
              <w:jc w:val="right"/>
            </w:pPr>
            <w:r>
              <w:t>0.235</w:t>
            </w:r>
          </w:p>
        </w:tc>
      </w:tr>
      <w:tr w:rsidR="009512EF" w14:paraId="6FF847D5" w14:textId="77777777">
        <w:tc>
          <w:tcPr>
            <w:tcW w:w="2263" w:type="dxa"/>
            <w:shd w:val="clear" w:color="auto" w:fill="E6E6E6"/>
            <w:vAlign w:val="center"/>
          </w:tcPr>
          <w:p w14:paraId="7A2CFE7C" w14:textId="77777777" w:rsidR="009512EF" w:rsidRDefault="00000000">
            <w:r>
              <w:t>钢丝网架聚苯板</w:t>
            </w:r>
          </w:p>
        </w:tc>
        <w:tc>
          <w:tcPr>
            <w:tcW w:w="696" w:type="dxa"/>
            <w:vAlign w:val="center"/>
          </w:tcPr>
          <w:p w14:paraId="2B2BE345" w14:textId="77777777" w:rsidR="009512E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DBA8A3C" w14:textId="77777777" w:rsidR="009512EF" w:rsidRDefault="00000000">
            <w:pPr>
              <w:jc w:val="right"/>
            </w:pPr>
            <w:r>
              <w:t>30.48</w:t>
            </w:r>
          </w:p>
        </w:tc>
        <w:tc>
          <w:tcPr>
            <w:tcW w:w="1131" w:type="dxa"/>
            <w:vAlign w:val="center"/>
          </w:tcPr>
          <w:p w14:paraId="0855F42B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484DD53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82BB2D6" w14:textId="77777777" w:rsidR="009512EF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F7894FC" w14:textId="77777777" w:rsidR="009512EF" w:rsidRDefault="00000000">
            <w:pPr>
              <w:jc w:val="right"/>
            </w:pPr>
            <w:r>
              <w:t>16.276</w:t>
            </w:r>
          </w:p>
        </w:tc>
      </w:tr>
      <w:tr w:rsidR="009512EF" w14:paraId="4B2D32C8" w14:textId="77777777">
        <w:tc>
          <w:tcPr>
            <w:tcW w:w="2263" w:type="dxa"/>
            <w:shd w:val="clear" w:color="auto" w:fill="E6E6E6"/>
            <w:vAlign w:val="center"/>
          </w:tcPr>
          <w:p w14:paraId="22E8B0BD" w14:textId="77777777" w:rsidR="009512EF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53D10DF6" w14:textId="77777777" w:rsidR="009512E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6118544" w14:textId="77777777" w:rsidR="009512EF" w:rsidRDefault="00000000">
            <w:pPr>
              <w:jc w:val="right"/>
            </w:pPr>
            <w:r>
              <w:t>79.24</w:t>
            </w:r>
          </w:p>
        </w:tc>
        <w:tc>
          <w:tcPr>
            <w:tcW w:w="1131" w:type="dxa"/>
            <w:vAlign w:val="center"/>
          </w:tcPr>
          <w:p w14:paraId="39322E96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53202C3" w14:textId="77777777" w:rsidR="009512EF" w:rsidRDefault="00000000">
            <w:pPr>
              <w:jc w:val="right"/>
            </w:pPr>
            <w:r>
              <w:t>25</w:t>
            </w:r>
          </w:p>
        </w:tc>
        <w:tc>
          <w:tcPr>
            <w:tcW w:w="1556" w:type="dxa"/>
            <w:vAlign w:val="center"/>
          </w:tcPr>
          <w:p w14:paraId="7AA0DD9C" w14:textId="77777777" w:rsidR="009512EF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0862A3A9" w14:textId="77777777" w:rsidR="009512EF" w:rsidRDefault="00000000">
            <w:pPr>
              <w:jc w:val="right"/>
            </w:pPr>
            <w:r>
              <w:t>84.628</w:t>
            </w:r>
          </w:p>
        </w:tc>
      </w:tr>
      <w:tr w:rsidR="009512EF" w14:paraId="2C11DAEA" w14:textId="77777777">
        <w:tc>
          <w:tcPr>
            <w:tcW w:w="2263" w:type="dxa"/>
            <w:shd w:val="clear" w:color="auto" w:fill="E6E6E6"/>
            <w:vAlign w:val="center"/>
          </w:tcPr>
          <w:p w14:paraId="2001F8D3" w14:textId="77777777" w:rsidR="009512EF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06B38C26" w14:textId="77777777" w:rsidR="009512E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1144AF3" w14:textId="77777777" w:rsidR="009512EF" w:rsidRDefault="00000000">
            <w:pPr>
              <w:jc w:val="right"/>
            </w:pPr>
            <w:r>
              <w:t>82.38</w:t>
            </w:r>
          </w:p>
        </w:tc>
        <w:tc>
          <w:tcPr>
            <w:tcW w:w="1131" w:type="dxa"/>
            <w:vAlign w:val="center"/>
          </w:tcPr>
          <w:p w14:paraId="728C0824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121524E" w14:textId="77777777" w:rsidR="009512EF" w:rsidRDefault="00000000">
            <w:pPr>
              <w:jc w:val="right"/>
            </w:pPr>
            <w:r>
              <w:t>25</w:t>
            </w:r>
          </w:p>
        </w:tc>
        <w:tc>
          <w:tcPr>
            <w:tcW w:w="1556" w:type="dxa"/>
            <w:vAlign w:val="center"/>
          </w:tcPr>
          <w:p w14:paraId="765F2C4F" w14:textId="77777777" w:rsidR="009512EF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3C33D8D3" w14:textId="77777777" w:rsidR="009512EF" w:rsidRDefault="00000000">
            <w:pPr>
              <w:jc w:val="right"/>
            </w:pPr>
            <w:r>
              <w:t>87.982</w:t>
            </w:r>
          </w:p>
        </w:tc>
      </w:tr>
      <w:tr w:rsidR="009512EF" w14:paraId="20536609" w14:textId="77777777">
        <w:tc>
          <w:tcPr>
            <w:tcW w:w="2263" w:type="dxa"/>
            <w:shd w:val="clear" w:color="auto" w:fill="E6E6E6"/>
            <w:vAlign w:val="center"/>
          </w:tcPr>
          <w:p w14:paraId="440808B1" w14:textId="77777777" w:rsidR="009512EF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0342454C" w14:textId="77777777" w:rsidR="009512E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06923AB" w14:textId="77777777" w:rsidR="009512EF" w:rsidRDefault="00000000">
            <w:pPr>
              <w:jc w:val="right"/>
            </w:pPr>
            <w:r>
              <w:t>119.91</w:t>
            </w:r>
          </w:p>
        </w:tc>
        <w:tc>
          <w:tcPr>
            <w:tcW w:w="1131" w:type="dxa"/>
            <w:vAlign w:val="center"/>
          </w:tcPr>
          <w:p w14:paraId="7C8A0D4B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72CF39A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28A3070" w14:textId="77777777" w:rsidR="009512EF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3A711C31" w14:textId="77777777" w:rsidR="009512EF" w:rsidRDefault="00000000">
            <w:pPr>
              <w:jc w:val="right"/>
            </w:pPr>
            <w:r>
              <w:t>41.849</w:t>
            </w:r>
          </w:p>
        </w:tc>
      </w:tr>
      <w:tr w:rsidR="009512EF" w14:paraId="2C2671CB" w14:textId="77777777">
        <w:tc>
          <w:tcPr>
            <w:tcW w:w="2263" w:type="dxa"/>
            <w:shd w:val="clear" w:color="auto" w:fill="E6E6E6"/>
            <w:vAlign w:val="center"/>
          </w:tcPr>
          <w:p w14:paraId="3A7E1FC4" w14:textId="77777777" w:rsidR="009512EF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13957A66" w14:textId="77777777" w:rsidR="009512EF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8854683" w14:textId="77777777" w:rsidR="009512EF" w:rsidRDefault="00000000">
            <w:pPr>
              <w:jc w:val="right"/>
            </w:pPr>
            <w:r>
              <w:t>108.07</w:t>
            </w:r>
          </w:p>
        </w:tc>
        <w:tc>
          <w:tcPr>
            <w:tcW w:w="1131" w:type="dxa"/>
            <w:vAlign w:val="center"/>
          </w:tcPr>
          <w:p w14:paraId="5BEEF6EA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9835B5A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F547E90" w14:textId="77777777" w:rsidR="009512EF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27881F53" w14:textId="77777777" w:rsidR="009512EF" w:rsidRDefault="00000000">
            <w:pPr>
              <w:jc w:val="right"/>
            </w:pPr>
            <w:r>
              <w:t>36.312</w:t>
            </w:r>
          </w:p>
        </w:tc>
      </w:tr>
      <w:tr w:rsidR="009512EF" w14:paraId="73D3E7A0" w14:textId="77777777">
        <w:tc>
          <w:tcPr>
            <w:tcW w:w="2263" w:type="dxa"/>
            <w:shd w:val="clear" w:color="auto" w:fill="E6E6E6"/>
            <w:vAlign w:val="center"/>
          </w:tcPr>
          <w:p w14:paraId="59E84CE4" w14:textId="77777777" w:rsidR="009512EF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3FDA9FFE" w14:textId="77777777" w:rsidR="009512EF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138B2F5" w14:textId="77777777" w:rsidR="009512EF" w:rsidRDefault="00000000">
            <w:pPr>
              <w:jc w:val="right"/>
            </w:pPr>
            <w:r>
              <w:t>499.97</w:t>
            </w:r>
          </w:p>
        </w:tc>
        <w:tc>
          <w:tcPr>
            <w:tcW w:w="1131" w:type="dxa"/>
            <w:vAlign w:val="center"/>
          </w:tcPr>
          <w:p w14:paraId="3736391F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63A251E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FAEB4FB" w14:textId="77777777" w:rsidR="009512EF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1C61ED28" w14:textId="77777777" w:rsidR="009512EF" w:rsidRDefault="00000000">
            <w:pPr>
              <w:jc w:val="right"/>
            </w:pPr>
            <w:r>
              <w:t>64.746</w:t>
            </w:r>
          </w:p>
        </w:tc>
      </w:tr>
      <w:tr w:rsidR="009512EF" w14:paraId="25D80774" w14:textId="77777777">
        <w:tc>
          <w:tcPr>
            <w:tcW w:w="2263" w:type="dxa"/>
            <w:shd w:val="clear" w:color="auto" w:fill="E6E6E6"/>
            <w:vAlign w:val="center"/>
          </w:tcPr>
          <w:p w14:paraId="2369EBFF" w14:textId="77777777" w:rsidR="009512EF" w:rsidRDefault="00000000">
            <w:r>
              <w:t>65</w:t>
            </w:r>
            <w:r>
              <w:t>系列平开隔热铝合金窗</w:t>
            </w:r>
            <w:r>
              <w:t>(5+12Ar+5Low_E)(</w:t>
            </w:r>
            <w:r>
              <w:t>高透光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318F6DAE" w14:textId="77777777" w:rsidR="009512EF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66F7018" w14:textId="77777777" w:rsidR="009512EF" w:rsidRDefault="00000000">
            <w:pPr>
              <w:jc w:val="right"/>
            </w:pPr>
            <w:r>
              <w:t>45.96</w:t>
            </w:r>
          </w:p>
        </w:tc>
        <w:tc>
          <w:tcPr>
            <w:tcW w:w="1131" w:type="dxa"/>
            <w:vAlign w:val="center"/>
          </w:tcPr>
          <w:p w14:paraId="5C2C3849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778341E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9743671" w14:textId="77777777" w:rsidR="009512EF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0A597B33" w14:textId="77777777" w:rsidR="009512EF" w:rsidRDefault="00000000">
            <w:pPr>
              <w:jc w:val="right"/>
            </w:pPr>
            <w:r>
              <w:t>5.952</w:t>
            </w:r>
          </w:p>
        </w:tc>
      </w:tr>
      <w:tr w:rsidR="009512EF" w14:paraId="69BCA9BF" w14:textId="77777777">
        <w:tc>
          <w:tcPr>
            <w:tcW w:w="2263" w:type="dxa"/>
            <w:shd w:val="clear" w:color="auto" w:fill="E6E6E6"/>
            <w:vAlign w:val="center"/>
          </w:tcPr>
          <w:p w14:paraId="6BA2C242" w14:textId="77777777" w:rsidR="009512EF" w:rsidRDefault="00000000">
            <w:r>
              <w:t>多功能户门</w:t>
            </w:r>
            <w:r>
              <w:t>(</w:t>
            </w:r>
            <w:r>
              <w:t>具有保温、隔声、防盗作用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5E034500" w14:textId="77777777" w:rsidR="009512EF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E7B07E9" w14:textId="77777777" w:rsidR="009512EF" w:rsidRDefault="00000000">
            <w:pPr>
              <w:jc w:val="right"/>
            </w:pPr>
            <w:r>
              <w:t>15.75</w:t>
            </w:r>
          </w:p>
        </w:tc>
        <w:tc>
          <w:tcPr>
            <w:tcW w:w="1131" w:type="dxa"/>
            <w:vAlign w:val="center"/>
          </w:tcPr>
          <w:p w14:paraId="10EB599A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FD92843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8EA5879" w14:textId="77777777" w:rsidR="009512EF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1150F466" w14:textId="77777777" w:rsidR="009512EF" w:rsidRDefault="00000000">
            <w:pPr>
              <w:jc w:val="right"/>
            </w:pPr>
            <w:r>
              <w:t>0.761</w:t>
            </w:r>
          </w:p>
        </w:tc>
      </w:tr>
      <w:tr w:rsidR="009512EF" w14:paraId="1108E317" w14:textId="77777777">
        <w:tc>
          <w:tcPr>
            <w:tcW w:w="2263" w:type="dxa"/>
            <w:shd w:val="clear" w:color="auto" w:fill="E6E6E6"/>
            <w:vAlign w:val="center"/>
          </w:tcPr>
          <w:p w14:paraId="05C8E32D" w14:textId="77777777" w:rsidR="009512EF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06BFE036" w14:textId="77777777" w:rsidR="009512EF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A092733" w14:textId="77777777" w:rsidR="009512EF" w:rsidRDefault="00000000">
            <w:pPr>
              <w:jc w:val="right"/>
            </w:pPr>
            <w:r>
              <w:t>70.20</w:t>
            </w:r>
          </w:p>
        </w:tc>
        <w:tc>
          <w:tcPr>
            <w:tcW w:w="1131" w:type="dxa"/>
            <w:vAlign w:val="center"/>
          </w:tcPr>
          <w:p w14:paraId="1C31901E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4729867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B4D8887" w14:textId="77777777" w:rsidR="009512EF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587B661A" w14:textId="77777777" w:rsidR="009512EF" w:rsidRDefault="00000000">
            <w:pPr>
              <w:jc w:val="right"/>
            </w:pPr>
            <w:r>
              <w:t>3.391</w:t>
            </w:r>
          </w:p>
        </w:tc>
      </w:tr>
      <w:tr w:rsidR="009512EF" w14:paraId="78C3AE80" w14:textId="77777777">
        <w:tc>
          <w:tcPr>
            <w:tcW w:w="2263" w:type="dxa"/>
            <w:shd w:val="clear" w:color="auto" w:fill="E6E6E6"/>
            <w:vAlign w:val="center"/>
          </w:tcPr>
          <w:p w14:paraId="1CFCB58F" w14:textId="77777777" w:rsidR="009512EF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25CDFE60" w14:textId="77777777" w:rsidR="009512EF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AA47107" w14:textId="77777777" w:rsidR="009512EF" w:rsidRDefault="00000000">
            <w:pPr>
              <w:jc w:val="right"/>
            </w:pPr>
            <w:r>
              <w:t>1767.54</w:t>
            </w:r>
          </w:p>
        </w:tc>
        <w:tc>
          <w:tcPr>
            <w:tcW w:w="1131" w:type="dxa"/>
            <w:vAlign w:val="center"/>
          </w:tcPr>
          <w:p w14:paraId="419116AC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61FAB5C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7FDD153" w14:textId="77777777" w:rsidR="009512EF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1F541C05" w14:textId="77777777" w:rsidR="009512EF" w:rsidRDefault="00000000">
            <w:pPr>
              <w:jc w:val="right"/>
            </w:pPr>
            <w:r>
              <w:t>34.467</w:t>
            </w:r>
          </w:p>
        </w:tc>
      </w:tr>
      <w:tr w:rsidR="009512EF" w14:paraId="359783E9" w14:textId="77777777">
        <w:tc>
          <w:tcPr>
            <w:tcW w:w="2263" w:type="dxa"/>
            <w:shd w:val="clear" w:color="auto" w:fill="E6E6E6"/>
            <w:vAlign w:val="center"/>
          </w:tcPr>
          <w:p w14:paraId="060A57AB" w14:textId="77777777" w:rsidR="009512EF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55D1F5A4" w14:textId="77777777" w:rsidR="009512EF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2C96918" w14:textId="77777777" w:rsidR="009512EF" w:rsidRDefault="00000000">
            <w:pPr>
              <w:jc w:val="right"/>
            </w:pPr>
            <w:r>
              <w:t>13.32</w:t>
            </w:r>
          </w:p>
        </w:tc>
        <w:tc>
          <w:tcPr>
            <w:tcW w:w="1131" w:type="dxa"/>
            <w:vAlign w:val="center"/>
          </w:tcPr>
          <w:p w14:paraId="33D1B9BA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FCEDFBA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E699D2B" w14:textId="77777777" w:rsidR="009512EF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04BF2FC0" w14:textId="77777777" w:rsidR="009512EF" w:rsidRDefault="00000000">
            <w:pPr>
              <w:jc w:val="right"/>
            </w:pPr>
            <w:r>
              <w:t>87.246</w:t>
            </w:r>
          </w:p>
        </w:tc>
      </w:tr>
      <w:tr w:rsidR="009512EF" w14:paraId="368D4158" w14:textId="77777777">
        <w:tc>
          <w:tcPr>
            <w:tcW w:w="2263" w:type="dxa"/>
            <w:shd w:val="clear" w:color="auto" w:fill="E6E6E6"/>
            <w:vAlign w:val="center"/>
          </w:tcPr>
          <w:p w14:paraId="10AC4D1A" w14:textId="77777777" w:rsidR="009512EF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3D168E8D" w14:textId="77777777" w:rsidR="009512EF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567823A" w14:textId="77777777" w:rsidR="009512EF" w:rsidRDefault="00000000">
            <w:pPr>
              <w:jc w:val="right"/>
            </w:pPr>
            <w:r>
              <w:t>122.87</w:t>
            </w:r>
          </w:p>
        </w:tc>
        <w:tc>
          <w:tcPr>
            <w:tcW w:w="1131" w:type="dxa"/>
            <w:vAlign w:val="center"/>
          </w:tcPr>
          <w:p w14:paraId="0EFBBE18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AB85C15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DB188C4" w14:textId="77777777" w:rsidR="009512EF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5ED899B3" w14:textId="77777777" w:rsidR="009512EF" w:rsidRDefault="00000000">
            <w:pPr>
              <w:jc w:val="right"/>
            </w:pPr>
            <w:r>
              <w:t>11.562</w:t>
            </w:r>
          </w:p>
        </w:tc>
      </w:tr>
      <w:tr w:rsidR="009512EF" w14:paraId="10B90FFB" w14:textId="77777777">
        <w:tc>
          <w:tcPr>
            <w:tcW w:w="2263" w:type="dxa"/>
            <w:shd w:val="clear" w:color="auto" w:fill="E6E6E6"/>
            <w:vAlign w:val="center"/>
          </w:tcPr>
          <w:p w14:paraId="64109439" w14:textId="77777777" w:rsidR="009512EF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6B1344F1" w14:textId="77777777" w:rsidR="009512EF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5D48C384" w14:textId="77777777" w:rsidR="009512EF" w:rsidRDefault="00000000">
            <w:pPr>
              <w:jc w:val="right"/>
            </w:pPr>
            <w:r>
              <w:t>1776.42</w:t>
            </w:r>
          </w:p>
        </w:tc>
        <w:tc>
          <w:tcPr>
            <w:tcW w:w="1131" w:type="dxa"/>
            <w:vAlign w:val="center"/>
          </w:tcPr>
          <w:p w14:paraId="4B81836E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29C030E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62DFFBB" w14:textId="77777777" w:rsidR="009512EF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5DB8AC5B" w14:textId="77777777" w:rsidR="009512EF" w:rsidRDefault="00000000">
            <w:pPr>
              <w:jc w:val="right"/>
            </w:pPr>
            <w:r>
              <w:t>6.395</w:t>
            </w:r>
          </w:p>
        </w:tc>
      </w:tr>
      <w:tr w:rsidR="009512EF" w14:paraId="11A0468C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26A6B965" w14:textId="77777777" w:rsidR="009512EF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65232DC8" w14:textId="77777777" w:rsidR="009512EF" w:rsidRDefault="00000000">
            <w:pPr>
              <w:jc w:val="right"/>
            </w:pPr>
            <w:r>
              <w:t>1236.203</w:t>
            </w:r>
          </w:p>
        </w:tc>
      </w:tr>
    </w:tbl>
    <w:p w14:paraId="4CBF2A1F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6" w:name="_Toc185622042"/>
      <w:r>
        <w:rPr>
          <w:color w:val="000000"/>
        </w:rPr>
        <w:t>建材运输阶段</w:t>
      </w:r>
      <w:bookmarkEnd w:id="96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9512EF" w14:paraId="03A05451" w14:textId="77777777">
        <w:tc>
          <w:tcPr>
            <w:tcW w:w="2671" w:type="dxa"/>
            <w:shd w:val="clear" w:color="auto" w:fill="E6E6E6"/>
            <w:vAlign w:val="center"/>
          </w:tcPr>
          <w:p w14:paraId="5CBFC91E" w14:textId="77777777" w:rsidR="009512EF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4936648" w14:textId="77777777" w:rsidR="009512EF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C79E96" w14:textId="77777777" w:rsidR="009512EF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1BD6CE" w14:textId="77777777" w:rsidR="009512EF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650C6F68" w14:textId="77777777" w:rsidR="009512EF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91AC911" w14:textId="77777777" w:rsidR="009512EF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512EF" w14:paraId="75918508" w14:textId="77777777">
        <w:tc>
          <w:tcPr>
            <w:tcW w:w="2671" w:type="dxa"/>
            <w:shd w:val="clear" w:color="auto" w:fill="E6E6E6"/>
            <w:vAlign w:val="center"/>
          </w:tcPr>
          <w:p w14:paraId="38CF5150" w14:textId="77777777" w:rsidR="009512EF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046F3226" w14:textId="77777777" w:rsidR="009512EF" w:rsidRDefault="00000000">
            <w:pPr>
              <w:jc w:val="right"/>
            </w:pPr>
            <w:r>
              <w:t>2180.02</w:t>
            </w:r>
          </w:p>
        </w:tc>
        <w:tc>
          <w:tcPr>
            <w:tcW w:w="1131" w:type="dxa"/>
            <w:vAlign w:val="center"/>
          </w:tcPr>
          <w:p w14:paraId="38E3853E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B7B6029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724C70F" w14:textId="77777777" w:rsidR="009512EF" w:rsidRDefault="00000000">
            <w:pPr>
              <w:jc w:val="right"/>
            </w:pPr>
            <w:r>
              <w:t>0.01</w:t>
            </w:r>
          </w:p>
        </w:tc>
        <w:tc>
          <w:tcPr>
            <w:tcW w:w="1358" w:type="dxa"/>
            <w:vAlign w:val="center"/>
          </w:tcPr>
          <w:p w14:paraId="78F54CD5" w14:textId="77777777" w:rsidR="009512EF" w:rsidRDefault="00000000">
            <w:pPr>
              <w:jc w:val="right"/>
            </w:pPr>
            <w:r>
              <w:t>0.872</w:t>
            </w:r>
          </w:p>
        </w:tc>
      </w:tr>
      <w:tr w:rsidR="009512EF" w14:paraId="19112FB0" w14:textId="77777777">
        <w:tc>
          <w:tcPr>
            <w:tcW w:w="2671" w:type="dxa"/>
            <w:shd w:val="clear" w:color="auto" w:fill="E6E6E6"/>
            <w:vAlign w:val="center"/>
          </w:tcPr>
          <w:p w14:paraId="6AA97545" w14:textId="77777777" w:rsidR="009512EF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0204D187" w14:textId="77777777" w:rsidR="009512EF" w:rsidRDefault="00000000">
            <w:pPr>
              <w:jc w:val="right"/>
            </w:pPr>
            <w:r>
              <w:t>102.14</w:t>
            </w:r>
          </w:p>
        </w:tc>
        <w:tc>
          <w:tcPr>
            <w:tcW w:w="1131" w:type="dxa"/>
            <w:vAlign w:val="center"/>
          </w:tcPr>
          <w:p w14:paraId="0DE6EC62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6F0711E4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D4641B3" w14:textId="77777777" w:rsidR="009512EF" w:rsidRDefault="00000000">
            <w:pPr>
              <w:jc w:val="right"/>
            </w:pPr>
            <w:r>
              <w:t>0.01</w:t>
            </w:r>
          </w:p>
        </w:tc>
        <w:tc>
          <w:tcPr>
            <w:tcW w:w="1358" w:type="dxa"/>
            <w:vAlign w:val="center"/>
          </w:tcPr>
          <w:p w14:paraId="0B536332" w14:textId="77777777" w:rsidR="009512EF" w:rsidRDefault="00000000">
            <w:pPr>
              <w:jc w:val="right"/>
            </w:pPr>
            <w:r>
              <w:t>0.041</w:t>
            </w:r>
          </w:p>
        </w:tc>
      </w:tr>
      <w:tr w:rsidR="009512EF" w14:paraId="59A49DA1" w14:textId="77777777">
        <w:tc>
          <w:tcPr>
            <w:tcW w:w="2671" w:type="dxa"/>
            <w:shd w:val="clear" w:color="auto" w:fill="E6E6E6"/>
            <w:vAlign w:val="center"/>
          </w:tcPr>
          <w:p w14:paraId="435F2118" w14:textId="77777777" w:rsidR="009512EF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33856B5D" w14:textId="77777777" w:rsidR="009512EF" w:rsidRDefault="00000000">
            <w:pPr>
              <w:jc w:val="right"/>
            </w:pPr>
            <w:r>
              <w:t>19.24</w:t>
            </w:r>
          </w:p>
        </w:tc>
        <w:tc>
          <w:tcPr>
            <w:tcW w:w="1131" w:type="dxa"/>
            <w:vAlign w:val="center"/>
          </w:tcPr>
          <w:p w14:paraId="207499DE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343F8D46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51B960B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E57CEC9" w14:textId="77777777" w:rsidR="009512EF" w:rsidRDefault="00000000">
            <w:pPr>
              <w:jc w:val="right"/>
            </w:pPr>
            <w:r>
              <w:t>0.089</w:t>
            </w:r>
          </w:p>
        </w:tc>
      </w:tr>
      <w:tr w:rsidR="009512EF" w14:paraId="17103EFA" w14:textId="77777777">
        <w:tc>
          <w:tcPr>
            <w:tcW w:w="2671" w:type="dxa"/>
            <w:shd w:val="clear" w:color="auto" w:fill="E6E6E6"/>
            <w:vAlign w:val="center"/>
          </w:tcPr>
          <w:p w14:paraId="1B401490" w14:textId="77777777" w:rsidR="009512EF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0461A172" w14:textId="77777777" w:rsidR="009512EF" w:rsidRDefault="00000000">
            <w:pPr>
              <w:jc w:val="right"/>
            </w:pPr>
            <w:r>
              <w:t>56.25</w:t>
            </w:r>
          </w:p>
        </w:tc>
        <w:tc>
          <w:tcPr>
            <w:tcW w:w="1131" w:type="dxa"/>
            <w:vAlign w:val="center"/>
          </w:tcPr>
          <w:p w14:paraId="307B50AE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5D2FAE2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9EF5126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D08D641" w14:textId="77777777" w:rsidR="009512EF" w:rsidRDefault="00000000">
            <w:pPr>
              <w:jc w:val="right"/>
            </w:pPr>
            <w:r>
              <w:t>0.259</w:t>
            </w:r>
          </w:p>
        </w:tc>
      </w:tr>
      <w:tr w:rsidR="009512EF" w14:paraId="204756FE" w14:textId="77777777">
        <w:tc>
          <w:tcPr>
            <w:tcW w:w="2671" w:type="dxa"/>
            <w:shd w:val="clear" w:color="auto" w:fill="E6E6E6"/>
            <w:vAlign w:val="center"/>
          </w:tcPr>
          <w:p w14:paraId="654CBB9C" w14:textId="77777777" w:rsidR="009512EF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4BC631C1" w14:textId="77777777" w:rsidR="009512EF" w:rsidRDefault="00000000">
            <w:pPr>
              <w:jc w:val="right"/>
            </w:pPr>
            <w:r>
              <w:t>309.39</w:t>
            </w:r>
          </w:p>
        </w:tc>
        <w:tc>
          <w:tcPr>
            <w:tcW w:w="1131" w:type="dxa"/>
            <w:vAlign w:val="center"/>
          </w:tcPr>
          <w:p w14:paraId="0D6F8A0A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B0F5BB5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73DD976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ACC723C" w14:textId="77777777" w:rsidR="009512EF" w:rsidRDefault="00000000">
            <w:pPr>
              <w:jc w:val="right"/>
            </w:pPr>
            <w:r>
              <w:t>1.423</w:t>
            </w:r>
          </w:p>
        </w:tc>
      </w:tr>
      <w:tr w:rsidR="009512EF" w14:paraId="073F0E9A" w14:textId="77777777">
        <w:tc>
          <w:tcPr>
            <w:tcW w:w="2671" w:type="dxa"/>
            <w:shd w:val="clear" w:color="auto" w:fill="E6E6E6"/>
            <w:vAlign w:val="center"/>
          </w:tcPr>
          <w:p w14:paraId="6BE11707" w14:textId="77777777" w:rsidR="009512EF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353D4FB2" w14:textId="77777777" w:rsidR="009512EF" w:rsidRDefault="00000000">
            <w:pPr>
              <w:jc w:val="right"/>
            </w:pPr>
            <w:r>
              <w:t>125.53</w:t>
            </w:r>
          </w:p>
        </w:tc>
        <w:tc>
          <w:tcPr>
            <w:tcW w:w="1131" w:type="dxa"/>
            <w:vAlign w:val="center"/>
          </w:tcPr>
          <w:p w14:paraId="0C2725BA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4DEFDAD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9B6BD07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27E6D97" w14:textId="77777777" w:rsidR="009512EF" w:rsidRDefault="00000000">
            <w:pPr>
              <w:jc w:val="right"/>
            </w:pPr>
            <w:r>
              <w:t>0.577</w:t>
            </w:r>
          </w:p>
        </w:tc>
      </w:tr>
      <w:tr w:rsidR="009512EF" w14:paraId="424D3421" w14:textId="77777777">
        <w:tc>
          <w:tcPr>
            <w:tcW w:w="2671" w:type="dxa"/>
            <w:shd w:val="clear" w:color="auto" w:fill="E6E6E6"/>
            <w:vAlign w:val="center"/>
          </w:tcPr>
          <w:p w14:paraId="191FEE22" w14:textId="77777777" w:rsidR="009512EF" w:rsidRDefault="00000000">
            <w:r>
              <w:t>钢丝网架聚苯板</w:t>
            </w:r>
          </w:p>
        </w:tc>
        <w:tc>
          <w:tcPr>
            <w:tcW w:w="1262" w:type="dxa"/>
            <w:vAlign w:val="center"/>
          </w:tcPr>
          <w:p w14:paraId="78FF4D10" w14:textId="77777777" w:rsidR="009512EF" w:rsidRDefault="00000000">
            <w:pPr>
              <w:jc w:val="right"/>
            </w:pPr>
            <w:r>
              <w:t>0.76</w:t>
            </w:r>
          </w:p>
        </w:tc>
        <w:tc>
          <w:tcPr>
            <w:tcW w:w="1131" w:type="dxa"/>
            <w:vAlign w:val="center"/>
          </w:tcPr>
          <w:p w14:paraId="753C6049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846CBEE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F0A233B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2F66A00" w14:textId="77777777" w:rsidR="009512EF" w:rsidRDefault="00000000">
            <w:pPr>
              <w:jc w:val="right"/>
            </w:pPr>
            <w:r>
              <w:t>0.003</w:t>
            </w:r>
          </w:p>
        </w:tc>
      </w:tr>
      <w:tr w:rsidR="009512EF" w14:paraId="739A9A46" w14:textId="77777777">
        <w:tc>
          <w:tcPr>
            <w:tcW w:w="2671" w:type="dxa"/>
            <w:shd w:val="clear" w:color="auto" w:fill="E6E6E6"/>
            <w:vAlign w:val="center"/>
          </w:tcPr>
          <w:p w14:paraId="26D59D53" w14:textId="77777777" w:rsidR="009512EF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C0140A2" w14:textId="77777777" w:rsidR="009512EF" w:rsidRDefault="00000000">
            <w:pPr>
              <w:jc w:val="right"/>
            </w:pPr>
            <w:r>
              <w:t>2.77</w:t>
            </w:r>
          </w:p>
        </w:tc>
        <w:tc>
          <w:tcPr>
            <w:tcW w:w="1131" w:type="dxa"/>
            <w:vAlign w:val="center"/>
          </w:tcPr>
          <w:p w14:paraId="07196BA2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542E52A" w14:textId="77777777" w:rsidR="009512EF" w:rsidRDefault="00000000">
            <w:pPr>
              <w:jc w:val="right"/>
            </w:pPr>
            <w:r>
              <w:t>25</w:t>
            </w:r>
          </w:p>
        </w:tc>
        <w:tc>
          <w:tcPr>
            <w:tcW w:w="1567" w:type="dxa"/>
            <w:vAlign w:val="center"/>
          </w:tcPr>
          <w:p w14:paraId="225E68C2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AE58E8E" w14:textId="77777777" w:rsidR="009512EF" w:rsidRDefault="00000000">
            <w:pPr>
              <w:jc w:val="right"/>
            </w:pPr>
            <w:r>
              <w:t>0.025</w:t>
            </w:r>
          </w:p>
        </w:tc>
      </w:tr>
      <w:tr w:rsidR="009512EF" w14:paraId="79561BE8" w14:textId="77777777">
        <w:tc>
          <w:tcPr>
            <w:tcW w:w="2671" w:type="dxa"/>
            <w:shd w:val="clear" w:color="auto" w:fill="E6E6E6"/>
            <w:vAlign w:val="center"/>
          </w:tcPr>
          <w:p w14:paraId="0D1D7495" w14:textId="77777777" w:rsidR="009512EF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E0E2310" w14:textId="77777777" w:rsidR="009512EF" w:rsidRDefault="00000000">
            <w:pPr>
              <w:jc w:val="right"/>
            </w:pPr>
            <w:r>
              <w:t>2.88</w:t>
            </w:r>
          </w:p>
        </w:tc>
        <w:tc>
          <w:tcPr>
            <w:tcW w:w="1131" w:type="dxa"/>
            <w:vAlign w:val="center"/>
          </w:tcPr>
          <w:p w14:paraId="3F63F9B9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9701109" w14:textId="77777777" w:rsidR="009512EF" w:rsidRDefault="00000000">
            <w:pPr>
              <w:jc w:val="right"/>
            </w:pPr>
            <w:r>
              <w:t>25</w:t>
            </w:r>
          </w:p>
        </w:tc>
        <w:tc>
          <w:tcPr>
            <w:tcW w:w="1567" w:type="dxa"/>
            <w:vAlign w:val="center"/>
          </w:tcPr>
          <w:p w14:paraId="5B4A7683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2B15D53" w14:textId="77777777" w:rsidR="009512EF" w:rsidRDefault="00000000">
            <w:pPr>
              <w:jc w:val="right"/>
            </w:pPr>
            <w:r>
              <w:t>0.026</w:t>
            </w:r>
          </w:p>
        </w:tc>
      </w:tr>
      <w:tr w:rsidR="009512EF" w14:paraId="3E2CB15F" w14:textId="77777777">
        <w:tc>
          <w:tcPr>
            <w:tcW w:w="2671" w:type="dxa"/>
            <w:shd w:val="clear" w:color="auto" w:fill="E6E6E6"/>
            <w:vAlign w:val="center"/>
          </w:tcPr>
          <w:p w14:paraId="77797C8D" w14:textId="77777777" w:rsidR="009512EF" w:rsidRDefault="00000000">
            <w:r>
              <w:lastRenderedPageBreak/>
              <w:t>砌块</w:t>
            </w:r>
          </w:p>
        </w:tc>
        <w:tc>
          <w:tcPr>
            <w:tcW w:w="1262" w:type="dxa"/>
            <w:vAlign w:val="center"/>
          </w:tcPr>
          <w:p w14:paraId="0AAC355F" w14:textId="77777777" w:rsidR="009512EF" w:rsidRDefault="00000000">
            <w:pPr>
              <w:jc w:val="right"/>
            </w:pPr>
            <w:r>
              <w:t>119.91</w:t>
            </w:r>
          </w:p>
        </w:tc>
        <w:tc>
          <w:tcPr>
            <w:tcW w:w="1131" w:type="dxa"/>
            <w:vAlign w:val="center"/>
          </w:tcPr>
          <w:p w14:paraId="0B8832A4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30B68BE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7BDE61C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B31BD00" w14:textId="77777777" w:rsidR="009512EF" w:rsidRDefault="00000000">
            <w:pPr>
              <w:jc w:val="right"/>
            </w:pPr>
            <w:r>
              <w:t>0.552</w:t>
            </w:r>
          </w:p>
        </w:tc>
      </w:tr>
      <w:tr w:rsidR="009512EF" w14:paraId="1F7DBB4B" w14:textId="77777777">
        <w:tc>
          <w:tcPr>
            <w:tcW w:w="2671" w:type="dxa"/>
            <w:shd w:val="clear" w:color="auto" w:fill="E6E6E6"/>
            <w:vAlign w:val="center"/>
          </w:tcPr>
          <w:p w14:paraId="539D5377" w14:textId="77777777" w:rsidR="009512EF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5597E0C9" w14:textId="77777777" w:rsidR="009512EF" w:rsidRDefault="00000000">
            <w:pPr>
              <w:jc w:val="right"/>
            </w:pPr>
            <w:r>
              <w:t>156.69</w:t>
            </w:r>
          </w:p>
        </w:tc>
        <w:tc>
          <w:tcPr>
            <w:tcW w:w="1131" w:type="dxa"/>
            <w:vAlign w:val="center"/>
          </w:tcPr>
          <w:p w14:paraId="3E974FB8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DDA115F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1D946F3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7839F29" w14:textId="77777777" w:rsidR="009512EF" w:rsidRDefault="00000000">
            <w:pPr>
              <w:jc w:val="right"/>
            </w:pPr>
            <w:r>
              <w:t>0.000</w:t>
            </w:r>
          </w:p>
        </w:tc>
      </w:tr>
      <w:tr w:rsidR="009512EF" w14:paraId="00C5FE85" w14:textId="77777777">
        <w:tc>
          <w:tcPr>
            <w:tcW w:w="2671" w:type="dxa"/>
            <w:shd w:val="clear" w:color="auto" w:fill="E6E6E6"/>
            <w:vAlign w:val="center"/>
          </w:tcPr>
          <w:p w14:paraId="3586E617" w14:textId="77777777" w:rsidR="009512EF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335E2E4" w14:textId="77777777" w:rsidR="009512EF" w:rsidRDefault="00000000">
            <w:pPr>
              <w:jc w:val="right"/>
            </w:pPr>
            <w:r>
              <w:t>10.00</w:t>
            </w:r>
          </w:p>
        </w:tc>
        <w:tc>
          <w:tcPr>
            <w:tcW w:w="1131" w:type="dxa"/>
            <w:vAlign w:val="center"/>
          </w:tcPr>
          <w:p w14:paraId="154DF2D6" w14:textId="77777777" w:rsidR="009512EF" w:rsidRDefault="00000000">
            <w:pPr>
              <w:jc w:val="right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69C372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67BE618" w14:textId="77777777" w:rsidR="009512EF" w:rsidRDefault="00000000">
            <w:pPr>
              <w:jc w:val="right"/>
            </w:pPr>
            <w:r>
              <w:t>0.01</w:t>
            </w:r>
          </w:p>
        </w:tc>
        <w:tc>
          <w:tcPr>
            <w:tcW w:w="1358" w:type="dxa"/>
            <w:vAlign w:val="center"/>
          </w:tcPr>
          <w:p w14:paraId="0A372653" w14:textId="77777777" w:rsidR="009512EF" w:rsidRDefault="00000000">
            <w:pPr>
              <w:jc w:val="right"/>
            </w:pPr>
            <w:r>
              <w:t>0.002</w:t>
            </w:r>
          </w:p>
        </w:tc>
      </w:tr>
      <w:tr w:rsidR="009512EF" w14:paraId="7DE974B6" w14:textId="77777777">
        <w:tc>
          <w:tcPr>
            <w:tcW w:w="2671" w:type="dxa"/>
            <w:shd w:val="clear" w:color="auto" w:fill="E6E6E6"/>
            <w:vAlign w:val="center"/>
          </w:tcPr>
          <w:p w14:paraId="46C1E8EA" w14:textId="77777777" w:rsidR="009512EF" w:rsidRDefault="00000000">
            <w:r>
              <w:t>65</w:t>
            </w:r>
            <w:r>
              <w:t>系列平开隔热铝合金窗</w:t>
            </w:r>
            <w:r>
              <w:t>(5+12Ar+5Low_E)(</w:t>
            </w:r>
            <w:r>
              <w:t>高透光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811467B" w14:textId="77777777" w:rsidR="009512EF" w:rsidRDefault="00000000">
            <w:pPr>
              <w:jc w:val="right"/>
            </w:pPr>
            <w:r>
              <w:t>0.92</w:t>
            </w:r>
          </w:p>
        </w:tc>
        <w:tc>
          <w:tcPr>
            <w:tcW w:w="1131" w:type="dxa"/>
            <w:vAlign w:val="center"/>
          </w:tcPr>
          <w:p w14:paraId="69C9AA15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88ED9D1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B47203D" w14:textId="77777777" w:rsidR="009512EF" w:rsidRDefault="00000000">
            <w:pPr>
              <w:jc w:val="right"/>
            </w:pPr>
            <w:r>
              <w:t>0.01</w:t>
            </w:r>
          </w:p>
        </w:tc>
        <w:tc>
          <w:tcPr>
            <w:tcW w:w="1358" w:type="dxa"/>
            <w:vAlign w:val="center"/>
          </w:tcPr>
          <w:p w14:paraId="12AC7AA3" w14:textId="77777777" w:rsidR="009512EF" w:rsidRDefault="00000000">
            <w:pPr>
              <w:jc w:val="right"/>
            </w:pPr>
            <w:r>
              <w:t>0.000</w:t>
            </w:r>
          </w:p>
        </w:tc>
      </w:tr>
      <w:tr w:rsidR="009512EF" w14:paraId="1644DBC4" w14:textId="77777777">
        <w:tc>
          <w:tcPr>
            <w:tcW w:w="2671" w:type="dxa"/>
            <w:shd w:val="clear" w:color="auto" w:fill="E6E6E6"/>
            <w:vAlign w:val="center"/>
          </w:tcPr>
          <w:p w14:paraId="002F5E7C" w14:textId="77777777" w:rsidR="009512EF" w:rsidRDefault="00000000">
            <w:r>
              <w:t>多功能户门</w:t>
            </w:r>
            <w:r>
              <w:t>(</w:t>
            </w:r>
            <w:r>
              <w:t>具有保温、隔声、防盗作用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44871F8" w14:textId="77777777" w:rsidR="009512EF" w:rsidRDefault="00000000">
            <w:pPr>
              <w:jc w:val="right"/>
            </w:pPr>
            <w:r>
              <w:t>0.47</w:t>
            </w:r>
          </w:p>
        </w:tc>
        <w:tc>
          <w:tcPr>
            <w:tcW w:w="1131" w:type="dxa"/>
            <w:vAlign w:val="center"/>
          </w:tcPr>
          <w:p w14:paraId="5A491667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40ED5771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C4064B6" w14:textId="77777777" w:rsidR="009512EF" w:rsidRDefault="00000000">
            <w:pPr>
              <w:jc w:val="right"/>
            </w:pPr>
            <w:r>
              <w:t>0.01</w:t>
            </w:r>
          </w:p>
        </w:tc>
        <w:tc>
          <w:tcPr>
            <w:tcW w:w="1358" w:type="dxa"/>
            <w:vAlign w:val="center"/>
          </w:tcPr>
          <w:p w14:paraId="7D649213" w14:textId="77777777" w:rsidR="009512EF" w:rsidRDefault="00000000">
            <w:pPr>
              <w:jc w:val="right"/>
            </w:pPr>
            <w:r>
              <w:t>0.000</w:t>
            </w:r>
          </w:p>
        </w:tc>
      </w:tr>
      <w:tr w:rsidR="009512EF" w14:paraId="1292C142" w14:textId="77777777">
        <w:tc>
          <w:tcPr>
            <w:tcW w:w="2671" w:type="dxa"/>
            <w:shd w:val="clear" w:color="auto" w:fill="E6E6E6"/>
            <w:vAlign w:val="center"/>
          </w:tcPr>
          <w:p w14:paraId="6AAFA13A" w14:textId="77777777" w:rsidR="009512EF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6EC922A8" w14:textId="77777777" w:rsidR="009512EF" w:rsidRDefault="00000000">
            <w:pPr>
              <w:jc w:val="right"/>
            </w:pPr>
            <w:r>
              <w:t>2.11</w:t>
            </w:r>
          </w:p>
        </w:tc>
        <w:tc>
          <w:tcPr>
            <w:tcW w:w="1131" w:type="dxa"/>
            <w:vAlign w:val="center"/>
          </w:tcPr>
          <w:p w14:paraId="35437926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88B72DB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C22369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AD543B1" w14:textId="77777777" w:rsidR="009512EF" w:rsidRDefault="00000000">
            <w:pPr>
              <w:jc w:val="right"/>
            </w:pPr>
            <w:r>
              <w:t>0.010</w:t>
            </w:r>
          </w:p>
        </w:tc>
      </w:tr>
      <w:tr w:rsidR="009512EF" w14:paraId="07EB004A" w14:textId="77777777">
        <w:tc>
          <w:tcPr>
            <w:tcW w:w="2671" w:type="dxa"/>
            <w:shd w:val="clear" w:color="auto" w:fill="E6E6E6"/>
            <w:vAlign w:val="center"/>
          </w:tcPr>
          <w:p w14:paraId="230CC071" w14:textId="77777777" w:rsidR="009512EF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3B3F831F" w14:textId="77777777" w:rsidR="009512EF" w:rsidRDefault="00000000">
            <w:pPr>
              <w:jc w:val="right"/>
            </w:pPr>
            <w:r>
              <w:t>53.03</w:t>
            </w:r>
          </w:p>
        </w:tc>
        <w:tc>
          <w:tcPr>
            <w:tcW w:w="1131" w:type="dxa"/>
            <w:vAlign w:val="center"/>
          </w:tcPr>
          <w:p w14:paraId="0E960E76" w14:textId="77777777" w:rsidR="009512EF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DB5824F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754E871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F66056C" w14:textId="77777777" w:rsidR="009512EF" w:rsidRDefault="00000000">
            <w:pPr>
              <w:jc w:val="right"/>
            </w:pPr>
            <w:r>
              <w:t>0.000</w:t>
            </w:r>
          </w:p>
        </w:tc>
      </w:tr>
      <w:tr w:rsidR="009512EF" w14:paraId="124F2CE8" w14:textId="77777777">
        <w:tc>
          <w:tcPr>
            <w:tcW w:w="2671" w:type="dxa"/>
            <w:shd w:val="clear" w:color="auto" w:fill="E6E6E6"/>
            <w:vAlign w:val="center"/>
          </w:tcPr>
          <w:p w14:paraId="5D76DAB1" w14:textId="77777777" w:rsidR="009512EF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33B0A0E7" w14:textId="77777777" w:rsidR="009512EF" w:rsidRDefault="00000000">
            <w:pPr>
              <w:jc w:val="right"/>
            </w:pPr>
            <w:r>
              <w:t>13.32</w:t>
            </w:r>
          </w:p>
        </w:tc>
        <w:tc>
          <w:tcPr>
            <w:tcW w:w="1131" w:type="dxa"/>
            <w:vAlign w:val="center"/>
          </w:tcPr>
          <w:p w14:paraId="1A198747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60675B99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831EE3F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E8DD5C8" w14:textId="77777777" w:rsidR="009512EF" w:rsidRDefault="00000000">
            <w:pPr>
              <w:jc w:val="right"/>
            </w:pPr>
            <w:r>
              <w:t>0.061</w:t>
            </w:r>
          </w:p>
        </w:tc>
      </w:tr>
      <w:tr w:rsidR="009512EF" w14:paraId="08F454D8" w14:textId="77777777">
        <w:tc>
          <w:tcPr>
            <w:tcW w:w="2671" w:type="dxa"/>
            <w:shd w:val="clear" w:color="auto" w:fill="E6E6E6"/>
            <w:vAlign w:val="center"/>
          </w:tcPr>
          <w:p w14:paraId="027A6C31" w14:textId="77777777" w:rsidR="009512EF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2D955836" w14:textId="77777777" w:rsidR="009512EF" w:rsidRDefault="00000000">
            <w:pPr>
              <w:jc w:val="right"/>
            </w:pPr>
            <w:r>
              <w:t>0.12</w:t>
            </w:r>
          </w:p>
        </w:tc>
        <w:tc>
          <w:tcPr>
            <w:tcW w:w="1131" w:type="dxa"/>
            <w:vAlign w:val="center"/>
          </w:tcPr>
          <w:p w14:paraId="5565E33D" w14:textId="77777777" w:rsidR="009512EF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40CB80EA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A1D5E1C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3B02E7E" w14:textId="77777777" w:rsidR="009512EF" w:rsidRDefault="00000000">
            <w:pPr>
              <w:jc w:val="right"/>
            </w:pPr>
            <w:r>
              <w:t>0.001</w:t>
            </w:r>
          </w:p>
        </w:tc>
      </w:tr>
      <w:tr w:rsidR="009512EF" w14:paraId="61098FD0" w14:textId="77777777">
        <w:tc>
          <w:tcPr>
            <w:tcW w:w="2671" w:type="dxa"/>
            <w:shd w:val="clear" w:color="auto" w:fill="E6E6E6"/>
            <w:vAlign w:val="center"/>
          </w:tcPr>
          <w:p w14:paraId="2067975F" w14:textId="77777777" w:rsidR="009512EF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4126D421" w14:textId="77777777" w:rsidR="009512EF" w:rsidRDefault="00000000">
            <w:pPr>
              <w:jc w:val="right"/>
            </w:pPr>
            <w:r>
              <w:t>1.78</w:t>
            </w:r>
          </w:p>
        </w:tc>
        <w:tc>
          <w:tcPr>
            <w:tcW w:w="1131" w:type="dxa"/>
            <w:vAlign w:val="center"/>
          </w:tcPr>
          <w:p w14:paraId="09A4CDCF" w14:textId="77777777" w:rsidR="009512EF" w:rsidRDefault="00000000">
            <w:pPr>
              <w:jc w:val="right"/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12782D2F" w14:textId="77777777" w:rsidR="009512EF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76A1348" w14:textId="77777777" w:rsidR="009512EF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B727545" w14:textId="77777777" w:rsidR="009512EF" w:rsidRDefault="00000000">
            <w:pPr>
              <w:jc w:val="right"/>
            </w:pPr>
            <w:r>
              <w:t>0.016</w:t>
            </w:r>
          </w:p>
        </w:tc>
      </w:tr>
      <w:tr w:rsidR="009512EF" w14:paraId="73F068DF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46DEFDCC" w14:textId="77777777" w:rsidR="009512EF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73BB4FC7" w14:textId="77777777" w:rsidR="009512EF" w:rsidRDefault="00000000">
            <w:pPr>
              <w:jc w:val="right"/>
            </w:pPr>
            <w:r>
              <w:t>3.957</w:t>
            </w:r>
          </w:p>
        </w:tc>
      </w:tr>
    </w:tbl>
    <w:p w14:paraId="68F41C49" w14:textId="77777777" w:rsidR="009512EF" w:rsidRDefault="00000000">
      <w:pPr>
        <w:pStyle w:val="2"/>
        <w:widowControl w:val="0"/>
      </w:pPr>
      <w:bookmarkStart w:id="97" w:name="_Toc185622043"/>
      <w:r>
        <w:t>建筑建造拆除碳排放</w:t>
      </w:r>
      <w:bookmarkEnd w:id="97"/>
    </w:p>
    <w:p w14:paraId="77EDFE4C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8" w:name="_Toc185622044"/>
      <w:r>
        <w:rPr>
          <w:color w:val="000000"/>
        </w:rPr>
        <w:t>建筑建造</w:t>
      </w:r>
      <w:bookmarkEnd w:id="98"/>
    </w:p>
    <w:p w14:paraId="0041AB64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258BF84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1B820E4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1FD2AF4F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512EF" w14:paraId="728581EA" w14:textId="77777777">
        <w:tc>
          <w:tcPr>
            <w:tcW w:w="2331" w:type="dxa"/>
            <w:shd w:val="clear" w:color="auto" w:fill="E6E6E6"/>
            <w:vAlign w:val="center"/>
          </w:tcPr>
          <w:p w14:paraId="709C336D" w14:textId="77777777" w:rsidR="009512EF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36DD29C" w14:textId="77777777" w:rsidR="009512EF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73587D0" w14:textId="77777777" w:rsidR="009512EF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BA7E191" w14:textId="77777777" w:rsidR="009512EF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9512EF" w14:paraId="72575956" w14:textId="77777777">
        <w:tc>
          <w:tcPr>
            <w:tcW w:w="2331" w:type="dxa"/>
            <w:vAlign w:val="center"/>
          </w:tcPr>
          <w:p w14:paraId="06D5F329" w14:textId="77777777" w:rsidR="009512EF" w:rsidRDefault="00000000">
            <w:r>
              <w:t>1480.35</w:t>
            </w:r>
          </w:p>
        </w:tc>
        <w:tc>
          <w:tcPr>
            <w:tcW w:w="2331" w:type="dxa"/>
            <w:vAlign w:val="center"/>
          </w:tcPr>
          <w:p w14:paraId="58DE16D4" w14:textId="77777777" w:rsidR="009512EF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5B1E9FED" w14:textId="77777777" w:rsidR="009512EF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40EA29EE" w14:textId="77777777" w:rsidR="009512EF" w:rsidRDefault="00000000">
            <w:r>
              <w:t>7.387</w:t>
            </w:r>
          </w:p>
        </w:tc>
      </w:tr>
    </w:tbl>
    <w:p w14:paraId="1C0B3C32" w14:textId="77777777" w:rsidR="009512E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9" w:name="_Toc185622045"/>
      <w:r>
        <w:rPr>
          <w:color w:val="000000"/>
        </w:rPr>
        <w:t>建筑拆除</w:t>
      </w:r>
      <w:bookmarkEnd w:id="99"/>
    </w:p>
    <w:p w14:paraId="7610F8B1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42196CA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7A279DC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4F29A26C" w14:textId="77777777" w:rsidR="009512E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512EF" w14:paraId="46CD69E8" w14:textId="77777777">
        <w:tc>
          <w:tcPr>
            <w:tcW w:w="2331" w:type="dxa"/>
            <w:shd w:val="clear" w:color="auto" w:fill="E6E6E6"/>
            <w:vAlign w:val="center"/>
          </w:tcPr>
          <w:p w14:paraId="0B48D73D" w14:textId="77777777" w:rsidR="009512EF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475F603" w14:textId="77777777" w:rsidR="009512EF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C6B8311" w14:textId="77777777" w:rsidR="009512EF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39002F0" w14:textId="77777777" w:rsidR="009512EF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9512EF" w14:paraId="20F149D7" w14:textId="77777777">
        <w:tc>
          <w:tcPr>
            <w:tcW w:w="2331" w:type="dxa"/>
            <w:vAlign w:val="center"/>
          </w:tcPr>
          <w:p w14:paraId="5164D660" w14:textId="77777777" w:rsidR="009512EF" w:rsidRDefault="00000000">
            <w:r>
              <w:t>1480.35</w:t>
            </w:r>
          </w:p>
        </w:tc>
        <w:tc>
          <w:tcPr>
            <w:tcW w:w="2331" w:type="dxa"/>
            <w:vAlign w:val="center"/>
          </w:tcPr>
          <w:p w14:paraId="24810CB3" w14:textId="77777777" w:rsidR="009512EF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05D0F11E" w14:textId="77777777" w:rsidR="009512EF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3BBEC751" w14:textId="77777777" w:rsidR="009512EF" w:rsidRDefault="00000000">
            <w:r>
              <w:t>7.387</w:t>
            </w:r>
          </w:p>
        </w:tc>
      </w:tr>
    </w:tbl>
    <w:p w14:paraId="63AA87A8" w14:textId="77777777" w:rsidR="009512EF" w:rsidRDefault="00000000">
      <w:pPr>
        <w:pStyle w:val="2"/>
        <w:widowControl w:val="0"/>
      </w:pPr>
      <w:bookmarkStart w:id="100" w:name="_Toc185622046"/>
      <w:r>
        <w:t>碳汇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9512EF" w14:paraId="353C7F3A" w14:textId="77777777">
        <w:tc>
          <w:tcPr>
            <w:tcW w:w="3803" w:type="dxa"/>
            <w:shd w:val="clear" w:color="auto" w:fill="E6E6E6"/>
            <w:vAlign w:val="center"/>
          </w:tcPr>
          <w:p w14:paraId="20232DF8" w14:textId="77777777" w:rsidR="009512EF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0A75931" w14:textId="77777777" w:rsidR="009512EF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1554F7" w14:textId="77777777" w:rsidR="009512EF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6948FE" w14:textId="77777777" w:rsidR="009512E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2225A2" w14:textId="77777777" w:rsidR="009512EF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30A827B" w14:textId="77777777" w:rsidR="009512EF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512EF" w14:paraId="3D203B06" w14:textId="77777777">
        <w:tc>
          <w:tcPr>
            <w:tcW w:w="3803" w:type="dxa"/>
            <w:shd w:val="clear" w:color="auto" w:fill="E6E6E6"/>
            <w:vAlign w:val="center"/>
          </w:tcPr>
          <w:p w14:paraId="6CE9A60A" w14:textId="77777777" w:rsidR="009512EF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5A93C2E5" w14:textId="77777777" w:rsidR="009512EF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1A8AF5E" w14:textId="77777777" w:rsidR="009512EF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6F5CA3BB" w14:textId="77777777" w:rsidR="009512EF" w:rsidRDefault="00000000">
            <w:r>
              <w:t>315.05</w:t>
            </w:r>
          </w:p>
        </w:tc>
        <w:tc>
          <w:tcPr>
            <w:tcW w:w="707" w:type="dxa"/>
            <w:vMerge w:val="restart"/>
            <w:vAlign w:val="center"/>
          </w:tcPr>
          <w:p w14:paraId="50021D11" w14:textId="77777777" w:rsidR="009512EF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7C21F0CF" w14:textId="77777777" w:rsidR="009512EF" w:rsidRDefault="00000000">
            <w:r>
              <w:t>46.672</w:t>
            </w:r>
          </w:p>
        </w:tc>
      </w:tr>
      <w:tr w:rsidR="009512EF" w14:paraId="74536144" w14:textId="77777777">
        <w:tc>
          <w:tcPr>
            <w:tcW w:w="3803" w:type="dxa"/>
            <w:shd w:val="clear" w:color="auto" w:fill="E6E6E6"/>
            <w:vAlign w:val="center"/>
          </w:tcPr>
          <w:p w14:paraId="1885188B" w14:textId="77777777" w:rsidR="009512EF" w:rsidRDefault="00000000">
            <w:r>
              <w:lastRenderedPageBreak/>
              <w:t>道路绿地</w:t>
            </w:r>
          </w:p>
        </w:tc>
        <w:tc>
          <w:tcPr>
            <w:tcW w:w="1177" w:type="dxa"/>
            <w:vAlign w:val="center"/>
          </w:tcPr>
          <w:p w14:paraId="450B4B49" w14:textId="77777777" w:rsidR="009512EF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D541199" w14:textId="77777777" w:rsidR="009512EF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7D3411DD" w14:textId="77777777" w:rsidR="009512EF" w:rsidRDefault="00000000">
            <w:r>
              <w:t>54.36</w:t>
            </w:r>
          </w:p>
        </w:tc>
        <w:tc>
          <w:tcPr>
            <w:tcW w:w="707" w:type="dxa"/>
            <w:vMerge/>
            <w:vAlign w:val="center"/>
          </w:tcPr>
          <w:p w14:paraId="519E5215" w14:textId="77777777" w:rsidR="009512EF" w:rsidRDefault="009512EF"/>
        </w:tc>
        <w:tc>
          <w:tcPr>
            <w:tcW w:w="1369" w:type="dxa"/>
            <w:vAlign w:val="center"/>
          </w:tcPr>
          <w:p w14:paraId="41BFC0C7" w14:textId="77777777" w:rsidR="009512EF" w:rsidRDefault="00000000">
            <w:r>
              <w:t>9.276</w:t>
            </w:r>
          </w:p>
        </w:tc>
      </w:tr>
      <w:tr w:rsidR="009512EF" w14:paraId="6AABDB53" w14:textId="77777777">
        <w:tc>
          <w:tcPr>
            <w:tcW w:w="3803" w:type="dxa"/>
            <w:shd w:val="clear" w:color="auto" w:fill="E6E6E6"/>
            <w:vAlign w:val="center"/>
          </w:tcPr>
          <w:p w14:paraId="3DC758C7" w14:textId="77777777" w:rsidR="009512EF" w:rsidRDefault="00000000">
            <w:r>
              <w:t>单位附属绿地</w:t>
            </w:r>
          </w:p>
        </w:tc>
        <w:tc>
          <w:tcPr>
            <w:tcW w:w="1177" w:type="dxa"/>
            <w:vAlign w:val="center"/>
          </w:tcPr>
          <w:p w14:paraId="23A59380" w14:textId="77777777" w:rsidR="009512EF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2185ABC" w14:textId="77777777" w:rsidR="009512EF" w:rsidRDefault="00000000">
            <w:r>
              <w:t>0.6125</w:t>
            </w:r>
          </w:p>
        </w:tc>
        <w:tc>
          <w:tcPr>
            <w:tcW w:w="707" w:type="dxa"/>
            <w:vAlign w:val="center"/>
          </w:tcPr>
          <w:p w14:paraId="1B5DB1D8" w14:textId="77777777" w:rsidR="009512EF" w:rsidRDefault="00000000">
            <w:r>
              <w:t>468.69</w:t>
            </w:r>
          </w:p>
        </w:tc>
        <w:tc>
          <w:tcPr>
            <w:tcW w:w="707" w:type="dxa"/>
            <w:vMerge/>
            <w:vAlign w:val="center"/>
          </w:tcPr>
          <w:p w14:paraId="747C733F" w14:textId="77777777" w:rsidR="009512EF" w:rsidRDefault="009512EF"/>
        </w:tc>
        <w:tc>
          <w:tcPr>
            <w:tcW w:w="1369" w:type="dxa"/>
            <w:vAlign w:val="center"/>
          </w:tcPr>
          <w:p w14:paraId="655E3889" w14:textId="77777777" w:rsidR="009512EF" w:rsidRDefault="00000000">
            <w:r>
              <w:t>14.354</w:t>
            </w:r>
          </w:p>
        </w:tc>
      </w:tr>
      <w:tr w:rsidR="009512EF" w14:paraId="2C42B6E5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5E09ED25" w14:textId="77777777" w:rsidR="009512EF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3DDB9728" w14:textId="77777777" w:rsidR="009512EF" w:rsidRDefault="00000000">
            <w:r>
              <w:t>70.302</w:t>
            </w:r>
          </w:p>
        </w:tc>
      </w:tr>
    </w:tbl>
    <w:p w14:paraId="166F2F1C" w14:textId="77777777" w:rsidR="009512EF" w:rsidRDefault="00000000">
      <w:pPr>
        <w:pStyle w:val="2"/>
        <w:widowControl w:val="0"/>
      </w:pPr>
      <w:bookmarkStart w:id="101" w:name="_Toc185622047"/>
      <w:r>
        <w:t>建筑运行碳排放</w:t>
      </w:r>
      <w:bookmarkEnd w:id="10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166"/>
        <w:gridCol w:w="2137"/>
        <w:gridCol w:w="2137"/>
      </w:tblGrid>
      <w:tr w:rsidR="00C229A9" w:rsidRPr="00771B84" w14:paraId="2D3E03C9" w14:textId="77777777" w:rsidTr="006648B2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426EF6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5ECAD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53DB8299" w14:textId="77777777" w:rsidR="00000000" w:rsidRPr="00A4274E" w:rsidRDefault="00000000" w:rsidP="007A7754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272E108F" w14:textId="77777777" w:rsidR="00000000" w:rsidRPr="00A4274E" w:rsidRDefault="00000000" w:rsidP="007A775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70176116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3F23F4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616AEB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_电耗CO2排放kgCO2_m2_a"/>
            <w:r>
              <w:t>5.41</w:t>
            </w:r>
            <w:bookmarkEnd w:id="102"/>
          </w:p>
        </w:tc>
        <w:tc>
          <w:tcPr>
            <w:tcW w:w="2137" w:type="dxa"/>
          </w:tcPr>
          <w:p w14:paraId="5DDFDC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参照建筑空调能耗_电耗CO2排放kgCO2_m2_a"/>
            <w:r>
              <w:t>8.36</w:t>
            </w:r>
            <w:bookmarkEnd w:id="103"/>
          </w:p>
        </w:tc>
      </w:tr>
      <w:tr w:rsidR="00C229A9" w:rsidRPr="00771B84" w14:paraId="06C6E87D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4BF48A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7F8511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能耗_电耗CO2排放kgCO2_m2_a"/>
            <w:r>
              <w:t>2.26</w:t>
            </w:r>
            <w:bookmarkEnd w:id="104"/>
          </w:p>
        </w:tc>
        <w:tc>
          <w:tcPr>
            <w:tcW w:w="2137" w:type="dxa"/>
          </w:tcPr>
          <w:p w14:paraId="2F08FC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参照建筑供暖能耗_电耗CO2排放kgCO2_m2_a"/>
            <w:r>
              <w:t>0.00</w:t>
            </w:r>
            <w:bookmarkEnd w:id="105"/>
          </w:p>
        </w:tc>
      </w:tr>
      <w:tr w:rsidR="00C229A9" w:rsidRPr="00771B84" w14:paraId="3824818E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17D1AF5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623FA13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6" w:name="照明能耗_电耗CO2排放kgCO2_m2_a"/>
            <w:r>
              <w:t>1.45</w:t>
            </w:r>
            <w:bookmarkEnd w:id="106"/>
          </w:p>
        </w:tc>
        <w:tc>
          <w:tcPr>
            <w:tcW w:w="2137" w:type="dxa"/>
          </w:tcPr>
          <w:p w14:paraId="3E17F52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7" w:name="参照建筑照明能耗_电耗CO2排放kgCO2_m2_a"/>
            <w:r>
              <w:t>9.30</w:t>
            </w:r>
            <w:bookmarkEnd w:id="107"/>
          </w:p>
        </w:tc>
      </w:tr>
      <w:tr w:rsidR="00C229A9" w:rsidRPr="00771B84" w14:paraId="3EC9117F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6B8AFA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2939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3CA584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动力系统能耗_电耗CO2排放kgCO2_m2_a"/>
            <w:r>
              <w:t>0.00</w:t>
            </w:r>
            <w:bookmarkEnd w:id="108"/>
          </w:p>
        </w:tc>
        <w:tc>
          <w:tcPr>
            <w:tcW w:w="2137" w:type="dxa"/>
          </w:tcPr>
          <w:p w14:paraId="34E7E1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参照建筑动力系统能耗_电耗CO2排放kgCO2_m2_a"/>
            <w:r>
              <w:t>0.00</w:t>
            </w:r>
            <w:bookmarkEnd w:id="109"/>
          </w:p>
        </w:tc>
      </w:tr>
      <w:tr w:rsidR="00C229A9" w:rsidRPr="00771B84" w14:paraId="2B79D187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42B10D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780B1" w14:textId="77777777" w:rsidR="00000000" w:rsidRDefault="00000000" w:rsidP="00FF5211">
            <w:pPr>
              <w:jc w:val="center"/>
              <w:rPr>
                <w:lang w:val="en-US"/>
              </w:rPr>
            </w:pPr>
            <w:bookmarkStart w:id="110" w:name="生活热水_电能"/>
            <w:bookmarkEnd w:id="110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26C0D90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1" w:name="热水系统能耗_电耗CO2排放kgCO2_m2_a"/>
            <w:r>
              <w:t>0.00</w:t>
            </w:r>
            <w:bookmarkEnd w:id="111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4F52830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2" w:name="参照建筑热水系统能耗_电耗CO2排放kgCO2_m2_a"/>
            <w:r>
              <w:t>0.00</w:t>
            </w:r>
            <w:bookmarkEnd w:id="112"/>
          </w:p>
        </w:tc>
      </w:tr>
      <w:tr w:rsidR="00C229A9" w:rsidRPr="00771B84" w14:paraId="081C80AB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7B67F9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9DC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010B12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其他能耗_电耗CO2排放kgCO2_m2_a"/>
            <w:r>
              <w:t>0.00</w:t>
            </w:r>
            <w:bookmarkEnd w:id="113"/>
          </w:p>
        </w:tc>
        <w:tc>
          <w:tcPr>
            <w:tcW w:w="2137" w:type="dxa"/>
          </w:tcPr>
          <w:p w14:paraId="20C6DD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参照建筑其他能耗_电耗CO2排放kgCO2_m2_a"/>
            <w:r>
              <w:t>0.00</w:t>
            </w:r>
            <w:bookmarkEnd w:id="114"/>
          </w:p>
        </w:tc>
      </w:tr>
      <w:tr w:rsidR="00C229A9" w:rsidRPr="00771B84" w14:paraId="2A7F8804" w14:textId="77777777" w:rsidTr="006648B2">
        <w:tc>
          <w:tcPr>
            <w:tcW w:w="1893" w:type="dxa"/>
            <w:shd w:val="clear" w:color="auto" w:fill="D0CECE"/>
            <w:vAlign w:val="center"/>
          </w:tcPr>
          <w:p w14:paraId="4880DFC6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1315813E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3B0BDC46" w14:textId="77777777" w:rsidR="00000000" w:rsidRPr="00A4274E" w:rsidRDefault="00000000" w:rsidP="00E37476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510E3E79" w14:textId="77777777" w:rsidR="00000000" w:rsidRPr="00A4274E" w:rsidRDefault="00000000" w:rsidP="00E7238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636070" w:rsidRPr="00771B84" w14:paraId="568B7FF8" w14:textId="77777777" w:rsidTr="007A332C">
        <w:tc>
          <w:tcPr>
            <w:tcW w:w="1893" w:type="dxa"/>
            <w:shd w:val="clear" w:color="auto" w:fill="FFFFFF"/>
            <w:vAlign w:val="center"/>
          </w:tcPr>
          <w:p w14:paraId="7991D60B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5" w:name="快速模式供暖能耗_燃料类型"/>
            <w:bookmarkEnd w:id="115"/>
          </w:p>
        </w:tc>
        <w:tc>
          <w:tcPr>
            <w:tcW w:w="3166" w:type="dxa"/>
            <w:shd w:val="clear" w:color="auto" w:fill="FFFFFF"/>
            <w:vAlign w:val="center"/>
          </w:tcPr>
          <w:p w14:paraId="6ACD66F8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2137" w:type="dxa"/>
            <w:shd w:val="clear" w:color="auto" w:fill="FFFFFF"/>
          </w:tcPr>
          <w:p w14:paraId="64F4256A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16" w:name="快速模式供暖碳排放kgCO2_m2_a"/>
            <w:r>
              <w:t>0.00</w:t>
            </w:r>
            <w:bookmarkEnd w:id="116"/>
          </w:p>
        </w:tc>
        <w:tc>
          <w:tcPr>
            <w:tcW w:w="2137" w:type="dxa"/>
            <w:shd w:val="clear" w:color="auto" w:fill="FFFFFF"/>
          </w:tcPr>
          <w:p w14:paraId="054C2DF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7" w:name="参照建筑快速模式供暖碳排放kgCO2_m2_a"/>
            <w:r>
              <w:t>2.66</w:t>
            </w:r>
            <w:bookmarkEnd w:id="117"/>
            <w:r>
              <w:rPr>
                <w:rFonts w:hint="eastAsia"/>
                <w:lang w:val="en-US"/>
              </w:rPr>
              <w:t xml:space="preserve"> </w:t>
            </w:r>
            <w:bookmarkStart w:id="118" w:name="参照建筑快速模式供暖能耗_燃料类型"/>
            <w:r>
              <w:t xml:space="preserve"> </w:t>
            </w:r>
            <w:r>
              <w:t>燃料：燃气</w:t>
            </w:r>
            <w:bookmarkEnd w:id="118"/>
          </w:p>
        </w:tc>
      </w:tr>
      <w:tr w:rsidR="00C229A9" w:rsidRPr="00771B84" w14:paraId="68FEC752" w14:textId="77777777" w:rsidTr="006648B2">
        <w:tc>
          <w:tcPr>
            <w:tcW w:w="1893" w:type="dxa"/>
            <w:shd w:val="clear" w:color="auto" w:fill="FFFFFF"/>
            <w:vAlign w:val="center"/>
          </w:tcPr>
          <w:p w14:paraId="40B92BE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9" w:name="生活热水热源能耗_燃料类型"/>
            <w:r>
              <w:t>无</w:t>
            </w:r>
            <w:bookmarkEnd w:id="119"/>
          </w:p>
        </w:tc>
        <w:tc>
          <w:tcPr>
            <w:tcW w:w="3166" w:type="dxa"/>
            <w:shd w:val="clear" w:color="auto" w:fill="FFFFFF"/>
            <w:vAlign w:val="center"/>
          </w:tcPr>
          <w:p w14:paraId="1AD527F7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7E6ADE4E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0" w:name="设计建筑生活热水锅炉碳排放kgCO2_m2_a"/>
            <w:r>
              <w:t>0.00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64DF63A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参照建筑生活热水锅炉碳排放kgCO2_m2_a"/>
            <w:r>
              <w:t>0.11</w:t>
            </w:r>
            <w:bookmarkEnd w:id="121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1DA07CA4" w14:textId="77777777" w:rsidTr="006648B2">
        <w:tc>
          <w:tcPr>
            <w:tcW w:w="1893" w:type="dxa"/>
            <w:shd w:val="clear" w:color="auto" w:fill="D0CECE"/>
            <w:vAlign w:val="center"/>
          </w:tcPr>
          <w:p w14:paraId="113183D6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339B639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6B475557" w14:textId="77777777" w:rsidR="00000000" w:rsidRDefault="00000000" w:rsidP="00E21AE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2AA1D621" w14:textId="77777777" w:rsidR="00000000" w:rsidRDefault="00000000" w:rsidP="00E21AE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6BFD3EBC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30DA727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57B9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1B42690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_电耗CO2排放kgCO2_m2_a"/>
            <w:r>
              <w:t>35.49</w:t>
            </w:r>
            <w:bookmarkEnd w:id="122"/>
          </w:p>
        </w:tc>
        <w:tc>
          <w:tcPr>
            <w:tcW w:w="2137" w:type="dxa"/>
          </w:tcPr>
          <w:p w14:paraId="5DC50FD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467597CD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6D5CA2C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D056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B25364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风力能耗_电耗CO2排放kgCO2_m2_a"/>
            <w:r>
              <w:t>0.00</w:t>
            </w:r>
            <w:bookmarkEnd w:id="123"/>
          </w:p>
        </w:tc>
        <w:tc>
          <w:tcPr>
            <w:tcW w:w="2137" w:type="dxa"/>
          </w:tcPr>
          <w:p w14:paraId="3DA0374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903845" w:rsidRPr="00771B84" w14:paraId="4462F275" w14:textId="77777777" w:rsidTr="009527FC">
        <w:tc>
          <w:tcPr>
            <w:tcW w:w="5059" w:type="dxa"/>
            <w:gridSpan w:val="2"/>
            <w:shd w:val="clear" w:color="auto" w:fill="D0CECE"/>
            <w:vAlign w:val="center"/>
          </w:tcPr>
          <w:p w14:paraId="284D7ABA" w14:textId="77777777" w:rsidR="00000000" w:rsidRPr="00177CFA" w:rsidRDefault="00000000" w:rsidP="001376AD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碳汇固碳量</w:t>
            </w:r>
            <w:r w:rsidRPr="002416A5">
              <w:rPr>
                <w:rFonts w:hint="eastAsia"/>
                <w:lang w:val="en-US"/>
              </w:rPr>
              <w:t>kgCO2/</w:t>
            </w:r>
            <w:r w:rsidRPr="002416A5">
              <w:rPr>
                <w:rFonts w:hint="eastAsia"/>
                <w:lang w:val="en-US"/>
              </w:rPr>
              <w:t>(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</w:tcPr>
          <w:p w14:paraId="3F69F096" w14:textId="77777777" w:rsidR="00000000" w:rsidRPr="00771B84" w:rsidRDefault="00000000" w:rsidP="00903845">
            <w:pPr>
              <w:jc w:val="center"/>
              <w:rPr>
                <w:lang w:val="en-US"/>
              </w:rPr>
            </w:pPr>
            <w:bookmarkStart w:id="124" w:name="设计建筑碳汇kgCO2_m2_a"/>
            <w:r>
              <w:t>0.95</w:t>
            </w:r>
            <w:bookmarkEnd w:id="124"/>
          </w:p>
        </w:tc>
        <w:tc>
          <w:tcPr>
            <w:tcW w:w="2137" w:type="dxa"/>
          </w:tcPr>
          <w:p w14:paraId="5E3F7B1D" w14:textId="77777777" w:rsidR="00000000" w:rsidRPr="00771B84" w:rsidRDefault="00000000" w:rsidP="0090384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00FBBE35" w14:textId="77777777" w:rsidTr="003133CC">
        <w:tc>
          <w:tcPr>
            <w:tcW w:w="5059" w:type="dxa"/>
            <w:gridSpan w:val="2"/>
            <w:shd w:val="clear" w:color="auto" w:fill="D0CECE"/>
            <w:vAlign w:val="center"/>
          </w:tcPr>
          <w:p w14:paraId="22FC5410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4531B0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建筑总碳排放kgCO2_m2_a"/>
            <w:r>
              <w:t>0.00</w:t>
            </w:r>
            <w:bookmarkEnd w:id="125"/>
          </w:p>
        </w:tc>
        <w:tc>
          <w:tcPr>
            <w:tcW w:w="2137" w:type="dxa"/>
          </w:tcPr>
          <w:p w14:paraId="1E4610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参照建筑建筑总碳排放kgCO2_m2_a"/>
            <w:r>
              <w:t>20.44</w:t>
            </w:r>
            <w:bookmarkEnd w:id="126"/>
          </w:p>
        </w:tc>
      </w:tr>
      <w:tr w:rsidR="00450A4B" w:rsidRPr="00771B84" w14:paraId="638F5836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54BCB18C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65F42DD6" w14:textId="77777777" w:rsidR="00000000" w:rsidRPr="000677A1" w:rsidRDefault="00000000" w:rsidP="008B0616">
            <w:pPr>
              <w:jc w:val="center"/>
              <w:rPr>
                <w:lang w:val="en-US"/>
              </w:rPr>
            </w:pPr>
            <w:bookmarkStart w:id="127" w:name="节碳率"/>
            <w:r>
              <w:t>100.00</w:t>
            </w:r>
            <w:bookmarkEnd w:id="127"/>
            <w:r>
              <w:rPr>
                <w:lang w:val="en-US"/>
              </w:rPr>
              <w:t xml:space="preserve"> </w:t>
            </w:r>
            <w:bookmarkStart w:id="128" w:name="碳排放强度降低比例目标值描述"/>
            <w:bookmarkEnd w:id="128"/>
          </w:p>
        </w:tc>
      </w:tr>
      <w:tr w:rsidR="00615678" w:rsidRPr="00771B84" w14:paraId="18770FA3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0D37F7EC" w14:textId="77777777" w:rsidR="00000000" w:rsidRDefault="00000000" w:rsidP="0066246B">
            <w:pPr>
              <w:jc w:val="center"/>
              <w:rPr>
                <w:lang w:val="en-US"/>
              </w:rPr>
            </w:pPr>
            <w:r w:rsidRPr="00615678">
              <w:rPr>
                <w:rFonts w:hint="eastAsia"/>
                <w:lang w:val="en-US"/>
              </w:rPr>
              <w:t>相对参照建筑碳排放</w:t>
            </w:r>
            <w:r w:rsidRPr="00615678">
              <w:rPr>
                <w:rFonts w:hint="eastAsia"/>
                <w:lang w:val="en-US"/>
              </w:rPr>
              <w:t>强度</w:t>
            </w:r>
            <w:r w:rsidRPr="00615678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615678">
              <w:rPr>
                <w:rFonts w:hint="eastAsia"/>
                <w:lang w:val="en-US"/>
              </w:rPr>
              <w:t xml:space="preserve"> </w:t>
            </w:r>
            <w:r w:rsidRPr="00615678">
              <w:rPr>
                <w:rFonts w:hint="eastAsia"/>
                <w:lang w:val="en-US"/>
              </w:rPr>
              <w:t>kgCO2/(m2</w:t>
            </w:r>
            <w:r w:rsidRPr="00615678">
              <w:rPr>
                <w:rFonts w:hint="eastAsia"/>
                <w:lang w:val="en-US"/>
              </w:rPr>
              <w:t>·</w:t>
            </w:r>
            <w:r w:rsidRPr="00615678"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372EC6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碳排放降低强度"/>
            <w:r>
              <w:t>20.44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  <w:bookmarkStart w:id="130" w:name="碳排放强度降低目标值描述"/>
            <w:bookmarkEnd w:id="130"/>
          </w:p>
        </w:tc>
      </w:tr>
    </w:tbl>
    <w:p w14:paraId="2A9FAA05" w14:textId="77777777" w:rsidR="00000000" w:rsidRDefault="00000000"/>
    <w:p w14:paraId="4A4A586F" w14:textId="77777777" w:rsidR="009512EF" w:rsidRDefault="009512EF">
      <w:pPr>
        <w:widowControl w:val="0"/>
        <w:jc w:val="both"/>
        <w:rPr>
          <w:color w:val="000000"/>
        </w:rPr>
      </w:pPr>
    </w:p>
    <w:p w14:paraId="212F7344" w14:textId="77777777" w:rsidR="009512EF" w:rsidRDefault="00000000">
      <w:pPr>
        <w:pStyle w:val="1"/>
        <w:widowControl w:val="0"/>
        <w:jc w:val="both"/>
        <w:rPr>
          <w:color w:val="000000"/>
        </w:rPr>
      </w:pPr>
      <w:bookmarkStart w:id="131" w:name="_Toc185622048"/>
      <w:r>
        <w:rPr>
          <w:color w:val="000000"/>
        </w:rPr>
        <w:t>结论</w:t>
      </w:r>
      <w:bookmarkEnd w:id="131"/>
    </w:p>
    <w:p w14:paraId="3465C27C" w14:textId="77777777" w:rsidR="00000000" w:rsidRDefault="00000000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3EE2CD2A" w14:textId="77777777" w:rsidR="009512EF" w:rsidRDefault="009512EF">
      <w:pPr>
        <w:widowControl w:val="0"/>
        <w:jc w:val="both"/>
        <w:rPr>
          <w:color w:val="000000"/>
        </w:rPr>
      </w:pPr>
    </w:p>
    <w:p w14:paraId="1DE58DFD" w14:textId="77777777" w:rsidR="009512EF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4196C29" wp14:editId="7E572BBF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F290" w14:textId="77777777" w:rsidR="009512EF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13629D5" wp14:editId="45EFBC80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A3503" w14:textId="77777777" w:rsidR="009512EF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91F588A" wp14:editId="62945809">
            <wp:extent cx="5667375" cy="41433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07E7F" w14:textId="77777777" w:rsidR="009512EF" w:rsidRDefault="009512EF">
      <w:pPr>
        <w:sectPr w:rsidR="009512E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1F18FC7" w14:textId="77777777" w:rsidR="009512EF" w:rsidRDefault="00000000">
      <w:pPr>
        <w:pStyle w:val="1"/>
        <w:widowControl w:val="0"/>
        <w:jc w:val="both"/>
        <w:rPr>
          <w:color w:val="000000"/>
        </w:rPr>
      </w:pPr>
      <w:bookmarkStart w:id="132" w:name="_Toc185622049"/>
      <w:r>
        <w:rPr>
          <w:color w:val="000000"/>
        </w:rPr>
        <w:lastRenderedPageBreak/>
        <w:t>附录</w:t>
      </w:r>
      <w:bookmarkEnd w:id="132"/>
    </w:p>
    <w:p w14:paraId="2B257D44" w14:textId="77777777" w:rsidR="009512EF" w:rsidRDefault="009512EF">
      <w:pPr>
        <w:widowControl w:val="0"/>
        <w:jc w:val="both"/>
        <w:rPr>
          <w:color w:val="000000"/>
        </w:rPr>
      </w:pPr>
    </w:p>
    <w:p w14:paraId="5843677B" w14:textId="77777777" w:rsidR="009512EF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2CE5B8FE" w14:textId="77777777" w:rsidR="009512EF" w:rsidRDefault="00000000">
      <w:pPr>
        <w:pStyle w:val="2"/>
      </w:pPr>
      <w:bookmarkStart w:id="133" w:name="_Toc185622050"/>
      <w:r>
        <w:t>工作日/节假日人员逐时在室率(%)</w:t>
      </w:r>
      <w:bookmarkEnd w:id="133"/>
    </w:p>
    <w:p w14:paraId="03F6C3EA" w14:textId="77777777" w:rsidR="009512EF" w:rsidRDefault="009512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AD29D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6A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F4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43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6A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73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69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D4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DD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68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2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AD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35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69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CA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04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D6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68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91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76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AA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92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64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DD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C4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EF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12EF" w14:paraId="13D347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7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8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0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7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9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3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1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F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9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2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2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1B0AF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9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7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A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3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9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3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F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1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4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1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1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F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E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4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B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D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1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0BF3C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6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B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D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B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8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4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7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0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8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4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9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0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3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F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33D84F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D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E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6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5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C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C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0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0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7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4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6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7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5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9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8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9BE55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E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E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E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F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6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6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5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8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1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3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9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4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2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2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7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8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AA084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1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6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9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9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9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4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8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F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B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1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9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3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D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C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E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D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0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9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FD9A0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5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7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B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F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A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B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3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2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9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0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E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1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1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A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C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5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9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7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0FB57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A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F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B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7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6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6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2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2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C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3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6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4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03263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8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4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5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2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6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0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0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C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6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A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C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1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4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1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A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21D34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D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6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6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7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D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7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1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0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C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D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F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2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9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D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7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959FB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3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B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0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4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D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A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C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4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4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D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7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D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D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A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9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7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4F330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5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F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C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2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9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5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2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0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5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E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F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5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6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F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E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F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01A2B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1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B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0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5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5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A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2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5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C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B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7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F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4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D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7A8D5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4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0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D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4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5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E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5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2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B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B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6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1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C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0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E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C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7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E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EB4FA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6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B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5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2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4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7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F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2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8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C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A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9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5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C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7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A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65136C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7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5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5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9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5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7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8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2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E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8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9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6298AF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3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7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F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B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3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2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9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2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3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C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8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1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0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2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A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94F0B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C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5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6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B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6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0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E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C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B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2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9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4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D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3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D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D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B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6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D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91B45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2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0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B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0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3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B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7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6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0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7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2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2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F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5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522B4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E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2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B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4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B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B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F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1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E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4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0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C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9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3C7217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9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E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4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5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F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A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6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5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4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F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9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2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B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0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6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6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9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9D53D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F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F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9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8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3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5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7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8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4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A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E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8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6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2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4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608FC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0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C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D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C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E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0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A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9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F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4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9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0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0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F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2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57915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F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4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6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A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0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9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C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5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2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0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1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F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7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9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E9C63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5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C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3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9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5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A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D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9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9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D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6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0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B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C5E23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9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1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0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1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7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F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C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E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0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7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AEF00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4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1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E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B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2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8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4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3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2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4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7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A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A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F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44400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1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3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4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A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2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8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E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8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B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F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C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C03D6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A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9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9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4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2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9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9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3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5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7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B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B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DDAF9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3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F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3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C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B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8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6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5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E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A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A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9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3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9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3DB4B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3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1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7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7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6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5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6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A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8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3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9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7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E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0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DAF39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9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C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9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C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C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8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6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D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B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E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4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6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A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B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AAE5C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0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8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3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9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5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0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9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6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E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E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C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D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1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5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A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F7AF1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7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1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C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6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E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5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B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2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F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9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D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E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7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0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1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2100A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F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9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8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C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F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6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D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F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1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5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C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6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5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6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C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8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A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8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1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AD9B44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F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C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A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3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1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5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E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C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3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6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D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E4BC23" w14:textId="77777777" w:rsidR="009512EF" w:rsidRDefault="009512EF"/>
    <w:p w14:paraId="4E127018" w14:textId="77777777" w:rsidR="009512EF" w:rsidRDefault="00000000">
      <w:r>
        <w:t>注：第一行：工作日；第二行：节假日；第三行：寒假；第四行：暑假</w:t>
      </w:r>
    </w:p>
    <w:p w14:paraId="34631958" w14:textId="77777777" w:rsidR="009512EF" w:rsidRDefault="00000000">
      <w:pPr>
        <w:pStyle w:val="2"/>
      </w:pPr>
      <w:bookmarkStart w:id="134" w:name="_Toc185622051"/>
      <w:r>
        <w:t>工作日/节假日照明开关时间表(%)</w:t>
      </w:r>
      <w:bookmarkEnd w:id="134"/>
    </w:p>
    <w:p w14:paraId="58D00987" w14:textId="77777777" w:rsidR="009512EF" w:rsidRDefault="009512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7FC30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A6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F1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39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3D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84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40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0B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4D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6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FA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C7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0E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1E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9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76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3A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68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F5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09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AA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7B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1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C2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97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27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12EF" w14:paraId="167138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3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6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E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3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7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C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5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2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D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8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B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6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1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7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2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8DA9F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8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0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1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0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4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9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5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9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8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C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1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9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9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8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9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6B603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9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2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B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9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7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4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B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8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C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3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81278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4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F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C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7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7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9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A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8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5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0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7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7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1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E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B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6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3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4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D0875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F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6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2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9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F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1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4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2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E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7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4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A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0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3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B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F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2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7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1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9EADE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A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9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A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5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1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6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7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9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2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5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C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F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F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A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0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48D4F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D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C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1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C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F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3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1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0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4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8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4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E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2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B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1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F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A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3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2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7A5EE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9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7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A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F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2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8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E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4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5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6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F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2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8F4CB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D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9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3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4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6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A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5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9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A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0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A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9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C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C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4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D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1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6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5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6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17E4F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3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E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5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7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0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9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3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A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9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C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5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4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C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E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C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1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A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1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E913C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D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9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0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F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3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8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C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8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3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C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E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2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C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A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D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D4C54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5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E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D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2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8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4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8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4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2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3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1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3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7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B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F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B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3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0FE05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C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6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0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6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B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D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1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9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8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1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A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9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2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0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E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1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E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F9409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4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0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2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F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C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9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3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A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9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7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6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6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B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0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8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48EAC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6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2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E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B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1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E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5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9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C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1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6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E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2953C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E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7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D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B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4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E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D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8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1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A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2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E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E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D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B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D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2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3650F0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3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5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F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2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A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0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2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6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7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B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4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4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6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D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D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8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5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AE7EF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E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D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D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3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4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8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C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A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B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B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D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B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5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8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C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8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6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C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D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6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64575E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0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5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4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7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1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1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2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F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C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7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6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A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0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D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C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1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C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BA088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7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E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5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B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2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7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6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7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6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E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C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9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B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4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4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1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5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4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F186D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8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A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7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4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7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7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9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9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C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9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5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E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2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5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B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F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7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5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F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12EF" w14:paraId="5FCA94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F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8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D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C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B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E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7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4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9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3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4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D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3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8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7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9865B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1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B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E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D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E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1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8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E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3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2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1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A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9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C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D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9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3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88044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6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A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8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B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B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F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B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C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F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6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C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5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0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3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A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66F7D8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A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0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F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4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3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4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A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A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7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F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A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3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E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4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8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9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B28DB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3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8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D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5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9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9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D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6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E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0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B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6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A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8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4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C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7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647271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E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6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4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C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E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B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4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7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9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F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2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5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2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1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9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E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12172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0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1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B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1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4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4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1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1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D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1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5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9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5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1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C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325C7E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4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2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0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F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6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6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A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8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3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0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2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F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6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9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C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C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12EF" w14:paraId="263D69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6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E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6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6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B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8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2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B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E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6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2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9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5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4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9A718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4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A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1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B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2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A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5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B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8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8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F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D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7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6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D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C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1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6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8D48B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C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9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C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7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F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9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0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2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2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5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1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D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3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D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3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C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2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5E6FC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B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B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C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9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2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9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E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8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7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5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A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9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D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D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D3D88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6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D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C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5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6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D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A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C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9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E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3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8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6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C8509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F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C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4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6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A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C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6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E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D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B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8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4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9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5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D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27825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1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3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3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9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3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4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A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A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B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B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8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D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E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E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A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8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9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0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C0B9E5" w14:textId="77777777" w:rsidR="009512EF" w:rsidRDefault="009512EF"/>
    <w:p w14:paraId="3CA8620E" w14:textId="77777777" w:rsidR="009512EF" w:rsidRDefault="00000000">
      <w:r>
        <w:t>注：第一行：工作日；第二行：节假日；第三行：寒假；第四行：暑假</w:t>
      </w:r>
    </w:p>
    <w:p w14:paraId="22C69817" w14:textId="77777777" w:rsidR="009512EF" w:rsidRDefault="00000000">
      <w:pPr>
        <w:pStyle w:val="2"/>
      </w:pPr>
      <w:bookmarkStart w:id="135" w:name="_Toc185622052"/>
      <w:r>
        <w:t>工作日/节假日设备逐时使用率(%)</w:t>
      </w:r>
      <w:bookmarkEnd w:id="135"/>
    </w:p>
    <w:p w14:paraId="37C57E80" w14:textId="77777777" w:rsidR="009512EF" w:rsidRDefault="009512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80808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2C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8D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E1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56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C3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68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DD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7B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B7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53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CE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B0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9D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5F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8A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10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5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25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EE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4A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F2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D3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0C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3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D5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12EF" w14:paraId="2A13EE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F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0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3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5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8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8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0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8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1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A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1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0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7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D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0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7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1FE87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D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7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E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F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4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6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3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0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C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9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2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1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2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1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724B4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0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A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C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7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5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6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E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9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E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F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C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AE1B4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4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D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2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1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1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D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8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B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D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2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E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4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4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A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4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4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4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BAB73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B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A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1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A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0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E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1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A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F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3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4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6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B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E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E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62ED0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E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1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D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5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7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6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9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9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9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9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7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B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C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36B00F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2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F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0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E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E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B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7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4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9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5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A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5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C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D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8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8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FC268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B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0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1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4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9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1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B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C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5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F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F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0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9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8F660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7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F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2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F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9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8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D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8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C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C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2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0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346C9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7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1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4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5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0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A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C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A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C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3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4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D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8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1FDF97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5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A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6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3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4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1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8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9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F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A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B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F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7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1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5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0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2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0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D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6E279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1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C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F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8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1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A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B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D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C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0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F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3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8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9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B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D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7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0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E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6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CE3FB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F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3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8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A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7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A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4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D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E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4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2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C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8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E9155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A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A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2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D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5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4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E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D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3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A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6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6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E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7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9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F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B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6397E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1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1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8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7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2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4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C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B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C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B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3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D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A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C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628510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F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F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2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8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3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7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8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E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F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8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F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655D2E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E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C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B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5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B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E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B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8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E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9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9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6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B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108B4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6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6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7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F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F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6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7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C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F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0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E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3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9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E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61FE50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6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A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5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A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7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0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8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B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4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0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9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A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E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D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E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1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0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A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22D71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5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1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F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3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A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4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0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F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6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5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4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CDAA2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0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5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C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E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B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B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4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1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F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4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9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F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7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2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8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F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9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D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1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56B3E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2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C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5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5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2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D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1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4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8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7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A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5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E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7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6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9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1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2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3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E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9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3DC9D4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C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F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3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C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6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8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7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6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C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7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0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7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6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8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7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F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9B528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7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5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7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C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2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A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A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8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6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8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A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8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1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7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5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2FF61F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6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F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9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B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6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C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A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2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A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7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C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9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4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F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F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D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2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6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F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652867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6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E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F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1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7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A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D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7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B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5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4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8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3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7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4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C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FC552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4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A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1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7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0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0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6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1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2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1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7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0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3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B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092E4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F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A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8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F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6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F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5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B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E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D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C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8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0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C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5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B71FF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F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A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1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9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4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C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D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A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F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4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5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5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F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C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E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A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12EF" w14:paraId="70E4E5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8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3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3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5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A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8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4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5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F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2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B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E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3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A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1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9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2EAC8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5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8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5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B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1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E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3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8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F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4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B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F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083190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D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8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D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2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6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1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6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4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8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A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E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A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A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D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D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3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2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4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49C0C8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E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4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8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7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F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C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0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A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4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4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A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D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D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C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77E727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9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1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F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A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7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9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5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9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0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B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A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0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12EF" w14:paraId="52C575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F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9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C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E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E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B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3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A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8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2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7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C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A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1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F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3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33784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6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A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C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4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D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1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3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D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F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F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3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2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8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A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F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5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6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C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C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2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9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9ABF59" w14:textId="77777777" w:rsidR="009512EF" w:rsidRDefault="009512EF"/>
    <w:p w14:paraId="0EAB749B" w14:textId="77777777" w:rsidR="009512EF" w:rsidRDefault="00000000">
      <w:r>
        <w:t>注：第一行：工作日；第二行：节假日；第三行：寒假；第四行：暑假</w:t>
      </w:r>
    </w:p>
    <w:p w14:paraId="62A5056B" w14:textId="77777777" w:rsidR="009512EF" w:rsidRDefault="009512EF"/>
    <w:sectPr w:rsidR="009512E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2CC1" w14:textId="77777777" w:rsidR="00DD4588" w:rsidRDefault="00DD4588" w:rsidP="00203A7D">
      <w:r>
        <w:separator/>
      </w:r>
    </w:p>
  </w:endnote>
  <w:endnote w:type="continuationSeparator" w:id="0">
    <w:p w14:paraId="3B68674B" w14:textId="77777777" w:rsidR="00DD4588" w:rsidRDefault="00DD458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6FF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21D7B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E72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504C">
      <w:rPr>
        <w:rStyle w:val="a9"/>
        <w:noProof/>
      </w:rPr>
      <w:t>4</w:t>
    </w:r>
    <w:r>
      <w:rPr>
        <w:rStyle w:val="a9"/>
      </w:rPr>
      <w:fldChar w:fldCharType="end"/>
    </w:r>
  </w:p>
  <w:p w14:paraId="1494ADF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68B4" w14:textId="77777777" w:rsidR="00DD4588" w:rsidRDefault="00DD4588" w:rsidP="00203A7D">
      <w:r>
        <w:separator/>
      </w:r>
    </w:p>
  </w:footnote>
  <w:footnote w:type="continuationSeparator" w:id="0">
    <w:p w14:paraId="46D841AD" w14:textId="77777777" w:rsidR="00DD4588" w:rsidRDefault="00DD458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D2B2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2273C11" wp14:editId="7638417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96000970">
    <w:abstractNumId w:val="0"/>
  </w:num>
  <w:num w:numId="2" w16cid:durableId="92164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C8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07AF1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C6BC8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512EF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458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733BA7B"/>
  <w15:chartTrackingRefBased/>
  <w15:docId w15:val="{3A8D66F8-55C7-4C27-ACA0-E968BF40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21</Pages>
  <Words>2808</Words>
  <Characters>16010</Characters>
  <Application>Microsoft Office Word</Application>
  <DocSecurity>0</DocSecurity>
  <Lines>133</Lines>
  <Paragraphs>37</Paragraphs>
  <ScaleCrop>false</ScaleCrop>
  <Company>ths</Company>
  <LinksUpToDate>false</LinksUpToDate>
  <CharactersWithSpaces>18781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subject/>
  <dc:creator>admin</dc:creator>
  <cp:keywords/>
  <cp:lastModifiedBy>ychee L</cp:lastModifiedBy>
  <cp:revision>1</cp:revision>
  <cp:lastPrinted>1899-12-31T16:00:00Z</cp:lastPrinted>
  <dcterms:created xsi:type="dcterms:W3CDTF">2024-12-20T13:19:00Z</dcterms:created>
  <dcterms:modified xsi:type="dcterms:W3CDTF">2024-12-20T13:20:00Z</dcterms:modified>
</cp:coreProperties>
</file>