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B8324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3C22CDC0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1E3C1824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0276EB4F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5BE42DC3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2DDB17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253ACD56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浙江美丽乡村学院</w:t>
            </w:r>
            <w:bookmarkEnd w:id="0"/>
          </w:p>
        </w:tc>
      </w:tr>
      <w:tr w:rsidR="00F87D86" w:rsidRPr="00497D0F" w14:paraId="0D1AEB8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BC83A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139A7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衢州</w:t>
            </w:r>
            <w:bookmarkEnd w:id="1"/>
          </w:p>
        </w:tc>
      </w:tr>
      <w:tr w:rsidR="00F87D86" w:rsidRPr="00497D0F" w14:paraId="07F70F2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C986E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486FD5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001</w:t>
            </w:r>
            <w:bookmarkEnd w:id="2"/>
          </w:p>
        </w:tc>
      </w:tr>
      <w:tr w:rsidR="00F87D86" w:rsidRPr="00497D0F" w14:paraId="10028C2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0D1DA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37DC1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3EEB130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C7D0C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A0E12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01AAC28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45B64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C6FA21C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F62A88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4501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4DB04C0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40D539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E8FF8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3A0349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B6D423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4C1162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743B46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68AD00F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920D8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31E9E5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19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500BC925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02D6796" wp14:editId="18EBD5D0">
            <wp:extent cx="1628946" cy="162894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0651C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6AF0D0E2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EA3C6C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0C9D06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4F5BD5DC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8A68E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FE78164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497D0F" w:rsidRPr="00D40158" w14:paraId="2E676152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82E6B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97C0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6138FEF5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0D65A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01697F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T19557011517</w:t>
            </w:r>
            <w:bookmarkEnd w:id="9"/>
          </w:p>
        </w:tc>
      </w:tr>
    </w:tbl>
    <w:p w14:paraId="6299E454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44D956DD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60E628C9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8B79250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5750B76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66458635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143A7F04" w14:textId="77777777"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14:paraId="2327752D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C7061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41191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6C4972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4A55D5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CBA7CB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F0E14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00168D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6DCEF4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A9352B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698AE4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01FF42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AA43D1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F895A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4C5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91CA49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4E0A295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6E19C44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834C17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AEF715D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EDCC2EB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362E8BCF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2B66741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AA40766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21BCA547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D1D6ABC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4480750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4E30C1D9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C94953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2E81C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234AA38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730FC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衢州</w:t>
            </w:r>
            <w:bookmarkEnd w:id="13"/>
          </w:p>
        </w:tc>
      </w:tr>
      <w:tr w:rsidR="006E556C" w:rsidRPr="00497D0F" w14:paraId="12BD0BB4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F896E2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54DE70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1662.50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0E62E9A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96A17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14.200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6ACC7BFA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976B81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80C03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185BD06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557F7D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1BD037B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0B3B61A0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001CE5BC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FA61005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0C18EE5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7E158998" wp14:editId="1B4C8AED">
            <wp:extent cx="5667375" cy="28098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D1D1" w14:textId="77777777" w:rsidR="008658E3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3DE5049C" w14:textId="77777777" w:rsidR="008658E3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27A5F91" wp14:editId="0BB123BB">
            <wp:extent cx="5667375" cy="29527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ABAB" w14:textId="77777777" w:rsidR="008658E3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003C6E2E" w14:textId="77777777" w:rsidR="008658E3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25B47F8C" wp14:editId="188DE3B2">
            <wp:extent cx="5667375" cy="2676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B90E3" w14:textId="77777777" w:rsidR="008658E3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38D21475" w14:textId="77777777" w:rsidR="008658E3" w:rsidRDefault="008658E3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6E67930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67FB102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448075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3BB6682D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7FC77756" w14:textId="77777777" w:rsidTr="00785457">
        <w:tc>
          <w:tcPr>
            <w:tcW w:w="8277" w:type="dxa"/>
          </w:tcPr>
          <w:p w14:paraId="5FC76701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223A269D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BE81EF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2F9B47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408D09E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lastRenderedPageBreak/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7DC2BAF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328C705A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50BEEAA9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473D378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1288F41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B09D8D9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33D0CE48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0F58B654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C8664A3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7ACFC22A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21625DB4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9576BBD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9CD067C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97E67D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7D42DD65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5B17784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1442D47A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62DE17C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037DA0D2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9345D10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38E2DB8C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720D4E31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058F44E0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451FBC5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26DB153D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3834AFD3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584A03C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A7F9FC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D20FE1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5BFA02C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5370BBA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3E8CCF05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3DCA8167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CD327C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6BA9010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D9A968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636FA319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3AEECBD5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E7C1F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BCB7FC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76EB08CC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31BD7A8A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4D12C07F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4CD0E38D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04B68087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38EBD6E1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686D688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484FC05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36926D0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2A6E3BF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61FFBEC2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2B46099F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30D3F231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4A9F3F78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A52AE3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30F35D9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35A0DE6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75430487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4DFF2023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80AC7D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16662615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CFB1F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B55BB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4AA3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458ADFCD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2711953F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897626F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12A8204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56EB297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6A2CD1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EA2C5C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5084E2B0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7BB89A67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740866F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0161F968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A9B3C5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624DC1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4DCB8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F95714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3C8E454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3904724F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7AA21F68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389BC966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664E23B" wp14:editId="3747BE9C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831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E34CD59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1AB6983D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69FB2BE2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63CF612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25CE1BA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F06FE3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7A53D1E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7CA7AAA2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4749F97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7BF44ABB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65E3D57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708198BC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36CD6852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7" w:name="渗透风量"/>
      <w:r>
        <w:lastRenderedPageBreak/>
        <w:t>本项目忽略渗透风量的影响。</w:t>
      </w:r>
      <w:bookmarkEnd w:id="27"/>
    </w:p>
    <w:p w14:paraId="0127EDBB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73D7CD89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8F50039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8658E3" w14:paraId="15C9AF8B" w14:textId="77777777">
        <w:tc>
          <w:tcPr>
            <w:tcW w:w="1647" w:type="dxa"/>
            <w:shd w:val="clear" w:color="auto" w:fill="E6E6E6"/>
            <w:vAlign w:val="center"/>
          </w:tcPr>
          <w:p w14:paraId="2A166F0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9AE8E6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9AC37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A6EB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8680A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2718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8658E3" w14:paraId="3E29C1A9" w14:textId="77777777">
        <w:tc>
          <w:tcPr>
            <w:tcW w:w="1647" w:type="dxa"/>
            <w:vAlign w:val="center"/>
          </w:tcPr>
          <w:p w14:paraId="7560321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066FCC2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09F85FA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87AF8F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40AEE1E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01CDBD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8658E3" w14:paraId="01E78A4E" w14:textId="77777777">
        <w:tc>
          <w:tcPr>
            <w:tcW w:w="1647" w:type="dxa"/>
            <w:vAlign w:val="center"/>
          </w:tcPr>
          <w:p w14:paraId="62F736F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14:paraId="4104F2B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75DFD41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6D80AA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14:paraId="491DD7E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14:paraId="18F1737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8658E3" w14:paraId="7B13629A" w14:textId="77777777">
        <w:tc>
          <w:tcPr>
            <w:tcW w:w="1647" w:type="dxa"/>
            <w:vAlign w:val="center"/>
          </w:tcPr>
          <w:p w14:paraId="2AB17F4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766D397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574347B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4B228F6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07E3E8B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D6371D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8658E3" w14:paraId="20BF9DBA" w14:textId="77777777">
        <w:tc>
          <w:tcPr>
            <w:tcW w:w="1647" w:type="dxa"/>
            <w:vAlign w:val="center"/>
          </w:tcPr>
          <w:p w14:paraId="31BAA6C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609E063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2961AD4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342085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3747A3C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526250B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  <w:tr w:rsidR="008658E3" w14:paraId="5AE1FA96" w14:textId="77777777">
        <w:tc>
          <w:tcPr>
            <w:tcW w:w="1647" w:type="dxa"/>
            <w:vAlign w:val="center"/>
          </w:tcPr>
          <w:p w14:paraId="7212BE3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14:paraId="54180F0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3A068C9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84C440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10DAFC8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C1709D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14:paraId="2A573924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6F37DC16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4D03392B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8658E3" w14:paraId="56DB6122" w14:textId="77777777">
        <w:tc>
          <w:tcPr>
            <w:tcW w:w="452" w:type="dxa"/>
            <w:shd w:val="clear" w:color="auto" w:fill="E6E6E6"/>
            <w:vAlign w:val="center"/>
          </w:tcPr>
          <w:p w14:paraId="0FB5062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B9F6B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3A773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FC3D5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C9191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8D3E73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59DF6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8658E3" w14:paraId="4D279858" w14:textId="77777777">
        <w:tc>
          <w:tcPr>
            <w:tcW w:w="452" w:type="dxa"/>
            <w:vMerge w:val="restart"/>
            <w:vAlign w:val="center"/>
          </w:tcPr>
          <w:p w14:paraId="392A277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13929C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58" w:type="dxa"/>
            <w:vMerge w:val="restart"/>
            <w:vAlign w:val="center"/>
          </w:tcPr>
          <w:p w14:paraId="29052C9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468D2AA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30AAE5B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3AB60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265242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17.2</w:t>
            </w:r>
          </w:p>
        </w:tc>
      </w:tr>
      <w:tr w:rsidR="008658E3" w14:paraId="76D18E10" w14:textId="77777777">
        <w:tc>
          <w:tcPr>
            <w:tcW w:w="452" w:type="dxa"/>
            <w:vMerge/>
            <w:vAlign w:val="center"/>
          </w:tcPr>
          <w:p w14:paraId="030C551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2832A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2B594E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0DD7C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1AA3D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90C9BB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3BF8EA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15.9</w:t>
            </w:r>
          </w:p>
        </w:tc>
      </w:tr>
      <w:tr w:rsidR="008658E3" w14:paraId="0952DC0A" w14:textId="77777777">
        <w:tc>
          <w:tcPr>
            <w:tcW w:w="452" w:type="dxa"/>
            <w:vMerge/>
            <w:vAlign w:val="center"/>
          </w:tcPr>
          <w:p w14:paraId="6043E86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36D91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32E08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9DC9C7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6A8F7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60F929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3E777F1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6.6</w:t>
            </w:r>
          </w:p>
        </w:tc>
      </w:tr>
      <w:tr w:rsidR="008658E3" w14:paraId="7F04E7EE" w14:textId="77777777">
        <w:tc>
          <w:tcPr>
            <w:tcW w:w="452" w:type="dxa"/>
            <w:vMerge/>
            <w:vAlign w:val="center"/>
          </w:tcPr>
          <w:p w14:paraId="4AD020D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D8863D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58" w:type="dxa"/>
            <w:vMerge w:val="restart"/>
            <w:vAlign w:val="center"/>
          </w:tcPr>
          <w:p w14:paraId="646C295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247AEBD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1AB5520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91954C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BD6158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19.2</w:t>
            </w:r>
          </w:p>
        </w:tc>
      </w:tr>
      <w:tr w:rsidR="008658E3" w14:paraId="34013BB9" w14:textId="77777777">
        <w:tc>
          <w:tcPr>
            <w:tcW w:w="452" w:type="dxa"/>
            <w:vMerge/>
            <w:vAlign w:val="center"/>
          </w:tcPr>
          <w:p w14:paraId="7A429A6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29846E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CA604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DC6859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B9BEF0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82DD16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0C86CC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17.8</w:t>
            </w:r>
          </w:p>
        </w:tc>
      </w:tr>
      <w:tr w:rsidR="008658E3" w14:paraId="15EEF502" w14:textId="77777777">
        <w:tc>
          <w:tcPr>
            <w:tcW w:w="452" w:type="dxa"/>
            <w:vMerge/>
            <w:vAlign w:val="center"/>
          </w:tcPr>
          <w:p w14:paraId="2E5CFB9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2D232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AA71B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BD8B46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8D74C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34C5302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0BD56E2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7.4</w:t>
            </w:r>
          </w:p>
        </w:tc>
      </w:tr>
      <w:tr w:rsidR="008658E3" w14:paraId="3B4AA2AC" w14:textId="77777777">
        <w:tc>
          <w:tcPr>
            <w:tcW w:w="452" w:type="dxa"/>
            <w:vMerge/>
            <w:vAlign w:val="center"/>
          </w:tcPr>
          <w:p w14:paraId="0B39FB5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A6CC3A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499A9F3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1528" w:type="dxa"/>
            <w:vMerge w:val="restart"/>
            <w:vAlign w:val="center"/>
          </w:tcPr>
          <w:p w14:paraId="4BDB71C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3CA9975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120DF7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528DA4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69.5</w:t>
            </w:r>
          </w:p>
        </w:tc>
      </w:tr>
      <w:tr w:rsidR="008658E3" w14:paraId="08DDF822" w14:textId="77777777">
        <w:tc>
          <w:tcPr>
            <w:tcW w:w="452" w:type="dxa"/>
            <w:vMerge/>
            <w:vAlign w:val="center"/>
          </w:tcPr>
          <w:p w14:paraId="394F620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713DBA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59DA7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1EF58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BDFDE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FC27A2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2D5384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41.7</w:t>
            </w:r>
          </w:p>
        </w:tc>
      </w:tr>
      <w:tr w:rsidR="008658E3" w14:paraId="3604D502" w14:textId="77777777">
        <w:tc>
          <w:tcPr>
            <w:tcW w:w="452" w:type="dxa"/>
            <w:vMerge/>
            <w:vAlign w:val="center"/>
          </w:tcPr>
          <w:p w14:paraId="4684E42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308D2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8A499E4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B08FA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82D82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BAA05C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4ACD8C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20.8</w:t>
            </w:r>
          </w:p>
        </w:tc>
      </w:tr>
      <w:tr w:rsidR="008658E3" w14:paraId="34C78635" w14:textId="77777777">
        <w:tc>
          <w:tcPr>
            <w:tcW w:w="452" w:type="dxa"/>
            <w:vMerge/>
            <w:vAlign w:val="center"/>
          </w:tcPr>
          <w:p w14:paraId="726C869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874390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2DBCAA3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14:paraId="39DAF6A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2035CD2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B0CDCA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77A2AC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291.1</w:t>
            </w:r>
          </w:p>
        </w:tc>
      </w:tr>
      <w:tr w:rsidR="008658E3" w14:paraId="39352E38" w14:textId="77777777">
        <w:tc>
          <w:tcPr>
            <w:tcW w:w="452" w:type="dxa"/>
            <w:vMerge/>
            <w:vAlign w:val="center"/>
          </w:tcPr>
          <w:p w14:paraId="6574736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7BE93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AEE90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2E89A9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63E33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B11D35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5E54FD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174.7</w:t>
            </w:r>
          </w:p>
        </w:tc>
      </w:tr>
      <w:tr w:rsidR="008658E3" w14:paraId="6A620291" w14:textId="77777777">
        <w:tc>
          <w:tcPr>
            <w:tcW w:w="452" w:type="dxa"/>
            <w:vMerge/>
            <w:vAlign w:val="center"/>
          </w:tcPr>
          <w:p w14:paraId="483AF3E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8AB0144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5C513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7A477B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B91349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C9B7CE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413103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87.3</w:t>
            </w:r>
          </w:p>
        </w:tc>
      </w:tr>
    </w:tbl>
    <w:p w14:paraId="4D0966CB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7CB945B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6AB4AB16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301465F3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21075E96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1997F7E4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760DACC8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05AA7563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7660CD6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33AD9908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32C46940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34067E0A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81E0B8A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42A3C1FA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25D490F7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CA0B07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015E754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13586EEA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7BDC0DCC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F556BCA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B14E14D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14144C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C5B92D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01CCC72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0AFE56B8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440A49E3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9C1703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F9E2C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97D404F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518FF1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A518A03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052885A3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8658E3" w14:paraId="2EE17736" w14:textId="77777777">
        <w:tc>
          <w:tcPr>
            <w:tcW w:w="679" w:type="dxa"/>
            <w:shd w:val="clear" w:color="auto" w:fill="E6E6E6"/>
            <w:vAlign w:val="center"/>
          </w:tcPr>
          <w:p w14:paraId="7E9B6AF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2B09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41E43B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81789D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A0E9FF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E1CAC4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0A64A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354E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DB2C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8658E3" w14:paraId="3F027481" w14:textId="77777777">
        <w:tc>
          <w:tcPr>
            <w:tcW w:w="679" w:type="dxa"/>
            <w:vMerge w:val="restart"/>
            <w:vAlign w:val="center"/>
          </w:tcPr>
          <w:p w14:paraId="1AA70C1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5878E0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0C6124F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14:paraId="05D42A4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37673DD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EBB21B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0.124</w:t>
            </w:r>
          </w:p>
        </w:tc>
        <w:tc>
          <w:tcPr>
            <w:tcW w:w="848" w:type="dxa"/>
            <w:vAlign w:val="center"/>
          </w:tcPr>
          <w:p w14:paraId="3C0A2CF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D6B1F3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199A95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335DEA30" w14:textId="77777777">
        <w:tc>
          <w:tcPr>
            <w:tcW w:w="679" w:type="dxa"/>
            <w:vMerge/>
            <w:vAlign w:val="center"/>
          </w:tcPr>
          <w:p w14:paraId="5C3C430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EE4D01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7B0FED0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14:paraId="2D05FEB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5A0A6B9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CCEF61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0.124</w:t>
            </w:r>
          </w:p>
        </w:tc>
        <w:tc>
          <w:tcPr>
            <w:tcW w:w="848" w:type="dxa"/>
            <w:vAlign w:val="center"/>
          </w:tcPr>
          <w:p w14:paraId="0AC2E57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1E8A57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1FE34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62215059" w14:textId="77777777">
        <w:tc>
          <w:tcPr>
            <w:tcW w:w="679" w:type="dxa"/>
            <w:vMerge/>
            <w:vAlign w:val="center"/>
          </w:tcPr>
          <w:p w14:paraId="34EE086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AC556D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6FA281B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792" w:type="dxa"/>
            <w:vAlign w:val="center"/>
          </w:tcPr>
          <w:p w14:paraId="485798C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638E07C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ACC46B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69C0A40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E61956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AE849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4BE0D85B" w14:textId="77777777">
        <w:tc>
          <w:tcPr>
            <w:tcW w:w="679" w:type="dxa"/>
            <w:vMerge/>
            <w:vAlign w:val="center"/>
          </w:tcPr>
          <w:p w14:paraId="331448B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C365AE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3C4A92F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14:paraId="13F4939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28CE4EB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DAD791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530A9E2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962063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96950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0BD90396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F6B53E2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37DB607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38BD1BD6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566843F5" wp14:editId="7903ED4F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1ACCB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71AECF98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A5EF0FB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08DCEC3E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074FA34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537A95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1367700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02428495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4CE50425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2F7B8D47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1E5FC71D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5B666D0A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0371F9BE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686B11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3844624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327AE3A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722126BB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1E7A4F3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1EAFD50C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5A8CEDDF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B8E6CE9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51F50BD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40D5532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52E3397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6B7BFEAD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7CD7C838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D2908F2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A492ED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5495C7F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1261A5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7DCE395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EE614C8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2BB7FFB8" w14:textId="77777777"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9" w:name="_Toc154480761"/>
      <w:bookmarkStart w:id="40" w:name="附录"/>
      <w:r>
        <w:rPr>
          <w:rFonts w:hint="eastAsia"/>
        </w:rPr>
        <w:t>附录</w:t>
      </w:r>
      <w:bookmarkEnd w:id="39"/>
    </w:p>
    <w:p w14:paraId="4CD9FF20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1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8658E3" w14:paraId="63A78891" w14:textId="77777777">
        <w:tc>
          <w:tcPr>
            <w:tcW w:w="452" w:type="dxa"/>
            <w:shd w:val="clear" w:color="auto" w:fill="E6E6E6"/>
            <w:vAlign w:val="center"/>
          </w:tcPr>
          <w:p w14:paraId="621D3AD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666A67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0C053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30990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E6B3BD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2E39DF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12F038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8658E3" w14:paraId="71137D48" w14:textId="77777777">
        <w:tc>
          <w:tcPr>
            <w:tcW w:w="452" w:type="dxa"/>
            <w:vMerge w:val="restart"/>
            <w:vAlign w:val="center"/>
          </w:tcPr>
          <w:p w14:paraId="2D2F0EC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157861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58" w:type="dxa"/>
            <w:vMerge w:val="restart"/>
            <w:vAlign w:val="center"/>
          </w:tcPr>
          <w:p w14:paraId="15BF31D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62E7BBA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6F16E3F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C35AC9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22A052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17.2</w:t>
            </w:r>
          </w:p>
        </w:tc>
      </w:tr>
      <w:tr w:rsidR="008658E3" w14:paraId="33B61D06" w14:textId="77777777">
        <w:tc>
          <w:tcPr>
            <w:tcW w:w="452" w:type="dxa"/>
            <w:vMerge/>
            <w:vAlign w:val="center"/>
          </w:tcPr>
          <w:p w14:paraId="13BA192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5630F6E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453E64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1B4DF5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E81DD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DCE6F4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390591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15.9</w:t>
            </w:r>
          </w:p>
        </w:tc>
      </w:tr>
      <w:tr w:rsidR="008658E3" w14:paraId="2BC9A2A0" w14:textId="77777777">
        <w:tc>
          <w:tcPr>
            <w:tcW w:w="452" w:type="dxa"/>
            <w:vMerge/>
            <w:vAlign w:val="center"/>
          </w:tcPr>
          <w:p w14:paraId="6C8430F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57600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0ACBFA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3FDF7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6D4B3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AEBB15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F005BA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6.6</w:t>
            </w:r>
          </w:p>
        </w:tc>
      </w:tr>
      <w:tr w:rsidR="008658E3" w14:paraId="4E1C9EC2" w14:textId="77777777">
        <w:tc>
          <w:tcPr>
            <w:tcW w:w="452" w:type="dxa"/>
            <w:vMerge/>
            <w:vAlign w:val="center"/>
          </w:tcPr>
          <w:p w14:paraId="71709AB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7EBEFA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58" w:type="dxa"/>
            <w:vMerge w:val="restart"/>
            <w:vAlign w:val="center"/>
          </w:tcPr>
          <w:p w14:paraId="015530F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3C44F52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3C7EEA6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BF3976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B03714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19.2</w:t>
            </w:r>
          </w:p>
        </w:tc>
      </w:tr>
      <w:tr w:rsidR="008658E3" w14:paraId="00A54569" w14:textId="77777777">
        <w:tc>
          <w:tcPr>
            <w:tcW w:w="452" w:type="dxa"/>
            <w:vMerge/>
            <w:vAlign w:val="center"/>
          </w:tcPr>
          <w:p w14:paraId="3B0351B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62C02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71AC59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ED9D9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C25ED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0BE8EB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976E11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17.8</w:t>
            </w:r>
          </w:p>
        </w:tc>
      </w:tr>
      <w:tr w:rsidR="008658E3" w14:paraId="47832BD4" w14:textId="77777777">
        <w:tc>
          <w:tcPr>
            <w:tcW w:w="452" w:type="dxa"/>
            <w:vMerge/>
            <w:vAlign w:val="center"/>
          </w:tcPr>
          <w:p w14:paraId="5F6486C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92DAD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E1E33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D6738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1B8F0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04B298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0E860BE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7.4</w:t>
            </w:r>
          </w:p>
        </w:tc>
      </w:tr>
      <w:tr w:rsidR="008658E3" w14:paraId="4D095289" w14:textId="77777777">
        <w:tc>
          <w:tcPr>
            <w:tcW w:w="452" w:type="dxa"/>
            <w:vMerge/>
            <w:vAlign w:val="center"/>
          </w:tcPr>
          <w:p w14:paraId="0E35437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C6A628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0852D2A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1528" w:type="dxa"/>
            <w:vMerge w:val="restart"/>
            <w:vAlign w:val="center"/>
          </w:tcPr>
          <w:p w14:paraId="6C67081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47AE042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9E2A6E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7290DF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69.5</w:t>
            </w:r>
          </w:p>
        </w:tc>
      </w:tr>
      <w:tr w:rsidR="008658E3" w14:paraId="6467B03D" w14:textId="77777777">
        <w:tc>
          <w:tcPr>
            <w:tcW w:w="452" w:type="dxa"/>
            <w:vMerge/>
            <w:vAlign w:val="center"/>
          </w:tcPr>
          <w:p w14:paraId="79B0262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B3FAC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4A8C46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83F6C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9F8CE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1EC8A5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1A8466C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41.7</w:t>
            </w:r>
          </w:p>
        </w:tc>
      </w:tr>
      <w:tr w:rsidR="008658E3" w14:paraId="2B4620C5" w14:textId="77777777">
        <w:tc>
          <w:tcPr>
            <w:tcW w:w="452" w:type="dxa"/>
            <w:vMerge/>
            <w:vAlign w:val="center"/>
          </w:tcPr>
          <w:p w14:paraId="78E10D1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C0320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44B139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3AC5B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BF089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7B97B4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1BAEDE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20.8</w:t>
            </w:r>
          </w:p>
        </w:tc>
      </w:tr>
      <w:tr w:rsidR="008658E3" w14:paraId="5CE572C8" w14:textId="77777777">
        <w:tc>
          <w:tcPr>
            <w:tcW w:w="452" w:type="dxa"/>
            <w:vMerge/>
            <w:vAlign w:val="center"/>
          </w:tcPr>
          <w:p w14:paraId="3C63FBA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2BA50E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20BF2F0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14:paraId="617ACE7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3F509A2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236B6F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815F1A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291.1</w:t>
            </w:r>
          </w:p>
        </w:tc>
      </w:tr>
      <w:tr w:rsidR="008658E3" w14:paraId="3FA96C36" w14:textId="77777777">
        <w:tc>
          <w:tcPr>
            <w:tcW w:w="452" w:type="dxa"/>
            <w:vMerge/>
            <w:vAlign w:val="center"/>
          </w:tcPr>
          <w:p w14:paraId="697142F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921DAB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CF622F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F6938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686251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34AB48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3FCADE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174.7</w:t>
            </w:r>
          </w:p>
        </w:tc>
      </w:tr>
      <w:tr w:rsidR="008658E3" w14:paraId="15ABAF3A" w14:textId="77777777">
        <w:tc>
          <w:tcPr>
            <w:tcW w:w="452" w:type="dxa"/>
            <w:vMerge/>
            <w:vAlign w:val="center"/>
          </w:tcPr>
          <w:p w14:paraId="61A92B0F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E5B75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B6623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E3806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C1926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1A996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17B63A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87.3</w:t>
            </w:r>
          </w:p>
        </w:tc>
      </w:tr>
      <w:tr w:rsidR="008658E3" w14:paraId="3E6DFC48" w14:textId="77777777">
        <w:tc>
          <w:tcPr>
            <w:tcW w:w="452" w:type="dxa"/>
            <w:vMerge w:val="restart"/>
            <w:vAlign w:val="center"/>
          </w:tcPr>
          <w:p w14:paraId="766E139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7F1972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58" w:type="dxa"/>
            <w:vMerge w:val="restart"/>
            <w:vAlign w:val="center"/>
          </w:tcPr>
          <w:p w14:paraId="0A40F8E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14:paraId="79999D3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15323FD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C91AA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510BEA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55.0</w:t>
            </w:r>
          </w:p>
        </w:tc>
      </w:tr>
      <w:tr w:rsidR="008658E3" w14:paraId="57C27B6A" w14:textId="77777777">
        <w:tc>
          <w:tcPr>
            <w:tcW w:w="452" w:type="dxa"/>
            <w:vMerge/>
            <w:vAlign w:val="center"/>
          </w:tcPr>
          <w:p w14:paraId="1C742F2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427CB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B7F24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D6F15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F5D5D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A18DF1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733C2B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33.0</w:t>
            </w:r>
          </w:p>
        </w:tc>
      </w:tr>
      <w:tr w:rsidR="008658E3" w14:paraId="0FB67CBF" w14:textId="77777777">
        <w:tc>
          <w:tcPr>
            <w:tcW w:w="452" w:type="dxa"/>
            <w:vMerge/>
            <w:vAlign w:val="center"/>
          </w:tcPr>
          <w:p w14:paraId="5B05788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EDF03D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226578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F8001A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C28B24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04AFBB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7A6A93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16.5</w:t>
            </w:r>
          </w:p>
        </w:tc>
      </w:tr>
      <w:tr w:rsidR="008658E3" w14:paraId="0A5E2F1B" w14:textId="77777777">
        <w:tc>
          <w:tcPr>
            <w:tcW w:w="452" w:type="dxa"/>
            <w:vMerge/>
            <w:vAlign w:val="center"/>
          </w:tcPr>
          <w:p w14:paraId="66DC761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2AB2DD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6C0B6B7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14:paraId="0D27DCC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4D4D78A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01AD85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0EA5F7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69.5</w:t>
            </w:r>
          </w:p>
        </w:tc>
      </w:tr>
      <w:tr w:rsidR="008658E3" w14:paraId="0E550934" w14:textId="77777777">
        <w:tc>
          <w:tcPr>
            <w:tcW w:w="452" w:type="dxa"/>
            <w:vMerge/>
            <w:vAlign w:val="center"/>
          </w:tcPr>
          <w:p w14:paraId="5A41D97A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40FFC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A142B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088727F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D9D1EB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FB0559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AD0FBB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41.7</w:t>
            </w:r>
          </w:p>
        </w:tc>
      </w:tr>
      <w:tr w:rsidR="008658E3" w14:paraId="0171F48B" w14:textId="77777777">
        <w:tc>
          <w:tcPr>
            <w:tcW w:w="452" w:type="dxa"/>
            <w:vMerge/>
            <w:vAlign w:val="center"/>
          </w:tcPr>
          <w:p w14:paraId="6F4EB71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9D2540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EE81C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CF4DAE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7F7BB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DB99EC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50D11D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20.9</w:t>
            </w:r>
          </w:p>
        </w:tc>
      </w:tr>
      <w:tr w:rsidR="008658E3" w14:paraId="586CB733" w14:textId="77777777">
        <w:tc>
          <w:tcPr>
            <w:tcW w:w="452" w:type="dxa"/>
            <w:vMerge w:val="restart"/>
            <w:vAlign w:val="center"/>
          </w:tcPr>
          <w:p w14:paraId="0BBF3C0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26DE57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0D08787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14:paraId="1902E70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1F665B1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4C1C09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8058FD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14.3</w:t>
            </w:r>
          </w:p>
        </w:tc>
      </w:tr>
      <w:tr w:rsidR="008658E3" w14:paraId="1B9391A8" w14:textId="77777777">
        <w:tc>
          <w:tcPr>
            <w:tcW w:w="452" w:type="dxa"/>
            <w:vMerge/>
            <w:vAlign w:val="center"/>
          </w:tcPr>
          <w:p w14:paraId="5DBCF5E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3322C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C9B6B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73211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CA037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5F3D35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5FF3B5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13.2</w:t>
            </w:r>
          </w:p>
        </w:tc>
      </w:tr>
      <w:tr w:rsidR="008658E3" w14:paraId="05D32863" w14:textId="77777777">
        <w:tc>
          <w:tcPr>
            <w:tcW w:w="452" w:type="dxa"/>
            <w:vMerge/>
            <w:vAlign w:val="center"/>
          </w:tcPr>
          <w:p w14:paraId="07479DD8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7F29B4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66FCE1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42DB5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1E58A4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DF667F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0FF1B9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5.5</w:t>
            </w:r>
          </w:p>
        </w:tc>
      </w:tr>
      <w:tr w:rsidR="008658E3" w14:paraId="53E6E071" w14:textId="77777777">
        <w:tc>
          <w:tcPr>
            <w:tcW w:w="452" w:type="dxa"/>
            <w:vMerge/>
            <w:vAlign w:val="center"/>
          </w:tcPr>
          <w:p w14:paraId="10C1030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79F068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0ACB409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528" w:type="dxa"/>
            <w:vMerge w:val="restart"/>
            <w:vAlign w:val="center"/>
          </w:tcPr>
          <w:p w14:paraId="3279B3E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01F67C1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803E89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8FE6EA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121.6</w:t>
            </w:r>
          </w:p>
        </w:tc>
      </w:tr>
      <w:tr w:rsidR="008658E3" w14:paraId="64642909" w14:textId="77777777">
        <w:tc>
          <w:tcPr>
            <w:tcW w:w="452" w:type="dxa"/>
            <w:vMerge/>
            <w:vAlign w:val="center"/>
          </w:tcPr>
          <w:p w14:paraId="5B3D33AE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5F471E0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C18C2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2A4541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AF91F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77FE29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0255CC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73.0</w:t>
            </w:r>
          </w:p>
        </w:tc>
      </w:tr>
      <w:tr w:rsidR="008658E3" w14:paraId="42A5C2C0" w14:textId="77777777">
        <w:tc>
          <w:tcPr>
            <w:tcW w:w="452" w:type="dxa"/>
            <w:vMerge/>
            <w:vAlign w:val="center"/>
          </w:tcPr>
          <w:p w14:paraId="71871EB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7B1B07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CB8D63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FBE5BB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FA91DC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5E9771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88ADF5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36.5</w:t>
            </w:r>
          </w:p>
        </w:tc>
      </w:tr>
      <w:tr w:rsidR="008658E3" w14:paraId="1A61572D" w14:textId="77777777">
        <w:tc>
          <w:tcPr>
            <w:tcW w:w="452" w:type="dxa"/>
            <w:vMerge/>
            <w:vAlign w:val="center"/>
          </w:tcPr>
          <w:p w14:paraId="6C2D0C8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7475E0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27EF267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1528" w:type="dxa"/>
            <w:vMerge w:val="restart"/>
            <w:vAlign w:val="center"/>
          </w:tcPr>
          <w:p w14:paraId="1CA3304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（公建）教室</w:t>
            </w:r>
          </w:p>
        </w:tc>
        <w:tc>
          <w:tcPr>
            <w:tcW w:w="1528" w:type="dxa"/>
            <w:vAlign w:val="center"/>
          </w:tcPr>
          <w:p w14:paraId="3B7F91C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808101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85D9D1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123.1</w:t>
            </w:r>
          </w:p>
        </w:tc>
      </w:tr>
      <w:tr w:rsidR="008658E3" w14:paraId="10918CB0" w14:textId="77777777">
        <w:tc>
          <w:tcPr>
            <w:tcW w:w="452" w:type="dxa"/>
            <w:vMerge/>
            <w:vAlign w:val="center"/>
          </w:tcPr>
          <w:p w14:paraId="235A139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AD80AF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2E9FB5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B185F7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6D632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7824DF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CF7269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73.8</w:t>
            </w:r>
          </w:p>
        </w:tc>
      </w:tr>
      <w:tr w:rsidR="008658E3" w14:paraId="6B1A1A2E" w14:textId="77777777">
        <w:tc>
          <w:tcPr>
            <w:tcW w:w="452" w:type="dxa"/>
            <w:vMerge/>
            <w:vAlign w:val="center"/>
          </w:tcPr>
          <w:p w14:paraId="3ACEF722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EB99DC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7A63D6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754FD8E" w14:textId="77777777" w:rsidR="008658E3" w:rsidRDefault="008658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90113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BF25D8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BF9D98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36.9</w:t>
            </w:r>
          </w:p>
        </w:tc>
      </w:tr>
    </w:tbl>
    <w:p w14:paraId="636B3B56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2" w:name="附录装修材料清单表"/>
      <w:bookmarkEnd w:id="42"/>
    </w:p>
    <w:p w14:paraId="23D05059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3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8658E3" w14:paraId="7369956B" w14:textId="77777777">
        <w:tc>
          <w:tcPr>
            <w:tcW w:w="679" w:type="dxa"/>
            <w:shd w:val="clear" w:color="auto" w:fill="E6E6E6"/>
            <w:vAlign w:val="center"/>
          </w:tcPr>
          <w:p w14:paraId="09A734B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DDD7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945222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C3BED7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210AF2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51CB10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C134E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7ABC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5E90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8658E3" w14:paraId="7C6FCF47" w14:textId="77777777">
        <w:tc>
          <w:tcPr>
            <w:tcW w:w="679" w:type="dxa"/>
            <w:vMerge w:val="restart"/>
            <w:vAlign w:val="center"/>
          </w:tcPr>
          <w:p w14:paraId="34962EF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093C42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1013</w:t>
            </w:r>
          </w:p>
        </w:tc>
        <w:tc>
          <w:tcPr>
            <w:tcW w:w="1301" w:type="dxa"/>
            <w:vAlign w:val="center"/>
          </w:tcPr>
          <w:p w14:paraId="3FD97FA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14:paraId="1604432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3C9107A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2DFA5B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0.124</w:t>
            </w:r>
          </w:p>
        </w:tc>
        <w:tc>
          <w:tcPr>
            <w:tcW w:w="848" w:type="dxa"/>
            <w:vAlign w:val="center"/>
          </w:tcPr>
          <w:p w14:paraId="78E5A76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D5454F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74D52D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6EB40997" w14:textId="77777777">
        <w:tc>
          <w:tcPr>
            <w:tcW w:w="679" w:type="dxa"/>
            <w:vMerge/>
            <w:vAlign w:val="center"/>
          </w:tcPr>
          <w:p w14:paraId="686FDA7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61C007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1012</w:t>
            </w:r>
          </w:p>
        </w:tc>
        <w:tc>
          <w:tcPr>
            <w:tcW w:w="1301" w:type="dxa"/>
            <w:vAlign w:val="center"/>
          </w:tcPr>
          <w:p w14:paraId="1B4984E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14:paraId="6E7D79C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</w:t>
            </w:r>
          </w:p>
        </w:tc>
        <w:tc>
          <w:tcPr>
            <w:tcW w:w="792" w:type="dxa"/>
            <w:vAlign w:val="center"/>
          </w:tcPr>
          <w:p w14:paraId="5EB6710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81C204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0.124</w:t>
            </w:r>
          </w:p>
        </w:tc>
        <w:tc>
          <w:tcPr>
            <w:tcW w:w="848" w:type="dxa"/>
            <w:vAlign w:val="center"/>
          </w:tcPr>
          <w:p w14:paraId="0A0FC0E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96827B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BC8BAD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5195B1E8" w14:textId="77777777">
        <w:tc>
          <w:tcPr>
            <w:tcW w:w="679" w:type="dxa"/>
            <w:vMerge/>
            <w:vAlign w:val="center"/>
          </w:tcPr>
          <w:p w14:paraId="0BE0D70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BA4D94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0E2FDD5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舞蹈室</w:t>
            </w:r>
          </w:p>
        </w:tc>
        <w:tc>
          <w:tcPr>
            <w:tcW w:w="792" w:type="dxa"/>
            <w:vAlign w:val="center"/>
          </w:tcPr>
          <w:p w14:paraId="5D4C4CE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532FB12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67AD1B6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7702567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FBC686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FE086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5F49764C" w14:textId="77777777">
        <w:tc>
          <w:tcPr>
            <w:tcW w:w="679" w:type="dxa"/>
            <w:vMerge/>
            <w:vAlign w:val="center"/>
          </w:tcPr>
          <w:p w14:paraId="76D7049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1D829F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4CCEAE3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14:paraId="2FFD4FE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23EE994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379E14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45C5118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43E379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1E87E7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48BFFB4E" w14:textId="77777777">
        <w:tc>
          <w:tcPr>
            <w:tcW w:w="679" w:type="dxa"/>
            <w:vMerge w:val="restart"/>
            <w:vAlign w:val="center"/>
          </w:tcPr>
          <w:p w14:paraId="204C293D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4D6C4A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2010</w:t>
            </w:r>
          </w:p>
        </w:tc>
        <w:tc>
          <w:tcPr>
            <w:tcW w:w="1301" w:type="dxa"/>
            <w:vAlign w:val="center"/>
          </w:tcPr>
          <w:p w14:paraId="5E431D0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14:paraId="4FBE422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50FCC87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CA3E94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073842E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46B34B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D13A8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1CC372CA" w14:textId="77777777">
        <w:tc>
          <w:tcPr>
            <w:tcW w:w="679" w:type="dxa"/>
            <w:vMerge/>
            <w:vAlign w:val="center"/>
          </w:tcPr>
          <w:p w14:paraId="0818AF4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609561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1F3890A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14:paraId="5811A6B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0.030</w:t>
            </w:r>
          </w:p>
        </w:tc>
        <w:tc>
          <w:tcPr>
            <w:tcW w:w="792" w:type="dxa"/>
            <w:vAlign w:val="center"/>
          </w:tcPr>
          <w:p w14:paraId="38358AB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7917F00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0.150</w:t>
            </w:r>
          </w:p>
        </w:tc>
        <w:tc>
          <w:tcPr>
            <w:tcW w:w="848" w:type="dxa"/>
            <w:vAlign w:val="center"/>
          </w:tcPr>
          <w:p w14:paraId="265F994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C87175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96944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39CA1050" w14:textId="77777777">
        <w:tc>
          <w:tcPr>
            <w:tcW w:w="679" w:type="dxa"/>
            <w:vMerge w:val="restart"/>
            <w:vAlign w:val="center"/>
          </w:tcPr>
          <w:p w14:paraId="111760B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8E5075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155798C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792" w:type="dxa"/>
            <w:vAlign w:val="center"/>
          </w:tcPr>
          <w:p w14:paraId="5C8CF40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267A229C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68E7664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1260AB4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19696AF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91F88A6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362FAB8D" w14:textId="77777777">
        <w:tc>
          <w:tcPr>
            <w:tcW w:w="679" w:type="dxa"/>
            <w:vMerge/>
            <w:vAlign w:val="center"/>
          </w:tcPr>
          <w:p w14:paraId="17E095E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DE33AF3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31593E11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792" w:type="dxa"/>
            <w:vAlign w:val="center"/>
          </w:tcPr>
          <w:p w14:paraId="47AED81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19A4898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583CC91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0.088</w:t>
            </w:r>
          </w:p>
        </w:tc>
        <w:tc>
          <w:tcPr>
            <w:tcW w:w="848" w:type="dxa"/>
            <w:vAlign w:val="center"/>
          </w:tcPr>
          <w:p w14:paraId="2EFBA1BE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678D1D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415DF98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8658E3" w14:paraId="40DE969A" w14:textId="77777777">
        <w:tc>
          <w:tcPr>
            <w:tcW w:w="679" w:type="dxa"/>
            <w:vMerge/>
            <w:vAlign w:val="center"/>
          </w:tcPr>
          <w:p w14:paraId="5DD51830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30DCCB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53737C2B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多功能厅</w:t>
            </w:r>
          </w:p>
        </w:tc>
        <w:tc>
          <w:tcPr>
            <w:tcW w:w="792" w:type="dxa"/>
            <w:vAlign w:val="center"/>
          </w:tcPr>
          <w:p w14:paraId="106F68D9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0.017</w:t>
            </w:r>
          </w:p>
        </w:tc>
        <w:tc>
          <w:tcPr>
            <w:tcW w:w="792" w:type="dxa"/>
            <w:vAlign w:val="center"/>
          </w:tcPr>
          <w:p w14:paraId="1D15FD8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14:paraId="6FAC4D27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0.088</w:t>
            </w:r>
          </w:p>
        </w:tc>
        <w:tc>
          <w:tcPr>
            <w:tcW w:w="848" w:type="dxa"/>
            <w:vAlign w:val="center"/>
          </w:tcPr>
          <w:p w14:paraId="4018CFF2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2EE5DA5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D8B378A" w14:textId="77777777" w:rsidR="008658E3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36447A3F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4" w:name="附录室内VOC达标判定表"/>
      <w:bookmarkEnd w:id="44"/>
    </w:p>
    <w:bookmarkEnd w:id="40"/>
    <w:p w14:paraId="7C1296BA" w14:textId="77777777"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32F01" w14:textId="77777777" w:rsidR="00EF2019" w:rsidRDefault="00EF2019" w:rsidP="00AB7079">
      <w:pPr>
        <w:rPr>
          <w:rFonts w:hint="eastAsia"/>
        </w:rPr>
      </w:pPr>
      <w:r>
        <w:separator/>
      </w:r>
    </w:p>
  </w:endnote>
  <w:endnote w:type="continuationSeparator" w:id="0">
    <w:p w14:paraId="7C780A5E" w14:textId="77777777" w:rsidR="00EF2019" w:rsidRDefault="00EF2019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3F8D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97C01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2CA7193E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77EAD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B8B7A" w14:textId="77777777" w:rsidR="00EF2019" w:rsidRDefault="00EF2019" w:rsidP="00AB7079">
      <w:pPr>
        <w:rPr>
          <w:rFonts w:hint="eastAsia"/>
        </w:rPr>
      </w:pPr>
      <w:r>
        <w:separator/>
      </w:r>
    </w:p>
  </w:footnote>
  <w:footnote w:type="continuationSeparator" w:id="0">
    <w:p w14:paraId="633198CF" w14:textId="77777777" w:rsidR="00EF2019" w:rsidRDefault="00EF2019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0B1AE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32D5B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23FD4CFE" wp14:editId="477F6645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0935B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522FFC4E" wp14:editId="15EF29E2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4277551">
    <w:abstractNumId w:val="1"/>
  </w:num>
  <w:num w:numId="2" w16cid:durableId="1889880632">
    <w:abstractNumId w:val="0"/>
  </w:num>
  <w:num w:numId="3" w16cid:durableId="1154759064">
    <w:abstractNumId w:val="2"/>
  </w:num>
  <w:num w:numId="4" w16cid:durableId="76673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52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4C52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15B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658E3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2019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2F2B"/>
  <w15:docId w15:val="{4B56CBA2-1292-4082-AC17-B9F95772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10</Pages>
  <Words>816</Words>
  <Characters>4656</Characters>
  <Application>Microsoft Office Word</Application>
  <DocSecurity>0</DocSecurity>
  <Lines>38</Lines>
  <Paragraphs>10</Paragraphs>
  <ScaleCrop>false</ScaleCrop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admin</dc:creator>
  <cp:lastModifiedBy>ychee L</cp:lastModifiedBy>
  <cp:revision>1</cp:revision>
  <dcterms:created xsi:type="dcterms:W3CDTF">2024-12-19T12:26:00Z</dcterms:created>
  <dcterms:modified xsi:type="dcterms:W3CDTF">2024-12-19T12:27:00Z</dcterms:modified>
</cp:coreProperties>
</file>