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ADB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3AEC83A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E83DBC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43929ADC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4A3D18B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4BCD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1D5070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浙江美丽乡村学院</w:t>
            </w:r>
            <w:bookmarkEnd w:id="2"/>
          </w:p>
        </w:tc>
      </w:tr>
      <w:tr w:rsidR="00794676" w:rsidRPr="00D40158" w14:paraId="3DD12DF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AAC14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0C4828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衢州</w:t>
            </w:r>
            <w:bookmarkEnd w:id="3"/>
          </w:p>
        </w:tc>
      </w:tr>
      <w:tr w:rsidR="00794676" w:rsidRPr="00D40158" w14:paraId="3F9601A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DC64C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12BAD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t>001</w:t>
            </w:r>
            <w:bookmarkEnd w:id="4"/>
          </w:p>
        </w:tc>
      </w:tr>
      <w:tr w:rsidR="00794676" w:rsidRPr="00D40158" w14:paraId="54FAE83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CA24B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EF00B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B78966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B2BF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C2A67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CB107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2F5E6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44DBC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0FBAD27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6C98D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731774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6B8B15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27EA2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4DCCD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5AFEB4F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6794BC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65BCE1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2024年12月5日</w:t>
              </w:r>
            </w:smartTag>
            <w:bookmarkEnd w:id="7"/>
          </w:p>
        </w:tc>
      </w:tr>
    </w:tbl>
    <w:p w14:paraId="7871CC7C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C9530CD" wp14:editId="227DD9B4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9FF1" w14:textId="77777777" w:rsidR="00342FD3" w:rsidRDefault="00342FD3">
      <w:pPr>
        <w:spacing w:line="240" w:lineRule="atLeast"/>
        <w:jc w:val="center"/>
        <w:rPr>
          <w:rFonts w:ascii="宋体" w:hAnsi="宋体" w:hint="eastAsia"/>
        </w:rPr>
      </w:pPr>
    </w:p>
    <w:p w14:paraId="6C0AB3CB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2372D8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A06B61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44532A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37B0845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DA618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9DBFE1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117CB5E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9D2B7D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E41EC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4B4E27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5BD01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54BB6E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T19557011517</w:t>
            </w:r>
            <w:bookmarkEnd w:id="11"/>
          </w:p>
        </w:tc>
      </w:tr>
    </w:tbl>
    <w:p w14:paraId="5A6180C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996CC2D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923D1C8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E33D406" w14:textId="77777777" w:rsidR="00985BFF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306781" w:history="1">
        <w:r w:rsidR="00985BFF" w:rsidRPr="00525854">
          <w:rPr>
            <w:rStyle w:val="a8"/>
            <w:rFonts w:hint="eastAsia"/>
          </w:rPr>
          <w:t>1</w:t>
        </w:r>
        <w:r w:rsidR="00985BF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985BFF" w:rsidRPr="00525854">
          <w:rPr>
            <w:rStyle w:val="a8"/>
            <w:rFonts w:hint="eastAsia"/>
          </w:rPr>
          <w:t>建筑概况</w:t>
        </w:r>
        <w:r w:rsidR="00985BFF">
          <w:rPr>
            <w:rFonts w:hint="eastAsia"/>
            <w:webHidden/>
          </w:rPr>
          <w:tab/>
        </w:r>
        <w:r w:rsidR="00985BFF">
          <w:rPr>
            <w:rFonts w:hint="eastAsia"/>
            <w:webHidden/>
          </w:rPr>
          <w:fldChar w:fldCharType="begin"/>
        </w:r>
        <w:r w:rsidR="00985BFF">
          <w:rPr>
            <w:rFonts w:hint="eastAsia"/>
            <w:webHidden/>
          </w:rPr>
          <w:instrText xml:space="preserve"> </w:instrText>
        </w:r>
        <w:r w:rsidR="00985BFF">
          <w:rPr>
            <w:webHidden/>
          </w:rPr>
          <w:instrText>PAGEREF _Toc184306781 \h</w:instrText>
        </w:r>
        <w:r w:rsidR="00985BFF">
          <w:rPr>
            <w:rFonts w:hint="eastAsia"/>
            <w:webHidden/>
          </w:rPr>
          <w:instrText xml:space="preserve"> </w:instrText>
        </w:r>
        <w:r w:rsidR="00985BFF">
          <w:rPr>
            <w:rFonts w:hint="eastAsia"/>
            <w:webHidden/>
          </w:rPr>
        </w:r>
        <w:r w:rsidR="00985BFF">
          <w:rPr>
            <w:webHidden/>
          </w:rPr>
          <w:fldChar w:fldCharType="separate"/>
        </w:r>
        <w:r w:rsidR="00985BFF">
          <w:rPr>
            <w:webHidden/>
          </w:rPr>
          <w:t>3</w:t>
        </w:r>
        <w:r w:rsidR="00985BFF">
          <w:rPr>
            <w:rFonts w:hint="eastAsia"/>
            <w:webHidden/>
          </w:rPr>
          <w:fldChar w:fldCharType="end"/>
        </w:r>
      </w:hyperlink>
    </w:p>
    <w:p w14:paraId="3559D960" w14:textId="77777777" w:rsidR="00985BFF" w:rsidRDefault="00985BF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782" w:history="1">
        <w:r w:rsidRPr="00525854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2F500A1" w14:textId="77777777" w:rsidR="00985BFF" w:rsidRDefault="00985BF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783" w:history="1">
        <w:r w:rsidRPr="00525854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C2608A4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84" w:history="1">
        <w:r w:rsidRPr="00525854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A26417C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85" w:history="1">
        <w:r w:rsidRPr="00525854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8AB1DF2" w14:textId="77777777" w:rsidR="00985BFF" w:rsidRDefault="00985BF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786" w:history="1">
        <w:r w:rsidRPr="00525854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7A895F8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87" w:history="1">
        <w:r w:rsidRPr="00525854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8E28C1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88" w:history="1">
        <w:r w:rsidRPr="00525854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DBE4FE6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89" w:history="1">
        <w:r w:rsidRPr="00525854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0C17F4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90" w:history="1">
        <w:r w:rsidRPr="00525854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FFFA69B" w14:textId="77777777" w:rsidR="00985BFF" w:rsidRDefault="00985BF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791" w:history="1">
        <w:r w:rsidRPr="00525854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DA786A4" w14:textId="77777777" w:rsidR="00985BFF" w:rsidRDefault="00985BF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792" w:history="1">
        <w:r w:rsidRPr="00525854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EE4FEA4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93" w:history="1">
        <w:r w:rsidRPr="00525854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209DB34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94" w:history="1">
        <w:r w:rsidRPr="00525854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F2B3D06" w14:textId="77777777" w:rsidR="00985BFF" w:rsidRDefault="00985BF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795" w:history="1">
        <w:r w:rsidRPr="00525854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8D0CE92" w14:textId="77777777" w:rsidR="00985BFF" w:rsidRDefault="00985BF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796" w:history="1">
        <w:r w:rsidRPr="00525854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25854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D918423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02872F6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732192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4306781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3CFC5B8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FA9586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63472FA9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浙江美丽乡村学院</w:t>
            </w:r>
            <w:bookmarkEnd w:id="16"/>
          </w:p>
        </w:tc>
      </w:tr>
      <w:tr w:rsidR="00794676" w:rsidRPr="005816EB" w14:paraId="0B3F669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4F60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5831D82F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浙江</w:t>
            </w:r>
            <w:r>
              <w:t>-</w:t>
            </w:r>
            <w:r>
              <w:t>衢州</w:t>
            </w:r>
            <w:bookmarkEnd w:id="17"/>
          </w:p>
        </w:tc>
      </w:tr>
      <w:tr w:rsidR="00794676" w:rsidRPr="005816EB" w14:paraId="4553465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4F1E0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683E9E7E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03880F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BDD65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BD48891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2489AC4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B525A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1736F8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1480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2DF574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A25E9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001439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13C73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D24783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2B25B92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14.2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E0854C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715519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37E818B3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0A86621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4306782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5762B6AF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01074859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0F6F2513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35EDF9DC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0597357E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14EBE65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4306783"/>
      <w:r>
        <w:rPr>
          <w:rFonts w:hint="eastAsia"/>
        </w:rPr>
        <w:t>评价目标与方法</w:t>
      </w:r>
      <w:bookmarkEnd w:id="32"/>
      <w:bookmarkEnd w:id="33"/>
    </w:p>
    <w:p w14:paraId="38F12B1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4306784"/>
      <w:r>
        <w:rPr>
          <w:rFonts w:hint="eastAsia"/>
          <w:kern w:val="2"/>
        </w:rPr>
        <w:t>评价目标</w:t>
      </w:r>
      <w:bookmarkEnd w:id="34"/>
      <w:bookmarkEnd w:id="35"/>
    </w:p>
    <w:p w14:paraId="170FF39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A01C67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126D949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4306785"/>
      <w:r>
        <w:rPr>
          <w:rFonts w:hint="eastAsia"/>
          <w:kern w:val="2"/>
        </w:rPr>
        <w:t>评价方法</w:t>
      </w:r>
      <w:bookmarkEnd w:id="37"/>
      <w:bookmarkEnd w:id="38"/>
    </w:p>
    <w:p w14:paraId="1A6A7F24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29C55B5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34F23B4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290BB2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567813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2ED4C32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995A00F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E19923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60C5D4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362E69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4346C5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A2C543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1A888D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A14A51E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C2A02A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3C247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985BFF">
              <w:rPr>
                <w:position w:val="-9"/>
              </w:rPr>
              <w:pict w14:anchorId="4F4D3A5D">
                <v:shape id="_x0000_i1182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51BD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8F99FA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6FC63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50F480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64A8C4E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4F577D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92F5F84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803FF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C6D9D66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43C525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CB115C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970469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350B71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A8CDBF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8DED70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7EB70D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E54F7B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54834B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709E5B3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0C4ECA2">
                <v:shape id="_x0000_i1027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985BFF">
              <w:rPr>
                <w:position w:val="-9"/>
              </w:rPr>
              <w:pict w14:anchorId="7DB6DD70">
                <v:shape id="_x0000_i1183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61F70CF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F375E7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A30981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E1B9325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2E8C889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B5A02AD">
          <v:shape id="_x0000_i1029" type="#_x0000_t75" style="width:29pt;height:14.5pt" o:ole="">
            <v:imagedata r:id="rId11" o:title=""/>
          </v:shape>
          <o:OLEObject Type="Embed" ProgID="Equation.DSMT4" ShapeID="_x0000_i1029" DrawAspect="Content" ObjectID="_179491956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7725A3C0">
          <v:shape id="_x0000_i103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985BFF">
        <w:rPr>
          <w:position w:val="-6"/>
        </w:rPr>
        <w:pict w14:anchorId="7A07F528">
          <v:shape id="_x0000_i118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761FE4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E54FBD7">
          <v:shape id="_x0000_i103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85BFF">
        <w:rPr>
          <w:position w:val="-8"/>
        </w:rPr>
        <w:pict w14:anchorId="3D4E27C5">
          <v:shape id="_x0000_i118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5656AE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A588109">
          <v:shape id="_x0000_i103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985BFF">
        <w:rPr>
          <w:rFonts w:ascii="宋体" w:hAnsi="宋体"/>
          <w:position w:val="-8"/>
        </w:rPr>
        <w:pict w14:anchorId="305B399F">
          <v:shape id="_x0000_i118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EC1CEF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C2CDCE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0234C3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53043C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7A43887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6BE4C46">
          <v:shape id="_x0000_i1036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23"/>
        </w:rPr>
        <w:pict w14:anchorId="3D80E628">
          <v:shape id="_x0000_i1187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2195EB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50A6660">
          <v:shape id="_x0000_i103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24"/>
        </w:rPr>
        <w:pict w14:anchorId="4B061C2F">
          <v:shape id="_x0000_i118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4741077">
          <v:shape id="_x0000_i104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8"/>
        </w:rPr>
        <w:pict w14:anchorId="33A87375">
          <v:shape id="_x0000_i118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253A43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0621B41">
          <v:shape id="_x0000_i1042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8"/>
        </w:rPr>
        <w:pict w14:anchorId="2EBC7EF5">
          <v:shape id="_x0000_i11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05F3787">
          <v:shape id="_x0000_i104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26"/>
        </w:rPr>
        <w:pict w14:anchorId="2FE1E433">
          <v:shape id="_x0000_i1191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DCFB6F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4ABB5B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07FC4E2D">
          <v:shape id="_x0000_i1046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21"/>
        </w:rPr>
        <w:pict w14:anchorId="754FB90F">
          <v:shape id="_x0000_i1192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A662078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AF854E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3DE6D2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E7B74CE">
          <v:shape id="_x0000_i1048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8"/>
        </w:rPr>
        <w:pict w14:anchorId="313CBC28">
          <v:shape id="_x0000_i1193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20B22A7">
          <v:shape id="_x0000_i1050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26"/>
        </w:rPr>
        <w:pict w14:anchorId="003D052A">
          <v:shape id="_x0000_i119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70D2F7B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FE346C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FFBBAFB">
          <v:shape id="_x0000_i105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8"/>
        </w:rPr>
        <w:pict w14:anchorId="37410BCA">
          <v:shape id="_x0000_i119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D1EB92C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56E2171">
          <v:shape id="_x0000_i105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85BFF">
        <w:rPr>
          <w:position w:val="-8"/>
        </w:rPr>
        <w:pict w14:anchorId="7D05DCD1">
          <v:shape id="_x0000_i119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EB2C35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AFDED0D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4F525ED">
          <v:shape id="_x0000_i1056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5BFF">
        <w:rPr>
          <w:position w:val="-9"/>
        </w:rPr>
        <w:pict w14:anchorId="2BBCD36F">
          <v:shape id="_x0000_i1197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A7BE7E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608171B">
          <v:shape id="_x0000_i105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985BFF">
        <w:rPr>
          <w:rFonts w:ascii="Cambria Math" w:hAnsi="Cambria Math"/>
          <w:color w:val="000000"/>
          <w:szCs w:val="21"/>
        </w:rPr>
        <w:pict w14:anchorId="7F6B08BF">
          <v:shape id="_x0000_i11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E7BB2FA" w14:textId="77777777" w:rsidR="00794676" w:rsidRPr="00C72292" w:rsidRDefault="00794676" w:rsidP="00794676">
      <w:pPr>
        <w:pStyle w:val="a0"/>
        <w:ind w:left="1470" w:right="1470"/>
      </w:pPr>
    </w:p>
    <w:p w14:paraId="2A8DED8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4306786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21DEEDB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43067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41F5EF6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051BDB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AE7556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7C4B81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0D7713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8967B0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28AF99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6CC8A25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FBE0D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83B9274">
                <v:shape id="_x0000_i1060" type="#_x0000_t75" style="width:14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CEE6623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06E4AC7">
                <v:shape id="_x0000_i106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985BFF">
              <w:rPr>
                <w:position w:val="-8"/>
              </w:rPr>
              <w:pict w14:anchorId="12377795">
                <v:shape id="_x0000_i119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0D11D1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156B78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CA972F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FDC7E7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74F346F3">
                <v:shape id="_x0000_i106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8EB761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C1E1D4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A572814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31E2C0D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BAB3BB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1DF3D52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78CC96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3F5BE7B">
                <v:shape id="_x0000_i1064" type="#_x0000_t75" style="width:2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16AC8F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3E6E2B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B9518A4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3620EBD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C40426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599453B">
                <v:shape id="_x0000_i106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8419FC0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401CC64">
                <v:shape id="_x0000_i106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985BFF">
              <w:rPr>
                <w:position w:val="-8"/>
              </w:rPr>
              <w:pict w14:anchorId="240AD7CB">
                <v:shape id="_x0000_i120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89A534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37AA6E8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3A9E7D9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DC374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F055AD1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240CD9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B1B37C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E3789AF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77DD56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830519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B79D620">
                <v:shape id="_x0000_i106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B7CF7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69E395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F0A4174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16FED0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430678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6DE65E3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0CFBB268" wp14:editId="2EF800AC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886D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2FD3" w14:paraId="27E4400F" w14:textId="77777777">
        <w:tc>
          <w:tcPr>
            <w:tcW w:w="777" w:type="dxa"/>
            <w:shd w:val="clear" w:color="auto" w:fill="E6E6E6"/>
            <w:vAlign w:val="center"/>
          </w:tcPr>
          <w:p w14:paraId="7719EED9" w14:textId="77777777" w:rsidR="00342FD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CE7A1" w14:textId="77777777" w:rsidR="00342FD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EDB6F" w14:textId="77777777" w:rsidR="00342FD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52A42" w14:textId="77777777" w:rsidR="00342FD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3066A" w14:textId="77777777" w:rsidR="00342FD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9BB37" w14:textId="77777777" w:rsidR="00342FD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01B5A" w14:textId="77777777" w:rsidR="00342FD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61499" w14:textId="77777777" w:rsidR="00342FD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127AB" w14:textId="77777777" w:rsidR="00342FD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BAF26" w14:textId="77777777" w:rsidR="00342FD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B3173" w14:textId="77777777" w:rsidR="00342FD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4F128" w14:textId="77777777" w:rsidR="00342FD3" w:rsidRDefault="00000000">
            <w:pPr>
              <w:jc w:val="center"/>
            </w:pPr>
            <w:r>
              <w:t>11:00</w:t>
            </w:r>
          </w:p>
        </w:tc>
      </w:tr>
      <w:tr w:rsidR="00342FD3" w14:paraId="09689E41" w14:textId="77777777">
        <w:tc>
          <w:tcPr>
            <w:tcW w:w="777" w:type="dxa"/>
            <w:vAlign w:val="center"/>
          </w:tcPr>
          <w:p w14:paraId="7A7A3F96" w14:textId="77777777" w:rsidR="00342FD3" w:rsidRDefault="00000000">
            <w:r>
              <w:t>30.90</w:t>
            </w:r>
          </w:p>
        </w:tc>
        <w:tc>
          <w:tcPr>
            <w:tcW w:w="777" w:type="dxa"/>
            <w:vAlign w:val="center"/>
          </w:tcPr>
          <w:p w14:paraId="3EE649EA" w14:textId="77777777" w:rsidR="00342FD3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23AE698E" w14:textId="77777777" w:rsidR="00342FD3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7514345D" w14:textId="77777777" w:rsidR="00342FD3" w:rsidRDefault="00000000">
            <w:r>
              <w:t>29.10</w:t>
            </w:r>
          </w:p>
        </w:tc>
        <w:tc>
          <w:tcPr>
            <w:tcW w:w="777" w:type="dxa"/>
            <w:vAlign w:val="center"/>
          </w:tcPr>
          <w:p w14:paraId="2329D470" w14:textId="77777777" w:rsidR="00342FD3" w:rsidRDefault="00000000">
            <w:r>
              <w:t>28.60</w:t>
            </w:r>
          </w:p>
        </w:tc>
        <w:tc>
          <w:tcPr>
            <w:tcW w:w="777" w:type="dxa"/>
            <w:vAlign w:val="center"/>
          </w:tcPr>
          <w:p w14:paraId="16C7A1E2" w14:textId="77777777" w:rsidR="00342FD3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39A22BD" w14:textId="77777777" w:rsidR="00342FD3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4B3352A6" w14:textId="77777777" w:rsidR="00342FD3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0AF687AB" w14:textId="77777777" w:rsidR="00342FD3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2EBF6B09" w14:textId="77777777" w:rsidR="00342FD3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007A0FCA" w14:textId="77777777" w:rsidR="00342FD3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65BC71DA" w14:textId="77777777" w:rsidR="00342FD3" w:rsidRDefault="00000000">
            <w:r>
              <w:t>35.50</w:t>
            </w:r>
          </w:p>
        </w:tc>
      </w:tr>
      <w:tr w:rsidR="00342FD3" w14:paraId="5706AF1B" w14:textId="77777777">
        <w:tc>
          <w:tcPr>
            <w:tcW w:w="777" w:type="dxa"/>
            <w:shd w:val="clear" w:color="auto" w:fill="E6E6E6"/>
            <w:vAlign w:val="center"/>
          </w:tcPr>
          <w:p w14:paraId="0D8BCB54" w14:textId="77777777" w:rsidR="00342FD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41355" w14:textId="77777777" w:rsidR="00342FD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6781A" w14:textId="77777777" w:rsidR="00342FD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A3737" w14:textId="77777777" w:rsidR="00342FD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5148B" w14:textId="77777777" w:rsidR="00342FD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207FD" w14:textId="77777777" w:rsidR="00342FD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9598A" w14:textId="77777777" w:rsidR="00342FD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CDACD" w14:textId="77777777" w:rsidR="00342FD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2B1E2" w14:textId="77777777" w:rsidR="00342FD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6EE28C" w14:textId="77777777" w:rsidR="00342FD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5FE96" w14:textId="77777777" w:rsidR="00342FD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347F5B" w14:textId="77777777" w:rsidR="00342FD3" w:rsidRDefault="00000000">
            <w:r>
              <w:t>23:00</w:t>
            </w:r>
          </w:p>
        </w:tc>
      </w:tr>
      <w:tr w:rsidR="00342FD3" w14:paraId="4AA951A0" w14:textId="77777777">
        <w:tc>
          <w:tcPr>
            <w:tcW w:w="777" w:type="dxa"/>
            <w:vAlign w:val="center"/>
          </w:tcPr>
          <w:p w14:paraId="36789220" w14:textId="77777777" w:rsidR="00342FD3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4A8A9E01" w14:textId="77777777" w:rsidR="00342FD3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42DC7809" w14:textId="77777777" w:rsidR="00342FD3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1EF5CBC9" w14:textId="77777777" w:rsidR="00342FD3" w:rsidRDefault="00000000">
            <w:r>
              <w:t>40.10</w:t>
            </w:r>
          </w:p>
        </w:tc>
        <w:tc>
          <w:tcPr>
            <w:tcW w:w="777" w:type="dxa"/>
            <w:vAlign w:val="center"/>
          </w:tcPr>
          <w:p w14:paraId="5697A1AE" w14:textId="77777777" w:rsidR="00342FD3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12226AE1" w14:textId="77777777" w:rsidR="00342FD3" w:rsidRDefault="00000000">
            <w:r>
              <w:t>40.10</w:t>
            </w:r>
          </w:p>
        </w:tc>
        <w:tc>
          <w:tcPr>
            <w:tcW w:w="777" w:type="dxa"/>
            <w:vAlign w:val="center"/>
          </w:tcPr>
          <w:p w14:paraId="4D6AE4F9" w14:textId="77777777" w:rsidR="00342FD3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18DEF6E2" w14:textId="77777777" w:rsidR="00342FD3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3CB1E816" w14:textId="77777777" w:rsidR="00342FD3" w:rsidRDefault="00000000">
            <w:r>
              <w:t>34.80</w:t>
            </w:r>
          </w:p>
        </w:tc>
        <w:tc>
          <w:tcPr>
            <w:tcW w:w="777" w:type="dxa"/>
            <w:vAlign w:val="center"/>
          </w:tcPr>
          <w:p w14:paraId="10215F60" w14:textId="77777777" w:rsidR="00342FD3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6B548F02" w14:textId="77777777" w:rsidR="00342FD3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25FF3537" w14:textId="77777777" w:rsidR="00342FD3" w:rsidRDefault="00000000">
            <w:r>
              <w:t>32.20</w:t>
            </w:r>
          </w:p>
        </w:tc>
      </w:tr>
    </w:tbl>
    <w:p w14:paraId="5CAD4E6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7FA49E40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6957F43C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430678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1622BC2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E418CB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3C0506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3D94613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71F1818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E3577AF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3CF3BBBF">
                <v:shape id="_x0000_i107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43D55FA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0185D1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1B9272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EEC3B58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42FD3" w14:paraId="5EEF84CD" w14:textId="77777777">
        <w:tc>
          <w:tcPr>
            <w:tcW w:w="1556" w:type="dxa"/>
            <w:shd w:val="clear" w:color="auto" w:fill="E6E6E6"/>
            <w:vAlign w:val="center"/>
          </w:tcPr>
          <w:p w14:paraId="37AD64A7" w14:textId="77777777" w:rsidR="00342FD3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FB31AA" w14:textId="77777777" w:rsidR="00342FD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ACF5CF" w14:textId="77777777" w:rsidR="00342FD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5F0919" w14:textId="77777777" w:rsidR="00342FD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ECEA82" w14:textId="77777777" w:rsidR="00342FD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ED62AD" w14:textId="77777777" w:rsidR="00342FD3" w:rsidRDefault="00000000">
            <w:pPr>
              <w:jc w:val="center"/>
            </w:pPr>
            <w:r>
              <w:t>水平</w:t>
            </w:r>
          </w:p>
        </w:tc>
      </w:tr>
      <w:tr w:rsidR="00342FD3" w14:paraId="5DED00C7" w14:textId="77777777">
        <w:tc>
          <w:tcPr>
            <w:tcW w:w="1556" w:type="dxa"/>
            <w:shd w:val="clear" w:color="auto" w:fill="E6E6E6"/>
            <w:vAlign w:val="center"/>
          </w:tcPr>
          <w:p w14:paraId="25C69347" w14:textId="77777777" w:rsidR="00342FD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4E0CC65C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22A0C5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7E8E3D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23B0D9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4443E2" w14:textId="77777777" w:rsidR="00342FD3" w:rsidRDefault="00000000">
            <w:r>
              <w:t>0.00</w:t>
            </w:r>
          </w:p>
        </w:tc>
      </w:tr>
      <w:tr w:rsidR="00342FD3" w14:paraId="5CEC1BB5" w14:textId="77777777">
        <w:tc>
          <w:tcPr>
            <w:tcW w:w="1556" w:type="dxa"/>
            <w:shd w:val="clear" w:color="auto" w:fill="E6E6E6"/>
            <w:vAlign w:val="center"/>
          </w:tcPr>
          <w:p w14:paraId="6843BDAA" w14:textId="77777777" w:rsidR="00342FD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9D007C4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C697FD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C177B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1A60CD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007096" w14:textId="77777777" w:rsidR="00342FD3" w:rsidRDefault="00000000">
            <w:r>
              <w:t>0.00</w:t>
            </w:r>
          </w:p>
        </w:tc>
      </w:tr>
      <w:tr w:rsidR="00342FD3" w14:paraId="113D8377" w14:textId="77777777">
        <w:tc>
          <w:tcPr>
            <w:tcW w:w="1556" w:type="dxa"/>
            <w:shd w:val="clear" w:color="auto" w:fill="E6E6E6"/>
            <w:vAlign w:val="center"/>
          </w:tcPr>
          <w:p w14:paraId="68EFDA33" w14:textId="77777777" w:rsidR="00342FD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492C280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3C7887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E88638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71EE81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D7B4BC" w14:textId="77777777" w:rsidR="00342FD3" w:rsidRDefault="00000000">
            <w:r>
              <w:t>0.00</w:t>
            </w:r>
          </w:p>
        </w:tc>
      </w:tr>
      <w:tr w:rsidR="00342FD3" w14:paraId="7A01BF70" w14:textId="77777777">
        <w:tc>
          <w:tcPr>
            <w:tcW w:w="1556" w:type="dxa"/>
            <w:shd w:val="clear" w:color="auto" w:fill="E6E6E6"/>
            <w:vAlign w:val="center"/>
          </w:tcPr>
          <w:p w14:paraId="7FE926BF" w14:textId="77777777" w:rsidR="00342FD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E806845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2CF4B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B4B532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981928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09CCC8" w14:textId="77777777" w:rsidR="00342FD3" w:rsidRDefault="00000000">
            <w:r>
              <w:t>0.00</w:t>
            </w:r>
          </w:p>
        </w:tc>
      </w:tr>
      <w:tr w:rsidR="00342FD3" w14:paraId="0022E157" w14:textId="77777777">
        <w:tc>
          <w:tcPr>
            <w:tcW w:w="1556" w:type="dxa"/>
            <w:shd w:val="clear" w:color="auto" w:fill="E6E6E6"/>
            <w:vAlign w:val="center"/>
          </w:tcPr>
          <w:p w14:paraId="301A2107" w14:textId="77777777" w:rsidR="00342FD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571CE6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081C7C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399D9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5F437C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ACA42B" w14:textId="77777777" w:rsidR="00342FD3" w:rsidRDefault="00000000">
            <w:r>
              <w:t>0.00</w:t>
            </w:r>
          </w:p>
        </w:tc>
      </w:tr>
      <w:tr w:rsidR="00342FD3" w14:paraId="23EACE0D" w14:textId="77777777">
        <w:tc>
          <w:tcPr>
            <w:tcW w:w="1556" w:type="dxa"/>
            <w:shd w:val="clear" w:color="auto" w:fill="E6E6E6"/>
            <w:vAlign w:val="center"/>
          </w:tcPr>
          <w:p w14:paraId="552B6BC5" w14:textId="77777777" w:rsidR="00342FD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DD24200" w14:textId="77777777" w:rsidR="00342FD3" w:rsidRDefault="00000000">
            <w:r>
              <w:t>52.33</w:t>
            </w:r>
          </w:p>
        </w:tc>
        <w:tc>
          <w:tcPr>
            <w:tcW w:w="1556" w:type="dxa"/>
            <w:vAlign w:val="center"/>
          </w:tcPr>
          <w:p w14:paraId="063AF5A3" w14:textId="77777777" w:rsidR="00342FD3" w:rsidRDefault="00000000">
            <w:r>
              <w:t>20.89</w:t>
            </w:r>
          </w:p>
        </w:tc>
        <w:tc>
          <w:tcPr>
            <w:tcW w:w="1556" w:type="dxa"/>
            <w:vAlign w:val="center"/>
          </w:tcPr>
          <w:p w14:paraId="1EEE169B" w14:textId="77777777" w:rsidR="00342FD3" w:rsidRDefault="00000000">
            <w:r>
              <w:t>24.50</w:t>
            </w:r>
          </w:p>
        </w:tc>
        <w:tc>
          <w:tcPr>
            <w:tcW w:w="1556" w:type="dxa"/>
            <w:vAlign w:val="center"/>
          </w:tcPr>
          <w:p w14:paraId="2EE5E81D" w14:textId="77777777" w:rsidR="00342FD3" w:rsidRDefault="00000000">
            <w:r>
              <w:t>10.49</w:t>
            </w:r>
          </w:p>
        </w:tc>
        <w:tc>
          <w:tcPr>
            <w:tcW w:w="1556" w:type="dxa"/>
            <w:vAlign w:val="center"/>
          </w:tcPr>
          <w:p w14:paraId="45067607" w14:textId="77777777" w:rsidR="00342FD3" w:rsidRDefault="00000000">
            <w:r>
              <w:t>44.90</w:t>
            </w:r>
          </w:p>
        </w:tc>
      </w:tr>
      <w:tr w:rsidR="00342FD3" w14:paraId="6936D8C6" w14:textId="77777777">
        <w:tc>
          <w:tcPr>
            <w:tcW w:w="1556" w:type="dxa"/>
            <w:shd w:val="clear" w:color="auto" w:fill="E6E6E6"/>
            <w:vAlign w:val="center"/>
          </w:tcPr>
          <w:p w14:paraId="01EF8498" w14:textId="77777777" w:rsidR="00342FD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CBE73B7" w14:textId="77777777" w:rsidR="00342FD3" w:rsidRDefault="00000000">
            <w:r>
              <w:t>250.02</w:t>
            </w:r>
          </w:p>
        </w:tc>
        <w:tc>
          <w:tcPr>
            <w:tcW w:w="1556" w:type="dxa"/>
            <w:vAlign w:val="center"/>
          </w:tcPr>
          <w:p w14:paraId="116A0BAD" w14:textId="77777777" w:rsidR="00342FD3" w:rsidRDefault="00000000">
            <w:r>
              <w:t>86.60</w:t>
            </w:r>
          </w:p>
        </w:tc>
        <w:tc>
          <w:tcPr>
            <w:tcW w:w="1556" w:type="dxa"/>
            <w:vAlign w:val="center"/>
          </w:tcPr>
          <w:p w14:paraId="2C4EAE50" w14:textId="77777777" w:rsidR="00342FD3" w:rsidRDefault="00000000">
            <w:r>
              <w:t>97.15</w:t>
            </w:r>
          </w:p>
        </w:tc>
        <w:tc>
          <w:tcPr>
            <w:tcW w:w="1556" w:type="dxa"/>
            <w:vAlign w:val="center"/>
          </w:tcPr>
          <w:p w14:paraId="6181EAF5" w14:textId="77777777" w:rsidR="00342FD3" w:rsidRDefault="00000000">
            <w:r>
              <w:t>47.26</w:t>
            </w:r>
          </w:p>
        </w:tc>
        <w:tc>
          <w:tcPr>
            <w:tcW w:w="1556" w:type="dxa"/>
            <w:vAlign w:val="center"/>
          </w:tcPr>
          <w:p w14:paraId="501FA62C" w14:textId="77777777" w:rsidR="00342FD3" w:rsidRDefault="00000000">
            <w:r>
              <w:t>214.90</w:t>
            </w:r>
          </w:p>
        </w:tc>
      </w:tr>
      <w:tr w:rsidR="00342FD3" w14:paraId="225278C7" w14:textId="77777777">
        <w:tc>
          <w:tcPr>
            <w:tcW w:w="1556" w:type="dxa"/>
            <w:shd w:val="clear" w:color="auto" w:fill="E6E6E6"/>
            <w:vAlign w:val="center"/>
          </w:tcPr>
          <w:p w14:paraId="78270841" w14:textId="77777777" w:rsidR="00342FD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C74AE23" w14:textId="77777777" w:rsidR="00342FD3" w:rsidRDefault="00000000">
            <w:r>
              <w:t>435.37</w:t>
            </w:r>
          </w:p>
        </w:tc>
        <w:tc>
          <w:tcPr>
            <w:tcW w:w="1556" w:type="dxa"/>
            <w:vAlign w:val="center"/>
          </w:tcPr>
          <w:p w14:paraId="73492664" w14:textId="77777777" w:rsidR="00342FD3" w:rsidRDefault="00000000">
            <w:r>
              <w:t>166.52</w:t>
            </w:r>
          </w:p>
        </w:tc>
        <w:tc>
          <w:tcPr>
            <w:tcW w:w="1556" w:type="dxa"/>
            <w:vAlign w:val="center"/>
          </w:tcPr>
          <w:p w14:paraId="5852B493" w14:textId="77777777" w:rsidR="00342FD3" w:rsidRDefault="00000000">
            <w:r>
              <w:t>159.70</w:t>
            </w:r>
          </w:p>
        </w:tc>
        <w:tc>
          <w:tcPr>
            <w:tcW w:w="1556" w:type="dxa"/>
            <w:vAlign w:val="center"/>
          </w:tcPr>
          <w:p w14:paraId="77E65B1E" w14:textId="77777777" w:rsidR="00342FD3" w:rsidRDefault="00000000">
            <w:r>
              <w:t>105.77</w:t>
            </w:r>
          </w:p>
        </w:tc>
        <w:tc>
          <w:tcPr>
            <w:tcW w:w="1556" w:type="dxa"/>
            <w:vAlign w:val="center"/>
          </w:tcPr>
          <w:p w14:paraId="5B42876E" w14:textId="77777777" w:rsidR="00342FD3" w:rsidRDefault="00000000">
            <w:r>
              <w:t>428.70</w:t>
            </w:r>
          </w:p>
        </w:tc>
      </w:tr>
      <w:tr w:rsidR="00342FD3" w14:paraId="25A988B1" w14:textId="77777777">
        <w:tc>
          <w:tcPr>
            <w:tcW w:w="1556" w:type="dxa"/>
            <w:shd w:val="clear" w:color="auto" w:fill="E6E6E6"/>
            <w:vAlign w:val="center"/>
          </w:tcPr>
          <w:p w14:paraId="50F040C2" w14:textId="77777777" w:rsidR="00342FD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BF143D8" w14:textId="77777777" w:rsidR="00342FD3" w:rsidRDefault="00000000">
            <w:r>
              <w:t>553.30</w:t>
            </w:r>
          </w:p>
        </w:tc>
        <w:tc>
          <w:tcPr>
            <w:tcW w:w="1556" w:type="dxa"/>
            <w:vAlign w:val="center"/>
          </w:tcPr>
          <w:p w14:paraId="61C4887D" w14:textId="77777777" w:rsidR="00342FD3" w:rsidRDefault="00000000">
            <w:r>
              <w:t>264.28</w:t>
            </w:r>
          </w:p>
        </w:tc>
        <w:tc>
          <w:tcPr>
            <w:tcW w:w="1556" w:type="dxa"/>
            <w:vAlign w:val="center"/>
          </w:tcPr>
          <w:p w14:paraId="4BB50724" w14:textId="77777777" w:rsidR="00342FD3" w:rsidRDefault="00000000">
            <w:r>
              <w:t>213.59</w:t>
            </w:r>
          </w:p>
        </w:tc>
        <w:tc>
          <w:tcPr>
            <w:tcW w:w="1556" w:type="dxa"/>
            <w:vAlign w:val="center"/>
          </w:tcPr>
          <w:p w14:paraId="7ADFC0D9" w14:textId="77777777" w:rsidR="00342FD3" w:rsidRDefault="00000000">
            <w:r>
              <w:t>175.57</w:t>
            </w:r>
          </w:p>
        </w:tc>
        <w:tc>
          <w:tcPr>
            <w:tcW w:w="1556" w:type="dxa"/>
            <w:vAlign w:val="center"/>
          </w:tcPr>
          <w:p w14:paraId="74F63DB0" w14:textId="77777777" w:rsidR="00342FD3" w:rsidRDefault="00000000">
            <w:r>
              <w:t>673.80</w:t>
            </w:r>
          </w:p>
        </w:tc>
      </w:tr>
      <w:tr w:rsidR="00342FD3" w14:paraId="0F523869" w14:textId="77777777">
        <w:tc>
          <w:tcPr>
            <w:tcW w:w="1556" w:type="dxa"/>
            <w:shd w:val="clear" w:color="auto" w:fill="E6E6E6"/>
            <w:vAlign w:val="center"/>
          </w:tcPr>
          <w:p w14:paraId="73EDBC99" w14:textId="77777777" w:rsidR="00342FD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26932AC" w14:textId="77777777" w:rsidR="00342FD3" w:rsidRDefault="00000000">
            <w:r>
              <w:t>507.68</w:t>
            </w:r>
          </w:p>
        </w:tc>
        <w:tc>
          <w:tcPr>
            <w:tcW w:w="1556" w:type="dxa"/>
            <w:vAlign w:val="center"/>
          </w:tcPr>
          <w:p w14:paraId="18C991FB" w14:textId="77777777" w:rsidR="00342FD3" w:rsidRDefault="00000000">
            <w:r>
              <w:t>350.93</w:t>
            </w:r>
          </w:p>
        </w:tc>
        <w:tc>
          <w:tcPr>
            <w:tcW w:w="1556" w:type="dxa"/>
            <w:vAlign w:val="center"/>
          </w:tcPr>
          <w:p w14:paraId="07F20515" w14:textId="77777777" w:rsidR="00342FD3" w:rsidRDefault="00000000">
            <w:r>
              <w:t>253.69</w:t>
            </w:r>
          </w:p>
        </w:tc>
        <w:tc>
          <w:tcPr>
            <w:tcW w:w="1556" w:type="dxa"/>
            <w:vAlign w:val="center"/>
          </w:tcPr>
          <w:p w14:paraId="6AB9B844" w14:textId="77777777" w:rsidR="00342FD3" w:rsidRDefault="00000000">
            <w:r>
              <w:t>208.99</w:t>
            </w:r>
          </w:p>
        </w:tc>
        <w:tc>
          <w:tcPr>
            <w:tcW w:w="1556" w:type="dxa"/>
            <w:vAlign w:val="center"/>
          </w:tcPr>
          <w:p w14:paraId="71DEE709" w14:textId="77777777" w:rsidR="00342FD3" w:rsidRDefault="00000000">
            <w:r>
              <w:t>817.70</w:t>
            </w:r>
          </w:p>
        </w:tc>
      </w:tr>
      <w:tr w:rsidR="00342FD3" w14:paraId="5D9EE205" w14:textId="77777777">
        <w:tc>
          <w:tcPr>
            <w:tcW w:w="1556" w:type="dxa"/>
            <w:shd w:val="clear" w:color="auto" w:fill="E6E6E6"/>
            <w:vAlign w:val="center"/>
          </w:tcPr>
          <w:p w14:paraId="604ADC99" w14:textId="77777777" w:rsidR="00342FD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2FDCC39" w14:textId="77777777" w:rsidR="00342FD3" w:rsidRDefault="00000000">
            <w:r>
              <w:t>408.41</w:t>
            </w:r>
          </w:p>
        </w:tc>
        <w:tc>
          <w:tcPr>
            <w:tcW w:w="1556" w:type="dxa"/>
            <w:vAlign w:val="center"/>
          </w:tcPr>
          <w:p w14:paraId="4D907D19" w14:textId="77777777" w:rsidR="00342FD3" w:rsidRDefault="00000000">
            <w:r>
              <w:t>403.45</w:t>
            </w:r>
          </w:p>
        </w:tc>
        <w:tc>
          <w:tcPr>
            <w:tcW w:w="1556" w:type="dxa"/>
            <w:vAlign w:val="center"/>
          </w:tcPr>
          <w:p w14:paraId="3B1C127B" w14:textId="77777777" w:rsidR="00342FD3" w:rsidRDefault="00000000">
            <w:r>
              <w:t>277.77</w:t>
            </w:r>
          </w:p>
        </w:tc>
        <w:tc>
          <w:tcPr>
            <w:tcW w:w="1556" w:type="dxa"/>
            <w:vAlign w:val="center"/>
          </w:tcPr>
          <w:p w14:paraId="3EFDCFD3" w14:textId="77777777" w:rsidR="00342FD3" w:rsidRDefault="00000000">
            <w:r>
              <w:t>228.74</w:t>
            </w:r>
          </w:p>
        </w:tc>
        <w:tc>
          <w:tcPr>
            <w:tcW w:w="1556" w:type="dxa"/>
            <w:vAlign w:val="center"/>
          </w:tcPr>
          <w:p w14:paraId="2A1AB502" w14:textId="77777777" w:rsidR="00342FD3" w:rsidRDefault="00000000">
            <w:r>
              <w:t>892.10</w:t>
            </w:r>
          </w:p>
        </w:tc>
      </w:tr>
      <w:tr w:rsidR="00342FD3" w14:paraId="6066EEFD" w14:textId="77777777">
        <w:tc>
          <w:tcPr>
            <w:tcW w:w="1556" w:type="dxa"/>
            <w:shd w:val="clear" w:color="auto" w:fill="E6E6E6"/>
            <w:vAlign w:val="center"/>
          </w:tcPr>
          <w:p w14:paraId="3351C0EB" w14:textId="77777777" w:rsidR="00342FD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262CED0" w14:textId="77777777" w:rsidR="00342FD3" w:rsidRDefault="00000000">
            <w:r>
              <w:t>284.24</w:t>
            </w:r>
          </w:p>
        </w:tc>
        <w:tc>
          <w:tcPr>
            <w:tcW w:w="1556" w:type="dxa"/>
            <w:vAlign w:val="center"/>
          </w:tcPr>
          <w:p w14:paraId="03A4DA6E" w14:textId="77777777" w:rsidR="00342FD3" w:rsidRDefault="00000000">
            <w:r>
              <w:t>417.74</w:t>
            </w:r>
          </w:p>
        </w:tc>
        <w:tc>
          <w:tcPr>
            <w:tcW w:w="1556" w:type="dxa"/>
            <w:vAlign w:val="center"/>
          </w:tcPr>
          <w:p w14:paraId="665C71C5" w14:textId="77777777" w:rsidR="00342FD3" w:rsidRDefault="00000000">
            <w:r>
              <w:t>284.24</w:t>
            </w:r>
          </w:p>
        </w:tc>
        <w:tc>
          <w:tcPr>
            <w:tcW w:w="1556" w:type="dxa"/>
            <w:vAlign w:val="center"/>
          </w:tcPr>
          <w:p w14:paraId="03857B2C" w14:textId="77777777" w:rsidR="00342FD3" w:rsidRDefault="00000000">
            <w:r>
              <w:t>233.89</w:t>
            </w:r>
          </w:p>
        </w:tc>
        <w:tc>
          <w:tcPr>
            <w:tcW w:w="1556" w:type="dxa"/>
            <w:vAlign w:val="center"/>
          </w:tcPr>
          <w:p w14:paraId="32D2E9FA" w14:textId="77777777" w:rsidR="00342FD3" w:rsidRDefault="00000000">
            <w:r>
              <w:t>905.80</w:t>
            </w:r>
          </w:p>
        </w:tc>
      </w:tr>
      <w:tr w:rsidR="00342FD3" w14:paraId="553E5D1D" w14:textId="77777777">
        <w:tc>
          <w:tcPr>
            <w:tcW w:w="1556" w:type="dxa"/>
            <w:shd w:val="clear" w:color="auto" w:fill="E6E6E6"/>
            <w:vAlign w:val="center"/>
          </w:tcPr>
          <w:p w14:paraId="67EB5193" w14:textId="77777777" w:rsidR="00342FD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9A5634C" w14:textId="77777777" w:rsidR="00342FD3" w:rsidRDefault="00000000">
            <w:r>
              <w:t>278.41</w:t>
            </w:r>
          </w:p>
        </w:tc>
        <w:tc>
          <w:tcPr>
            <w:tcW w:w="1556" w:type="dxa"/>
            <w:vAlign w:val="center"/>
          </w:tcPr>
          <w:p w14:paraId="68DF2DDA" w14:textId="77777777" w:rsidR="00342FD3" w:rsidRDefault="00000000">
            <w:r>
              <w:t>402.70</w:t>
            </w:r>
          </w:p>
        </w:tc>
        <w:tc>
          <w:tcPr>
            <w:tcW w:w="1556" w:type="dxa"/>
            <w:vAlign w:val="center"/>
          </w:tcPr>
          <w:p w14:paraId="54EEFCD4" w14:textId="77777777" w:rsidR="00342FD3" w:rsidRDefault="00000000">
            <w:r>
              <w:t>405.99</w:t>
            </w:r>
          </w:p>
        </w:tc>
        <w:tc>
          <w:tcPr>
            <w:tcW w:w="1556" w:type="dxa"/>
            <w:vAlign w:val="center"/>
          </w:tcPr>
          <w:p w14:paraId="6F663BC9" w14:textId="77777777" w:rsidR="00342FD3" w:rsidRDefault="00000000">
            <w:r>
              <w:t>228.99</w:t>
            </w:r>
          </w:p>
        </w:tc>
        <w:tc>
          <w:tcPr>
            <w:tcW w:w="1556" w:type="dxa"/>
            <w:vAlign w:val="center"/>
          </w:tcPr>
          <w:p w14:paraId="40108801" w14:textId="77777777" w:rsidR="00342FD3" w:rsidRDefault="00000000">
            <w:r>
              <w:t>883.10</w:t>
            </w:r>
          </w:p>
        </w:tc>
      </w:tr>
      <w:tr w:rsidR="00342FD3" w14:paraId="232C8CCC" w14:textId="77777777">
        <w:tc>
          <w:tcPr>
            <w:tcW w:w="1556" w:type="dxa"/>
            <w:shd w:val="clear" w:color="auto" w:fill="E6E6E6"/>
            <w:vAlign w:val="center"/>
          </w:tcPr>
          <w:p w14:paraId="5486F7B4" w14:textId="77777777" w:rsidR="00342FD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8D989E2" w14:textId="77777777" w:rsidR="00342FD3" w:rsidRDefault="00000000">
            <w:r>
              <w:t>258.67</w:t>
            </w:r>
          </w:p>
        </w:tc>
        <w:tc>
          <w:tcPr>
            <w:tcW w:w="1556" w:type="dxa"/>
            <w:vAlign w:val="center"/>
          </w:tcPr>
          <w:p w14:paraId="2C8B869C" w14:textId="77777777" w:rsidR="00342FD3" w:rsidRDefault="00000000">
            <w:r>
              <w:t>355.69</w:t>
            </w:r>
          </w:p>
        </w:tc>
        <w:tc>
          <w:tcPr>
            <w:tcW w:w="1556" w:type="dxa"/>
            <w:vAlign w:val="center"/>
          </w:tcPr>
          <w:p w14:paraId="7FB7CA89" w14:textId="77777777" w:rsidR="00342FD3" w:rsidRDefault="00000000">
            <w:r>
              <w:t>504.81</w:t>
            </w:r>
          </w:p>
        </w:tc>
        <w:tc>
          <w:tcPr>
            <w:tcW w:w="1556" w:type="dxa"/>
            <w:vAlign w:val="center"/>
          </w:tcPr>
          <w:p w14:paraId="48E1EEFE" w14:textId="77777777" w:rsidR="00342FD3" w:rsidRDefault="00000000">
            <w:r>
              <w:t>212.58</w:t>
            </w:r>
          </w:p>
        </w:tc>
        <w:tc>
          <w:tcPr>
            <w:tcW w:w="1556" w:type="dxa"/>
            <w:vAlign w:val="center"/>
          </w:tcPr>
          <w:p w14:paraId="1E9A5E9E" w14:textId="77777777" w:rsidR="00342FD3" w:rsidRDefault="00000000">
            <w:r>
              <w:t>813.80</w:t>
            </w:r>
          </w:p>
        </w:tc>
      </w:tr>
      <w:tr w:rsidR="00342FD3" w14:paraId="50998E7D" w14:textId="77777777">
        <w:tc>
          <w:tcPr>
            <w:tcW w:w="1556" w:type="dxa"/>
            <w:shd w:val="clear" w:color="auto" w:fill="E6E6E6"/>
            <w:vAlign w:val="center"/>
          </w:tcPr>
          <w:p w14:paraId="7F2226D4" w14:textId="77777777" w:rsidR="00342FD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C38801C" w14:textId="77777777" w:rsidR="00342FD3" w:rsidRDefault="00000000">
            <w:r>
              <w:t>224.09</w:t>
            </w:r>
          </w:p>
        </w:tc>
        <w:tc>
          <w:tcPr>
            <w:tcW w:w="1556" w:type="dxa"/>
            <w:vAlign w:val="center"/>
          </w:tcPr>
          <w:p w14:paraId="7E979DFD" w14:textId="77777777" w:rsidR="00342FD3" w:rsidRDefault="00000000">
            <w:r>
              <w:t>276.98</w:t>
            </w:r>
          </w:p>
        </w:tc>
        <w:tc>
          <w:tcPr>
            <w:tcW w:w="1556" w:type="dxa"/>
            <w:vAlign w:val="center"/>
          </w:tcPr>
          <w:p w14:paraId="199501BA" w14:textId="77777777" w:rsidR="00342FD3" w:rsidRDefault="00000000">
            <w:r>
              <w:t>557.49</w:t>
            </w:r>
          </w:p>
        </w:tc>
        <w:tc>
          <w:tcPr>
            <w:tcW w:w="1556" w:type="dxa"/>
            <w:vAlign w:val="center"/>
          </w:tcPr>
          <w:p w14:paraId="046FF824" w14:textId="77777777" w:rsidR="00342FD3" w:rsidRDefault="00000000">
            <w:r>
              <w:t>183.65</w:t>
            </w:r>
          </w:p>
        </w:tc>
        <w:tc>
          <w:tcPr>
            <w:tcW w:w="1556" w:type="dxa"/>
            <w:vAlign w:val="center"/>
          </w:tcPr>
          <w:p w14:paraId="568F4010" w14:textId="77777777" w:rsidR="00342FD3" w:rsidRDefault="00000000">
            <w:r>
              <w:t>685.40</w:t>
            </w:r>
          </w:p>
        </w:tc>
      </w:tr>
      <w:tr w:rsidR="00342FD3" w14:paraId="63D257C5" w14:textId="77777777">
        <w:tc>
          <w:tcPr>
            <w:tcW w:w="1556" w:type="dxa"/>
            <w:shd w:val="clear" w:color="auto" w:fill="E6E6E6"/>
            <w:vAlign w:val="center"/>
          </w:tcPr>
          <w:p w14:paraId="2DFC21BC" w14:textId="77777777" w:rsidR="00342FD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CA6F859" w14:textId="77777777" w:rsidR="00342FD3" w:rsidRDefault="00000000">
            <w:r>
              <w:t>179.36</w:t>
            </w:r>
          </w:p>
        </w:tc>
        <w:tc>
          <w:tcPr>
            <w:tcW w:w="1556" w:type="dxa"/>
            <w:vAlign w:val="center"/>
          </w:tcPr>
          <w:p w14:paraId="6C923A02" w14:textId="77777777" w:rsidR="00342FD3" w:rsidRDefault="00000000">
            <w:r>
              <w:t>181.11</w:t>
            </w:r>
          </w:p>
        </w:tc>
        <w:tc>
          <w:tcPr>
            <w:tcW w:w="1556" w:type="dxa"/>
            <w:vAlign w:val="center"/>
          </w:tcPr>
          <w:p w14:paraId="40C84A19" w14:textId="77777777" w:rsidR="00342FD3" w:rsidRDefault="00000000">
            <w:r>
              <w:t>547.53</w:t>
            </w:r>
          </w:p>
        </w:tc>
        <w:tc>
          <w:tcPr>
            <w:tcW w:w="1556" w:type="dxa"/>
            <w:vAlign w:val="center"/>
          </w:tcPr>
          <w:p w14:paraId="5ECF8629" w14:textId="77777777" w:rsidR="00342FD3" w:rsidRDefault="00000000">
            <w:r>
              <w:t>114.67</w:t>
            </w:r>
          </w:p>
        </w:tc>
        <w:tc>
          <w:tcPr>
            <w:tcW w:w="1556" w:type="dxa"/>
            <w:vAlign w:val="center"/>
          </w:tcPr>
          <w:p w14:paraId="5A5AAE02" w14:textId="77777777" w:rsidR="00342FD3" w:rsidRDefault="00000000">
            <w:r>
              <w:t>516.00</w:t>
            </w:r>
          </w:p>
        </w:tc>
      </w:tr>
      <w:tr w:rsidR="00342FD3" w14:paraId="32574939" w14:textId="77777777">
        <w:tc>
          <w:tcPr>
            <w:tcW w:w="1556" w:type="dxa"/>
            <w:shd w:val="clear" w:color="auto" w:fill="E6E6E6"/>
            <w:vAlign w:val="center"/>
          </w:tcPr>
          <w:p w14:paraId="177E00A1" w14:textId="77777777" w:rsidR="00342FD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57EACEB8" w14:textId="77777777" w:rsidR="00342FD3" w:rsidRDefault="00000000">
            <w:r>
              <w:t>122.70</w:t>
            </w:r>
          </w:p>
        </w:tc>
        <w:tc>
          <w:tcPr>
            <w:tcW w:w="1556" w:type="dxa"/>
            <w:vAlign w:val="center"/>
          </w:tcPr>
          <w:p w14:paraId="66094574" w14:textId="77777777" w:rsidR="00342FD3" w:rsidRDefault="00000000">
            <w:r>
              <w:t>90.37</w:t>
            </w:r>
          </w:p>
        </w:tc>
        <w:tc>
          <w:tcPr>
            <w:tcW w:w="1556" w:type="dxa"/>
            <w:vAlign w:val="center"/>
          </w:tcPr>
          <w:p w14:paraId="0CBA6077" w14:textId="77777777" w:rsidR="00342FD3" w:rsidRDefault="00000000">
            <w:r>
              <w:t>407.73</w:t>
            </w:r>
          </w:p>
        </w:tc>
        <w:tc>
          <w:tcPr>
            <w:tcW w:w="1556" w:type="dxa"/>
            <w:vAlign w:val="center"/>
          </w:tcPr>
          <w:p w14:paraId="6513693B" w14:textId="77777777" w:rsidR="00342FD3" w:rsidRDefault="00000000">
            <w:r>
              <w:t>42.34</w:t>
            </w:r>
          </w:p>
        </w:tc>
        <w:tc>
          <w:tcPr>
            <w:tcW w:w="1556" w:type="dxa"/>
            <w:vAlign w:val="center"/>
          </w:tcPr>
          <w:p w14:paraId="34B8D885" w14:textId="77777777" w:rsidR="00342FD3" w:rsidRDefault="00000000">
            <w:r>
              <w:t>303.30</w:t>
            </w:r>
          </w:p>
        </w:tc>
      </w:tr>
      <w:tr w:rsidR="00342FD3" w14:paraId="5E4D8462" w14:textId="77777777">
        <w:tc>
          <w:tcPr>
            <w:tcW w:w="1556" w:type="dxa"/>
            <w:shd w:val="clear" w:color="auto" w:fill="E6E6E6"/>
            <w:vAlign w:val="center"/>
          </w:tcPr>
          <w:p w14:paraId="59A0E08E" w14:textId="77777777" w:rsidR="00342FD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BD3810E" w14:textId="77777777" w:rsidR="00342FD3" w:rsidRDefault="00000000">
            <w:r>
              <w:t>48.28</w:t>
            </w:r>
          </w:p>
        </w:tc>
        <w:tc>
          <w:tcPr>
            <w:tcW w:w="1556" w:type="dxa"/>
            <w:vAlign w:val="center"/>
          </w:tcPr>
          <w:p w14:paraId="4C0AA4EA" w14:textId="77777777" w:rsidR="00342FD3" w:rsidRDefault="00000000">
            <w:r>
              <w:t>20.56</w:t>
            </w:r>
          </w:p>
        </w:tc>
        <w:tc>
          <w:tcPr>
            <w:tcW w:w="1556" w:type="dxa"/>
            <w:vAlign w:val="center"/>
          </w:tcPr>
          <w:p w14:paraId="4F659300" w14:textId="77777777" w:rsidR="00342FD3" w:rsidRDefault="00000000">
            <w:r>
              <w:t>167.52</w:t>
            </w:r>
          </w:p>
        </w:tc>
        <w:tc>
          <w:tcPr>
            <w:tcW w:w="1556" w:type="dxa"/>
            <w:vAlign w:val="center"/>
          </w:tcPr>
          <w:p w14:paraId="06C559B8" w14:textId="77777777" w:rsidR="00342FD3" w:rsidRDefault="00000000">
            <w:r>
              <w:t>0.55</w:t>
            </w:r>
          </w:p>
        </w:tc>
        <w:tc>
          <w:tcPr>
            <w:tcW w:w="1556" w:type="dxa"/>
            <w:vAlign w:val="center"/>
          </w:tcPr>
          <w:p w14:paraId="5C0F9ED7" w14:textId="77777777" w:rsidR="00342FD3" w:rsidRDefault="00000000">
            <w:r>
              <w:t>97.90</w:t>
            </w:r>
          </w:p>
        </w:tc>
      </w:tr>
      <w:tr w:rsidR="00342FD3" w14:paraId="6578D391" w14:textId="77777777">
        <w:tc>
          <w:tcPr>
            <w:tcW w:w="1556" w:type="dxa"/>
            <w:shd w:val="clear" w:color="auto" w:fill="E6E6E6"/>
            <w:vAlign w:val="center"/>
          </w:tcPr>
          <w:p w14:paraId="5EDC7B1E" w14:textId="77777777" w:rsidR="00342FD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4B6C0DBB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57A4FD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61408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F51A82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06F885" w14:textId="77777777" w:rsidR="00342FD3" w:rsidRDefault="00000000">
            <w:r>
              <w:t>0.00</w:t>
            </w:r>
          </w:p>
        </w:tc>
      </w:tr>
      <w:tr w:rsidR="00342FD3" w14:paraId="33BD6D9B" w14:textId="77777777">
        <w:tc>
          <w:tcPr>
            <w:tcW w:w="1556" w:type="dxa"/>
            <w:shd w:val="clear" w:color="auto" w:fill="E6E6E6"/>
            <w:vAlign w:val="center"/>
          </w:tcPr>
          <w:p w14:paraId="675945EE" w14:textId="77777777" w:rsidR="00342FD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6DC96A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8C3A51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A6115E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F4F1C2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EB5234" w14:textId="77777777" w:rsidR="00342FD3" w:rsidRDefault="00000000">
            <w:r>
              <w:t>0.00</w:t>
            </w:r>
          </w:p>
        </w:tc>
      </w:tr>
      <w:tr w:rsidR="00342FD3" w14:paraId="783DB5C4" w14:textId="77777777">
        <w:tc>
          <w:tcPr>
            <w:tcW w:w="1556" w:type="dxa"/>
            <w:shd w:val="clear" w:color="auto" w:fill="E6E6E6"/>
            <w:vAlign w:val="center"/>
          </w:tcPr>
          <w:p w14:paraId="0522AF8D" w14:textId="77777777" w:rsidR="00342FD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EB55857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0ACA3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FC53D4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28E087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3A8643" w14:textId="77777777" w:rsidR="00342FD3" w:rsidRDefault="00000000">
            <w:r>
              <w:t>0.00</w:t>
            </w:r>
          </w:p>
        </w:tc>
      </w:tr>
      <w:tr w:rsidR="00342FD3" w14:paraId="3762B21C" w14:textId="77777777">
        <w:tc>
          <w:tcPr>
            <w:tcW w:w="1556" w:type="dxa"/>
            <w:shd w:val="clear" w:color="auto" w:fill="E6E6E6"/>
            <w:vAlign w:val="center"/>
          </w:tcPr>
          <w:p w14:paraId="7273231A" w14:textId="77777777" w:rsidR="00342FD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61682DF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A78A8A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7AAEB0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8C9EFB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BBE592" w14:textId="77777777" w:rsidR="00342FD3" w:rsidRDefault="00000000">
            <w:r>
              <w:t>0.00</w:t>
            </w:r>
          </w:p>
        </w:tc>
      </w:tr>
      <w:tr w:rsidR="00342FD3" w14:paraId="55222A26" w14:textId="77777777">
        <w:tc>
          <w:tcPr>
            <w:tcW w:w="1556" w:type="dxa"/>
            <w:shd w:val="clear" w:color="auto" w:fill="E6E6E6"/>
            <w:vAlign w:val="center"/>
          </w:tcPr>
          <w:p w14:paraId="6057AC1E" w14:textId="77777777" w:rsidR="00342FD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1E72F3D6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0112AA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35C6E5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1C0F71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892A22" w14:textId="77777777" w:rsidR="00342FD3" w:rsidRDefault="00000000">
            <w:r>
              <w:t>0.00</w:t>
            </w:r>
          </w:p>
        </w:tc>
      </w:tr>
      <w:tr w:rsidR="00342FD3" w14:paraId="0B2510BC" w14:textId="77777777">
        <w:tc>
          <w:tcPr>
            <w:tcW w:w="1556" w:type="dxa"/>
            <w:shd w:val="clear" w:color="auto" w:fill="E6E6E6"/>
            <w:vAlign w:val="center"/>
          </w:tcPr>
          <w:p w14:paraId="1AB7DECE" w14:textId="77777777" w:rsidR="00342FD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AEB4700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0F8D63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AFE642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213CE7" w14:textId="77777777" w:rsidR="00342FD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2A5C56" w14:textId="77777777" w:rsidR="00342FD3" w:rsidRDefault="00000000">
            <w:r>
              <w:t>0.00</w:t>
            </w:r>
          </w:p>
        </w:tc>
      </w:tr>
    </w:tbl>
    <w:p w14:paraId="27FFA65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159CF7E5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</w:p>
    <w:p w14:paraId="41DEBB6F" w14:textId="77777777" w:rsidR="00697366" w:rsidRDefault="00697366" w:rsidP="00CA66B7">
      <w:pPr>
        <w:pStyle w:val="2"/>
      </w:pPr>
      <w:bookmarkStart w:id="53" w:name="_Toc155690730"/>
      <w:bookmarkStart w:id="54" w:name="_Toc184306790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18C96C1A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0244EA48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28DC6E8D" w14:textId="77777777" w:rsidR="00A279F8" w:rsidRPr="00794676" w:rsidRDefault="00A279F8" w:rsidP="009A61CA">
      <w:pPr>
        <w:pStyle w:val="1"/>
      </w:pPr>
      <w:bookmarkStart w:id="57" w:name="_Toc184306791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42FD3" w14:paraId="130765F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B89D903" w14:textId="77777777" w:rsidR="00342FD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572500" w14:textId="77777777" w:rsidR="00342FD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3353D5" w14:textId="77777777" w:rsidR="00342FD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3DC43" w14:textId="77777777" w:rsidR="00342FD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C5AD8F" w14:textId="77777777" w:rsidR="00342FD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A04223" w14:textId="77777777" w:rsidR="00342FD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15EBE3" w14:textId="77777777" w:rsidR="00342FD3" w:rsidRDefault="00000000">
            <w:pPr>
              <w:jc w:val="center"/>
            </w:pPr>
            <w:r>
              <w:t>数据来源</w:t>
            </w:r>
          </w:p>
        </w:tc>
      </w:tr>
      <w:tr w:rsidR="00342FD3" w14:paraId="069AE88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DE084F0" w14:textId="77777777" w:rsidR="00342FD3" w:rsidRDefault="00342FD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9589F7D" w14:textId="77777777" w:rsidR="00342FD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EB5001" w14:textId="77777777" w:rsidR="00342FD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92F26" w14:textId="77777777" w:rsidR="00342FD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429726" w14:textId="77777777" w:rsidR="00342FD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AD7E8D" w14:textId="77777777" w:rsidR="00342FD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6DC905B" w14:textId="77777777" w:rsidR="00342FD3" w:rsidRDefault="00342FD3">
            <w:pPr>
              <w:jc w:val="center"/>
            </w:pPr>
          </w:p>
        </w:tc>
      </w:tr>
      <w:tr w:rsidR="00342FD3" w14:paraId="6537DC2C" w14:textId="77777777">
        <w:tc>
          <w:tcPr>
            <w:tcW w:w="2196" w:type="dxa"/>
            <w:shd w:val="clear" w:color="auto" w:fill="E6E6E6"/>
            <w:vAlign w:val="center"/>
          </w:tcPr>
          <w:p w14:paraId="7FD81580" w14:textId="77777777" w:rsidR="00342FD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FBDDD1E" w14:textId="77777777" w:rsidR="00342FD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1D88710" w14:textId="77777777" w:rsidR="00342FD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C24F5E" w14:textId="77777777" w:rsidR="00342FD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B6BD232" w14:textId="77777777" w:rsidR="00342F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6B842F" w14:textId="77777777" w:rsidR="00342FD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1BAC582" w14:textId="77777777" w:rsidR="00342FD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42FD3" w14:paraId="3B562FAC" w14:textId="77777777">
        <w:tc>
          <w:tcPr>
            <w:tcW w:w="2196" w:type="dxa"/>
            <w:shd w:val="clear" w:color="auto" w:fill="E6E6E6"/>
            <w:vAlign w:val="center"/>
          </w:tcPr>
          <w:p w14:paraId="2B067CEC" w14:textId="77777777" w:rsidR="00342FD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2F323A8" w14:textId="77777777" w:rsidR="00342FD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4ABA72B" w14:textId="77777777" w:rsidR="00342FD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838ECDF" w14:textId="77777777" w:rsidR="00342FD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AE3EF17" w14:textId="77777777" w:rsidR="00342F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583B85" w14:textId="77777777" w:rsidR="00342FD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4F02206" w14:textId="77777777" w:rsidR="00342FD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342FD3" w14:paraId="00BBF61C" w14:textId="77777777">
        <w:tc>
          <w:tcPr>
            <w:tcW w:w="2196" w:type="dxa"/>
            <w:shd w:val="clear" w:color="auto" w:fill="E6E6E6"/>
            <w:vAlign w:val="center"/>
          </w:tcPr>
          <w:p w14:paraId="746FBE1C" w14:textId="77777777" w:rsidR="00342FD3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DDD3633" w14:textId="77777777" w:rsidR="00342FD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A753073" w14:textId="77777777" w:rsidR="00342FD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CD0713C" w14:textId="77777777" w:rsidR="00342FD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394F340" w14:textId="77777777" w:rsidR="00342FD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4499D1" w14:textId="77777777" w:rsidR="00342FD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6CDD046" w14:textId="77777777" w:rsidR="00342FD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42FD3" w14:paraId="3C94915E" w14:textId="77777777">
        <w:tc>
          <w:tcPr>
            <w:tcW w:w="2196" w:type="dxa"/>
            <w:shd w:val="clear" w:color="auto" w:fill="E6E6E6"/>
            <w:vAlign w:val="center"/>
          </w:tcPr>
          <w:p w14:paraId="45DD3A22" w14:textId="77777777" w:rsidR="00342FD3" w:rsidRDefault="00000000">
            <w:r>
              <w:t>烧结普通砖砌块</w:t>
            </w:r>
          </w:p>
        </w:tc>
        <w:tc>
          <w:tcPr>
            <w:tcW w:w="1018" w:type="dxa"/>
            <w:vAlign w:val="center"/>
          </w:tcPr>
          <w:p w14:paraId="530BF967" w14:textId="77777777" w:rsidR="00342FD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D6BBB90" w14:textId="77777777" w:rsidR="00342FD3" w:rsidRDefault="00000000">
            <w:r>
              <w:t>10.630</w:t>
            </w:r>
          </w:p>
        </w:tc>
        <w:tc>
          <w:tcPr>
            <w:tcW w:w="848" w:type="dxa"/>
            <w:vAlign w:val="center"/>
          </w:tcPr>
          <w:p w14:paraId="7907404D" w14:textId="77777777" w:rsidR="00342FD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63AC4A2" w14:textId="77777777" w:rsidR="00342FD3" w:rsidRDefault="00000000">
            <w:r>
              <w:t>1060.0</w:t>
            </w:r>
          </w:p>
        </w:tc>
        <w:tc>
          <w:tcPr>
            <w:tcW w:w="1188" w:type="dxa"/>
            <w:vAlign w:val="center"/>
          </w:tcPr>
          <w:p w14:paraId="37963BAA" w14:textId="77777777" w:rsidR="00342FD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7BC72C" w14:textId="77777777" w:rsidR="00342FD3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342FD3" w14:paraId="06C9EA63" w14:textId="77777777">
        <w:tc>
          <w:tcPr>
            <w:tcW w:w="2196" w:type="dxa"/>
            <w:shd w:val="clear" w:color="auto" w:fill="E6E6E6"/>
            <w:vAlign w:val="center"/>
          </w:tcPr>
          <w:p w14:paraId="2A998756" w14:textId="77777777" w:rsidR="00342FD3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EE9ACF5" w14:textId="77777777" w:rsidR="00342FD3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59D0E1E" w14:textId="77777777" w:rsidR="00342FD3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353369F1" w14:textId="77777777" w:rsidR="00342FD3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074229D" w14:textId="77777777" w:rsidR="00342FD3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52608F44" w14:textId="77777777" w:rsidR="00342FD3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5D650050" w14:textId="77777777" w:rsidR="00342FD3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342FD3" w14:paraId="71428756" w14:textId="77777777">
        <w:tc>
          <w:tcPr>
            <w:tcW w:w="2196" w:type="dxa"/>
            <w:shd w:val="clear" w:color="auto" w:fill="E6E6E6"/>
            <w:vAlign w:val="center"/>
          </w:tcPr>
          <w:p w14:paraId="0B318BF8" w14:textId="77777777" w:rsidR="00342FD3" w:rsidRDefault="000000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06D35ED2" w14:textId="77777777" w:rsidR="00342FD3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75E95AD4" w14:textId="77777777" w:rsidR="00342FD3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144E6E3B" w14:textId="77777777" w:rsidR="00342FD3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1FE7809D" w14:textId="77777777" w:rsidR="00342FD3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14:paraId="0F3DBCD6" w14:textId="77777777" w:rsidR="00342FD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822141" w14:textId="77777777" w:rsidR="00342FD3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342FD3" w14:paraId="52168AC8" w14:textId="77777777">
        <w:tc>
          <w:tcPr>
            <w:tcW w:w="2196" w:type="dxa"/>
            <w:shd w:val="clear" w:color="auto" w:fill="E6E6E6"/>
            <w:vAlign w:val="center"/>
          </w:tcPr>
          <w:p w14:paraId="204EEE72" w14:textId="77777777" w:rsidR="00342FD3" w:rsidRDefault="00000000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0F1E5D2A" w14:textId="77777777" w:rsidR="00342FD3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1AE8CE41" w14:textId="77777777" w:rsidR="00342FD3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703D5DB7" w14:textId="77777777" w:rsidR="00342FD3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7D4127F8" w14:textId="77777777" w:rsidR="00342FD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7A743EA" w14:textId="77777777" w:rsidR="00342FD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6E5345B" w14:textId="77777777" w:rsidR="00342FD3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342FD3" w14:paraId="42CEE7E8" w14:textId="77777777">
        <w:tc>
          <w:tcPr>
            <w:tcW w:w="2196" w:type="dxa"/>
            <w:shd w:val="clear" w:color="auto" w:fill="E6E6E6"/>
            <w:vAlign w:val="center"/>
          </w:tcPr>
          <w:p w14:paraId="45D70115" w14:textId="77777777" w:rsidR="00342FD3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64516814" w14:textId="77777777" w:rsidR="00342FD3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2212C539" w14:textId="77777777" w:rsidR="00342FD3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4524DC25" w14:textId="77777777" w:rsidR="00342FD3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321E5960" w14:textId="77777777" w:rsidR="00342FD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1577ADC" w14:textId="77777777" w:rsidR="00342FD3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24113299" w14:textId="77777777" w:rsidR="00342FD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42FD3" w14:paraId="7A59B905" w14:textId="77777777">
        <w:tc>
          <w:tcPr>
            <w:tcW w:w="2196" w:type="dxa"/>
            <w:shd w:val="clear" w:color="auto" w:fill="E6E6E6"/>
            <w:vAlign w:val="center"/>
          </w:tcPr>
          <w:p w14:paraId="16A37E55" w14:textId="77777777" w:rsidR="00342FD3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19324E8F" w14:textId="77777777" w:rsidR="00342FD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FC88F5" w14:textId="77777777" w:rsidR="00342FD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81F0402" w14:textId="77777777" w:rsidR="00342FD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8E994DF" w14:textId="77777777" w:rsidR="00342F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01082D" w14:textId="77777777" w:rsidR="00342FD3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76A38607" w14:textId="77777777" w:rsidR="00342FD3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342FD3" w14:paraId="6E305938" w14:textId="77777777">
        <w:tc>
          <w:tcPr>
            <w:tcW w:w="2196" w:type="dxa"/>
            <w:shd w:val="clear" w:color="auto" w:fill="E6E6E6"/>
            <w:vAlign w:val="center"/>
          </w:tcPr>
          <w:p w14:paraId="5F1BE608" w14:textId="77777777" w:rsidR="00342FD3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C54AC6E" w14:textId="77777777" w:rsidR="00342FD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767C489" w14:textId="77777777" w:rsidR="00342FD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2EBAE0A" w14:textId="77777777" w:rsidR="00342FD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680692E" w14:textId="77777777" w:rsidR="00342FD3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375008B7" w14:textId="77777777" w:rsidR="00342FD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46B29D4" w14:textId="77777777" w:rsidR="00342FD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42FD3" w14:paraId="42A0BF9E" w14:textId="77777777">
        <w:tc>
          <w:tcPr>
            <w:tcW w:w="2196" w:type="dxa"/>
            <w:shd w:val="clear" w:color="auto" w:fill="E6E6E6"/>
            <w:vAlign w:val="center"/>
          </w:tcPr>
          <w:p w14:paraId="4FDBA3D1" w14:textId="77777777" w:rsidR="00342FD3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828671D" w14:textId="77777777" w:rsidR="00342FD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1088361" w14:textId="77777777" w:rsidR="00342FD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EA4CA6C" w14:textId="77777777" w:rsidR="00342FD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2F67530" w14:textId="77777777" w:rsidR="00342FD3" w:rsidRDefault="00000000">
            <w:r>
              <w:t>1510.0</w:t>
            </w:r>
          </w:p>
        </w:tc>
        <w:tc>
          <w:tcPr>
            <w:tcW w:w="1188" w:type="dxa"/>
            <w:vAlign w:val="center"/>
          </w:tcPr>
          <w:p w14:paraId="53FAA394" w14:textId="77777777" w:rsidR="00342FD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162493E" w14:textId="77777777" w:rsidR="00342FD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42FD3" w14:paraId="3A5DC3C2" w14:textId="77777777">
        <w:tc>
          <w:tcPr>
            <w:tcW w:w="2196" w:type="dxa"/>
            <w:shd w:val="clear" w:color="auto" w:fill="E6E6E6"/>
            <w:vAlign w:val="center"/>
          </w:tcPr>
          <w:p w14:paraId="2BE3E00C" w14:textId="77777777" w:rsidR="00342FD3" w:rsidRDefault="00000000"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6017096B" w14:textId="77777777" w:rsidR="00342FD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D13EA3" w14:textId="77777777" w:rsidR="00342FD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C5CDB37" w14:textId="77777777" w:rsidR="00342FD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152AB51" w14:textId="77777777" w:rsidR="00342F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831047" w14:textId="77777777" w:rsidR="00342FD3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0E144312" w14:textId="77777777" w:rsidR="00342FD3" w:rsidRDefault="00342FD3">
            <w:pPr>
              <w:rPr>
                <w:sz w:val="18"/>
                <w:szCs w:val="18"/>
              </w:rPr>
            </w:pPr>
          </w:p>
        </w:tc>
      </w:tr>
      <w:tr w:rsidR="00342FD3" w14:paraId="7D86CDBE" w14:textId="77777777">
        <w:tc>
          <w:tcPr>
            <w:tcW w:w="2196" w:type="dxa"/>
            <w:shd w:val="clear" w:color="auto" w:fill="E6E6E6"/>
            <w:vAlign w:val="center"/>
          </w:tcPr>
          <w:p w14:paraId="3A2BC87C" w14:textId="77777777" w:rsidR="00342FD3" w:rsidRDefault="00000000">
            <w:r>
              <w:t>沥青混凝土</w:t>
            </w:r>
          </w:p>
        </w:tc>
        <w:tc>
          <w:tcPr>
            <w:tcW w:w="1018" w:type="dxa"/>
            <w:vAlign w:val="center"/>
          </w:tcPr>
          <w:p w14:paraId="3CB7232D" w14:textId="77777777" w:rsidR="00342FD3" w:rsidRDefault="00000000">
            <w:r>
              <w:t>1.050</w:t>
            </w:r>
          </w:p>
        </w:tc>
        <w:tc>
          <w:tcPr>
            <w:tcW w:w="1030" w:type="dxa"/>
            <w:vAlign w:val="center"/>
          </w:tcPr>
          <w:p w14:paraId="58CD3EED" w14:textId="77777777" w:rsidR="00342FD3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54F3F22C" w14:textId="77777777" w:rsidR="00342FD3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2D9E674A" w14:textId="77777777" w:rsidR="00342FD3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30ED4B8A" w14:textId="77777777" w:rsidR="00342FD3" w:rsidRDefault="00000000">
            <w:r>
              <w:t>0.0075</w:t>
            </w:r>
          </w:p>
        </w:tc>
        <w:tc>
          <w:tcPr>
            <w:tcW w:w="1516" w:type="dxa"/>
            <w:vAlign w:val="center"/>
          </w:tcPr>
          <w:p w14:paraId="1A77B5D1" w14:textId="77777777" w:rsidR="00342FD3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342FD3" w14:paraId="5D936B63" w14:textId="77777777">
        <w:tc>
          <w:tcPr>
            <w:tcW w:w="2196" w:type="dxa"/>
            <w:shd w:val="clear" w:color="auto" w:fill="E6E6E6"/>
            <w:vAlign w:val="center"/>
          </w:tcPr>
          <w:p w14:paraId="378FE26B" w14:textId="77777777" w:rsidR="00342FD3" w:rsidRDefault="00000000">
            <w:r>
              <w:t>铝塑复合板</w:t>
            </w:r>
          </w:p>
        </w:tc>
        <w:tc>
          <w:tcPr>
            <w:tcW w:w="1018" w:type="dxa"/>
            <w:vAlign w:val="center"/>
          </w:tcPr>
          <w:p w14:paraId="25EDE808" w14:textId="77777777" w:rsidR="00342FD3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32EB477C" w14:textId="77777777" w:rsidR="00342FD3" w:rsidRDefault="00000000">
            <w:r>
              <w:t>6.886</w:t>
            </w:r>
          </w:p>
        </w:tc>
        <w:tc>
          <w:tcPr>
            <w:tcW w:w="848" w:type="dxa"/>
            <w:vAlign w:val="center"/>
          </w:tcPr>
          <w:p w14:paraId="07222BF4" w14:textId="77777777" w:rsidR="00342FD3" w:rsidRDefault="00000000">
            <w:r>
              <w:t>1380.0</w:t>
            </w:r>
          </w:p>
        </w:tc>
        <w:tc>
          <w:tcPr>
            <w:tcW w:w="1018" w:type="dxa"/>
            <w:vAlign w:val="center"/>
          </w:tcPr>
          <w:p w14:paraId="44FCE331" w14:textId="77777777" w:rsidR="00342F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A4A771" w14:textId="77777777" w:rsidR="00342FD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B86F52" w14:textId="77777777" w:rsidR="00342FD3" w:rsidRDefault="00000000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</w:tbl>
    <w:p w14:paraId="7B8BA38E" w14:textId="77777777" w:rsidR="00342FD3" w:rsidRDefault="00000000">
      <w:pPr>
        <w:pStyle w:val="1"/>
      </w:pPr>
      <w:bookmarkStart w:id="58" w:name="_Toc184306792"/>
      <w:r>
        <w:t>工程构造</w:t>
      </w:r>
      <w:bookmarkEnd w:id="58"/>
    </w:p>
    <w:p w14:paraId="370E82AF" w14:textId="77777777" w:rsidR="00342FD3" w:rsidRDefault="00000000">
      <w:pPr>
        <w:pStyle w:val="2"/>
        <w:jc w:val="left"/>
      </w:pPr>
      <w:bookmarkStart w:id="59" w:name="_Toc184306793"/>
      <w:r>
        <w:t>屋顶构造</w:t>
      </w:r>
      <w:bookmarkEnd w:id="59"/>
    </w:p>
    <w:p w14:paraId="42B85668" w14:textId="77777777" w:rsidR="00342FD3" w:rsidRDefault="00000000">
      <w:pPr>
        <w:pStyle w:val="3"/>
        <w:rPr>
          <w:rFonts w:hint="eastAsia"/>
        </w:rPr>
      </w:pPr>
      <w:r>
        <w:t>坡屋顶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2FD3" w14:paraId="5F5695C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4D79DA9" w14:textId="77777777" w:rsidR="00342FD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EC839FB" w14:textId="77777777" w:rsidR="00342FD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652700" w14:textId="77777777" w:rsidR="00342FD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961C85" w14:textId="77777777" w:rsidR="00342FD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0D4FC" w14:textId="77777777" w:rsidR="00342FD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87AA01" w14:textId="77777777" w:rsidR="00342FD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91B5E9" w14:textId="77777777" w:rsidR="00342FD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FCABC6" w14:textId="77777777" w:rsidR="00342FD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42FD3" w14:paraId="2EC101C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7BD051B" w14:textId="77777777" w:rsidR="00342FD3" w:rsidRDefault="00342FD3"/>
        </w:tc>
        <w:tc>
          <w:tcPr>
            <w:tcW w:w="834" w:type="dxa"/>
            <w:shd w:val="clear" w:color="auto" w:fill="E6E6E6"/>
            <w:vAlign w:val="center"/>
          </w:tcPr>
          <w:p w14:paraId="4979A26B" w14:textId="77777777" w:rsidR="00342FD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58B2E5" w14:textId="77777777" w:rsidR="00342FD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D3D4BC" w14:textId="77777777" w:rsidR="00342FD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4E619" w14:textId="77777777" w:rsidR="00342FD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4C1098" w14:textId="77777777" w:rsidR="00342FD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2563F2" w14:textId="77777777" w:rsidR="00342FD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7814C1" w14:textId="77777777" w:rsidR="00342FD3" w:rsidRDefault="00000000">
            <w:r>
              <w:t>D=R*S</w:t>
            </w:r>
          </w:p>
        </w:tc>
      </w:tr>
      <w:tr w:rsidR="00342FD3" w14:paraId="142F0100" w14:textId="77777777">
        <w:tc>
          <w:tcPr>
            <w:tcW w:w="2838" w:type="dxa"/>
            <w:vAlign w:val="center"/>
          </w:tcPr>
          <w:p w14:paraId="3D6E5569" w14:textId="77777777" w:rsidR="00342FD3" w:rsidRDefault="00000000">
            <w:r>
              <w:lastRenderedPageBreak/>
              <w:t>水泥砂浆挂瓦</w:t>
            </w:r>
          </w:p>
        </w:tc>
        <w:tc>
          <w:tcPr>
            <w:tcW w:w="834" w:type="dxa"/>
            <w:vAlign w:val="center"/>
          </w:tcPr>
          <w:p w14:paraId="4CCF6B5F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C56E744" w14:textId="77777777" w:rsidR="00342FD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CF2E7AE" w14:textId="77777777" w:rsidR="00342FD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DAEDF18" w14:textId="77777777" w:rsidR="00342FD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8B1703D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A2BA9CD" w14:textId="77777777" w:rsidR="00342FD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81E0EEA" w14:textId="77777777" w:rsidR="00342FD3" w:rsidRDefault="00000000">
            <w:r>
              <w:t>0.243</w:t>
            </w:r>
          </w:p>
        </w:tc>
      </w:tr>
      <w:tr w:rsidR="00342FD3" w14:paraId="365D2F96" w14:textId="77777777">
        <w:tc>
          <w:tcPr>
            <w:tcW w:w="2838" w:type="dxa"/>
            <w:vAlign w:val="center"/>
          </w:tcPr>
          <w:p w14:paraId="6A46163E" w14:textId="77777777" w:rsidR="00342FD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DD04009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935683E" w14:textId="77777777" w:rsidR="00342FD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0ECFD98" w14:textId="77777777" w:rsidR="00342FD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EC99FB6" w14:textId="77777777" w:rsidR="00342FD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800EDBF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6AD900E" w14:textId="77777777" w:rsidR="00342FD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B7C307F" w14:textId="77777777" w:rsidR="00342FD3" w:rsidRDefault="00000000">
            <w:r>
              <w:t>0.245</w:t>
            </w:r>
          </w:p>
        </w:tc>
      </w:tr>
      <w:tr w:rsidR="00342FD3" w14:paraId="02850D68" w14:textId="77777777">
        <w:tc>
          <w:tcPr>
            <w:tcW w:w="2838" w:type="dxa"/>
            <w:vAlign w:val="center"/>
          </w:tcPr>
          <w:p w14:paraId="2FF750DB" w14:textId="77777777" w:rsidR="00342FD3" w:rsidRDefault="00000000">
            <w:r>
              <w:t>钢丝网架聚苯板</w:t>
            </w:r>
          </w:p>
        </w:tc>
        <w:tc>
          <w:tcPr>
            <w:tcW w:w="834" w:type="dxa"/>
            <w:vAlign w:val="center"/>
          </w:tcPr>
          <w:p w14:paraId="3DE5A059" w14:textId="77777777" w:rsidR="00342FD3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2D45586A" w14:textId="77777777" w:rsidR="00342FD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585DAB6E" w14:textId="77777777" w:rsidR="00342FD3" w:rsidRDefault="00000000">
            <w:r>
              <w:t>0.039</w:t>
            </w:r>
          </w:p>
        </w:tc>
        <w:tc>
          <w:tcPr>
            <w:tcW w:w="1131" w:type="dxa"/>
            <w:vAlign w:val="center"/>
          </w:tcPr>
          <w:p w14:paraId="1C867B65" w14:textId="77777777" w:rsidR="00342FD3" w:rsidRDefault="00000000">
            <w:r>
              <w:t>0.313</w:t>
            </w:r>
          </w:p>
        </w:tc>
        <w:tc>
          <w:tcPr>
            <w:tcW w:w="707" w:type="dxa"/>
            <w:vAlign w:val="center"/>
          </w:tcPr>
          <w:p w14:paraId="6E38A2C3" w14:textId="77777777" w:rsidR="00342FD3" w:rsidRDefault="00000000">
            <w:r>
              <w:t>1.55</w:t>
            </w:r>
          </w:p>
        </w:tc>
        <w:tc>
          <w:tcPr>
            <w:tcW w:w="1131" w:type="dxa"/>
            <w:vAlign w:val="center"/>
          </w:tcPr>
          <w:p w14:paraId="0DC90136" w14:textId="77777777" w:rsidR="00342FD3" w:rsidRDefault="00000000">
            <w:r>
              <w:t>0.827</w:t>
            </w:r>
          </w:p>
        </w:tc>
        <w:tc>
          <w:tcPr>
            <w:tcW w:w="990" w:type="dxa"/>
            <w:vAlign w:val="center"/>
          </w:tcPr>
          <w:p w14:paraId="73403D85" w14:textId="77777777" w:rsidR="00342FD3" w:rsidRDefault="00000000">
            <w:r>
              <w:t>0.401</w:t>
            </w:r>
          </w:p>
        </w:tc>
      </w:tr>
      <w:tr w:rsidR="00342FD3" w14:paraId="6A1B0442" w14:textId="77777777">
        <w:tc>
          <w:tcPr>
            <w:tcW w:w="2838" w:type="dxa"/>
            <w:vAlign w:val="center"/>
          </w:tcPr>
          <w:p w14:paraId="45600C72" w14:textId="77777777" w:rsidR="00342FD3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10CA5E11" w14:textId="77777777" w:rsidR="00342FD3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3E8764D4" w14:textId="77777777" w:rsidR="00342FD3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6B33EAC3" w14:textId="77777777" w:rsidR="00342FD3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41C21B33" w14:textId="77777777" w:rsidR="00342FD3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4E9A3DC8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40FBB9" w14:textId="77777777" w:rsidR="00342FD3" w:rsidRDefault="00000000">
            <w:r>
              <w:t>0.012</w:t>
            </w:r>
          </w:p>
        </w:tc>
        <w:tc>
          <w:tcPr>
            <w:tcW w:w="990" w:type="dxa"/>
            <w:vAlign w:val="center"/>
          </w:tcPr>
          <w:p w14:paraId="6E05A86B" w14:textId="77777777" w:rsidR="00342FD3" w:rsidRDefault="00000000">
            <w:r>
              <w:t>0.039</w:t>
            </w:r>
          </w:p>
        </w:tc>
      </w:tr>
      <w:tr w:rsidR="00342FD3" w14:paraId="60B85DA8" w14:textId="77777777">
        <w:tc>
          <w:tcPr>
            <w:tcW w:w="2838" w:type="dxa"/>
            <w:vAlign w:val="center"/>
          </w:tcPr>
          <w:p w14:paraId="297F4DB1" w14:textId="77777777" w:rsidR="00342FD3" w:rsidRDefault="00000000">
            <w:r>
              <w:t>沥青混凝土</w:t>
            </w:r>
          </w:p>
        </w:tc>
        <w:tc>
          <w:tcPr>
            <w:tcW w:w="834" w:type="dxa"/>
            <w:vAlign w:val="center"/>
          </w:tcPr>
          <w:p w14:paraId="13D4407E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0BAD64C" w14:textId="77777777" w:rsidR="00342FD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ABC081D" w14:textId="77777777" w:rsidR="00342FD3" w:rsidRDefault="00000000">
            <w:r>
              <w:t>1.050</w:t>
            </w:r>
          </w:p>
        </w:tc>
        <w:tc>
          <w:tcPr>
            <w:tcW w:w="1131" w:type="dxa"/>
            <w:vAlign w:val="center"/>
          </w:tcPr>
          <w:p w14:paraId="0A900699" w14:textId="77777777" w:rsidR="00342FD3" w:rsidRDefault="00000000">
            <w:r>
              <w:t>16.390</w:t>
            </w:r>
          </w:p>
        </w:tc>
        <w:tc>
          <w:tcPr>
            <w:tcW w:w="707" w:type="dxa"/>
            <w:vAlign w:val="center"/>
          </w:tcPr>
          <w:p w14:paraId="5259C8B0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974EF1D" w14:textId="77777777" w:rsidR="00342FD3" w:rsidRDefault="00000000">
            <w:r>
              <w:t>0.019</w:t>
            </w:r>
          </w:p>
        </w:tc>
        <w:tc>
          <w:tcPr>
            <w:tcW w:w="990" w:type="dxa"/>
            <w:vAlign w:val="center"/>
          </w:tcPr>
          <w:p w14:paraId="760609F1" w14:textId="77777777" w:rsidR="00342FD3" w:rsidRDefault="00000000">
            <w:r>
              <w:t>0.312</w:t>
            </w:r>
          </w:p>
        </w:tc>
      </w:tr>
      <w:tr w:rsidR="00342FD3" w14:paraId="3CCEBA62" w14:textId="77777777">
        <w:tc>
          <w:tcPr>
            <w:tcW w:w="2838" w:type="dxa"/>
            <w:vAlign w:val="center"/>
          </w:tcPr>
          <w:p w14:paraId="1BEDE0A8" w14:textId="77777777" w:rsidR="00342FD3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FD052B8" w14:textId="77777777" w:rsidR="00342FD3" w:rsidRDefault="00000000">
            <w:r>
              <w:t>130</w:t>
            </w:r>
          </w:p>
        </w:tc>
        <w:tc>
          <w:tcPr>
            <w:tcW w:w="707" w:type="dxa"/>
            <w:vAlign w:val="center"/>
          </w:tcPr>
          <w:p w14:paraId="46020D79" w14:textId="77777777" w:rsidR="00342FD3" w:rsidRDefault="00000000">
            <w:r>
              <w:t>11.8</w:t>
            </w:r>
          </w:p>
        </w:tc>
        <w:tc>
          <w:tcPr>
            <w:tcW w:w="990" w:type="dxa"/>
            <w:vAlign w:val="center"/>
          </w:tcPr>
          <w:p w14:paraId="57CBB060" w14:textId="77777777" w:rsidR="00342FD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C3A2F69" w14:textId="77777777" w:rsidR="00342FD3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1F39B580" w14:textId="77777777" w:rsidR="00342FD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3F4A7A0" w14:textId="77777777" w:rsidR="00342FD3" w:rsidRDefault="00000000">
            <w:r>
              <w:t>3.611</w:t>
            </w:r>
          </w:p>
        </w:tc>
        <w:tc>
          <w:tcPr>
            <w:tcW w:w="990" w:type="dxa"/>
            <w:vAlign w:val="center"/>
          </w:tcPr>
          <w:p w14:paraId="5BCF5A79" w14:textId="77777777" w:rsidR="00342FD3" w:rsidRDefault="00000000">
            <w:r>
              <w:t>1.387</w:t>
            </w:r>
          </w:p>
        </w:tc>
      </w:tr>
      <w:tr w:rsidR="00342FD3" w14:paraId="61DD5885" w14:textId="77777777">
        <w:tc>
          <w:tcPr>
            <w:tcW w:w="2838" w:type="dxa"/>
            <w:vAlign w:val="center"/>
          </w:tcPr>
          <w:p w14:paraId="61D1270D" w14:textId="77777777" w:rsidR="00342FD3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2FD41BAE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736A2A5" w14:textId="77777777" w:rsidR="00342FD3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060A9C3D" w14:textId="77777777" w:rsidR="00342FD3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60189338" w14:textId="77777777" w:rsidR="00342FD3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29D4BAFD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16481C" w14:textId="77777777" w:rsidR="00342FD3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2ED94FF6" w14:textId="77777777" w:rsidR="00342FD3" w:rsidRDefault="00000000">
            <w:r>
              <w:t>0.388</w:t>
            </w:r>
          </w:p>
        </w:tc>
      </w:tr>
      <w:tr w:rsidR="00342FD3" w14:paraId="52F7923F" w14:textId="77777777">
        <w:tc>
          <w:tcPr>
            <w:tcW w:w="2838" w:type="dxa"/>
            <w:vAlign w:val="center"/>
          </w:tcPr>
          <w:p w14:paraId="0399E373" w14:textId="77777777" w:rsidR="00342FD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1B7734A" w14:textId="77777777" w:rsidR="00342FD3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5CEC6C9" w14:textId="77777777" w:rsidR="00342FD3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58ACCBE2" w14:textId="77777777" w:rsidR="00342FD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8168626" w14:textId="77777777" w:rsidR="00342FD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32552F9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9ECD4FB" w14:textId="77777777" w:rsidR="00342FD3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2DB34F57" w14:textId="77777777" w:rsidR="00342FD3" w:rsidRDefault="00000000">
            <w:r>
              <w:t>1.186</w:t>
            </w:r>
          </w:p>
        </w:tc>
      </w:tr>
      <w:tr w:rsidR="00342FD3" w14:paraId="7840AE1E" w14:textId="77777777">
        <w:tc>
          <w:tcPr>
            <w:tcW w:w="2838" w:type="dxa"/>
            <w:vAlign w:val="center"/>
          </w:tcPr>
          <w:p w14:paraId="7EB26C53" w14:textId="77777777" w:rsidR="00342FD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1DF2AC82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1D0B08D" w14:textId="77777777" w:rsidR="00342FD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E11C2FA" w14:textId="77777777" w:rsidR="00342FD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A71BBAD" w14:textId="77777777" w:rsidR="00342FD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839B7F0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522EBB" w14:textId="77777777" w:rsidR="00342FD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50D78CC8" w14:textId="77777777" w:rsidR="00342FD3" w:rsidRDefault="00000000">
            <w:r>
              <w:t>0.249</w:t>
            </w:r>
          </w:p>
        </w:tc>
      </w:tr>
      <w:tr w:rsidR="00342FD3" w14:paraId="116C567B" w14:textId="77777777">
        <w:tc>
          <w:tcPr>
            <w:tcW w:w="2838" w:type="dxa"/>
            <w:vAlign w:val="center"/>
          </w:tcPr>
          <w:p w14:paraId="6464B074" w14:textId="77777777" w:rsidR="00342FD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5D24037" w14:textId="77777777" w:rsidR="00342FD3" w:rsidRDefault="00000000">
            <w:r>
              <w:t>402</w:t>
            </w:r>
          </w:p>
        </w:tc>
        <w:tc>
          <w:tcPr>
            <w:tcW w:w="707" w:type="dxa"/>
            <w:vAlign w:val="center"/>
          </w:tcPr>
          <w:p w14:paraId="6DF62AEF" w14:textId="77777777" w:rsidR="00342FD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7DA126E" w14:textId="77777777" w:rsidR="00342FD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401C654" w14:textId="77777777" w:rsidR="00342FD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322391D" w14:textId="77777777" w:rsidR="00342FD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2F5FB02" w14:textId="77777777" w:rsidR="00342FD3" w:rsidRDefault="00000000">
            <w:r>
              <w:t>4.723</w:t>
            </w:r>
          </w:p>
        </w:tc>
        <w:tc>
          <w:tcPr>
            <w:tcW w:w="990" w:type="dxa"/>
            <w:vAlign w:val="center"/>
          </w:tcPr>
          <w:p w14:paraId="31AB3DBD" w14:textId="77777777" w:rsidR="00342FD3" w:rsidRDefault="00000000">
            <w:r>
              <w:t>4.450</w:t>
            </w:r>
          </w:p>
        </w:tc>
      </w:tr>
      <w:tr w:rsidR="00342FD3" w14:paraId="31E7F62C" w14:textId="77777777">
        <w:tc>
          <w:tcPr>
            <w:tcW w:w="2838" w:type="dxa"/>
            <w:shd w:val="clear" w:color="auto" w:fill="E6E6E6"/>
            <w:vAlign w:val="center"/>
          </w:tcPr>
          <w:p w14:paraId="043E567F" w14:textId="77777777" w:rsidR="00342FD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689073F" w14:textId="77777777" w:rsidR="00342FD3" w:rsidRDefault="00000000">
            <w:pPr>
              <w:jc w:val="center"/>
            </w:pPr>
            <w:r>
              <w:t>5.0</w:t>
            </w:r>
          </w:p>
        </w:tc>
      </w:tr>
      <w:tr w:rsidR="00342FD3" w14:paraId="630F6007" w14:textId="77777777">
        <w:tc>
          <w:tcPr>
            <w:tcW w:w="2838" w:type="dxa"/>
            <w:shd w:val="clear" w:color="auto" w:fill="E6E6E6"/>
            <w:vAlign w:val="center"/>
          </w:tcPr>
          <w:p w14:paraId="2ADBBA3F" w14:textId="77777777" w:rsidR="00342FD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A84C892" w14:textId="77777777" w:rsidR="00342FD3" w:rsidRDefault="00000000">
            <w:pPr>
              <w:jc w:val="center"/>
            </w:pPr>
            <w:r>
              <w:t>0.75</w:t>
            </w:r>
          </w:p>
        </w:tc>
      </w:tr>
      <w:tr w:rsidR="00342FD3" w14:paraId="58D90A4A" w14:textId="77777777">
        <w:tc>
          <w:tcPr>
            <w:tcW w:w="2838" w:type="dxa"/>
            <w:shd w:val="clear" w:color="auto" w:fill="E6E6E6"/>
            <w:vAlign w:val="center"/>
          </w:tcPr>
          <w:p w14:paraId="5FE3E853" w14:textId="77777777" w:rsidR="00342FD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55494B0" w14:textId="77777777" w:rsidR="00342FD3" w:rsidRDefault="00000000">
            <w:pPr>
              <w:jc w:val="center"/>
            </w:pPr>
            <w:r>
              <w:t>0.21</w:t>
            </w:r>
          </w:p>
        </w:tc>
      </w:tr>
      <w:tr w:rsidR="00342FD3" w14:paraId="3E7AFA59" w14:textId="77777777">
        <w:tc>
          <w:tcPr>
            <w:tcW w:w="2838" w:type="dxa"/>
            <w:shd w:val="clear" w:color="auto" w:fill="E6E6E6"/>
            <w:vAlign w:val="center"/>
          </w:tcPr>
          <w:p w14:paraId="196C975F" w14:textId="77777777" w:rsidR="00342FD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5F7CCDC" w14:textId="77777777" w:rsidR="00342FD3" w:rsidRDefault="00000000">
            <w:pPr>
              <w:jc w:val="center"/>
            </w:pPr>
            <w:r>
              <w:t>重质围护结构</w:t>
            </w:r>
          </w:p>
        </w:tc>
      </w:tr>
    </w:tbl>
    <w:p w14:paraId="0EE30DDD" w14:textId="77777777" w:rsidR="00342FD3" w:rsidRDefault="00000000">
      <w:pPr>
        <w:pStyle w:val="4"/>
      </w:pPr>
      <w:r>
        <w:t>空调房间：逐时温度</w:t>
      </w:r>
    </w:p>
    <w:p w14:paraId="37978F7B" w14:textId="77777777" w:rsidR="00342FD3" w:rsidRDefault="00000000">
      <w:pPr>
        <w:jc w:val="center"/>
      </w:pPr>
      <w:r>
        <w:rPr>
          <w:noProof/>
        </w:rPr>
        <w:drawing>
          <wp:inline distT="0" distB="0" distL="0" distR="0" wp14:anchorId="28945020" wp14:editId="5CD2A02F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445D" w14:textId="77777777" w:rsidR="00342FD3" w:rsidRDefault="00342FD3"/>
    <w:p w14:paraId="57138617" w14:textId="77777777" w:rsidR="00342FD3" w:rsidRDefault="00342F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2FD3" w14:paraId="484344AA" w14:textId="77777777">
        <w:tc>
          <w:tcPr>
            <w:tcW w:w="777" w:type="dxa"/>
            <w:shd w:val="clear" w:color="auto" w:fill="E6E6E6"/>
            <w:vAlign w:val="center"/>
          </w:tcPr>
          <w:p w14:paraId="230C062F" w14:textId="77777777" w:rsidR="00342FD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60D25" w14:textId="77777777" w:rsidR="00342FD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316A3" w14:textId="77777777" w:rsidR="00342FD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84F04" w14:textId="77777777" w:rsidR="00342FD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8C4A8F" w14:textId="77777777" w:rsidR="00342FD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51E67" w14:textId="77777777" w:rsidR="00342FD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C0FB7" w14:textId="77777777" w:rsidR="00342FD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39F18" w14:textId="77777777" w:rsidR="00342FD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B3DB9" w14:textId="77777777" w:rsidR="00342FD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BD286" w14:textId="77777777" w:rsidR="00342FD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38433C" w14:textId="77777777" w:rsidR="00342FD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8257F" w14:textId="77777777" w:rsidR="00342FD3" w:rsidRDefault="00000000">
            <w:pPr>
              <w:jc w:val="center"/>
            </w:pPr>
            <w:r>
              <w:t>11:00</w:t>
            </w:r>
          </w:p>
        </w:tc>
      </w:tr>
      <w:tr w:rsidR="00342FD3" w14:paraId="0B5C0F23" w14:textId="77777777">
        <w:tc>
          <w:tcPr>
            <w:tcW w:w="777" w:type="dxa"/>
            <w:vAlign w:val="center"/>
          </w:tcPr>
          <w:p w14:paraId="57AE0B31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4AF0440C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E6F53C0" w14:textId="77777777" w:rsidR="00342FD3" w:rsidRDefault="00000000">
            <w:r>
              <w:rPr>
                <w:color w:val="3333CC"/>
              </w:rPr>
              <w:t>26.49</w:t>
            </w:r>
          </w:p>
        </w:tc>
        <w:tc>
          <w:tcPr>
            <w:tcW w:w="777" w:type="dxa"/>
            <w:vAlign w:val="center"/>
          </w:tcPr>
          <w:p w14:paraId="0FECF353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03F7353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D37E528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45F1D9B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FFF7058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58599D1" w14:textId="77777777" w:rsidR="00342FD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16AA319" w14:textId="77777777" w:rsidR="00342FD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2FFA417" w14:textId="77777777" w:rsidR="00342FD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446CE0F" w14:textId="77777777" w:rsidR="00342FD3" w:rsidRDefault="00000000">
            <w:r>
              <w:t>26.45</w:t>
            </w:r>
          </w:p>
        </w:tc>
      </w:tr>
      <w:tr w:rsidR="00342FD3" w14:paraId="23B0DA55" w14:textId="77777777">
        <w:tc>
          <w:tcPr>
            <w:tcW w:w="777" w:type="dxa"/>
            <w:shd w:val="clear" w:color="auto" w:fill="E6E6E6"/>
            <w:vAlign w:val="center"/>
          </w:tcPr>
          <w:p w14:paraId="65BD6497" w14:textId="77777777" w:rsidR="00342FD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8DB82" w14:textId="77777777" w:rsidR="00342FD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9DE39" w14:textId="77777777" w:rsidR="00342FD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EEFBEF" w14:textId="77777777" w:rsidR="00342FD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3E7C1" w14:textId="77777777" w:rsidR="00342FD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E881E" w14:textId="77777777" w:rsidR="00342FD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8B8CC" w14:textId="77777777" w:rsidR="00342FD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6320A" w14:textId="77777777" w:rsidR="00342FD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A91DC" w14:textId="77777777" w:rsidR="00342FD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A71CC" w14:textId="77777777" w:rsidR="00342FD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C86E3" w14:textId="77777777" w:rsidR="00342FD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2F7BE4" w14:textId="77777777" w:rsidR="00342FD3" w:rsidRDefault="00000000">
            <w:r>
              <w:t>23:00</w:t>
            </w:r>
          </w:p>
        </w:tc>
      </w:tr>
      <w:tr w:rsidR="00342FD3" w14:paraId="6FE207DB" w14:textId="77777777">
        <w:tc>
          <w:tcPr>
            <w:tcW w:w="777" w:type="dxa"/>
            <w:vAlign w:val="center"/>
          </w:tcPr>
          <w:p w14:paraId="52B4B60F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9B94CB7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4C0FE91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AF2E4B5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33CBA0A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BB9D3A4" w14:textId="77777777" w:rsidR="00342FD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2F93BC1" w14:textId="77777777" w:rsidR="00342FD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3E763AA6" w14:textId="77777777" w:rsidR="00342FD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8B4BC7C" w14:textId="77777777" w:rsidR="00342FD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28AFB425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79EB3C6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E63A5F2" w14:textId="77777777" w:rsidR="00342FD3" w:rsidRDefault="00000000">
            <w:r>
              <w:t>26.49</w:t>
            </w:r>
          </w:p>
        </w:tc>
      </w:tr>
    </w:tbl>
    <w:p w14:paraId="4D545FAF" w14:textId="77777777" w:rsidR="00342FD3" w:rsidRDefault="00000000">
      <w:pPr>
        <w:pStyle w:val="2"/>
      </w:pPr>
      <w:bookmarkStart w:id="60" w:name="_Toc184306794"/>
      <w:r>
        <w:t>外墙（填充墙）构造</w:t>
      </w:r>
      <w:bookmarkEnd w:id="60"/>
    </w:p>
    <w:p w14:paraId="38E7919E" w14:textId="77777777" w:rsidR="00342FD3" w:rsidRDefault="00000000">
      <w:pPr>
        <w:pStyle w:val="3"/>
        <w:rPr>
          <w:rFonts w:hint="eastAsia"/>
        </w:rPr>
      </w:pPr>
      <w:r>
        <w:t>砌体墙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2FD3" w14:paraId="683D6F6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6CA3A75" w14:textId="77777777" w:rsidR="00342FD3" w:rsidRDefault="0000000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7316F19" w14:textId="77777777" w:rsidR="00342FD3" w:rsidRDefault="00000000">
            <w:pPr>
              <w:jc w:val="center"/>
            </w:pPr>
            <w:r>
              <w:lastRenderedPageBreak/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7FEEB1" w14:textId="77777777" w:rsidR="00342FD3" w:rsidRDefault="00000000">
            <w:pPr>
              <w:jc w:val="center"/>
            </w:pPr>
            <w:r>
              <w:t>差分</w:t>
            </w:r>
            <w:r>
              <w:br/>
            </w:r>
            <w:r>
              <w:lastRenderedPageBreak/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F4E9A0" w14:textId="77777777" w:rsidR="00342FD3" w:rsidRDefault="00000000">
            <w:pPr>
              <w:jc w:val="center"/>
            </w:pPr>
            <w:r>
              <w:lastRenderedPageBreak/>
              <w:t>导热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B35334" w14:textId="77777777" w:rsidR="00342FD3" w:rsidRDefault="00000000">
            <w:pPr>
              <w:jc w:val="center"/>
            </w:pPr>
            <w:r>
              <w:lastRenderedPageBreak/>
              <w:t>蓄热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8BAE95" w14:textId="77777777" w:rsidR="00342FD3" w:rsidRDefault="00000000">
            <w:pPr>
              <w:jc w:val="center"/>
            </w:pPr>
            <w:r>
              <w:lastRenderedPageBreak/>
              <w:t>修正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B568EA" w14:textId="77777777" w:rsidR="00342FD3" w:rsidRDefault="00000000">
            <w:pPr>
              <w:jc w:val="center"/>
            </w:pPr>
            <w:r>
              <w:lastRenderedPageBreak/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86AA3B" w14:textId="77777777" w:rsidR="00342FD3" w:rsidRDefault="00000000">
            <w:pPr>
              <w:jc w:val="center"/>
            </w:pPr>
            <w:r>
              <w:t>热惰性</w:t>
            </w:r>
            <w:r>
              <w:br/>
            </w:r>
            <w:r>
              <w:lastRenderedPageBreak/>
              <w:t>指标</w:t>
            </w:r>
          </w:p>
        </w:tc>
      </w:tr>
      <w:tr w:rsidR="00342FD3" w14:paraId="3F0C741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7E69CD4" w14:textId="77777777" w:rsidR="00342FD3" w:rsidRDefault="00342FD3"/>
        </w:tc>
        <w:tc>
          <w:tcPr>
            <w:tcW w:w="834" w:type="dxa"/>
            <w:shd w:val="clear" w:color="auto" w:fill="E6E6E6"/>
            <w:vAlign w:val="center"/>
          </w:tcPr>
          <w:p w14:paraId="051B3A86" w14:textId="77777777" w:rsidR="00342FD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A0E16D" w14:textId="77777777" w:rsidR="00342FD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F4D5A9" w14:textId="77777777" w:rsidR="00342FD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B57DAC" w14:textId="77777777" w:rsidR="00342FD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A32D83" w14:textId="77777777" w:rsidR="00342FD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15E85B" w14:textId="77777777" w:rsidR="00342FD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7FEF4E" w14:textId="77777777" w:rsidR="00342FD3" w:rsidRDefault="00000000">
            <w:r>
              <w:t>D=R*S</w:t>
            </w:r>
          </w:p>
        </w:tc>
      </w:tr>
      <w:tr w:rsidR="00342FD3" w14:paraId="12E3F521" w14:textId="77777777">
        <w:tc>
          <w:tcPr>
            <w:tcW w:w="2838" w:type="dxa"/>
            <w:vAlign w:val="center"/>
          </w:tcPr>
          <w:p w14:paraId="5BCEF172" w14:textId="77777777" w:rsidR="00342FD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D1180C0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3851387" w14:textId="77777777" w:rsidR="00342FD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34AEA59" w14:textId="77777777" w:rsidR="00342FD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C0D3D0A" w14:textId="77777777" w:rsidR="00342FD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2EB60E7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AF16791" w14:textId="77777777" w:rsidR="00342FD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A1F03DC" w14:textId="77777777" w:rsidR="00342FD3" w:rsidRDefault="00000000">
            <w:r>
              <w:t>0.245</w:t>
            </w:r>
          </w:p>
        </w:tc>
      </w:tr>
      <w:tr w:rsidR="00342FD3" w14:paraId="1C4CD13E" w14:textId="77777777">
        <w:tc>
          <w:tcPr>
            <w:tcW w:w="2838" w:type="dxa"/>
            <w:vAlign w:val="center"/>
          </w:tcPr>
          <w:p w14:paraId="4E3F9D2C" w14:textId="77777777" w:rsidR="00342FD3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797D84EF" w14:textId="77777777" w:rsidR="00342FD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5F61D0DD" w14:textId="77777777" w:rsidR="00342FD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6969ADB" w14:textId="77777777" w:rsidR="00342FD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ABFA4F8" w14:textId="77777777" w:rsidR="00342FD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52876AA" w14:textId="77777777" w:rsidR="00342FD3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3C5D36EB" w14:textId="77777777" w:rsidR="00342FD3" w:rsidRDefault="00000000">
            <w:r>
              <w:t>2.424</w:t>
            </w:r>
          </w:p>
        </w:tc>
        <w:tc>
          <w:tcPr>
            <w:tcW w:w="990" w:type="dxa"/>
            <w:vAlign w:val="center"/>
          </w:tcPr>
          <w:p w14:paraId="5F10A312" w14:textId="77777777" w:rsidR="00342FD3" w:rsidRDefault="00000000">
            <w:r>
              <w:t>0.907</w:t>
            </w:r>
          </w:p>
        </w:tc>
      </w:tr>
      <w:tr w:rsidR="00342FD3" w14:paraId="045D16FE" w14:textId="77777777">
        <w:tc>
          <w:tcPr>
            <w:tcW w:w="2838" w:type="dxa"/>
            <w:vAlign w:val="center"/>
          </w:tcPr>
          <w:p w14:paraId="4A03F9FC" w14:textId="77777777" w:rsidR="00342FD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59A16CF" w14:textId="77777777" w:rsidR="00342FD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369CA01" w14:textId="77777777" w:rsidR="00342FD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777B28" w14:textId="77777777" w:rsidR="00342FD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EBC6B80" w14:textId="77777777" w:rsidR="00342FD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D74C94C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45B1A23" w14:textId="77777777" w:rsidR="00342FD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6068D07" w14:textId="77777777" w:rsidR="00342FD3" w:rsidRDefault="00000000">
            <w:r>
              <w:t>0.245</w:t>
            </w:r>
          </w:p>
        </w:tc>
      </w:tr>
      <w:tr w:rsidR="00342FD3" w14:paraId="71679EB5" w14:textId="77777777">
        <w:tc>
          <w:tcPr>
            <w:tcW w:w="2838" w:type="dxa"/>
            <w:vAlign w:val="center"/>
          </w:tcPr>
          <w:p w14:paraId="0247D2C3" w14:textId="77777777" w:rsidR="00342FD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86D3711" w14:textId="77777777" w:rsidR="00342FD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30E651CF" w14:textId="77777777" w:rsidR="00342FD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0EDD3962" w14:textId="77777777" w:rsidR="00342FD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7EF2D81" w14:textId="77777777" w:rsidR="00342FD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DB1A3F4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EB854E" w14:textId="77777777" w:rsidR="00342FD3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5065EDFB" w14:textId="77777777" w:rsidR="00342FD3" w:rsidRDefault="00000000">
            <w:r>
              <w:t>1.977</w:t>
            </w:r>
          </w:p>
        </w:tc>
      </w:tr>
      <w:tr w:rsidR="00342FD3" w14:paraId="26FDF601" w14:textId="77777777">
        <w:tc>
          <w:tcPr>
            <w:tcW w:w="2838" w:type="dxa"/>
            <w:vAlign w:val="center"/>
          </w:tcPr>
          <w:p w14:paraId="2F406E81" w14:textId="77777777" w:rsidR="00342FD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5DC224E" w14:textId="77777777" w:rsidR="00342FD3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791CE333" w14:textId="77777777" w:rsidR="00342FD3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44505B3" w14:textId="77777777" w:rsidR="00342FD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6F88CB4" w14:textId="77777777" w:rsidR="00342FD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483AA5B7" w14:textId="77777777" w:rsidR="00342FD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F42C89" w14:textId="77777777" w:rsidR="00342FD3" w:rsidRDefault="00000000">
            <w:r>
              <w:t>0.019</w:t>
            </w:r>
          </w:p>
        </w:tc>
        <w:tc>
          <w:tcPr>
            <w:tcW w:w="990" w:type="dxa"/>
            <w:vAlign w:val="center"/>
          </w:tcPr>
          <w:p w14:paraId="0E5D2916" w14:textId="77777777" w:rsidR="00342FD3" w:rsidRDefault="00000000">
            <w:r>
              <w:t>0.186</w:t>
            </w:r>
          </w:p>
        </w:tc>
      </w:tr>
      <w:tr w:rsidR="00342FD3" w14:paraId="654A0D93" w14:textId="77777777">
        <w:tc>
          <w:tcPr>
            <w:tcW w:w="2838" w:type="dxa"/>
            <w:vAlign w:val="center"/>
          </w:tcPr>
          <w:p w14:paraId="77D34300" w14:textId="77777777" w:rsidR="00342FD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EBE5181" w14:textId="77777777" w:rsidR="00342FD3" w:rsidRDefault="00000000">
            <w:r>
              <w:t>335</w:t>
            </w:r>
          </w:p>
        </w:tc>
        <w:tc>
          <w:tcPr>
            <w:tcW w:w="707" w:type="dxa"/>
            <w:vAlign w:val="center"/>
          </w:tcPr>
          <w:p w14:paraId="6649C177" w14:textId="77777777" w:rsidR="00342FD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68FD8F5" w14:textId="77777777" w:rsidR="00342FD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78309F7" w14:textId="77777777" w:rsidR="00342FD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9223634" w14:textId="77777777" w:rsidR="00342FD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0862AD5" w14:textId="77777777" w:rsidR="00342FD3" w:rsidRDefault="00000000">
            <w:r>
              <w:t>2.601</w:t>
            </w:r>
          </w:p>
        </w:tc>
        <w:tc>
          <w:tcPr>
            <w:tcW w:w="990" w:type="dxa"/>
            <w:vAlign w:val="center"/>
          </w:tcPr>
          <w:p w14:paraId="3625DADC" w14:textId="77777777" w:rsidR="00342FD3" w:rsidRDefault="00000000">
            <w:r>
              <w:t>3.559</w:t>
            </w:r>
          </w:p>
        </w:tc>
      </w:tr>
      <w:tr w:rsidR="00342FD3" w14:paraId="796AFA3D" w14:textId="77777777">
        <w:tc>
          <w:tcPr>
            <w:tcW w:w="2838" w:type="dxa"/>
            <w:shd w:val="clear" w:color="auto" w:fill="E6E6E6"/>
            <w:vAlign w:val="center"/>
          </w:tcPr>
          <w:p w14:paraId="64F7BC08" w14:textId="77777777" w:rsidR="00342FD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EF573DF" w14:textId="77777777" w:rsidR="00342FD3" w:rsidRDefault="00000000">
            <w:pPr>
              <w:jc w:val="center"/>
            </w:pPr>
            <w:r>
              <w:t>5.0</w:t>
            </w:r>
          </w:p>
        </w:tc>
      </w:tr>
      <w:tr w:rsidR="00342FD3" w14:paraId="4C2A0714" w14:textId="77777777">
        <w:tc>
          <w:tcPr>
            <w:tcW w:w="2838" w:type="dxa"/>
            <w:shd w:val="clear" w:color="auto" w:fill="E6E6E6"/>
            <w:vAlign w:val="center"/>
          </w:tcPr>
          <w:p w14:paraId="180EFA43" w14:textId="77777777" w:rsidR="00342FD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1A398CF" w14:textId="77777777" w:rsidR="00342FD3" w:rsidRDefault="00000000">
            <w:pPr>
              <w:jc w:val="center"/>
            </w:pPr>
            <w:r>
              <w:t>0.75</w:t>
            </w:r>
          </w:p>
        </w:tc>
      </w:tr>
      <w:tr w:rsidR="00342FD3" w14:paraId="6BBEC39B" w14:textId="77777777">
        <w:tc>
          <w:tcPr>
            <w:tcW w:w="2838" w:type="dxa"/>
            <w:shd w:val="clear" w:color="auto" w:fill="E6E6E6"/>
            <w:vAlign w:val="center"/>
          </w:tcPr>
          <w:p w14:paraId="035E67DB" w14:textId="77777777" w:rsidR="00342FD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7C2EB03" w14:textId="77777777" w:rsidR="00342FD3" w:rsidRDefault="00000000">
            <w:pPr>
              <w:jc w:val="center"/>
            </w:pPr>
            <w:r>
              <w:t>0.36</w:t>
            </w:r>
          </w:p>
        </w:tc>
      </w:tr>
      <w:tr w:rsidR="00342FD3" w14:paraId="569B4710" w14:textId="77777777">
        <w:tc>
          <w:tcPr>
            <w:tcW w:w="2838" w:type="dxa"/>
            <w:shd w:val="clear" w:color="auto" w:fill="E6E6E6"/>
            <w:vAlign w:val="center"/>
          </w:tcPr>
          <w:p w14:paraId="1062F245" w14:textId="77777777" w:rsidR="00342FD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EF4F657" w14:textId="77777777" w:rsidR="00342FD3" w:rsidRDefault="00000000">
            <w:pPr>
              <w:jc w:val="center"/>
            </w:pPr>
            <w:r>
              <w:t>重质围护结构</w:t>
            </w:r>
          </w:p>
        </w:tc>
      </w:tr>
    </w:tbl>
    <w:p w14:paraId="1E021A64" w14:textId="77777777" w:rsidR="00342FD3" w:rsidRDefault="00000000">
      <w:pPr>
        <w:pStyle w:val="4"/>
      </w:pPr>
      <w:r>
        <w:t>空调房间：东向逐时温度</w:t>
      </w:r>
    </w:p>
    <w:p w14:paraId="51BB1F2E" w14:textId="77777777" w:rsidR="00342FD3" w:rsidRDefault="00000000">
      <w:pPr>
        <w:jc w:val="center"/>
      </w:pPr>
      <w:r>
        <w:rPr>
          <w:noProof/>
        </w:rPr>
        <w:drawing>
          <wp:inline distT="0" distB="0" distL="0" distR="0" wp14:anchorId="17580CA2" wp14:editId="27E9695C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8120A" w14:textId="77777777" w:rsidR="00342FD3" w:rsidRDefault="00342FD3"/>
    <w:p w14:paraId="54C8B371" w14:textId="77777777" w:rsidR="00342FD3" w:rsidRDefault="00342F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2FD3" w14:paraId="332731E4" w14:textId="77777777">
        <w:tc>
          <w:tcPr>
            <w:tcW w:w="777" w:type="dxa"/>
            <w:shd w:val="clear" w:color="auto" w:fill="E6E6E6"/>
            <w:vAlign w:val="center"/>
          </w:tcPr>
          <w:p w14:paraId="3298DD87" w14:textId="77777777" w:rsidR="00342FD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757F7" w14:textId="77777777" w:rsidR="00342FD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662FD" w14:textId="77777777" w:rsidR="00342FD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06FF6" w14:textId="77777777" w:rsidR="00342FD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3E0FE" w14:textId="77777777" w:rsidR="00342FD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B6C0F" w14:textId="77777777" w:rsidR="00342FD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D319F" w14:textId="77777777" w:rsidR="00342FD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5871C" w14:textId="77777777" w:rsidR="00342FD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D422B" w14:textId="77777777" w:rsidR="00342FD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05558" w14:textId="77777777" w:rsidR="00342FD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6F61F" w14:textId="77777777" w:rsidR="00342FD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CE557" w14:textId="77777777" w:rsidR="00342FD3" w:rsidRDefault="00000000">
            <w:pPr>
              <w:jc w:val="center"/>
            </w:pPr>
            <w:r>
              <w:t>11:00</w:t>
            </w:r>
          </w:p>
        </w:tc>
      </w:tr>
      <w:tr w:rsidR="00342FD3" w14:paraId="2F0A3BFC" w14:textId="77777777">
        <w:tc>
          <w:tcPr>
            <w:tcW w:w="777" w:type="dxa"/>
            <w:vAlign w:val="center"/>
          </w:tcPr>
          <w:p w14:paraId="01B1D844" w14:textId="77777777" w:rsidR="00342FD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EC2536A" w14:textId="77777777" w:rsidR="00342FD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006D185" w14:textId="77777777" w:rsidR="00342FD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40A094C9" w14:textId="77777777" w:rsidR="00342FD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B78C912" w14:textId="77777777" w:rsidR="00342FD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13C6A084" w14:textId="77777777" w:rsidR="00342FD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608ADDC" w14:textId="77777777" w:rsidR="00342FD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5602BCD1" w14:textId="77777777" w:rsidR="00342FD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42128D58" w14:textId="77777777" w:rsidR="00342FD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5CC546A1" w14:textId="77777777" w:rsidR="00342FD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7336A47" w14:textId="77777777" w:rsidR="00342FD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A80ECD4" w14:textId="77777777" w:rsidR="00342FD3" w:rsidRDefault="00000000">
            <w:r>
              <w:t>26.51</w:t>
            </w:r>
          </w:p>
        </w:tc>
      </w:tr>
      <w:tr w:rsidR="00342FD3" w14:paraId="3298D7BB" w14:textId="77777777">
        <w:tc>
          <w:tcPr>
            <w:tcW w:w="777" w:type="dxa"/>
            <w:shd w:val="clear" w:color="auto" w:fill="E6E6E6"/>
            <w:vAlign w:val="center"/>
          </w:tcPr>
          <w:p w14:paraId="36AC0A83" w14:textId="77777777" w:rsidR="00342FD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C26E0" w14:textId="77777777" w:rsidR="00342FD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C0657" w14:textId="77777777" w:rsidR="00342FD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BFC77" w14:textId="77777777" w:rsidR="00342FD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143CC" w14:textId="77777777" w:rsidR="00342FD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2D41B" w14:textId="77777777" w:rsidR="00342FD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FF856" w14:textId="77777777" w:rsidR="00342FD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6BDA1" w14:textId="77777777" w:rsidR="00342FD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5A0C8" w14:textId="77777777" w:rsidR="00342FD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5E396" w14:textId="77777777" w:rsidR="00342FD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8BD8C" w14:textId="77777777" w:rsidR="00342FD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C6558" w14:textId="77777777" w:rsidR="00342FD3" w:rsidRDefault="00000000">
            <w:r>
              <w:t>23:00</w:t>
            </w:r>
          </w:p>
        </w:tc>
      </w:tr>
      <w:tr w:rsidR="00342FD3" w14:paraId="08DE298B" w14:textId="77777777">
        <w:tc>
          <w:tcPr>
            <w:tcW w:w="777" w:type="dxa"/>
            <w:vAlign w:val="center"/>
          </w:tcPr>
          <w:p w14:paraId="2C98F707" w14:textId="77777777" w:rsidR="00342FD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03499612" w14:textId="77777777" w:rsidR="00342FD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390EF1CD" w14:textId="77777777" w:rsidR="00342FD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0D5F2756" w14:textId="77777777" w:rsidR="00342FD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1674BAE7" w14:textId="77777777" w:rsidR="00342FD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1732ED49" w14:textId="77777777" w:rsidR="00342FD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17C5DA4C" w14:textId="77777777" w:rsidR="00342FD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C5441BF" w14:textId="77777777" w:rsidR="00342FD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76AEF56" w14:textId="77777777" w:rsidR="00342FD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0C6CA3DE" w14:textId="77777777" w:rsidR="00342FD3" w:rsidRDefault="00000000">
            <w:r>
              <w:rPr>
                <w:color w:val="3333CC"/>
              </w:rPr>
              <w:t>26.64</w:t>
            </w:r>
          </w:p>
        </w:tc>
        <w:tc>
          <w:tcPr>
            <w:tcW w:w="777" w:type="dxa"/>
            <w:vAlign w:val="center"/>
          </w:tcPr>
          <w:p w14:paraId="3ED72529" w14:textId="77777777" w:rsidR="00342FD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5EB9617F" w14:textId="77777777" w:rsidR="00342FD3" w:rsidRDefault="00000000">
            <w:r>
              <w:t>26.63</w:t>
            </w:r>
          </w:p>
        </w:tc>
      </w:tr>
    </w:tbl>
    <w:p w14:paraId="4DEC7C42" w14:textId="77777777" w:rsidR="00342FD3" w:rsidRDefault="00000000">
      <w:pPr>
        <w:pStyle w:val="4"/>
      </w:pPr>
      <w:r>
        <w:lastRenderedPageBreak/>
        <w:t>空调房间：西向逐时温度</w:t>
      </w:r>
    </w:p>
    <w:p w14:paraId="0467C3C0" w14:textId="77777777" w:rsidR="00342FD3" w:rsidRDefault="00000000">
      <w:pPr>
        <w:jc w:val="center"/>
      </w:pPr>
      <w:r>
        <w:rPr>
          <w:noProof/>
        </w:rPr>
        <w:drawing>
          <wp:inline distT="0" distB="0" distL="0" distR="0" wp14:anchorId="407BC557" wp14:editId="674E690E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D5313" w14:textId="77777777" w:rsidR="00342FD3" w:rsidRDefault="00342FD3"/>
    <w:p w14:paraId="2EF8CDD4" w14:textId="77777777" w:rsidR="00342FD3" w:rsidRDefault="00342F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2FD3" w14:paraId="68F867A9" w14:textId="77777777">
        <w:tc>
          <w:tcPr>
            <w:tcW w:w="777" w:type="dxa"/>
            <w:shd w:val="clear" w:color="auto" w:fill="E6E6E6"/>
            <w:vAlign w:val="center"/>
          </w:tcPr>
          <w:p w14:paraId="19FD1443" w14:textId="77777777" w:rsidR="00342FD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F0471" w14:textId="77777777" w:rsidR="00342FD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A1C11" w14:textId="77777777" w:rsidR="00342FD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3C125" w14:textId="77777777" w:rsidR="00342FD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583C7" w14:textId="77777777" w:rsidR="00342FD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D533F" w14:textId="77777777" w:rsidR="00342FD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F4538" w14:textId="77777777" w:rsidR="00342FD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F4B11" w14:textId="77777777" w:rsidR="00342FD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F76DD" w14:textId="77777777" w:rsidR="00342FD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FABCB" w14:textId="77777777" w:rsidR="00342FD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E445E" w14:textId="77777777" w:rsidR="00342FD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197C7" w14:textId="77777777" w:rsidR="00342FD3" w:rsidRDefault="00000000">
            <w:pPr>
              <w:jc w:val="center"/>
            </w:pPr>
            <w:r>
              <w:t>11:00</w:t>
            </w:r>
          </w:p>
        </w:tc>
      </w:tr>
      <w:tr w:rsidR="00342FD3" w14:paraId="24C22AF6" w14:textId="77777777">
        <w:tc>
          <w:tcPr>
            <w:tcW w:w="777" w:type="dxa"/>
            <w:vAlign w:val="center"/>
          </w:tcPr>
          <w:p w14:paraId="1CADAB58" w14:textId="77777777" w:rsidR="00342FD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D93067D" w14:textId="77777777" w:rsidR="00342FD3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1C6CDA1B" w14:textId="77777777" w:rsidR="00342FD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16F7F87B" w14:textId="77777777" w:rsidR="00342FD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420442C7" w14:textId="77777777" w:rsidR="00342FD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388299B2" w14:textId="77777777" w:rsidR="00342FD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54F0D7F" w14:textId="77777777" w:rsidR="00342FD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44C56DB8" w14:textId="77777777" w:rsidR="00342FD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650F089A" w14:textId="77777777" w:rsidR="00342FD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CC9F735" w14:textId="77777777" w:rsidR="00342FD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B1D5803" w14:textId="77777777" w:rsidR="00342FD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6FC647EC" w14:textId="77777777" w:rsidR="00342FD3" w:rsidRDefault="00000000">
            <w:r>
              <w:t>26.51</w:t>
            </w:r>
          </w:p>
        </w:tc>
      </w:tr>
      <w:tr w:rsidR="00342FD3" w14:paraId="704DD449" w14:textId="77777777">
        <w:tc>
          <w:tcPr>
            <w:tcW w:w="777" w:type="dxa"/>
            <w:shd w:val="clear" w:color="auto" w:fill="E6E6E6"/>
            <w:vAlign w:val="center"/>
          </w:tcPr>
          <w:p w14:paraId="47F6ED84" w14:textId="77777777" w:rsidR="00342FD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2CC19" w14:textId="77777777" w:rsidR="00342FD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CD18A" w14:textId="77777777" w:rsidR="00342FD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FA202" w14:textId="77777777" w:rsidR="00342FD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6D867" w14:textId="77777777" w:rsidR="00342FD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8D1AB" w14:textId="77777777" w:rsidR="00342FD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0567B" w14:textId="77777777" w:rsidR="00342FD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2597D" w14:textId="77777777" w:rsidR="00342FD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00214" w14:textId="77777777" w:rsidR="00342FD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C81CD" w14:textId="77777777" w:rsidR="00342FD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C425B" w14:textId="77777777" w:rsidR="00342FD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A6F55" w14:textId="77777777" w:rsidR="00342FD3" w:rsidRDefault="00000000">
            <w:r>
              <w:t>23:00</w:t>
            </w:r>
          </w:p>
        </w:tc>
      </w:tr>
      <w:tr w:rsidR="00342FD3" w14:paraId="7A9BFB1B" w14:textId="77777777">
        <w:tc>
          <w:tcPr>
            <w:tcW w:w="777" w:type="dxa"/>
            <w:vAlign w:val="center"/>
          </w:tcPr>
          <w:p w14:paraId="74D5EE80" w14:textId="77777777" w:rsidR="00342FD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4E2B999D" w14:textId="77777777" w:rsidR="00342FD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79B0F246" w14:textId="77777777" w:rsidR="00342FD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144B6A42" w14:textId="77777777" w:rsidR="00342FD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2C381F26" w14:textId="77777777" w:rsidR="00342FD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000FBEFD" w14:textId="77777777" w:rsidR="00342FD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771E9CA4" w14:textId="77777777" w:rsidR="00342FD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C6C2A46" w14:textId="77777777" w:rsidR="00342FD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0C9EC03C" w14:textId="77777777" w:rsidR="00342FD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1417A90" w14:textId="77777777" w:rsidR="00342FD3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0807CC12" w14:textId="77777777" w:rsidR="00342FD3" w:rsidRDefault="00000000">
            <w:r>
              <w:rPr>
                <w:color w:val="3333CC"/>
              </w:rPr>
              <w:t>26.68</w:t>
            </w:r>
          </w:p>
        </w:tc>
        <w:tc>
          <w:tcPr>
            <w:tcW w:w="777" w:type="dxa"/>
            <w:vAlign w:val="center"/>
          </w:tcPr>
          <w:p w14:paraId="2E2C7547" w14:textId="77777777" w:rsidR="00342FD3" w:rsidRDefault="00000000">
            <w:r>
              <w:t>26.68</w:t>
            </w:r>
          </w:p>
        </w:tc>
      </w:tr>
    </w:tbl>
    <w:p w14:paraId="4CFD449A" w14:textId="77777777" w:rsidR="00342FD3" w:rsidRDefault="00000000">
      <w:pPr>
        <w:pStyle w:val="4"/>
      </w:pPr>
      <w:r>
        <w:t>空调房间：南向逐时温度</w:t>
      </w:r>
    </w:p>
    <w:p w14:paraId="2B3DA349" w14:textId="77777777" w:rsidR="00342FD3" w:rsidRDefault="00000000">
      <w:pPr>
        <w:jc w:val="center"/>
      </w:pPr>
      <w:r>
        <w:rPr>
          <w:noProof/>
        </w:rPr>
        <w:drawing>
          <wp:inline distT="0" distB="0" distL="0" distR="0" wp14:anchorId="46211EBE" wp14:editId="7FA544FF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DEB1A" w14:textId="77777777" w:rsidR="00342FD3" w:rsidRDefault="00342FD3"/>
    <w:p w14:paraId="09213E82" w14:textId="77777777" w:rsidR="00342FD3" w:rsidRDefault="00342F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2FD3" w14:paraId="57BBE03D" w14:textId="77777777">
        <w:tc>
          <w:tcPr>
            <w:tcW w:w="777" w:type="dxa"/>
            <w:shd w:val="clear" w:color="auto" w:fill="E6E6E6"/>
            <w:vAlign w:val="center"/>
          </w:tcPr>
          <w:p w14:paraId="5B67B0A8" w14:textId="77777777" w:rsidR="00342FD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0F60C" w14:textId="77777777" w:rsidR="00342FD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BFC1B" w14:textId="77777777" w:rsidR="00342FD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3782A" w14:textId="77777777" w:rsidR="00342FD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5D3B9" w14:textId="77777777" w:rsidR="00342FD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852B2" w14:textId="77777777" w:rsidR="00342FD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9657C" w14:textId="77777777" w:rsidR="00342FD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71253" w14:textId="77777777" w:rsidR="00342FD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6D08B" w14:textId="77777777" w:rsidR="00342FD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B4EE5" w14:textId="77777777" w:rsidR="00342FD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E7E54" w14:textId="77777777" w:rsidR="00342FD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1663C" w14:textId="77777777" w:rsidR="00342FD3" w:rsidRDefault="00000000">
            <w:pPr>
              <w:jc w:val="center"/>
            </w:pPr>
            <w:r>
              <w:t>11:00</w:t>
            </w:r>
          </w:p>
        </w:tc>
      </w:tr>
      <w:tr w:rsidR="00342FD3" w14:paraId="0F5EFEE3" w14:textId="77777777">
        <w:tc>
          <w:tcPr>
            <w:tcW w:w="777" w:type="dxa"/>
            <w:vAlign w:val="center"/>
          </w:tcPr>
          <w:p w14:paraId="5D967932" w14:textId="77777777" w:rsidR="00342FD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70B468B9" w14:textId="77777777" w:rsidR="00342FD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5422812F" w14:textId="77777777" w:rsidR="00342FD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4AC2CB34" w14:textId="77777777" w:rsidR="00342FD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2DFA6FA5" w14:textId="77777777" w:rsidR="00342FD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7B99DA0A" w14:textId="77777777" w:rsidR="00342FD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584EAE50" w14:textId="77777777" w:rsidR="00342FD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5D82167E" w14:textId="77777777" w:rsidR="00342FD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2A5BB09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B052B41" w14:textId="77777777" w:rsidR="00342FD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60590E10" w14:textId="77777777" w:rsidR="00342FD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37D7785" w14:textId="77777777" w:rsidR="00342FD3" w:rsidRDefault="00000000">
            <w:r>
              <w:t>26.46</w:t>
            </w:r>
          </w:p>
        </w:tc>
      </w:tr>
      <w:tr w:rsidR="00342FD3" w14:paraId="4077E74D" w14:textId="77777777">
        <w:tc>
          <w:tcPr>
            <w:tcW w:w="777" w:type="dxa"/>
            <w:shd w:val="clear" w:color="auto" w:fill="E6E6E6"/>
            <w:vAlign w:val="center"/>
          </w:tcPr>
          <w:p w14:paraId="4A650E93" w14:textId="77777777" w:rsidR="00342FD3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CFB84" w14:textId="77777777" w:rsidR="00342FD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9AFD4" w14:textId="77777777" w:rsidR="00342FD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B0653" w14:textId="77777777" w:rsidR="00342FD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E5B5F" w14:textId="77777777" w:rsidR="00342FD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40E58" w14:textId="77777777" w:rsidR="00342FD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74712" w14:textId="77777777" w:rsidR="00342FD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E562E" w14:textId="77777777" w:rsidR="00342FD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CF7FC" w14:textId="77777777" w:rsidR="00342FD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226CA" w14:textId="77777777" w:rsidR="00342FD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6B540" w14:textId="77777777" w:rsidR="00342FD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435FD" w14:textId="77777777" w:rsidR="00342FD3" w:rsidRDefault="00000000">
            <w:r>
              <w:t>23:00</w:t>
            </w:r>
          </w:p>
        </w:tc>
      </w:tr>
      <w:tr w:rsidR="00342FD3" w14:paraId="029B4B9B" w14:textId="77777777">
        <w:tc>
          <w:tcPr>
            <w:tcW w:w="777" w:type="dxa"/>
            <w:vAlign w:val="center"/>
          </w:tcPr>
          <w:p w14:paraId="52F15E3F" w14:textId="77777777" w:rsidR="00342FD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0B97899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65433AA" w14:textId="77777777" w:rsidR="00342FD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574ECF6E" w14:textId="77777777" w:rsidR="00342FD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578A487" w14:textId="77777777" w:rsidR="00342FD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04C824C" w14:textId="77777777" w:rsidR="00342FD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22F5A61" w14:textId="77777777" w:rsidR="00342FD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DAAFAA1" w14:textId="77777777" w:rsidR="00342FD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635DCDF5" w14:textId="77777777" w:rsidR="00342FD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0B30965" w14:textId="77777777" w:rsidR="00342FD3" w:rsidRDefault="00000000">
            <w:r>
              <w:rPr>
                <w:color w:val="3333CC"/>
              </w:rPr>
              <w:t>26.60</w:t>
            </w:r>
          </w:p>
        </w:tc>
        <w:tc>
          <w:tcPr>
            <w:tcW w:w="777" w:type="dxa"/>
            <w:vAlign w:val="center"/>
          </w:tcPr>
          <w:p w14:paraId="0F7C35EB" w14:textId="77777777" w:rsidR="00342FD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B2D4420" w14:textId="77777777" w:rsidR="00342FD3" w:rsidRDefault="00000000">
            <w:r>
              <w:t>26.59</w:t>
            </w:r>
          </w:p>
        </w:tc>
      </w:tr>
    </w:tbl>
    <w:p w14:paraId="1AB033D5" w14:textId="77777777" w:rsidR="00342FD3" w:rsidRDefault="00000000">
      <w:pPr>
        <w:pStyle w:val="4"/>
      </w:pPr>
      <w:r>
        <w:t>空调房间：北向逐时温度</w:t>
      </w:r>
    </w:p>
    <w:p w14:paraId="74C12089" w14:textId="77777777" w:rsidR="00342FD3" w:rsidRDefault="00000000">
      <w:pPr>
        <w:jc w:val="center"/>
      </w:pPr>
      <w:r>
        <w:rPr>
          <w:noProof/>
        </w:rPr>
        <w:drawing>
          <wp:inline distT="0" distB="0" distL="0" distR="0" wp14:anchorId="0254F303" wp14:editId="0FFB5DAF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146B" w14:textId="77777777" w:rsidR="00342FD3" w:rsidRDefault="00342FD3"/>
    <w:p w14:paraId="0DBE0F09" w14:textId="77777777" w:rsidR="00342FD3" w:rsidRDefault="00342F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2FD3" w14:paraId="741057E3" w14:textId="77777777">
        <w:tc>
          <w:tcPr>
            <w:tcW w:w="777" w:type="dxa"/>
            <w:shd w:val="clear" w:color="auto" w:fill="E6E6E6"/>
            <w:vAlign w:val="center"/>
          </w:tcPr>
          <w:p w14:paraId="4F538EA8" w14:textId="77777777" w:rsidR="00342FD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49A52" w14:textId="77777777" w:rsidR="00342FD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12D16" w14:textId="77777777" w:rsidR="00342FD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B4AAE" w14:textId="77777777" w:rsidR="00342FD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CDD0F" w14:textId="77777777" w:rsidR="00342FD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97F5C" w14:textId="77777777" w:rsidR="00342FD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7D061" w14:textId="77777777" w:rsidR="00342FD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1D88D" w14:textId="77777777" w:rsidR="00342FD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8D85B9" w14:textId="77777777" w:rsidR="00342FD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FD549" w14:textId="77777777" w:rsidR="00342FD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62B83" w14:textId="77777777" w:rsidR="00342FD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AFF9D6" w14:textId="77777777" w:rsidR="00342FD3" w:rsidRDefault="00000000">
            <w:pPr>
              <w:jc w:val="center"/>
            </w:pPr>
            <w:r>
              <w:t>11:00</w:t>
            </w:r>
          </w:p>
        </w:tc>
      </w:tr>
      <w:tr w:rsidR="00342FD3" w14:paraId="32CF1F90" w14:textId="77777777">
        <w:tc>
          <w:tcPr>
            <w:tcW w:w="777" w:type="dxa"/>
            <w:vAlign w:val="center"/>
          </w:tcPr>
          <w:p w14:paraId="320894CE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E4167B3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E33EEBA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95A5852" w14:textId="77777777" w:rsidR="00342FD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09FB1A48" w14:textId="77777777" w:rsidR="00342FD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12C037E" w14:textId="77777777" w:rsidR="00342FD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08EA941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4BFFEA18" w14:textId="77777777" w:rsidR="00342FD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3C48B00" w14:textId="77777777" w:rsidR="00342FD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6154CEE" w14:textId="77777777" w:rsidR="00342FD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A34F657" w14:textId="77777777" w:rsidR="00342FD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CDB4411" w14:textId="77777777" w:rsidR="00342FD3" w:rsidRDefault="00000000">
            <w:r>
              <w:t>26.40</w:t>
            </w:r>
          </w:p>
        </w:tc>
      </w:tr>
      <w:tr w:rsidR="00342FD3" w14:paraId="0C932BAB" w14:textId="77777777">
        <w:tc>
          <w:tcPr>
            <w:tcW w:w="777" w:type="dxa"/>
            <w:shd w:val="clear" w:color="auto" w:fill="E6E6E6"/>
            <w:vAlign w:val="center"/>
          </w:tcPr>
          <w:p w14:paraId="4EFA93A1" w14:textId="77777777" w:rsidR="00342FD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E69CA" w14:textId="77777777" w:rsidR="00342FD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D7693" w14:textId="77777777" w:rsidR="00342FD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AB98B" w14:textId="77777777" w:rsidR="00342FD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D0907" w14:textId="77777777" w:rsidR="00342FD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00B03" w14:textId="77777777" w:rsidR="00342FD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35824" w14:textId="77777777" w:rsidR="00342FD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9460D" w14:textId="77777777" w:rsidR="00342FD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14CEB" w14:textId="77777777" w:rsidR="00342FD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0B84D" w14:textId="77777777" w:rsidR="00342FD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B2F26" w14:textId="77777777" w:rsidR="00342FD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CA217" w14:textId="77777777" w:rsidR="00342FD3" w:rsidRDefault="00000000">
            <w:r>
              <w:t>23:00</w:t>
            </w:r>
          </w:p>
        </w:tc>
      </w:tr>
      <w:tr w:rsidR="00342FD3" w14:paraId="2CE731CE" w14:textId="77777777">
        <w:tc>
          <w:tcPr>
            <w:tcW w:w="777" w:type="dxa"/>
            <w:vAlign w:val="center"/>
          </w:tcPr>
          <w:p w14:paraId="04FEF466" w14:textId="77777777" w:rsidR="00342FD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43F2A626" w14:textId="77777777" w:rsidR="00342FD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EDCE961" w14:textId="77777777" w:rsidR="00342FD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BF20575" w14:textId="77777777" w:rsidR="00342FD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EC81D76" w14:textId="77777777" w:rsidR="00342FD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3E1F2E67" w14:textId="77777777" w:rsidR="00342FD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D440CE5" w14:textId="77777777" w:rsidR="00342FD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6AF811C" w14:textId="77777777" w:rsidR="00342FD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5F8F9CB" w14:textId="77777777" w:rsidR="00342FD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4B93CCCB" w14:textId="77777777" w:rsidR="00342FD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00245EBE" w14:textId="77777777" w:rsidR="00342FD3" w:rsidRDefault="00000000">
            <w:r>
              <w:rPr>
                <w:color w:val="3333CC"/>
              </w:rPr>
              <w:t>26.50</w:t>
            </w:r>
          </w:p>
        </w:tc>
        <w:tc>
          <w:tcPr>
            <w:tcW w:w="777" w:type="dxa"/>
            <w:vAlign w:val="center"/>
          </w:tcPr>
          <w:p w14:paraId="0E534E15" w14:textId="77777777" w:rsidR="00342FD3" w:rsidRDefault="00000000">
            <w:r>
              <w:t>26.50</w:t>
            </w:r>
          </w:p>
        </w:tc>
      </w:tr>
    </w:tbl>
    <w:p w14:paraId="3C6E7A31" w14:textId="77777777" w:rsidR="00342FD3" w:rsidRDefault="00000000">
      <w:pPr>
        <w:pStyle w:val="1"/>
      </w:pPr>
      <w:bookmarkStart w:id="61" w:name="_Toc184306795"/>
      <w:r>
        <w:t>验算结论</w:t>
      </w:r>
      <w:bookmarkEnd w:id="61"/>
    </w:p>
    <w:p w14:paraId="75528B5B" w14:textId="77777777" w:rsidR="00342FD3" w:rsidRDefault="00000000">
      <w:pPr>
        <w:pStyle w:val="2"/>
      </w:pPr>
      <w:bookmarkStart w:id="62" w:name="_Toc184306796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42FD3" w14:paraId="08AA4338" w14:textId="77777777">
        <w:tc>
          <w:tcPr>
            <w:tcW w:w="1403" w:type="dxa"/>
            <w:shd w:val="clear" w:color="auto" w:fill="DEDEDE"/>
            <w:vAlign w:val="center"/>
          </w:tcPr>
          <w:p w14:paraId="7AB90EED" w14:textId="77777777" w:rsidR="00342FD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87E9774" w14:textId="77777777" w:rsidR="00342FD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B8512A3" w14:textId="77777777" w:rsidR="00342FD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B28B45B" w14:textId="77777777" w:rsidR="00342FD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39BE94A" w14:textId="77777777" w:rsidR="00342FD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F519ABE" w14:textId="77777777" w:rsidR="00342FD3" w:rsidRDefault="00000000">
            <w:r>
              <w:t>结论</w:t>
            </w:r>
          </w:p>
        </w:tc>
      </w:tr>
      <w:tr w:rsidR="00342FD3" w14:paraId="7B4F2A39" w14:textId="77777777">
        <w:tc>
          <w:tcPr>
            <w:tcW w:w="1403" w:type="dxa"/>
            <w:vAlign w:val="center"/>
          </w:tcPr>
          <w:p w14:paraId="06E166CE" w14:textId="77777777" w:rsidR="00342FD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1031ADCD" w14:textId="77777777" w:rsidR="00342FD3" w:rsidRDefault="00000000">
            <w:r>
              <w:t>上</w:t>
            </w:r>
            <w:r>
              <w:t>:</w:t>
            </w:r>
            <w:r>
              <w:t>坡屋顶</w:t>
            </w:r>
          </w:p>
        </w:tc>
        <w:tc>
          <w:tcPr>
            <w:tcW w:w="848" w:type="dxa"/>
            <w:vAlign w:val="center"/>
          </w:tcPr>
          <w:p w14:paraId="5CE55774" w14:textId="77777777" w:rsidR="00342FD3" w:rsidRDefault="00000000">
            <w:r>
              <w:t>1:55</w:t>
            </w:r>
          </w:p>
        </w:tc>
        <w:tc>
          <w:tcPr>
            <w:tcW w:w="1415" w:type="dxa"/>
            <w:vAlign w:val="center"/>
          </w:tcPr>
          <w:p w14:paraId="6558F001" w14:textId="77777777" w:rsidR="00342FD3" w:rsidRDefault="00000000">
            <w:r>
              <w:t>26.49</w:t>
            </w:r>
          </w:p>
        </w:tc>
        <w:tc>
          <w:tcPr>
            <w:tcW w:w="1131" w:type="dxa"/>
            <w:vAlign w:val="center"/>
          </w:tcPr>
          <w:p w14:paraId="1FFC41AA" w14:textId="77777777" w:rsidR="00342FD3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2B6FCE6E" w14:textId="77777777" w:rsidR="00342FD3" w:rsidRDefault="00000000">
            <w:r>
              <w:t>满足</w:t>
            </w:r>
          </w:p>
        </w:tc>
      </w:tr>
      <w:tr w:rsidR="00342FD3" w14:paraId="41901BBE" w14:textId="77777777">
        <w:tc>
          <w:tcPr>
            <w:tcW w:w="1403" w:type="dxa"/>
            <w:vMerge w:val="restart"/>
            <w:vAlign w:val="center"/>
          </w:tcPr>
          <w:p w14:paraId="2713CBDD" w14:textId="77777777" w:rsidR="00342FD3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3D809A34" w14:textId="77777777" w:rsidR="00342FD3" w:rsidRDefault="00000000">
            <w:r>
              <w:t>东</w:t>
            </w:r>
            <w:r>
              <w:t>:</w:t>
            </w:r>
            <w:r>
              <w:t>砌体墙</w:t>
            </w:r>
          </w:p>
        </w:tc>
        <w:tc>
          <w:tcPr>
            <w:tcW w:w="848" w:type="dxa"/>
            <w:vAlign w:val="center"/>
          </w:tcPr>
          <w:p w14:paraId="09A88A38" w14:textId="77777777" w:rsidR="00342FD3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21CB4B34" w14:textId="77777777" w:rsidR="00342FD3" w:rsidRDefault="00000000">
            <w:r>
              <w:t>26.64</w:t>
            </w:r>
          </w:p>
        </w:tc>
        <w:tc>
          <w:tcPr>
            <w:tcW w:w="1131" w:type="dxa"/>
            <w:vAlign w:val="center"/>
          </w:tcPr>
          <w:p w14:paraId="0F10E0F6" w14:textId="77777777" w:rsidR="00342FD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592F365" w14:textId="77777777" w:rsidR="00342FD3" w:rsidRDefault="00000000">
            <w:r>
              <w:t>满足</w:t>
            </w:r>
          </w:p>
        </w:tc>
      </w:tr>
      <w:tr w:rsidR="00342FD3" w14:paraId="1A190166" w14:textId="77777777">
        <w:tc>
          <w:tcPr>
            <w:tcW w:w="1403" w:type="dxa"/>
            <w:vMerge/>
            <w:vAlign w:val="center"/>
          </w:tcPr>
          <w:p w14:paraId="50852EC0" w14:textId="77777777" w:rsidR="00342FD3" w:rsidRDefault="00342FD3"/>
        </w:tc>
        <w:tc>
          <w:tcPr>
            <w:tcW w:w="3395" w:type="dxa"/>
            <w:vAlign w:val="center"/>
          </w:tcPr>
          <w:p w14:paraId="205F56B7" w14:textId="77777777" w:rsidR="00342FD3" w:rsidRDefault="00000000">
            <w:r>
              <w:t>西</w:t>
            </w:r>
            <w:r>
              <w:t>:</w:t>
            </w:r>
            <w:r>
              <w:t>砌体墙</w:t>
            </w:r>
          </w:p>
        </w:tc>
        <w:tc>
          <w:tcPr>
            <w:tcW w:w="848" w:type="dxa"/>
            <w:vAlign w:val="center"/>
          </w:tcPr>
          <w:p w14:paraId="048E7197" w14:textId="77777777" w:rsidR="00342FD3" w:rsidRDefault="00000000">
            <w:r>
              <w:t>21:50</w:t>
            </w:r>
          </w:p>
        </w:tc>
        <w:tc>
          <w:tcPr>
            <w:tcW w:w="1415" w:type="dxa"/>
            <w:vAlign w:val="center"/>
          </w:tcPr>
          <w:p w14:paraId="67A86FCA" w14:textId="77777777" w:rsidR="00342FD3" w:rsidRDefault="00000000">
            <w:r>
              <w:t>26.68</w:t>
            </w:r>
          </w:p>
        </w:tc>
        <w:tc>
          <w:tcPr>
            <w:tcW w:w="1131" w:type="dxa"/>
            <w:vAlign w:val="center"/>
          </w:tcPr>
          <w:p w14:paraId="43D59297" w14:textId="77777777" w:rsidR="00342FD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3658E82" w14:textId="77777777" w:rsidR="00342FD3" w:rsidRDefault="00000000">
            <w:r>
              <w:t>满足</w:t>
            </w:r>
          </w:p>
        </w:tc>
      </w:tr>
      <w:tr w:rsidR="00342FD3" w14:paraId="4B59C00A" w14:textId="77777777">
        <w:tc>
          <w:tcPr>
            <w:tcW w:w="1403" w:type="dxa"/>
            <w:vMerge/>
            <w:vAlign w:val="center"/>
          </w:tcPr>
          <w:p w14:paraId="4C575662" w14:textId="77777777" w:rsidR="00342FD3" w:rsidRDefault="00342FD3"/>
        </w:tc>
        <w:tc>
          <w:tcPr>
            <w:tcW w:w="3395" w:type="dxa"/>
            <w:vAlign w:val="center"/>
          </w:tcPr>
          <w:p w14:paraId="4D99CD82" w14:textId="77777777" w:rsidR="00342FD3" w:rsidRDefault="00000000">
            <w:r>
              <w:t>南</w:t>
            </w:r>
            <w:r>
              <w:t>:</w:t>
            </w:r>
            <w:r>
              <w:t>砌体墙</w:t>
            </w:r>
          </w:p>
        </w:tc>
        <w:tc>
          <w:tcPr>
            <w:tcW w:w="848" w:type="dxa"/>
            <w:vAlign w:val="center"/>
          </w:tcPr>
          <w:p w14:paraId="206DE140" w14:textId="77777777" w:rsidR="00342FD3" w:rsidRDefault="00000000">
            <w:r>
              <w:t>21:20</w:t>
            </w:r>
          </w:p>
        </w:tc>
        <w:tc>
          <w:tcPr>
            <w:tcW w:w="1415" w:type="dxa"/>
            <w:vAlign w:val="center"/>
          </w:tcPr>
          <w:p w14:paraId="326712BE" w14:textId="77777777" w:rsidR="00342FD3" w:rsidRDefault="00000000">
            <w:r>
              <w:t>26.60</w:t>
            </w:r>
          </w:p>
        </w:tc>
        <w:tc>
          <w:tcPr>
            <w:tcW w:w="1131" w:type="dxa"/>
            <w:vAlign w:val="center"/>
          </w:tcPr>
          <w:p w14:paraId="3746C93B" w14:textId="77777777" w:rsidR="00342FD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1A2BDD7" w14:textId="77777777" w:rsidR="00342FD3" w:rsidRDefault="00000000">
            <w:r>
              <w:t>满足</w:t>
            </w:r>
          </w:p>
        </w:tc>
      </w:tr>
      <w:tr w:rsidR="00342FD3" w14:paraId="64272007" w14:textId="77777777">
        <w:tc>
          <w:tcPr>
            <w:tcW w:w="1403" w:type="dxa"/>
            <w:vMerge/>
            <w:vAlign w:val="center"/>
          </w:tcPr>
          <w:p w14:paraId="4D291ECB" w14:textId="77777777" w:rsidR="00342FD3" w:rsidRDefault="00342FD3"/>
        </w:tc>
        <w:tc>
          <w:tcPr>
            <w:tcW w:w="3395" w:type="dxa"/>
            <w:vAlign w:val="center"/>
          </w:tcPr>
          <w:p w14:paraId="3D8F1F72" w14:textId="77777777" w:rsidR="00342FD3" w:rsidRDefault="00000000">
            <w:r>
              <w:t>北</w:t>
            </w:r>
            <w:r>
              <w:t>:</w:t>
            </w:r>
            <w:r>
              <w:t>砌体墙</w:t>
            </w:r>
          </w:p>
        </w:tc>
        <w:tc>
          <w:tcPr>
            <w:tcW w:w="848" w:type="dxa"/>
            <w:vAlign w:val="center"/>
          </w:tcPr>
          <w:p w14:paraId="36B6401E" w14:textId="77777777" w:rsidR="00342FD3" w:rsidRDefault="00000000">
            <w:r>
              <w:t>22:15</w:t>
            </w:r>
          </w:p>
        </w:tc>
        <w:tc>
          <w:tcPr>
            <w:tcW w:w="1415" w:type="dxa"/>
            <w:vAlign w:val="center"/>
          </w:tcPr>
          <w:p w14:paraId="08C6815D" w14:textId="77777777" w:rsidR="00342FD3" w:rsidRDefault="00000000">
            <w:r>
              <w:t>26.50</w:t>
            </w:r>
          </w:p>
        </w:tc>
        <w:tc>
          <w:tcPr>
            <w:tcW w:w="1131" w:type="dxa"/>
            <w:vAlign w:val="center"/>
          </w:tcPr>
          <w:p w14:paraId="425D84AF" w14:textId="77777777" w:rsidR="00342FD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8B7F462" w14:textId="77777777" w:rsidR="00342FD3" w:rsidRDefault="00000000">
            <w:r>
              <w:t>满足</w:t>
            </w:r>
          </w:p>
        </w:tc>
      </w:tr>
    </w:tbl>
    <w:p w14:paraId="4C0490DF" w14:textId="77777777" w:rsidR="00342FD3" w:rsidRDefault="00342FD3"/>
    <w:sectPr w:rsidR="00342FD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672F7" w14:textId="77777777" w:rsidR="0043046C" w:rsidRDefault="0043046C">
      <w:r>
        <w:separator/>
      </w:r>
    </w:p>
  </w:endnote>
  <w:endnote w:type="continuationSeparator" w:id="0">
    <w:p w14:paraId="45010BAE" w14:textId="77777777" w:rsidR="0043046C" w:rsidRDefault="0043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B5BB9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A088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1E743" w14:textId="77777777" w:rsidR="0043046C" w:rsidRDefault="0043046C">
      <w:r>
        <w:separator/>
      </w:r>
    </w:p>
  </w:footnote>
  <w:footnote w:type="continuationSeparator" w:id="0">
    <w:p w14:paraId="463FED94" w14:textId="77777777" w:rsidR="0043046C" w:rsidRDefault="0043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CBB0E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082C3" wp14:editId="039577C4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8F9A3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182056AC" wp14:editId="2BA9CE5E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86472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588509">
    <w:abstractNumId w:val="2"/>
  </w:num>
  <w:num w:numId="3" w16cid:durableId="1785228533">
    <w:abstractNumId w:val="1"/>
  </w:num>
  <w:num w:numId="4" w16cid:durableId="18293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42FD3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046C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85BFF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5CC7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5EA35F"/>
  <w15:chartTrackingRefBased/>
  <w15:docId w15:val="{F0C6C0BA-9DEF-411F-9AF4-C2BE5924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11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ychee L</cp:lastModifiedBy>
  <cp:revision>1</cp:revision>
  <dcterms:created xsi:type="dcterms:W3CDTF">2024-12-05T07:59:00Z</dcterms:created>
  <dcterms:modified xsi:type="dcterms:W3CDTF">2024-12-05T08:00:00Z</dcterms:modified>
</cp:coreProperties>
</file>