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DEBB3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5727FC6E" w14:textId="77777777" w:rsidR="00E1340C" w:rsidRDefault="00D40158" w:rsidP="00E1340C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公共建筑－综合权衡</w:t>
      </w:r>
      <w:bookmarkEnd w:id="0"/>
    </w:p>
    <w:p w14:paraId="340BEFF6" w14:textId="77777777" w:rsidR="00BD39F3" w:rsidRPr="001F0108" w:rsidRDefault="00E1340C" w:rsidP="001A7B58">
      <w:pPr>
        <w:spacing w:line="180" w:lineRule="atLeast"/>
        <w:jc w:val="center"/>
        <w:rPr>
          <w:rFonts w:ascii="宋体" w:hAnsi="宋体" w:hint="eastAsia"/>
          <w:bCs/>
          <w:sz w:val="32"/>
          <w:szCs w:val="32"/>
          <w:lang w:val="en-US"/>
        </w:rPr>
      </w:pPr>
      <w:bookmarkStart w:id="1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1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A1F02ED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49018EB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BCC5D2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4" w:name="项目名称"/>
            <w:r>
              <w:t>沈阳建筑大学二食堂</w:t>
            </w:r>
            <w:bookmarkEnd w:id="4"/>
          </w:p>
        </w:tc>
      </w:tr>
      <w:tr w:rsidR="00D40158" w:rsidRPr="00D40158" w14:paraId="7245827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C022C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003F11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5" w:name="地理位置"/>
            <w:r>
              <w:t>辽宁</w:t>
            </w:r>
            <w:r>
              <w:t>-</w:t>
            </w:r>
            <w:r>
              <w:t>沈阳</w:t>
            </w:r>
            <w:bookmarkEnd w:id="5"/>
          </w:p>
        </w:tc>
      </w:tr>
      <w:tr w:rsidR="00D40158" w:rsidRPr="00D40158" w14:paraId="51D523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AAA0B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FE3663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044E0C83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C27EEA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88BBFE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3270180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42C04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8D7309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55C76BC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56921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12F7C7C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2DF5B1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7D8242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FFB123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DB5D937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597067C" w14:textId="77777777" w:rsidR="00D40158" w:rsidRPr="00D40158" w:rsidRDefault="00B44806" w:rsidP="00C97E2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DE0A20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330DC57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45ADC9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CCC420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2024年11月28日</w:t>
              </w:r>
            </w:smartTag>
            <w:bookmarkEnd w:id="9"/>
          </w:p>
        </w:tc>
      </w:tr>
    </w:tbl>
    <w:p w14:paraId="325DEFB4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</w:p>
    <w:p w14:paraId="58C19512" w14:textId="77777777" w:rsidR="00D40158" w:rsidRDefault="00D40158" w:rsidP="00BB4C72">
      <w:pPr>
        <w:jc w:val="center"/>
        <w:rPr>
          <w:rFonts w:ascii="宋体" w:hAnsi="宋体" w:hint="eastAsia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F6FB93C" wp14:editId="5C22158D">
            <wp:extent cx="1514634" cy="1514634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0B4B9" w14:textId="77777777" w:rsidR="00E62CE3" w:rsidRPr="00BB4C72" w:rsidRDefault="00E62CE3" w:rsidP="00B41640">
      <w:pPr>
        <w:jc w:val="center"/>
        <w:rPr>
          <w:rFonts w:ascii="宋体" w:hAnsi="宋体" w:hint="eastAsia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7F4E1A5D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5A1E73D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F30D45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11" w:name="软件全称"/>
            <w:r>
              <w:t>节能设计</w:t>
            </w:r>
            <w:r>
              <w:t>Becs2024</w:t>
            </w:r>
            <w:bookmarkEnd w:id="11"/>
          </w:p>
        </w:tc>
      </w:tr>
      <w:tr w:rsidR="00DD16C4" w:rsidRPr="00D40158" w14:paraId="4F9C35CD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256540C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4E350B5" w14:textId="77777777" w:rsidR="00DD16C4" w:rsidRPr="00D40158" w:rsidRDefault="00DD16C4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1B7C87" w:rsidRPr="00D40158" w14:paraId="5C276D17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8D1AA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03894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480C9633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90F7B3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77B80E5" w14:textId="77777777" w:rsidR="001B7C87" w:rsidRPr="00D40158" w:rsidRDefault="001B7C87" w:rsidP="001B7C87">
            <w:pPr>
              <w:jc w:val="both"/>
              <w:rPr>
                <w:rFonts w:ascii="宋体" w:hAnsi="宋体" w:hint="eastAsia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T15942729372</w:t>
            </w:r>
            <w:bookmarkEnd w:id="13"/>
          </w:p>
        </w:tc>
      </w:tr>
    </w:tbl>
    <w:p w14:paraId="25EB0788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48CC08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6C3BA63" w14:textId="77777777" w:rsidR="00F510CD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715713" w:history="1">
        <w:r w:rsidR="00F510CD" w:rsidRPr="00417C48">
          <w:rPr>
            <w:rStyle w:val="a7"/>
            <w:rFonts w:hint="eastAsia"/>
          </w:rPr>
          <w:t>1</w:t>
        </w:r>
        <w:r w:rsidR="00F510CD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F510CD" w:rsidRPr="00417C48">
          <w:rPr>
            <w:rStyle w:val="a7"/>
            <w:rFonts w:hint="eastAsia"/>
          </w:rPr>
          <w:t>建筑概况</w:t>
        </w:r>
        <w:r w:rsidR="00F510CD">
          <w:rPr>
            <w:rFonts w:hint="eastAsia"/>
            <w:webHidden/>
          </w:rPr>
          <w:tab/>
        </w:r>
        <w:r w:rsidR="00F510CD">
          <w:rPr>
            <w:rFonts w:hint="eastAsia"/>
            <w:webHidden/>
          </w:rPr>
          <w:fldChar w:fldCharType="begin"/>
        </w:r>
        <w:r w:rsidR="00F510CD">
          <w:rPr>
            <w:rFonts w:hint="eastAsia"/>
            <w:webHidden/>
          </w:rPr>
          <w:instrText xml:space="preserve"> </w:instrText>
        </w:r>
        <w:r w:rsidR="00F510CD">
          <w:rPr>
            <w:webHidden/>
          </w:rPr>
          <w:instrText>PAGEREF _Toc183715713 \h</w:instrText>
        </w:r>
        <w:r w:rsidR="00F510CD">
          <w:rPr>
            <w:rFonts w:hint="eastAsia"/>
            <w:webHidden/>
          </w:rPr>
          <w:instrText xml:space="preserve"> </w:instrText>
        </w:r>
        <w:r w:rsidR="00F510CD">
          <w:rPr>
            <w:rFonts w:hint="eastAsia"/>
            <w:webHidden/>
          </w:rPr>
        </w:r>
        <w:r w:rsidR="00F510CD">
          <w:rPr>
            <w:webHidden/>
          </w:rPr>
          <w:fldChar w:fldCharType="separate"/>
        </w:r>
        <w:r w:rsidR="00F510CD">
          <w:rPr>
            <w:webHidden/>
          </w:rPr>
          <w:t>4</w:t>
        </w:r>
        <w:r w:rsidR="00F510CD">
          <w:rPr>
            <w:rFonts w:hint="eastAsia"/>
            <w:webHidden/>
          </w:rPr>
          <w:fldChar w:fldCharType="end"/>
        </w:r>
      </w:hyperlink>
    </w:p>
    <w:p w14:paraId="7DD247A5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14" w:history="1">
        <w:r w:rsidRPr="00417C48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713836D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15" w:history="1">
        <w:r w:rsidRPr="00417C48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2A59117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16" w:history="1">
        <w:r w:rsidRPr="00417C48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4BBE470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17" w:history="1">
        <w:r w:rsidRPr="00417C48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73788A8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18" w:history="1">
        <w:r w:rsidRPr="00417C48">
          <w:rPr>
            <w:rStyle w:val="a7"/>
            <w:rFonts w:hint="eastAsia"/>
            <w:lang w:val="en-GB"/>
          </w:rPr>
          <w:t>5.1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58828B7E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19" w:history="1">
        <w:r w:rsidRPr="00417C48">
          <w:rPr>
            <w:rStyle w:val="a7"/>
            <w:rFonts w:hint="eastAsia"/>
            <w:lang w:val="en-GB"/>
          </w:rPr>
          <w:t>5.2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楼层信息表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32E4148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20" w:history="1">
        <w:r w:rsidRPr="00417C48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408B3F33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21" w:history="1">
        <w:r w:rsidRPr="00417C48">
          <w:rPr>
            <w:rStyle w:val="a7"/>
            <w:rFonts w:hint="eastAsia"/>
            <w:lang w:val="en-GB"/>
          </w:rPr>
          <w:t>6.1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9044B6A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22" w:history="1">
        <w:r w:rsidRPr="00417C48">
          <w:rPr>
            <w:rStyle w:val="a7"/>
            <w:rFonts w:hint="eastAsia"/>
            <w:lang w:val="en-GB"/>
          </w:rPr>
          <w:t>6.2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外窗表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4CDEAB6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23" w:history="1">
        <w:r w:rsidRPr="00417C48">
          <w:rPr>
            <w:rStyle w:val="a7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AB233B8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24" w:history="1">
        <w:r w:rsidRPr="00417C48">
          <w:rPr>
            <w:rStyle w:val="a7"/>
            <w:rFonts w:hint="eastAsia"/>
            <w:lang w:val="en-GB"/>
          </w:rPr>
          <w:t>7.1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天窗屋顶比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176C707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25" w:history="1">
        <w:r w:rsidRPr="00417C48">
          <w:rPr>
            <w:rStyle w:val="a7"/>
            <w:rFonts w:hint="eastAsia"/>
            <w:lang w:val="en-GB"/>
          </w:rPr>
          <w:t>7.2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天窗类型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4BE1F54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26" w:history="1">
        <w:r w:rsidRPr="00417C48">
          <w:rPr>
            <w:rStyle w:val="a7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CC48D72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27" w:history="1">
        <w:r w:rsidRPr="00417C48">
          <w:rPr>
            <w:rStyle w:val="a7"/>
            <w:rFonts w:hint="eastAsia"/>
            <w:lang w:val="en-GB"/>
          </w:rPr>
          <w:t>8.1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不上人屋面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B72FD2B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28" w:history="1">
        <w:r w:rsidRPr="00417C48">
          <w:rPr>
            <w:rStyle w:val="a7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56741A6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29" w:history="1">
        <w:r w:rsidRPr="00417C48">
          <w:rPr>
            <w:rStyle w:val="a7"/>
            <w:rFonts w:hint="eastAsia"/>
            <w:lang w:val="en-GB"/>
          </w:rPr>
          <w:t>9.1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外墙相关构造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_Toc183715729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54E4DDA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30" w:history="1">
        <w:r w:rsidRPr="00417C48">
          <w:rPr>
            <w:rStyle w:val="a7"/>
            <w:rFonts w:hint="eastAsia"/>
            <w:lang w:val="en-GB"/>
          </w:rPr>
          <w:t>9.2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外墙平均热工特性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80D8827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31" w:history="1">
        <w:r w:rsidRPr="00417C48">
          <w:rPr>
            <w:rStyle w:val="a7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挑空楼板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A2CFF7B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32" w:history="1">
        <w:r w:rsidRPr="00417C48">
          <w:rPr>
            <w:rStyle w:val="a7"/>
            <w:rFonts w:hint="eastAsia"/>
            <w:lang w:val="en-GB"/>
          </w:rPr>
          <w:t>10.1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挑空楼板构造一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B51FE2E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33" w:history="1">
        <w:r w:rsidRPr="00417C48">
          <w:rPr>
            <w:rStyle w:val="a7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采暖与非采暖隔墙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3910527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34" w:history="1">
        <w:r w:rsidRPr="00417C48">
          <w:rPr>
            <w:rStyle w:val="a7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采暖与非采暖楼板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D7F65DC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35" w:history="1">
        <w:r w:rsidRPr="00417C48">
          <w:rPr>
            <w:rStyle w:val="a7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外窗热工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B7387B5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36" w:history="1">
        <w:r w:rsidRPr="00417C48">
          <w:rPr>
            <w:rStyle w:val="a7"/>
            <w:rFonts w:hint="eastAsia"/>
            <w:lang w:val="en-GB"/>
          </w:rPr>
          <w:t>13.1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A29FC0E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37" w:history="1">
        <w:r w:rsidRPr="00417C48">
          <w:rPr>
            <w:rStyle w:val="a7"/>
            <w:rFonts w:hint="eastAsia"/>
            <w:lang w:val="en-GB"/>
          </w:rPr>
          <w:t>13.2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外遮阳类型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7B75BA3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38" w:history="1">
        <w:r w:rsidRPr="00417C48">
          <w:rPr>
            <w:rStyle w:val="a7"/>
            <w:rFonts w:hint="eastAsia"/>
            <w:lang w:val="en-GB"/>
          </w:rPr>
          <w:t>13.3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平均遮阳系数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04338AF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39" w:history="1">
        <w:r w:rsidRPr="00417C48">
          <w:rPr>
            <w:rStyle w:val="a7"/>
            <w:rFonts w:hint="eastAsia"/>
            <w:lang w:val="en-GB"/>
          </w:rPr>
          <w:t>13.4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平均传热系数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DE25B73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40" w:history="1">
        <w:r w:rsidRPr="00417C48">
          <w:rPr>
            <w:rStyle w:val="a7"/>
            <w:rFonts w:hint="eastAsia"/>
            <w:lang w:val="en-GB"/>
          </w:rPr>
          <w:t>13.5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总体热工性能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FDB4EBA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41" w:history="1">
        <w:r w:rsidRPr="00417C48">
          <w:rPr>
            <w:rStyle w:val="a7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外门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B680A77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42" w:history="1">
        <w:r w:rsidRPr="00417C48">
          <w:rPr>
            <w:rStyle w:val="a7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周边地面</w:t>
        </w:r>
        <w:r w:rsidRPr="00417C48">
          <w:rPr>
            <w:rStyle w:val="a7"/>
            <w:rFonts w:hint="eastAsia"/>
          </w:rPr>
          <w:t>-</w:t>
        </w:r>
        <w:r w:rsidRPr="00417C48">
          <w:rPr>
            <w:rStyle w:val="a7"/>
            <w:rFonts w:hint="eastAsia"/>
          </w:rPr>
          <w:t>控温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166495B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43" w:history="1">
        <w:r w:rsidRPr="00417C48">
          <w:rPr>
            <w:rStyle w:val="a7"/>
            <w:rFonts w:hint="eastAsia"/>
            <w:lang w:val="en-GB"/>
          </w:rPr>
          <w:t>15.1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C18DE87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44" w:history="1">
        <w:r w:rsidRPr="00417C48">
          <w:rPr>
            <w:rStyle w:val="a7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非周边地面</w:t>
        </w:r>
        <w:r w:rsidRPr="00417C48">
          <w:rPr>
            <w:rStyle w:val="a7"/>
            <w:rFonts w:hint="eastAsia"/>
          </w:rPr>
          <w:t>-</w:t>
        </w:r>
        <w:r w:rsidRPr="00417C48">
          <w:rPr>
            <w:rStyle w:val="a7"/>
            <w:rFonts w:hint="eastAsia"/>
          </w:rPr>
          <w:t>控温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111DE346" w14:textId="77777777" w:rsidR="00F510CD" w:rsidRDefault="00F510CD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3715745" w:history="1">
        <w:r w:rsidRPr="00417C48">
          <w:rPr>
            <w:rStyle w:val="a7"/>
            <w:rFonts w:hint="eastAsia"/>
            <w:lang w:val="en-GB"/>
          </w:rPr>
          <w:t>16.1</w:t>
        </w:r>
        <w:r w:rsidRPr="00417C48">
          <w:rPr>
            <w:rStyle w:val="a7"/>
            <w:rFonts w:hint="eastAsia"/>
          </w:rPr>
          <w:t xml:space="preserve"> </w:t>
        </w:r>
        <w:r w:rsidRPr="00417C48">
          <w:rPr>
            <w:rStyle w:val="a7"/>
            <w:rFonts w:hint="eastAsia"/>
          </w:rPr>
          <w:t>非周边地面构造一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2A49C37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46" w:history="1">
        <w:r w:rsidRPr="00417C48">
          <w:rPr>
            <w:rStyle w:val="a7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采暖地下室外墙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4009D521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47" w:history="1">
        <w:r w:rsidRPr="00417C48">
          <w:rPr>
            <w:rStyle w:val="a7"/>
            <w:rFonts w:hint="eastAsia"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可开启面积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54422316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48" w:history="1">
        <w:r w:rsidRPr="00417C48">
          <w:rPr>
            <w:rStyle w:val="a7"/>
            <w:rFonts w:hint="eastAsia"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外窗气密性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848E381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49" w:history="1">
        <w:r w:rsidRPr="00417C48">
          <w:rPr>
            <w:rStyle w:val="a7"/>
            <w:rFonts w:hint="eastAsia"/>
          </w:rPr>
          <w:t>20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幕墙气密性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F4C7D8A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50" w:history="1">
        <w:r w:rsidRPr="00417C48">
          <w:rPr>
            <w:rStyle w:val="a7"/>
            <w:rFonts w:hint="eastAsia"/>
          </w:rPr>
          <w:t>21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4790161" w14:textId="77777777" w:rsidR="00F510CD" w:rsidRDefault="00F510CD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3715751" w:history="1">
        <w:r w:rsidRPr="00417C48">
          <w:rPr>
            <w:rStyle w:val="a7"/>
            <w:rFonts w:hint="eastAsia"/>
          </w:rPr>
          <w:t>22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417C48">
          <w:rPr>
            <w:rStyle w:val="a7"/>
            <w:rFonts w:hint="eastAsia"/>
          </w:rPr>
          <w:t>权衡判断结论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_Toc183715751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136D5F6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7FBAEB2C" w14:textId="77777777" w:rsidR="00B43728" w:rsidRDefault="00B43728">
      <w:pPr>
        <w:rPr>
          <w:rFonts w:ascii="宋体" w:hAnsi="宋体" w:hint="eastAsia"/>
          <w:caps/>
          <w:noProof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lastRenderedPageBreak/>
        <w:br w:type="page"/>
      </w:r>
    </w:p>
    <w:p w14:paraId="40DCE8A7" w14:textId="77777777" w:rsidR="00AA47FE" w:rsidRDefault="00AA47FE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75D61745" w14:textId="77777777" w:rsidR="00D40158" w:rsidRDefault="00D40158" w:rsidP="00D40158">
      <w:pPr>
        <w:pStyle w:val="TOC1"/>
      </w:pPr>
    </w:p>
    <w:p w14:paraId="3147B2A5" w14:textId="77777777" w:rsidR="00D40158" w:rsidRPr="005E5F93" w:rsidRDefault="00D40158" w:rsidP="005215FB">
      <w:pPr>
        <w:pStyle w:val="1"/>
      </w:pPr>
      <w:bookmarkStart w:id="14" w:name="_Toc316568035"/>
      <w:bookmarkStart w:id="15" w:name="_Toc134610461"/>
      <w:bookmarkStart w:id="16" w:name="_Toc183715713"/>
      <w:r w:rsidRPr="005E5F93">
        <w:rPr>
          <w:rFonts w:hint="eastAsia"/>
        </w:rPr>
        <w:t>建筑概况</w:t>
      </w:r>
      <w:bookmarkEnd w:id="14"/>
      <w:bookmarkEnd w:id="15"/>
      <w:bookmarkEnd w:id="16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6073"/>
      </w:tblGrid>
      <w:tr w:rsidR="00D40158" w:rsidRPr="00FF2243" w14:paraId="0B362FF7" w14:textId="77777777" w:rsidTr="00BE3C10">
        <w:tc>
          <w:tcPr>
            <w:tcW w:w="2759" w:type="dxa"/>
            <w:shd w:val="clear" w:color="auto" w:fill="E6E6E6"/>
          </w:tcPr>
          <w:p w14:paraId="269D321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7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7797878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工程名称"/>
            <w:r>
              <w:t>沈阳建筑大学二食堂</w:t>
            </w:r>
            <w:bookmarkEnd w:id="18"/>
          </w:p>
        </w:tc>
      </w:tr>
      <w:tr w:rsidR="00D40158" w:rsidRPr="00FF2243" w14:paraId="2C32ABA6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8DAD0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sz="8" w:space="0" w:color="auto"/>
            </w:tcBorders>
          </w:tcPr>
          <w:p w14:paraId="3D8ED9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地点"/>
            <w:r>
              <w:t>辽宁</w:t>
            </w:r>
            <w:r>
              <w:t>-</w:t>
            </w:r>
            <w:r>
              <w:t>沈阳</w:t>
            </w:r>
            <w:bookmarkEnd w:id="19"/>
          </w:p>
        </w:tc>
      </w:tr>
      <w:tr w:rsidR="005407D2" w:rsidRPr="00FF2243" w14:paraId="056199A8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2EEFC8E3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sz="6" w:space="0" w:color="auto"/>
              <w:bottom w:val="single" w:sz="8" w:space="0" w:color="auto"/>
            </w:tcBorders>
          </w:tcPr>
          <w:p w14:paraId="3FFA6E2D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气候分区"/>
            <w:r>
              <w:t>严寒</w:t>
            </w:r>
            <w:r>
              <w:t>C</w:t>
            </w:r>
            <w:r>
              <w:t>区</w:t>
            </w:r>
            <w:bookmarkEnd w:id="20"/>
          </w:p>
        </w:tc>
      </w:tr>
      <w:tr w:rsidR="00D40158" w:rsidRPr="00FF2243" w14:paraId="12567190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0C5065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sz="4" w:space="0" w:color="auto"/>
            </w:tcBorders>
          </w:tcPr>
          <w:p w14:paraId="034BE9D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7257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27AA3ADD" w14:textId="77777777" w:rsidTr="00BE3C10">
        <w:tc>
          <w:tcPr>
            <w:tcW w:w="2759" w:type="dxa"/>
            <w:shd w:val="clear" w:color="auto" w:fill="E6E6E6"/>
          </w:tcPr>
          <w:p w14:paraId="194F6B5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16D5EB2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0C7CBD23" w14:textId="77777777" w:rsidTr="00BE3C10">
        <w:tc>
          <w:tcPr>
            <w:tcW w:w="2759" w:type="dxa"/>
            <w:shd w:val="clear" w:color="auto" w:fill="E6E6E6"/>
          </w:tcPr>
          <w:p w14:paraId="48A0FD0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631735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16.2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61BA1800" w14:textId="77777777" w:rsidTr="00BE3C10">
        <w:tc>
          <w:tcPr>
            <w:tcW w:w="2759" w:type="dxa"/>
            <w:shd w:val="clear" w:color="auto" w:fill="E6E6E6"/>
          </w:tcPr>
          <w:p w14:paraId="28709ABE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02ED394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建筑体积"/>
            <w:r>
              <w:t>39186.06</w:t>
            </w:r>
            <w:bookmarkEnd w:id="26"/>
          </w:p>
        </w:tc>
      </w:tr>
      <w:tr w:rsidR="00203A7D" w:rsidRPr="00FF2243" w14:paraId="3CEE843A" w14:textId="77777777" w:rsidTr="00BE3C10">
        <w:tc>
          <w:tcPr>
            <w:tcW w:w="2759" w:type="dxa"/>
            <w:shd w:val="clear" w:color="auto" w:fill="E6E6E6"/>
          </w:tcPr>
          <w:p w14:paraId="3B37AA5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618EC37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表面积"/>
            <w:r>
              <w:t>3877.92</w:t>
            </w:r>
            <w:bookmarkEnd w:id="27"/>
          </w:p>
        </w:tc>
      </w:tr>
      <w:tr w:rsidR="00FA4476" w:rsidRPr="00FF2243" w14:paraId="238B99BD" w14:textId="77777777" w:rsidTr="00BE3C10">
        <w:tc>
          <w:tcPr>
            <w:tcW w:w="2759" w:type="dxa"/>
            <w:shd w:val="clear" w:color="auto" w:fill="E6E6E6"/>
          </w:tcPr>
          <w:p w14:paraId="25537B8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0EB72824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北向角度"/>
            <w:r>
              <w:t>270</w:t>
            </w:r>
            <w:bookmarkEnd w:id="28"/>
          </w:p>
        </w:tc>
      </w:tr>
      <w:tr w:rsidR="00D40158" w:rsidRPr="00FF2243" w14:paraId="6E3FCBEB" w14:textId="77777777" w:rsidTr="00BE3C10">
        <w:tc>
          <w:tcPr>
            <w:tcW w:w="2759" w:type="dxa"/>
            <w:shd w:val="clear" w:color="auto" w:fill="E6E6E6"/>
          </w:tcPr>
          <w:p w14:paraId="3D95A50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30E8CE5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684EC80E" w14:textId="77777777" w:rsidTr="00BE3C10">
        <w:tc>
          <w:tcPr>
            <w:tcW w:w="2759" w:type="dxa"/>
            <w:shd w:val="clear" w:color="auto" w:fill="E6E6E6"/>
          </w:tcPr>
          <w:p w14:paraId="207EF60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1B217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20185AC0" w14:textId="77777777" w:rsidTr="00BE3C10">
        <w:tc>
          <w:tcPr>
            <w:tcW w:w="2759" w:type="dxa"/>
            <w:shd w:val="clear" w:color="auto" w:fill="E6E6E6"/>
          </w:tcPr>
          <w:p w14:paraId="315DB30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72AADE2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615E4B98" w14:textId="77777777" w:rsidR="00D40158" w:rsidRDefault="00D40158" w:rsidP="00D40158">
      <w:pPr>
        <w:pStyle w:val="1"/>
      </w:pPr>
      <w:bookmarkStart w:id="32" w:name="_Toc316568036"/>
      <w:bookmarkStart w:id="33" w:name="_Toc134610462"/>
      <w:bookmarkStart w:id="34" w:name="TitleFormat"/>
      <w:bookmarkStart w:id="35" w:name="_Toc183715714"/>
      <w:bookmarkEnd w:id="17"/>
      <w:r>
        <w:rPr>
          <w:rFonts w:hint="eastAsia"/>
        </w:rPr>
        <w:t>设计依据</w:t>
      </w:r>
      <w:bookmarkEnd w:id="32"/>
      <w:bookmarkEnd w:id="33"/>
      <w:bookmarkEnd w:id="35"/>
    </w:p>
    <w:p w14:paraId="7986E9DF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4"/>
      <w:bookmarkEnd w:id="36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《辽宁省公共建筑节能设计标准》</w:t>
      </w:r>
      <w:r>
        <w:rPr>
          <w:kern w:val="2"/>
          <w:szCs w:val="24"/>
          <w:lang w:val="en-US"/>
        </w:rPr>
        <w:t>(DB21/T 1899-2011)</w:t>
      </w:r>
    </w:p>
    <w:p w14:paraId="47C7002E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385EBB67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25483E54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《建筑幕墙物理性能分级》</w:t>
      </w:r>
      <w:r>
        <w:rPr>
          <w:kern w:val="2"/>
          <w:szCs w:val="24"/>
          <w:lang w:val="en-US"/>
        </w:rPr>
        <w:t>(GB/T21086)</w:t>
      </w:r>
    </w:p>
    <w:p w14:paraId="5F8BE32C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183715715"/>
      <w:r>
        <w:rPr>
          <w:kern w:val="2"/>
          <w:szCs w:val="24"/>
        </w:rPr>
        <w:t>建筑大样</w:t>
      </w:r>
      <w:bookmarkEnd w:id="37"/>
    </w:p>
    <w:p w14:paraId="1496F3D7" w14:textId="77777777" w:rsidR="00D617C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2AD570A1" wp14:editId="594E9280">
            <wp:extent cx="5667375" cy="2514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5454F" w14:textId="77777777" w:rsidR="00D617C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1110EF79" w14:textId="77777777" w:rsidR="00D617C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6571350" wp14:editId="458CC399">
            <wp:extent cx="5667375" cy="2638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FAD87" w14:textId="77777777" w:rsidR="00D617C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4170F334" w14:textId="77777777" w:rsidR="00D617C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4388EC3" wp14:editId="48C9A1EF">
            <wp:extent cx="5667375" cy="28289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EDF98" w14:textId="77777777" w:rsidR="00D617C2" w:rsidRDefault="0000000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12448B8F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183715716"/>
      <w:r>
        <w:rPr>
          <w:kern w:val="2"/>
          <w:szCs w:val="24"/>
        </w:rPr>
        <w:t>工程材料</w:t>
      </w:r>
      <w:bookmarkEnd w:id="3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617C2" w14:paraId="113011F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6AAAAF69" w14:textId="77777777" w:rsidR="00D617C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1182D68" w14:textId="77777777" w:rsidR="00D617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792B598" w14:textId="77777777" w:rsidR="00D617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24D2E49" w14:textId="77777777" w:rsidR="00D617C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5F5647D" w14:textId="77777777" w:rsidR="00D617C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1CCB34" w14:textId="77777777" w:rsidR="00D617C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5AC61C9" w14:textId="77777777" w:rsidR="00D617C2" w:rsidRDefault="00000000">
            <w:pPr>
              <w:jc w:val="center"/>
            </w:pPr>
            <w:r>
              <w:t>数据来源</w:t>
            </w:r>
          </w:p>
        </w:tc>
      </w:tr>
      <w:tr w:rsidR="00D617C2" w14:paraId="318B3A5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C2E288A" w14:textId="77777777" w:rsidR="00D617C2" w:rsidRDefault="00D617C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11D620FC" w14:textId="77777777" w:rsidR="00D617C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5EBC17EC" w14:textId="77777777" w:rsidR="00D617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EE914C" w14:textId="77777777" w:rsidR="00D617C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490547" w14:textId="77777777" w:rsidR="00D617C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5C213B" w14:textId="77777777" w:rsidR="00D617C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8737CE5" w14:textId="77777777" w:rsidR="00D617C2" w:rsidRDefault="00D617C2">
            <w:pPr>
              <w:jc w:val="center"/>
            </w:pPr>
          </w:p>
        </w:tc>
      </w:tr>
      <w:tr w:rsidR="00D617C2" w14:paraId="56C69F8F" w14:textId="77777777">
        <w:tc>
          <w:tcPr>
            <w:tcW w:w="2196" w:type="dxa"/>
            <w:shd w:val="clear" w:color="auto" w:fill="E6E6E6"/>
            <w:vAlign w:val="center"/>
          </w:tcPr>
          <w:p w14:paraId="454979E3" w14:textId="77777777" w:rsidR="00D617C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ED5DD58" w14:textId="77777777" w:rsidR="00D617C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5D9957AD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EC57877" w14:textId="77777777" w:rsidR="00D617C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58AB474B" w14:textId="77777777" w:rsidR="00D617C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DDAEED3" w14:textId="77777777" w:rsidR="00D617C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1308E1AF" w14:textId="77777777" w:rsidR="00D617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617C2" w14:paraId="7F2E02E7" w14:textId="77777777">
        <w:tc>
          <w:tcPr>
            <w:tcW w:w="2196" w:type="dxa"/>
            <w:shd w:val="clear" w:color="auto" w:fill="E6E6E6"/>
            <w:vAlign w:val="center"/>
          </w:tcPr>
          <w:p w14:paraId="1CE41881" w14:textId="77777777" w:rsidR="00D617C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58CC163" w14:textId="77777777" w:rsidR="00D617C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3E3D978" w14:textId="77777777" w:rsidR="00D617C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71A96A7" w14:textId="77777777" w:rsidR="00D617C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2125823" w14:textId="77777777" w:rsidR="00D617C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4CC1DE3" w14:textId="77777777" w:rsidR="00D617C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5A3923D" w14:textId="77777777" w:rsidR="00D617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617C2" w14:paraId="07DA6D17" w14:textId="77777777">
        <w:tc>
          <w:tcPr>
            <w:tcW w:w="2196" w:type="dxa"/>
            <w:shd w:val="clear" w:color="auto" w:fill="E6E6E6"/>
            <w:vAlign w:val="center"/>
          </w:tcPr>
          <w:p w14:paraId="23324278" w14:textId="77777777" w:rsidR="00D617C2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5A2CB475" w14:textId="77777777" w:rsidR="00D617C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013D58F" w14:textId="77777777" w:rsidR="00D617C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3F47564" w14:textId="77777777" w:rsidR="00D617C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44837C7" w14:textId="77777777" w:rsidR="00D617C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1908224" w14:textId="77777777" w:rsidR="00D617C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FDD4CDD" w14:textId="77777777" w:rsidR="00D617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617C2" w14:paraId="33404E20" w14:textId="77777777">
        <w:tc>
          <w:tcPr>
            <w:tcW w:w="2196" w:type="dxa"/>
            <w:shd w:val="clear" w:color="auto" w:fill="E6E6E6"/>
            <w:vAlign w:val="center"/>
          </w:tcPr>
          <w:p w14:paraId="6197D02D" w14:textId="77777777" w:rsidR="00D617C2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81A351D" w14:textId="77777777" w:rsidR="00D617C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407464C3" w14:textId="77777777" w:rsidR="00D617C2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4C4A74C4" w14:textId="77777777" w:rsidR="00D617C2" w:rsidRDefault="00000000">
            <w:r>
              <w:t>22.0</w:t>
            </w:r>
          </w:p>
        </w:tc>
        <w:tc>
          <w:tcPr>
            <w:tcW w:w="1018" w:type="dxa"/>
            <w:vAlign w:val="center"/>
          </w:tcPr>
          <w:p w14:paraId="5F6E5A91" w14:textId="77777777" w:rsidR="00D617C2" w:rsidRDefault="00000000">
            <w:r>
              <w:t>1761.0</w:t>
            </w:r>
          </w:p>
        </w:tc>
        <w:tc>
          <w:tcPr>
            <w:tcW w:w="1188" w:type="dxa"/>
            <w:vAlign w:val="center"/>
          </w:tcPr>
          <w:p w14:paraId="279564F0" w14:textId="77777777" w:rsidR="00D617C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94E131F" w14:textId="77777777" w:rsidR="00D617C2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617C2" w14:paraId="309BAB79" w14:textId="77777777">
        <w:tc>
          <w:tcPr>
            <w:tcW w:w="2196" w:type="dxa"/>
            <w:shd w:val="clear" w:color="auto" w:fill="E6E6E6"/>
            <w:vAlign w:val="center"/>
          </w:tcPr>
          <w:p w14:paraId="4501EE80" w14:textId="77777777" w:rsidR="00D617C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76278C46" w14:textId="77777777" w:rsidR="00D617C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63D4938" w14:textId="77777777" w:rsidR="00D617C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582EE9D8" w14:textId="77777777" w:rsidR="00D617C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ACDF104" w14:textId="77777777" w:rsidR="00D617C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9A3EF5B" w14:textId="77777777" w:rsidR="00D617C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1226C25" w14:textId="77777777" w:rsidR="00D617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617C2" w14:paraId="7CF4C173" w14:textId="77777777">
        <w:tc>
          <w:tcPr>
            <w:tcW w:w="2196" w:type="dxa"/>
            <w:shd w:val="clear" w:color="auto" w:fill="E6E6E6"/>
            <w:vAlign w:val="center"/>
          </w:tcPr>
          <w:p w14:paraId="5F0E073D" w14:textId="77777777" w:rsidR="00D617C2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8389789" w14:textId="77777777" w:rsidR="00D617C2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6E1A3D95" w14:textId="77777777" w:rsidR="00D617C2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7FB95CA9" w14:textId="77777777" w:rsidR="00D617C2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0524B004" w14:textId="77777777" w:rsidR="00D617C2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6B813D3A" w14:textId="77777777" w:rsidR="00D617C2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5816C79D" w14:textId="77777777" w:rsidR="00D617C2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617C2" w14:paraId="347BE289" w14:textId="77777777">
        <w:tc>
          <w:tcPr>
            <w:tcW w:w="2196" w:type="dxa"/>
            <w:shd w:val="clear" w:color="auto" w:fill="E6E6E6"/>
            <w:vAlign w:val="center"/>
          </w:tcPr>
          <w:p w14:paraId="54AE5CCD" w14:textId="77777777" w:rsidR="00D617C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02B0069" w14:textId="77777777" w:rsidR="00D617C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4CBB911D" w14:textId="77777777" w:rsidR="00D617C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2BADEA0" w14:textId="77777777" w:rsidR="00D617C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5FB78D7" w14:textId="77777777" w:rsidR="00D617C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B57AC57" w14:textId="77777777" w:rsidR="00D617C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D7B7672" w14:textId="77777777" w:rsidR="00D617C2" w:rsidRDefault="00000000">
            <w:r>
              <w:rPr>
                <w:sz w:val="18"/>
                <w:szCs w:val="18"/>
              </w:rPr>
              <w:t>安徽公共建筑节能设计标准</w:t>
            </w:r>
            <w:r>
              <w:rPr>
                <w:sz w:val="18"/>
                <w:szCs w:val="18"/>
              </w:rPr>
              <w:t xml:space="preserve"> DB34 T753-2007</w:t>
            </w:r>
          </w:p>
        </w:tc>
      </w:tr>
      <w:tr w:rsidR="00D617C2" w14:paraId="71CD4DCF" w14:textId="77777777">
        <w:tc>
          <w:tcPr>
            <w:tcW w:w="2196" w:type="dxa"/>
            <w:shd w:val="clear" w:color="auto" w:fill="E6E6E6"/>
            <w:vAlign w:val="center"/>
          </w:tcPr>
          <w:p w14:paraId="0FAE63A3" w14:textId="77777777" w:rsidR="00D617C2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30310ABB" w14:textId="77777777" w:rsidR="00D617C2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64756958" w14:textId="77777777" w:rsidR="00D617C2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075744C4" w14:textId="77777777" w:rsidR="00D617C2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39F5C6FB" w14:textId="77777777" w:rsidR="00D617C2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24DF525E" w14:textId="77777777" w:rsidR="00D617C2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2667A90E" w14:textId="77777777" w:rsidR="00D617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617C2" w14:paraId="7141DCD4" w14:textId="77777777">
        <w:tc>
          <w:tcPr>
            <w:tcW w:w="2196" w:type="dxa"/>
            <w:shd w:val="clear" w:color="auto" w:fill="E6E6E6"/>
            <w:vAlign w:val="center"/>
          </w:tcPr>
          <w:p w14:paraId="6C2EE23A" w14:textId="77777777" w:rsidR="00D617C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DA9B7CA" w14:textId="77777777" w:rsidR="00D617C2" w:rsidRDefault="00000000">
            <w:r>
              <w:t>0.230</w:t>
            </w:r>
          </w:p>
        </w:tc>
        <w:tc>
          <w:tcPr>
            <w:tcW w:w="1030" w:type="dxa"/>
            <w:vAlign w:val="center"/>
          </w:tcPr>
          <w:p w14:paraId="52FCAFCD" w14:textId="77777777" w:rsidR="00D617C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42F12922" w14:textId="77777777" w:rsidR="00D617C2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38C3D924" w14:textId="77777777" w:rsidR="00D617C2" w:rsidRDefault="00000000">
            <w:r>
              <w:t>1620.0</w:t>
            </w:r>
          </w:p>
        </w:tc>
        <w:tc>
          <w:tcPr>
            <w:tcW w:w="1188" w:type="dxa"/>
            <w:vAlign w:val="center"/>
          </w:tcPr>
          <w:p w14:paraId="4C6E011C" w14:textId="77777777" w:rsidR="00D617C2" w:rsidRDefault="00000000">
            <w:r>
              <w:t>0.0014</w:t>
            </w:r>
          </w:p>
        </w:tc>
        <w:tc>
          <w:tcPr>
            <w:tcW w:w="1516" w:type="dxa"/>
            <w:vAlign w:val="center"/>
          </w:tcPr>
          <w:p w14:paraId="332D7081" w14:textId="77777777" w:rsidR="00D617C2" w:rsidRDefault="00000000">
            <w:r>
              <w:rPr>
                <w:sz w:val="18"/>
                <w:szCs w:val="18"/>
              </w:rPr>
              <w:t>DB34-T753-2007</w:t>
            </w:r>
          </w:p>
        </w:tc>
      </w:tr>
      <w:tr w:rsidR="00D617C2" w14:paraId="6B82D69D" w14:textId="77777777">
        <w:tc>
          <w:tcPr>
            <w:tcW w:w="2196" w:type="dxa"/>
            <w:shd w:val="clear" w:color="auto" w:fill="E6E6E6"/>
            <w:vAlign w:val="center"/>
          </w:tcPr>
          <w:p w14:paraId="06C1944D" w14:textId="77777777" w:rsidR="00D617C2" w:rsidRDefault="00000000">
            <w:r>
              <w:t>抗裂砂浆</w:t>
            </w:r>
          </w:p>
        </w:tc>
        <w:tc>
          <w:tcPr>
            <w:tcW w:w="1018" w:type="dxa"/>
            <w:vAlign w:val="center"/>
          </w:tcPr>
          <w:p w14:paraId="4B62F503" w14:textId="77777777" w:rsidR="00D617C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E5E3FEB" w14:textId="77777777" w:rsidR="00D617C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0C6ED50" w14:textId="77777777" w:rsidR="00D617C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A8B1931" w14:textId="77777777" w:rsidR="00D617C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5521B7B" w14:textId="77777777" w:rsidR="00D617C2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9F51DBF" w14:textId="77777777" w:rsidR="00D617C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D617C2" w14:paraId="7E47AC90" w14:textId="77777777">
        <w:tc>
          <w:tcPr>
            <w:tcW w:w="2196" w:type="dxa"/>
            <w:shd w:val="clear" w:color="auto" w:fill="E6E6E6"/>
            <w:vAlign w:val="center"/>
          </w:tcPr>
          <w:p w14:paraId="15704803" w14:textId="77777777" w:rsidR="00D617C2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0F87620D" w14:textId="77777777" w:rsidR="00D617C2" w:rsidRDefault="00000000">
            <w:r>
              <w:t>0.240</w:t>
            </w:r>
          </w:p>
        </w:tc>
        <w:tc>
          <w:tcPr>
            <w:tcW w:w="1030" w:type="dxa"/>
            <w:vAlign w:val="center"/>
          </w:tcPr>
          <w:p w14:paraId="57C940B9" w14:textId="77777777" w:rsidR="00D617C2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EC4D54B" w14:textId="77777777" w:rsidR="00D617C2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40378127" w14:textId="77777777" w:rsidR="00D617C2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C628604" w14:textId="77777777" w:rsidR="00D617C2" w:rsidRDefault="00000000">
            <w:r>
              <w:t>0.1110</w:t>
            </w:r>
          </w:p>
        </w:tc>
        <w:tc>
          <w:tcPr>
            <w:tcW w:w="1516" w:type="dxa"/>
            <w:vAlign w:val="center"/>
          </w:tcPr>
          <w:p w14:paraId="5ABC20EB" w14:textId="77777777" w:rsidR="00D617C2" w:rsidRDefault="00000000">
            <w:r>
              <w:rPr>
                <w:sz w:val="18"/>
                <w:szCs w:val="18"/>
              </w:rPr>
              <w:t>沈阳市建筑节能设计文件编制深度规定</w:t>
            </w:r>
            <w:r>
              <w:rPr>
                <w:sz w:val="18"/>
                <w:szCs w:val="18"/>
              </w:rPr>
              <w:t>2021</w:t>
            </w:r>
          </w:p>
        </w:tc>
      </w:tr>
      <w:tr w:rsidR="00D617C2" w14:paraId="232ECEA9" w14:textId="77777777">
        <w:tc>
          <w:tcPr>
            <w:tcW w:w="2196" w:type="dxa"/>
            <w:shd w:val="clear" w:color="auto" w:fill="E6E6E6"/>
            <w:vAlign w:val="center"/>
          </w:tcPr>
          <w:p w14:paraId="1EB3FE4F" w14:textId="77777777" w:rsidR="00D617C2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7A2FE90C" w14:textId="77777777" w:rsidR="00D617C2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1B0C7516" w14:textId="77777777" w:rsidR="00D617C2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7F48D0E" w14:textId="77777777" w:rsidR="00D617C2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BD4378B" w14:textId="77777777" w:rsidR="00D617C2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676380B9" w14:textId="77777777" w:rsidR="00D617C2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6F4E2002" w14:textId="77777777" w:rsidR="00D617C2" w:rsidRDefault="00000000">
            <w:r>
              <w:rPr>
                <w:sz w:val="18"/>
                <w:szCs w:val="18"/>
              </w:rPr>
              <w:t>无机轻集料防火保温板</w:t>
            </w:r>
            <w:r>
              <w:rPr>
                <w:sz w:val="18"/>
                <w:szCs w:val="18"/>
              </w:rPr>
              <w:t xml:space="preserve"> JGT 435-2014</w:t>
            </w:r>
          </w:p>
        </w:tc>
      </w:tr>
    </w:tbl>
    <w:p w14:paraId="55BAEC74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183715717"/>
      <w:r>
        <w:rPr>
          <w:kern w:val="2"/>
          <w:szCs w:val="24"/>
        </w:rPr>
        <w:t>体形系数</w:t>
      </w:r>
      <w:bookmarkEnd w:id="39"/>
    </w:p>
    <w:p w14:paraId="7F0E0DC8" w14:textId="77777777" w:rsidR="00D617C2" w:rsidRDefault="00000000">
      <w:pPr>
        <w:pStyle w:val="2"/>
        <w:widowControl w:val="0"/>
        <w:rPr>
          <w:kern w:val="2"/>
        </w:rPr>
      </w:pPr>
      <w:bookmarkStart w:id="40" w:name="_Toc183715718"/>
      <w:r>
        <w:rPr>
          <w:kern w:val="2"/>
        </w:rPr>
        <w:t>体形系数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617C2" w14:paraId="22D23661" w14:textId="77777777">
        <w:tc>
          <w:tcPr>
            <w:tcW w:w="2513" w:type="dxa"/>
            <w:shd w:val="clear" w:color="auto" w:fill="E6E6E6"/>
            <w:vAlign w:val="center"/>
          </w:tcPr>
          <w:p w14:paraId="5933A438" w14:textId="77777777" w:rsidR="00D617C2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2D2FEE35" w14:textId="77777777" w:rsidR="00D617C2" w:rsidRDefault="00000000">
            <w:r>
              <w:t>3877.92</w:t>
            </w:r>
          </w:p>
        </w:tc>
      </w:tr>
      <w:tr w:rsidR="00D617C2" w14:paraId="364A7439" w14:textId="77777777">
        <w:tc>
          <w:tcPr>
            <w:tcW w:w="2513" w:type="dxa"/>
            <w:shd w:val="clear" w:color="auto" w:fill="E6E6E6"/>
            <w:vAlign w:val="center"/>
          </w:tcPr>
          <w:p w14:paraId="757CF9E2" w14:textId="77777777" w:rsidR="00D617C2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568B3A5A" w14:textId="77777777" w:rsidR="00D617C2" w:rsidRDefault="00000000">
            <w:r>
              <w:t>39186.06</w:t>
            </w:r>
          </w:p>
        </w:tc>
      </w:tr>
      <w:tr w:rsidR="00D617C2" w14:paraId="1EB82DE9" w14:textId="77777777">
        <w:tc>
          <w:tcPr>
            <w:tcW w:w="2513" w:type="dxa"/>
            <w:shd w:val="clear" w:color="auto" w:fill="E6E6E6"/>
            <w:vAlign w:val="center"/>
          </w:tcPr>
          <w:p w14:paraId="61598D44" w14:textId="77777777" w:rsidR="00D617C2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438D4C62" w14:textId="77777777" w:rsidR="00D617C2" w:rsidRDefault="00000000">
            <w:r>
              <w:t>0.10</w:t>
            </w:r>
          </w:p>
        </w:tc>
      </w:tr>
    </w:tbl>
    <w:p w14:paraId="1AC6031D" w14:textId="77777777" w:rsidR="00D617C2" w:rsidRDefault="00000000">
      <w:pPr>
        <w:pStyle w:val="2"/>
        <w:widowControl w:val="0"/>
        <w:rPr>
          <w:kern w:val="2"/>
        </w:rPr>
      </w:pPr>
      <w:bookmarkStart w:id="41" w:name="_Toc183715719"/>
      <w:r>
        <w:rPr>
          <w:kern w:val="2"/>
        </w:rPr>
        <w:t>楼层信息表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D617C2" w14:paraId="260472FD" w14:textId="77777777">
        <w:tc>
          <w:tcPr>
            <w:tcW w:w="882" w:type="dxa"/>
            <w:shd w:val="clear" w:color="auto" w:fill="E6E6E6"/>
            <w:vAlign w:val="center"/>
          </w:tcPr>
          <w:p w14:paraId="39721D3E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69D8A5B8" w14:textId="77777777" w:rsidR="00D617C2" w:rsidRDefault="00000000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5A67A6" w14:textId="77777777" w:rsidR="00D617C2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2247230C" w14:textId="77777777" w:rsidR="00D617C2" w:rsidRDefault="00000000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1E1851BD" w14:textId="77777777" w:rsidR="00D617C2" w:rsidRDefault="00000000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D617C2" w14:paraId="3ED4365B" w14:textId="77777777">
        <w:tc>
          <w:tcPr>
            <w:tcW w:w="882" w:type="dxa"/>
            <w:vAlign w:val="center"/>
          </w:tcPr>
          <w:p w14:paraId="13BC17A6" w14:textId="77777777" w:rsidR="00D617C2" w:rsidRDefault="00000000">
            <w:pPr>
              <w:jc w:val="center"/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31E3F693" w14:textId="77777777" w:rsidR="00D617C2" w:rsidRDefault="00000000">
            <w:pPr>
              <w:jc w:val="right"/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117732E2" w14:textId="77777777" w:rsidR="00D617C2" w:rsidRDefault="00000000">
            <w:pPr>
              <w:jc w:val="right"/>
            </w:pPr>
            <w:r>
              <w:t>2356.10</w:t>
            </w:r>
          </w:p>
        </w:tc>
        <w:tc>
          <w:tcPr>
            <w:tcW w:w="2263" w:type="dxa"/>
            <w:vAlign w:val="center"/>
          </w:tcPr>
          <w:p w14:paraId="24E7B489" w14:textId="77777777" w:rsidR="00D617C2" w:rsidRDefault="00000000">
            <w:pPr>
              <w:jc w:val="right"/>
            </w:pPr>
            <w:r>
              <w:t>558.75</w:t>
            </w:r>
          </w:p>
        </w:tc>
        <w:tc>
          <w:tcPr>
            <w:tcW w:w="2530" w:type="dxa"/>
            <w:vAlign w:val="center"/>
          </w:tcPr>
          <w:p w14:paraId="6805BA98" w14:textId="77777777" w:rsidR="00D617C2" w:rsidRDefault="00000000">
            <w:pPr>
              <w:jc w:val="right"/>
            </w:pPr>
            <w:r>
              <w:t>12722.96</w:t>
            </w:r>
          </w:p>
        </w:tc>
      </w:tr>
      <w:tr w:rsidR="00D617C2" w14:paraId="5DB08BB5" w14:textId="77777777">
        <w:tc>
          <w:tcPr>
            <w:tcW w:w="882" w:type="dxa"/>
            <w:vAlign w:val="center"/>
          </w:tcPr>
          <w:p w14:paraId="6E36126E" w14:textId="77777777" w:rsidR="00D617C2" w:rsidRDefault="00000000">
            <w:pPr>
              <w:jc w:val="center"/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2B6DE9D8" w14:textId="77777777" w:rsidR="00D617C2" w:rsidRDefault="00000000">
            <w:pPr>
              <w:jc w:val="right"/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32B0BBE4" w14:textId="77777777" w:rsidR="00D617C2" w:rsidRDefault="00000000">
            <w:pPr>
              <w:jc w:val="right"/>
            </w:pPr>
            <w:r>
              <w:t>2530.77</w:t>
            </w:r>
          </w:p>
        </w:tc>
        <w:tc>
          <w:tcPr>
            <w:tcW w:w="2263" w:type="dxa"/>
            <w:vAlign w:val="center"/>
          </w:tcPr>
          <w:p w14:paraId="4124EB0D" w14:textId="77777777" w:rsidR="00D617C2" w:rsidRDefault="00000000">
            <w:pPr>
              <w:jc w:val="right"/>
            </w:pPr>
            <w:r>
              <w:t>572.72</w:t>
            </w:r>
          </w:p>
        </w:tc>
        <w:tc>
          <w:tcPr>
            <w:tcW w:w="2530" w:type="dxa"/>
            <w:vAlign w:val="center"/>
          </w:tcPr>
          <w:p w14:paraId="405A27AA" w14:textId="77777777" w:rsidR="00D617C2" w:rsidRDefault="00000000">
            <w:pPr>
              <w:jc w:val="right"/>
            </w:pPr>
            <w:r>
              <w:t>13666.15</w:t>
            </w:r>
          </w:p>
        </w:tc>
      </w:tr>
      <w:tr w:rsidR="00D617C2" w14:paraId="0D981038" w14:textId="77777777">
        <w:tc>
          <w:tcPr>
            <w:tcW w:w="882" w:type="dxa"/>
            <w:vAlign w:val="center"/>
          </w:tcPr>
          <w:p w14:paraId="58EC8E9F" w14:textId="77777777" w:rsidR="00D617C2" w:rsidRDefault="00000000">
            <w:pPr>
              <w:jc w:val="center"/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06284ADF" w14:textId="77777777" w:rsidR="00D617C2" w:rsidRDefault="00000000">
            <w:pPr>
              <w:jc w:val="right"/>
            </w:pPr>
            <w:r>
              <w:t>5.400</w:t>
            </w:r>
          </w:p>
        </w:tc>
        <w:tc>
          <w:tcPr>
            <w:tcW w:w="2263" w:type="dxa"/>
            <w:vAlign w:val="center"/>
          </w:tcPr>
          <w:p w14:paraId="52CD1012" w14:textId="77777777" w:rsidR="00D617C2" w:rsidRDefault="00000000">
            <w:pPr>
              <w:jc w:val="right"/>
            </w:pPr>
            <w:r>
              <w:t>2369.80</w:t>
            </w:r>
          </w:p>
        </w:tc>
        <w:tc>
          <w:tcPr>
            <w:tcW w:w="2263" w:type="dxa"/>
            <w:vAlign w:val="center"/>
          </w:tcPr>
          <w:p w14:paraId="1FEE722F" w14:textId="77777777" w:rsidR="00D617C2" w:rsidRDefault="00000000">
            <w:pPr>
              <w:jc w:val="right"/>
            </w:pPr>
            <w:r>
              <w:t>376.66</w:t>
            </w:r>
          </w:p>
        </w:tc>
        <w:tc>
          <w:tcPr>
            <w:tcW w:w="2530" w:type="dxa"/>
            <w:vAlign w:val="center"/>
          </w:tcPr>
          <w:p w14:paraId="199F4147" w14:textId="77777777" w:rsidR="00D617C2" w:rsidRDefault="00000000">
            <w:pPr>
              <w:jc w:val="right"/>
            </w:pPr>
            <w:r>
              <w:t>12796.95</w:t>
            </w:r>
          </w:p>
        </w:tc>
      </w:tr>
      <w:tr w:rsidR="00D617C2" w14:paraId="1D7D567D" w14:textId="77777777">
        <w:tc>
          <w:tcPr>
            <w:tcW w:w="882" w:type="dxa"/>
            <w:vAlign w:val="center"/>
          </w:tcPr>
          <w:p w14:paraId="1DB2FC81" w14:textId="77777777" w:rsidR="00D617C2" w:rsidRDefault="00000000">
            <w:pPr>
              <w:jc w:val="center"/>
            </w:pPr>
            <w:r>
              <w:lastRenderedPageBreak/>
              <w:t>屋顶</w:t>
            </w:r>
          </w:p>
        </w:tc>
        <w:tc>
          <w:tcPr>
            <w:tcW w:w="1392" w:type="dxa"/>
            <w:vAlign w:val="center"/>
          </w:tcPr>
          <w:p w14:paraId="768D9144" w14:textId="77777777" w:rsidR="00D617C2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300AC495" w14:textId="77777777" w:rsidR="00D617C2" w:rsidRDefault="00000000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8244ABE" w14:textId="77777777" w:rsidR="00D617C2" w:rsidRDefault="00000000">
            <w:pPr>
              <w:jc w:val="right"/>
            </w:pPr>
            <w:r>
              <w:t>2369.80</w:t>
            </w:r>
          </w:p>
        </w:tc>
        <w:tc>
          <w:tcPr>
            <w:tcW w:w="2530" w:type="dxa"/>
            <w:vAlign w:val="center"/>
          </w:tcPr>
          <w:p w14:paraId="135420DC" w14:textId="77777777" w:rsidR="00D617C2" w:rsidRDefault="00000000">
            <w:pPr>
              <w:jc w:val="right"/>
            </w:pPr>
            <w:r>
              <w:t>－</w:t>
            </w:r>
          </w:p>
        </w:tc>
      </w:tr>
      <w:tr w:rsidR="00D617C2" w14:paraId="67E21628" w14:textId="77777777">
        <w:tc>
          <w:tcPr>
            <w:tcW w:w="882" w:type="dxa"/>
            <w:vAlign w:val="center"/>
          </w:tcPr>
          <w:p w14:paraId="6C6BC695" w14:textId="77777777" w:rsidR="00D617C2" w:rsidRDefault="00000000">
            <w:pPr>
              <w:jc w:val="center"/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7DAE45C6" w14:textId="77777777" w:rsidR="00D617C2" w:rsidRDefault="00000000">
            <w:pPr>
              <w:jc w:val="right"/>
            </w:pPr>
            <w:r>
              <w:t>16.20</w:t>
            </w:r>
          </w:p>
        </w:tc>
        <w:tc>
          <w:tcPr>
            <w:tcW w:w="2263" w:type="dxa"/>
            <w:vAlign w:val="center"/>
          </w:tcPr>
          <w:p w14:paraId="21B7C2AE" w14:textId="77777777" w:rsidR="00D617C2" w:rsidRDefault="00000000">
            <w:pPr>
              <w:jc w:val="right"/>
            </w:pPr>
            <w:r>
              <w:t>7256.68</w:t>
            </w:r>
          </w:p>
        </w:tc>
        <w:tc>
          <w:tcPr>
            <w:tcW w:w="2263" w:type="dxa"/>
            <w:vAlign w:val="center"/>
          </w:tcPr>
          <w:p w14:paraId="21B44988" w14:textId="77777777" w:rsidR="00D617C2" w:rsidRDefault="00000000">
            <w:pPr>
              <w:jc w:val="right"/>
            </w:pPr>
            <w:r>
              <w:t>3877.92</w:t>
            </w:r>
          </w:p>
        </w:tc>
        <w:tc>
          <w:tcPr>
            <w:tcW w:w="2530" w:type="dxa"/>
            <w:vAlign w:val="center"/>
          </w:tcPr>
          <w:p w14:paraId="1C75A25A" w14:textId="77777777" w:rsidR="00D617C2" w:rsidRDefault="00000000">
            <w:pPr>
              <w:jc w:val="right"/>
            </w:pPr>
            <w:r>
              <w:t>39186.06</w:t>
            </w:r>
          </w:p>
        </w:tc>
      </w:tr>
    </w:tbl>
    <w:p w14:paraId="6778F6F6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42" w:name="_Toc183715720"/>
      <w:r>
        <w:rPr>
          <w:kern w:val="2"/>
          <w:szCs w:val="24"/>
        </w:rPr>
        <w:t>窗墙比</w:t>
      </w:r>
      <w:bookmarkEnd w:id="42"/>
    </w:p>
    <w:p w14:paraId="26A733EE" w14:textId="77777777" w:rsidR="00D617C2" w:rsidRDefault="00000000">
      <w:pPr>
        <w:pStyle w:val="2"/>
        <w:widowControl w:val="0"/>
        <w:rPr>
          <w:kern w:val="2"/>
        </w:rPr>
      </w:pPr>
      <w:bookmarkStart w:id="43" w:name="_Toc183715721"/>
      <w:r>
        <w:rPr>
          <w:kern w:val="2"/>
        </w:rPr>
        <w:t>窗墙比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377"/>
        <w:gridCol w:w="2377"/>
        <w:gridCol w:w="2377"/>
      </w:tblGrid>
      <w:tr w:rsidR="00D617C2" w14:paraId="1AB12B9C" w14:textId="77777777">
        <w:tc>
          <w:tcPr>
            <w:tcW w:w="2201" w:type="dxa"/>
            <w:shd w:val="clear" w:color="auto" w:fill="E6E6E6"/>
            <w:vAlign w:val="center"/>
          </w:tcPr>
          <w:p w14:paraId="777FEEE6" w14:textId="77777777" w:rsidR="00D617C2" w:rsidRDefault="00000000">
            <w:pPr>
              <w:jc w:val="center"/>
            </w:pPr>
            <w:r>
              <w:t>朝向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01FCEBAA" w14:textId="77777777" w:rsidR="00D617C2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5EE980D8" w14:textId="77777777" w:rsidR="00D617C2" w:rsidRDefault="00000000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3F00BF21" w14:textId="77777777" w:rsidR="00D617C2" w:rsidRDefault="00000000">
            <w:pPr>
              <w:jc w:val="center"/>
            </w:pPr>
            <w:r>
              <w:t>窗墙比</w:t>
            </w:r>
          </w:p>
        </w:tc>
      </w:tr>
      <w:tr w:rsidR="00D617C2" w14:paraId="30B2C24B" w14:textId="77777777">
        <w:tc>
          <w:tcPr>
            <w:tcW w:w="2201" w:type="dxa"/>
            <w:shd w:val="clear" w:color="auto" w:fill="E6E6E6"/>
            <w:vAlign w:val="center"/>
          </w:tcPr>
          <w:p w14:paraId="19E2B240" w14:textId="77777777" w:rsidR="00D617C2" w:rsidRDefault="00000000">
            <w:r>
              <w:t>南向</w:t>
            </w:r>
          </w:p>
        </w:tc>
        <w:tc>
          <w:tcPr>
            <w:tcW w:w="2377" w:type="dxa"/>
            <w:vAlign w:val="center"/>
          </w:tcPr>
          <w:p w14:paraId="28DD0C08" w14:textId="77777777" w:rsidR="00D617C2" w:rsidRDefault="00000000">
            <w:r>
              <w:t>43.97</w:t>
            </w:r>
          </w:p>
        </w:tc>
        <w:tc>
          <w:tcPr>
            <w:tcW w:w="2377" w:type="dxa"/>
            <w:vAlign w:val="center"/>
          </w:tcPr>
          <w:p w14:paraId="43234D06" w14:textId="77777777" w:rsidR="00D617C2" w:rsidRDefault="00000000">
            <w:r>
              <w:t>310.25</w:t>
            </w:r>
          </w:p>
        </w:tc>
        <w:tc>
          <w:tcPr>
            <w:tcW w:w="2377" w:type="dxa"/>
            <w:vAlign w:val="center"/>
          </w:tcPr>
          <w:p w14:paraId="3C4EA8E9" w14:textId="77777777" w:rsidR="00D617C2" w:rsidRDefault="00000000">
            <w:r>
              <w:t>0.14</w:t>
            </w:r>
          </w:p>
        </w:tc>
      </w:tr>
      <w:tr w:rsidR="00D617C2" w14:paraId="4302C887" w14:textId="77777777">
        <w:tc>
          <w:tcPr>
            <w:tcW w:w="2201" w:type="dxa"/>
            <w:shd w:val="clear" w:color="auto" w:fill="E6E6E6"/>
            <w:vAlign w:val="center"/>
          </w:tcPr>
          <w:p w14:paraId="54D4944E" w14:textId="77777777" w:rsidR="00D617C2" w:rsidRDefault="00000000">
            <w:r>
              <w:t>北向</w:t>
            </w:r>
          </w:p>
        </w:tc>
        <w:tc>
          <w:tcPr>
            <w:tcW w:w="2377" w:type="dxa"/>
            <w:vAlign w:val="center"/>
          </w:tcPr>
          <w:p w14:paraId="7A4A651A" w14:textId="77777777" w:rsidR="00D617C2" w:rsidRDefault="00000000">
            <w:r>
              <w:t>89.70</w:t>
            </w:r>
          </w:p>
        </w:tc>
        <w:tc>
          <w:tcPr>
            <w:tcW w:w="2377" w:type="dxa"/>
            <w:vAlign w:val="center"/>
          </w:tcPr>
          <w:p w14:paraId="13157E73" w14:textId="77777777" w:rsidR="00D617C2" w:rsidRDefault="00000000">
            <w:r>
              <w:t>483.79</w:t>
            </w:r>
          </w:p>
        </w:tc>
        <w:tc>
          <w:tcPr>
            <w:tcW w:w="2377" w:type="dxa"/>
            <w:vAlign w:val="center"/>
          </w:tcPr>
          <w:p w14:paraId="3AA0B9C0" w14:textId="77777777" w:rsidR="00D617C2" w:rsidRDefault="00000000">
            <w:r>
              <w:t>0.19</w:t>
            </w:r>
          </w:p>
        </w:tc>
      </w:tr>
      <w:tr w:rsidR="00D617C2" w14:paraId="486B94DC" w14:textId="77777777">
        <w:tc>
          <w:tcPr>
            <w:tcW w:w="2201" w:type="dxa"/>
            <w:shd w:val="clear" w:color="auto" w:fill="E6E6E6"/>
            <w:vAlign w:val="center"/>
          </w:tcPr>
          <w:p w14:paraId="5CD3AB59" w14:textId="77777777" w:rsidR="00D617C2" w:rsidRDefault="00000000">
            <w:r>
              <w:t>东向</w:t>
            </w:r>
          </w:p>
        </w:tc>
        <w:tc>
          <w:tcPr>
            <w:tcW w:w="2377" w:type="dxa"/>
            <w:vAlign w:val="center"/>
          </w:tcPr>
          <w:p w14:paraId="3F615A09" w14:textId="77777777" w:rsidR="00D617C2" w:rsidRDefault="00000000">
            <w:r>
              <w:t>13.80</w:t>
            </w:r>
          </w:p>
        </w:tc>
        <w:tc>
          <w:tcPr>
            <w:tcW w:w="2377" w:type="dxa"/>
            <w:vAlign w:val="center"/>
          </w:tcPr>
          <w:p w14:paraId="14C7E9E8" w14:textId="77777777" w:rsidR="00D617C2" w:rsidRDefault="00000000">
            <w:r>
              <w:t>126.89</w:t>
            </w:r>
          </w:p>
        </w:tc>
        <w:tc>
          <w:tcPr>
            <w:tcW w:w="2377" w:type="dxa"/>
            <w:vAlign w:val="center"/>
          </w:tcPr>
          <w:p w14:paraId="54652C91" w14:textId="77777777" w:rsidR="00D617C2" w:rsidRDefault="00000000">
            <w:r>
              <w:t>0.11</w:t>
            </w:r>
          </w:p>
        </w:tc>
      </w:tr>
      <w:tr w:rsidR="00D617C2" w14:paraId="0BFA9787" w14:textId="77777777">
        <w:tc>
          <w:tcPr>
            <w:tcW w:w="2201" w:type="dxa"/>
            <w:shd w:val="clear" w:color="auto" w:fill="E6E6E6"/>
            <w:vAlign w:val="center"/>
          </w:tcPr>
          <w:p w14:paraId="623AA21F" w14:textId="77777777" w:rsidR="00D617C2" w:rsidRDefault="00000000">
            <w:r>
              <w:t>西向</w:t>
            </w:r>
          </w:p>
        </w:tc>
        <w:tc>
          <w:tcPr>
            <w:tcW w:w="2377" w:type="dxa"/>
            <w:vAlign w:val="center"/>
          </w:tcPr>
          <w:p w14:paraId="7E6A762B" w14:textId="77777777" w:rsidR="00D617C2" w:rsidRDefault="00000000">
            <w:r>
              <w:t>77.79</w:t>
            </w:r>
          </w:p>
        </w:tc>
        <w:tc>
          <w:tcPr>
            <w:tcW w:w="2377" w:type="dxa"/>
            <w:vAlign w:val="center"/>
          </w:tcPr>
          <w:p w14:paraId="554459F0" w14:textId="77777777" w:rsidR="00D617C2" w:rsidRDefault="00000000">
            <w:r>
              <w:t>318.52</w:t>
            </w:r>
          </w:p>
        </w:tc>
        <w:tc>
          <w:tcPr>
            <w:tcW w:w="2377" w:type="dxa"/>
            <w:vAlign w:val="center"/>
          </w:tcPr>
          <w:p w14:paraId="3A3B3204" w14:textId="77777777" w:rsidR="00D617C2" w:rsidRDefault="00000000">
            <w:r>
              <w:t>0.24</w:t>
            </w:r>
          </w:p>
        </w:tc>
      </w:tr>
      <w:tr w:rsidR="00D617C2" w14:paraId="2D1A87A5" w14:textId="77777777">
        <w:tc>
          <w:tcPr>
            <w:tcW w:w="2201" w:type="dxa"/>
            <w:shd w:val="clear" w:color="auto" w:fill="E6E6E6"/>
            <w:vAlign w:val="center"/>
          </w:tcPr>
          <w:p w14:paraId="2793C1E1" w14:textId="77777777" w:rsidR="00D617C2" w:rsidRDefault="00000000">
            <w:r>
              <w:t>平均</w:t>
            </w:r>
          </w:p>
        </w:tc>
        <w:tc>
          <w:tcPr>
            <w:tcW w:w="2377" w:type="dxa"/>
            <w:vAlign w:val="center"/>
          </w:tcPr>
          <w:p w14:paraId="6A81922D" w14:textId="77777777" w:rsidR="00D617C2" w:rsidRDefault="00000000">
            <w:r>
              <w:t>225.26</w:t>
            </w:r>
          </w:p>
        </w:tc>
        <w:tc>
          <w:tcPr>
            <w:tcW w:w="2377" w:type="dxa"/>
            <w:vAlign w:val="center"/>
          </w:tcPr>
          <w:p w14:paraId="07D1C675" w14:textId="77777777" w:rsidR="00D617C2" w:rsidRDefault="00000000">
            <w:r>
              <w:t>1239.44</w:t>
            </w:r>
          </w:p>
        </w:tc>
        <w:tc>
          <w:tcPr>
            <w:tcW w:w="2377" w:type="dxa"/>
            <w:vAlign w:val="center"/>
          </w:tcPr>
          <w:p w14:paraId="15B71E85" w14:textId="77777777" w:rsidR="00D617C2" w:rsidRDefault="00000000">
            <w:r>
              <w:t>0.18</w:t>
            </w:r>
          </w:p>
        </w:tc>
      </w:tr>
    </w:tbl>
    <w:p w14:paraId="6DD288AD" w14:textId="77777777" w:rsidR="00D617C2" w:rsidRDefault="00000000">
      <w:pPr>
        <w:pStyle w:val="2"/>
        <w:widowControl w:val="0"/>
        <w:rPr>
          <w:kern w:val="2"/>
        </w:rPr>
      </w:pPr>
      <w:bookmarkStart w:id="44" w:name="_Toc183715722"/>
      <w:r>
        <w:rPr>
          <w:kern w:val="2"/>
        </w:rPr>
        <w:t>外窗表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1393"/>
        <w:gridCol w:w="1387"/>
        <w:gridCol w:w="1416"/>
        <w:gridCol w:w="832"/>
        <w:gridCol w:w="1148"/>
        <w:gridCol w:w="1148"/>
        <w:gridCol w:w="1131"/>
      </w:tblGrid>
      <w:tr w:rsidR="00D617C2" w14:paraId="4C3C8087" w14:textId="77777777">
        <w:tc>
          <w:tcPr>
            <w:tcW w:w="877" w:type="dxa"/>
            <w:shd w:val="clear" w:color="auto" w:fill="E6E6E6"/>
            <w:vAlign w:val="center"/>
          </w:tcPr>
          <w:p w14:paraId="40D2367B" w14:textId="77777777" w:rsidR="00D617C2" w:rsidRDefault="00000000">
            <w:pPr>
              <w:jc w:val="center"/>
            </w:pPr>
            <w:r>
              <w:t>朝向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5B80DA3C" w14:textId="77777777" w:rsidR="00D617C2" w:rsidRDefault="00000000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941098F" w14:textId="77777777" w:rsidR="00D617C2" w:rsidRDefault="00000000">
            <w:pPr>
              <w:jc w:val="center"/>
            </w:pPr>
            <w:r>
              <w:t>尺寸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18A404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F590B09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6095374" w14:textId="77777777" w:rsidR="00D617C2" w:rsidRDefault="00000000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ED3544A" w14:textId="77777777" w:rsidR="00D617C2" w:rsidRDefault="00000000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55A235" w14:textId="77777777" w:rsidR="00D617C2" w:rsidRDefault="00000000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D617C2" w14:paraId="50CB6965" w14:textId="77777777">
        <w:tc>
          <w:tcPr>
            <w:tcW w:w="877" w:type="dxa"/>
            <w:vMerge w:val="restart"/>
            <w:vAlign w:val="center"/>
          </w:tcPr>
          <w:p w14:paraId="481B9A80" w14:textId="77777777" w:rsidR="00D617C2" w:rsidRDefault="00000000">
            <w:r>
              <w:t>南向</w:t>
            </w:r>
          </w:p>
        </w:tc>
        <w:tc>
          <w:tcPr>
            <w:tcW w:w="1392" w:type="dxa"/>
            <w:vAlign w:val="center"/>
          </w:tcPr>
          <w:p w14:paraId="66030A12" w14:textId="77777777" w:rsidR="00D617C2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1DA6521F" w14:textId="77777777" w:rsidR="00D617C2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10A9333A" w14:textId="77777777" w:rsidR="00D617C2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461EE1E1" w14:textId="77777777" w:rsidR="00D617C2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29CC5C37" w14:textId="77777777" w:rsidR="00D617C2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1FFA7DE7" w14:textId="77777777" w:rsidR="00D617C2" w:rsidRDefault="00000000">
            <w:r>
              <w:t>10.80</w:t>
            </w:r>
          </w:p>
        </w:tc>
        <w:tc>
          <w:tcPr>
            <w:tcW w:w="1131" w:type="dxa"/>
            <w:vMerge w:val="restart"/>
            <w:vAlign w:val="center"/>
          </w:tcPr>
          <w:p w14:paraId="67BCCB2D" w14:textId="77777777" w:rsidR="00D617C2" w:rsidRDefault="00000000">
            <w:r>
              <w:t>43.97</w:t>
            </w:r>
          </w:p>
        </w:tc>
      </w:tr>
      <w:tr w:rsidR="00D617C2" w14:paraId="39DF7EA4" w14:textId="77777777">
        <w:tc>
          <w:tcPr>
            <w:tcW w:w="877" w:type="dxa"/>
            <w:vMerge/>
            <w:vAlign w:val="center"/>
          </w:tcPr>
          <w:p w14:paraId="26971EAF" w14:textId="77777777" w:rsidR="00D617C2" w:rsidRDefault="00D617C2"/>
        </w:tc>
        <w:tc>
          <w:tcPr>
            <w:tcW w:w="1392" w:type="dxa"/>
            <w:vAlign w:val="center"/>
          </w:tcPr>
          <w:p w14:paraId="0E80F4FF" w14:textId="77777777" w:rsidR="00D617C2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044390D0" w14:textId="77777777" w:rsidR="00D617C2" w:rsidRDefault="00000000">
            <w:r>
              <w:t>7.32×1.50</w:t>
            </w:r>
          </w:p>
        </w:tc>
        <w:tc>
          <w:tcPr>
            <w:tcW w:w="1415" w:type="dxa"/>
            <w:vAlign w:val="center"/>
          </w:tcPr>
          <w:p w14:paraId="2F173B8D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29546EB5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2727F178" w14:textId="77777777" w:rsidR="00D617C2" w:rsidRDefault="00000000">
            <w:r>
              <w:t>10.99</w:t>
            </w:r>
          </w:p>
        </w:tc>
        <w:tc>
          <w:tcPr>
            <w:tcW w:w="1148" w:type="dxa"/>
            <w:vAlign w:val="center"/>
          </w:tcPr>
          <w:p w14:paraId="426748A8" w14:textId="77777777" w:rsidR="00D617C2" w:rsidRDefault="00000000">
            <w:r>
              <w:t>10.99</w:t>
            </w:r>
          </w:p>
        </w:tc>
        <w:tc>
          <w:tcPr>
            <w:tcW w:w="1131" w:type="dxa"/>
            <w:vMerge/>
            <w:vAlign w:val="center"/>
          </w:tcPr>
          <w:p w14:paraId="0F5B3A7D" w14:textId="77777777" w:rsidR="00D617C2" w:rsidRDefault="00D617C2"/>
        </w:tc>
      </w:tr>
      <w:tr w:rsidR="00D617C2" w14:paraId="40D29B11" w14:textId="77777777">
        <w:tc>
          <w:tcPr>
            <w:tcW w:w="877" w:type="dxa"/>
            <w:vMerge/>
            <w:vAlign w:val="center"/>
          </w:tcPr>
          <w:p w14:paraId="4E0A1A04" w14:textId="77777777" w:rsidR="00D617C2" w:rsidRDefault="00D617C2"/>
        </w:tc>
        <w:tc>
          <w:tcPr>
            <w:tcW w:w="1392" w:type="dxa"/>
            <w:vAlign w:val="center"/>
          </w:tcPr>
          <w:p w14:paraId="7494ED62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1063B1F4" w14:textId="77777777" w:rsidR="00D617C2" w:rsidRDefault="00000000">
            <w:r>
              <w:t>7.39×1.50</w:t>
            </w:r>
          </w:p>
        </w:tc>
        <w:tc>
          <w:tcPr>
            <w:tcW w:w="1415" w:type="dxa"/>
            <w:vAlign w:val="center"/>
          </w:tcPr>
          <w:p w14:paraId="5BAEA01A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5540E3B4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56C5D90" w14:textId="77777777" w:rsidR="00D617C2" w:rsidRDefault="00000000">
            <w:r>
              <w:t>11.09</w:t>
            </w:r>
          </w:p>
        </w:tc>
        <w:tc>
          <w:tcPr>
            <w:tcW w:w="1148" w:type="dxa"/>
            <w:vAlign w:val="center"/>
          </w:tcPr>
          <w:p w14:paraId="194E29BE" w14:textId="77777777" w:rsidR="00D617C2" w:rsidRDefault="00000000">
            <w:r>
              <w:t>11.09</w:t>
            </w:r>
          </w:p>
        </w:tc>
        <w:tc>
          <w:tcPr>
            <w:tcW w:w="1131" w:type="dxa"/>
            <w:vMerge/>
            <w:vAlign w:val="center"/>
          </w:tcPr>
          <w:p w14:paraId="66A41BFD" w14:textId="77777777" w:rsidR="00D617C2" w:rsidRDefault="00D617C2"/>
        </w:tc>
      </w:tr>
      <w:tr w:rsidR="00D617C2" w14:paraId="13E153F0" w14:textId="77777777">
        <w:tc>
          <w:tcPr>
            <w:tcW w:w="877" w:type="dxa"/>
            <w:vMerge/>
            <w:vAlign w:val="center"/>
          </w:tcPr>
          <w:p w14:paraId="6A93B310" w14:textId="77777777" w:rsidR="00D617C2" w:rsidRDefault="00D617C2"/>
        </w:tc>
        <w:tc>
          <w:tcPr>
            <w:tcW w:w="1392" w:type="dxa"/>
            <w:vAlign w:val="center"/>
          </w:tcPr>
          <w:p w14:paraId="3F496F7D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7F46DFDB" w14:textId="77777777" w:rsidR="00D617C2" w:rsidRDefault="00000000">
            <w:r>
              <w:t>7.39×1.50</w:t>
            </w:r>
          </w:p>
        </w:tc>
        <w:tc>
          <w:tcPr>
            <w:tcW w:w="1415" w:type="dxa"/>
            <w:vAlign w:val="center"/>
          </w:tcPr>
          <w:p w14:paraId="5D06BF68" w14:textId="77777777" w:rsidR="00D617C2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66E9D384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3646DE2" w14:textId="77777777" w:rsidR="00D617C2" w:rsidRDefault="00000000">
            <w:r>
              <w:t>11.09</w:t>
            </w:r>
          </w:p>
        </w:tc>
        <w:tc>
          <w:tcPr>
            <w:tcW w:w="1148" w:type="dxa"/>
            <w:vAlign w:val="center"/>
          </w:tcPr>
          <w:p w14:paraId="2ED84567" w14:textId="77777777" w:rsidR="00D617C2" w:rsidRDefault="00000000">
            <w:r>
              <w:t>11.09</w:t>
            </w:r>
          </w:p>
        </w:tc>
        <w:tc>
          <w:tcPr>
            <w:tcW w:w="1131" w:type="dxa"/>
            <w:vMerge/>
            <w:vAlign w:val="center"/>
          </w:tcPr>
          <w:p w14:paraId="39EB5324" w14:textId="77777777" w:rsidR="00D617C2" w:rsidRDefault="00D617C2"/>
        </w:tc>
      </w:tr>
      <w:tr w:rsidR="00D617C2" w14:paraId="3DF9EE53" w14:textId="77777777">
        <w:tc>
          <w:tcPr>
            <w:tcW w:w="877" w:type="dxa"/>
            <w:vMerge w:val="restart"/>
            <w:vAlign w:val="center"/>
          </w:tcPr>
          <w:p w14:paraId="465DD915" w14:textId="77777777" w:rsidR="00D617C2" w:rsidRDefault="00000000">
            <w:r>
              <w:t>北向</w:t>
            </w:r>
          </w:p>
        </w:tc>
        <w:tc>
          <w:tcPr>
            <w:tcW w:w="1392" w:type="dxa"/>
            <w:vAlign w:val="center"/>
          </w:tcPr>
          <w:p w14:paraId="195DCBA1" w14:textId="77777777" w:rsidR="00D617C2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3E59A087" w14:textId="77777777" w:rsidR="00D617C2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0F7027FF" w14:textId="77777777" w:rsidR="00D617C2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5CBB2A04" w14:textId="77777777" w:rsidR="00D617C2" w:rsidRDefault="00000000">
            <w:r>
              <w:t>8</w:t>
            </w:r>
          </w:p>
        </w:tc>
        <w:tc>
          <w:tcPr>
            <w:tcW w:w="1148" w:type="dxa"/>
            <w:vAlign w:val="center"/>
          </w:tcPr>
          <w:p w14:paraId="1347C721" w14:textId="77777777" w:rsidR="00D617C2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43AEF123" w14:textId="77777777" w:rsidR="00D617C2" w:rsidRDefault="00000000">
            <w:r>
              <w:t>10.80</w:t>
            </w:r>
          </w:p>
        </w:tc>
        <w:tc>
          <w:tcPr>
            <w:tcW w:w="1131" w:type="dxa"/>
            <w:vMerge w:val="restart"/>
            <w:vAlign w:val="center"/>
          </w:tcPr>
          <w:p w14:paraId="2965B5BD" w14:textId="77777777" w:rsidR="00D617C2" w:rsidRDefault="00000000">
            <w:r>
              <w:t>89.70</w:t>
            </w:r>
          </w:p>
        </w:tc>
      </w:tr>
      <w:tr w:rsidR="00D617C2" w14:paraId="6598A195" w14:textId="77777777">
        <w:tc>
          <w:tcPr>
            <w:tcW w:w="877" w:type="dxa"/>
            <w:vMerge/>
            <w:vAlign w:val="center"/>
          </w:tcPr>
          <w:p w14:paraId="3838B7C0" w14:textId="77777777" w:rsidR="00D617C2" w:rsidRDefault="00D617C2"/>
        </w:tc>
        <w:tc>
          <w:tcPr>
            <w:tcW w:w="1392" w:type="dxa"/>
            <w:vAlign w:val="center"/>
          </w:tcPr>
          <w:p w14:paraId="72EE132B" w14:textId="77777777" w:rsidR="00D617C2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32625155" w14:textId="77777777" w:rsidR="00D617C2" w:rsidRDefault="00000000">
            <w:r>
              <w:t>7.33×1.50</w:t>
            </w:r>
          </w:p>
        </w:tc>
        <w:tc>
          <w:tcPr>
            <w:tcW w:w="1415" w:type="dxa"/>
            <w:vAlign w:val="center"/>
          </w:tcPr>
          <w:p w14:paraId="00D6F556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518E9458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5DDE556" w14:textId="77777777" w:rsidR="00D617C2" w:rsidRDefault="00000000">
            <w:r>
              <w:t>10.99</w:t>
            </w:r>
          </w:p>
        </w:tc>
        <w:tc>
          <w:tcPr>
            <w:tcW w:w="1148" w:type="dxa"/>
            <w:vAlign w:val="center"/>
          </w:tcPr>
          <w:p w14:paraId="0CB3F2BB" w14:textId="77777777" w:rsidR="00D617C2" w:rsidRDefault="00000000">
            <w:r>
              <w:t>10.99</w:t>
            </w:r>
          </w:p>
        </w:tc>
        <w:tc>
          <w:tcPr>
            <w:tcW w:w="1131" w:type="dxa"/>
            <w:vMerge/>
            <w:vAlign w:val="center"/>
          </w:tcPr>
          <w:p w14:paraId="6E73A548" w14:textId="77777777" w:rsidR="00D617C2" w:rsidRDefault="00D617C2"/>
        </w:tc>
      </w:tr>
      <w:tr w:rsidR="00D617C2" w14:paraId="6FE692DA" w14:textId="77777777">
        <w:tc>
          <w:tcPr>
            <w:tcW w:w="877" w:type="dxa"/>
            <w:vMerge/>
            <w:vAlign w:val="center"/>
          </w:tcPr>
          <w:p w14:paraId="2B7BB6A9" w14:textId="77777777" w:rsidR="00D617C2" w:rsidRDefault="00D617C2"/>
        </w:tc>
        <w:tc>
          <w:tcPr>
            <w:tcW w:w="1392" w:type="dxa"/>
            <w:vAlign w:val="center"/>
          </w:tcPr>
          <w:p w14:paraId="441B2997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61176889" w14:textId="77777777" w:rsidR="00D617C2" w:rsidRDefault="00000000">
            <w:r>
              <w:t>7.42×1.50</w:t>
            </w:r>
          </w:p>
        </w:tc>
        <w:tc>
          <w:tcPr>
            <w:tcW w:w="1415" w:type="dxa"/>
            <w:vAlign w:val="center"/>
          </w:tcPr>
          <w:p w14:paraId="5A123213" w14:textId="77777777" w:rsidR="00D617C2" w:rsidRDefault="00000000">
            <w:r>
              <w:t>1,3</w:t>
            </w:r>
          </w:p>
        </w:tc>
        <w:tc>
          <w:tcPr>
            <w:tcW w:w="832" w:type="dxa"/>
            <w:vAlign w:val="center"/>
          </w:tcPr>
          <w:p w14:paraId="0717E8BC" w14:textId="77777777" w:rsidR="00D617C2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3B482201" w14:textId="77777777" w:rsidR="00D617C2" w:rsidRDefault="00000000">
            <w:r>
              <w:t>11.14</w:t>
            </w:r>
          </w:p>
        </w:tc>
        <w:tc>
          <w:tcPr>
            <w:tcW w:w="1148" w:type="dxa"/>
            <w:vAlign w:val="center"/>
          </w:tcPr>
          <w:p w14:paraId="594D528F" w14:textId="77777777" w:rsidR="00D617C2" w:rsidRDefault="00000000">
            <w:r>
              <w:t>22.27</w:t>
            </w:r>
          </w:p>
        </w:tc>
        <w:tc>
          <w:tcPr>
            <w:tcW w:w="1131" w:type="dxa"/>
            <w:vMerge/>
            <w:vAlign w:val="center"/>
          </w:tcPr>
          <w:p w14:paraId="06651BC2" w14:textId="77777777" w:rsidR="00D617C2" w:rsidRDefault="00D617C2"/>
        </w:tc>
      </w:tr>
      <w:tr w:rsidR="00D617C2" w14:paraId="454FDAC1" w14:textId="77777777">
        <w:tc>
          <w:tcPr>
            <w:tcW w:w="877" w:type="dxa"/>
            <w:vMerge/>
            <w:vAlign w:val="center"/>
          </w:tcPr>
          <w:p w14:paraId="7B9CA9EE" w14:textId="77777777" w:rsidR="00D617C2" w:rsidRDefault="00D617C2"/>
        </w:tc>
        <w:tc>
          <w:tcPr>
            <w:tcW w:w="1392" w:type="dxa"/>
            <w:vAlign w:val="center"/>
          </w:tcPr>
          <w:p w14:paraId="44300FAA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02D5BE82" w14:textId="77777777" w:rsidR="00D617C2" w:rsidRDefault="00000000">
            <w:r>
              <w:t>7.35×1.50</w:t>
            </w:r>
          </w:p>
        </w:tc>
        <w:tc>
          <w:tcPr>
            <w:tcW w:w="1415" w:type="dxa"/>
            <w:vAlign w:val="center"/>
          </w:tcPr>
          <w:p w14:paraId="5CFA3B38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06BEC3D1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F6AE5B1" w14:textId="77777777" w:rsidR="00D617C2" w:rsidRDefault="00000000">
            <w:r>
              <w:t>11.03</w:t>
            </w:r>
          </w:p>
        </w:tc>
        <w:tc>
          <w:tcPr>
            <w:tcW w:w="1148" w:type="dxa"/>
            <w:vAlign w:val="center"/>
          </w:tcPr>
          <w:p w14:paraId="22FA9D0E" w14:textId="77777777" w:rsidR="00D617C2" w:rsidRDefault="00000000">
            <w:r>
              <w:t>11.03</w:t>
            </w:r>
          </w:p>
        </w:tc>
        <w:tc>
          <w:tcPr>
            <w:tcW w:w="1131" w:type="dxa"/>
            <w:vMerge/>
            <w:vAlign w:val="center"/>
          </w:tcPr>
          <w:p w14:paraId="0367EF31" w14:textId="77777777" w:rsidR="00D617C2" w:rsidRDefault="00D617C2"/>
        </w:tc>
      </w:tr>
      <w:tr w:rsidR="00D617C2" w14:paraId="701E4312" w14:textId="77777777">
        <w:tc>
          <w:tcPr>
            <w:tcW w:w="877" w:type="dxa"/>
            <w:vMerge/>
            <w:vAlign w:val="center"/>
          </w:tcPr>
          <w:p w14:paraId="2388018C" w14:textId="77777777" w:rsidR="00D617C2" w:rsidRDefault="00D617C2"/>
        </w:tc>
        <w:tc>
          <w:tcPr>
            <w:tcW w:w="1392" w:type="dxa"/>
            <w:vAlign w:val="center"/>
          </w:tcPr>
          <w:p w14:paraId="33B00CC3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03E65176" w14:textId="77777777" w:rsidR="00D617C2" w:rsidRDefault="00000000">
            <w:r>
              <w:t>7.42×1.50</w:t>
            </w:r>
          </w:p>
        </w:tc>
        <w:tc>
          <w:tcPr>
            <w:tcW w:w="1415" w:type="dxa"/>
            <w:vAlign w:val="center"/>
          </w:tcPr>
          <w:p w14:paraId="35CFCD52" w14:textId="77777777" w:rsidR="00D617C2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00049823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B4D25EB" w14:textId="77777777" w:rsidR="00D617C2" w:rsidRDefault="00000000">
            <w:r>
              <w:t>11.14</w:t>
            </w:r>
          </w:p>
        </w:tc>
        <w:tc>
          <w:tcPr>
            <w:tcW w:w="1148" w:type="dxa"/>
            <w:vAlign w:val="center"/>
          </w:tcPr>
          <w:p w14:paraId="69B492D8" w14:textId="77777777" w:rsidR="00D617C2" w:rsidRDefault="00000000">
            <w:r>
              <w:t>11.14</w:t>
            </w:r>
          </w:p>
        </w:tc>
        <w:tc>
          <w:tcPr>
            <w:tcW w:w="1131" w:type="dxa"/>
            <w:vMerge/>
            <w:vAlign w:val="center"/>
          </w:tcPr>
          <w:p w14:paraId="4F725471" w14:textId="77777777" w:rsidR="00D617C2" w:rsidRDefault="00D617C2"/>
        </w:tc>
      </w:tr>
      <w:tr w:rsidR="00D617C2" w14:paraId="18F34AA7" w14:textId="77777777">
        <w:tc>
          <w:tcPr>
            <w:tcW w:w="877" w:type="dxa"/>
            <w:vMerge/>
            <w:vAlign w:val="center"/>
          </w:tcPr>
          <w:p w14:paraId="54000971" w14:textId="77777777" w:rsidR="00D617C2" w:rsidRDefault="00D617C2"/>
        </w:tc>
        <w:tc>
          <w:tcPr>
            <w:tcW w:w="1392" w:type="dxa"/>
            <w:vAlign w:val="center"/>
          </w:tcPr>
          <w:p w14:paraId="2077104A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12B8B15D" w14:textId="77777777" w:rsidR="00D617C2" w:rsidRDefault="00000000">
            <w:r>
              <w:t>7.44×1.50</w:t>
            </w:r>
          </w:p>
        </w:tc>
        <w:tc>
          <w:tcPr>
            <w:tcW w:w="1415" w:type="dxa"/>
            <w:vAlign w:val="center"/>
          </w:tcPr>
          <w:p w14:paraId="52790564" w14:textId="77777777" w:rsidR="00D617C2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07D0A78C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AB84DA5" w14:textId="77777777" w:rsidR="00D617C2" w:rsidRDefault="00000000">
            <w:r>
              <w:t>11.16</w:t>
            </w:r>
          </w:p>
        </w:tc>
        <w:tc>
          <w:tcPr>
            <w:tcW w:w="1148" w:type="dxa"/>
            <w:vAlign w:val="center"/>
          </w:tcPr>
          <w:p w14:paraId="3B879E17" w14:textId="77777777" w:rsidR="00D617C2" w:rsidRDefault="00000000">
            <w:r>
              <w:t>11.16</w:t>
            </w:r>
          </w:p>
        </w:tc>
        <w:tc>
          <w:tcPr>
            <w:tcW w:w="1131" w:type="dxa"/>
            <w:vMerge/>
            <w:vAlign w:val="center"/>
          </w:tcPr>
          <w:p w14:paraId="5CC8A874" w14:textId="77777777" w:rsidR="00D617C2" w:rsidRDefault="00D617C2"/>
        </w:tc>
      </w:tr>
      <w:tr w:rsidR="00D617C2" w14:paraId="581CE774" w14:textId="77777777">
        <w:tc>
          <w:tcPr>
            <w:tcW w:w="877" w:type="dxa"/>
            <w:vMerge/>
            <w:vAlign w:val="center"/>
          </w:tcPr>
          <w:p w14:paraId="48839A58" w14:textId="77777777" w:rsidR="00D617C2" w:rsidRDefault="00D617C2"/>
        </w:tc>
        <w:tc>
          <w:tcPr>
            <w:tcW w:w="1392" w:type="dxa"/>
            <w:vAlign w:val="center"/>
          </w:tcPr>
          <w:p w14:paraId="7BC50C37" w14:textId="77777777" w:rsidR="00D617C2" w:rsidRDefault="00000000">
            <w:r>
              <w:t>C8215</w:t>
            </w:r>
          </w:p>
        </w:tc>
        <w:tc>
          <w:tcPr>
            <w:tcW w:w="1386" w:type="dxa"/>
            <w:vAlign w:val="center"/>
          </w:tcPr>
          <w:p w14:paraId="5172898C" w14:textId="77777777" w:rsidR="00D617C2" w:rsidRDefault="00000000">
            <w:r>
              <w:t>8.21×1.50</w:t>
            </w:r>
          </w:p>
        </w:tc>
        <w:tc>
          <w:tcPr>
            <w:tcW w:w="1415" w:type="dxa"/>
            <w:vAlign w:val="center"/>
          </w:tcPr>
          <w:p w14:paraId="3213AB88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37A85AEC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50B4D365" w14:textId="77777777" w:rsidR="00D617C2" w:rsidRDefault="00000000">
            <w:r>
              <w:t>12.31</w:t>
            </w:r>
          </w:p>
        </w:tc>
        <w:tc>
          <w:tcPr>
            <w:tcW w:w="1148" w:type="dxa"/>
            <w:vAlign w:val="center"/>
          </w:tcPr>
          <w:p w14:paraId="441EA45B" w14:textId="77777777" w:rsidR="00D617C2" w:rsidRDefault="00000000">
            <w:r>
              <w:t>12.31</w:t>
            </w:r>
          </w:p>
        </w:tc>
        <w:tc>
          <w:tcPr>
            <w:tcW w:w="1131" w:type="dxa"/>
            <w:vMerge/>
            <w:vAlign w:val="center"/>
          </w:tcPr>
          <w:p w14:paraId="669408A7" w14:textId="77777777" w:rsidR="00D617C2" w:rsidRDefault="00D617C2"/>
        </w:tc>
      </w:tr>
      <w:tr w:rsidR="00D617C2" w14:paraId="15EB2C5F" w14:textId="77777777">
        <w:tc>
          <w:tcPr>
            <w:tcW w:w="877" w:type="dxa"/>
            <w:vMerge w:val="restart"/>
            <w:vAlign w:val="center"/>
          </w:tcPr>
          <w:p w14:paraId="67E81F7C" w14:textId="77777777" w:rsidR="00D617C2" w:rsidRDefault="00000000">
            <w:r>
              <w:t>东向</w:t>
            </w:r>
          </w:p>
        </w:tc>
        <w:tc>
          <w:tcPr>
            <w:tcW w:w="1392" w:type="dxa"/>
            <w:vAlign w:val="center"/>
          </w:tcPr>
          <w:p w14:paraId="4F0CC9CA" w14:textId="77777777" w:rsidR="00D617C2" w:rsidRDefault="00000000">
            <w:r>
              <w:t>C0915</w:t>
            </w:r>
          </w:p>
        </w:tc>
        <w:tc>
          <w:tcPr>
            <w:tcW w:w="1386" w:type="dxa"/>
            <w:vAlign w:val="center"/>
          </w:tcPr>
          <w:p w14:paraId="38A619E2" w14:textId="77777777" w:rsidR="00D617C2" w:rsidRDefault="00000000">
            <w:r>
              <w:t>0.90×1.50</w:t>
            </w:r>
          </w:p>
        </w:tc>
        <w:tc>
          <w:tcPr>
            <w:tcW w:w="1415" w:type="dxa"/>
            <w:vAlign w:val="center"/>
          </w:tcPr>
          <w:p w14:paraId="573BC23A" w14:textId="77777777" w:rsidR="00D617C2" w:rsidRDefault="00000000">
            <w:r>
              <w:t>2</w:t>
            </w:r>
          </w:p>
        </w:tc>
        <w:tc>
          <w:tcPr>
            <w:tcW w:w="832" w:type="dxa"/>
            <w:vAlign w:val="center"/>
          </w:tcPr>
          <w:p w14:paraId="2A96FDB8" w14:textId="77777777" w:rsidR="00D617C2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D903CBA" w14:textId="77777777" w:rsidR="00D617C2" w:rsidRDefault="00000000">
            <w:r>
              <w:t>1.35</w:t>
            </w:r>
          </w:p>
        </w:tc>
        <w:tc>
          <w:tcPr>
            <w:tcW w:w="1148" w:type="dxa"/>
            <w:vAlign w:val="center"/>
          </w:tcPr>
          <w:p w14:paraId="2176B750" w14:textId="77777777" w:rsidR="00D617C2" w:rsidRDefault="00000000">
            <w:r>
              <w:t>2.70</w:t>
            </w:r>
          </w:p>
        </w:tc>
        <w:tc>
          <w:tcPr>
            <w:tcW w:w="1131" w:type="dxa"/>
            <w:vMerge w:val="restart"/>
            <w:vAlign w:val="center"/>
          </w:tcPr>
          <w:p w14:paraId="626348C2" w14:textId="77777777" w:rsidR="00D617C2" w:rsidRDefault="00000000">
            <w:r>
              <w:t>13.80</w:t>
            </w:r>
          </w:p>
        </w:tc>
      </w:tr>
      <w:tr w:rsidR="00D617C2" w14:paraId="07F73D4C" w14:textId="77777777">
        <w:tc>
          <w:tcPr>
            <w:tcW w:w="877" w:type="dxa"/>
            <w:vMerge/>
            <w:vAlign w:val="center"/>
          </w:tcPr>
          <w:p w14:paraId="7A11EF95" w14:textId="77777777" w:rsidR="00D617C2" w:rsidRDefault="00D617C2"/>
        </w:tc>
        <w:tc>
          <w:tcPr>
            <w:tcW w:w="1392" w:type="dxa"/>
            <w:vAlign w:val="center"/>
          </w:tcPr>
          <w:p w14:paraId="1D211460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19177A6C" w14:textId="77777777" w:rsidR="00D617C2" w:rsidRDefault="00000000">
            <w:r>
              <w:t>7.40×1.50</w:t>
            </w:r>
          </w:p>
        </w:tc>
        <w:tc>
          <w:tcPr>
            <w:tcW w:w="1415" w:type="dxa"/>
            <w:vAlign w:val="center"/>
          </w:tcPr>
          <w:p w14:paraId="34C04904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4FBDF8BE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5FC6624" w14:textId="77777777" w:rsidR="00D617C2" w:rsidRDefault="00000000">
            <w:r>
              <w:t>11.10</w:t>
            </w:r>
          </w:p>
        </w:tc>
        <w:tc>
          <w:tcPr>
            <w:tcW w:w="1148" w:type="dxa"/>
            <w:vAlign w:val="center"/>
          </w:tcPr>
          <w:p w14:paraId="7EE75A1A" w14:textId="77777777" w:rsidR="00D617C2" w:rsidRDefault="00000000">
            <w:r>
              <w:t>11.10</w:t>
            </w:r>
          </w:p>
        </w:tc>
        <w:tc>
          <w:tcPr>
            <w:tcW w:w="1131" w:type="dxa"/>
            <w:vMerge/>
            <w:vAlign w:val="center"/>
          </w:tcPr>
          <w:p w14:paraId="0C788E49" w14:textId="77777777" w:rsidR="00D617C2" w:rsidRDefault="00D617C2"/>
        </w:tc>
      </w:tr>
      <w:tr w:rsidR="00D617C2" w14:paraId="50E20A79" w14:textId="77777777">
        <w:tc>
          <w:tcPr>
            <w:tcW w:w="877" w:type="dxa"/>
            <w:vMerge w:val="restart"/>
            <w:vAlign w:val="center"/>
          </w:tcPr>
          <w:p w14:paraId="32F7379F" w14:textId="77777777" w:rsidR="00D617C2" w:rsidRDefault="00000000">
            <w:r>
              <w:t>西向</w:t>
            </w:r>
          </w:p>
        </w:tc>
        <w:tc>
          <w:tcPr>
            <w:tcW w:w="1392" w:type="dxa"/>
            <w:vAlign w:val="center"/>
          </w:tcPr>
          <w:p w14:paraId="511D8C47" w14:textId="77777777" w:rsidR="00D617C2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759B5E80" w14:textId="77777777" w:rsidR="00D617C2" w:rsidRDefault="00000000">
            <w:r>
              <w:t>7.33×1.50</w:t>
            </w:r>
          </w:p>
        </w:tc>
        <w:tc>
          <w:tcPr>
            <w:tcW w:w="1415" w:type="dxa"/>
            <w:vAlign w:val="center"/>
          </w:tcPr>
          <w:p w14:paraId="6485451E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67B96A09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4F25C8D0" w14:textId="77777777" w:rsidR="00D617C2" w:rsidRDefault="00000000">
            <w:r>
              <w:t>10.99</w:t>
            </w:r>
          </w:p>
        </w:tc>
        <w:tc>
          <w:tcPr>
            <w:tcW w:w="1148" w:type="dxa"/>
            <w:vAlign w:val="center"/>
          </w:tcPr>
          <w:p w14:paraId="7795C2D4" w14:textId="77777777" w:rsidR="00D617C2" w:rsidRDefault="00000000">
            <w:r>
              <w:t>10.99</w:t>
            </w:r>
          </w:p>
        </w:tc>
        <w:tc>
          <w:tcPr>
            <w:tcW w:w="1131" w:type="dxa"/>
            <w:vMerge w:val="restart"/>
            <w:vAlign w:val="center"/>
          </w:tcPr>
          <w:p w14:paraId="4760351A" w14:textId="77777777" w:rsidR="00D617C2" w:rsidRDefault="00000000">
            <w:r>
              <w:t>77.79</w:t>
            </w:r>
          </w:p>
        </w:tc>
      </w:tr>
      <w:tr w:rsidR="00D617C2" w14:paraId="644B710D" w14:textId="77777777">
        <w:tc>
          <w:tcPr>
            <w:tcW w:w="877" w:type="dxa"/>
            <w:vMerge/>
            <w:vAlign w:val="center"/>
          </w:tcPr>
          <w:p w14:paraId="0AB8B09B" w14:textId="77777777" w:rsidR="00D617C2" w:rsidRDefault="00D617C2"/>
        </w:tc>
        <w:tc>
          <w:tcPr>
            <w:tcW w:w="1392" w:type="dxa"/>
            <w:vAlign w:val="center"/>
          </w:tcPr>
          <w:p w14:paraId="6A5BEC51" w14:textId="77777777" w:rsidR="00D617C2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6385E09A" w14:textId="77777777" w:rsidR="00D617C2" w:rsidRDefault="00000000">
            <w:r>
              <w:t>7.31×1.50</w:t>
            </w:r>
          </w:p>
        </w:tc>
        <w:tc>
          <w:tcPr>
            <w:tcW w:w="1415" w:type="dxa"/>
            <w:vAlign w:val="center"/>
          </w:tcPr>
          <w:p w14:paraId="2206537B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67BD5FDC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7137461" w14:textId="77777777" w:rsidR="00D617C2" w:rsidRDefault="00000000">
            <w:r>
              <w:t>10.96</w:t>
            </w:r>
          </w:p>
        </w:tc>
        <w:tc>
          <w:tcPr>
            <w:tcW w:w="1148" w:type="dxa"/>
            <w:vAlign w:val="center"/>
          </w:tcPr>
          <w:p w14:paraId="706497EF" w14:textId="77777777" w:rsidR="00D617C2" w:rsidRDefault="00000000">
            <w:r>
              <w:t>10.96</w:t>
            </w:r>
          </w:p>
        </w:tc>
        <w:tc>
          <w:tcPr>
            <w:tcW w:w="1131" w:type="dxa"/>
            <w:vMerge/>
            <w:vAlign w:val="center"/>
          </w:tcPr>
          <w:p w14:paraId="5E259ED6" w14:textId="77777777" w:rsidR="00D617C2" w:rsidRDefault="00D617C2"/>
        </w:tc>
      </w:tr>
      <w:tr w:rsidR="00D617C2" w14:paraId="12181A1B" w14:textId="77777777">
        <w:tc>
          <w:tcPr>
            <w:tcW w:w="877" w:type="dxa"/>
            <w:vMerge/>
            <w:vAlign w:val="center"/>
          </w:tcPr>
          <w:p w14:paraId="3D3CDC7C" w14:textId="77777777" w:rsidR="00D617C2" w:rsidRDefault="00D617C2"/>
        </w:tc>
        <w:tc>
          <w:tcPr>
            <w:tcW w:w="1392" w:type="dxa"/>
            <w:vAlign w:val="center"/>
          </w:tcPr>
          <w:p w14:paraId="62E355F0" w14:textId="77777777" w:rsidR="00D617C2" w:rsidRDefault="00000000">
            <w:r>
              <w:t>C7315</w:t>
            </w:r>
          </w:p>
        </w:tc>
        <w:tc>
          <w:tcPr>
            <w:tcW w:w="1386" w:type="dxa"/>
            <w:vAlign w:val="center"/>
          </w:tcPr>
          <w:p w14:paraId="4664D0AC" w14:textId="77777777" w:rsidR="00D617C2" w:rsidRDefault="00000000">
            <w:r>
              <w:t>7.33×1.50</w:t>
            </w:r>
          </w:p>
        </w:tc>
        <w:tc>
          <w:tcPr>
            <w:tcW w:w="1415" w:type="dxa"/>
            <w:vAlign w:val="center"/>
          </w:tcPr>
          <w:p w14:paraId="24A63353" w14:textId="77777777" w:rsidR="00D617C2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170BACA7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5EB50AB" w14:textId="77777777" w:rsidR="00D617C2" w:rsidRDefault="00000000">
            <w:r>
              <w:t>10.99</w:t>
            </w:r>
          </w:p>
        </w:tc>
        <w:tc>
          <w:tcPr>
            <w:tcW w:w="1148" w:type="dxa"/>
            <w:vAlign w:val="center"/>
          </w:tcPr>
          <w:p w14:paraId="1F828D56" w14:textId="77777777" w:rsidR="00D617C2" w:rsidRDefault="00000000">
            <w:r>
              <w:t>10.99</w:t>
            </w:r>
          </w:p>
        </w:tc>
        <w:tc>
          <w:tcPr>
            <w:tcW w:w="1131" w:type="dxa"/>
            <w:vMerge/>
            <w:vAlign w:val="center"/>
          </w:tcPr>
          <w:p w14:paraId="6E74CE38" w14:textId="77777777" w:rsidR="00D617C2" w:rsidRDefault="00D617C2"/>
        </w:tc>
      </w:tr>
      <w:tr w:rsidR="00D617C2" w14:paraId="09B1DCA8" w14:textId="77777777">
        <w:tc>
          <w:tcPr>
            <w:tcW w:w="877" w:type="dxa"/>
            <w:vMerge/>
            <w:vAlign w:val="center"/>
          </w:tcPr>
          <w:p w14:paraId="41AE36AE" w14:textId="77777777" w:rsidR="00D617C2" w:rsidRDefault="00D617C2"/>
        </w:tc>
        <w:tc>
          <w:tcPr>
            <w:tcW w:w="1392" w:type="dxa"/>
            <w:vAlign w:val="center"/>
          </w:tcPr>
          <w:p w14:paraId="537485E1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3840EC52" w14:textId="77777777" w:rsidR="00D617C2" w:rsidRDefault="00000000">
            <w:r>
              <w:t>7.40×1.50</w:t>
            </w:r>
          </w:p>
        </w:tc>
        <w:tc>
          <w:tcPr>
            <w:tcW w:w="1415" w:type="dxa"/>
            <w:vAlign w:val="center"/>
          </w:tcPr>
          <w:p w14:paraId="2DB6C8A0" w14:textId="77777777" w:rsidR="00D617C2" w:rsidRDefault="00000000">
            <w:r>
              <w:t>1,3</w:t>
            </w:r>
          </w:p>
        </w:tc>
        <w:tc>
          <w:tcPr>
            <w:tcW w:w="832" w:type="dxa"/>
            <w:vAlign w:val="center"/>
          </w:tcPr>
          <w:p w14:paraId="583B7CDD" w14:textId="77777777" w:rsidR="00D617C2" w:rsidRDefault="00000000">
            <w:r>
              <w:t>2</w:t>
            </w:r>
          </w:p>
        </w:tc>
        <w:tc>
          <w:tcPr>
            <w:tcW w:w="1148" w:type="dxa"/>
            <w:vAlign w:val="center"/>
          </w:tcPr>
          <w:p w14:paraId="7D3202D9" w14:textId="77777777" w:rsidR="00D617C2" w:rsidRDefault="00000000">
            <w:r>
              <w:t>11.10</w:t>
            </w:r>
          </w:p>
        </w:tc>
        <w:tc>
          <w:tcPr>
            <w:tcW w:w="1148" w:type="dxa"/>
            <w:vAlign w:val="center"/>
          </w:tcPr>
          <w:p w14:paraId="02A43380" w14:textId="77777777" w:rsidR="00D617C2" w:rsidRDefault="00000000">
            <w:r>
              <w:t>22.20</w:t>
            </w:r>
          </w:p>
        </w:tc>
        <w:tc>
          <w:tcPr>
            <w:tcW w:w="1131" w:type="dxa"/>
            <w:vMerge/>
            <w:vAlign w:val="center"/>
          </w:tcPr>
          <w:p w14:paraId="705861EE" w14:textId="77777777" w:rsidR="00D617C2" w:rsidRDefault="00D617C2"/>
        </w:tc>
      </w:tr>
      <w:tr w:rsidR="00D617C2" w14:paraId="02924D85" w14:textId="77777777">
        <w:tc>
          <w:tcPr>
            <w:tcW w:w="877" w:type="dxa"/>
            <w:vMerge/>
            <w:vAlign w:val="center"/>
          </w:tcPr>
          <w:p w14:paraId="076AC086" w14:textId="77777777" w:rsidR="00D617C2" w:rsidRDefault="00D617C2"/>
        </w:tc>
        <w:tc>
          <w:tcPr>
            <w:tcW w:w="1392" w:type="dxa"/>
            <w:vAlign w:val="center"/>
          </w:tcPr>
          <w:p w14:paraId="25687D98" w14:textId="77777777" w:rsidR="00D617C2" w:rsidRDefault="00000000">
            <w:r>
              <w:t>C7415</w:t>
            </w:r>
          </w:p>
        </w:tc>
        <w:tc>
          <w:tcPr>
            <w:tcW w:w="1386" w:type="dxa"/>
            <w:vAlign w:val="center"/>
          </w:tcPr>
          <w:p w14:paraId="34A6EA70" w14:textId="77777777" w:rsidR="00D617C2" w:rsidRDefault="00000000">
            <w:r>
              <w:t>7.40×1.50</w:t>
            </w:r>
          </w:p>
        </w:tc>
        <w:tc>
          <w:tcPr>
            <w:tcW w:w="1415" w:type="dxa"/>
            <w:vAlign w:val="center"/>
          </w:tcPr>
          <w:p w14:paraId="027CA9B3" w14:textId="77777777" w:rsidR="00D617C2" w:rsidRDefault="00000000">
            <w:r>
              <w:t>1</w:t>
            </w:r>
          </w:p>
        </w:tc>
        <w:tc>
          <w:tcPr>
            <w:tcW w:w="832" w:type="dxa"/>
            <w:vAlign w:val="center"/>
          </w:tcPr>
          <w:p w14:paraId="0386F7CC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6BDCF053" w14:textId="77777777" w:rsidR="00D617C2" w:rsidRDefault="00000000">
            <w:r>
              <w:t>11.10</w:t>
            </w:r>
          </w:p>
        </w:tc>
        <w:tc>
          <w:tcPr>
            <w:tcW w:w="1148" w:type="dxa"/>
            <w:vAlign w:val="center"/>
          </w:tcPr>
          <w:p w14:paraId="15FC9F39" w14:textId="77777777" w:rsidR="00D617C2" w:rsidRDefault="00000000">
            <w:r>
              <w:t>11.10</w:t>
            </w:r>
          </w:p>
        </w:tc>
        <w:tc>
          <w:tcPr>
            <w:tcW w:w="1131" w:type="dxa"/>
            <w:vMerge/>
            <w:vAlign w:val="center"/>
          </w:tcPr>
          <w:p w14:paraId="17751AD0" w14:textId="77777777" w:rsidR="00D617C2" w:rsidRDefault="00D617C2"/>
        </w:tc>
      </w:tr>
      <w:tr w:rsidR="00D617C2" w14:paraId="57BC5C0A" w14:textId="77777777">
        <w:tc>
          <w:tcPr>
            <w:tcW w:w="877" w:type="dxa"/>
            <w:vMerge/>
            <w:vAlign w:val="center"/>
          </w:tcPr>
          <w:p w14:paraId="41B4A462" w14:textId="77777777" w:rsidR="00D617C2" w:rsidRDefault="00D617C2"/>
        </w:tc>
        <w:tc>
          <w:tcPr>
            <w:tcW w:w="1392" w:type="dxa"/>
            <w:vAlign w:val="center"/>
          </w:tcPr>
          <w:p w14:paraId="4A131EDE" w14:textId="77777777" w:rsidR="00D617C2" w:rsidRDefault="00000000">
            <w:r>
              <w:t>C7715</w:t>
            </w:r>
          </w:p>
        </w:tc>
        <w:tc>
          <w:tcPr>
            <w:tcW w:w="1386" w:type="dxa"/>
            <w:vAlign w:val="center"/>
          </w:tcPr>
          <w:p w14:paraId="5A93FE44" w14:textId="77777777" w:rsidR="00D617C2" w:rsidRDefault="00000000">
            <w:r>
              <w:t>7.70×1.50</w:t>
            </w:r>
          </w:p>
        </w:tc>
        <w:tc>
          <w:tcPr>
            <w:tcW w:w="1415" w:type="dxa"/>
            <w:vAlign w:val="center"/>
          </w:tcPr>
          <w:p w14:paraId="7A8E6BD0" w14:textId="77777777" w:rsidR="00D617C2" w:rsidRDefault="00000000">
            <w:r>
              <w:t>3</w:t>
            </w:r>
          </w:p>
        </w:tc>
        <w:tc>
          <w:tcPr>
            <w:tcW w:w="832" w:type="dxa"/>
            <w:vAlign w:val="center"/>
          </w:tcPr>
          <w:p w14:paraId="44CB0718" w14:textId="77777777" w:rsidR="00D617C2" w:rsidRDefault="00000000">
            <w:r>
              <w:t>1</w:t>
            </w:r>
          </w:p>
        </w:tc>
        <w:tc>
          <w:tcPr>
            <w:tcW w:w="1148" w:type="dxa"/>
            <w:vAlign w:val="center"/>
          </w:tcPr>
          <w:p w14:paraId="3BDBF95D" w14:textId="77777777" w:rsidR="00D617C2" w:rsidRDefault="00000000">
            <w:r>
              <w:t>11.54</w:t>
            </w:r>
          </w:p>
        </w:tc>
        <w:tc>
          <w:tcPr>
            <w:tcW w:w="1148" w:type="dxa"/>
            <w:vAlign w:val="center"/>
          </w:tcPr>
          <w:p w14:paraId="00FA2FDE" w14:textId="77777777" w:rsidR="00D617C2" w:rsidRDefault="00000000">
            <w:r>
              <w:t>11.54</w:t>
            </w:r>
          </w:p>
        </w:tc>
        <w:tc>
          <w:tcPr>
            <w:tcW w:w="1131" w:type="dxa"/>
            <w:vMerge/>
            <w:vAlign w:val="center"/>
          </w:tcPr>
          <w:p w14:paraId="190B0B47" w14:textId="77777777" w:rsidR="00D617C2" w:rsidRDefault="00D617C2"/>
        </w:tc>
      </w:tr>
    </w:tbl>
    <w:p w14:paraId="7023C847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45" w:name="_Toc183715723"/>
      <w:r>
        <w:rPr>
          <w:kern w:val="2"/>
          <w:szCs w:val="24"/>
        </w:rPr>
        <w:lastRenderedPageBreak/>
        <w:t>天窗</w:t>
      </w:r>
      <w:bookmarkEnd w:id="45"/>
    </w:p>
    <w:p w14:paraId="27C74FD2" w14:textId="77777777" w:rsidR="00D617C2" w:rsidRDefault="00000000">
      <w:pPr>
        <w:pStyle w:val="2"/>
        <w:widowControl w:val="0"/>
        <w:rPr>
          <w:kern w:val="2"/>
        </w:rPr>
      </w:pPr>
      <w:bookmarkStart w:id="46" w:name="_Toc183715724"/>
      <w:r>
        <w:rPr>
          <w:kern w:val="2"/>
        </w:rPr>
        <w:t>天窗屋顶比</w:t>
      </w:r>
      <w:bookmarkEnd w:id="46"/>
    </w:p>
    <w:p w14:paraId="244DE0DD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AB85341" w14:textId="77777777" w:rsidR="00D617C2" w:rsidRDefault="00000000">
      <w:pPr>
        <w:pStyle w:val="2"/>
        <w:widowControl w:val="0"/>
        <w:rPr>
          <w:kern w:val="2"/>
        </w:rPr>
      </w:pPr>
      <w:bookmarkStart w:id="47" w:name="_Toc183715725"/>
      <w:r>
        <w:rPr>
          <w:kern w:val="2"/>
        </w:rPr>
        <w:t>天窗类型</w:t>
      </w:r>
      <w:bookmarkEnd w:id="47"/>
    </w:p>
    <w:p w14:paraId="6C5EBDB3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9A07B1C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48" w:name="_Toc183715726"/>
      <w:r>
        <w:rPr>
          <w:kern w:val="2"/>
          <w:szCs w:val="24"/>
        </w:rPr>
        <w:t>屋顶</w:t>
      </w:r>
      <w:bookmarkEnd w:id="48"/>
    </w:p>
    <w:p w14:paraId="6C9F970B" w14:textId="77777777" w:rsidR="00D617C2" w:rsidRDefault="00000000">
      <w:pPr>
        <w:pStyle w:val="2"/>
        <w:widowControl w:val="0"/>
        <w:rPr>
          <w:kern w:val="2"/>
        </w:rPr>
      </w:pPr>
      <w:bookmarkStart w:id="49" w:name="_Toc183715727"/>
      <w:r>
        <w:rPr>
          <w:kern w:val="2"/>
        </w:rPr>
        <w:t>不上人屋面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17C2" w14:paraId="2D4F8AA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17271D7" w14:textId="77777777" w:rsidR="00D617C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860DDC" w14:textId="77777777" w:rsidR="00D617C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CE9912" w14:textId="77777777" w:rsidR="00D617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D333D0" w14:textId="77777777" w:rsidR="00D617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0777818" w14:textId="77777777" w:rsidR="00D617C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472023" w14:textId="77777777" w:rsidR="00D617C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A8BC60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617C2" w14:paraId="35C4CE76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F8762CA" w14:textId="77777777" w:rsidR="00D617C2" w:rsidRDefault="00D617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7E5C0B6" w14:textId="77777777" w:rsidR="00D617C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1F0472" w14:textId="77777777" w:rsidR="00D617C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FA6CB1" w14:textId="77777777" w:rsidR="00D617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28B610" w14:textId="77777777" w:rsidR="00D617C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DD7602" w14:textId="77777777" w:rsidR="00D617C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04D74F" w14:textId="77777777" w:rsidR="00D617C2" w:rsidRDefault="00000000">
            <w:pPr>
              <w:jc w:val="center"/>
            </w:pPr>
            <w:r>
              <w:t>D=R*S</w:t>
            </w:r>
          </w:p>
        </w:tc>
      </w:tr>
      <w:tr w:rsidR="00D617C2" w14:paraId="79AC3853" w14:textId="77777777">
        <w:tc>
          <w:tcPr>
            <w:tcW w:w="3345" w:type="dxa"/>
            <w:vAlign w:val="center"/>
          </w:tcPr>
          <w:p w14:paraId="5A3159C2" w14:textId="77777777" w:rsidR="00D617C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24D5FF6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D673D34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CA3CFC0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365ED1E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8464EBF" w14:textId="77777777" w:rsidR="00D617C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C47CDBA" w14:textId="77777777" w:rsidR="00D617C2" w:rsidRDefault="00000000">
            <w:r>
              <w:t>0.245</w:t>
            </w:r>
          </w:p>
        </w:tc>
      </w:tr>
      <w:tr w:rsidR="00D617C2" w14:paraId="7B1FBAA4" w14:textId="77777777">
        <w:tc>
          <w:tcPr>
            <w:tcW w:w="3345" w:type="dxa"/>
            <w:vAlign w:val="center"/>
          </w:tcPr>
          <w:p w14:paraId="5EF9CD99" w14:textId="77777777" w:rsidR="00D617C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05153C1" w14:textId="77777777" w:rsidR="00D617C2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3B06DF8A" w14:textId="77777777" w:rsidR="00D617C2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11BA9577" w14:textId="77777777" w:rsidR="00D617C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3E04B206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52E6812" w14:textId="77777777" w:rsidR="00D617C2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705B56D9" w14:textId="77777777" w:rsidR="00D617C2" w:rsidRDefault="00000000">
            <w:r>
              <w:t>0.163</w:t>
            </w:r>
          </w:p>
        </w:tc>
      </w:tr>
      <w:tr w:rsidR="00D617C2" w14:paraId="2C34E8F5" w14:textId="77777777">
        <w:tc>
          <w:tcPr>
            <w:tcW w:w="3345" w:type="dxa"/>
            <w:vAlign w:val="center"/>
          </w:tcPr>
          <w:p w14:paraId="0B481081" w14:textId="77777777" w:rsidR="00D617C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6ADE021" w14:textId="77777777" w:rsidR="00D617C2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77C45D4" w14:textId="77777777" w:rsidR="00D617C2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358FA8D0" w14:textId="77777777" w:rsidR="00D617C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634C0263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6046D19" w14:textId="77777777" w:rsidR="00D617C2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22DA4FD2" w14:textId="77777777" w:rsidR="00D617C2" w:rsidRDefault="00000000">
            <w:r>
              <w:t>0.303</w:t>
            </w:r>
          </w:p>
        </w:tc>
      </w:tr>
      <w:tr w:rsidR="00D617C2" w14:paraId="76BE5231" w14:textId="77777777">
        <w:tc>
          <w:tcPr>
            <w:tcW w:w="3345" w:type="dxa"/>
            <w:vAlign w:val="center"/>
          </w:tcPr>
          <w:p w14:paraId="04D9C54A" w14:textId="77777777" w:rsidR="00D617C2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17269E5" w14:textId="77777777" w:rsidR="00D617C2" w:rsidRDefault="00000000">
            <w:r>
              <w:t>150</w:t>
            </w:r>
          </w:p>
        </w:tc>
        <w:tc>
          <w:tcPr>
            <w:tcW w:w="1075" w:type="dxa"/>
            <w:vAlign w:val="center"/>
          </w:tcPr>
          <w:p w14:paraId="0D555102" w14:textId="77777777" w:rsidR="00D617C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1D1172E6" w14:textId="77777777" w:rsidR="00D617C2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4171ABBC" w14:textId="77777777" w:rsidR="00D617C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40D61E65" w14:textId="77777777" w:rsidR="00D617C2" w:rsidRDefault="00000000">
            <w:r>
              <w:t>4.545</w:t>
            </w:r>
          </w:p>
        </w:tc>
        <w:tc>
          <w:tcPr>
            <w:tcW w:w="1064" w:type="dxa"/>
            <w:vAlign w:val="center"/>
          </w:tcPr>
          <w:p w14:paraId="7158CD06" w14:textId="77777777" w:rsidR="00D617C2" w:rsidRDefault="00000000">
            <w:r>
              <w:t>5.800</w:t>
            </w:r>
          </w:p>
        </w:tc>
      </w:tr>
      <w:tr w:rsidR="00D617C2" w14:paraId="11FE3BA1" w14:textId="77777777">
        <w:tc>
          <w:tcPr>
            <w:tcW w:w="3345" w:type="dxa"/>
            <w:vAlign w:val="center"/>
          </w:tcPr>
          <w:p w14:paraId="7E641B1B" w14:textId="77777777" w:rsidR="00D617C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170DE02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01CEAA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A6224BA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227CCAA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BE3481C" w14:textId="77777777" w:rsidR="00D617C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9523669" w14:textId="77777777" w:rsidR="00D617C2" w:rsidRDefault="00000000">
            <w:r>
              <w:t>0.245</w:t>
            </w:r>
          </w:p>
        </w:tc>
      </w:tr>
      <w:tr w:rsidR="00D617C2" w14:paraId="0665A54B" w14:textId="77777777">
        <w:tc>
          <w:tcPr>
            <w:tcW w:w="3345" w:type="dxa"/>
            <w:vAlign w:val="center"/>
          </w:tcPr>
          <w:p w14:paraId="61424F07" w14:textId="77777777" w:rsidR="00D617C2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DE9A95" w14:textId="77777777" w:rsidR="00D617C2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41DD1434" w14:textId="77777777" w:rsidR="00D617C2" w:rsidRDefault="00000000">
            <w:r>
              <w:t>0.300</w:t>
            </w:r>
          </w:p>
        </w:tc>
        <w:tc>
          <w:tcPr>
            <w:tcW w:w="1075" w:type="dxa"/>
            <w:vAlign w:val="center"/>
          </w:tcPr>
          <w:p w14:paraId="595CF312" w14:textId="77777777" w:rsidR="00D617C2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5DE5CDC2" w14:textId="77777777" w:rsidR="00D617C2" w:rsidRDefault="00000000">
            <w:r>
              <w:t>1.50</w:t>
            </w:r>
          </w:p>
        </w:tc>
        <w:tc>
          <w:tcPr>
            <w:tcW w:w="1075" w:type="dxa"/>
            <w:vAlign w:val="center"/>
          </w:tcPr>
          <w:p w14:paraId="54136B9C" w14:textId="77777777" w:rsidR="00D617C2" w:rsidRDefault="00000000">
            <w:r>
              <w:t>0.067</w:t>
            </w:r>
          </w:p>
        </w:tc>
        <w:tc>
          <w:tcPr>
            <w:tcW w:w="1064" w:type="dxa"/>
            <w:vAlign w:val="center"/>
          </w:tcPr>
          <w:p w14:paraId="08141B3D" w14:textId="77777777" w:rsidR="00D617C2" w:rsidRDefault="00000000">
            <w:r>
              <w:t>0.500</w:t>
            </w:r>
          </w:p>
        </w:tc>
      </w:tr>
      <w:tr w:rsidR="00D617C2" w14:paraId="2DB7D072" w14:textId="77777777">
        <w:tc>
          <w:tcPr>
            <w:tcW w:w="3345" w:type="dxa"/>
            <w:vAlign w:val="center"/>
          </w:tcPr>
          <w:p w14:paraId="0482CF38" w14:textId="77777777" w:rsidR="00D617C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295447D3" w14:textId="77777777" w:rsidR="00D617C2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21543123" w14:textId="77777777" w:rsidR="00D617C2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5EDCA22" w14:textId="77777777" w:rsidR="00D617C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E703996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25E3B62" w14:textId="77777777" w:rsidR="00D617C2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6418FD3C" w14:textId="77777777" w:rsidR="00D617C2" w:rsidRDefault="00000000">
            <w:r>
              <w:t>0.163</w:t>
            </w:r>
          </w:p>
        </w:tc>
      </w:tr>
      <w:tr w:rsidR="00D617C2" w14:paraId="09F97AB0" w14:textId="77777777">
        <w:tc>
          <w:tcPr>
            <w:tcW w:w="3345" w:type="dxa"/>
            <w:vAlign w:val="center"/>
          </w:tcPr>
          <w:p w14:paraId="7FC48398" w14:textId="77777777" w:rsidR="00D617C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0F96AC9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B827191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64BABA2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0042551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A18687E" w14:textId="77777777" w:rsidR="00D617C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56DA255" w14:textId="77777777" w:rsidR="00D617C2" w:rsidRDefault="00000000">
            <w:r>
              <w:t>0.245</w:t>
            </w:r>
          </w:p>
        </w:tc>
      </w:tr>
      <w:tr w:rsidR="00D617C2" w14:paraId="4B414B54" w14:textId="77777777">
        <w:tc>
          <w:tcPr>
            <w:tcW w:w="3345" w:type="dxa"/>
            <w:vAlign w:val="center"/>
          </w:tcPr>
          <w:p w14:paraId="42E46351" w14:textId="77777777" w:rsidR="00D617C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4EC2E8CD" w14:textId="77777777" w:rsidR="00D617C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2669DA2A" w14:textId="77777777" w:rsidR="00D617C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5E340FE" w14:textId="77777777" w:rsidR="00D617C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A4131E8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2245EC1" w14:textId="77777777" w:rsidR="00D617C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78540B45" w14:textId="77777777" w:rsidR="00D617C2" w:rsidRDefault="00000000">
            <w:r>
              <w:t>1.186</w:t>
            </w:r>
          </w:p>
        </w:tc>
      </w:tr>
      <w:tr w:rsidR="00D617C2" w14:paraId="052B8790" w14:textId="77777777">
        <w:tc>
          <w:tcPr>
            <w:tcW w:w="3345" w:type="dxa"/>
            <w:vAlign w:val="center"/>
          </w:tcPr>
          <w:p w14:paraId="22F3B9B2" w14:textId="77777777" w:rsidR="00D617C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B27B5E1" w14:textId="77777777" w:rsidR="00D617C2" w:rsidRDefault="00000000">
            <w:r>
              <w:t>398</w:t>
            </w:r>
          </w:p>
        </w:tc>
        <w:tc>
          <w:tcPr>
            <w:tcW w:w="1075" w:type="dxa"/>
            <w:vAlign w:val="center"/>
          </w:tcPr>
          <w:p w14:paraId="3D797F3C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912FC6E" w14:textId="77777777" w:rsidR="00D617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86B0DC8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DFC9B61" w14:textId="77777777" w:rsidR="00D617C2" w:rsidRDefault="00000000">
            <w:r>
              <w:t>4.800</w:t>
            </w:r>
          </w:p>
        </w:tc>
        <w:tc>
          <w:tcPr>
            <w:tcW w:w="1064" w:type="dxa"/>
            <w:vAlign w:val="center"/>
          </w:tcPr>
          <w:p w14:paraId="0EE1BD65" w14:textId="77777777" w:rsidR="00D617C2" w:rsidRDefault="00000000">
            <w:r>
              <w:t>8.849</w:t>
            </w:r>
          </w:p>
        </w:tc>
      </w:tr>
      <w:tr w:rsidR="00D617C2" w14:paraId="3134663A" w14:textId="77777777">
        <w:tc>
          <w:tcPr>
            <w:tcW w:w="3345" w:type="dxa"/>
            <w:shd w:val="clear" w:color="auto" w:fill="E6E6E6"/>
            <w:vAlign w:val="center"/>
          </w:tcPr>
          <w:p w14:paraId="71FC57CE" w14:textId="77777777" w:rsidR="00D617C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8C17863" w14:textId="77777777" w:rsidR="00D617C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617C2" w14:paraId="24632ED7" w14:textId="77777777">
        <w:tc>
          <w:tcPr>
            <w:tcW w:w="3345" w:type="dxa"/>
            <w:shd w:val="clear" w:color="auto" w:fill="E6E6E6"/>
            <w:vAlign w:val="center"/>
          </w:tcPr>
          <w:p w14:paraId="42428714" w14:textId="77777777" w:rsidR="00D617C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D44D319" w14:textId="77777777" w:rsidR="00D617C2" w:rsidRDefault="00000000">
            <w:pPr>
              <w:jc w:val="center"/>
            </w:pPr>
            <w:r>
              <w:t>0.20</w:t>
            </w:r>
          </w:p>
        </w:tc>
      </w:tr>
    </w:tbl>
    <w:p w14:paraId="0C08AFE5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4450AA19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50" w:name="_Toc183715728"/>
      <w:r>
        <w:rPr>
          <w:kern w:val="2"/>
          <w:szCs w:val="24"/>
        </w:rPr>
        <w:t>外墙</w:t>
      </w:r>
      <w:bookmarkEnd w:id="50"/>
    </w:p>
    <w:p w14:paraId="659A6CFA" w14:textId="77777777" w:rsidR="00D617C2" w:rsidRDefault="00000000">
      <w:pPr>
        <w:pStyle w:val="2"/>
        <w:widowControl w:val="0"/>
        <w:rPr>
          <w:kern w:val="2"/>
        </w:rPr>
      </w:pPr>
      <w:bookmarkStart w:id="51" w:name="_Toc183715729"/>
      <w:r>
        <w:rPr>
          <w:kern w:val="2"/>
        </w:rPr>
        <w:t>外墙相关构造</w:t>
      </w:r>
      <w:bookmarkEnd w:id="51"/>
    </w:p>
    <w:p w14:paraId="7053A23C" w14:textId="77777777" w:rsidR="00D617C2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外墙（填充墙）构造一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17C2" w14:paraId="4DB1D8C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383DBD2" w14:textId="77777777" w:rsidR="00D617C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94E33B" w14:textId="77777777" w:rsidR="00D617C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DDFD0A" w14:textId="77777777" w:rsidR="00D617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4141BA" w14:textId="77777777" w:rsidR="00D617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832EEC" w14:textId="77777777" w:rsidR="00D617C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BEFF9" w14:textId="77777777" w:rsidR="00D617C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21EDF0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617C2" w14:paraId="3A5D655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AD6BDF6" w14:textId="77777777" w:rsidR="00D617C2" w:rsidRDefault="00D617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B425484" w14:textId="77777777" w:rsidR="00D617C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1371A" w14:textId="77777777" w:rsidR="00D617C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9BB08C" w14:textId="77777777" w:rsidR="00D617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D0A501" w14:textId="77777777" w:rsidR="00D617C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6EF67" w14:textId="77777777" w:rsidR="00D617C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32B2CAA" w14:textId="77777777" w:rsidR="00D617C2" w:rsidRDefault="00000000">
            <w:pPr>
              <w:jc w:val="center"/>
            </w:pPr>
            <w:r>
              <w:t>D=R*S</w:t>
            </w:r>
          </w:p>
        </w:tc>
      </w:tr>
      <w:tr w:rsidR="00D617C2" w14:paraId="2A503D05" w14:textId="77777777">
        <w:tc>
          <w:tcPr>
            <w:tcW w:w="3345" w:type="dxa"/>
            <w:vAlign w:val="center"/>
          </w:tcPr>
          <w:p w14:paraId="2C050CC0" w14:textId="77777777" w:rsidR="00D617C2" w:rsidRDefault="00000000">
            <w:r>
              <w:t>抗裂砂浆</w:t>
            </w:r>
          </w:p>
        </w:tc>
        <w:tc>
          <w:tcPr>
            <w:tcW w:w="848" w:type="dxa"/>
            <w:vAlign w:val="center"/>
          </w:tcPr>
          <w:p w14:paraId="58C6F54B" w14:textId="77777777" w:rsidR="00D617C2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63BD2C64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B5CD29D" w14:textId="77777777" w:rsidR="00D617C2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308CC84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39ACAFA" w14:textId="77777777" w:rsidR="00D617C2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4469CFA8" w14:textId="77777777" w:rsidR="00D617C2" w:rsidRDefault="00000000">
            <w:r>
              <w:t>0.182</w:t>
            </w:r>
          </w:p>
        </w:tc>
      </w:tr>
      <w:tr w:rsidR="00D617C2" w14:paraId="5A180554" w14:textId="77777777">
        <w:tc>
          <w:tcPr>
            <w:tcW w:w="3345" w:type="dxa"/>
            <w:vAlign w:val="center"/>
          </w:tcPr>
          <w:p w14:paraId="6341AC40" w14:textId="77777777" w:rsidR="00D617C2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979FF5F" w14:textId="77777777" w:rsidR="00D617C2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0846BD7A" w14:textId="77777777" w:rsidR="00D617C2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1CDF9C42" w14:textId="77777777" w:rsidR="00D617C2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497A4686" w14:textId="77777777" w:rsidR="00D617C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2F06582" w14:textId="77777777" w:rsidR="00D617C2" w:rsidRDefault="00000000">
            <w:r>
              <w:t>2.273</w:t>
            </w:r>
          </w:p>
        </w:tc>
        <w:tc>
          <w:tcPr>
            <w:tcW w:w="1064" w:type="dxa"/>
            <w:vAlign w:val="center"/>
          </w:tcPr>
          <w:p w14:paraId="0B731C79" w14:textId="77777777" w:rsidR="00D617C2" w:rsidRDefault="00000000">
            <w:r>
              <w:t>1.070</w:t>
            </w:r>
          </w:p>
        </w:tc>
      </w:tr>
      <w:tr w:rsidR="00D617C2" w14:paraId="185BD481" w14:textId="77777777">
        <w:tc>
          <w:tcPr>
            <w:tcW w:w="3345" w:type="dxa"/>
            <w:vAlign w:val="center"/>
          </w:tcPr>
          <w:p w14:paraId="66914A45" w14:textId="77777777" w:rsidR="00D617C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6EDB2257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C1454F" w14:textId="77777777" w:rsidR="00D617C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7C8CE281" w14:textId="77777777" w:rsidR="00D617C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43DA63E7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C376445" w14:textId="77777777" w:rsidR="00D617C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640E6C41" w14:textId="77777777" w:rsidR="00D617C2" w:rsidRDefault="00000000">
            <w:r>
              <w:t>0.249</w:t>
            </w:r>
          </w:p>
        </w:tc>
      </w:tr>
      <w:tr w:rsidR="00D617C2" w14:paraId="21E981C0" w14:textId="77777777">
        <w:tc>
          <w:tcPr>
            <w:tcW w:w="3345" w:type="dxa"/>
            <w:vAlign w:val="center"/>
          </w:tcPr>
          <w:p w14:paraId="15F41901" w14:textId="77777777" w:rsidR="00D617C2" w:rsidRDefault="00000000">
            <w:r>
              <w:lastRenderedPageBreak/>
              <w:t>蒸压加气混凝土</w:t>
            </w:r>
            <w:r>
              <w:t>B06</w:t>
            </w:r>
          </w:p>
        </w:tc>
        <w:tc>
          <w:tcPr>
            <w:tcW w:w="848" w:type="dxa"/>
            <w:vAlign w:val="center"/>
          </w:tcPr>
          <w:p w14:paraId="5070016C" w14:textId="77777777" w:rsidR="00D617C2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73F35FB4" w14:textId="77777777" w:rsidR="00D617C2" w:rsidRDefault="00000000">
            <w:r>
              <w:t>0.240</w:t>
            </w:r>
          </w:p>
        </w:tc>
        <w:tc>
          <w:tcPr>
            <w:tcW w:w="1075" w:type="dxa"/>
            <w:vAlign w:val="center"/>
          </w:tcPr>
          <w:p w14:paraId="5AAB6391" w14:textId="77777777" w:rsidR="00D617C2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7C179028" w14:textId="77777777" w:rsidR="00D617C2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2F02509C" w14:textId="77777777" w:rsidR="00D617C2" w:rsidRDefault="00000000">
            <w:r>
              <w:t>0.800</w:t>
            </w:r>
          </w:p>
        </w:tc>
        <w:tc>
          <w:tcPr>
            <w:tcW w:w="1064" w:type="dxa"/>
            <w:vAlign w:val="center"/>
          </w:tcPr>
          <w:p w14:paraId="06DB30BD" w14:textId="77777777" w:rsidR="00D617C2" w:rsidRDefault="00000000">
            <w:r>
              <w:t>10.000</w:t>
            </w:r>
          </w:p>
        </w:tc>
      </w:tr>
      <w:tr w:rsidR="00D617C2" w14:paraId="4CF5BB2D" w14:textId="77777777">
        <w:tc>
          <w:tcPr>
            <w:tcW w:w="3345" w:type="dxa"/>
            <w:vAlign w:val="center"/>
          </w:tcPr>
          <w:p w14:paraId="16237A58" w14:textId="77777777" w:rsidR="00D617C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194268" w14:textId="77777777" w:rsidR="00D617C2" w:rsidRDefault="00000000">
            <w:r>
              <w:t>375</w:t>
            </w:r>
          </w:p>
        </w:tc>
        <w:tc>
          <w:tcPr>
            <w:tcW w:w="1075" w:type="dxa"/>
            <w:vAlign w:val="center"/>
          </w:tcPr>
          <w:p w14:paraId="661571B6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FB83C77" w14:textId="77777777" w:rsidR="00D617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9F489E8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55B599A" w14:textId="77777777" w:rsidR="00D617C2" w:rsidRDefault="00000000">
            <w:r>
              <w:t>3.114</w:t>
            </w:r>
          </w:p>
        </w:tc>
        <w:tc>
          <w:tcPr>
            <w:tcW w:w="1064" w:type="dxa"/>
            <w:vAlign w:val="center"/>
          </w:tcPr>
          <w:p w14:paraId="4C895E5C" w14:textId="77777777" w:rsidR="00D617C2" w:rsidRDefault="00000000">
            <w:r>
              <w:t>11.501</w:t>
            </w:r>
          </w:p>
        </w:tc>
      </w:tr>
      <w:tr w:rsidR="00D617C2" w14:paraId="76649BC9" w14:textId="77777777">
        <w:tc>
          <w:tcPr>
            <w:tcW w:w="3345" w:type="dxa"/>
            <w:shd w:val="clear" w:color="auto" w:fill="E6E6E6"/>
            <w:vAlign w:val="center"/>
          </w:tcPr>
          <w:p w14:paraId="0A1A7954" w14:textId="77777777" w:rsidR="00D617C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4AD4609" w14:textId="77777777" w:rsidR="00D617C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617C2" w14:paraId="73EEE29E" w14:textId="77777777">
        <w:tc>
          <w:tcPr>
            <w:tcW w:w="3345" w:type="dxa"/>
            <w:shd w:val="clear" w:color="auto" w:fill="E6E6E6"/>
            <w:vAlign w:val="center"/>
          </w:tcPr>
          <w:p w14:paraId="0CB96A08" w14:textId="77777777" w:rsidR="00D617C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02559B2" w14:textId="77777777" w:rsidR="00D617C2" w:rsidRDefault="00000000">
            <w:pPr>
              <w:jc w:val="center"/>
            </w:pPr>
            <w:r>
              <w:t>0.31</w:t>
            </w:r>
          </w:p>
        </w:tc>
      </w:tr>
    </w:tbl>
    <w:p w14:paraId="2E78C940" w14:textId="77777777" w:rsidR="00D617C2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17C2" w14:paraId="6C4612A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ACD6DD8" w14:textId="77777777" w:rsidR="00D617C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FBF040" w14:textId="77777777" w:rsidR="00D617C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3CBFF7" w14:textId="77777777" w:rsidR="00D617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D0BBE" w14:textId="77777777" w:rsidR="00D617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D86DE3" w14:textId="77777777" w:rsidR="00D617C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FC6CAB" w14:textId="77777777" w:rsidR="00D617C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E18F5F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617C2" w14:paraId="076D654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7460354" w14:textId="77777777" w:rsidR="00D617C2" w:rsidRDefault="00D617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3FAA122" w14:textId="77777777" w:rsidR="00D617C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04533E" w14:textId="77777777" w:rsidR="00D617C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FA4CB7" w14:textId="77777777" w:rsidR="00D617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5DBE21" w14:textId="77777777" w:rsidR="00D617C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53D3EC" w14:textId="77777777" w:rsidR="00D617C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BF60011" w14:textId="77777777" w:rsidR="00D617C2" w:rsidRDefault="00000000">
            <w:pPr>
              <w:jc w:val="center"/>
            </w:pPr>
            <w:r>
              <w:t>D=R*S</w:t>
            </w:r>
          </w:p>
        </w:tc>
      </w:tr>
      <w:tr w:rsidR="00D617C2" w14:paraId="67AE52F6" w14:textId="77777777">
        <w:tc>
          <w:tcPr>
            <w:tcW w:w="3345" w:type="dxa"/>
            <w:vAlign w:val="center"/>
          </w:tcPr>
          <w:p w14:paraId="0AD2BA6C" w14:textId="77777777" w:rsidR="00D617C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5146771B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75437A7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4E7CA47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1B47B9A5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9A9BD18" w14:textId="77777777" w:rsidR="00D617C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FC80680" w14:textId="77777777" w:rsidR="00D617C2" w:rsidRDefault="00000000">
            <w:r>
              <w:t>0.245</w:t>
            </w:r>
          </w:p>
        </w:tc>
      </w:tr>
      <w:tr w:rsidR="00D617C2" w14:paraId="3361ECD5" w14:textId="77777777">
        <w:tc>
          <w:tcPr>
            <w:tcW w:w="3345" w:type="dxa"/>
            <w:vAlign w:val="center"/>
          </w:tcPr>
          <w:p w14:paraId="25B187F4" w14:textId="77777777" w:rsidR="00D617C2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6B9544A" w14:textId="77777777" w:rsidR="00D617C2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2EE35AA6" w14:textId="77777777" w:rsidR="00D617C2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63195BE2" w14:textId="77777777" w:rsidR="00D617C2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5EE6D52D" w14:textId="77777777" w:rsidR="00D617C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588D04A6" w14:textId="77777777" w:rsidR="00D617C2" w:rsidRDefault="00000000">
            <w:r>
              <w:t>1.591</w:t>
            </w:r>
          </w:p>
        </w:tc>
        <w:tc>
          <w:tcPr>
            <w:tcW w:w="1064" w:type="dxa"/>
            <w:vAlign w:val="center"/>
          </w:tcPr>
          <w:p w14:paraId="34F84453" w14:textId="77777777" w:rsidR="00D617C2" w:rsidRDefault="00000000">
            <w:r>
              <w:t>0.749</w:t>
            </w:r>
          </w:p>
        </w:tc>
      </w:tr>
      <w:tr w:rsidR="00D617C2" w14:paraId="312E4177" w14:textId="77777777">
        <w:tc>
          <w:tcPr>
            <w:tcW w:w="3345" w:type="dxa"/>
            <w:vAlign w:val="center"/>
          </w:tcPr>
          <w:p w14:paraId="4EC7888F" w14:textId="77777777" w:rsidR="00D617C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CEC657" w14:textId="77777777" w:rsidR="00D617C2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329BE321" w14:textId="77777777" w:rsidR="00D617C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21653591" w14:textId="77777777" w:rsidR="00D617C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2C4C794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22952AF" w14:textId="77777777" w:rsidR="00D617C2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5655B5DA" w14:textId="77777777" w:rsidR="00D617C2" w:rsidRDefault="00000000">
            <w:r>
              <w:t>1.977</w:t>
            </w:r>
          </w:p>
        </w:tc>
      </w:tr>
      <w:tr w:rsidR="00D617C2" w14:paraId="7781104E" w14:textId="77777777">
        <w:tc>
          <w:tcPr>
            <w:tcW w:w="3345" w:type="dxa"/>
            <w:vAlign w:val="center"/>
          </w:tcPr>
          <w:p w14:paraId="569240D4" w14:textId="77777777" w:rsidR="00D617C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43CDF39C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F078568" w14:textId="77777777" w:rsidR="00D617C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E95C989" w14:textId="77777777" w:rsidR="00D617C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0361760C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CFA65C7" w14:textId="77777777" w:rsidR="00D617C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3D1F5EB5" w14:textId="77777777" w:rsidR="00D617C2" w:rsidRDefault="00000000">
            <w:r>
              <w:t>0.249</w:t>
            </w:r>
          </w:p>
        </w:tc>
      </w:tr>
      <w:tr w:rsidR="00D617C2" w14:paraId="78E24491" w14:textId="77777777">
        <w:tc>
          <w:tcPr>
            <w:tcW w:w="3345" w:type="dxa"/>
            <w:vAlign w:val="center"/>
          </w:tcPr>
          <w:p w14:paraId="2D5B7646" w14:textId="77777777" w:rsidR="00D617C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28D531AD" w14:textId="77777777" w:rsidR="00D617C2" w:rsidRDefault="00000000">
            <w:r>
              <w:t>310</w:t>
            </w:r>
          </w:p>
        </w:tc>
        <w:tc>
          <w:tcPr>
            <w:tcW w:w="1075" w:type="dxa"/>
            <w:vAlign w:val="center"/>
          </w:tcPr>
          <w:p w14:paraId="15DF6FF3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D6764C" w14:textId="77777777" w:rsidR="00D617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9852437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3CB2D51" w14:textId="77777777" w:rsidR="00D617C2" w:rsidRDefault="00000000">
            <w:r>
              <w:t>1.752</w:t>
            </w:r>
          </w:p>
        </w:tc>
        <w:tc>
          <w:tcPr>
            <w:tcW w:w="1064" w:type="dxa"/>
            <w:vAlign w:val="center"/>
          </w:tcPr>
          <w:p w14:paraId="6496665F" w14:textId="77777777" w:rsidR="00D617C2" w:rsidRDefault="00000000">
            <w:r>
              <w:t>3.219</w:t>
            </w:r>
          </w:p>
        </w:tc>
      </w:tr>
      <w:tr w:rsidR="00D617C2" w14:paraId="175AF88D" w14:textId="77777777">
        <w:tc>
          <w:tcPr>
            <w:tcW w:w="3345" w:type="dxa"/>
            <w:shd w:val="clear" w:color="auto" w:fill="E6E6E6"/>
            <w:vAlign w:val="center"/>
          </w:tcPr>
          <w:p w14:paraId="1B6D6AC2" w14:textId="77777777" w:rsidR="00D617C2" w:rsidRDefault="00000000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FA56686" w14:textId="77777777" w:rsidR="00D617C2" w:rsidRDefault="00000000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617C2" w14:paraId="0F0E7774" w14:textId="77777777">
        <w:tc>
          <w:tcPr>
            <w:tcW w:w="3345" w:type="dxa"/>
            <w:shd w:val="clear" w:color="auto" w:fill="E6E6E6"/>
            <w:vAlign w:val="center"/>
          </w:tcPr>
          <w:p w14:paraId="17FDF2D8" w14:textId="77777777" w:rsidR="00D617C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45A1619" w14:textId="77777777" w:rsidR="00D617C2" w:rsidRDefault="00000000">
            <w:pPr>
              <w:jc w:val="center"/>
            </w:pPr>
            <w:r>
              <w:t>0.53</w:t>
            </w:r>
          </w:p>
        </w:tc>
      </w:tr>
    </w:tbl>
    <w:p w14:paraId="390963B9" w14:textId="77777777" w:rsidR="00D617C2" w:rsidRDefault="00000000">
      <w:pPr>
        <w:pStyle w:val="2"/>
        <w:widowControl w:val="0"/>
        <w:rPr>
          <w:kern w:val="2"/>
        </w:rPr>
      </w:pPr>
      <w:bookmarkStart w:id="52" w:name="_Toc183715730"/>
      <w:r>
        <w:rPr>
          <w:kern w:val="2"/>
        </w:rPr>
        <w:t>外墙平均热工特性</w:t>
      </w:r>
      <w:bookmarkEnd w:id="52"/>
    </w:p>
    <w:p w14:paraId="38438E18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617C2" w14:paraId="62C32F0D" w14:textId="77777777">
        <w:tc>
          <w:tcPr>
            <w:tcW w:w="2948" w:type="dxa"/>
            <w:shd w:val="clear" w:color="auto" w:fill="E6E6E6"/>
            <w:vAlign w:val="center"/>
          </w:tcPr>
          <w:p w14:paraId="12AEF90D" w14:textId="77777777" w:rsidR="00D617C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D952264" w14:textId="77777777" w:rsidR="00D617C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5538C9" w14:textId="77777777" w:rsidR="00D617C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70446D" w14:textId="77777777" w:rsidR="00D617C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FDAF10" w14:textId="77777777" w:rsidR="00D617C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931CBC2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662AE3E" w14:textId="77777777" w:rsidR="00D617C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617C2" w14:paraId="53217CAC" w14:textId="77777777">
        <w:tc>
          <w:tcPr>
            <w:tcW w:w="2948" w:type="dxa"/>
            <w:vAlign w:val="center"/>
          </w:tcPr>
          <w:p w14:paraId="74F0FE34" w14:textId="77777777" w:rsidR="00D617C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5C551417" w14:textId="77777777" w:rsidR="00D617C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46F0924B" w14:textId="77777777" w:rsidR="00D617C2" w:rsidRDefault="00000000">
            <w:r>
              <w:t>264.39</w:t>
            </w:r>
          </w:p>
        </w:tc>
        <w:tc>
          <w:tcPr>
            <w:tcW w:w="922" w:type="dxa"/>
            <w:vAlign w:val="center"/>
          </w:tcPr>
          <w:p w14:paraId="16291C38" w14:textId="77777777" w:rsidR="00D617C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22C4312" w14:textId="77777777" w:rsidR="00D617C2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3715E241" w14:textId="77777777" w:rsidR="00D617C2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5D95B3D9" w14:textId="77777777" w:rsidR="00D617C2" w:rsidRDefault="00000000">
            <w:r>
              <w:t>0.75</w:t>
            </w:r>
          </w:p>
        </w:tc>
      </w:tr>
      <w:tr w:rsidR="00D617C2" w14:paraId="5E8AC635" w14:textId="77777777">
        <w:tc>
          <w:tcPr>
            <w:tcW w:w="2948" w:type="dxa"/>
            <w:shd w:val="clear" w:color="auto" w:fill="E6E6E6"/>
            <w:vAlign w:val="center"/>
          </w:tcPr>
          <w:p w14:paraId="46B8C174" w14:textId="77777777" w:rsidR="00D617C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8E2595B" w14:textId="77777777" w:rsidR="00D617C2" w:rsidRDefault="00000000">
            <w:pPr>
              <w:jc w:val="center"/>
            </w:pPr>
            <w:r>
              <w:t>0.31 × 1.20 = 0.37</w:t>
            </w:r>
          </w:p>
        </w:tc>
      </w:tr>
    </w:tbl>
    <w:p w14:paraId="0CE2CA68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617C2" w14:paraId="11F8C7E5" w14:textId="77777777">
        <w:tc>
          <w:tcPr>
            <w:tcW w:w="2948" w:type="dxa"/>
            <w:shd w:val="clear" w:color="auto" w:fill="E6E6E6"/>
            <w:vAlign w:val="center"/>
          </w:tcPr>
          <w:p w14:paraId="737BA183" w14:textId="77777777" w:rsidR="00D617C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8F02575" w14:textId="77777777" w:rsidR="00D617C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D9F7E8" w14:textId="77777777" w:rsidR="00D617C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8086988" w14:textId="77777777" w:rsidR="00D617C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5C54F9D" w14:textId="77777777" w:rsidR="00D617C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D8BFF44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ECCCD9C" w14:textId="77777777" w:rsidR="00D617C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617C2" w14:paraId="063907BF" w14:textId="77777777">
        <w:tc>
          <w:tcPr>
            <w:tcW w:w="2948" w:type="dxa"/>
            <w:vAlign w:val="center"/>
          </w:tcPr>
          <w:p w14:paraId="1019572A" w14:textId="77777777" w:rsidR="00D617C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373197DC" w14:textId="77777777" w:rsidR="00D617C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49BB635" w14:textId="77777777" w:rsidR="00D617C2" w:rsidRDefault="00000000">
            <w:r>
              <w:t>394.08</w:t>
            </w:r>
          </w:p>
        </w:tc>
        <w:tc>
          <w:tcPr>
            <w:tcW w:w="922" w:type="dxa"/>
            <w:vAlign w:val="center"/>
          </w:tcPr>
          <w:p w14:paraId="64A9B637" w14:textId="77777777" w:rsidR="00D617C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5DC04734" w14:textId="77777777" w:rsidR="00D617C2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34786CF5" w14:textId="77777777" w:rsidR="00D617C2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0AF8CF65" w14:textId="77777777" w:rsidR="00D617C2" w:rsidRDefault="00000000">
            <w:r>
              <w:t>0.75</w:t>
            </w:r>
          </w:p>
        </w:tc>
      </w:tr>
      <w:tr w:rsidR="00D617C2" w14:paraId="583B0D96" w14:textId="77777777">
        <w:tc>
          <w:tcPr>
            <w:tcW w:w="2948" w:type="dxa"/>
            <w:shd w:val="clear" w:color="auto" w:fill="E6E6E6"/>
            <w:vAlign w:val="center"/>
          </w:tcPr>
          <w:p w14:paraId="54EAEAC0" w14:textId="77777777" w:rsidR="00D617C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33CA2B6" w14:textId="77777777" w:rsidR="00D617C2" w:rsidRDefault="00000000">
            <w:pPr>
              <w:jc w:val="center"/>
            </w:pPr>
            <w:r>
              <w:t>0.31 × 1.20 = 0.37</w:t>
            </w:r>
          </w:p>
        </w:tc>
      </w:tr>
    </w:tbl>
    <w:p w14:paraId="6C851BCA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617C2" w14:paraId="37A2DE04" w14:textId="77777777">
        <w:tc>
          <w:tcPr>
            <w:tcW w:w="2948" w:type="dxa"/>
            <w:shd w:val="clear" w:color="auto" w:fill="E6E6E6"/>
            <w:vAlign w:val="center"/>
          </w:tcPr>
          <w:p w14:paraId="49880E97" w14:textId="77777777" w:rsidR="00D617C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3A49A97" w14:textId="77777777" w:rsidR="00D617C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CCB3D43" w14:textId="77777777" w:rsidR="00D617C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BFA2C32" w14:textId="77777777" w:rsidR="00D617C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77E79D7" w14:textId="77777777" w:rsidR="00D617C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151AB9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6AF2171" w14:textId="77777777" w:rsidR="00D617C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617C2" w14:paraId="12C1E21B" w14:textId="77777777">
        <w:tc>
          <w:tcPr>
            <w:tcW w:w="2948" w:type="dxa"/>
            <w:vAlign w:val="center"/>
          </w:tcPr>
          <w:p w14:paraId="7E2C23EE" w14:textId="77777777" w:rsidR="00D617C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7E6B518D" w14:textId="77777777" w:rsidR="00D617C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7624843B" w14:textId="77777777" w:rsidR="00D617C2" w:rsidRDefault="00000000">
            <w:r>
              <w:t>113.09</w:t>
            </w:r>
          </w:p>
        </w:tc>
        <w:tc>
          <w:tcPr>
            <w:tcW w:w="922" w:type="dxa"/>
            <w:vAlign w:val="center"/>
          </w:tcPr>
          <w:p w14:paraId="71F1CEEE" w14:textId="77777777" w:rsidR="00D617C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649C7845" w14:textId="77777777" w:rsidR="00D617C2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61BED9FD" w14:textId="77777777" w:rsidR="00D617C2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71BDA077" w14:textId="77777777" w:rsidR="00D617C2" w:rsidRDefault="00000000">
            <w:r>
              <w:t>0.75</w:t>
            </w:r>
          </w:p>
        </w:tc>
      </w:tr>
      <w:tr w:rsidR="00D617C2" w14:paraId="55905458" w14:textId="77777777">
        <w:tc>
          <w:tcPr>
            <w:tcW w:w="2948" w:type="dxa"/>
            <w:shd w:val="clear" w:color="auto" w:fill="E6E6E6"/>
            <w:vAlign w:val="center"/>
          </w:tcPr>
          <w:p w14:paraId="330BD670" w14:textId="77777777" w:rsidR="00D617C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82E5C1B" w14:textId="77777777" w:rsidR="00D617C2" w:rsidRDefault="00000000">
            <w:pPr>
              <w:jc w:val="center"/>
            </w:pPr>
            <w:r>
              <w:t>0.31 × 1.20 = 0.37</w:t>
            </w:r>
          </w:p>
        </w:tc>
      </w:tr>
    </w:tbl>
    <w:p w14:paraId="1D009A53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617C2" w14:paraId="659B83D8" w14:textId="77777777">
        <w:tc>
          <w:tcPr>
            <w:tcW w:w="2948" w:type="dxa"/>
            <w:shd w:val="clear" w:color="auto" w:fill="E6E6E6"/>
            <w:vAlign w:val="center"/>
          </w:tcPr>
          <w:p w14:paraId="3B2D1A46" w14:textId="77777777" w:rsidR="00D617C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C55CB24" w14:textId="77777777" w:rsidR="00D617C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25F0A82" w14:textId="77777777" w:rsidR="00D617C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322DC50" w14:textId="77777777" w:rsidR="00D617C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B6AE704" w14:textId="77777777" w:rsidR="00D617C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F2D6B41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C787E8B" w14:textId="77777777" w:rsidR="00D617C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617C2" w14:paraId="241AA895" w14:textId="77777777">
        <w:tc>
          <w:tcPr>
            <w:tcW w:w="2948" w:type="dxa"/>
            <w:vAlign w:val="center"/>
          </w:tcPr>
          <w:p w14:paraId="1A1DDE4C" w14:textId="77777777" w:rsidR="00D617C2" w:rsidRDefault="00000000">
            <w:r>
              <w:t>外墙（填充墙）构造一</w:t>
            </w:r>
          </w:p>
        </w:tc>
        <w:tc>
          <w:tcPr>
            <w:tcW w:w="950" w:type="dxa"/>
            <w:vAlign w:val="center"/>
          </w:tcPr>
          <w:p w14:paraId="06E5C182" w14:textId="77777777" w:rsidR="00D617C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373D5F09" w14:textId="77777777" w:rsidR="00D617C2" w:rsidRDefault="00000000">
            <w:r>
              <w:t>238.84</w:t>
            </w:r>
          </w:p>
        </w:tc>
        <w:tc>
          <w:tcPr>
            <w:tcW w:w="922" w:type="dxa"/>
            <w:vAlign w:val="center"/>
          </w:tcPr>
          <w:p w14:paraId="4873A8B2" w14:textId="77777777" w:rsidR="00D617C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181B98FF" w14:textId="77777777" w:rsidR="00D617C2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75C92A6D" w14:textId="77777777" w:rsidR="00D617C2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416D95DA" w14:textId="77777777" w:rsidR="00D617C2" w:rsidRDefault="00000000">
            <w:r>
              <w:t>0.75</w:t>
            </w:r>
          </w:p>
        </w:tc>
      </w:tr>
      <w:tr w:rsidR="00D617C2" w14:paraId="11F728AC" w14:textId="77777777">
        <w:tc>
          <w:tcPr>
            <w:tcW w:w="2948" w:type="dxa"/>
            <w:shd w:val="clear" w:color="auto" w:fill="E6E6E6"/>
            <w:vAlign w:val="center"/>
          </w:tcPr>
          <w:p w14:paraId="2DC2348C" w14:textId="77777777" w:rsidR="00D617C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669F3A" w14:textId="77777777" w:rsidR="00D617C2" w:rsidRDefault="00000000">
            <w:pPr>
              <w:jc w:val="center"/>
            </w:pPr>
            <w:r>
              <w:t>0.31 × 1.20 = 0.37</w:t>
            </w:r>
          </w:p>
        </w:tc>
      </w:tr>
    </w:tbl>
    <w:p w14:paraId="51E01597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D617C2" w14:paraId="58790F5E" w14:textId="77777777">
        <w:tc>
          <w:tcPr>
            <w:tcW w:w="2948" w:type="dxa"/>
            <w:shd w:val="clear" w:color="auto" w:fill="E6E6E6"/>
            <w:vAlign w:val="center"/>
          </w:tcPr>
          <w:p w14:paraId="1CA92A28" w14:textId="77777777" w:rsidR="00D617C2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0C31461" w14:textId="77777777" w:rsidR="00D617C2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6F18A87" w14:textId="77777777" w:rsidR="00D617C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B5C4D36" w14:textId="77777777" w:rsidR="00D617C2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F0AE750" w14:textId="77777777" w:rsidR="00D617C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58A19C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33CA454" w14:textId="77777777" w:rsidR="00D617C2" w:rsidRDefault="00000000">
            <w:pPr>
              <w:jc w:val="center"/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D617C2" w14:paraId="3A6F154E" w14:textId="77777777">
        <w:tc>
          <w:tcPr>
            <w:tcW w:w="2948" w:type="dxa"/>
            <w:vAlign w:val="center"/>
          </w:tcPr>
          <w:p w14:paraId="374F75B8" w14:textId="77777777" w:rsidR="00D617C2" w:rsidRDefault="00000000">
            <w:r>
              <w:lastRenderedPageBreak/>
              <w:t>外墙（填充墙）构造一</w:t>
            </w:r>
          </w:p>
        </w:tc>
        <w:tc>
          <w:tcPr>
            <w:tcW w:w="950" w:type="dxa"/>
            <w:vAlign w:val="center"/>
          </w:tcPr>
          <w:p w14:paraId="7E63F53F" w14:textId="77777777" w:rsidR="00D617C2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5BC4772F" w14:textId="77777777" w:rsidR="00D617C2" w:rsidRDefault="00000000">
            <w:r>
              <w:t>1010.40</w:t>
            </w:r>
          </w:p>
        </w:tc>
        <w:tc>
          <w:tcPr>
            <w:tcW w:w="922" w:type="dxa"/>
            <w:vAlign w:val="center"/>
          </w:tcPr>
          <w:p w14:paraId="1B1D2550" w14:textId="77777777" w:rsidR="00D617C2" w:rsidRDefault="00000000">
            <w:r>
              <w:t>1.000</w:t>
            </w:r>
          </w:p>
        </w:tc>
        <w:tc>
          <w:tcPr>
            <w:tcW w:w="1305" w:type="dxa"/>
            <w:vAlign w:val="center"/>
          </w:tcPr>
          <w:p w14:paraId="482D1C5E" w14:textId="77777777" w:rsidR="00D617C2" w:rsidRDefault="00000000">
            <w:r>
              <w:t>0.31</w:t>
            </w:r>
          </w:p>
        </w:tc>
        <w:tc>
          <w:tcPr>
            <w:tcW w:w="1107" w:type="dxa"/>
            <w:vAlign w:val="center"/>
          </w:tcPr>
          <w:p w14:paraId="05A625BB" w14:textId="77777777" w:rsidR="00D617C2" w:rsidRDefault="00000000">
            <w:r>
              <w:t>11.50</w:t>
            </w:r>
          </w:p>
        </w:tc>
        <w:tc>
          <w:tcPr>
            <w:tcW w:w="1107" w:type="dxa"/>
            <w:vAlign w:val="center"/>
          </w:tcPr>
          <w:p w14:paraId="520239C5" w14:textId="77777777" w:rsidR="00D617C2" w:rsidRDefault="00000000">
            <w:r>
              <w:t>0.75</w:t>
            </w:r>
          </w:p>
        </w:tc>
      </w:tr>
      <w:tr w:rsidR="00D617C2" w14:paraId="1B95A411" w14:textId="77777777">
        <w:tc>
          <w:tcPr>
            <w:tcW w:w="2948" w:type="dxa"/>
            <w:shd w:val="clear" w:color="auto" w:fill="E6E6E6"/>
            <w:vAlign w:val="center"/>
          </w:tcPr>
          <w:p w14:paraId="529129E6" w14:textId="77777777" w:rsidR="00D617C2" w:rsidRDefault="00000000"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6015138" w14:textId="77777777" w:rsidR="00D617C2" w:rsidRDefault="00000000">
            <w:pPr>
              <w:jc w:val="center"/>
            </w:pPr>
            <w:r>
              <w:t>0.31 × 1.20 = 0.37</w:t>
            </w:r>
          </w:p>
        </w:tc>
      </w:tr>
    </w:tbl>
    <w:p w14:paraId="56C3E808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53" w:name="_Toc183715731"/>
      <w:r>
        <w:rPr>
          <w:kern w:val="2"/>
          <w:szCs w:val="24"/>
        </w:rPr>
        <w:t>挑空楼板</w:t>
      </w:r>
      <w:bookmarkEnd w:id="53"/>
    </w:p>
    <w:p w14:paraId="34A95C2A" w14:textId="77777777" w:rsidR="00D617C2" w:rsidRDefault="00000000">
      <w:pPr>
        <w:pStyle w:val="2"/>
        <w:widowControl w:val="0"/>
        <w:rPr>
          <w:kern w:val="2"/>
        </w:rPr>
      </w:pPr>
      <w:bookmarkStart w:id="54" w:name="_Toc183715732"/>
      <w:r>
        <w:rPr>
          <w:kern w:val="2"/>
        </w:rPr>
        <w:t>挑空楼板构造一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17C2" w14:paraId="6F5E168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0418841" w14:textId="77777777" w:rsidR="00D617C2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150D04" w14:textId="77777777" w:rsidR="00D617C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A11F68" w14:textId="77777777" w:rsidR="00D617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3EA12A" w14:textId="77777777" w:rsidR="00D617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B98D92" w14:textId="77777777" w:rsidR="00D617C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78CE31" w14:textId="77777777" w:rsidR="00D617C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A8AF175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617C2" w14:paraId="5886C33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7933102" w14:textId="77777777" w:rsidR="00D617C2" w:rsidRDefault="00D617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4CBC5DC" w14:textId="77777777" w:rsidR="00D617C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72623D" w14:textId="77777777" w:rsidR="00D617C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F856B" w14:textId="77777777" w:rsidR="00D617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1E29BE" w14:textId="77777777" w:rsidR="00D617C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44FFD" w14:textId="77777777" w:rsidR="00D617C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ED8150" w14:textId="77777777" w:rsidR="00D617C2" w:rsidRDefault="00000000">
            <w:pPr>
              <w:jc w:val="center"/>
            </w:pPr>
            <w:r>
              <w:t>D=R*S</w:t>
            </w:r>
          </w:p>
        </w:tc>
      </w:tr>
      <w:tr w:rsidR="00D617C2" w14:paraId="0D6FC33E" w14:textId="77777777">
        <w:tc>
          <w:tcPr>
            <w:tcW w:w="3345" w:type="dxa"/>
            <w:vAlign w:val="center"/>
          </w:tcPr>
          <w:p w14:paraId="44FADC35" w14:textId="77777777" w:rsidR="00D617C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66DEB9F0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990207B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93ABE8F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DAD76C6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2B26976" w14:textId="77777777" w:rsidR="00D617C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7184C468" w14:textId="77777777" w:rsidR="00D617C2" w:rsidRDefault="00000000">
            <w:r>
              <w:t>0.245</w:t>
            </w:r>
          </w:p>
        </w:tc>
      </w:tr>
      <w:tr w:rsidR="00D617C2" w14:paraId="3160EF6F" w14:textId="77777777">
        <w:tc>
          <w:tcPr>
            <w:tcW w:w="3345" w:type="dxa"/>
            <w:vAlign w:val="center"/>
          </w:tcPr>
          <w:p w14:paraId="13A1E5F0" w14:textId="77777777" w:rsidR="00D617C2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44FED572" w14:textId="77777777" w:rsidR="00D617C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7F4F4529" w14:textId="77777777" w:rsidR="00D617C2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1F1D326D" w14:textId="77777777" w:rsidR="00D617C2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3E24553E" w14:textId="77777777" w:rsidR="00D617C2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2E6F69B" w14:textId="77777777" w:rsidR="00D617C2" w:rsidRDefault="00000000">
            <w:r>
              <w:t>2.727</w:t>
            </w:r>
          </w:p>
        </w:tc>
        <w:tc>
          <w:tcPr>
            <w:tcW w:w="1064" w:type="dxa"/>
            <w:vAlign w:val="center"/>
          </w:tcPr>
          <w:p w14:paraId="418F4BEF" w14:textId="77777777" w:rsidR="00D617C2" w:rsidRDefault="00000000">
            <w:r>
              <w:t>1.284</w:t>
            </w:r>
          </w:p>
        </w:tc>
      </w:tr>
      <w:tr w:rsidR="00D617C2" w14:paraId="7E9DA3F3" w14:textId="77777777">
        <w:tc>
          <w:tcPr>
            <w:tcW w:w="3345" w:type="dxa"/>
            <w:vAlign w:val="center"/>
          </w:tcPr>
          <w:p w14:paraId="6ECE4678" w14:textId="77777777" w:rsidR="00D617C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7A725EEE" w14:textId="77777777" w:rsidR="00D617C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0B0BBB0" w14:textId="77777777" w:rsidR="00D617C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671CFFB7" w14:textId="77777777" w:rsidR="00D617C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E8AF2D5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392D00A" w14:textId="77777777" w:rsidR="00D617C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243D060" w14:textId="77777777" w:rsidR="00D617C2" w:rsidRDefault="00000000">
            <w:r>
              <w:t>1.186</w:t>
            </w:r>
          </w:p>
        </w:tc>
      </w:tr>
      <w:tr w:rsidR="00D617C2" w14:paraId="4E518086" w14:textId="77777777">
        <w:tc>
          <w:tcPr>
            <w:tcW w:w="3345" w:type="dxa"/>
            <w:vAlign w:val="center"/>
          </w:tcPr>
          <w:p w14:paraId="00A7A083" w14:textId="77777777" w:rsidR="00D617C2" w:rsidRDefault="00000000">
            <w:r>
              <w:t>石灰砂浆</w:t>
            </w:r>
          </w:p>
        </w:tc>
        <w:tc>
          <w:tcPr>
            <w:tcW w:w="848" w:type="dxa"/>
            <w:vAlign w:val="center"/>
          </w:tcPr>
          <w:p w14:paraId="39C5761E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7511D09" w14:textId="77777777" w:rsidR="00D617C2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DD3DA28" w14:textId="77777777" w:rsidR="00D617C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3364FBFC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423C904" w14:textId="77777777" w:rsidR="00D617C2" w:rsidRDefault="00000000">
            <w:r>
              <w:t>0.025</w:t>
            </w:r>
          </w:p>
        </w:tc>
        <w:tc>
          <w:tcPr>
            <w:tcW w:w="1064" w:type="dxa"/>
            <w:vAlign w:val="center"/>
          </w:tcPr>
          <w:p w14:paraId="2BE36975" w14:textId="77777777" w:rsidR="00D617C2" w:rsidRDefault="00000000">
            <w:r>
              <w:t>0.249</w:t>
            </w:r>
          </w:p>
        </w:tc>
      </w:tr>
      <w:tr w:rsidR="00D617C2" w14:paraId="0615732B" w14:textId="77777777">
        <w:tc>
          <w:tcPr>
            <w:tcW w:w="3345" w:type="dxa"/>
            <w:vAlign w:val="center"/>
          </w:tcPr>
          <w:p w14:paraId="27BC7869" w14:textId="77777777" w:rsidR="00D617C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46424EC" w14:textId="77777777" w:rsidR="00D617C2" w:rsidRDefault="00000000">
            <w:r>
              <w:t>280</w:t>
            </w:r>
          </w:p>
        </w:tc>
        <w:tc>
          <w:tcPr>
            <w:tcW w:w="1075" w:type="dxa"/>
            <w:vAlign w:val="center"/>
          </w:tcPr>
          <w:p w14:paraId="10E91DDF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A2BA6F6" w14:textId="77777777" w:rsidR="00D617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7B118FC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01871C9" w14:textId="77777777" w:rsidR="00D617C2" w:rsidRDefault="00000000">
            <w:r>
              <w:t>2.842</w:t>
            </w:r>
          </w:p>
        </w:tc>
        <w:tc>
          <w:tcPr>
            <w:tcW w:w="1064" w:type="dxa"/>
            <w:vAlign w:val="center"/>
          </w:tcPr>
          <w:p w14:paraId="04D1F7A0" w14:textId="77777777" w:rsidR="00D617C2" w:rsidRDefault="00000000">
            <w:r>
              <w:t>2.963</w:t>
            </w:r>
          </w:p>
        </w:tc>
      </w:tr>
      <w:tr w:rsidR="00D617C2" w14:paraId="6E46C358" w14:textId="77777777">
        <w:tc>
          <w:tcPr>
            <w:tcW w:w="3345" w:type="dxa"/>
            <w:shd w:val="clear" w:color="auto" w:fill="E6E6E6"/>
            <w:vAlign w:val="center"/>
          </w:tcPr>
          <w:p w14:paraId="7FEFFB61" w14:textId="77777777" w:rsidR="00D617C2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48BB25F" w14:textId="77777777" w:rsidR="00D617C2" w:rsidRDefault="00000000">
            <w:pPr>
              <w:jc w:val="center"/>
            </w:pPr>
            <w:r>
              <w:t>0.33</w:t>
            </w:r>
          </w:p>
        </w:tc>
      </w:tr>
    </w:tbl>
    <w:p w14:paraId="2BC10932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55" w:name="_Toc183715733"/>
      <w:r>
        <w:rPr>
          <w:kern w:val="2"/>
          <w:szCs w:val="24"/>
        </w:rPr>
        <w:t>采暖与非采暖隔墙</w:t>
      </w:r>
      <w:bookmarkEnd w:id="55"/>
    </w:p>
    <w:p w14:paraId="278A9151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09F59537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56" w:name="_Toc183715734"/>
      <w:r>
        <w:rPr>
          <w:kern w:val="2"/>
          <w:szCs w:val="24"/>
        </w:rPr>
        <w:t>采暖与非采暖楼板</w:t>
      </w:r>
      <w:bookmarkEnd w:id="56"/>
    </w:p>
    <w:p w14:paraId="2D6A08B8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7DD34FD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57" w:name="_Toc183715735"/>
      <w:r>
        <w:rPr>
          <w:kern w:val="2"/>
          <w:szCs w:val="24"/>
        </w:rPr>
        <w:t>外窗热工</w:t>
      </w:r>
      <w:bookmarkEnd w:id="57"/>
    </w:p>
    <w:p w14:paraId="5C46A5F3" w14:textId="77777777" w:rsidR="00D617C2" w:rsidRDefault="00000000">
      <w:pPr>
        <w:pStyle w:val="2"/>
        <w:widowControl w:val="0"/>
        <w:rPr>
          <w:kern w:val="2"/>
        </w:rPr>
      </w:pPr>
      <w:bookmarkStart w:id="58" w:name="_Toc183715736"/>
      <w:r>
        <w:rPr>
          <w:kern w:val="2"/>
        </w:rPr>
        <w:t>外窗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604"/>
        <w:gridCol w:w="826"/>
        <w:gridCol w:w="832"/>
        <w:gridCol w:w="1069"/>
        <w:gridCol w:w="956"/>
        <w:gridCol w:w="2253"/>
      </w:tblGrid>
      <w:tr w:rsidR="00D617C2" w14:paraId="5D0EB906" w14:textId="77777777">
        <w:tc>
          <w:tcPr>
            <w:tcW w:w="792" w:type="dxa"/>
            <w:shd w:val="clear" w:color="auto" w:fill="E6E6E6"/>
            <w:vAlign w:val="center"/>
          </w:tcPr>
          <w:p w14:paraId="1D594587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2603" w:type="dxa"/>
            <w:shd w:val="clear" w:color="auto" w:fill="E6E6E6"/>
            <w:vAlign w:val="center"/>
          </w:tcPr>
          <w:p w14:paraId="04CD1540" w14:textId="77777777" w:rsidR="00D617C2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AB4FD7C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1C6D5198" w14:textId="77777777" w:rsidR="00D617C2" w:rsidRDefault="00000000">
            <w:pPr>
              <w:jc w:val="center"/>
            </w:pPr>
            <w:r>
              <w:t>传热</w:t>
            </w:r>
            <w:r>
              <w:br/>
            </w:r>
            <w:r>
              <w:t>系数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28DFFC00" w14:textId="77777777" w:rsidR="00D617C2" w:rsidRDefault="00000000">
            <w:pPr>
              <w:jc w:val="center"/>
            </w:pPr>
            <w:r>
              <w:t>窗遮阳</w:t>
            </w:r>
            <w:r>
              <w:br/>
            </w:r>
            <w:r>
              <w:t>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3D3664A" w14:textId="77777777" w:rsidR="00D617C2" w:rsidRDefault="00000000">
            <w:pPr>
              <w:jc w:val="center"/>
            </w:pPr>
            <w:r>
              <w:t>可见光</w:t>
            </w:r>
            <w:r>
              <w:br/>
            </w:r>
            <w:r>
              <w:t>透射比</w:t>
            </w:r>
          </w:p>
        </w:tc>
        <w:tc>
          <w:tcPr>
            <w:tcW w:w="2252" w:type="dxa"/>
            <w:shd w:val="clear" w:color="auto" w:fill="E6E6E6"/>
            <w:vAlign w:val="center"/>
          </w:tcPr>
          <w:p w14:paraId="5007FA00" w14:textId="77777777" w:rsidR="00D617C2" w:rsidRDefault="00000000">
            <w:pPr>
              <w:jc w:val="center"/>
            </w:pPr>
            <w:r>
              <w:t>数据来源</w:t>
            </w:r>
          </w:p>
        </w:tc>
      </w:tr>
      <w:tr w:rsidR="00D617C2" w14:paraId="5BE21AED" w14:textId="77777777">
        <w:tc>
          <w:tcPr>
            <w:tcW w:w="792" w:type="dxa"/>
            <w:vMerge w:val="restart"/>
            <w:vAlign w:val="center"/>
          </w:tcPr>
          <w:p w14:paraId="18DD1205" w14:textId="77777777" w:rsidR="00D617C2" w:rsidRDefault="00000000">
            <w:r>
              <w:t>1</w:t>
            </w:r>
          </w:p>
        </w:tc>
        <w:tc>
          <w:tcPr>
            <w:tcW w:w="2603" w:type="dxa"/>
            <w:vMerge w:val="restart"/>
            <w:vAlign w:val="center"/>
          </w:tcPr>
          <w:p w14:paraId="74090070" w14:textId="77777777" w:rsidR="00D617C2" w:rsidRDefault="00000000">
            <w:r>
              <w:t>70</w:t>
            </w:r>
            <w:r>
              <w:t>系列内平开下悬铝合金窗</w:t>
            </w:r>
            <w:r>
              <w:t>[5Low-E+12A+5+12A+5]</w:t>
            </w:r>
          </w:p>
        </w:tc>
        <w:tc>
          <w:tcPr>
            <w:tcW w:w="826" w:type="dxa"/>
            <w:vAlign w:val="center"/>
          </w:tcPr>
          <w:p w14:paraId="1862B27D" w14:textId="77777777" w:rsidR="00D617C2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1D662B2C" w14:textId="77777777" w:rsidR="00D617C2" w:rsidRDefault="00000000">
            <w:r>
              <w:t>1.80</w:t>
            </w:r>
          </w:p>
        </w:tc>
        <w:tc>
          <w:tcPr>
            <w:tcW w:w="1069" w:type="dxa"/>
            <w:vAlign w:val="center"/>
          </w:tcPr>
          <w:p w14:paraId="7392EE94" w14:textId="77777777" w:rsidR="00D617C2" w:rsidRDefault="00000000">
            <w:r>
              <w:t>0.39</w:t>
            </w:r>
          </w:p>
        </w:tc>
        <w:tc>
          <w:tcPr>
            <w:tcW w:w="956" w:type="dxa"/>
            <w:vAlign w:val="center"/>
          </w:tcPr>
          <w:p w14:paraId="66D79B6D" w14:textId="77777777" w:rsidR="00D617C2" w:rsidRDefault="00000000">
            <w:r>
              <w:t>0.450</w:t>
            </w:r>
          </w:p>
        </w:tc>
        <w:tc>
          <w:tcPr>
            <w:tcW w:w="2252" w:type="dxa"/>
            <w:vAlign w:val="center"/>
          </w:tcPr>
          <w:p w14:paraId="78728195" w14:textId="77777777" w:rsidR="00D617C2" w:rsidRDefault="00000000">
            <w:r>
              <w:t>《建筑节能门窗》</w:t>
            </w:r>
            <w:r>
              <w:t>16J607</w:t>
            </w:r>
          </w:p>
        </w:tc>
      </w:tr>
      <w:tr w:rsidR="00D617C2" w14:paraId="351C3CC3" w14:textId="77777777">
        <w:tc>
          <w:tcPr>
            <w:tcW w:w="792" w:type="dxa"/>
            <w:vMerge/>
            <w:vAlign w:val="center"/>
          </w:tcPr>
          <w:p w14:paraId="0C2FE239" w14:textId="77777777" w:rsidR="00D617C2" w:rsidRDefault="00D617C2"/>
        </w:tc>
        <w:tc>
          <w:tcPr>
            <w:tcW w:w="2603" w:type="dxa"/>
            <w:vMerge/>
            <w:vAlign w:val="center"/>
          </w:tcPr>
          <w:p w14:paraId="24065C4E" w14:textId="77777777" w:rsidR="00D617C2" w:rsidRDefault="00D617C2"/>
        </w:tc>
        <w:tc>
          <w:tcPr>
            <w:tcW w:w="5935" w:type="dxa"/>
            <w:gridSpan w:val="5"/>
            <w:shd w:val="clear" w:color="auto" w:fill="E6E6E6"/>
            <w:vAlign w:val="center"/>
          </w:tcPr>
          <w:p w14:paraId="230FEDA3" w14:textId="77777777" w:rsidR="00D617C2" w:rsidRDefault="00000000">
            <w:pPr>
              <w:jc w:val="center"/>
            </w:pPr>
            <w:r>
              <w:t>窗编号</w:t>
            </w:r>
          </w:p>
        </w:tc>
      </w:tr>
      <w:tr w:rsidR="00D617C2" w14:paraId="0DF81D55" w14:textId="77777777">
        <w:tc>
          <w:tcPr>
            <w:tcW w:w="792" w:type="dxa"/>
            <w:vMerge/>
            <w:vAlign w:val="center"/>
          </w:tcPr>
          <w:p w14:paraId="1753E7AC" w14:textId="77777777" w:rsidR="00D617C2" w:rsidRDefault="00D617C2"/>
        </w:tc>
        <w:tc>
          <w:tcPr>
            <w:tcW w:w="2603" w:type="dxa"/>
            <w:vMerge/>
            <w:vAlign w:val="center"/>
          </w:tcPr>
          <w:p w14:paraId="08EB7B5E" w14:textId="77777777" w:rsidR="00D617C2" w:rsidRDefault="00D617C2"/>
        </w:tc>
        <w:tc>
          <w:tcPr>
            <w:tcW w:w="5935" w:type="dxa"/>
            <w:gridSpan w:val="5"/>
            <w:vAlign w:val="center"/>
          </w:tcPr>
          <w:p w14:paraId="4CE87C5F" w14:textId="77777777" w:rsidR="00D617C2" w:rsidRDefault="00000000">
            <w:r>
              <w:t>C0915</w:t>
            </w:r>
            <w:r>
              <w:t>，</w:t>
            </w:r>
            <w:r>
              <w:t>C7415</w:t>
            </w:r>
            <w:r>
              <w:t>，</w:t>
            </w:r>
            <w:r>
              <w:t>C7315</w:t>
            </w:r>
            <w:r>
              <w:t>，</w:t>
            </w:r>
            <w:r>
              <w:t>C7715</w:t>
            </w:r>
            <w:r>
              <w:t>，</w:t>
            </w:r>
            <w:r>
              <w:t>C8215</w:t>
            </w:r>
          </w:p>
        </w:tc>
      </w:tr>
    </w:tbl>
    <w:p w14:paraId="028A1109" w14:textId="77777777" w:rsidR="00D617C2" w:rsidRDefault="00000000">
      <w:pPr>
        <w:pStyle w:val="2"/>
        <w:widowControl w:val="0"/>
        <w:rPr>
          <w:kern w:val="2"/>
        </w:rPr>
      </w:pPr>
      <w:bookmarkStart w:id="59" w:name="_Toc183715737"/>
      <w:r>
        <w:rPr>
          <w:kern w:val="2"/>
        </w:rPr>
        <w:lastRenderedPageBreak/>
        <w:t>外遮阳类型</w:t>
      </w:r>
      <w:bookmarkEnd w:id="59"/>
    </w:p>
    <w:p w14:paraId="05BC40DE" w14:textId="77777777" w:rsidR="00D617C2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平板遮阳</w:t>
      </w:r>
    </w:p>
    <w:p w14:paraId="221139C7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7A563885" wp14:editId="58C33955">
            <wp:extent cx="3134054" cy="219098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D617C2" w14:paraId="0634EDEA" w14:textId="77777777">
        <w:tc>
          <w:tcPr>
            <w:tcW w:w="707" w:type="dxa"/>
            <w:shd w:val="clear" w:color="auto" w:fill="E6E6E6"/>
            <w:vAlign w:val="center"/>
          </w:tcPr>
          <w:p w14:paraId="09E24973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92873EA" w14:textId="77777777" w:rsidR="00D617C2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FF3C3DE" w14:textId="77777777" w:rsidR="00D617C2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5ADF45D" w14:textId="77777777" w:rsidR="00D617C2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847005" w14:textId="77777777" w:rsidR="00D617C2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CA60A9" w14:textId="77777777" w:rsidR="00D617C2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AEAFC26" w14:textId="77777777" w:rsidR="00D617C2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3D825F5" w14:textId="77777777" w:rsidR="00D617C2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D617C2" w14:paraId="7AFE04AF" w14:textId="77777777">
        <w:tc>
          <w:tcPr>
            <w:tcW w:w="707" w:type="dxa"/>
            <w:vAlign w:val="center"/>
          </w:tcPr>
          <w:p w14:paraId="3797EF8B" w14:textId="77777777" w:rsidR="00D617C2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5ACD708D" w14:textId="77777777" w:rsidR="00D617C2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1663AEE3" w14:textId="77777777" w:rsidR="00D617C2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0938EFE4" w14:textId="77777777" w:rsidR="00D617C2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6857C4DC" w14:textId="77777777" w:rsidR="00D617C2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A280D42" w14:textId="77777777" w:rsidR="00D617C2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D914E94" w14:textId="77777777" w:rsidR="00D617C2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A80670D" w14:textId="77777777" w:rsidR="00D617C2" w:rsidRDefault="00000000">
            <w:r>
              <w:t>0.000</w:t>
            </w:r>
          </w:p>
        </w:tc>
      </w:tr>
    </w:tbl>
    <w:p w14:paraId="7E0698CB" w14:textId="77777777" w:rsidR="00D617C2" w:rsidRDefault="00000000">
      <w:pPr>
        <w:pStyle w:val="3"/>
        <w:widowControl w:val="0"/>
        <w:jc w:val="both"/>
        <w:rPr>
          <w:rFonts w:hint="eastAsia"/>
          <w:kern w:val="2"/>
          <w:szCs w:val="24"/>
        </w:rPr>
      </w:pPr>
      <w:r>
        <w:rPr>
          <w:kern w:val="2"/>
          <w:szCs w:val="24"/>
        </w:rPr>
        <w:t>百叶遮阳</w:t>
      </w:r>
    </w:p>
    <w:p w14:paraId="5E20A140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47B44D3" wp14:editId="180C2F6B">
            <wp:extent cx="4048550" cy="24672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D617C2" w14:paraId="2CF2B866" w14:textId="77777777">
        <w:tc>
          <w:tcPr>
            <w:tcW w:w="1143" w:type="dxa"/>
            <w:shd w:val="clear" w:color="auto" w:fill="E6E6E6"/>
            <w:vAlign w:val="center"/>
          </w:tcPr>
          <w:p w14:paraId="24D6F7AF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65E8A979" w14:textId="77777777" w:rsidR="00D617C2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9BA69F0" w14:textId="77777777" w:rsidR="00D617C2" w:rsidRDefault="00000000">
            <w:pPr>
              <w:jc w:val="center"/>
            </w:pPr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6F7EF400" w14:textId="77777777" w:rsidR="00D617C2" w:rsidRDefault="00000000">
            <w:pPr>
              <w:jc w:val="center"/>
            </w:pPr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639FB4" w14:textId="77777777" w:rsidR="00D617C2" w:rsidRDefault="00000000">
            <w:pPr>
              <w:jc w:val="center"/>
            </w:pPr>
            <w:r>
              <w:t>下垂</w:t>
            </w:r>
            <w:r>
              <w:br/>
              <w:t>C (m)</w:t>
            </w:r>
          </w:p>
        </w:tc>
      </w:tr>
      <w:tr w:rsidR="00D617C2" w14:paraId="462FCDC0" w14:textId="77777777">
        <w:tc>
          <w:tcPr>
            <w:tcW w:w="1143" w:type="dxa"/>
            <w:vAlign w:val="center"/>
          </w:tcPr>
          <w:p w14:paraId="7698EC34" w14:textId="77777777" w:rsidR="00D617C2" w:rsidRDefault="00000000">
            <w:r>
              <w:t>1</w:t>
            </w:r>
          </w:p>
        </w:tc>
        <w:tc>
          <w:tcPr>
            <w:tcW w:w="2999" w:type="dxa"/>
            <w:vAlign w:val="center"/>
          </w:tcPr>
          <w:p w14:paraId="63AA8E36" w14:textId="77777777" w:rsidR="00D617C2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11E8942" w14:textId="77777777" w:rsidR="00D617C2" w:rsidRDefault="00000000">
            <w:r>
              <w:t>0.200</w:t>
            </w:r>
          </w:p>
        </w:tc>
        <w:tc>
          <w:tcPr>
            <w:tcW w:w="1409" w:type="dxa"/>
            <w:vAlign w:val="center"/>
          </w:tcPr>
          <w:p w14:paraId="2B846213" w14:textId="77777777" w:rsidR="00D617C2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10B3361E" w14:textId="77777777" w:rsidR="00D617C2" w:rsidRDefault="00000000">
            <w:r>
              <w:t>0.200</w:t>
            </w:r>
          </w:p>
        </w:tc>
      </w:tr>
    </w:tbl>
    <w:p w14:paraId="32F52913" w14:textId="77777777" w:rsidR="00D617C2" w:rsidRDefault="00000000">
      <w:pPr>
        <w:pStyle w:val="2"/>
        <w:widowControl w:val="0"/>
        <w:rPr>
          <w:kern w:val="2"/>
        </w:rPr>
      </w:pPr>
      <w:bookmarkStart w:id="60" w:name="_Toc183715738"/>
      <w:r>
        <w:rPr>
          <w:kern w:val="2"/>
        </w:rPr>
        <w:t>平均遮阳系数</w:t>
      </w:r>
      <w:bookmarkEnd w:id="60"/>
    </w:p>
    <w:p w14:paraId="02358E14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17C2" w14:paraId="0448E21B" w14:textId="77777777">
        <w:tc>
          <w:tcPr>
            <w:tcW w:w="656" w:type="dxa"/>
            <w:shd w:val="clear" w:color="auto" w:fill="E6E6E6"/>
            <w:vAlign w:val="center"/>
          </w:tcPr>
          <w:p w14:paraId="5B985661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E369B28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FEB4F29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14894A9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BFD25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AB67E7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5BE059A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5E9A203" w14:textId="77777777" w:rsidR="00D617C2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EF9285A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78DE7AD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9FDAFAA" w14:textId="77777777" w:rsidR="00D617C2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D617C2" w14:paraId="2F9C874B" w14:textId="77777777">
        <w:tc>
          <w:tcPr>
            <w:tcW w:w="656" w:type="dxa"/>
            <w:vAlign w:val="center"/>
          </w:tcPr>
          <w:p w14:paraId="7B16D503" w14:textId="77777777" w:rsidR="00D617C2" w:rsidRDefault="00000000">
            <w:r>
              <w:lastRenderedPageBreak/>
              <w:t>1</w:t>
            </w:r>
          </w:p>
        </w:tc>
        <w:tc>
          <w:tcPr>
            <w:tcW w:w="888" w:type="dxa"/>
            <w:vAlign w:val="center"/>
          </w:tcPr>
          <w:p w14:paraId="35F6BE90" w14:textId="77777777" w:rsidR="00D617C2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55F9787F" w14:textId="77777777" w:rsidR="00D617C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5E908656" w14:textId="77777777" w:rsidR="00D617C2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697E8827" w14:textId="77777777" w:rsidR="00D617C2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363A2420" w14:textId="77777777" w:rsidR="00D617C2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6F889EF0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4649AE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E859904" w14:textId="77777777" w:rsidR="00D617C2" w:rsidRDefault="00D617C2"/>
        </w:tc>
        <w:tc>
          <w:tcPr>
            <w:tcW w:w="916" w:type="dxa"/>
            <w:vAlign w:val="center"/>
          </w:tcPr>
          <w:p w14:paraId="364BEB25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88C93A" w14:textId="77777777" w:rsidR="00D617C2" w:rsidRDefault="00000000">
            <w:r>
              <w:t>0.385</w:t>
            </w:r>
          </w:p>
        </w:tc>
      </w:tr>
      <w:tr w:rsidR="00D617C2" w14:paraId="260B7E09" w14:textId="77777777">
        <w:tc>
          <w:tcPr>
            <w:tcW w:w="656" w:type="dxa"/>
            <w:vAlign w:val="center"/>
          </w:tcPr>
          <w:p w14:paraId="22FF1E31" w14:textId="77777777" w:rsidR="00D617C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3035FE64" w14:textId="77777777" w:rsidR="00D617C2" w:rsidRDefault="00000000">
            <w:r>
              <w:t>C7315</w:t>
            </w:r>
          </w:p>
        </w:tc>
        <w:tc>
          <w:tcPr>
            <w:tcW w:w="769" w:type="dxa"/>
            <w:vAlign w:val="center"/>
          </w:tcPr>
          <w:p w14:paraId="226D0BD6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C6BCB7C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6A3D78" w14:textId="77777777" w:rsidR="00D617C2" w:rsidRDefault="00000000">
            <w:r>
              <w:t>10.986</w:t>
            </w:r>
          </w:p>
        </w:tc>
        <w:tc>
          <w:tcPr>
            <w:tcW w:w="848" w:type="dxa"/>
            <w:vAlign w:val="center"/>
          </w:tcPr>
          <w:p w14:paraId="2CC5143D" w14:textId="77777777" w:rsidR="00D617C2" w:rsidRDefault="00000000">
            <w:r>
              <w:t>10.986</w:t>
            </w:r>
          </w:p>
        </w:tc>
        <w:tc>
          <w:tcPr>
            <w:tcW w:w="781" w:type="dxa"/>
            <w:vAlign w:val="center"/>
          </w:tcPr>
          <w:p w14:paraId="1FA6345D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633A336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60916C6" w14:textId="77777777" w:rsidR="00D617C2" w:rsidRDefault="00D617C2"/>
        </w:tc>
        <w:tc>
          <w:tcPr>
            <w:tcW w:w="916" w:type="dxa"/>
            <w:vAlign w:val="center"/>
          </w:tcPr>
          <w:p w14:paraId="65BB80B2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545138A" w14:textId="77777777" w:rsidR="00D617C2" w:rsidRDefault="00000000">
            <w:r>
              <w:t>0.385</w:t>
            </w:r>
          </w:p>
        </w:tc>
      </w:tr>
      <w:tr w:rsidR="00D617C2" w14:paraId="0AA0625F" w14:textId="77777777">
        <w:tc>
          <w:tcPr>
            <w:tcW w:w="656" w:type="dxa"/>
            <w:vAlign w:val="center"/>
          </w:tcPr>
          <w:p w14:paraId="21EEDE23" w14:textId="77777777" w:rsidR="00D617C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63CCA766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3D3EE738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1393027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9F915B7" w14:textId="77777777" w:rsidR="00D617C2" w:rsidRDefault="00000000">
            <w:r>
              <w:t>11.092</w:t>
            </w:r>
          </w:p>
        </w:tc>
        <w:tc>
          <w:tcPr>
            <w:tcW w:w="848" w:type="dxa"/>
            <w:vAlign w:val="center"/>
          </w:tcPr>
          <w:p w14:paraId="63C30D9B" w14:textId="77777777" w:rsidR="00D617C2" w:rsidRDefault="00000000">
            <w:r>
              <w:t>11.092</w:t>
            </w:r>
          </w:p>
        </w:tc>
        <w:tc>
          <w:tcPr>
            <w:tcW w:w="781" w:type="dxa"/>
            <w:vAlign w:val="center"/>
          </w:tcPr>
          <w:p w14:paraId="4CEDE486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D64D420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02ABB9A" w14:textId="77777777" w:rsidR="00D617C2" w:rsidRDefault="00D617C2"/>
        </w:tc>
        <w:tc>
          <w:tcPr>
            <w:tcW w:w="916" w:type="dxa"/>
            <w:vAlign w:val="center"/>
          </w:tcPr>
          <w:p w14:paraId="026BAC9C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77C98FD9" w14:textId="77777777" w:rsidR="00D617C2" w:rsidRDefault="00000000">
            <w:r>
              <w:t>0.385</w:t>
            </w:r>
          </w:p>
        </w:tc>
      </w:tr>
      <w:tr w:rsidR="00D617C2" w14:paraId="75D1117F" w14:textId="77777777">
        <w:tc>
          <w:tcPr>
            <w:tcW w:w="656" w:type="dxa"/>
            <w:vAlign w:val="center"/>
          </w:tcPr>
          <w:p w14:paraId="45EA9560" w14:textId="77777777" w:rsidR="00D617C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53716CEC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416C8CE6" w14:textId="77777777" w:rsidR="00D617C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7C66345C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77F3A155" w14:textId="77777777" w:rsidR="00D617C2" w:rsidRDefault="00000000">
            <w:r>
              <w:t>11.092</w:t>
            </w:r>
          </w:p>
        </w:tc>
        <w:tc>
          <w:tcPr>
            <w:tcW w:w="848" w:type="dxa"/>
            <w:vAlign w:val="center"/>
          </w:tcPr>
          <w:p w14:paraId="58813A14" w14:textId="77777777" w:rsidR="00D617C2" w:rsidRDefault="00000000">
            <w:r>
              <w:t>11.092</w:t>
            </w:r>
          </w:p>
        </w:tc>
        <w:tc>
          <w:tcPr>
            <w:tcW w:w="781" w:type="dxa"/>
            <w:vAlign w:val="center"/>
          </w:tcPr>
          <w:p w14:paraId="709E095F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9DA883B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FA9300D" w14:textId="77777777" w:rsidR="00D617C2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28A53CDD" w14:textId="77777777" w:rsidR="00D617C2" w:rsidRDefault="00000000">
            <w:r>
              <w:t>0.740</w:t>
            </w:r>
          </w:p>
        </w:tc>
        <w:tc>
          <w:tcPr>
            <w:tcW w:w="916" w:type="dxa"/>
            <w:vAlign w:val="center"/>
          </w:tcPr>
          <w:p w14:paraId="661CB177" w14:textId="77777777" w:rsidR="00D617C2" w:rsidRDefault="00000000">
            <w:r>
              <w:t>0.285</w:t>
            </w:r>
          </w:p>
        </w:tc>
      </w:tr>
      <w:tr w:rsidR="00D617C2" w14:paraId="1FB3B2C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0992B39" w14:textId="77777777" w:rsidR="00D617C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F1C0DBD" w14:textId="77777777" w:rsidR="00D617C2" w:rsidRDefault="00000000">
            <w:r>
              <w:t>43.969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247D205" w14:textId="77777777" w:rsidR="00D617C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850D2CD" w14:textId="77777777" w:rsidR="00D617C2" w:rsidRDefault="00000000">
            <w:r>
              <w:t>0.360</w:t>
            </w:r>
          </w:p>
        </w:tc>
      </w:tr>
    </w:tbl>
    <w:p w14:paraId="4BDF4261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17C2" w14:paraId="0603ABD6" w14:textId="77777777">
        <w:tc>
          <w:tcPr>
            <w:tcW w:w="656" w:type="dxa"/>
            <w:shd w:val="clear" w:color="auto" w:fill="E6E6E6"/>
            <w:vAlign w:val="center"/>
          </w:tcPr>
          <w:p w14:paraId="4F027042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B9978D5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9BD4996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DBCE0E7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0CB67D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C1B891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ED286BE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D87E86F" w14:textId="77777777" w:rsidR="00D617C2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ECDA1E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6788B0A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97AC5D0" w14:textId="77777777" w:rsidR="00D617C2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D617C2" w14:paraId="03452A81" w14:textId="77777777">
        <w:tc>
          <w:tcPr>
            <w:tcW w:w="656" w:type="dxa"/>
            <w:vAlign w:val="center"/>
          </w:tcPr>
          <w:p w14:paraId="55E3DA1A" w14:textId="77777777" w:rsidR="00D617C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2132FB7A" w14:textId="77777777" w:rsidR="00D617C2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3BE63D9B" w14:textId="77777777" w:rsidR="00D617C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AD62553" w14:textId="77777777" w:rsidR="00D617C2" w:rsidRDefault="00000000">
            <w:r>
              <w:t>8</w:t>
            </w:r>
          </w:p>
        </w:tc>
        <w:tc>
          <w:tcPr>
            <w:tcW w:w="848" w:type="dxa"/>
            <w:vAlign w:val="center"/>
          </w:tcPr>
          <w:p w14:paraId="5462959A" w14:textId="77777777" w:rsidR="00D617C2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512147A" w14:textId="77777777" w:rsidR="00D617C2" w:rsidRDefault="00000000">
            <w:r>
              <w:t>10.800</w:t>
            </w:r>
          </w:p>
        </w:tc>
        <w:tc>
          <w:tcPr>
            <w:tcW w:w="781" w:type="dxa"/>
            <w:vAlign w:val="center"/>
          </w:tcPr>
          <w:p w14:paraId="01A87CDE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37CAFD62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1675CF1" w14:textId="77777777" w:rsidR="00D617C2" w:rsidRDefault="00D617C2"/>
        </w:tc>
        <w:tc>
          <w:tcPr>
            <w:tcW w:w="916" w:type="dxa"/>
            <w:vAlign w:val="center"/>
          </w:tcPr>
          <w:p w14:paraId="75653B4D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7A0EA31" w14:textId="77777777" w:rsidR="00D617C2" w:rsidRDefault="00000000">
            <w:r>
              <w:t>0.385</w:t>
            </w:r>
          </w:p>
        </w:tc>
      </w:tr>
      <w:tr w:rsidR="00D617C2" w14:paraId="43156147" w14:textId="77777777">
        <w:tc>
          <w:tcPr>
            <w:tcW w:w="656" w:type="dxa"/>
            <w:vAlign w:val="center"/>
          </w:tcPr>
          <w:p w14:paraId="0F7C3C08" w14:textId="77777777" w:rsidR="00D617C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2C17B5FC" w14:textId="77777777" w:rsidR="00D617C2" w:rsidRDefault="00000000">
            <w:r>
              <w:t>C7315</w:t>
            </w:r>
          </w:p>
        </w:tc>
        <w:tc>
          <w:tcPr>
            <w:tcW w:w="769" w:type="dxa"/>
            <w:vAlign w:val="center"/>
          </w:tcPr>
          <w:p w14:paraId="24AD3C12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24E648DF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31864DAF" w14:textId="77777777" w:rsidR="00D617C2" w:rsidRDefault="00000000">
            <w:r>
              <w:t>10.992</w:t>
            </w:r>
          </w:p>
        </w:tc>
        <w:tc>
          <w:tcPr>
            <w:tcW w:w="848" w:type="dxa"/>
            <w:vAlign w:val="center"/>
          </w:tcPr>
          <w:p w14:paraId="085EEEAC" w14:textId="77777777" w:rsidR="00D617C2" w:rsidRDefault="00000000">
            <w:r>
              <w:t>10.992</w:t>
            </w:r>
          </w:p>
        </w:tc>
        <w:tc>
          <w:tcPr>
            <w:tcW w:w="781" w:type="dxa"/>
            <w:vAlign w:val="center"/>
          </w:tcPr>
          <w:p w14:paraId="3CF6E386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6835781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57C0E92C" w14:textId="77777777" w:rsidR="00D617C2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EBE19BF" w14:textId="77777777" w:rsidR="00D617C2" w:rsidRDefault="00000000">
            <w:r>
              <w:t>0.852</w:t>
            </w:r>
          </w:p>
        </w:tc>
        <w:tc>
          <w:tcPr>
            <w:tcW w:w="916" w:type="dxa"/>
            <w:vAlign w:val="center"/>
          </w:tcPr>
          <w:p w14:paraId="7DEE8947" w14:textId="77777777" w:rsidR="00D617C2" w:rsidRDefault="00000000">
            <w:r>
              <w:t>0.328</w:t>
            </w:r>
          </w:p>
        </w:tc>
      </w:tr>
      <w:tr w:rsidR="00D617C2" w14:paraId="1F6D6775" w14:textId="77777777">
        <w:tc>
          <w:tcPr>
            <w:tcW w:w="656" w:type="dxa"/>
            <w:vAlign w:val="center"/>
          </w:tcPr>
          <w:p w14:paraId="2641BDA2" w14:textId="77777777" w:rsidR="00D617C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4314A55A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0A183BB3" w14:textId="77777777" w:rsidR="00D617C2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5EB6F8E0" w14:textId="77777777" w:rsidR="00D617C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C7681B8" w14:textId="77777777" w:rsidR="00D617C2" w:rsidRDefault="00000000">
            <w:r>
              <w:t>11.137</w:t>
            </w:r>
          </w:p>
        </w:tc>
        <w:tc>
          <w:tcPr>
            <w:tcW w:w="848" w:type="dxa"/>
            <w:vAlign w:val="center"/>
          </w:tcPr>
          <w:p w14:paraId="595B293D" w14:textId="77777777" w:rsidR="00D617C2" w:rsidRDefault="00000000">
            <w:r>
              <w:t>22.275</w:t>
            </w:r>
          </w:p>
        </w:tc>
        <w:tc>
          <w:tcPr>
            <w:tcW w:w="781" w:type="dxa"/>
            <w:vAlign w:val="center"/>
          </w:tcPr>
          <w:p w14:paraId="1949E83F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35F7F9F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1AFBC38" w14:textId="77777777" w:rsidR="00D617C2" w:rsidRDefault="00D617C2"/>
        </w:tc>
        <w:tc>
          <w:tcPr>
            <w:tcW w:w="916" w:type="dxa"/>
            <w:vAlign w:val="center"/>
          </w:tcPr>
          <w:p w14:paraId="0DD498CC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FF68587" w14:textId="77777777" w:rsidR="00D617C2" w:rsidRDefault="00000000">
            <w:r>
              <w:t>0.385</w:t>
            </w:r>
          </w:p>
        </w:tc>
      </w:tr>
      <w:tr w:rsidR="00D617C2" w14:paraId="7F1EBC58" w14:textId="77777777">
        <w:tc>
          <w:tcPr>
            <w:tcW w:w="656" w:type="dxa"/>
            <w:vAlign w:val="center"/>
          </w:tcPr>
          <w:p w14:paraId="4326BE0F" w14:textId="77777777" w:rsidR="00D617C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40561506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41715D46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51414F5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E74BC44" w14:textId="77777777" w:rsidR="00D617C2" w:rsidRDefault="00000000">
            <w:r>
              <w:t>11.030</w:t>
            </w:r>
          </w:p>
        </w:tc>
        <w:tc>
          <w:tcPr>
            <w:tcW w:w="848" w:type="dxa"/>
            <w:vAlign w:val="center"/>
          </w:tcPr>
          <w:p w14:paraId="3F675E8F" w14:textId="77777777" w:rsidR="00D617C2" w:rsidRDefault="00000000">
            <w:r>
              <w:t>11.030</w:t>
            </w:r>
          </w:p>
        </w:tc>
        <w:tc>
          <w:tcPr>
            <w:tcW w:w="781" w:type="dxa"/>
            <w:vAlign w:val="center"/>
          </w:tcPr>
          <w:p w14:paraId="7BA37654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FF6150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08450A04" w14:textId="77777777" w:rsidR="00D617C2" w:rsidRDefault="00D617C2"/>
        </w:tc>
        <w:tc>
          <w:tcPr>
            <w:tcW w:w="916" w:type="dxa"/>
            <w:vAlign w:val="center"/>
          </w:tcPr>
          <w:p w14:paraId="5B9DE7A9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3CD1EAD" w14:textId="77777777" w:rsidR="00D617C2" w:rsidRDefault="00000000">
            <w:r>
              <w:t>0.385</w:t>
            </w:r>
          </w:p>
        </w:tc>
      </w:tr>
      <w:tr w:rsidR="00D617C2" w14:paraId="692E7CC6" w14:textId="77777777">
        <w:tc>
          <w:tcPr>
            <w:tcW w:w="656" w:type="dxa"/>
            <w:vAlign w:val="center"/>
          </w:tcPr>
          <w:p w14:paraId="592C7294" w14:textId="77777777" w:rsidR="00D617C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1934864A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0F10754A" w14:textId="77777777" w:rsidR="00D617C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05705866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1FC0397" w14:textId="77777777" w:rsidR="00D617C2" w:rsidRDefault="00000000">
            <w:r>
              <w:t>11.137</w:t>
            </w:r>
          </w:p>
        </w:tc>
        <w:tc>
          <w:tcPr>
            <w:tcW w:w="848" w:type="dxa"/>
            <w:vAlign w:val="center"/>
          </w:tcPr>
          <w:p w14:paraId="7C229D15" w14:textId="77777777" w:rsidR="00D617C2" w:rsidRDefault="00000000">
            <w:r>
              <w:t>11.137</w:t>
            </w:r>
          </w:p>
        </w:tc>
        <w:tc>
          <w:tcPr>
            <w:tcW w:w="781" w:type="dxa"/>
            <w:vAlign w:val="center"/>
          </w:tcPr>
          <w:p w14:paraId="56F117AD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A263B29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7B882A4" w14:textId="77777777" w:rsidR="00D617C2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6C789309" w14:textId="77777777" w:rsidR="00D617C2" w:rsidRDefault="00000000">
            <w:r>
              <w:t>0.852</w:t>
            </w:r>
          </w:p>
        </w:tc>
        <w:tc>
          <w:tcPr>
            <w:tcW w:w="916" w:type="dxa"/>
            <w:vAlign w:val="center"/>
          </w:tcPr>
          <w:p w14:paraId="68ADA8B8" w14:textId="77777777" w:rsidR="00D617C2" w:rsidRDefault="00000000">
            <w:r>
              <w:t>0.328</w:t>
            </w:r>
          </w:p>
        </w:tc>
      </w:tr>
      <w:tr w:rsidR="00D617C2" w14:paraId="1F60616C" w14:textId="77777777">
        <w:tc>
          <w:tcPr>
            <w:tcW w:w="656" w:type="dxa"/>
            <w:vAlign w:val="center"/>
          </w:tcPr>
          <w:p w14:paraId="3775A148" w14:textId="77777777" w:rsidR="00D617C2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36B90978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73AD10EA" w14:textId="77777777" w:rsidR="00D617C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16ED66B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424B8FD" w14:textId="77777777" w:rsidR="00D617C2" w:rsidRDefault="00000000">
            <w:r>
              <w:t>11.160</w:t>
            </w:r>
          </w:p>
        </w:tc>
        <w:tc>
          <w:tcPr>
            <w:tcW w:w="848" w:type="dxa"/>
            <w:vAlign w:val="center"/>
          </w:tcPr>
          <w:p w14:paraId="2FD98DE4" w14:textId="77777777" w:rsidR="00D617C2" w:rsidRDefault="00000000">
            <w:r>
              <w:t>11.160</w:t>
            </w:r>
          </w:p>
        </w:tc>
        <w:tc>
          <w:tcPr>
            <w:tcW w:w="781" w:type="dxa"/>
            <w:vAlign w:val="center"/>
          </w:tcPr>
          <w:p w14:paraId="48251E59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30A10DA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443550D7" w14:textId="77777777" w:rsidR="00D617C2" w:rsidRDefault="00D617C2"/>
        </w:tc>
        <w:tc>
          <w:tcPr>
            <w:tcW w:w="916" w:type="dxa"/>
            <w:vAlign w:val="center"/>
          </w:tcPr>
          <w:p w14:paraId="4C6B132F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42CBCC10" w14:textId="77777777" w:rsidR="00D617C2" w:rsidRDefault="00000000">
            <w:r>
              <w:t>0.385</w:t>
            </w:r>
          </w:p>
        </w:tc>
      </w:tr>
      <w:tr w:rsidR="00D617C2" w14:paraId="5FE23A17" w14:textId="77777777">
        <w:tc>
          <w:tcPr>
            <w:tcW w:w="656" w:type="dxa"/>
            <w:vAlign w:val="center"/>
          </w:tcPr>
          <w:p w14:paraId="4F863D62" w14:textId="77777777" w:rsidR="00D617C2" w:rsidRDefault="00000000">
            <w:r>
              <w:t>7</w:t>
            </w:r>
          </w:p>
        </w:tc>
        <w:tc>
          <w:tcPr>
            <w:tcW w:w="888" w:type="dxa"/>
            <w:vAlign w:val="center"/>
          </w:tcPr>
          <w:p w14:paraId="6BEDA793" w14:textId="77777777" w:rsidR="00D617C2" w:rsidRDefault="00000000">
            <w:r>
              <w:t>C8215</w:t>
            </w:r>
          </w:p>
        </w:tc>
        <w:tc>
          <w:tcPr>
            <w:tcW w:w="769" w:type="dxa"/>
            <w:vAlign w:val="center"/>
          </w:tcPr>
          <w:p w14:paraId="17429D7A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1A01A86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6267247" w14:textId="77777777" w:rsidR="00D617C2" w:rsidRDefault="00000000">
            <w:r>
              <w:t>12.309</w:t>
            </w:r>
          </w:p>
        </w:tc>
        <w:tc>
          <w:tcPr>
            <w:tcW w:w="848" w:type="dxa"/>
            <w:vAlign w:val="center"/>
          </w:tcPr>
          <w:p w14:paraId="2BFAE157" w14:textId="77777777" w:rsidR="00D617C2" w:rsidRDefault="00000000">
            <w:r>
              <w:t>12.309</w:t>
            </w:r>
          </w:p>
        </w:tc>
        <w:tc>
          <w:tcPr>
            <w:tcW w:w="781" w:type="dxa"/>
            <w:vAlign w:val="center"/>
          </w:tcPr>
          <w:p w14:paraId="52A38E63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679A4640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48600BC" w14:textId="77777777" w:rsidR="00D617C2" w:rsidRDefault="00D617C2"/>
        </w:tc>
        <w:tc>
          <w:tcPr>
            <w:tcW w:w="916" w:type="dxa"/>
            <w:vAlign w:val="center"/>
          </w:tcPr>
          <w:p w14:paraId="43D6ECF6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74D69D8" w14:textId="77777777" w:rsidR="00D617C2" w:rsidRDefault="00000000">
            <w:r>
              <w:t>0.385</w:t>
            </w:r>
          </w:p>
        </w:tc>
      </w:tr>
      <w:tr w:rsidR="00D617C2" w14:paraId="6D6B44DA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4DB6E28" w14:textId="77777777" w:rsidR="00D617C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11DBA49" w14:textId="77777777" w:rsidR="00D617C2" w:rsidRDefault="00000000">
            <w:r>
              <w:t>89.703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1C8086D8" w14:textId="77777777" w:rsidR="00D617C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09C1DDEB" w14:textId="77777777" w:rsidR="00D617C2" w:rsidRDefault="00000000">
            <w:r>
              <w:t>0.371</w:t>
            </w:r>
          </w:p>
        </w:tc>
      </w:tr>
    </w:tbl>
    <w:p w14:paraId="473D6026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189E5C83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17C2" w14:paraId="590A6E56" w14:textId="77777777">
        <w:tc>
          <w:tcPr>
            <w:tcW w:w="656" w:type="dxa"/>
            <w:shd w:val="clear" w:color="auto" w:fill="E6E6E6"/>
            <w:vAlign w:val="center"/>
          </w:tcPr>
          <w:p w14:paraId="0E4FC4BE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3B5483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025F4DD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2FA2DD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87FDBB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1DDC1B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591C450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424F5FF" w14:textId="77777777" w:rsidR="00D617C2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8FE15AD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923FC1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A4818B" w14:textId="77777777" w:rsidR="00D617C2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D617C2" w14:paraId="66A3CE00" w14:textId="77777777">
        <w:tc>
          <w:tcPr>
            <w:tcW w:w="656" w:type="dxa"/>
            <w:vAlign w:val="center"/>
          </w:tcPr>
          <w:p w14:paraId="0037C5F8" w14:textId="77777777" w:rsidR="00D617C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76B25DB5" w14:textId="77777777" w:rsidR="00D617C2" w:rsidRDefault="00000000">
            <w:r>
              <w:t>C0915</w:t>
            </w:r>
          </w:p>
        </w:tc>
        <w:tc>
          <w:tcPr>
            <w:tcW w:w="769" w:type="dxa"/>
            <w:vAlign w:val="center"/>
          </w:tcPr>
          <w:p w14:paraId="33C1E5D0" w14:textId="77777777" w:rsidR="00D617C2" w:rsidRDefault="00000000">
            <w:r>
              <w:t>2</w:t>
            </w:r>
          </w:p>
        </w:tc>
        <w:tc>
          <w:tcPr>
            <w:tcW w:w="769" w:type="dxa"/>
            <w:vAlign w:val="center"/>
          </w:tcPr>
          <w:p w14:paraId="309A2492" w14:textId="77777777" w:rsidR="00D617C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2479BDDF" w14:textId="77777777" w:rsidR="00D617C2" w:rsidRDefault="00000000">
            <w:r>
              <w:t>1.350</w:t>
            </w:r>
          </w:p>
        </w:tc>
        <w:tc>
          <w:tcPr>
            <w:tcW w:w="848" w:type="dxa"/>
            <w:vAlign w:val="center"/>
          </w:tcPr>
          <w:p w14:paraId="6D75DCC4" w14:textId="77777777" w:rsidR="00D617C2" w:rsidRDefault="00000000">
            <w:r>
              <w:t>2.700</w:t>
            </w:r>
          </w:p>
        </w:tc>
        <w:tc>
          <w:tcPr>
            <w:tcW w:w="781" w:type="dxa"/>
            <w:vAlign w:val="center"/>
          </w:tcPr>
          <w:p w14:paraId="5DA3335A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8F5F01E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6E09825E" w14:textId="77777777" w:rsidR="00D617C2" w:rsidRDefault="00D617C2"/>
        </w:tc>
        <w:tc>
          <w:tcPr>
            <w:tcW w:w="916" w:type="dxa"/>
            <w:vAlign w:val="center"/>
          </w:tcPr>
          <w:p w14:paraId="7DDB3752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5DE649A3" w14:textId="77777777" w:rsidR="00D617C2" w:rsidRDefault="00000000">
            <w:r>
              <w:t>0.385</w:t>
            </w:r>
          </w:p>
        </w:tc>
      </w:tr>
      <w:tr w:rsidR="00D617C2" w14:paraId="02A16E87" w14:textId="77777777">
        <w:tc>
          <w:tcPr>
            <w:tcW w:w="656" w:type="dxa"/>
            <w:vAlign w:val="center"/>
          </w:tcPr>
          <w:p w14:paraId="3522C365" w14:textId="77777777" w:rsidR="00D617C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11AEDB07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7C154D24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583D67B8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46C0F19C" w14:textId="77777777" w:rsidR="00D617C2" w:rsidRDefault="00000000">
            <w:r>
              <w:t>11.100</w:t>
            </w:r>
          </w:p>
        </w:tc>
        <w:tc>
          <w:tcPr>
            <w:tcW w:w="848" w:type="dxa"/>
            <w:vAlign w:val="center"/>
          </w:tcPr>
          <w:p w14:paraId="7301B97F" w14:textId="77777777" w:rsidR="00D617C2" w:rsidRDefault="00000000">
            <w:r>
              <w:t>11.100</w:t>
            </w:r>
          </w:p>
        </w:tc>
        <w:tc>
          <w:tcPr>
            <w:tcW w:w="781" w:type="dxa"/>
            <w:vAlign w:val="center"/>
          </w:tcPr>
          <w:p w14:paraId="24363673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ED39040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551C31D" w14:textId="77777777" w:rsidR="00D617C2" w:rsidRDefault="00D617C2"/>
        </w:tc>
        <w:tc>
          <w:tcPr>
            <w:tcW w:w="916" w:type="dxa"/>
            <w:vAlign w:val="center"/>
          </w:tcPr>
          <w:p w14:paraId="4CB6FD89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23294DFB" w14:textId="77777777" w:rsidR="00D617C2" w:rsidRDefault="00000000">
            <w:r>
              <w:t>0.385</w:t>
            </w:r>
          </w:p>
        </w:tc>
      </w:tr>
      <w:tr w:rsidR="00D617C2" w14:paraId="0DD463A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619EA71" w14:textId="77777777" w:rsidR="00D617C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43A9C7" w14:textId="77777777" w:rsidR="00D617C2" w:rsidRDefault="00000000">
            <w:r>
              <w:t>13.800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5DD4EEA7" w14:textId="77777777" w:rsidR="00D617C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4CD4768A" w14:textId="77777777" w:rsidR="00D617C2" w:rsidRDefault="00000000">
            <w:r>
              <w:t>0.385</w:t>
            </w:r>
          </w:p>
        </w:tc>
      </w:tr>
    </w:tbl>
    <w:p w14:paraId="27FFB724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18219FC5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D617C2" w14:paraId="262C9690" w14:textId="77777777">
        <w:tc>
          <w:tcPr>
            <w:tcW w:w="656" w:type="dxa"/>
            <w:shd w:val="clear" w:color="auto" w:fill="E6E6E6"/>
            <w:vAlign w:val="center"/>
          </w:tcPr>
          <w:p w14:paraId="5CFB0B2D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E8A98C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BD1E6C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4508C7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6E7137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FA2A49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1353486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12CB1D9" w14:textId="77777777" w:rsidR="00D617C2" w:rsidRDefault="00000000">
            <w:pPr>
              <w:jc w:val="center"/>
            </w:pPr>
            <w:r>
              <w:t>窗遮阳系数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AFC260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3C0BB83" w14:textId="77777777" w:rsidR="00D617C2" w:rsidRDefault="00000000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3E653E0" w14:textId="77777777" w:rsidR="00D617C2" w:rsidRDefault="00000000">
            <w:pPr>
              <w:jc w:val="center"/>
            </w:pPr>
            <w:r>
              <w:t>综合</w:t>
            </w:r>
            <w:r>
              <w:br/>
            </w:r>
            <w:r>
              <w:t>遮阳系数</w:t>
            </w:r>
          </w:p>
        </w:tc>
      </w:tr>
      <w:tr w:rsidR="00D617C2" w14:paraId="102370E6" w14:textId="77777777">
        <w:tc>
          <w:tcPr>
            <w:tcW w:w="656" w:type="dxa"/>
            <w:vAlign w:val="center"/>
          </w:tcPr>
          <w:p w14:paraId="1798D227" w14:textId="77777777" w:rsidR="00D617C2" w:rsidRDefault="00000000">
            <w:r>
              <w:t>1</w:t>
            </w:r>
          </w:p>
        </w:tc>
        <w:tc>
          <w:tcPr>
            <w:tcW w:w="888" w:type="dxa"/>
            <w:vAlign w:val="center"/>
          </w:tcPr>
          <w:p w14:paraId="5CC2F2B7" w14:textId="77777777" w:rsidR="00D617C2" w:rsidRDefault="00000000">
            <w:r>
              <w:t>C7315</w:t>
            </w:r>
          </w:p>
        </w:tc>
        <w:tc>
          <w:tcPr>
            <w:tcW w:w="769" w:type="dxa"/>
            <w:vAlign w:val="center"/>
          </w:tcPr>
          <w:p w14:paraId="3DE63A6F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445C9A01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2F8CDE7F" w14:textId="77777777" w:rsidR="00D617C2" w:rsidRDefault="00000000">
            <w:r>
              <w:t>10.994</w:t>
            </w:r>
          </w:p>
        </w:tc>
        <w:tc>
          <w:tcPr>
            <w:tcW w:w="848" w:type="dxa"/>
            <w:vAlign w:val="center"/>
          </w:tcPr>
          <w:p w14:paraId="4A408893" w14:textId="77777777" w:rsidR="00D617C2" w:rsidRDefault="00000000">
            <w:r>
              <w:t>10.994</w:t>
            </w:r>
          </w:p>
        </w:tc>
        <w:tc>
          <w:tcPr>
            <w:tcW w:w="781" w:type="dxa"/>
            <w:vAlign w:val="center"/>
          </w:tcPr>
          <w:p w14:paraId="28C45276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0E9C314B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191BB51C" w14:textId="77777777" w:rsidR="00D617C2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6FFA2C0" w14:textId="77777777" w:rsidR="00D617C2" w:rsidRDefault="00000000">
            <w:r>
              <w:t>0.779</w:t>
            </w:r>
          </w:p>
        </w:tc>
        <w:tc>
          <w:tcPr>
            <w:tcW w:w="916" w:type="dxa"/>
            <w:vAlign w:val="center"/>
          </w:tcPr>
          <w:p w14:paraId="281386B4" w14:textId="77777777" w:rsidR="00D617C2" w:rsidRDefault="00000000">
            <w:r>
              <w:t>0.300</w:t>
            </w:r>
          </w:p>
        </w:tc>
      </w:tr>
      <w:tr w:rsidR="00D617C2" w14:paraId="40175205" w14:textId="77777777">
        <w:tc>
          <w:tcPr>
            <w:tcW w:w="656" w:type="dxa"/>
            <w:vAlign w:val="center"/>
          </w:tcPr>
          <w:p w14:paraId="3AAEE24D" w14:textId="77777777" w:rsidR="00D617C2" w:rsidRDefault="00000000">
            <w:r>
              <w:t>2</w:t>
            </w:r>
          </w:p>
        </w:tc>
        <w:tc>
          <w:tcPr>
            <w:tcW w:w="888" w:type="dxa"/>
            <w:vAlign w:val="center"/>
          </w:tcPr>
          <w:p w14:paraId="622C6708" w14:textId="77777777" w:rsidR="00D617C2" w:rsidRDefault="00000000">
            <w:r>
              <w:t>C7315</w:t>
            </w:r>
          </w:p>
        </w:tc>
        <w:tc>
          <w:tcPr>
            <w:tcW w:w="769" w:type="dxa"/>
            <w:vAlign w:val="center"/>
          </w:tcPr>
          <w:p w14:paraId="5C798D8C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3E38266D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B26F306" w14:textId="77777777" w:rsidR="00D617C2" w:rsidRDefault="00000000">
            <w:r>
              <w:t>10.958</w:t>
            </w:r>
          </w:p>
        </w:tc>
        <w:tc>
          <w:tcPr>
            <w:tcW w:w="848" w:type="dxa"/>
            <w:vAlign w:val="center"/>
          </w:tcPr>
          <w:p w14:paraId="7045F555" w14:textId="77777777" w:rsidR="00D617C2" w:rsidRDefault="00000000">
            <w:r>
              <w:t>10.958</w:t>
            </w:r>
          </w:p>
        </w:tc>
        <w:tc>
          <w:tcPr>
            <w:tcW w:w="781" w:type="dxa"/>
            <w:vAlign w:val="center"/>
          </w:tcPr>
          <w:p w14:paraId="46E1BB02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5CD022C0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37D21696" w14:textId="77777777" w:rsidR="00D617C2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11B9557B" w14:textId="77777777" w:rsidR="00D617C2" w:rsidRDefault="00000000">
            <w:r>
              <w:t>0.779</w:t>
            </w:r>
          </w:p>
        </w:tc>
        <w:tc>
          <w:tcPr>
            <w:tcW w:w="916" w:type="dxa"/>
            <w:vAlign w:val="center"/>
          </w:tcPr>
          <w:p w14:paraId="0E11131F" w14:textId="77777777" w:rsidR="00D617C2" w:rsidRDefault="00000000">
            <w:r>
              <w:t>0.300</w:t>
            </w:r>
          </w:p>
        </w:tc>
      </w:tr>
      <w:tr w:rsidR="00D617C2" w14:paraId="3F24BB49" w14:textId="77777777">
        <w:tc>
          <w:tcPr>
            <w:tcW w:w="656" w:type="dxa"/>
            <w:vAlign w:val="center"/>
          </w:tcPr>
          <w:p w14:paraId="59B267C6" w14:textId="77777777" w:rsidR="00D617C2" w:rsidRDefault="00000000">
            <w:r>
              <w:t>3</w:t>
            </w:r>
          </w:p>
        </w:tc>
        <w:tc>
          <w:tcPr>
            <w:tcW w:w="888" w:type="dxa"/>
            <w:vAlign w:val="center"/>
          </w:tcPr>
          <w:p w14:paraId="2C440E97" w14:textId="77777777" w:rsidR="00D617C2" w:rsidRDefault="00000000">
            <w:r>
              <w:t>C7315</w:t>
            </w:r>
          </w:p>
        </w:tc>
        <w:tc>
          <w:tcPr>
            <w:tcW w:w="769" w:type="dxa"/>
            <w:vAlign w:val="center"/>
          </w:tcPr>
          <w:p w14:paraId="49F093C4" w14:textId="77777777" w:rsidR="00D617C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2D61A909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169E8827" w14:textId="77777777" w:rsidR="00D617C2" w:rsidRDefault="00000000">
            <w:r>
              <w:t>10.994</w:t>
            </w:r>
          </w:p>
        </w:tc>
        <w:tc>
          <w:tcPr>
            <w:tcW w:w="848" w:type="dxa"/>
            <w:vAlign w:val="center"/>
          </w:tcPr>
          <w:p w14:paraId="5AD9F764" w14:textId="77777777" w:rsidR="00D617C2" w:rsidRDefault="00000000">
            <w:r>
              <w:t>10.994</w:t>
            </w:r>
          </w:p>
        </w:tc>
        <w:tc>
          <w:tcPr>
            <w:tcW w:w="781" w:type="dxa"/>
            <w:vAlign w:val="center"/>
          </w:tcPr>
          <w:p w14:paraId="76F48C25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1EB158F6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14AE900A" w14:textId="77777777" w:rsidR="00D617C2" w:rsidRDefault="00D617C2"/>
        </w:tc>
        <w:tc>
          <w:tcPr>
            <w:tcW w:w="916" w:type="dxa"/>
            <w:vAlign w:val="center"/>
          </w:tcPr>
          <w:p w14:paraId="07D88BBB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752BF9" w14:textId="77777777" w:rsidR="00D617C2" w:rsidRDefault="00000000">
            <w:r>
              <w:t>0.385</w:t>
            </w:r>
          </w:p>
        </w:tc>
      </w:tr>
      <w:tr w:rsidR="00D617C2" w14:paraId="72D338FB" w14:textId="77777777">
        <w:tc>
          <w:tcPr>
            <w:tcW w:w="656" w:type="dxa"/>
            <w:vAlign w:val="center"/>
          </w:tcPr>
          <w:p w14:paraId="7F31B276" w14:textId="77777777" w:rsidR="00D617C2" w:rsidRDefault="00000000">
            <w:r>
              <w:t>4</w:t>
            </w:r>
          </w:p>
        </w:tc>
        <w:tc>
          <w:tcPr>
            <w:tcW w:w="888" w:type="dxa"/>
            <w:vAlign w:val="center"/>
          </w:tcPr>
          <w:p w14:paraId="30985BFE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600DF451" w14:textId="77777777" w:rsidR="00D617C2" w:rsidRDefault="00000000">
            <w:r>
              <w:t>1,3</w:t>
            </w:r>
          </w:p>
        </w:tc>
        <w:tc>
          <w:tcPr>
            <w:tcW w:w="769" w:type="dxa"/>
            <w:vAlign w:val="center"/>
          </w:tcPr>
          <w:p w14:paraId="1262A77D" w14:textId="77777777" w:rsidR="00D617C2" w:rsidRDefault="00000000">
            <w:r>
              <w:t>2</w:t>
            </w:r>
          </w:p>
        </w:tc>
        <w:tc>
          <w:tcPr>
            <w:tcW w:w="848" w:type="dxa"/>
            <w:vAlign w:val="center"/>
          </w:tcPr>
          <w:p w14:paraId="6DC014A3" w14:textId="77777777" w:rsidR="00D617C2" w:rsidRDefault="00000000">
            <w:r>
              <w:t>11.100</w:t>
            </w:r>
          </w:p>
        </w:tc>
        <w:tc>
          <w:tcPr>
            <w:tcW w:w="848" w:type="dxa"/>
            <w:vAlign w:val="center"/>
          </w:tcPr>
          <w:p w14:paraId="7CE4B430" w14:textId="77777777" w:rsidR="00D617C2" w:rsidRDefault="00000000">
            <w:r>
              <w:t>22.200</w:t>
            </w:r>
          </w:p>
        </w:tc>
        <w:tc>
          <w:tcPr>
            <w:tcW w:w="781" w:type="dxa"/>
            <w:vAlign w:val="center"/>
          </w:tcPr>
          <w:p w14:paraId="6CE182C1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226226EB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2A7BC224" w14:textId="77777777" w:rsidR="00D617C2" w:rsidRDefault="00D617C2"/>
        </w:tc>
        <w:tc>
          <w:tcPr>
            <w:tcW w:w="916" w:type="dxa"/>
            <w:vAlign w:val="center"/>
          </w:tcPr>
          <w:p w14:paraId="68D39E77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19732EB3" w14:textId="77777777" w:rsidR="00D617C2" w:rsidRDefault="00000000">
            <w:r>
              <w:t>0.385</w:t>
            </w:r>
          </w:p>
        </w:tc>
      </w:tr>
      <w:tr w:rsidR="00D617C2" w14:paraId="2CB013B2" w14:textId="77777777">
        <w:tc>
          <w:tcPr>
            <w:tcW w:w="656" w:type="dxa"/>
            <w:vAlign w:val="center"/>
          </w:tcPr>
          <w:p w14:paraId="2C3DD89D" w14:textId="77777777" w:rsidR="00D617C2" w:rsidRDefault="00000000">
            <w:r>
              <w:t>5</w:t>
            </w:r>
          </w:p>
        </w:tc>
        <w:tc>
          <w:tcPr>
            <w:tcW w:w="888" w:type="dxa"/>
            <w:vAlign w:val="center"/>
          </w:tcPr>
          <w:p w14:paraId="5BABDA5F" w14:textId="77777777" w:rsidR="00D617C2" w:rsidRDefault="00000000">
            <w:r>
              <w:t>C7415</w:t>
            </w:r>
          </w:p>
        </w:tc>
        <w:tc>
          <w:tcPr>
            <w:tcW w:w="769" w:type="dxa"/>
            <w:vAlign w:val="center"/>
          </w:tcPr>
          <w:p w14:paraId="6AE55875" w14:textId="77777777" w:rsidR="00D617C2" w:rsidRDefault="00000000">
            <w:r>
              <w:t>1</w:t>
            </w:r>
          </w:p>
        </w:tc>
        <w:tc>
          <w:tcPr>
            <w:tcW w:w="769" w:type="dxa"/>
            <w:vAlign w:val="center"/>
          </w:tcPr>
          <w:p w14:paraId="7B7F7A8F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648DBC1A" w14:textId="77777777" w:rsidR="00D617C2" w:rsidRDefault="00000000">
            <w:r>
              <w:t>11.100</w:t>
            </w:r>
          </w:p>
        </w:tc>
        <w:tc>
          <w:tcPr>
            <w:tcW w:w="848" w:type="dxa"/>
            <w:vAlign w:val="center"/>
          </w:tcPr>
          <w:p w14:paraId="2C7630E6" w14:textId="77777777" w:rsidR="00D617C2" w:rsidRDefault="00000000">
            <w:r>
              <w:t>11.100</w:t>
            </w:r>
          </w:p>
        </w:tc>
        <w:tc>
          <w:tcPr>
            <w:tcW w:w="781" w:type="dxa"/>
            <w:vAlign w:val="center"/>
          </w:tcPr>
          <w:p w14:paraId="4D3EC045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7B62F34D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1E1CC1D1" w14:textId="77777777" w:rsidR="00D617C2" w:rsidRDefault="00000000">
            <w:r>
              <w:t>平板遮阳</w:t>
            </w:r>
            <w:r>
              <w:t>0</w:t>
            </w:r>
          </w:p>
        </w:tc>
        <w:tc>
          <w:tcPr>
            <w:tcW w:w="916" w:type="dxa"/>
            <w:vAlign w:val="center"/>
          </w:tcPr>
          <w:p w14:paraId="504437AE" w14:textId="77777777" w:rsidR="00D617C2" w:rsidRDefault="00000000">
            <w:r>
              <w:t>0.779</w:t>
            </w:r>
          </w:p>
        </w:tc>
        <w:tc>
          <w:tcPr>
            <w:tcW w:w="916" w:type="dxa"/>
            <w:vAlign w:val="center"/>
          </w:tcPr>
          <w:p w14:paraId="6418F65C" w14:textId="77777777" w:rsidR="00D617C2" w:rsidRDefault="00000000">
            <w:r>
              <w:t>0.300</w:t>
            </w:r>
          </w:p>
        </w:tc>
      </w:tr>
      <w:tr w:rsidR="00D617C2" w14:paraId="4F84217E" w14:textId="77777777">
        <w:tc>
          <w:tcPr>
            <w:tcW w:w="656" w:type="dxa"/>
            <w:vAlign w:val="center"/>
          </w:tcPr>
          <w:p w14:paraId="79F05932" w14:textId="77777777" w:rsidR="00D617C2" w:rsidRDefault="00000000">
            <w:r>
              <w:t>6</w:t>
            </w:r>
          </w:p>
        </w:tc>
        <w:tc>
          <w:tcPr>
            <w:tcW w:w="888" w:type="dxa"/>
            <w:vAlign w:val="center"/>
          </w:tcPr>
          <w:p w14:paraId="149AC296" w14:textId="77777777" w:rsidR="00D617C2" w:rsidRDefault="00000000">
            <w:r>
              <w:t>C7715</w:t>
            </w:r>
          </w:p>
        </w:tc>
        <w:tc>
          <w:tcPr>
            <w:tcW w:w="769" w:type="dxa"/>
            <w:vAlign w:val="center"/>
          </w:tcPr>
          <w:p w14:paraId="1027ABDE" w14:textId="77777777" w:rsidR="00D617C2" w:rsidRDefault="00000000">
            <w:r>
              <w:t>3</w:t>
            </w:r>
          </w:p>
        </w:tc>
        <w:tc>
          <w:tcPr>
            <w:tcW w:w="769" w:type="dxa"/>
            <w:vAlign w:val="center"/>
          </w:tcPr>
          <w:p w14:paraId="5CF9200A" w14:textId="77777777" w:rsidR="00D617C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C4F08E8" w14:textId="77777777" w:rsidR="00D617C2" w:rsidRDefault="00000000">
            <w:r>
              <w:t>11.544</w:t>
            </w:r>
          </w:p>
        </w:tc>
        <w:tc>
          <w:tcPr>
            <w:tcW w:w="848" w:type="dxa"/>
            <w:vAlign w:val="center"/>
          </w:tcPr>
          <w:p w14:paraId="5F158DFC" w14:textId="77777777" w:rsidR="00D617C2" w:rsidRDefault="00000000">
            <w:r>
              <w:t>11.544</w:t>
            </w:r>
          </w:p>
        </w:tc>
        <w:tc>
          <w:tcPr>
            <w:tcW w:w="781" w:type="dxa"/>
            <w:vAlign w:val="center"/>
          </w:tcPr>
          <w:p w14:paraId="58F4F75A" w14:textId="77777777" w:rsidR="00D617C2" w:rsidRDefault="00000000">
            <w:r>
              <w:t>18</w:t>
            </w:r>
          </w:p>
        </w:tc>
        <w:tc>
          <w:tcPr>
            <w:tcW w:w="916" w:type="dxa"/>
            <w:vAlign w:val="center"/>
          </w:tcPr>
          <w:p w14:paraId="48C22CBC" w14:textId="77777777" w:rsidR="00D617C2" w:rsidRDefault="00000000">
            <w:r>
              <w:t>0.385</w:t>
            </w:r>
          </w:p>
        </w:tc>
        <w:tc>
          <w:tcPr>
            <w:tcW w:w="1018" w:type="dxa"/>
            <w:vAlign w:val="center"/>
          </w:tcPr>
          <w:p w14:paraId="5C3AF77F" w14:textId="77777777" w:rsidR="00D617C2" w:rsidRDefault="00D617C2"/>
        </w:tc>
        <w:tc>
          <w:tcPr>
            <w:tcW w:w="916" w:type="dxa"/>
            <w:vAlign w:val="center"/>
          </w:tcPr>
          <w:p w14:paraId="5D359CC0" w14:textId="77777777" w:rsidR="00D617C2" w:rsidRDefault="00000000">
            <w:r>
              <w:t>1.000</w:t>
            </w:r>
          </w:p>
        </w:tc>
        <w:tc>
          <w:tcPr>
            <w:tcW w:w="916" w:type="dxa"/>
            <w:vAlign w:val="center"/>
          </w:tcPr>
          <w:p w14:paraId="6CCB54E1" w14:textId="77777777" w:rsidR="00D617C2" w:rsidRDefault="00000000">
            <w:r>
              <w:t>0.385</w:t>
            </w:r>
          </w:p>
        </w:tc>
      </w:tr>
      <w:tr w:rsidR="00D617C2" w14:paraId="3DD9DBE2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1B05AC07" w14:textId="77777777" w:rsidR="00D617C2" w:rsidRDefault="00000000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3A5466F" w14:textId="77777777" w:rsidR="00D617C2" w:rsidRDefault="00000000">
            <w:r>
              <w:t>77.790</w:t>
            </w:r>
          </w:p>
        </w:tc>
        <w:tc>
          <w:tcPr>
            <w:tcW w:w="3631" w:type="dxa"/>
            <w:gridSpan w:val="4"/>
            <w:shd w:val="clear" w:color="auto" w:fill="E6E6E6"/>
            <w:vAlign w:val="center"/>
          </w:tcPr>
          <w:p w14:paraId="368BEB83" w14:textId="77777777" w:rsidR="00D617C2" w:rsidRDefault="00000000">
            <w:r>
              <w:t>朝向综合遮阳系数</w:t>
            </w:r>
          </w:p>
        </w:tc>
        <w:tc>
          <w:tcPr>
            <w:tcW w:w="916" w:type="dxa"/>
            <w:vAlign w:val="center"/>
          </w:tcPr>
          <w:p w14:paraId="30D6DC9A" w14:textId="77777777" w:rsidR="00D617C2" w:rsidRDefault="00000000">
            <w:r>
              <w:t>0.349</w:t>
            </w:r>
          </w:p>
        </w:tc>
      </w:tr>
    </w:tbl>
    <w:p w14:paraId="69D54211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355485A1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平均遮阳系数：</w:t>
      </w:r>
    </w:p>
    <w:tbl>
      <w:tblPr>
        <w:tblW w:w="5000" w:type="auto"/>
        <w:tblBorders>
          <w:top w:val="none" w:sz="2" w:space="0" w:color="FFFFFF"/>
          <w:left w:val="none" w:sz="2" w:space="0" w:color="FFFFFF"/>
          <w:bottom w:val="none" w:sz="2" w:space="0" w:color="FFFFFF"/>
          <w:right w:val="none" w:sz="2" w:space="0" w:color="FFFFFF"/>
          <w:insideH w:val="none" w:sz="2" w:space="0" w:color="FFFFFF"/>
          <w:insideV w:val="none" w:sz="2" w:space="0" w:color="FFFFFF"/>
        </w:tblBorders>
        <w:tblLook w:val="04A0" w:firstRow="1" w:lastRow="0" w:firstColumn="1" w:lastColumn="0" w:noHBand="0" w:noVBand="1"/>
      </w:tblPr>
      <w:tblGrid>
        <w:gridCol w:w="6651"/>
        <w:gridCol w:w="807"/>
      </w:tblGrid>
      <w:tr w:rsidR="00D617C2" w14:paraId="16C78178" w14:textId="77777777">
        <w:tc>
          <w:tcPr>
            <w:tcW w:w="2310" w:type="auto"/>
            <w:vAlign w:val="center"/>
          </w:tcPr>
          <w:p w14:paraId="06974A35" w14:textId="77777777" w:rsidR="00D617C2" w:rsidRDefault="00000000">
            <w:r>
              <w:rPr>
                <w:noProof/>
              </w:rPr>
              <w:drawing>
                <wp:inline distT="0" distB="0" distL="0" distR="0" wp14:anchorId="2683CA67" wp14:editId="28F8A38B">
                  <wp:extent cx="4086654" cy="457248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auto"/>
            <w:vAlign w:val="center"/>
          </w:tcPr>
          <w:p w14:paraId="75068920" w14:textId="77777777" w:rsidR="00D617C2" w:rsidRDefault="00000000">
            <w:r>
              <w:t>=0.362</w:t>
            </w:r>
          </w:p>
        </w:tc>
      </w:tr>
    </w:tbl>
    <w:p w14:paraId="7EBEA158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4"/>
        <w:gridCol w:w="2406"/>
        <w:gridCol w:w="2400"/>
      </w:tblGrid>
      <w:tr w:rsidR="00D617C2" w14:paraId="2F2E1D65" w14:textId="77777777">
        <w:tc>
          <w:tcPr>
            <w:tcW w:w="2263" w:type="dxa"/>
            <w:shd w:val="clear" w:color="auto" w:fill="E6E6E6"/>
            <w:vAlign w:val="center"/>
          </w:tcPr>
          <w:p w14:paraId="7240BB7B" w14:textId="77777777" w:rsidR="00D617C2" w:rsidRDefault="00000000"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8654A1B" w14:textId="77777777" w:rsidR="00D617C2" w:rsidRDefault="00000000"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 w14:paraId="20D8C15B" w14:textId="77777777" w:rsidR="00D617C2" w:rsidRDefault="00000000">
            <w:pPr>
              <w:jc w:val="center"/>
            </w:pPr>
            <w:r>
              <w:t>权重系数</w:t>
            </w:r>
            <w:r>
              <w:t>b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367E87D7" w14:textId="77777777" w:rsidR="00D617C2" w:rsidRDefault="00000000">
            <w:pPr>
              <w:jc w:val="center"/>
            </w:pPr>
            <w:r>
              <w:t>窗遮阳系数</w:t>
            </w:r>
          </w:p>
        </w:tc>
      </w:tr>
      <w:tr w:rsidR="00D617C2" w14:paraId="39300A7C" w14:textId="77777777">
        <w:tc>
          <w:tcPr>
            <w:tcW w:w="2263" w:type="dxa"/>
            <w:shd w:val="clear" w:color="auto" w:fill="E6E6E6"/>
            <w:vAlign w:val="center"/>
          </w:tcPr>
          <w:p w14:paraId="172A80D0" w14:textId="77777777" w:rsidR="00D617C2" w:rsidRDefault="00000000">
            <w:r>
              <w:t>南向</w:t>
            </w:r>
          </w:p>
        </w:tc>
        <w:tc>
          <w:tcPr>
            <w:tcW w:w="2263" w:type="dxa"/>
            <w:vAlign w:val="center"/>
          </w:tcPr>
          <w:p w14:paraId="549C6C3A" w14:textId="77777777" w:rsidR="00D617C2" w:rsidRDefault="00000000">
            <w:r>
              <w:t>43.969</w:t>
            </w:r>
          </w:p>
        </w:tc>
        <w:tc>
          <w:tcPr>
            <w:tcW w:w="2405" w:type="dxa"/>
            <w:vAlign w:val="center"/>
          </w:tcPr>
          <w:p w14:paraId="0FF0BD8C" w14:textId="77777777" w:rsidR="00D617C2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21A45A7C" w14:textId="77777777" w:rsidR="00D617C2" w:rsidRDefault="00000000">
            <w:r>
              <w:t>0.360</w:t>
            </w:r>
          </w:p>
        </w:tc>
      </w:tr>
      <w:tr w:rsidR="00D617C2" w14:paraId="185D6E81" w14:textId="77777777">
        <w:tc>
          <w:tcPr>
            <w:tcW w:w="2263" w:type="dxa"/>
            <w:shd w:val="clear" w:color="auto" w:fill="E6E6E6"/>
            <w:vAlign w:val="center"/>
          </w:tcPr>
          <w:p w14:paraId="030EFCCF" w14:textId="77777777" w:rsidR="00D617C2" w:rsidRDefault="00000000">
            <w:r>
              <w:t>北向</w:t>
            </w:r>
          </w:p>
        </w:tc>
        <w:tc>
          <w:tcPr>
            <w:tcW w:w="2263" w:type="dxa"/>
            <w:vAlign w:val="center"/>
          </w:tcPr>
          <w:p w14:paraId="710548CB" w14:textId="77777777" w:rsidR="00D617C2" w:rsidRDefault="00000000">
            <w:r>
              <w:t>89.703</w:t>
            </w:r>
          </w:p>
        </w:tc>
        <w:tc>
          <w:tcPr>
            <w:tcW w:w="2405" w:type="dxa"/>
            <w:vAlign w:val="center"/>
          </w:tcPr>
          <w:p w14:paraId="72C68B68" w14:textId="77777777" w:rsidR="00D617C2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45DF08B2" w14:textId="77777777" w:rsidR="00D617C2" w:rsidRDefault="00000000">
            <w:r>
              <w:t>0.371</w:t>
            </w:r>
          </w:p>
        </w:tc>
      </w:tr>
      <w:tr w:rsidR="00D617C2" w14:paraId="65AFFE81" w14:textId="77777777">
        <w:tc>
          <w:tcPr>
            <w:tcW w:w="2263" w:type="dxa"/>
            <w:shd w:val="clear" w:color="auto" w:fill="E6E6E6"/>
            <w:vAlign w:val="center"/>
          </w:tcPr>
          <w:p w14:paraId="53651C89" w14:textId="77777777" w:rsidR="00D617C2" w:rsidRDefault="00000000">
            <w:r>
              <w:t>东向</w:t>
            </w:r>
          </w:p>
        </w:tc>
        <w:tc>
          <w:tcPr>
            <w:tcW w:w="2263" w:type="dxa"/>
            <w:vAlign w:val="center"/>
          </w:tcPr>
          <w:p w14:paraId="69048D28" w14:textId="77777777" w:rsidR="00D617C2" w:rsidRDefault="00000000">
            <w:r>
              <w:t>13.800</w:t>
            </w:r>
          </w:p>
        </w:tc>
        <w:tc>
          <w:tcPr>
            <w:tcW w:w="2405" w:type="dxa"/>
            <w:vAlign w:val="center"/>
          </w:tcPr>
          <w:p w14:paraId="6EA82C1E" w14:textId="77777777" w:rsidR="00D617C2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44B16D04" w14:textId="77777777" w:rsidR="00D617C2" w:rsidRDefault="00000000">
            <w:r>
              <w:t>0.385</w:t>
            </w:r>
          </w:p>
        </w:tc>
      </w:tr>
      <w:tr w:rsidR="00D617C2" w14:paraId="26D853A8" w14:textId="77777777">
        <w:tc>
          <w:tcPr>
            <w:tcW w:w="2263" w:type="dxa"/>
            <w:shd w:val="clear" w:color="auto" w:fill="E6E6E6"/>
            <w:vAlign w:val="center"/>
          </w:tcPr>
          <w:p w14:paraId="2BC382B7" w14:textId="77777777" w:rsidR="00D617C2" w:rsidRDefault="00000000">
            <w:r>
              <w:t>西向</w:t>
            </w:r>
          </w:p>
        </w:tc>
        <w:tc>
          <w:tcPr>
            <w:tcW w:w="2263" w:type="dxa"/>
            <w:vAlign w:val="center"/>
          </w:tcPr>
          <w:p w14:paraId="067A76E2" w14:textId="77777777" w:rsidR="00D617C2" w:rsidRDefault="00000000">
            <w:r>
              <w:t>77.790</w:t>
            </w:r>
          </w:p>
        </w:tc>
        <w:tc>
          <w:tcPr>
            <w:tcW w:w="2405" w:type="dxa"/>
            <w:vAlign w:val="center"/>
          </w:tcPr>
          <w:p w14:paraId="232F6BC2" w14:textId="77777777" w:rsidR="00D617C2" w:rsidRDefault="00000000">
            <w:r>
              <w:t>1.00</w:t>
            </w:r>
          </w:p>
        </w:tc>
        <w:tc>
          <w:tcPr>
            <w:tcW w:w="2399" w:type="dxa"/>
            <w:vAlign w:val="center"/>
          </w:tcPr>
          <w:p w14:paraId="6D45B908" w14:textId="77777777" w:rsidR="00D617C2" w:rsidRDefault="00000000">
            <w:r>
              <w:t>0.349</w:t>
            </w:r>
          </w:p>
        </w:tc>
      </w:tr>
      <w:tr w:rsidR="00D617C2" w14:paraId="20FC7093" w14:textId="77777777">
        <w:tc>
          <w:tcPr>
            <w:tcW w:w="6931" w:type="dxa"/>
            <w:gridSpan w:val="3"/>
            <w:shd w:val="clear" w:color="auto" w:fill="E6E6E6"/>
            <w:vAlign w:val="center"/>
          </w:tcPr>
          <w:p w14:paraId="540E0F4C" w14:textId="77777777" w:rsidR="00D617C2" w:rsidRDefault="00000000">
            <w:r>
              <w:t>整个建筑平均遮阳系数</w:t>
            </w:r>
          </w:p>
        </w:tc>
        <w:tc>
          <w:tcPr>
            <w:tcW w:w="2399" w:type="dxa"/>
            <w:vAlign w:val="center"/>
          </w:tcPr>
          <w:p w14:paraId="3A6DCA73" w14:textId="77777777" w:rsidR="00D617C2" w:rsidRDefault="00000000">
            <w:r>
              <w:t>0.362</w:t>
            </w:r>
          </w:p>
        </w:tc>
      </w:tr>
    </w:tbl>
    <w:p w14:paraId="0F77863B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77653C34" w14:textId="77777777" w:rsidR="00D617C2" w:rsidRDefault="00000000">
      <w:pPr>
        <w:pStyle w:val="2"/>
        <w:widowControl w:val="0"/>
        <w:rPr>
          <w:kern w:val="2"/>
        </w:rPr>
      </w:pPr>
      <w:bookmarkStart w:id="61" w:name="_Toc183715739"/>
      <w:r>
        <w:rPr>
          <w:kern w:val="2"/>
        </w:rPr>
        <w:t>平均传热系数</w:t>
      </w:r>
      <w:bookmarkEnd w:id="61"/>
    </w:p>
    <w:p w14:paraId="01C38EA1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17C2" w14:paraId="4AF454B0" w14:textId="77777777">
        <w:tc>
          <w:tcPr>
            <w:tcW w:w="1013" w:type="dxa"/>
            <w:shd w:val="clear" w:color="auto" w:fill="E6E6E6"/>
            <w:vAlign w:val="center"/>
          </w:tcPr>
          <w:p w14:paraId="46437427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CBE8D1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DAF72F1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D9594D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4398F8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502C33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BC6CA9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A1317D" w14:textId="77777777" w:rsidR="00D617C2" w:rsidRDefault="00000000">
            <w:pPr>
              <w:jc w:val="center"/>
            </w:pPr>
            <w:r>
              <w:t>传热系数</w:t>
            </w:r>
          </w:p>
        </w:tc>
      </w:tr>
      <w:tr w:rsidR="00D617C2" w14:paraId="3020BBE1" w14:textId="77777777">
        <w:tc>
          <w:tcPr>
            <w:tcW w:w="1013" w:type="dxa"/>
            <w:vAlign w:val="center"/>
          </w:tcPr>
          <w:p w14:paraId="1A61BA55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23612EA" w14:textId="77777777" w:rsidR="00D617C2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5F807226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DA7FF28" w14:textId="77777777" w:rsidR="00D617C2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10F49C31" w14:textId="77777777" w:rsidR="00D617C2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1318C48B" w14:textId="77777777" w:rsidR="00D617C2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3838B993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3341544" w14:textId="77777777" w:rsidR="00D617C2" w:rsidRDefault="00000000">
            <w:r>
              <w:t>1.800</w:t>
            </w:r>
          </w:p>
        </w:tc>
      </w:tr>
      <w:tr w:rsidR="00D617C2" w14:paraId="2E830DD1" w14:textId="77777777">
        <w:tc>
          <w:tcPr>
            <w:tcW w:w="1013" w:type="dxa"/>
            <w:vAlign w:val="center"/>
          </w:tcPr>
          <w:p w14:paraId="72D4690C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9CEE80B" w14:textId="77777777" w:rsidR="00D617C2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71A8E368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728FED2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AC4A9CF" w14:textId="77777777" w:rsidR="00D617C2" w:rsidRDefault="00000000">
            <w:r>
              <w:t>10.986</w:t>
            </w:r>
          </w:p>
        </w:tc>
        <w:tc>
          <w:tcPr>
            <w:tcW w:w="1188" w:type="dxa"/>
            <w:vAlign w:val="center"/>
          </w:tcPr>
          <w:p w14:paraId="65B35D36" w14:textId="77777777" w:rsidR="00D617C2" w:rsidRDefault="00000000">
            <w:r>
              <w:t>10.986</w:t>
            </w:r>
          </w:p>
        </w:tc>
        <w:tc>
          <w:tcPr>
            <w:tcW w:w="1188" w:type="dxa"/>
            <w:vAlign w:val="center"/>
          </w:tcPr>
          <w:p w14:paraId="2D0BD9ED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AB435DC" w14:textId="77777777" w:rsidR="00D617C2" w:rsidRDefault="00000000">
            <w:r>
              <w:t>1.800</w:t>
            </w:r>
          </w:p>
        </w:tc>
      </w:tr>
      <w:tr w:rsidR="00D617C2" w14:paraId="07B39194" w14:textId="77777777">
        <w:tc>
          <w:tcPr>
            <w:tcW w:w="1013" w:type="dxa"/>
            <w:vAlign w:val="center"/>
          </w:tcPr>
          <w:p w14:paraId="74B5DD0B" w14:textId="77777777" w:rsidR="00D617C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7FEDF231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66714419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24E6E7E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5F19178" w14:textId="77777777" w:rsidR="00D617C2" w:rsidRDefault="00000000">
            <w:r>
              <w:t>11.092</w:t>
            </w:r>
          </w:p>
        </w:tc>
        <w:tc>
          <w:tcPr>
            <w:tcW w:w="1188" w:type="dxa"/>
            <w:vAlign w:val="center"/>
          </w:tcPr>
          <w:p w14:paraId="0F667D31" w14:textId="77777777" w:rsidR="00D617C2" w:rsidRDefault="00000000">
            <w:r>
              <w:t>11.092</w:t>
            </w:r>
          </w:p>
        </w:tc>
        <w:tc>
          <w:tcPr>
            <w:tcW w:w="1188" w:type="dxa"/>
            <w:vAlign w:val="center"/>
          </w:tcPr>
          <w:p w14:paraId="69DD770C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02CF4AD" w14:textId="77777777" w:rsidR="00D617C2" w:rsidRDefault="00000000">
            <w:r>
              <w:t>1.800</w:t>
            </w:r>
          </w:p>
        </w:tc>
      </w:tr>
      <w:tr w:rsidR="00D617C2" w14:paraId="6D5D85DA" w14:textId="77777777">
        <w:tc>
          <w:tcPr>
            <w:tcW w:w="1013" w:type="dxa"/>
            <w:vAlign w:val="center"/>
          </w:tcPr>
          <w:p w14:paraId="0EE490A4" w14:textId="77777777" w:rsidR="00D617C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718DAE0E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635B3E0E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E687960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9052CFE" w14:textId="77777777" w:rsidR="00D617C2" w:rsidRDefault="00000000">
            <w:r>
              <w:t>11.092</w:t>
            </w:r>
          </w:p>
        </w:tc>
        <w:tc>
          <w:tcPr>
            <w:tcW w:w="1188" w:type="dxa"/>
            <w:vAlign w:val="center"/>
          </w:tcPr>
          <w:p w14:paraId="669BF34C" w14:textId="77777777" w:rsidR="00D617C2" w:rsidRDefault="00000000">
            <w:r>
              <w:t>11.092</w:t>
            </w:r>
          </w:p>
        </w:tc>
        <w:tc>
          <w:tcPr>
            <w:tcW w:w="1188" w:type="dxa"/>
            <w:vAlign w:val="center"/>
          </w:tcPr>
          <w:p w14:paraId="07D1A173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02B6F67" w14:textId="77777777" w:rsidR="00D617C2" w:rsidRDefault="00000000">
            <w:r>
              <w:t>1.800</w:t>
            </w:r>
          </w:p>
        </w:tc>
      </w:tr>
      <w:tr w:rsidR="00D617C2" w14:paraId="467E414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7E4E851" w14:textId="77777777" w:rsidR="00D617C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3B14975" w14:textId="77777777" w:rsidR="00D617C2" w:rsidRDefault="00000000">
            <w:r>
              <w:t>43.969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35C0C23" w14:textId="77777777" w:rsidR="00D617C2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1D4A4D25" w14:textId="77777777" w:rsidR="00D617C2" w:rsidRDefault="00000000">
            <w:r>
              <w:t>1.800</w:t>
            </w:r>
          </w:p>
        </w:tc>
      </w:tr>
    </w:tbl>
    <w:p w14:paraId="749B53E0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17C2" w14:paraId="00361AD7" w14:textId="77777777">
        <w:tc>
          <w:tcPr>
            <w:tcW w:w="1013" w:type="dxa"/>
            <w:shd w:val="clear" w:color="auto" w:fill="E6E6E6"/>
            <w:vAlign w:val="center"/>
          </w:tcPr>
          <w:p w14:paraId="05EDA7B9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94814B0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4E6B6C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7BCCA7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66E1E9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F566CF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75F1C3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C88229" w14:textId="77777777" w:rsidR="00D617C2" w:rsidRDefault="00000000">
            <w:pPr>
              <w:jc w:val="center"/>
            </w:pPr>
            <w:r>
              <w:t>传热系数</w:t>
            </w:r>
          </w:p>
        </w:tc>
      </w:tr>
      <w:tr w:rsidR="00D617C2" w14:paraId="3F581471" w14:textId="77777777">
        <w:tc>
          <w:tcPr>
            <w:tcW w:w="1013" w:type="dxa"/>
            <w:vAlign w:val="center"/>
          </w:tcPr>
          <w:p w14:paraId="36B06992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8CEDA1D" w14:textId="77777777" w:rsidR="00D617C2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229244C2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0647F1F" w14:textId="77777777" w:rsidR="00D617C2" w:rsidRDefault="00000000">
            <w:r>
              <w:t>8</w:t>
            </w:r>
          </w:p>
        </w:tc>
        <w:tc>
          <w:tcPr>
            <w:tcW w:w="1188" w:type="dxa"/>
            <w:vAlign w:val="center"/>
          </w:tcPr>
          <w:p w14:paraId="0A6DAE64" w14:textId="77777777" w:rsidR="00D617C2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2CC7FBE9" w14:textId="77777777" w:rsidR="00D617C2" w:rsidRDefault="00000000">
            <w:r>
              <w:t>10.800</w:t>
            </w:r>
          </w:p>
        </w:tc>
        <w:tc>
          <w:tcPr>
            <w:tcW w:w="1188" w:type="dxa"/>
            <w:vAlign w:val="center"/>
          </w:tcPr>
          <w:p w14:paraId="0F17DB5C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147175D" w14:textId="77777777" w:rsidR="00D617C2" w:rsidRDefault="00000000">
            <w:r>
              <w:t>1.800</w:t>
            </w:r>
          </w:p>
        </w:tc>
      </w:tr>
      <w:tr w:rsidR="00D617C2" w14:paraId="5B52B01C" w14:textId="77777777">
        <w:tc>
          <w:tcPr>
            <w:tcW w:w="1013" w:type="dxa"/>
            <w:vAlign w:val="center"/>
          </w:tcPr>
          <w:p w14:paraId="3114FBBC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0D0A161E" w14:textId="77777777" w:rsidR="00D617C2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56FF46ED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A50DD9F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52E957" w14:textId="77777777" w:rsidR="00D617C2" w:rsidRDefault="00000000">
            <w:r>
              <w:t>10.992</w:t>
            </w:r>
          </w:p>
        </w:tc>
        <w:tc>
          <w:tcPr>
            <w:tcW w:w="1188" w:type="dxa"/>
            <w:vAlign w:val="center"/>
          </w:tcPr>
          <w:p w14:paraId="26CE7A82" w14:textId="77777777" w:rsidR="00D617C2" w:rsidRDefault="00000000">
            <w:r>
              <w:t>10.992</w:t>
            </w:r>
          </w:p>
        </w:tc>
        <w:tc>
          <w:tcPr>
            <w:tcW w:w="1188" w:type="dxa"/>
            <w:vAlign w:val="center"/>
          </w:tcPr>
          <w:p w14:paraId="5A3EA724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09EE8B8" w14:textId="77777777" w:rsidR="00D617C2" w:rsidRDefault="00000000">
            <w:r>
              <w:t>1.800</w:t>
            </w:r>
          </w:p>
        </w:tc>
      </w:tr>
      <w:tr w:rsidR="00D617C2" w14:paraId="132DBD21" w14:textId="77777777">
        <w:tc>
          <w:tcPr>
            <w:tcW w:w="1013" w:type="dxa"/>
            <w:vAlign w:val="center"/>
          </w:tcPr>
          <w:p w14:paraId="0E3B1723" w14:textId="77777777" w:rsidR="00D617C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0BF361F3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13015EA7" w14:textId="77777777" w:rsidR="00D617C2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3698E910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331CDBA" w14:textId="77777777" w:rsidR="00D617C2" w:rsidRDefault="00000000">
            <w:r>
              <w:t>11.137</w:t>
            </w:r>
          </w:p>
        </w:tc>
        <w:tc>
          <w:tcPr>
            <w:tcW w:w="1188" w:type="dxa"/>
            <w:vAlign w:val="center"/>
          </w:tcPr>
          <w:p w14:paraId="48AE13EA" w14:textId="77777777" w:rsidR="00D617C2" w:rsidRDefault="00000000">
            <w:r>
              <w:t>22.275</w:t>
            </w:r>
          </w:p>
        </w:tc>
        <w:tc>
          <w:tcPr>
            <w:tcW w:w="1188" w:type="dxa"/>
            <w:vAlign w:val="center"/>
          </w:tcPr>
          <w:p w14:paraId="593ECC73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9364CD0" w14:textId="77777777" w:rsidR="00D617C2" w:rsidRDefault="00000000">
            <w:r>
              <w:t>1.800</w:t>
            </w:r>
          </w:p>
        </w:tc>
      </w:tr>
      <w:tr w:rsidR="00D617C2" w14:paraId="69398B1C" w14:textId="77777777">
        <w:tc>
          <w:tcPr>
            <w:tcW w:w="1013" w:type="dxa"/>
            <w:vAlign w:val="center"/>
          </w:tcPr>
          <w:p w14:paraId="5CBD4E3D" w14:textId="77777777" w:rsidR="00D617C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656F5D4A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7C5AC5A2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15CCB51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FF0B8D2" w14:textId="77777777" w:rsidR="00D617C2" w:rsidRDefault="00000000">
            <w:r>
              <w:t>11.030</w:t>
            </w:r>
          </w:p>
        </w:tc>
        <w:tc>
          <w:tcPr>
            <w:tcW w:w="1188" w:type="dxa"/>
            <w:vAlign w:val="center"/>
          </w:tcPr>
          <w:p w14:paraId="70EF1452" w14:textId="77777777" w:rsidR="00D617C2" w:rsidRDefault="00000000">
            <w:r>
              <w:t>11.030</w:t>
            </w:r>
          </w:p>
        </w:tc>
        <w:tc>
          <w:tcPr>
            <w:tcW w:w="1188" w:type="dxa"/>
            <w:vAlign w:val="center"/>
          </w:tcPr>
          <w:p w14:paraId="1EEB8B4C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D4B9FAD" w14:textId="77777777" w:rsidR="00D617C2" w:rsidRDefault="00000000">
            <w:r>
              <w:t>1.800</w:t>
            </w:r>
          </w:p>
        </w:tc>
      </w:tr>
      <w:tr w:rsidR="00D617C2" w14:paraId="40D73CA5" w14:textId="77777777">
        <w:tc>
          <w:tcPr>
            <w:tcW w:w="1013" w:type="dxa"/>
            <w:vAlign w:val="center"/>
          </w:tcPr>
          <w:p w14:paraId="5F9A9427" w14:textId="77777777" w:rsidR="00D617C2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83273FC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52985FE4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3AA38366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DF4A42A" w14:textId="77777777" w:rsidR="00D617C2" w:rsidRDefault="00000000">
            <w:r>
              <w:t>11.137</w:t>
            </w:r>
          </w:p>
        </w:tc>
        <w:tc>
          <w:tcPr>
            <w:tcW w:w="1188" w:type="dxa"/>
            <w:vAlign w:val="center"/>
          </w:tcPr>
          <w:p w14:paraId="1D4ABD5F" w14:textId="77777777" w:rsidR="00D617C2" w:rsidRDefault="00000000">
            <w:r>
              <w:t>11.137</w:t>
            </w:r>
          </w:p>
        </w:tc>
        <w:tc>
          <w:tcPr>
            <w:tcW w:w="1188" w:type="dxa"/>
            <w:vAlign w:val="center"/>
          </w:tcPr>
          <w:p w14:paraId="574F9E62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247BEA46" w14:textId="77777777" w:rsidR="00D617C2" w:rsidRDefault="00000000">
            <w:r>
              <w:t>1.800</w:t>
            </w:r>
          </w:p>
        </w:tc>
      </w:tr>
      <w:tr w:rsidR="00D617C2" w14:paraId="5901C5C2" w14:textId="77777777">
        <w:tc>
          <w:tcPr>
            <w:tcW w:w="1013" w:type="dxa"/>
            <w:vAlign w:val="center"/>
          </w:tcPr>
          <w:p w14:paraId="1C3E6F25" w14:textId="77777777" w:rsidR="00D617C2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223A92D2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3C1F347E" w14:textId="77777777" w:rsidR="00D617C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42D9414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33966FA0" w14:textId="77777777" w:rsidR="00D617C2" w:rsidRDefault="00000000">
            <w:r>
              <w:t>11.160</w:t>
            </w:r>
          </w:p>
        </w:tc>
        <w:tc>
          <w:tcPr>
            <w:tcW w:w="1188" w:type="dxa"/>
            <w:vAlign w:val="center"/>
          </w:tcPr>
          <w:p w14:paraId="2D4514FC" w14:textId="77777777" w:rsidR="00D617C2" w:rsidRDefault="00000000">
            <w:r>
              <w:t>11.160</w:t>
            </w:r>
          </w:p>
        </w:tc>
        <w:tc>
          <w:tcPr>
            <w:tcW w:w="1188" w:type="dxa"/>
            <w:vAlign w:val="center"/>
          </w:tcPr>
          <w:p w14:paraId="4E42C271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722A3A0C" w14:textId="77777777" w:rsidR="00D617C2" w:rsidRDefault="00000000">
            <w:r>
              <w:t>1.800</w:t>
            </w:r>
          </w:p>
        </w:tc>
      </w:tr>
      <w:tr w:rsidR="00D617C2" w14:paraId="6F2C1FA0" w14:textId="77777777">
        <w:tc>
          <w:tcPr>
            <w:tcW w:w="1013" w:type="dxa"/>
            <w:vAlign w:val="center"/>
          </w:tcPr>
          <w:p w14:paraId="340C96CB" w14:textId="77777777" w:rsidR="00D617C2" w:rsidRDefault="00000000">
            <w:r>
              <w:t>7</w:t>
            </w:r>
          </w:p>
        </w:tc>
        <w:tc>
          <w:tcPr>
            <w:tcW w:w="1188" w:type="dxa"/>
            <w:vAlign w:val="center"/>
          </w:tcPr>
          <w:p w14:paraId="6201B220" w14:textId="77777777" w:rsidR="00D617C2" w:rsidRDefault="00000000">
            <w:r>
              <w:t>C8215</w:t>
            </w:r>
          </w:p>
        </w:tc>
        <w:tc>
          <w:tcPr>
            <w:tcW w:w="1188" w:type="dxa"/>
            <w:vAlign w:val="center"/>
          </w:tcPr>
          <w:p w14:paraId="761B614B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3707B20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D303E49" w14:textId="77777777" w:rsidR="00D617C2" w:rsidRDefault="00000000">
            <w:r>
              <w:t>12.309</w:t>
            </w:r>
          </w:p>
        </w:tc>
        <w:tc>
          <w:tcPr>
            <w:tcW w:w="1188" w:type="dxa"/>
            <w:vAlign w:val="center"/>
          </w:tcPr>
          <w:p w14:paraId="1ED2512F" w14:textId="77777777" w:rsidR="00D617C2" w:rsidRDefault="00000000">
            <w:r>
              <w:t>12.309</w:t>
            </w:r>
          </w:p>
        </w:tc>
        <w:tc>
          <w:tcPr>
            <w:tcW w:w="1188" w:type="dxa"/>
            <w:vAlign w:val="center"/>
          </w:tcPr>
          <w:p w14:paraId="058149AD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4BF41DE8" w14:textId="77777777" w:rsidR="00D617C2" w:rsidRDefault="00000000">
            <w:r>
              <w:t>1.800</w:t>
            </w:r>
          </w:p>
        </w:tc>
      </w:tr>
      <w:tr w:rsidR="00D617C2" w14:paraId="6AB52E3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0AC62EDF" w14:textId="77777777" w:rsidR="00D617C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000CA4B" w14:textId="77777777" w:rsidR="00D617C2" w:rsidRDefault="00000000">
            <w:r>
              <w:t>89.703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695DA2AB" w14:textId="77777777" w:rsidR="00D617C2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48366B0A" w14:textId="77777777" w:rsidR="00D617C2" w:rsidRDefault="00000000">
            <w:r>
              <w:t>1.800</w:t>
            </w:r>
          </w:p>
        </w:tc>
      </w:tr>
    </w:tbl>
    <w:p w14:paraId="43BA7D59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64678DDB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17C2" w14:paraId="490E23D5" w14:textId="77777777">
        <w:tc>
          <w:tcPr>
            <w:tcW w:w="1013" w:type="dxa"/>
            <w:shd w:val="clear" w:color="auto" w:fill="E6E6E6"/>
            <w:vAlign w:val="center"/>
          </w:tcPr>
          <w:p w14:paraId="73B9F22E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8CD6EE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1E4AFF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2FC6A5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5E46FA6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9C06A0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B7015D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BC3370" w14:textId="77777777" w:rsidR="00D617C2" w:rsidRDefault="00000000">
            <w:pPr>
              <w:jc w:val="center"/>
            </w:pPr>
            <w:r>
              <w:t>传热系数</w:t>
            </w:r>
          </w:p>
        </w:tc>
      </w:tr>
      <w:tr w:rsidR="00D617C2" w14:paraId="1A7D0F77" w14:textId="77777777">
        <w:tc>
          <w:tcPr>
            <w:tcW w:w="1013" w:type="dxa"/>
            <w:vAlign w:val="center"/>
          </w:tcPr>
          <w:p w14:paraId="3E817B8B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86D632F" w14:textId="77777777" w:rsidR="00D617C2" w:rsidRDefault="00000000">
            <w:r>
              <w:t>C0915</w:t>
            </w:r>
          </w:p>
        </w:tc>
        <w:tc>
          <w:tcPr>
            <w:tcW w:w="1188" w:type="dxa"/>
            <w:vAlign w:val="center"/>
          </w:tcPr>
          <w:p w14:paraId="6782B3D3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1C3996DF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685DAE18" w14:textId="77777777" w:rsidR="00D617C2" w:rsidRDefault="00000000">
            <w:r>
              <w:t>1.350</w:t>
            </w:r>
          </w:p>
        </w:tc>
        <w:tc>
          <w:tcPr>
            <w:tcW w:w="1188" w:type="dxa"/>
            <w:vAlign w:val="center"/>
          </w:tcPr>
          <w:p w14:paraId="6CECBAB0" w14:textId="77777777" w:rsidR="00D617C2" w:rsidRDefault="00000000">
            <w:r>
              <w:t>2.700</w:t>
            </w:r>
          </w:p>
        </w:tc>
        <w:tc>
          <w:tcPr>
            <w:tcW w:w="1188" w:type="dxa"/>
            <w:vAlign w:val="center"/>
          </w:tcPr>
          <w:p w14:paraId="50C2E853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05791B1" w14:textId="77777777" w:rsidR="00D617C2" w:rsidRDefault="00000000">
            <w:r>
              <w:t>1.800</w:t>
            </w:r>
          </w:p>
        </w:tc>
      </w:tr>
      <w:tr w:rsidR="00D617C2" w14:paraId="34B2E0EF" w14:textId="77777777">
        <w:tc>
          <w:tcPr>
            <w:tcW w:w="1013" w:type="dxa"/>
            <w:vAlign w:val="center"/>
          </w:tcPr>
          <w:p w14:paraId="4AC70BBE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511A44C0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77CC5396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4AF9986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FA1A996" w14:textId="77777777" w:rsidR="00D617C2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47F3955E" w14:textId="77777777" w:rsidR="00D617C2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66B601A0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F694617" w14:textId="77777777" w:rsidR="00D617C2" w:rsidRDefault="00000000">
            <w:r>
              <w:t>1.800</w:t>
            </w:r>
          </w:p>
        </w:tc>
      </w:tr>
      <w:tr w:rsidR="00D617C2" w14:paraId="5E102BEC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4D6BFEF9" w14:textId="77777777" w:rsidR="00D617C2" w:rsidRDefault="00000000">
            <w:r>
              <w:lastRenderedPageBreak/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321819B" w14:textId="77777777" w:rsidR="00D617C2" w:rsidRDefault="00000000">
            <w:r>
              <w:t>13.800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775E767" w14:textId="77777777" w:rsidR="00D617C2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013B614B" w14:textId="77777777" w:rsidR="00D617C2" w:rsidRDefault="00000000">
            <w:r>
              <w:t>1.800</w:t>
            </w:r>
          </w:p>
        </w:tc>
      </w:tr>
    </w:tbl>
    <w:p w14:paraId="2D71E6FC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05B72638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617C2" w14:paraId="02942F37" w14:textId="77777777">
        <w:tc>
          <w:tcPr>
            <w:tcW w:w="1013" w:type="dxa"/>
            <w:shd w:val="clear" w:color="auto" w:fill="E6E6E6"/>
            <w:vAlign w:val="center"/>
          </w:tcPr>
          <w:p w14:paraId="5E41EF8F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902A27" w14:textId="77777777" w:rsidR="00D617C2" w:rsidRDefault="00000000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ADCE8C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D98310" w14:textId="77777777" w:rsidR="00D617C2" w:rsidRDefault="00000000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85CB1D" w14:textId="77777777" w:rsidR="00D617C2" w:rsidRDefault="00000000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CDEA41" w14:textId="77777777" w:rsidR="00D617C2" w:rsidRDefault="00000000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A0ADD6" w14:textId="77777777" w:rsidR="00D617C2" w:rsidRDefault="00000000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439A5A4" w14:textId="77777777" w:rsidR="00D617C2" w:rsidRDefault="00000000">
            <w:pPr>
              <w:jc w:val="center"/>
            </w:pPr>
            <w:r>
              <w:t>传热系数</w:t>
            </w:r>
          </w:p>
        </w:tc>
      </w:tr>
      <w:tr w:rsidR="00D617C2" w14:paraId="6F1C6336" w14:textId="77777777">
        <w:tc>
          <w:tcPr>
            <w:tcW w:w="1013" w:type="dxa"/>
            <w:vAlign w:val="center"/>
          </w:tcPr>
          <w:p w14:paraId="09E41206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D9416C6" w14:textId="77777777" w:rsidR="00D617C2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053A62F2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BF28AE9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12C7D631" w14:textId="77777777" w:rsidR="00D617C2" w:rsidRDefault="00000000">
            <w:r>
              <w:t>10.994</w:t>
            </w:r>
          </w:p>
        </w:tc>
        <w:tc>
          <w:tcPr>
            <w:tcW w:w="1188" w:type="dxa"/>
            <w:vAlign w:val="center"/>
          </w:tcPr>
          <w:p w14:paraId="1770C0DA" w14:textId="77777777" w:rsidR="00D617C2" w:rsidRDefault="00000000">
            <w:r>
              <w:t>10.994</w:t>
            </w:r>
          </w:p>
        </w:tc>
        <w:tc>
          <w:tcPr>
            <w:tcW w:w="1188" w:type="dxa"/>
            <w:vAlign w:val="center"/>
          </w:tcPr>
          <w:p w14:paraId="5BA31903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1B0377EC" w14:textId="77777777" w:rsidR="00D617C2" w:rsidRDefault="00000000">
            <w:r>
              <w:t>1.800</w:t>
            </w:r>
          </w:p>
        </w:tc>
      </w:tr>
      <w:tr w:rsidR="00D617C2" w14:paraId="7CA77DEA" w14:textId="77777777">
        <w:tc>
          <w:tcPr>
            <w:tcW w:w="1013" w:type="dxa"/>
            <w:vAlign w:val="center"/>
          </w:tcPr>
          <w:p w14:paraId="2F16FD96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00B3DC8" w14:textId="77777777" w:rsidR="00D617C2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6A4DF6C6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4C00F0F5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5B28B77A" w14:textId="77777777" w:rsidR="00D617C2" w:rsidRDefault="00000000">
            <w:r>
              <w:t>10.958</w:t>
            </w:r>
          </w:p>
        </w:tc>
        <w:tc>
          <w:tcPr>
            <w:tcW w:w="1188" w:type="dxa"/>
            <w:vAlign w:val="center"/>
          </w:tcPr>
          <w:p w14:paraId="4413A04E" w14:textId="77777777" w:rsidR="00D617C2" w:rsidRDefault="00000000">
            <w:r>
              <w:t>10.958</w:t>
            </w:r>
          </w:p>
        </w:tc>
        <w:tc>
          <w:tcPr>
            <w:tcW w:w="1188" w:type="dxa"/>
            <w:vAlign w:val="center"/>
          </w:tcPr>
          <w:p w14:paraId="3FF9BA23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A669679" w14:textId="77777777" w:rsidR="00D617C2" w:rsidRDefault="00000000">
            <w:r>
              <w:t>1.800</w:t>
            </w:r>
          </w:p>
        </w:tc>
      </w:tr>
      <w:tr w:rsidR="00D617C2" w14:paraId="7C42885A" w14:textId="77777777">
        <w:tc>
          <w:tcPr>
            <w:tcW w:w="1013" w:type="dxa"/>
            <w:vAlign w:val="center"/>
          </w:tcPr>
          <w:p w14:paraId="409671AB" w14:textId="77777777" w:rsidR="00D617C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6938A1B" w14:textId="77777777" w:rsidR="00D617C2" w:rsidRDefault="00000000">
            <w:r>
              <w:t>C7315</w:t>
            </w:r>
          </w:p>
        </w:tc>
        <w:tc>
          <w:tcPr>
            <w:tcW w:w="1188" w:type="dxa"/>
            <w:vAlign w:val="center"/>
          </w:tcPr>
          <w:p w14:paraId="4526179B" w14:textId="77777777" w:rsidR="00D617C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6164816E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67C636EB" w14:textId="77777777" w:rsidR="00D617C2" w:rsidRDefault="00000000">
            <w:r>
              <w:t>10.994</w:t>
            </w:r>
          </w:p>
        </w:tc>
        <w:tc>
          <w:tcPr>
            <w:tcW w:w="1188" w:type="dxa"/>
            <w:vAlign w:val="center"/>
          </w:tcPr>
          <w:p w14:paraId="3A35CD08" w14:textId="77777777" w:rsidR="00D617C2" w:rsidRDefault="00000000">
            <w:r>
              <w:t>10.994</w:t>
            </w:r>
          </w:p>
        </w:tc>
        <w:tc>
          <w:tcPr>
            <w:tcW w:w="1188" w:type="dxa"/>
            <w:vAlign w:val="center"/>
          </w:tcPr>
          <w:p w14:paraId="3D0788D1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65189CC1" w14:textId="77777777" w:rsidR="00D617C2" w:rsidRDefault="00000000">
            <w:r>
              <w:t>1.800</w:t>
            </w:r>
          </w:p>
        </w:tc>
      </w:tr>
      <w:tr w:rsidR="00D617C2" w14:paraId="2B7C57E4" w14:textId="77777777">
        <w:tc>
          <w:tcPr>
            <w:tcW w:w="1013" w:type="dxa"/>
            <w:vAlign w:val="center"/>
          </w:tcPr>
          <w:p w14:paraId="1F75E8A5" w14:textId="77777777" w:rsidR="00D617C2" w:rsidRDefault="00000000">
            <w:r>
              <w:t>4</w:t>
            </w:r>
          </w:p>
        </w:tc>
        <w:tc>
          <w:tcPr>
            <w:tcW w:w="1188" w:type="dxa"/>
            <w:vAlign w:val="center"/>
          </w:tcPr>
          <w:p w14:paraId="096AD6D7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62C0A1DD" w14:textId="77777777" w:rsidR="00D617C2" w:rsidRDefault="00000000">
            <w:r>
              <w:t>1,3</w:t>
            </w:r>
          </w:p>
        </w:tc>
        <w:tc>
          <w:tcPr>
            <w:tcW w:w="1188" w:type="dxa"/>
            <w:vAlign w:val="center"/>
          </w:tcPr>
          <w:p w14:paraId="130E7820" w14:textId="77777777" w:rsidR="00D617C2" w:rsidRDefault="00000000">
            <w:r>
              <w:t>2</w:t>
            </w:r>
          </w:p>
        </w:tc>
        <w:tc>
          <w:tcPr>
            <w:tcW w:w="1188" w:type="dxa"/>
            <w:vAlign w:val="center"/>
          </w:tcPr>
          <w:p w14:paraId="2D231920" w14:textId="77777777" w:rsidR="00D617C2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3687AEA0" w14:textId="77777777" w:rsidR="00D617C2" w:rsidRDefault="00000000">
            <w:r>
              <w:t>22.200</w:t>
            </w:r>
          </w:p>
        </w:tc>
        <w:tc>
          <w:tcPr>
            <w:tcW w:w="1188" w:type="dxa"/>
            <w:vAlign w:val="center"/>
          </w:tcPr>
          <w:p w14:paraId="0E430D57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D637495" w14:textId="77777777" w:rsidR="00D617C2" w:rsidRDefault="00000000">
            <w:r>
              <w:t>1.800</w:t>
            </w:r>
          </w:p>
        </w:tc>
      </w:tr>
      <w:tr w:rsidR="00D617C2" w14:paraId="02F9B455" w14:textId="77777777">
        <w:tc>
          <w:tcPr>
            <w:tcW w:w="1013" w:type="dxa"/>
            <w:vAlign w:val="center"/>
          </w:tcPr>
          <w:p w14:paraId="5C447E8C" w14:textId="77777777" w:rsidR="00D617C2" w:rsidRDefault="00000000">
            <w:r>
              <w:t>5</w:t>
            </w:r>
          </w:p>
        </w:tc>
        <w:tc>
          <w:tcPr>
            <w:tcW w:w="1188" w:type="dxa"/>
            <w:vAlign w:val="center"/>
          </w:tcPr>
          <w:p w14:paraId="4AB7ADF4" w14:textId="77777777" w:rsidR="00D617C2" w:rsidRDefault="00000000">
            <w:r>
              <w:t>C7415</w:t>
            </w:r>
          </w:p>
        </w:tc>
        <w:tc>
          <w:tcPr>
            <w:tcW w:w="1188" w:type="dxa"/>
            <w:vAlign w:val="center"/>
          </w:tcPr>
          <w:p w14:paraId="03995577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2C707852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71C49D34" w14:textId="77777777" w:rsidR="00D617C2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1ECFD5AB" w14:textId="77777777" w:rsidR="00D617C2" w:rsidRDefault="00000000">
            <w:r>
              <w:t>11.100</w:t>
            </w:r>
          </w:p>
        </w:tc>
        <w:tc>
          <w:tcPr>
            <w:tcW w:w="1188" w:type="dxa"/>
            <w:vAlign w:val="center"/>
          </w:tcPr>
          <w:p w14:paraId="2644CBAD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38467B6C" w14:textId="77777777" w:rsidR="00D617C2" w:rsidRDefault="00000000">
            <w:r>
              <w:t>1.800</w:t>
            </w:r>
          </w:p>
        </w:tc>
      </w:tr>
      <w:tr w:rsidR="00D617C2" w14:paraId="325DFD9A" w14:textId="77777777">
        <w:tc>
          <w:tcPr>
            <w:tcW w:w="1013" w:type="dxa"/>
            <w:vAlign w:val="center"/>
          </w:tcPr>
          <w:p w14:paraId="4087C90A" w14:textId="77777777" w:rsidR="00D617C2" w:rsidRDefault="00000000">
            <w:r>
              <w:t>6</w:t>
            </w:r>
          </w:p>
        </w:tc>
        <w:tc>
          <w:tcPr>
            <w:tcW w:w="1188" w:type="dxa"/>
            <w:vAlign w:val="center"/>
          </w:tcPr>
          <w:p w14:paraId="34386C43" w14:textId="77777777" w:rsidR="00D617C2" w:rsidRDefault="00000000">
            <w:r>
              <w:t>C7715</w:t>
            </w:r>
          </w:p>
        </w:tc>
        <w:tc>
          <w:tcPr>
            <w:tcW w:w="1188" w:type="dxa"/>
            <w:vAlign w:val="center"/>
          </w:tcPr>
          <w:p w14:paraId="739E18D5" w14:textId="77777777" w:rsidR="00D617C2" w:rsidRDefault="00000000">
            <w:r>
              <w:t>3</w:t>
            </w:r>
          </w:p>
        </w:tc>
        <w:tc>
          <w:tcPr>
            <w:tcW w:w="1188" w:type="dxa"/>
            <w:vAlign w:val="center"/>
          </w:tcPr>
          <w:p w14:paraId="132BA30F" w14:textId="77777777" w:rsidR="00D617C2" w:rsidRDefault="00000000">
            <w:r>
              <w:t>1</w:t>
            </w:r>
          </w:p>
        </w:tc>
        <w:tc>
          <w:tcPr>
            <w:tcW w:w="1188" w:type="dxa"/>
            <w:vAlign w:val="center"/>
          </w:tcPr>
          <w:p w14:paraId="0C1B3DB6" w14:textId="77777777" w:rsidR="00D617C2" w:rsidRDefault="00000000">
            <w:r>
              <w:t>11.544</w:t>
            </w:r>
          </w:p>
        </w:tc>
        <w:tc>
          <w:tcPr>
            <w:tcW w:w="1188" w:type="dxa"/>
            <w:vAlign w:val="center"/>
          </w:tcPr>
          <w:p w14:paraId="0C1B18A2" w14:textId="77777777" w:rsidR="00D617C2" w:rsidRDefault="00000000">
            <w:r>
              <w:t>11.544</w:t>
            </w:r>
          </w:p>
        </w:tc>
        <w:tc>
          <w:tcPr>
            <w:tcW w:w="1188" w:type="dxa"/>
            <w:vAlign w:val="center"/>
          </w:tcPr>
          <w:p w14:paraId="068CA418" w14:textId="77777777" w:rsidR="00D617C2" w:rsidRDefault="00000000">
            <w:r>
              <w:t>18</w:t>
            </w:r>
          </w:p>
        </w:tc>
        <w:tc>
          <w:tcPr>
            <w:tcW w:w="1188" w:type="dxa"/>
            <w:vAlign w:val="center"/>
          </w:tcPr>
          <w:p w14:paraId="5C7FEAC2" w14:textId="77777777" w:rsidR="00D617C2" w:rsidRDefault="00000000">
            <w:r>
              <w:t>1.800</w:t>
            </w:r>
          </w:p>
        </w:tc>
      </w:tr>
      <w:tr w:rsidR="00D617C2" w14:paraId="36E062E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AD6D0B7" w14:textId="77777777" w:rsidR="00D617C2" w:rsidRDefault="00000000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E11D92A" w14:textId="77777777" w:rsidR="00D617C2" w:rsidRDefault="00000000">
            <w:r>
              <w:t>77.790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DC5148D" w14:textId="77777777" w:rsidR="00D617C2" w:rsidRDefault="00000000">
            <w:r>
              <w:t>朝向平均传热系数</w:t>
            </w:r>
          </w:p>
        </w:tc>
        <w:tc>
          <w:tcPr>
            <w:tcW w:w="1188" w:type="dxa"/>
            <w:vAlign w:val="center"/>
          </w:tcPr>
          <w:p w14:paraId="5CB2151A" w14:textId="77777777" w:rsidR="00D617C2" w:rsidRDefault="00000000">
            <w:r>
              <w:t>1.800</w:t>
            </w:r>
          </w:p>
        </w:tc>
      </w:tr>
    </w:tbl>
    <w:p w14:paraId="593F3DAA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6A2D855C" w14:textId="77777777" w:rsidR="00D617C2" w:rsidRDefault="00000000">
      <w:pPr>
        <w:pStyle w:val="2"/>
        <w:widowControl w:val="0"/>
        <w:rPr>
          <w:kern w:val="2"/>
        </w:rPr>
      </w:pPr>
      <w:bookmarkStart w:id="62" w:name="_Toc183715740"/>
      <w:r>
        <w:rPr>
          <w:kern w:val="2"/>
        </w:rPr>
        <w:t>总体热工性能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6"/>
        <w:gridCol w:w="1810"/>
        <w:gridCol w:w="2206"/>
        <w:gridCol w:w="1810"/>
      </w:tblGrid>
      <w:tr w:rsidR="00D617C2" w14:paraId="6E11F5A9" w14:textId="77777777">
        <w:tc>
          <w:tcPr>
            <w:tcW w:w="1810" w:type="dxa"/>
            <w:shd w:val="clear" w:color="auto" w:fill="E6E6E6"/>
            <w:vAlign w:val="center"/>
          </w:tcPr>
          <w:p w14:paraId="6F621C1F" w14:textId="77777777" w:rsidR="00D617C2" w:rsidRDefault="00000000">
            <w:pPr>
              <w:jc w:val="center"/>
            </w:pPr>
            <w:r>
              <w:t>朝向</w:t>
            </w:r>
          </w:p>
        </w:tc>
        <w:tc>
          <w:tcPr>
            <w:tcW w:w="1696" w:type="dxa"/>
            <w:shd w:val="clear" w:color="auto" w:fill="E6E6E6"/>
            <w:vAlign w:val="center"/>
          </w:tcPr>
          <w:p w14:paraId="21DDBB36" w14:textId="77777777" w:rsidR="00D617C2" w:rsidRDefault="00000000">
            <w:pPr>
              <w:jc w:val="center"/>
            </w:pPr>
            <w:r>
              <w:t>面积</w:t>
            </w:r>
          </w:p>
        </w:tc>
        <w:tc>
          <w:tcPr>
            <w:tcW w:w="1810" w:type="dxa"/>
            <w:shd w:val="clear" w:color="auto" w:fill="E6E6E6"/>
            <w:vAlign w:val="center"/>
          </w:tcPr>
          <w:p w14:paraId="5263DA76" w14:textId="77777777" w:rsidR="00D617C2" w:rsidRDefault="00000000">
            <w:pPr>
              <w:jc w:val="center"/>
            </w:pPr>
            <w:r>
              <w:t>传热系数</w:t>
            </w:r>
          </w:p>
        </w:tc>
        <w:tc>
          <w:tcPr>
            <w:tcW w:w="2206" w:type="dxa"/>
            <w:shd w:val="clear" w:color="auto" w:fill="E6E6E6"/>
            <w:vAlign w:val="center"/>
          </w:tcPr>
          <w:p w14:paraId="5BC0C485" w14:textId="77777777" w:rsidR="00D617C2" w:rsidRDefault="00000000">
            <w:pPr>
              <w:jc w:val="center"/>
            </w:pPr>
            <w:r>
              <w:t>窗遮阳系数</w:t>
            </w:r>
          </w:p>
        </w:tc>
        <w:tc>
          <w:tcPr>
            <w:tcW w:w="1810" w:type="dxa"/>
            <w:shd w:val="clear" w:color="auto" w:fill="E6E6E6"/>
            <w:vAlign w:val="center"/>
          </w:tcPr>
          <w:p w14:paraId="0D40127D" w14:textId="77777777" w:rsidR="00D617C2" w:rsidRDefault="00000000">
            <w:pPr>
              <w:jc w:val="center"/>
            </w:pPr>
            <w:r>
              <w:t>窗墙比</w:t>
            </w:r>
          </w:p>
        </w:tc>
      </w:tr>
      <w:tr w:rsidR="00D617C2" w14:paraId="11E05725" w14:textId="77777777">
        <w:tc>
          <w:tcPr>
            <w:tcW w:w="1810" w:type="dxa"/>
            <w:shd w:val="clear" w:color="auto" w:fill="E6E6E6"/>
            <w:vAlign w:val="center"/>
          </w:tcPr>
          <w:p w14:paraId="420A53B3" w14:textId="77777777" w:rsidR="00D617C2" w:rsidRDefault="00000000">
            <w:r>
              <w:t>综合平均</w:t>
            </w:r>
          </w:p>
        </w:tc>
        <w:tc>
          <w:tcPr>
            <w:tcW w:w="1696" w:type="dxa"/>
            <w:vAlign w:val="center"/>
          </w:tcPr>
          <w:p w14:paraId="2139C4E2" w14:textId="77777777" w:rsidR="00D617C2" w:rsidRDefault="00000000">
            <w:r>
              <w:t>225.26</w:t>
            </w:r>
          </w:p>
        </w:tc>
        <w:tc>
          <w:tcPr>
            <w:tcW w:w="1810" w:type="dxa"/>
            <w:vAlign w:val="center"/>
          </w:tcPr>
          <w:p w14:paraId="4042D730" w14:textId="77777777" w:rsidR="00D617C2" w:rsidRDefault="00000000">
            <w:r>
              <w:t>1.80</w:t>
            </w:r>
          </w:p>
        </w:tc>
        <w:tc>
          <w:tcPr>
            <w:tcW w:w="2206" w:type="dxa"/>
            <w:vAlign w:val="center"/>
          </w:tcPr>
          <w:p w14:paraId="5F46120B" w14:textId="77777777" w:rsidR="00D617C2" w:rsidRDefault="00000000">
            <w:r>
              <w:t>0.36</w:t>
            </w:r>
          </w:p>
        </w:tc>
        <w:tc>
          <w:tcPr>
            <w:tcW w:w="1810" w:type="dxa"/>
            <w:vAlign w:val="center"/>
          </w:tcPr>
          <w:p w14:paraId="1E2F2663" w14:textId="77777777" w:rsidR="00D617C2" w:rsidRDefault="00000000">
            <w:r>
              <w:t>0.18</w:t>
            </w:r>
          </w:p>
        </w:tc>
      </w:tr>
    </w:tbl>
    <w:p w14:paraId="667BDC3D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38BCFA09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63" w:name="_Toc183715741"/>
      <w:r>
        <w:rPr>
          <w:kern w:val="2"/>
          <w:szCs w:val="24"/>
        </w:rPr>
        <w:t>外门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8"/>
        <w:gridCol w:w="1726"/>
        <w:gridCol w:w="1839"/>
        <w:gridCol w:w="2660"/>
      </w:tblGrid>
      <w:tr w:rsidR="00D617C2" w14:paraId="319484FC" w14:textId="77777777">
        <w:tc>
          <w:tcPr>
            <w:tcW w:w="3107" w:type="dxa"/>
            <w:shd w:val="clear" w:color="auto" w:fill="E6E6E6"/>
            <w:vAlign w:val="center"/>
          </w:tcPr>
          <w:p w14:paraId="44D0F7FF" w14:textId="77777777" w:rsidR="00D617C2" w:rsidRDefault="00000000"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1FC6CB7A" w14:textId="77777777" w:rsidR="00D617C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2878D8FE" w14:textId="77777777" w:rsidR="00D617C2" w:rsidRDefault="00000000">
            <w:pPr>
              <w:jc w:val="center"/>
            </w:pPr>
            <w:r>
              <w:t>面积</w:t>
            </w:r>
            <w:r>
              <w:br/>
            </w:r>
            <w:r>
              <w:t>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3F2961AA" w14:textId="77777777" w:rsidR="00D617C2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[W/(</w:t>
            </w:r>
            <w:r>
              <w:t>㎡</w:t>
            </w:r>
            <w:r>
              <w:t>.K)]</w:t>
            </w:r>
          </w:p>
        </w:tc>
      </w:tr>
      <w:tr w:rsidR="00D617C2" w14:paraId="2929AC27" w14:textId="77777777">
        <w:tc>
          <w:tcPr>
            <w:tcW w:w="3107" w:type="dxa"/>
            <w:vAlign w:val="center"/>
          </w:tcPr>
          <w:p w14:paraId="29BE834D" w14:textId="77777777" w:rsidR="00D617C2" w:rsidRDefault="00000000">
            <w:r>
              <w:t>保温门（多功能门）</w:t>
            </w:r>
          </w:p>
        </w:tc>
        <w:tc>
          <w:tcPr>
            <w:tcW w:w="1726" w:type="dxa"/>
            <w:vAlign w:val="center"/>
          </w:tcPr>
          <w:p w14:paraId="0CBFECF4" w14:textId="77777777" w:rsidR="00D617C2" w:rsidRDefault="00000000">
            <w:r>
              <w:t>1.89</w:t>
            </w:r>
          </w:p>
        </w:tc>
        <w:tc>
          <w:tcPr>
            <w:tcW w:w="1839" w:type="dxa"/>
            <w:vAlign w:val="center"/>
          </w:tcPr>
          <w:p w14:paraId="39F20729" w14:textId="77777777" w:rsidR="00D617C2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1509846B" w14:textId="77777777" w:rsidR="00D617C2" w:rsidRDefault="00000000">
            <w:r>
              <w:t>1.20</w:t>
            </w:r>
          </w:p>
        </w:tc>
      </w:tr>
      <w:tr w:rsidR="00D617C2" w14:paraId="3594F0A4" w14:textId="77777777">
        <w:tc>
          <w:tcPr>
            <w:tcW w:w="3107" w:type="dxa"/>
            <w:vAlign w:val="center"/>
          </w:tcPr>
          <w:p w14:paraId="3EBE1F3F" w14:textId="77777777" w:rsidR="00D617C2" w:rsidRDefault="00000000">
            <w:r>
              <w:t>综合平均</w:t>
            </w:r>
          </w:p>
        </w:tc>
        <w:tc>
          <w:tcPr>
            <w:tcW w:w="1726" w:type="dxa"/>
            <w:vAlign w:val="center"/>
          </w:tcPr>
          <w:p w14:paraId="1EC18DE1" w14:textId="77777777" w:rsidR="00D617C2" w:rsidRDefault="00000000">
            <w:r>
              <w:t>1.89</w:t>
            </w:r>
          </w:p>
        </w:tc>
        <w:tc>
          <w:tcPr>
            <w:tcW w:w="1839" w:type="dxa"/>
            <w:vAlign w:val="center"/>
          </w:tcPr>
          <w:p w14:paraId="026CA9FD" w14:textId="77777777" w:rsidR="00D617C2" w:rsidRDefault="00000000">
            <w:r>
              <w:t>1.000</w:t>
            </w:r>
          </w:p>
        </w:tc>
        <w:tc>
          <w:tcPr>
            <w:tcW w:w="2660" w:type="dxa"/>
            <w:vAlign w:val="center"/>
          </w:tcPr>
          <w:p w14:paraId="1DC1F9B2" w14:textId="77777777" w:rsidR="00D617C2" w:rsidRDefault="00000000">
            <w:r>
              <w:t>1.20</w:t>
            </w:r>
          </w:p>
        </w:tc>
      </w:tr>
    </w:tbl>
    <w:p w14:paraId="2DE09F4B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64" w:name="_Toc183715742"/>
      <w:r>
        <w:rPr>
          <w:kern w:val="2"/>
          <w:szCs w:val="24"/>
        </w:rPr>
        <w:t>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4"/>
    </w:p>
    <w:p w14:paraId="1D4BC050" w14:textId="77777777" w:rsidR="00D617C2" w:rsidRDefault="00000000">
      <w:pPr>
        <w:pStyle w:val="2"/>
        <w:widowControl w:val="0"/>
        <w:rPr>
          <w:kern w:val="2"/>
        </w:rPr>
      </w:pPr>
      <w:bookmarkStart w:id="65" w:name="_Toc183715743"/>
      <w:r>
        <w:rPr>
          <w:kern w:val="2"/>
        </w:rPr>
        <w:t>周边地面构造一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17C2" w14:paraId="61F8F4B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E1D7C26" w14:textId="77777777" w:rsidR="00D617C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30BBC2" w14:textId="77777777" w:rsidR="00D617C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9FE85B" w14:textId="77777777" w:rsidR="00D617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A1AD99" w14:textId="77777777" w:rsidR="00D617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8D8573" w14:textId="77777777" w:rsidR="00D617C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454F77" w14:textId="77777777" w:rsidR="00D617C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065508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617C2" w14:paraId="3657ECD2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6D0DE08" w14:textId="77777777" w:rsidR="00D617C2" w:rsidRDefault="00D617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5E2B2AC" w14:textId="77777777" w:rsidR="00D617C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ED3B30" w14:textId="77777777" w:rsidR="00D617C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047DF3" w14:textId="77777777" w:rsidR="00D617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60A121" w14:textId="77777777" w:rsidR="00D617C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123E43" w14:textId="77777777" w:rsidR="00D617C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EB70EB" w14:textId="77777777" w:rsidR="00D617C2" w:rsidRDefault="00000000">
            <w:pPr>
              <w:jc w:val="center"/>
            </w:pPr>
            <w:r>
              <w:t>D=R*S</w:t>
            </w:r>
          </w:p>
        </w:tc>
      </w:tr>
      <w:tr w:rsidR="00D617C2" w14:paraId="0A48F2A6" w14:textId="77777777">
        <w:tc>
          <w:tcPr>
            <w:tcW w:w="3345" w:type="dxa"/>
            <w:vAlign w:val="center"/>
          </w:tcPr>
          <w:p w14:paraId="6624FB18" w14:textId="77777777" w:rsidR="00D617C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33C1BA83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A1CF18F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36BB6BE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64E6EEA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A01E352" w14:textId="77777777" w:rsidR="00D617C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457A923C" w14:textId="77777777" w:rsidR="00D617C2" w:rsidRDefault="00000000">
            <w:r>
              <w:t>0.245</w:t>
            </w:r>
          </w:p>
        </w:tc>
      </w:tr>
      <w:tr w:rsidR="00D617C2" w14:paraId="2D4CF80B" w14:textId="77777777">
        <w:tc>
          <w:tcPr>
            <w:tcW w:w="3345" w:type="dxa"/>
            <w:vAlign w:val="center"/>
          </w:tcPr>
          <w:p w14:paraId="2B917E88" w14:textId="77777777" w:rsidR="00D617C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07AFF20A" w14:textId="77777777" w:rsidR="00D617C2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03E519D1" w14:textId="77777777" w:rsidR="00D617C2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071C128A" w14:textId="77777777" w:rsidR="00D617C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5AFFE0AB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5AE43A" w14:textId="77777777" w:rsidR="00D617C2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2AF25253" w14:textId="77777777" w:rsidR="00D617C2" w:rsidRDefault="00000000">
            <w:r>
              <w:t>0.606</w:t>
            </w:r>
          </w:p>
        </w:tc>
      </w:tr>
      <w:tr w:rsidR="00D617C2" w14:paraId="25161EBB" w14:textId="77777777">
        <w:tc>
          <w:tcPr>
            <w:tcW w:w="3345" w:type="dxa"/>
            <w:vAlign w:val="center"/>
          </w:tcPr>
          <w:p w14:paraId="7CD4992E" w14:textId="77777777" w:rsidR="00D617C2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03057C17" w14:textId="77777777" w:rsidR="00D617C2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047633EF" w14:textId="77777777" w:rsidR="00D617C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5B3066F" w14:textId="77777777" w:rsidR="00D617C2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000A9A0C" w14:textId="77777777" w:rsidR="00D617C2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31C47EB9" w14:textId="77777777" w:rsidR="00D617C2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5A3E5A2C" w14:textId="77777777" w:rsidR="00D617C2" w:rsidRDefault="00000000">
            <w:r>
              <w:t>1.160</w:t>
            </w:r>
          </w:p>
        </w:tc>
      </w:tr>
      <w:tr w:rsidR="00D617C2" w14:paraId="77DF49DE" w14:textId="77777777">
        <w:tc>
          <w:tcPr>
            <w:tcW w:w="3345" w:type="dxa"/>
            <w:vAlign w:val="center"/>
          </w:tcPr>
          <w:p w14:paraId="5CA5B01E" w14:textId="77777777" w:rsidR="00D617C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B6253FA" w14:textId="77777777" w:rsidR="00D617C2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663C78EE" w14:textId="77777777" w:rsidR="00D617C2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38F83DDE" w14:textId="77777777" w:rsidR="00D617C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266A4DB5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733ED59" w14:textId="77777777" w:rsidR="00D617C2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7E254BF1" w14:textId="77777777" w:rsidR="00D617C2" w:rsidRDefault="00000000">
            <w:r>
              <w:t>0.163</w:t>
            </w:r>
          </w:p>
        </w:tc>
      </w:tr>
      <w:tr w:rsidR="00D617C2" w14:paraId="309229FB" w14:textId="77777777">
        <w:tc>
          <w:tcPr>
            <w:tcW w:w="3345" w:type="dxa"/>
            <w:vAlign w:val="center"/>
          </w:tcPr>
          <w:p w14:paraId="4C21CA73" w14:textId="77777777" w:rsidR="00D617C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476080E8" w14:textId="77777777" w:rsidR="00D617C2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C3E2A08" w14:textId="77777777" w:rsidR="00D617C2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7DF685F" w14:textId="77777777" w:rsidR="00D617C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30B3DAD5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EDEDA71" w14:textId="77777777" w:rsidR="00D617C2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466F22AD" w14:textId="77777777" w:rsidR="00D617C2" w:rsidRDefault="00000000">
            <w:r>
              <w:t>0.303</w:t>
            </w:r>
          </w:p>
        </w:tc>
      </w:tr>
      <w:tr w:rsidR="00D617C2" w14:paraId="081B64F4" w14:textId="77777777">
        <w:tc>
          <w:tcPr>
            <w:tcW w:w="3345" w:type="dxa"/>
            <w:vAlign w:val="center"/>
          </w:tcPr>
          <w:p w14:paraId="72614192" w14:textId="77777777" w:rsidR="00D617C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181D7182" w14:textId="77777777" w:rsidR="00D617C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3C983842" w14:textId="77777777" w:rsidR="00D617C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36B30003" w14:textId="77777777" w:rsidR="00D617C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C144A3C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1709CCB" w14:textId="77777777" w:rsidR="00D617C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583BC5AD" w14:textId="77777777" w:rsidR="00D617C2" w:rsidRDefault="00000000">
            <w:r>
              <w:t>1.186</w:t>
            </w:r>
          </w:p>
        </w:tc>
      </w:tr>
      <w:tr w:rsidR="00D617C2" w14:paraId="2744544D" w14:textId="77777777">
        <w:tc>
          <w:tcPr>
            <w:tcW w:w="3345" w:type="dxa"/>
            <w:vAlign w:val="center"/>
          </w:tcPr>
          <w:p w14:paraId="1DFCA12F" w14:textId="77777777" w:rsidR="00D617C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FC058EB" w14:textId="77777777" w:rsidR="00D617C2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11202F34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ABF8CE0" w14:textId="77777777" w:rsidR="00D617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18C1C94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731443D" w14:textId="77777777" w:rsidR="00D617C2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7813B644" w14:textId="77777777" w:rsidR="00D617C2" w:rsidRDefault="00000000">
            <w:r>
              <w:t>3.662</w:t>
            </w:r>
          </w:p>
        </w:tc>
      </w:tr>
      <w:tr w:rsidR="00D617C2" w14:paraId="3D1CFE9F" w14:textId="77777777">
        <w:tc>
          <w:tcPr>
            <w:tcW w:w="3345" w:type="dxa"/>
            <w:shd w:val="clear" w:color="auto" w:fill="E6E6E6"/>
            <w:vAlign w:val="center"/>
          </w:tcPr>
          <w:p w14:paraId="0362E2B8" w14:textId="77777777" w:rsidR="00D617C2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03A07108" w14:textId="77777777" w:rsidR="00D617C2" w:rsidRDefault="00000000">
            <w:pPr>
              <w:jc w:val="center"/>
            </w:pPr>
            <w:r>
              <w:t>1.120</w:t>
            </w:r>
          </w:p>
        </w:tc>
      </w:tr>
    </w:tbl>
    <w:p w14:paraId="1C60F4E1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66" w:name="_Toc183715744"/>
      <w:r>
        <w:rPr>
          <w:kern w:val="2"/>
          <w:szCs w:val="24"/>
        </w:rPr>
        <w:lastRenderedPageBreak/>
        <w:t>非周边地面</w:t>
      </w:r>
      <w:r>
        <w:rPr>
          <w:kern w:val="2"/>
          <w:szCs w:val="24"/>
        </w:rPr>
        <w:t>-</w:t>
      </w:r>
      <w:r>
        <w:rPr>
          <w:kern w:val="2"/>
          <w:szCs w:val="24"/>
        </w:rPr>
        <w:t>控温</w:t>
      </w:r>
      <w:bookmarkEnd w:id="66"/>
    </w:p>
    <w:p w14:paraId="4E9F0A6B" w14:textId="77777777" w:rsidR="00D617C2" w:rsidRDefault="00000000">
      <w:pPr>
        <w:pStyle w:val="2"/>
        <w:widowControl w:val="0"/>
        <w:rPr>
          <w:kern w:val="2"/>
        </w:rPr>
      </w:pPr>
      <w:bookmarkStart w:id="67" w:name="_Toc183715745"/>
      <w:r>
        <w:rPr>
          <w:kern w:val="2"/>
        </w:rPr>
        <w:t>非周边地面构造一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617C2" w14:paraId="741B9B2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5F8AEE" w14:textId="77777777" w:rsidR="00D617C2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61A10E" w14:textId="77777777" w:rsidR="00D617C2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6C72B2" w14:textId="77777777" w:rsidR="00D617C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7903FC" w14:textId="77777777" w:rsidR="00D617C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9AB4FD" w14:textId="77777777" w:rsidR="00D617C2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1E0A9B" w14:textId="77777777" w:rsidR="00D617C2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78994BA" w14:textId="77777777" w:rsidR="00D617C2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D617C2" w14:paraId="4959585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21C2379" w14:textId="77777777" w:rsidR="00D617C2" w:rsidRDefault="00D617C2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89BFFB" w14:textId="77777777" w:rsidR="00D617C2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B96F704" w14:textId="77777777" w:rsidR="00D617C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8F57F3" w14:textId="77777777" w:rsidR="00D617C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2DFD17" w14:textId="77777777" w:rsidR="00D617C2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531FD6" w14:textId="77777777" w:rsidR="00D617C2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5F955B3" w14:textId="77777777" w:rsidR="00D617C2" w:rsidRDefault="00000000">
            <w:pPr>
              <w:jc w:val="center"/>
            </w:pPr>
            <w:r>
              <w:t>D=R*S</w:t>
            </w:r>
          </w:p>
        </w:tc>
      </w:tr>
      <w:tr w:rsidR="00D617C2" w14:paraId="6025618A" w14:textId="77777777">
        <w:tc>
          <w:tcPr>
            <w:tcW w:w="3345" w:type="dxa"/>
            <w:vAlign w:val="center"/>
          </w:tcPr>
          <w:p w14:paraId="039FEBAA" w14:textId="77777777" w:rsidR="00D617C2" w:rsidRDefault="00000000">
            <w:r>
              <w:t>水泥砂浆</w:t>
            </w:r>
          </w:p>
        </w:tc>
        <w:tc>
          <w:tcPr>
            <w:tcW w:w="848" w:type="dxa"/>
            <w:vAlign w:val="center"/>
          </w:tcPr>
          <w:p w14:paraId="2920803F" w14:textId="77777777" w:rsidR="00D617C2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EE4C029" w14:textId="77777777" w:rsidR="00D617C2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8ACC57B" w14:textId="77777777" w:rsidR="00D617C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720B854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4C54A4" w14:textId="77777777" w:rsidR="00D617C2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24580786" w14:textId="77777777" w:rsidR="00D617C2" w:rsidRDefault="00000000">
            <w:r>
              <w:t>0.245</w:t>
            </w:r>
          </w:p>
        </w:tc>
      </w:tr>
      <w:tr w:rsidR="00D617C2" w14:paraId="6A4229C3" w14:textId="77777777">
        <w:tc>
          <w:tcPr>
            <w:tcW w:w="3345" w:type="dxa"/>
            <w:vAlign w:val="center"/>
          </w:tcPr>
          <w:p w14:paraId="151BDE60" w14:textId="77777777" w:rsidR="00D617C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92ECA49" w14:textId="77777777" w:rsidR="00D617C2" w:rsidRDefault="00000000">
            <w:r>
              <w:t>60</w:t>
            </w:r>
          </w:p>
        </w:tc>
        <w:tc>
          <w:tcPr>
            <w:tcW w:w="1075" w:type="dxa"/>
            <w:vAlign w:val="center"/>
          </w:tcPr>
          <w:p w14:paraId="43134250" w14:textId="77777777" w:rsidR="00D617C2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4E3D133" w14:textId="77777777" w:rsidR="00D617C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2DD7F13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60C4CF" w14:textId="77777777" w:rsidR="00D617C2" w:rsidRDefault="00000000">
            <w:r>
              <w:t>0.040</w:t>
            </w:r>
          </w:p>
        </w:tc>
        <w:tc>
          <w:tcPr>
            <w:tcW w:w="1064" w:type="dxa"/>
            <w:vAlign w:val="center"/>
          </w:tcPr>
          <w:p w14:paraId="096B08ED" w14:textId="77777777" w:rsidR="00D617C2" w:rsidRDefault="00000000">
            <w:r>
              <w:t>0.606</w:t>
            </w:r>
          </w:p>
        </w:tc>
      </w:tr>
      <w:tr w:rsidR="00D617C2" w14:paraId="44B9BC61" w14:textId="77777777">
        <w:tc>
          <w:tcPr>
            <w:tcW w:w="3345" w:type="dxa"/>
            <w:vAlign w:val="center"/>
          </w:tcPr>
          <w:p w14:paraId="07490A7D" w14:textId="77777777" w:rsidR="00D617C2" w:rsidRDefault="00000000">
            <w:r>
              <w:t>挤塑聚苯板带表皮（</w:t>
            </w:r>
            <w:r>
              <w:t>ρ=22-35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8241F6D" w14:textId="77777777" w:rsidR="00D617C2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3CD64D0C" w14:textId="77777777" w:rsidR="00D617C2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0456A4E6" w14:textId="77777777" w:rsidR="00D617C2" w:rsidRDefault="00000000">
            <w:r>
              <w:t>1.160</w:t>
            </w:r>
          </w:p>
        </w:tc>
        <w:tc>
          <w:tcPr>
            <w:tcW w:w="848" w:type="dxa"/>
            <w:vAlign w:val="center"/>
          </w:tcPr>
          <w:p w14:paraId="0B00AF60" w14:textId="77777777" w:rsidR="00D617C2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3454A29C" w14:textId="77777777" w:rsidR="00D617C2" w:rsidRDefault="00000000">
            <w:r>
              <w:t>0.952</w:t>
            </w:r>
          </w:p>
        </w:tc>
        <w:tc>
          <w:tcPr>
            <w:tcW w:w="1064" w:type="dxa"/>
            <w:vAlign w:val="center"/>
          </w:tcPr>
          <w:p w14:paraId="2DEEFF02" w14:textId="77777777" w:rsidR="00D617C2" w:rsidRDefault="00000000">
            <w:r>
              <w:t>1.160</w:t>
            </w:r>
          </w:p>
        </w:tc>
      </w:tr>
      <w:tr w:rsidR="00D617C2" w14:paraId="50F41BA5" w14:textId="77777777">
        <w:tc>
          <w:tcPr>
            <w:tcW w:w="3345" w:type="dxa"/>
            <w:vAlign w:val="center"/>
          </w:tcPr>
          <w:p w14:paraId="247CA81C" w14:textId="77777777" w:rsidR="00D617C2" w:rsidRDefault="00000000"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5D4A0FF7" w14:textId="77777777" w:rsidR="00D617C2" w:rsidRDefault="00000000">
            <w:r>
              <w:t>4</w:t>
            </w:r>
          </w:p>
        </w:tc>
        <w:tc>
          <w:tcPr>
            <w:tcW w:w="1075" w:type="dxa"/>
            <w:vAlign w:val="center"/>
          </w:tcPr>
          <w:p w14:paraId="7D534FBE" w14:textId="77777777" w:rsidR="00D617C2" w:rsidRDefault="00000000">
            <w:r>
              <w:t>0.230</w:t>
            </w:r>
          </w:p>
        </w:tc>
        <w:tc>
          <w:tcPr>
            <w:tcW w:w="1075" w:type="dxa"/>
            <w:vAlign w:val="center"/>
          </w:tcPr>
          <w:p w14:paraId="00272423" w14:textId="77777777" w:rsidR="00D617C2" w:rsidRDefault="00000000">
            <w:r>
              <w:t>9.370</w:t>
            </w:r>
          </w:p>
        </w:tc>
        <w:tc>
          <w:tcPr>
            <w:tcW w:w="848" w:type="dxa"/>
            <w:vAlign w:val="center"/>
          </w:tcPr>
          <w:p w14:paraId="78A20CC8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BD14C17" w14:textId="77777777" w:rsidR="00D617C2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27610B1D" w14:textId="77777777" w:rsidR="00D617C2" w:rsidRDefault="00000000">
            <w:r>
              <w:t>0.163</w:t>
            </w:r>
          </w:p>
        </w:tc>
      </w:tr>
      <w:tr w:rsidR="00D617C2" w14:paraId="1FAC2F2B" w14:textId="77777777">
        <w:tc>
          <w:tcPr>
            <w:tcW w:w="3345" w:type="dxa"/>
            <w:vAlign w:val="center"/>
          </w:tcPr>
          <w:p w14:paraId="3FD5670D" w14:textId="77777777" w:rsidR="00D617C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8DF3CF4" w14:textId="77777777" w:rsidR="00D617C2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273257AD" w14:textId="77777777" w:rsidR="00D617C2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515A4537" w14:textId="77777777" w:rsidR="00D617C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F1E1FC2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1B5019D" w14:textId="77777777" w:rsidR="00D617C2" w:rsidRDefault="00000000">
            <w:r>
              <w:t>0.020</w:t>
            </w:r>
          </w:p>
        </w:tc>
        <w:tc>
          <w:tcPr>
            <w:tcW w:w="1064" w:type="dxa"/>
            <w:vAlign w:val="center"/>
          </w:tcPr>
          <w:p w14:paraId="680B96FC" w14:textId="77777777" w:rsidR="00D617C2" w:rsidRDefault="00000000">
            <w:r>
              <w:t>0.303</w:t>
            </w:r>
          </w:p>
        </w:tc>
      </w:tr>
      <w:tr w:rsidR="00D617C2" w14:paraId="0F2B33F8" w14:textId="77777777">
        <w:tc>
          <w:tcPr>
            <w:tcW w:w="3345" w:type="dxa"/>
            <w:vAlign w:val="center"/>
          </w:tcPr>
          <w:p w14:paraId="2B9A547F" w14:textId="77777777" w:rsidR="00D617C2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AA857BD" w14:textId="77777777" w:rsidR="00D617C2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073AD211" w14:textId="77777777" w:rsidR="00D617C2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769998EF" w14:textId="77777777" w:rsidR="00D617C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D8D02F4" w14:textId="77777777" w:rsidR="00D617C2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5B74DD8" w14:textId="77777777" w:rsidR="00D617C2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4320D0C" w14:textId="77777777" w:rsidR="00D617C2" w:rsidRDefault="00000000">
            <w:r>
              <w:t>1.186</w:t>
            </w:r>
          </w:p>
        </w:tc>
      </w:tr>
      <w:tr w:rsidR="00D617C2" w14:paraId="73965A8E" w14:textId="77777777">
        <w:tc>
          <w:tcPr>
            <w:tcW w:w="3345" w:type="dxa"/>
            <w:vAlign w:val="center"/>
          </w:tcPr>
          <w:p w14:paraId="077563D3" w14:textId="77777777" w:rsidR="00D617C2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D834801" w14:textId="77777777" w:rsidR="00D617C2" w:rsidRDefault="00000000">
            <w:r>
              <w:t>264</w:t>
            </w:r>
          </w:p>
        </w:tc>
        <w:tc>
          <w:tcPr>
            <w:tcW w:w="1075" w:type="dxa"/>
            <w:vAlign w:val="center"/>
          </w:tcPr>
          <w:p w14:paraId="706E2A99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D65206C" w14:textId="77777777" w:rsidR="00D617C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B99BE5B" w14:textId="77777777" w:rsidR="00D617C2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4286AD9" w14:textId="77777777" w:rsidR="00D617C2" w:rsidRDefault="00000000">
            <w:r>
              <w:t>1.120</w:t>
            </w:r>
          </w:p>
        </w:tc>
        <w:tc>
          <w:tcPr>
            <w:tcW w:w="1064" w:type="dxa"/>
            <w:vAlign w:val="center"/>
          </w:tcPr>
          <w:p w14:paraId="6D97CCBD" w14:textId="77777777" w:rsidR="00D617C2" w:rsidRDefault="00000000">
            <w:r>
              <w:t>3.662</w:t>
            </w:r>
          </w:p>
        </w:tc>
      </w:tr>
      <w:tr w:rsidR="00D617C2" w14:paraId="5D1B06D6" w14:textId="77777777">
        <w:tc>
          <w:tcPr>
            <w:tcW w:w="3345" w:type="dxa"/>
            <w:shd w:val="clear" w:color="auto" w:fill="E6E6E6"/>
            <w:vAlign w:val="center"/>
          </w:tcPr>
          <w:p w14:paraId="6A1CE901" w14:textId="77777777" w:rsidR="00D617C2" w:rsidRDefault="00000000">
            <w:r>
              <w:t>导热阻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223A919" w14:textId="77777777" w:rsidR="00D617C2" w:rsidRDefault="00000000">
            <w:pPr>
              <w:jc w:val="center"/>
            </w:pPr>
            <w:r>
              <w:t>1.120</w:t>
            </w:r>
          </w:p>
        </w:tc>
      </w:tr>
    </w:tbl>
    <w:p w14:paraId="70E2292A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68" w:name="_Toc183715746"/>
      <w:r>
        <w:rPr>
          <w:kern w:val="2"/>
          <w:szCs w:val="24"/>
        </w:rPr>
        <w:t>采暖地下室外墙</w:t>
      </w:r>
      <w:bookmarkEnd w:id="68"/>
    </w:p>
    <w:p w14:paraId="2F521FE7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C9EAD44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69" w:name="_Toc183715747"/>
      <w:r>
        <w:rPr>
          <w:kern w:val="2"/>
          <w:szCs w:val="24"/>
        </w:rPr>
        <w:t>可开启面积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 w:rsidR="00D617C2" w14:paraId="45FE241E" w14:textId="77777777">
        <w:tc>
          <w:tcPr>
            <w:tcW w:w="718" w:type="dxa"/>
            <w:shd w:val="clear" w:color="auto" w:fill="E6E6E6"/>
            <w:vAlign w:val="center"/>
          </w:tcPr>
          <w:p w14:paraId="6E6A0D6D" w14:textId="77777777" w:rsidR="00D617C2" w:rsidRDefault="00000000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591F506" w14:textId="77777777" w:rsidR="00D617C2" w:rsidRDefault="00000000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7B71CCB4" w14:textId="77777777" w:rsidR="00D617C2" w:rsidRDefault="00000000">
            <w:pPr>
              <w:jc w:val="center"/>
            </w:pPr>
            <w:r>
              <w:t>房间面积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57C71A63" w14:textId="77777777" w:rsidR="00D617C2" w:rsidRDefault="00000000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C4C31B1" w14:textId="77777777" w:rsidR="00D617C2" w:rsidRDefault="00000000">
            <w:pPr>
              <w:jc w:val="center"/>
            </w:pPr>
            <w:r>
              <w:t>门窗面积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21B1217" w14:textId="77777777" w:rsidR="00D617C2" w:rsidRDefault="00000000"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4391DE70" w14:textId="77777777" w:rsidR="00D617C2" w:rsidRDefault="00000000"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E0F3F9C" w14:textId="77777777" w:rsidR="00D617C2" w:rsidRDefault="00000000">
            <w:pPr>
              <w:jc w:val="center"/>
            </w:pPr>
            <w:r>
              <w:t>透光面积</w:t>
            </w:r>
            <w:r>
              <w:t>/</w:t>
            </w:r>
            <w:r>
              <w:t>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08241B" w14:textId="77777777" w:rsidR="00D617C2" w:rsidRDefault="00000000">
            <w:pPr>
              <w:jc w:val="center"/>
            </w:pPr>
            <w:r>
              <w:t>开启面积</w:t>
            </w:r>
            <w:r>
              <w:t>/</w:t>
            </w:r>
            <w:r>
              <w:t>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55DF0E1" w14:textId="77777777" w:rsidR="00D617C2" w:rsidRDefault="00000000"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5FEED61B" w14:textId="77777777" w:rsidR="00D617C2" w:rsidRDefault="00000000"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 w14:paraId="6898B900" w14:textId="77777777" w:rsidR="00D617C2" w:rsidRDefault="00000000">
            <w:pPr>
              <w:jc w:val="center"/>
            </w:pPr>
            <w:r>
              <w:t>结论</w:t>
            </w:r>
          </w:p>
        </w:tc>
      </w:tr>
      <w:tr w:rsidR="00D617C2" w14:paraId="45D5A70D" w14:textId="77777777">
        <w:tc>
          <w:tcPr>
            <w:tcW w:w="718" w:type="dxa"/>
            <w:vMerge w:val="restart"/>
            <w:vAlign w:val="center"/>
          </w:tcPr>
          <w:p w14:paraId="41BC7B0D" w14:textId="77777777" w:rsidR="00D617C2" w:rsidRDefault="00000000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76C967A1" w14:textId="77777777" w:rsidR="00D617C2" w:rsidRDefault="00000000">
            <w:r>
              <w:t>1063(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997763" w14:textId="77777777" w:rsidR="00D617C2" w:rsidRDefault="00000000">
            <w:r>
              <w:t>484.08</w:t>
            </w:r>
          </w:p>
        </w:tc>
        <w:tc>
          <w:tcPr>
            <w:tcW w:w="962" w:type="dxa"/>
            <w:vAlign w:val="center"/>
          </w:tcPr>
          <w:p w14:paraId="4585DA05" w14:textId="77777777" w:rsidR="00D617C2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3B09CF7A" w14:textId="77777777" w:rsidR="00D617C2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269571D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E3F9435" w14:textId="77777777" w:rsidR="00D617C2" w:rsidRDefault="00000000"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 w14:paraId="0825703B" w14:textId="77777777" w:rsidR="00D617C2" w:rsidRDefault="00000000">
            <w:r>
              <w:t>0.04</w:t>
            </w:r>
          </w:p>
        </w:tc>
        <w:tc>
          <w:tcPr>
            <w:tcW w:w="848" w:type="dxa"/>
            <w:vMerge w:val="restart"/>
            <w:vAlign w:val="center"/>
          </w:tcPr>
          <w:p w14:paraId="1F4F29AE" w14:textId="77777777" w:rsidR="00D617C2" w:rsidRDefault="00000000">
            <w:r>
              <w:t>0.02</w:t>
            </w:r>
          </w:p>
        </w:tc>
        <w:tc>
          <w:tcPr>
            <w:tcW w:w="679" w:type="dxa"/>
            <w:vMerge w:val="restart"/>
            <w:vAlign w:val="center"/>
          </w:tcPr>
          <w:p w14:paraId="3AFEAC10" w14:textId="77777777" w:rsidR="00D617C2" w:rsidRDefault="00000000"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 w14:paraId="571BAFF6" w14:textId="77777777" w:rsidR="00D617C2" w:rsidRDefault="00000000"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 w14:paraId="5C3A5B83" w14:textId="77777777" w:rsidR="00D617C2" w:rsidRDefault="00000000">
            <w:r>
              <w:t>满足</w:t>
            </w:r>
          </w:p>
        </w:tc>
      </w:tr>
      <w:tr w:rsidR="00D617C2" w14:paraId="38A142DB" w14:textId="77777777">
        <w:tc>
          <w:tcPr>
            <w:tcW w:w="718" w:type="dxa"/>
            <w:vMerge/>
            <w:vAlign w:val="center"/>
          </w:tcPr>
          <w:p w14:paraId="30767E3B" w14:textId="77777777" w:rsidR="00D617C2" w:rsidRDefault="00D617C2"/>
        </w:tc>
        <w:tc>
          <w:tcPr>
            <w:tcW w:w="962" w:type="dxa"/>
            <w:vMerge/>
            <w:vAlign w:val="center"/>
          </w:tcPr>
          <w:p w14:paraId="4CD57579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34088D35" w14:textId="77777777" w:rsidR="00D617C2" w:rsidRDefault="00D617C2"/>
        </w:tc>
        <w:tc>
          <w:tcPr>
            <w:tcW w:w="962" w:type="dxa"/>
            <w:vAlign w:val="center"/>
          </w:tcPr>
          <w:p w14:paraId="471DF375" w14:textId="77777777" w:rsidR="00D617C2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6311BB19" w14:textId="77777777" w:rsidR="00D617C2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A43A7FE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5090830E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3008A60" w14:textId="77777777" w:rsidR="00D617C2" w:rsidRDefault="00D617C2"/>
        </w:tc>
        <w:tc>
          <w:tcPr>
            <w:tcW w:w="848" w:type="dxa"/>
            <w:vMerge/>
            <w:vAlign w:val="center"/>
          </w:tcPr>
          <w:p w14:paraId="56C959FE" w14:textId="77777777" w:rsidR="00D617C2" w:rsidRDefault="00D617C2"/>
        </w:tc>
        <w:tc>
          <w:tcPr>
            <w:tcW w:w="679" w:type="dxa"/>
            <w:vMerge/>
            <w:vAlign w:val="center"/>
          </w:tcPr>
          <w:p w14:paraId="058E4C4E" w14:textId="77777777" w:rsidR="00D617C2" w:rsidRDefault="00D617C2"/>
        </w:tc>
        <w:tc>
          <w:tcPr>
            <w:tcW w:w="679" w:type="dxa"/>
            <w:vMerge/>
            <w:vAlign w:val="center"/>
          </w:tcPr>
          <w:p w14:paraId="3F11F672" w14:textId="77777777" w:rsidR="00D617C2" w:rsidRDefault="00D617C2"/>
        </w:tc>
        <w:tc>
          <w:tcPr>
            <w:tcW w:w="803" w:type="dxa"/>
            <w:vMerge/>
            <w:vAlign w:val="center"/>
          </w:tcPr>
          <w:p w14:paraId="2F285067" w14:textId="77777777" w:rsidR="00D617C2" w:rsidRDefault="00D617C2"/>
        </w:tc>
      </w:tr>
      <w:tr w:rsidR="00D617C2" w14:paraId="65960E0B" w14:textId="77777777">
        <w:tc>
          <w:tcPr>
            <w:tcW w:w="718" w:type="dxa"/>
            <w:vMerge/>
            <w:vAlign w:val="center"/>
          </w:tcPr>
          <w:p w14:paraId="1D8E9152" w14:textId="77777777" w:rsidR="00D617C2" w:rsidRDefault="00D617C2"/>
        </w:tc>
        <w:tc>
          <w:tcPr>
            <w:tcW w:w="962" w:type="dxa"/>
            <w:vMerge/>
            <w:vAlign w:val="center"/>
          </w:tcPr>
          <w:p w14:paraId="0169AE64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4E53DD43" w14:textId="77777777" w:rsidR="00D617C2" w:rsidRDefault="00D617C2"/>
        </w:tc>
        <w:tc>
          <w:tcPr>
            <w:tcW w:w="962" w:type="dxa"/>
            <w:vAlign w:val="center"/>
          </w:tcPr>
          <w:p w14:paraId="025C3042" w14:textId="77777777" w:rsidR="00D617C2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25B3F58C" w14:textId="77777777" w:rsidR="00D617C2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03DFBDBA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97E4616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3C5398B4" w14:textId="77777777" w:rsidR="00D617C2" w:rsidRDefault="00D617C2"/>
        </w:tc>
        <w:tc>
          <w:tcPr>
            <w:tcW w:w="848" w:type="dxa"/>
            <w:vMerge/>
            <w:vAlign w:val="center"/>
          </w:tcPr>
          <w:p w14:paraId="6E15FBA4" w14:textId="77777777" w:rsidR="00D617C2" w:rsidRDefault="00D617C2"/>
        </w:tc>
        <w:tc>
          <w:tcPr>
            <w:tcW w:w="679" w:type="dxa"/>
            <w:vMerge/>
            <w:vAlign w:val="center"/>
          </w:tcPr>
          <w:p w14:paraId="5C63C301" w14:textId="77777777" w:rsidR="00D617C2" w:rsidRDefault="00D617C2"/>
        </w:tc>
        <w:tc>
          <w:tcPr>
            <w:tcW w:w="679" w:type="dxa"/>
            <w:vMerge/>
            <w:vAlign w:val="center"/>
          </w:tcPr>
          <w:p w14:paraId="7A3CE416" w14:textId="77777777" w:rsidR="00D617C2" w:rsidRDefault="00D617C2"/>
        </w:tc>
        <w:tc>
          <w:tcPr>
            <w:tcW w:w="803" w:type="dxa"/>
            <w:vMerge/>
            <w:vAlign w:val="center"/>
          </w:tcPr>
          <w:p w14:paraId="0D072152" w14:textId="77777777" w:rsidR="00D617C2" w:rsidRDefault="00D617C2"/>
        </w:tc>
      </w:tr>
      <w:tr w:rsidR="00D617C2" w14:paraId="2FD59EA1" w14:textId="77777777">
        <w:tc>
          <w:tcPr>
            <w:tcW w:w="718" w:type="dxa"/>
            <w:vMerge/>
            <w:vAlign w:val="center"/>
          </w:tcPr>
          <w:p w14:paraId="48A5B23C" w14:textId="77777777" w:rsidR="00D617C2" w:rsidRDefault="00D617C2"/>
        </w:tc>
        <w:tc>
          <w:tcPr>
            <w:tcW w:w="962" w:type="dxa"/>
            <w:vMerge/>
            <w:vAlign w:val="center"/>
          </w:tcPr>
          <w:p w14:paraId="17B37367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5A5EF475" w14:textId="77777777" w:rsidR="00D617C2" w:rsidRDefault="00D617C2"/>
        </w:tc>
        <w:tc>
          <w:tcPr>
            <w:tcW w:w="962" w:type="dxa"/>
            <w:vAlign w:val="center"/>
          </w:tcPr>
          <w:p w14:paraId="07D515A2" w14:textId="77777777" w:rsidR="00D617C2" w:rsidRDefault="00000000">
            <w:r>
              <w:t>M0921</w:t>
            </w:r>
          </w:p>
        </w:tc>
        <w:tc>
          <w:tcPr>
            <w:tcW w:w="735" w:type="dxa"/>
            <w:vAlign w:val="center"/>
          </w:tcPr>
          <w:p w14:paraId="14AB9543" w14:textId="77777777" w:rsidR="00D617C2" w:rsidRDefault="00000000">
            <w:r>
              <w:t>1.89</w:t>
            </w:r>
          </w:p>
        </w:tc>
        <w:tc>
          <w:tcPr>
            <w:tcW w:w="679" w:type="dxa"/>
            <w:vAlign w:val="center"/>
          </w:tcPr>
          <w:p w14:paraId="1589E1AA" w14:textId="77777777" w:rsidR="00D617C2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65A304AE" w14:textId="77777777" w:rsidR="00D617C2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39F783D1" w14:textId="77777777" w:rsidR="00D617C2" w:rsidRDefault="00D617C2"/>
        </w:tc>
        <w:tc>
          <w:tcPr>
            <w:tcW w:w="848" w:type="dxa"/>
            <w:vMerge/>
            <w:vAlign w:val="center"/>
          </w:tcPr>
          <w:p w14:paraId="6788C563" w14:textId="77777777" w:rsidR="00D617C2" w:rsidRDefault="00D617C2"/>
        </w:tc>
        <w:tc>
          <w:tcPr>
            <w:tcW w:w="679" w:type="dxa"/>
            <w:vMerge/>
            <w:vAlign w:val="center"/>
          </w:tcPr>
          <w:p w14:paraId="0509465A" w14:textId="77777777" w:rsidR="00D617C2" w:rsidRDefault="00D617C2"/>
        </w:tc>
        <w:tc>
          <w:tcPr>
            <w:tcW w:w="679" w:type="dxa"/>
            <w:vMerge/>
            <w:vAlign w:val="center"/>
          </w:tcPr>
          <w:p w14:paraId="4FDCA6F0" w14:textId="77777777" w:rsidR="00D617C2" w:rsidRDefault="00D617C2"/>
        </w:tc>
        <w:tc>
          <w:tcPr>
            <w:tcW w:w="803" w:type="dxa"/>
            <w:vMerge/>
            <w:vAlign w:val="center"/>
          </w:tcPr>
          <w:p w14:paraId="5EFD2086" w14:textId="77777777" w:rsidR="00D617C2" w:rsidRDefault="00D617C2"/>
        </w:tc>
      </w:tr>
      <w:tr w:rsidR="00D617C2" w14:paraId="42C228DF" w14:textId="77777777">
        <w:tc>
          <w:tcPr>
            <w:tcW w:w="718" w:type="dxa"/>
            <w:vMerge/>
            <w:vAlign w:val="center"/>
          </w:tcPr>
          <w:p w14:paraId="31335A2F" w14:textId="77777777" w:rsidR="00D617C2" w:rsidRDefault="00D617C2"/>
        </w:tc>
        <w:tc>
          <w:tcPr>
            <w:tcW w:w="962" w:type="dxa"/>
            <w:vMerge/>
            <w:vAlign w:val="center"/>
          </w:tcPr>
          <w:p w14:paraId="1A1792CB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156747CC" w14:textId="77777777" w:rsidR="00D617C2" w:rsidRDefault="00D617C2"/>
        </w:tc>
        <w:tc>
          <w:tcPr>
            <w:tcW w:w="962" w:type="dxa"/>
            <w:vAlign w:val="center"/>
          </w:tcPr>
          <w:p w14:paraId="363A0C9D" w14:textId="77777777" w:rsidR="00D617C2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6C02C304" w14:textId="77777777" w:rsidR="00D617C2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41006471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71A23C8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0DB9C9A" w14:textId="77777777" w:rsidR="00D617C2" w:rsidRDefault="00D617C2"/>
        </w:tc>
        <w:tc>
          <w:tcPr>
            <w:tcW w:w="848" w:type="dxa"/>
            <w:vMerge/>
            <w:vAlign w:val="center"/>
          </w:tcPr>
          <w:p w14:paraId="14139DD5" w14:textId="77777777" w:rsidR="00D617C2" w:rsidRDefault="00D617C2"/>
        </w:tc>
        <w:tc>
          <w:tcPr>
            <w:tcW w:w="679" w:type="dxa"/>
            <w:vMerge/>
            <w:vAlign w:val="center"/>
          </w:tcPr>
          <w:p w14:paraId="4F9ABEB5" w14:textId="77777777" w:rsidR="00D617C2" w:rsidRDefault="00D617C2"/>
        </w:tc>
        <w:tc>
          <w:tcPr>
            <w:tcW w:w="679" w:type="dxa"/>
            <w:vMerge/>
            <w:vAlign w:val="center"/>
          </w:tcPr>
          <w:p w14:paraId="7E9306C8" w14:textId="77777777" w:rsidR="00D617C2" w:rsidRDefault="00D617C2"/>
        </w:tc>
        <w:tc>
          <w:tcPr>
            <w:tcW w:w="803" w:type="dxa"/>
            <w:vMerge/>
            <w:vAlign w:val="center"/>
          </w:tcPr>
          <w:p w14:paraId="69782F79" w14:textId="77777777" w:rsidR="00D617C2" w:rsidRDefault="00D617C2"/>
        </w:tc>
      </w:tr>
      <w:tr w:rsidR="00D617C2" w14:paraId="041E2532" w14:textId="77777777">
        <w:tc>
          <w:tcPr>
            <w:tcW w:w="718" w:type="dxa"/>
            <w:vMerge/>
            <w:vAlign w:val="center"/>
          </w:tcPr>
          <w:p w14:paraId="2DA6CCC7" w14:textId="77777777" w:rsidR="00D617C2" w:rsidRDefault="00D617C2"/>
        </w:tc>
        <w:tc>
          <w:tcPr>
            <w:tcW w:w="962" w:type="dxa"/>
            <w:vMerge/>
            <w:vAlign w:val="center"/>
          </w:tcPr>
          <w:p w14:paraId="730AB8FE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7D67EC25" w14:textId="77777777" w:rsidR="00D617C2" w:rsidRDefault="00D617C2"/>
        </w:tc>
        <w:tc>
          <w:tcPr>
            <w:tcW w:w="962" w:type="dxa"/>
            <w:vAlign w:val="center"/>
          </w:tcPr>
          <w:p w14:paraId="16DB3BA8" w14:textId="77777777" w:rsidR="00D617C2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738C6B61" w14:textId="77777777" w:rsidR="00D617C2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6D004FC9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4001D36C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118A463" w14:textId="77777777" w:rsidR="00D617C2" w:rsidRDefault="00D617C2"/>
        </w:tc>
        <w:tc>
          <w:tcPr>
            <w:tcW w:w="848" w:type="dxa"/>
            <w:vMerge/>
            <w:vAlign w:val="center"/>
          </w:tcPr>
          <w:p w14:paraId="49672EC0" w14:textId="77777777" w:rsidR="00D617C2" w:rsidRDefault="00D617C2"/>
        </w:tc>
        <w:tc>
          <w:tcPr>
            <w:tcW w:w="679" w:type="dxa"/>
            <w:vMerge/>
            <w:vAlign w:val="center"/>
          </w:tcPr>
          <w:p w14:paraId="16794BDA" w14:textId="77777777" w:rsidR="00D617C2" w:rsidRDefault="00D617C2"/>
        </w:tc>
        <w:tc>
          <w:tcPr>
            <w:tcW w:w="679" w:type="dxa"/>
            <w:vMerge/>
            <w:vAlign w:val="center"/>
          </w:tcPr>
          <w:p w14:paraId="465FA457" w14:textId="77777777" w:rsidR="00D617C2" w:rsidRDefault="00D617C2"/>
        </w:tc>
        <w:tc>
          <w:tcPr>
            <w:tcW w:w="803" w:type="dxa"/>
            <w:vMerge/>
            <w:vAlign w:val="center"/>
          </w:tcPr>
          <w:p w14:paraId="5E3075A5" w14:textId="77777777" w:rsidR="00D617C2" w:rsidRDefault="00D617C2"/>
        </w:tc>
      </w:tr>
      <w:tr w:rsidR="00D617C2" w14:paraId="380D1DFC" w14:textId="77777777">
        <w:tc>
          <w:tcPr>
            <w:tcW w:w="718" w:type="dxa"/>
            <w:vMerge/>
            <w:vAlign w:val="center"/>
          </w:tcPr>
          <w:p w14:paraId="13859202" w14:textId="77777777" w:rsidR="00D617C2" w:rsidRDefault="00D617C2"/>
        </w:tc>
        <w:tc>
          <w:tcPr>
            <w:tcW w:w="962" w:type="dxa"/>
            <w:vMerge/>
            <w:vAlign w:val="center"/>
          </w:tcPr>
          <w:p w14:paraId="063F1BF7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3E207FEA" w14:textId="77777777" w:rsidR="00D617C2" w:rsidRDefault="00D617C2"/>
        </w:tc>
        <w:tc>
          <w:tcPr>
            <w:tcW w:w="962" w:type="dxa"/>
            <w:vAlign w:val="center"/>
          </w:tcPr>
          <w:p w14:paraId="7FD7FBC9" w14:textId="77777777" w:rsidR="00D617C2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1BE34EAD" w14:textId="77777777" w:rsidR="00D617C2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7A4DF1AD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B3D67D8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1DC595D3" w14:textId="77777777" w:rsidR="00D617C2" w:rsidRDefault="00D617C2"/>
        </w:tc>
        <w:tc>
          <w:tcPr>
            <w:tcW w:w="848" w:type="dxa"/>
            <w:vMerge/>
            <w:vAlign w:val="center"/>
          </w:tcPr>
          <w:p w14:paraId="401176A6" w14:textId="77777777" w:rsidR="00D617C2" w:rsidRDefault="00D617C2"/>
        </w:tc>
        <w:tc>
          <w:tcPr>
            <w:tcW w:w="679" w:type="dxa"/>
            <w:vMerge/>
            <w:vAlign w:val="center"/>
          </w:tcPr>
          <w:p w14:paraId="7901A494" w14:textId="77777777" w:rsidR="00D617C2" w:rsidRDefault="00D617C2"/>
        </w:tc>
        <w:tc>
          <w:tcPr>
            <w:tcW w:w="679" w:type="dxa"/>
            <w:vMerge/>
            <w:vAlign w:val="center"/>
          </w:tcPr>
          <w:p w14:paraId="4F13BFA5" w14:textId="77777777" w:rsidR="00D617C2" w:rsidRDefault="00D617C2"/>
        </w:tc>
        <w:tc>
          <w:tcPr>
            <w:tcW w:w="803" w:type="dxa"/>
            <w:vMerge/>
            <w:vAlign w:val="center"/>
          </w:tcPr>
          <w:p w14:paraId="43ABFCC6" w14:textId="77777777" w:rsidR="00D617C2" w:rsidRDefault="00D617C2"/>
        </w:tc>
      </w:tr>
      <w:tr w:rsidR="00D617C2" w14:paraId="106F94BE" w14:textId="77777777">
        <w:tc>
          <w:tcPr>
            <w:tcW w:w="718" w:type="dxa"/>
            <w:vMerge/>
            <w:vAlign w:val="center"/>
          </w:tcPr>
          <w:p w14:paraId="6A440F28" w14:textId="77777777" w:rsidR="00D617C2" w:rsidRDefault="00D617C2"/>
        </w:tc>
        <w:tc>
          <w:tcPr>
            <w:tcW w:w="962" w:type="dxa"/>
            <w:vMerge/>
            <w:vAlign w:val="center"/>
          </w:tcPr>
          <w:p w14:paraId="50065DBA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1F468D80" w14:textId="77777777" w:rsidR="00D617C2" w:rsidRDefault="00D617C2"/>
        </w:tc>
        <w:tc>
          <w:tcPr>
            <w:tcW w:w="962" w:type="dxa"/>
            <w:vAlign w:val="center"/>
          </w:tcPr>
          <w:p w14:paraId="70AF34AC" w14:textId="77777777" w:rsidR="00D617C2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0C84AE23" w14:textId="77777777" w:rsidR="00D617C2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59192DBC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35FC67E7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F2AE442" w14:textId="77777777" w:rsidR="00D617C2" w:rsidRDefault="00D617C2"/>
        </w:tc>
        <w:tc>
          <w:tcPr>
            <w:tcW w:w="848" w:type="dxa"/>
            <w:vMerge/>
            <w:vAlign w:val="center"/>
          </w:tcPr>
          <w:p w14:paraId="1B837B90" w14:textId="77777777" w:rsidR="00D617C2" w:rsidRDefault="00D617C2"/>
        </w:tc>
        <w:tc>
          <w:tcPr>
            <w:tcW w:w="679" w:type="dxa"/>
            <w:vMerge/>
            <w:vAlign w:val="center"/>
          </w:tcPr>
          <w:p w14:paraId="1E281703" w14:textId="77777777" w:rsidR="00D617C2" w:rsidRDefault="00D617C2"/>
        </w:tc>
        <w:tc>
          <w:tcPr>
            <w:tcW w:w="679" w:type="dxa"/>
            <w:vMerge/>
            <w:vAlign w:val="center"/>
          </w:tcPr>
          <w:p w14:paraId="03077D73" w14:textId="77777777" w:rsidR="00D617C2" w:rsidRDefault="00D617C2"/>
        </w:tc>
        <w:tc>
          <w:tcPr>
            <w:tcW w:w="803" w:type="dxa"/>
            <w:vMerge/>
            <w:vAlign w:val="center"/>
          </w:tcPr>
          <w:p w14:paraId="51645076" w14:textId="77777777" w:rsidR="00D617C2" w:rsidRDefault="00D617C2"/>
        </w:tc>
      </w:tr>
      <w:tr w:rsidR="00D617C2" w14:paraId="77A7A748" w14:textId="77777777">
        <w:tc>
          <w:tcPr>
            <w:tcW w:w="718" w:type="dxa"/>
            <w:vMerge/>
            <w:vAlign w:val="center"/>
          </w:tcPr>
          <w:p w14:paraId="23A9E749" w14:textId="77777777" w:rsidR="00D617C2" w:rsidRDefault="00D617C2"/>
        </w:tc>
        <w:tc>
          <w:tcPr>
            <w:tcW w:w="962" w:type="dxa"/>
            <w:vMerge/>
            <w:vAlign w:val="center"/>
          </w:tcPr>
          <w:p w14:paraId="481AA014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407C00D3" w14:textId="77777777" w:rsidR="00D617C2" w:rsidRDefault="00D617C2"/>
        </w:tc>
        <w:tc>
          <w:tcPr>
            <w:tcW w:w="962" w:type="dxa"/>
            <w:vAlign w:val="center"/>
          </w:tcPr>
          <w:p w14:paraId="70386528" w14:textId="77777777" w:rsidR="00D617C2" w:rsidRDefault="00000000">
            <w:r>
              <w:t>M0921</w:t>
            </w:r>
          </w:p>
        </w:tc>
        <w:tc>
          <w:tcPr>
            <w:tcW w:w="735" w:type="dxa"/>
            <w:vAlign w:val="center"/>
          </w:tcPr>
          <w:p w14:paraId="3E8DACD0" w14:textId="77777777" w:rsidR="00D617C2" w:rsidRDefault="00000000">
            <w:r>
              <w:t>1.89</w:t>
            </w:r>
          </w:p>
        </w:tc>
        <w:tc>
          <w:tcPr>
            <w:tcW w:w="679" w:type="dxa"/>
            <w:vAlign w:val="center"/>
          </w:tcPr>
          <w:p w14:paraId="5C2B7603" w14:textId="77777777" w:rsidR="00D617C2" w:rsidRDefault="00000000">
            <w:r>
              <w:t>1.00</w:t>
            </w:r>
          </w:p>
        </w:tc>
        <w:tc>
          <w:tcPr>
            <w:tcW w:w="679" w:type="dxa"/>
            <w:vAlign w:val="center"/>
          </w:tcPr>
          <w:p w14:paraId="0A5B31C0" w14:textId="77777777" w:rsidR="00D617C2" w:rsidRDefault="00000000">
            <w:r>
              <w:t>外门</w:t>
            </w:r>
          </w:p>
        </w:tc>
        <w:tc>
          <w:tcPr>
            <w:tcW w:w="848" w:type="dxa"/>
            <w:vMerge/>
            <w:vAlign w:val="center"/>
          </w:tcPr>
          <w:p w14:paraId="6790525D" w14:textId="77777777" w:rsidR="00D617C2" w:rsidRDefault="00D617C2"/>
        </w:tc>
        <w:tc>
          <w:tcPr>
            <w:tcW w:w="848" w:type="dxa"/>
            <w:vMerge/>
            <w:vAlign w:val="center"/>
          </w:tcPr>
          <w:p w14:paraId="26B49BCB" w14:textId="77777777" w:rsidR="00D617C2" w:rsidRDefault="00D617C2"/>
        </w:tc>
        <w:tc>
          <w:tcPr>
            <w:tcW w:w="679" w:type="dxa"/>
            <w:vMerge/>
            <w:vAlign w:val="center"/>
          </w:tcPr>
          <w:p w14:paraId="79C984B2" w14:textId="77777777" w:rsidR="00D617C2" w:rsidRDefault="00D617C2"/>
        </w:tc>
        <w:tc>
          <w:tcPr>
            <w:tcW w:w="679" w:type="dxa"/>
            <w:vMerge/>
            <w:vAlign w:val="center"/>
          </w:tcPr>
          <w:p w14:paraId="42F4AB95" w14:textId="77777777" w:rsidR="00D617C2" w:rsidRDefault="00D617C2"/>
        </w:tc>
        <w:tc>
          <w:tcPr>
            <w:tcW w:w="803" w:type="dxa"/>
            <w:vMerge/>
            <w:vAlign w:val="center"/>
          </w:tcPr>
          <w:p w14:paraId="3F6743FA" w14:textId="77777777" w:rsidR="00D617C2" w:rsidRDefault="00D617C2"/>
        </w:tc>
      </w:tr>
      <w:tr w:rsidR="00D617C2" w14:paraId="731A6013" w14:textId="77777777">
        <w:tc>
          <w:tcPr>
            <w:tcW w:w="718" w:type="dxa"/>
            <w:vMerge/>
            <w:vAlign w:val="center"/>
          </w:tcPr>
          <w:p w14:paraId="75C970B6" w14:textId="77777777" w:rsidR="00D617C2" w:rsidRDefault="00D617C2"/>
        </w:tc>
        <w:tc>
          <w:tcPr>
            <w:tcW w:w="962" w:type="dxa"/>
            <w:vMerge/>
            <w:vAlign w:val="center"/>
          </w:tcPr>
          <w:p w14:paraId="4BF5E430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333FD8D5" w14:textId="77777777" w:rsidR="00D617C2" w:rsidRDefault="00D617C2"/>
        </w:tc>
        <w:tc>
          <w:tcPr>
            <w:tcW w:w="962" w:type="dxa"/>
            <w:vAlign w:val="center"/>
          </w:tcPr>
          <w:p w14:paraId="336E4397" w14:textId="77777777" w:rsidR="00D617C2" w:rsidRDefault="00000000">
            <w:r>
              <w:t>C0915</w:t>
            </w:r>
          </w:p>
        </w:tc>
        <w:tc>
          <w:tcPr>
            <w:tcW w:w="735" w:type="dxa"/>
            <w:vAlign w:val="center"/>
          </w:tcPr>
          <w:p w14:paraId="2823B406" w14:textId="77777777" w:rsidR="00D617C2" w:rsidRDefault="00000000">
            <w:r>
              <w:t>1.35</w:t>
            </w:r>
          </w:p>
        </w:tc>
        <w:tc>
          <w:tcPr>
            <w:tcW w:w="679" w:type="dxa"/>
            <w:vAlign w:val="center"/>
          </w:tcPr>
          <w:p w14:paraId="7CBE1E8C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24A6CEEE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2E5D53DC" w14:textId="77777777" w:rsidR="00D617C2" w:rsidRDefault="00D617C2"/>
        </w:tc>
        <w:tc>
          <w:tcPr>
            <w:tcW w:w="848" w:type="dxa"/>
            <w:vMerge/>
            <w:vAlign w:val="center"/>
          </w:tcPr>
          <w:p w14:paraId="4D66D8C4" w14:textId="77777777" w:rsidR="00D617C2" w:rsidRDefault="00D617C2"/>
        </w:tc>
        <w:tc>
          <w:tcPr>
            <w:tcW w:w="679" w:type="dxa"/>
            <w:vMerge/>
            <w:vAlign w:val="center"/>
          </w:tcPr>
          <w:p w14:paraId="7D96B9BB" w14:textId="77777777" w:rsidR="00D617C2" w:rsidRDefault="00D617C2"/>
        </w:tc>
        <w:tc>
          <w:tcPr>
            <w:tcW w:w="679" w:type="dxa"/>
            <w:vMerge/>
            <w:vAlign w:val="center"/>
          </w:tcPr>
          <w:p w14:paraId="1A6035AB" w14:textId="77777777" w:rsidR="00D617C2" w:rsidRDefault="00D617C2"/>
        </w:tc>
        <w:tc>
          <w:tcPr>
            <w:tcW w:w="803" w:type="dxa"/>
            <w:vMerge/>
            <w:vAlign w:val="center"/>
          </w:tcPr>
          <w:p w14:paraId="77F7A8F9" w14:textId="77777777" w:rsidR="00D617C2" w:rsidRDefault="00D617C2"/>
        </w:tc>
      </w:tr>
      <w:tr w:rsidR="00D617C2" w14:paraId="440B45CE" w14:textId="77777777">
        <w:tc>
          <w:tcPr>
            <w:tcW w:w="718" w:type="dxa"/>
            <w:vMerge/>
            <w:vAlign w:val="center"/>
          </w:tcPr>
          <w:p w14:paraId="55E4B069" w14:textId="77777777" w:rsidR="00D617C2" w:rsidRDefault="00D617C2"/>
        </w:tc>
        <w:tc>
          <w:tcPr>
            <w:tcW w:w="962" w:type="dxa"/>
            <w:vMerge/>
            <w:vAlign w:val="center"/>
          </w:tcPr>
          <w:p w14:paraId="4150A18F" w14:textId="77777777" w:rsidR="00D617C2" w:rsidRDefault="00D617C2"/>
        </w:tc>
        <w:tc>
          <w:tcPr>
            <w:tcW w:w="735" w:type="dxa"/>
            <w:gridSpan w:val="2"/>
            <w:vMerge/>
            <w:vAlign w:val="center"/>
          </w:tcPr>
          <w:p w14:paraId="4D52B6A0" w14:textId="77777777" w:rsidR="00D617C2" w:rsidRDefault="00D617C2"/>
        </w:tc>
        <w:tc>
          <w:tcPr>
            <w:tcW w:w="962" w:type="dxa"/>
            <w:vAlign w:val="center"/>
          </w:tcPr>
          <w:p w14:paraId="7935037E" w14:textId="77777777" w:rsidR="00D617C2" w:rsidRDefault="00000000">
            <w:r>
              <w:t>C1815</w:t>
            </w:r>
          </w:p>
        </w:tc>
        <w:tc>
          <w:tcPr>
            <w:tcW w:w="735" w:type="dxa"/>
            <w:vAlign w:val="center"/>
          </w:tcPr>
          <w:p w14:paraId="01D40425" w14:textId="77777777" w:rsidR="00D617C2" w:rsidRDefault="00000000">
            <w:r>
              <w:t>2.70</w:t>
            </w:r>
          </w:p>
        </w:tc>
        <w:tc>
          <w:tcPr>
            <w:tcW w:w="679" w:type="dxa"/>
            <w:vAlign w:val="center"/>
          </w:tcPr>
          <w:p w14:paraId="3DAFAD39" w14:textId="77777777" w:rsidR="00D617C2" w:rsidRDefault="00000000">
            <w:r>
              <w:t>0.30</w:t>
            </w:r>
          </w:p>
        </w:tc>
        <w:tc>
          <w:tcPr>
            <w:tcW w:w="679" w:type="dxa"/>
            <w:vAlign w:val="center"/>
          </w:tcPr>
          <w:p w14:paraId="17953CE0" w14:textId="77777777" w:rsidR="00D617C2" w:rsidRDefault="00000000">
            <w:r>
              <w:t>外窗</w:t>
            </w:r>
          </w:p>
        </w:tc>
        <w:tc>
          <w:tcPr>
            <w:tcW w:w="848" w:type="dxa"/>
            <w:vMerge/>
            <w:vAlign w:val="center"/>
          </w:tcPr>
          <w:p w14:paraId="534D2DB3" w14:textId="77777777" w:rsidR="00D617C2" w:rsidRDefault="00D617C2"/>
        </w:tc>
        <w:tc>
          <w:tcPr>
            <w:tcW w:w="848" w:type="dxa"/>
            <w:vMerge/>
            <w:vAlign w:val="center"/>
          </w:tcPr>
          <w:p w14:paraId="52DEFB13" w14:textId="77777777" w:rsidR="00D617C2" w:rsidRDefault="00D617C2"/>
        </w:tc>
        <w:tc>
          <w:tcPr>
            <w:tcW w:w="679" w:type="dxa"/>
            <w:vMerge/>
            <w:vAlign w:val="center"/>
          </w:tcPr>
          <w:p w14:paraId="4F52F9F1" w14:textId="77777777" w:rsidR="00D617C2" w:rsidRDefault="00D617C2"/>
        </w:tc>
        <w:tc>
          <w:tcPr>
            <w:tcW w:w="679" w:type="dxa"/>
            <w:vMerge/>
            <w:vAlign w:val="center"/>
          </w:tcPr>
          <w:p w14:paraId="3D4B7DEC" w14:textId="77777777" w:rsidR="00D617C2" w:rsidRDefault="00D617C2"/>
        </w:tc>
        <w:tc>
          <w:tcPr>
            <w:tcW w:w="803" w:type="dxa"/>
            <w:vMerge/>
            <w:vAlign w:val="center"/>
          </w:tcPr>
          <w:p w14:paraId="142AABBE" w14:textId="77777777" w:rsidR="00D617C2" w:rsidRDefault="00D617C2"/>
        </w:tc>
      </w:tr>
      <w:tr w:rsidR="00D617C2" w14:paraId="3D39E5C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F81C8FF" w14:textId="77777777" w:rsidR="00D617C2" w:rsidRDefault="00000000"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 w14:paraId="3108E4AF" w14:textId="77777777" w:rsidR="00D617C2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4.2.6</w:t>
            </w:r>
            <w:r>
              <w:t>条</w:t>
            </w:r>
          </w:p>
        </w:tc>
      </w:tr>
      <w:tr w:rsidR="00D617C2" w14:paraId="30E8AC4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71306206" w14:textId="77777777" w:rsidR="00D617C2" w:rsidRDefault="00000000"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 w14:paraId="682D6781" w14:textId="77777777" w:rsidR="00D617C2" w:rsidRDefault="00000000">
            <w:r>
              <w:t>外窗开启比</w:t>
            </w:r>
            <w:r>
              <w:t>≥12%</w:t>
            </w:r>
          </w:p>
        </w:tc>
      </w:tr>
      <w:tr w:rsidR="00D617C2" w14:paraId="54168E67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9263FFD" w14:textId="77777777" w:rsidR="00D617C2" w:rsidRDefault="00000000"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 w14:paraId="7B71B415" w14:textId="77777777" w:rsidR="00D617C2" w:rsidRDefault="00000000">
            <w:r>
              <w:t>满足</w:t>
            </w:r>
          </w:p>
        </w:tc>
      </w:tr>
    </w:tbl>
    <w:p w14:paraId="0061DA2B" w14:textId="77777777" w:rsidR="00D617C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14:paraId="44FB4171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760A7121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70" w:name="_Toc183715748"/>
      <w:r>
        <w:rPr>
          <w:kern w:val="2"/>
          <w:szCs w:val="24"/>
        </w:rPr>
        <w:lastRenderedPageBreak/>
        <w:t>外窗气密性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617C2" w14:paraId="126DC27B" w14:textId="77777777">
        <w:tc>
          <w:tcPr>
            <w:tcW w:w="2263" w:type="dxa"/>
            <w:shd w:val="clear" w:color="auto" w:fill="E6E6E6"/>
            <w:vAlign w:val="center"/>
          </w:tcPr>
          <w:p w14:paraId="09A2E87E" w14:textId="77777777" w:rsidR="00D617C2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49BDD3A8" w14:textId="77777777" w:rsidR="00D617C2" w:rsidRDefault="00000000">
            <w:r>
              <w:t>6</w:t>
            </w:r>
            <w:r>
              <w:t>级（窗编号：</w:t>
            </w:r>
            <w:r>
              <w:t>C0615</w:t>
            </w:r>
            <w:r>
              <w:t>）</w:t>
            </w:r>
          </w:p>
        </w:tc>
      </w:tr>
      <w:tr w:rsidR="00D617C2" w14:paraId="2FEF00B8" w14:textId="77777777">
        <w:tc>
          <w:tcPr>
            <w:tcW w:w="2263" w:type="dxa"/>
            <w:shd w:val="clear" w:color="auto" w:fill="E6E6E6"/>
            <w:vAlign w:val="center"/>
          </w:tcPr>
          <w:p w14:paraId="17CA921F" w14:textId="77777777" w:rsidR="00D617C2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515473E5" w14:textId="77777777" w:rsidR="00D617C2" w:rsidRDefault="00D617C2"/>
        </w:tc>
      </w:tr>
      <w:tr w:rsidR="00D617C2" w14:paraId="55F39D93" w14:textId="77777777">
        <w:tc>
          <w:tcPr>
            <w:tcW w:w="2263" w:type="dxa"/>
            <w:shd w:val="clear" w:color="auto" w:fill="E6E6E6"/>
            <w:vAlign w:val="center"/>
          </w:tcPr>
          <w:p w14:paraId="7EFB553A" w14:textId="77777777" w:rsidR="00D617C2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B018FBB" w14:textId="77777777" w:rsidR="00D617C2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条，分级与检测方法《建筑外门窗气密，水密，抗风压性能分级及检测方法》</w:t>
            </w:r>
            <w:r>
              <w:t>(GB/T 7106-2008)</w:t>
            </w:r>
          </w:p>
        </w:tc>
      </w:tr>
      <w:tr w:rsidR="00D617C2" w14:paraId="5C269994" w14:textId="77777777">
        <w:tc>
          <w:tcPr>
            <w:tcW w:w="2263" w:type="dxa"/>
            <w:shd w:val="clear" w:color="auto" w:fill="E6E6E6"/>
            <w:vAlign w:val="center"/>
          </w:tcPr>
          <w:p w14:paraId="7DF0E36B" w14:textId="77777777" w:rsidR="00D617C2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1D5189F7" w14:textId="77777777" w:rsidR="00D617C2" w:rsidRDefault="00000000">
            <w:r>
              <w:t>外窗气密性不应低于《建筑外门窗气密，水密，抗风压性能分级及检测方法》</w:t>
            </w:r>
            <w:r>
              <w:t>(GB/T 7106-2008)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D617C2" w14:paraId="1C80E01F" w14:textId="77777777">
        <w:tc>
          <w:tcPr>
            <w:tcW w:w="2263" w:type="dxa"/>
            <w:shd w:val="clear" w:color="auto" w:fill="E6E6E6"/>
            <w:vAlign w:val="center"/>
          </w:tcPr>
          <w:p w14:paraId="4FDE9C3B" w14:textId="77777777" w:rsidR="00D617C2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A1C58A1" w14:textId="77777777" w:rsidR="00D617C2" w:rsidRDefault="00000000">
            <w:r>
              <w:t>满足</w:t>
            </w:r>
          </w:p>
        </w:tc>
      </w:tr>
    </w:tbl>
    <w:p w14:paraId="1722D19E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71" w:name="_Toc183715749"/>
      <w:r>
        <w:rPr>
          <w:kern w:val="2"/>
          <w:szCs w:val="24"/>
        </w:rPr>
        <w:t>幕墙气密性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D617C2" w14:paraId="50ED829C" w14:textId="77777777">
        <w:tc>
          <w:tcPr>
            <w:tcW w:w="2263" w:type="dxa"/>
            <w:shd w:val="clear" w:color="auto" w:fill="E6E6E6"/>
            <w:vAlign w:val="center"/>
          </w:tcPr>
          <w:p w14:paraId="2DD05166" w14:textId="77777777" w:rsidR="00D617C2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2BCF75F8" w14:textId="77777777" w:rsidR="00D617C2" w:rsidRDefault="00000000">
            <w:r>
              <w:t>－</w:t>
            </w:r>
          </w:p>
        </w:tc>
      </w:tr>
      <w:tr w:rsidR="00D617C2" w14:paraId="596AD5FB" w14:textId="77777777">
        <w:tc>
          <w:tcPr>
            <w:tcW w:w="2263" w:type="dxa"/>
            <w:shd w:val="clear" w:color="auto" w:fill="E6E6E6"/>
            <w:vAlign w:val="center"/>
          </w:tcPr>
          <w:p w14:paraId="42B87A81" w14:textId="77777777" w:rsidR="00D617C2" w:rsidRDefault="00000000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3A408CEB" w14:textId="77777777" w:rsidR="00D617C2" w:rsidRDefault="00D617C2"/>
        </w:tc>
      </w:tr>
      <w:tr w:rsidR="00D617C2" w14:paraId="2BAEEEE0" w14:textId="77777777">
        <w:tc>
          <w:tcPr>
            <w:tcW w:w="2263" w:type="dxa"/>
            <w:shd w:val="clear" w:color="auto" w:fill="E6E6E6"/>
            <w:vAlign w:val="center"/>
          </w:tcPr>
          <w:p w14:paraId="729FEA61" w14:textId="77777777" w:rsidR="00D617C2" w:rsidRDefault="00000000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7BEF702A" w14:textId="77777777" w:rsidR="00D617C2" w:rsidRDefault="00000000">
            <w:r>
              <w:t>无通风换气装置</w:t>
            </w:r>
          </w:p>
        </w:tc>
      </w:tr>
      <w:tr w:rsidR="00D617C2" w14:paraId="73801CE1" w14:textId="77777777">
        <w:tc>
          <w:tcPr>
            <w:tcW w:w="2263" w:type="dxa"/>
            <w:shd w:val="clear" w:color="auto" w:fill="E6E6E6"/>
            <w:vAlign w:val="center"/>
          </w:tcPr>
          <w:p w14:paraId="710EC557" w14:textId="77777777" w:rsidR="00D617C2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5EB57CC3" w14:textId="77777777" w:rsidR="00D617C2" w:rsidRDefault="00000000">
            <w:r>
              <w:t>《辽宁省公共建筑节能设计标准》</w:t>
            </w:r>
            <w:r>
              <w:t>(DB21/T 1899-2011)</w:t>
            </w:r>
            <w:r>
              <w:t>第</w:t>
            </w:r>
            <w:r>
              <w:t>4.3.4</w:t>
            </w:r>
            <w:r>
              <w:t>条，分级与检测方法《建筑幕墙物理性能分级》</w:t>
            </w:r>
            <w:r>
              <w:t>(GB/T21086)</w:t>
            </w:r>
          </w:p>
        </w:tc>
      </w:tr>
      <w:tr w:rsidR="00D617C2" w14:paraId="51EDFFDF" w14:textId="77777777">
        <w:tc>
          <w:tcPr>
            <w:tcW w:w="2263" w:type="dxa"/>
            <w:shd w:val="clear" w:color="auto" w:fill="E6E6E6"/>
            <w:vAlign w:val="center"/>
          </w:tcPr>
          <w:p w14:paraId="14E0CDFD" w14:textId="77777777" w:rsidR="00D617C2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0F4B2C45" w14:textId="77777777" w:rsidR="00D617C2" w:rsidRDefault="00000000">
            <w:r>
              <w:t>幕墙气密性不应低于《建筑幕墙物理性能分级》</w:t>
            </w:r>
            <w:r>
              <w:t>(GB/T21086)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D617C2" w14:paraId="27F91245" w14:textId="77777777">
        <w:tc>
          <w:tcPr>
            <w:tcW w:w="2263" w:type="dxa"/>
            <w:shd w:val="clear" w:color="auto" w:fill="E6E6E6"/>
            <w:vAlign w:val="center"/>
          </w:tcPr>
          <w:p w14:paraId="327DFFAE" w14:textId="77777777" w:rsidR="00D617C2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6C67EBE" w14:textId="77777777" w:rsidR="00D617C2" w:rsidRDefault="00000000">
            <w:r>
              <w:t>－</w:t>
            </w:r>
          </w:p>
        </w:tc>
      </w:tr>
    </w:tbl>
    <w:p w14:paraId="193EB357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72" w:name="_Toc183715750"/>
      <w:r>
        <w:rPr>
          <w:kern w:val="2"/>
          <w:szCs w:val="24"/>
        </w:rPr>
        <w:t>权衡指标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D617C2" w14:paraId="6D4945E8" w14:textId="77777777">
        <w:tc>
          <w:tcPr>
            <w:tcW w:w="3390" w:type="dxa"/>
            <w:shd w:val="clear" w:color="auto" w:fill="E6E6E6"/>
            <w:vAlign w:val="center"/>
          </w:tcPr>
          <w:p w14:paraId="1572D505" w14:textId="77777777" w:rsidR="00D617C2" w:rsidRDefault="00D617C2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7162CE12" w14:textId="77777777" w:rsidR="00D617C2" w:rsidRDefault="00000000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6887DA6" w14:textId="77777777" w:rsidR="00D617C2" w:rsidRDefault="00000000">
            <w:pPr>
              <w:jc w:val="center"/>
            </w:pPr>
            <w:r>
              <w:t>参照建筑</w:t>
            </w:r>
          </w:p>
        </w:tc>
      </w:tr>
      <w:tr w:rsidR="00D617C2" w14:paraId="2A66F85D" w14:textId="77777777">
        <w:tc>
          <w:tcPr>
            <w:tcW w:w="3390" w:type="dxa"/>
            <w:shd w:val="clear" w:color="auto" w:fill="E6E6E6"/>
            <w:vAlign w:val="center"/>
          </w:tcPr>
          <w:p w14:paraId="2F0BD82F" w14:textId="77777777" w:rsidR="00D617C2" w:rsidRDefault="00000000">
            <w:r>
              <w:t>瓦度值</w:t>
            </w:r>
            <w:r>
              <w:t>(W/K)</w:t>
            </w:r>
          </w:p>
        </w:tc>
        <w:tc>
          <w:tcPr>
            <w:tcW w:w="2971" w:type="dxa"/>
            <w:vAlign w:val="center"/>
          </w:tcPr>
          <w:p w14:paraId="74714323" w14:textId="77777777" w:rsidR="00D617C2" w:rsidRDefault="00000000">
            <w:r>
              <w:t>1929.10</w:t>
            </w:r>
          </w:p>
        </w:tc>
        <w:tc>
          <w:tcPr>
            <w:tcW w:w="2971" w:type="dxa"/>
            <w:vAlign w:val="center"/>
          </w:tcPr>
          <w:p w14:paraId="38297B2B" w14:textId="77777777" w:rsidR="00D617C2" w:rsidRDefault="00000000">
            <w:r>
              <w:t>3021.80</w:t>
            </w:r>
          </w:p>
        </w:tc>
      </w:tr>
      <w:tr w:rsidR="00D617C2" w14:paraId="38C58A3A" w14:textId="77777777">
        <w:tc>
          <w:tcPr>
            <w:tcW w:w="3390" w:type="dxa"/>
            <w:shd w:val="clear" w:color="auto" w:fill="E6E6E6"/>
            <w:vAlign w:val="center"/>
          </w:tcPr>
          <w:p w14:paraId="4B52D629" w14:textId="77777777" w:rsidR="00D617C2" w:rsidRDefault="00000000"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43EEBC95" w14:textId="77777777" w:rsidR="00D617C2" w:rsidRDefault="00000000">
            <w:r>
              <w:t>《辽宁省公共建筑节能设计标准》</w:t>
            </w:r>
            <w:r>
              <w:t>(DB21/T 1899-2011)</w:t>
            </w:r>
            <w:r>
              <w:t>附录</w:t>
            </w:r>
            <w:r>
              <w:t>B</w:t>
            </w:r>
          </w:p>
        </w:tc>
      </w:tr>
      <w:tr w:rsidR="00D617C2" w14:paraId="2C6A5972" w14:textId="77777777">
        <w:tc>
          <w:tcPr>
            <w:tcW w:w="3390" w:type="dxa"/>
            <w:shd w:val="clear" w:color="auto" w:fill="E6E6E6"/>
            <w:vAlign w:val="center"/>
          </w:tcPr>
          <w:p w14:paraId="0D54B4B5" w14:textId="77777777" w:rsidR="00D617C2" w:rsidRDefault="00000000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05A52ADF" w14:textId="77777777" w:rsidR="00D617C2" w:rsidRDefault="00000000">
            <w:r>
              <w:t>设计建筑的能耗不大于参照建筑的能耗</w:t>
            </w:r>
          </w:p>
        </w:tc>
      </w:tr>
      <w:tr w:rsidR="00D617C2" w14:paraId="7CA452FA" w14:textId="77777777">
        <w:tc>
          <w:tcPr>
            <w:tcW w:w="3390" w:type="dxa"/>
            <w:shd w:val="clear" w:color="auto" w:fill="E6E6E6"/>
            <w:vAlign w:val="center"/>
          </w:tcPr>
          <w:p w14:paraId="06F6393E" w14:textId="77777777" w:rsidR="00D617C2" w:rsidRDefault="00000000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2EFEB64C" w14:textId="77777777" w:rsidR="00D617C2" w:rsidRDefault="00000000">
            <w:r>
              <w:t>满足</w:t>
            </w:r>
          </w:p>
        </w:tc>
      </w:tr>
    </w:tbl>
    <w:p w14:paraId="47104B10" w14:textId="77777777" w:rsidR="00D617C2" w:rsidRDefault="00000000">
      <w:pPr>
        <w:pStyle w:val="1"/>
        <w:widowControl w:val="0"/>
        <w:jc w:val="both"/>
        <w:rPr>
          <w:kern w:val="2"/>
          <w:szCs w:val="24"/>
        </w:rPr>
      </w:pPr>
      <w:bookmarkStart w:id="73" w:name="_Toc183715751"/>
      <w:r>
        <w:rPr>
          <w:kern w:val="2"/>
          <w:szCs w:val="24"/>
        </w:rPr>
        <w:t>权衡判断结论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D617C2" w14:paraId="5DFFDA51" w14:textId="77777777">
        <w:tc>
          <w:tcPr>
            <w:tcW w:w="1131" w:type="dxa"/>
            <w:shd w:val="clear" w:color="auto" w:fill="E6E6E6"/>
            <w:vAlign w:val="center"/>
          </w:tcPr>
          <w:p w14:paraId="571C8399" w14:textId="77777777" w:rsidR="00D617C2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BF155CD" w14:textId="77777777" w:rsidR="00D617C2" w:rsidRDefault="00000000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747595C7" w14:textId="77777777" w:rsidR="00D617C2" w:rsidRDefault="00000000">
            <w:pPr>
              <w:jc w:val="center"/>
            </w:pPr>
            <w:r>
              <w:t>结论</w:t>
            </w:r>
          </w:p>
        </w:tc>
      </w:tr>
      <w:tr w:rsidR="00D617C2" w14:paraId="40D3D69A" w14:textId="77777777">
        <w:tc>
          <w:tcPr>
            <w:tcW w:w="1131" w:type="dxa"/>
            <w:vAlign w:val="center"/>
          </w:tcPr>
          <w:p w14:paraId="3B674C56" w14:textId="77777777" w:rsidR="00D617C2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04E86333" w14:textId="77777777" w:rsidR="00D617C2" w:rsidRDefault="00000000">
            <w:r>
              <w:t>可开启面积</w:t>
            </w:r>
          </w:p>
        </w:tc>
        <w:tc>
          <w:tcPr>
            <w:tcW w:w="4131" w:type="dxa"/>
            <w:vAlign w:val="center"/>
          </w:tcPr>
          <w:p w14:paraId="62325AD7" w14:textId="77777777" w:rsidR="00D617C2" w:rsidRDefault="00000000">
            <w:r>
              <w:t>满足</w:t>
            </w:r>
          </w:p>
        </w:tc>
      </w:tr>
      <w:tr w:rsidR="00D617C2" w14:paraId="5ABF2026" w14:textId="77777777">
        <w:tc>
          <w:tcPr>
            <w:tcW w:w="1131" w:type="dxa"/>
            <w:vAlign w:val="center"/>
          </w:tcPr>
          <w:p w14:paraId="19DCAC63" w14:textId="77777777" w:rsidR="00D617C2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41CE0EA8" w14:textId="77777777" w:rsidR="00D617C2" w:rsidRDefault="00000000">
            <w:r>
              <w:t>外窗气密性</w:t>
            </w:r>
          </w:p>
        </w:tc>
        <w:tc>
          <w:tcPr>
            <w:tcW w:w="4131" w:type="dxa"/>
            <w:vAlign w:val="center"/>
          </w:tcPr>
          <w:p w14:paraId="191521D1" w14:textId="77777777" w:rsidR="00D617C2" w:rsidRDefault="00000000">
            <w:r>
              <w:t>满足</w:t>
            </w:r>
          </w:p>
        </w:tc>
      </w:tr>
      <w:tr w:rsidR="00D617C2" w14:paraId="00107319" w14:textId="77777777">
        <w:tc>
          <w:tcPr>
            <w:tcW w:w="1131" w:type="dxa"/>
            <w:vAlign w:val="center"/>
          </w:tcPr>
          <w:p w14:paraId="714127BF" w14:textId="77777777" w:rsidR="00D617C2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B9EB156" w14:textId="77777777" w:rsidR="00D617C2" w:rsidRDefault="00000000">
            <w:r>
              <w:t>幕墙气密性</w:t>
            </w:r>
          </w:p>
        </w:tc>
        <w:tc>
          <w:tcPr>
            <w:tcW w:w="4131" w:type="dxa"/>
            <w:vAlign w:val="center"/>
          </w:tcPr>
          <w:p w14:paraId="42062043" w14:textId="77777777" w:rsidR="00D617C2" w:rsidRDefault="00000000">
            <w:r>
              <w:t>满足</w:t>
            </w:r>
          </w:p>
        </w:tc>
      </w:tr>
      <w:tr w:rsidR="00D617C2" w14:paraId="5A8ACA88" w14:textId="77777777">
        <w:tc>
          <w:tcPr>
            <w:tcW w:w="1131" w:type="dxa"/>
            <w:vAlign w:val="center"/>
          </w:tcPr>
          <w:p w14:paraId="121C47DF" w14:textId="77777777" w:rsidR="00D617C2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61FDFBEB" w14:textId="77777777" w:rsidR="00D617C2" w:rsidRDefault="00000000">
            <w:r>
              <w:t>权衡指标</w:t>
            </w:r>
          </w:p>
        </w:tc>
        <w:tc>
          <w:tcPr>
            <w:tcW w:w="4131" w:type="dxa"/>
            <w:vAlign w:val="center"/>
          </w:tcPr>
          <w:p w14:paraId="67B65FEC" w14:textId="77777777" w:rsidR="00D617C2" w:rsidRDefault="00000000">
            <w:r>
              <w:t>满足</w:t>
            </w:r>
          </w:p>
        </w:tc>
      </w:tr>
      <w:tr w:rsidR="00D617C2" w14:paraId="664D73A9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1988AF88" w14:textId="77777777" w:rsidR="00D617C2" w:rsidRDefault="00000000">
            <w:r>
              <w:t>结论</w:t>
            </w:r>
          </w:p>
        </w:tc>
        <w:tc>
          <w:tcPr>
            <w:tcW w:w="4131" w:type="dxa"/>
            <w:vAlign w:val="center"/>
          </w:tcPr>
          <w:p w14:paraId="2BC2AC01" w14:textId="77777777" w:rsidR="00D617C2" w:rsidRDefault="00000000">
            <w:r>
              <w:t>满足</w:t>
            </w:r>
          </w:p>
        </w:tc>
      </w:tr>
    </w:tbl>
    <w:p w14:paraId="445AF74E" w14:textId="77777777" w:rsidR="00D617C2" w:rsidRDefault="00D617C2">
      <w:pPr>
        <w:widowControl w:val="0"/>
        <w:jc w:val="both"/>
        <w:rPr>
          <w:kern w:val="2"/>
          <w:szCs w:val="24"/>
          <w:lang w:val="en-US"/>
        </w:rPr>
      </w:pPr>
    </w:p>
    <w:p w14:paraId="70CE4E2A" w14:textId="77777777" w:rsidR="00D617C2" w:rsidRDefault="00000000">
      <w:r>
        <w:rPr>
          <w:color w:val="000000"/>
        </w:rPr>
        <w:t>■</w:t>
      </w:r>
      <w:r>
        <w:rPr>
          <w:color w:val="000000"/>
        </w:rPr>
        <w:t>说明：本工程权衡判断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</w:t>
      </w:r>
      <w:r>
        <w:rPr>
          <w:color w:val="000000"/>
        </w:rPr>
        <w:t>(DB21/T 1899-2011)</w:t>
      </w:r>
      <w:r>
        <w:rPr>
          <w:color w:val="000000"/>
        </w:rPr>
        <w:t>规定的要求，节能符合要求。</w:t>
      </w:r>
    </w:p>
    <w:p w14:paraId="35999180" w14:textId="77777777" w:rsidR="00D617C2" w:rsidRDefault="00D617C2"/>
    <w:sectPr w:rsidR="00D617C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A160D" w14:textId="77777777" w:rsidR="00262CB2" w:rsidRDefault="00262CB2" w:rsidP="00203A7D">
      <w:r>
        <w:separator/>
      </w:r>
    </w:p>
  </w:endnote>
  <w:endnote w:type="continuationSeparator" w:id="0">
    <w:p w14:paraId="4B365B3D" w14:textId="77777777" w:rsidR="00262CB2" w:rsidRDefault="00262CB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1693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F73340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035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75E582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760577" w14:textId="77777777" w:rsidR="00262CB2" w:rsidRDefault="00262CB2" w:rsidP="00203A7D">
      <w:r>
        <w:separator/>
      </w:r>
    </w:p>
  </w:footnote>
  <w:footnote w:type="continuationSeparator" w:id="0">
    <w:p w14:paraId="55892AA9" w14:textId="77777777" w:rsidR="00262CB2" w:rsidRDefault="00262CB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6BF6C" w14:textId="77777777" w:rsidR="0068547A" w:rsidRDefault="001A0F39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789DA31D" wp14:editId="528780DD">
          <wp:extent cx="866250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FBD0D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05013">
    <w:abstractNumId w:val="0"/>
  </w:num>
  <w:num w:numId="2" w16cid:durableId="1520923375">
    <w:abstractNumId w:val="2"/>
  </w:num>
  <w:num w:numId="3" w16cid:durableId="170223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CD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62CB2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779A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17C2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10CD"/>
    <w:rsid w:val="00F5792F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3367811E"/>
  <w15:chartTrackingRefBased/>
  <w15:docId w15:val="{2B574C47-8516-4B71-BE32-3DBAED5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1</TotalTime>
  <Pages>16</Pages>
  <Words>1937</Words>
  <Characters>11045</Characters>
  <Application>Microsoft Office Word</Application>
  <DocSecurity>0</DocSecurity>
  <Lines>92</Lines>
  <Paragraphs>25</Paragraphs>
  <ScaleCrop>false</ScaleCrop>
  <Company>ths</Company>
  <LinksUpToDate>false</LinksUpToDate>
  <CharactersWithSpaces>12957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桐菲 刘</cp:lastModifiedBy>
  <cp:revision>1</cp:revision>
  <cp:lastPrinted>1899-12-31T16:00:00Z</cp:lastPrinted>
  <dcterms:created xsi:type="dcterms:W3CDTF">2024-11-28T11:48:00Z</dcterms:created>
  <dcterms:modified xsi:type="dcterms:W3CDTF">2024-11-28T11:49:00Z</dcterms:modified>
</cp:coreProperties>
</file>