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D14D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10566439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5D4F8BE3" w14:textId="77777777" w:rsidR="00D40158" w:rsidRPr="00A22524" w:rsidRDefault="00CF5FA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</w:t>
      </w:r>
      <w:r>
        <w:rPr>
          <w:rFonts w:ascii="黑体" w:eastAsia="黑体" w:hAnsi="宋体"/>
          <w:b/>
          <w:bCs/>
          <w:sz w:val="72"/>
          <w:szCs w:val="72"/>
        </w:rPr>
        <w:t>照明系统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FB6719C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53147F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6EA27D7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2FD51BB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AB4E51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8C4DA7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218E3D0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35589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895453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长沙</w:t>
            </w:r>
            <w:bookmarkEnd w:id="2"/>
          </w:p>
        </w:tc>
      </w:tr>
      <w:tr w:rsidR="00D40158" w:rsidRPr="00D40158" w14:paraId="3FB3E31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C7354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534CB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DA75E1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1C1A4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828509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F9013A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D1273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AD95B4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28C182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4ECB7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AE0F10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B55FA6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874BE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877146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259807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73EC2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63675F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E77451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EA2445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224F27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2024年12月28日</w:t>
              </w:r>
            </w:smartTag>
            <w:bookmarkEnd w:id="6"/>
          </w:p>
        </w:tc>
      </w:tr>
    </w:tbl>
    <w:p w14:paraId="50A2F047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15E8BAF9" w14:textId="77777777" w:rsidR="00D40158" w:rsidRDefault="00D40158" w:rsidP="00F82AF0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56FF7D8" wp14:editId="7384025E">
            <wp:extent cx="1514634" cy="1514634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AF4F3DC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C599A8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4891B9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C67778" w:rsidRPr="00D40158" w14:paraId="3E37388F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23BFDA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27E315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3B8FF1B3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781A60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73CA8652" w14:textId="77777777" w:rsidR="006E3B8E" w:rsidRPr="00D40158" w:rsidRDefault="006E3B8E" w:rsidP="006E3B8E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158D9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1519C6C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C3827E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15EEA5C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T13337442789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2EA9C45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D79F662" w14:textId="77777777" w:rsidR="00B9351D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317675" w:history="1">
        <w:r w:rsidR="00B9351D" w:rsidRPr="000C5161">
          <w:rPr>
            <w:rStyle w:val="a6"/>
            <w:rFonts w:hint="eastAsia"/>
          </w:rPr>
          <w:t>1</w:t>
        </w:r>
        <w:r w:rsidR="00B9351D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B9351D" w:rsidRPr="000C5161">
          <w:rPr>
            <w:rStyle w:val="a6"/>
            <w:rFonts w:hint="eastAsia"/>
          </w:rPr>
          <w:t>建筑概况</w:t>
        </w:r>
        <w:r w:rsidR="00B9351D">
          <w:rPr>
            <w:rFonts w:hint="eastAsia"/>
            <w:webHidden/>
          </w:rPr>
          <w:tab/>
        </w:r>
        <w:r w:rsidR="00B9351D">
          <w:rPr>
            <w:rFonts w:hint="eastAsia"/>
            <w:webHidden/>
          </w:rPr>
          <w:fldChar w:fldCharType="begin"/>
        </w:r>
        <w:r w:rsidR="00B9351D">
          <w:rPr>
            <w:rFonts w:hint="eastAsia"/>
            <w:webHidden/>
          </w:rPr>
          <w:instrText xml:space="preserve"> </w:instrText>
        </w:r>
        <w:r w:rsidR="00B9351D">
          <w:rPr>
            <w:webHidden/>
          </w:rPr>
          <w:instrText>PAGEREF _Toc186317675 \h</w:instrText>
        </w:r>
        <w:r w:rsidR="00B9351D">
          <w:rPr>
            <w:rFonts w:hint="eastAsia"/>
            <w:webHidden/>
          </w:rPr>
          <w:instrText xml:space="preserve"> </w:instrText>
        </w:r>
        <w:r w:rsidR="00B9351D">
          <w:rPr>
            <w:rFonts w:hint="eastAsia"/>
            <w:webHidden/>
          </w:rPr>
        </w:r>
        <w:r w:rsidR="00B9351D">
          <w:rPr>
            <w:webHidden/>
          </w:rPr>
          <w:fldChar w:fldCharType="separate"/>
        </w:r>
        <w:r w:rsidR="00B9351D">
          <w:rPr>
            <w:webHidden/>
          </w:rPr>
          <w:t>4</w:t>
        </w:r>
        <w:r w:rsidR="00B9351D">
          <w:rPr>
            <w:rFonts w:hint="eastAsia"/>
            <w:webHidden/>
          </w:rPr>
          <w:fldChar w:fldCharType="end"/>
        </w:r>
      </w:hyperlink>
    </w:p>
    <w:p w14:paraId="1AEDD5FC" w14:textId="77777777" w:rsidR="00B9351D" w:rsidRDefault="00B935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17676" w:history="1">
        <w:r w:rsidRPr="000C5161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136E9DB" w14:textId="77777777" w:rsidR="00B9351D" w:rsidRDefault="00B935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17677" w:history="1">
        <w:r w:rsidRPr="000C5161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2B65113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678" w:history="1">
        <w:r w:rsidRPr="000C5161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7510990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679" w:history="1">
        <w:r w:rsidRPr="000C5161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AE8B3FB" w14:textId="77777777" w:rsidR="00B9351D" w:rsidRDefault="00B935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17680" w:history="1">
        <w:r w:rsidRPr="000C5161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C4D4F6B" w14:textId="77777777" w:rsidR="00B9351D" w:rsidRDefault="00B935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17681" w:history="1">
        <w:r w:rsidRPr="000C5161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CEC8E4A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682" w:history="1">
        <w:r w:rsidRPr="000C5161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A1BA597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683" w:history="1">
        <w:r w:rsidRPr="000C5161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1AC839A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684" w:history="1">
        <w:r w:rsidRPr="000C5161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241543C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685" w:history="1">
        <w:r w:rsidRPr="000C5161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F49387F" w14:textId="77777777" w:rsidR="00B9351D" w:rsidRDefault="00B935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17686" w:history="1">
        <w:r w:rsidRPr="000C5161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7092A8A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687" w:history="1">
        <w:r w:rsidRPr="000C5161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5B1D822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688" w:history="1">
        <w:r w:rsidRPr="000C5161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2BD6EB1" w14:textId="77777777" w:rsidR="00B9351D" w:rsidRDefault="00B935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17689" w:history="1">
        <w:r w:rsidRPr="000C5161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84C23B7" w14:textId="77777777" w:rsidR="00B9351D" w:rsidRDefault="00B935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17690" w:history="1">
        <w:r w:rsidRPr="000C5161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C02EBCA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691" w:history="1">
        <w:r w:rsidRPr="000C5161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71C79B9" w14:textId="77777777" w:rsidR="00B9351D" w:rsidRDefault="00B9351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692" w:history="1">
        <w:r w:rsidRPr="000C5161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A76AA24" w14:textId="77777777" w:rsidR="00B9351D" w:rsidRDefault="00B9351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693" w:history="1">
        <w:r w:rsidRPr="000C5161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569EB56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694" w:history="1">
        <w:r w:rsidRPr="000C5161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B762E4A" w14:textId="77777777" w:rsidR="00B9351D" w:rsidRDefault="00B9351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695" w:history="1">
        <w:r w:rsidRPr="000C5161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FDAA3DF" w14:textId="77777777" w:rsidR="00B9351D" w:rsidRDefault="00B9351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696" w:history="1">
        <w:r w:rsidRPr="000C5161">
          <w:rPr>
            <w:rStyle w:val="a6"/>
            <w:rFonts w:hint="eastAsia"/>
            <w:lang w:val="en-GB"/>
          </w:rPr>
          <w:t>8.2.2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1CD9DCB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697" w:history="1">
        <w:r w:rsidRPr="000C5161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82B5149" w14:textId="77777777" w:rsidR="00B9351D" w:rsidRDefault="00B9351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698" w:history="1">
        <w:r w:rsidRPr="000C5161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0DA1D83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699" w:history="1">
        <w:r w:rsidRPr="000C5161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_Toc186317699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AAAE2B5" w14:textId="77777777" w:rsidR="00B9351D" w:rsidRDefault="00B9351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00" w:history="1">
        <w:r w:rsidRPr="000C5161">
          <w:rPr>
            <w:rStyle w:val="a6"/>
            <w:rFonts w:hint="eastAsia"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8C83BD5" w14:textId="77777777" w:rsidR="00B9351D" w:rsidRDefault="00B9351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01" w:history="1">
        <w:r w:rsidRPr="000C5161">
          <w:rPr>
            <w:rStyle w:val="a6"/>
            <w:rFonts w:hint="eastAsia"/>
            <w:lang w:val="en-GB"/>
          </w:rPr>
          <w:t>8.4.2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风机盘管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4AC1A71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02" w:history="1">
        <w:r w:rsidRPr="000C5161">
          <w:rPr>
            <w:rStyle w:val="a6"/>
            <w:rFonts w:hint="eastAsia"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97F4682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03" w:history="1">
        <w:r w:rsidRPr="000C5161">
          <w:rPr>
            <w:rStyle w:val="a6"/>
            <w:rFonts w:hint="eastAsia"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2C09A9A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04" w:history="1">
        <w:r w:rsidRPr="000C5161">
          <w:rPr>
            <w:rStyle w:val="a6"/>
            <w:rFonts w:hint="eastAsia"/>
            <w:lang w:val="en-GB"/>
          </w:rPr>
          <w:t>8.7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1F7FAAF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05" w:history="1">
        <w:r w:rsidRPr="000C5161">
          <w:rPr>
            <w:rStyle w:val="a6"/>
            <w:rFonts w:hint="eastAsia"/>
            <w:lang w:val="en-GB"/>
          </w:rPr>
          <w:t>8.8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158E56B" w14:textId="77777777" w:rsidR="00B9351D" w:rsidRDefault="00B935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17706" w:history="1">
        <w:r w:rsidRPr="000C5161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A65E52E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07" w:history="1">
        <w:r w:rsidRPr="000C5161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215EF1A" w14:textId="77777777" w:rsidR="00B9351D" w:rsidRDefault="00B9351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08" w:history="1">
        <w:r w:rsidRPr="000C5161">
          <w:rPr>
            <w:rStyle w:val="a6"/>
            <w:rFonts w:hint="eastAsia"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E829222" w14:textId="77777777" w:rsidR="00B9351D" w:rsidRDefault="00B9351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09" w:history="1">
        <w:r w:rsidRPr="000C5161">
          <w:rPr>
            <w:rStyle w:val="a6"/>
            <w:rFonts w:hint="eastAsia"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22D0C73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10" w:history="1">
        <w:r w:rsidRPr="000C5161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5437969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11" w:history="1">
        <w:r w:rsidRPr="000C5161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8957E9F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12" w:history="1">
        <w:r w:rsidRPr="000C5161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A276C90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13" w:history="1">
        <w:r w:rsidRPr="000C5161">
          <w:rPr>
            <w:rStyle w:val="a6"/>
            <w:rFonts w:hint="eastAsia"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57C78C7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14" w:history="1">
        <w:r w:rsidRPr="000C5161">
          <w:rPr>
            <w:rStyle w:val="a6"/>
            <w:rFonts w:hint="eastAsia"/>
            <w:lang w:val="en-GB"/>
          </w:rPr>
          <w:t>9.6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33322111" w14:textId="77777777" w:rsidR="00B9351D" w:rsidRDefault="00B935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17715" w:history="1">
        <w:r w:rsidRPr="000C5161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252B5A8D" w14:textId="77777777" w:rsidR="00B9351D" w:rsidRDefault="00B935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17716" w:history="1">
        <w:r w:rsidRPr="000C5161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0B3D90BE" w14:textId="77777777" w:rsidR="00B9351D" w:rsidRDefault="00B935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17717" w:history="1">
        <w:r w:rsidRPr="000C5161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53E6815E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18" w:history="1">
        <w:r w:rsidRPr="000C5161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工作日</w:t>
        </w:r>
        <w:r w:rsidRPr="000C5161">
          <w:rPr>
            <w:rStyle w:val="a6"/>
            <w:rFonts w:hint="eastAsia"/>
          </w:rPr>
          <w:t>/</w:t>
        </w:r>
        <w:r w:rsidRPr="000C5161">
          <w:rPr>
            <w:rStyle w:val="a6"/>
            <w:rFonts w:hint="eastAsia"/>
          </w:rPr>
          <w:t>节假日人员逐时在室率</w:t>
        </w:r>
        <w:r w:rsidRPr="000C5161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4CFDE3C4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19" w:history="1">
        <w:r w:rsidRPr="000C5161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工作日</w:t>
        </w:r>
        <w:r w:rsidRPr="000C5161">
          <w:rPr>
            <w:rStyle w:val="a6"/>
            <w:rFonts w:hint="eastAsia"/>
          </w:rPr>
          <w:t>/</w:t>
        </w:r>
        <w:r w:rsidRPr="000C5161">
          <w:rPr>
            <w:rStyle w:val="a6"/>
            <w:rFonts w:hint="eastAsia"/>
          </w:rPr>
          <w:t>节假日照明开关时间表</w:t>
        </w:r>
        <w:r w:rsidRPr="000C5161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4317B044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20" w:history="1">
        <w:r w:rsidRPr="000C5161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工作日</w:t>
        </w:r>
        <w:r w:rsidRPr="000C5161">
          <w:rPr>
            <w:rStyle w:val="a6"/>
            <w:rFonts w:hint="eastAsia"/>
          </w:rPr>
          <w:t>/</w:t>
        </w:r>
        <w:r w:rsidRPr="000C5161">
          <w:rPr>
            <w:rStyle w:val="a6"/>
            <w:rFonts w:hint="eastAsia"/>
          </w:rPr>
          <w:t>节假日设备逐时使用率</w:t>
        </w:r>
        <w:r w:rsidRPr="000C5161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7ED20747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21" w:history="1">
        <w:r w:rsidRPr="000C5161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工作日</w:t>
        </w:r>
        <w:r w:rsidRPr="000C5161">
          <w:rPr>
            <w:rStyle w:val="a6"/>
            <w:rFonts w:hint="eastAsia"/>
          </w:rPr>
          <w:t>/</w:t>
        </w:r>
        <w:r w:rsidRPr="000C5161">
          <w:rPr>
            <w:rStyle w:val="a6"/>
            <w:rFonts w:hint="eastAsia"/>
          </w:rPr>
          <w:t>节假日空调系统运行时间表</w:t>
        </w:r>
        <w:r w:rsidRPr="000C5161">
          <w:rPr>
            <w:rStyle w:val="a6"/>
            <w:rFonts w:hint="eastAsia"/>
          </w:rPr>
          <w:t>(1:</w:t>
        </w:r>
        <w:r w:rsidRPr="000C5161">
          <w:rPr>
            <w:rStyle w:val="a6"/>
            <w:rFonts w:hint="eastAsia"/>
          </w:rPr>
          <w:t>开</w:t>
        </w:r>
        <w:r w:rsidRPr="000C5161">
          <w:rPr>
            <w:rStyle w:val="a6"/>
            <w:rFonts w:hint="eastAsia"/>
          </w:rPr>
          <w:t>,0:</w:t>
        </w:r>
        <w:r w:rsidRPr="000C5161">
          <w:rPr>
            <w:rStyle w:val="a6"/>
            <w:rFonts w:hint="eastAsia"/>
          </w:rPr>
          <w:t>关</w:t>
        </w:r>
        <w:r w:rsidRPr="000C5161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5A6E222E" w14:textId="77777777" w:rsidR="00B9351D" w:rsidRDefault="00B9351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17722" w:history="1">
        <w:r w:rsidRPr="000C5161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5161">
          <w:rPr>
            <w:rStyle w:val="a6"/>
            <w:rFonts w:hint="eastAsia"/>
          </w:rPr>
          <w:t>工作日</w:t>
        </w:r>
        <w:r w:rsidRPr="000C5161">
          <w:rPr>
            <w:rStyle w:val="a6"/>
            <w:rFonts w:hint="eastAsia"/>
          </w:rPr>
          <w:t>/</w:t>
        </w:r>
        <w:r w:rsidRPr="000C5161">
          <w:rPr>
            <w:rStyle w:val="a6"/>
            <w:rFonts w:hint="eastAsia"/>
          </w:rPr>
          <w:t>节假日新风运行时间表</w:t>
        </w:r>
        <w:r w:rsidRPr="000C5161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_Toc186317722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4E22346C" w14:textId="77777777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141FACA" w14:textId="77777777" w:rsidR="00D40158" w:rsidRDefault="00D40158" w:rsidP="00D40158">
      <w:pPr>
        <w:pStyle w:val="TOC1"/>
      </w:pPr>
    </w:p>
    <w:p w14:paraId="2B3ECBE9" w14:textId="77777777" w:rsidR="00D40158" w:rsidRPr="005E5F93" w:rsidRDefault="00D40158" w:rsidP="005215FB">
      <w:pPr>
        <w:pStyle w:val="1"/>
      </w:pPr>
      <w:bookmarkStart w:id="11" w:name="_Toc18631767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E6374BC" w14:textId="77777777">
        <w:tc>
          <w:tcPr>
            <w:tcW w:w="2841" w:type="dxa"/>
            <w:shd w:val="clear" w:color="auto" w:fill="E6E6E6"/>
          </w:tcPr>
          <w:p w14:paraId="232169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3E40A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5938F9D6" w14:textId="77777777">
        <w:tc>
          <w:tcPr>
            <w:tcW w:w="2841" w:type="dxa"/>
            <w:shd w:val="clear" w:color="auto" w:fill="E6E6E6"/>
          </w:tcPr>
          <w:p w14:paraId="788237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696FB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长沙</w:t>
            </w:r>
            <w:bookmarkEnd w:id="13"/>
          </w:p>
        </w:tc>
      </w:tr>
      <w:tr w:rsidR="00037A4C" w:rsidRPr="00FF2243" w14:paraId="5E6C2B4D" w14:textId="77777777">
        <w:tc>
          <w:tcPr>
            <w:tcW w:w="2841" w:type="dxa"/>
            <w:shd w:val="clear" w:color="auto" w:fill="E6E6E6"/>
          </w:tcPr>
          <w:p w14:paraId="79D5742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CD5440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CA0586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113.08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8E11A69" w14:textId="77777777">
        <w:tc>
          <w:tcPr>
            <w:tcW w:w="2841" w:type="dxa"/>
            <w:shd w:val="clear" w:color="auto" w:fill="E6E6E6"/>
          </w:tcPr>
          <w:p w14:paraId="76C618B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8AE117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8718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115A40A8" w14:textId="77777777">
        <w:tc>
          <w:tcPr>
            <w:tcW w:w="2841" w:type="dxa"/>
            <w:shd w:val="clear" w:color="auto" w:fill="E6E6E6"/>
          </w:tcPr>
          <w:p w14:paraId="2EBF04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120C6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1D61A684" w14:textId="77777777">
        <w:tc>
          <w:tcPr>
            <w:tcW w:w="2841" w:type="dxa"/>
            <w:shd w:val="clear" w:color="auto" w:fill="E6E6E6"/>
          </w:tcPr>
          <w:p w14:paraId="4E6F2A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19BA5BD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23.4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05330503" w14:textId="77777777">
        <w:tc>
          <w:tcPr>
            <w:tcW w:w="2841" w:type="dxa"/>
            <w:shd w:val="clear" w:color="auto" w:fill="E6E6E6"/>
          </w:tcPr>
          <w:p w14:paraId="463DC8E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B51338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34817.59</w:t>
            </w:r>
            <w:bookmarkEnd w:id="22"/>
          </w:p>
        </w:tc>
      </w:tr>
      <w:tr w:rsidR="00203A7D" w:rsidRPr="00FF2243" w14:paraId="2074637F" w14:textId="77777777">
        <w:tc>
          <w:tcPr>
            <w:tcW w:w="2841" w:type="dxa"/>
            <w:shd w:val="clear" w:color="auto" w:fill="E6E6E6"/>
          </w:tcPr>
          <w:p w14:paraId="1153E95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B2B1FE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9538.97</w:t>
            </w:r>
            <w:bookmarkEnd w:id="23"/>
          </w:p>
        </w:tc>
      </w:tr>
      <w:tr w:rsidR="00D40158" w:rsidRPr="00FF2243" w14:paraId="6B8EFA04" w14:textId="77777777">
        <w:tc>
          <w:tcPr>
            <w:tcW w:w="2841" w:type="dxa"/>
            <w:shd w:val="clear" w:color="auto" w:fill="E6E6E6"/>
          </w:tcPr>
          <w:p w14:paraId="2C19D2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5BCEA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0</w:t>
            </w:r>
            <w:bookmarkEnd w:id="24"/>
          </w:p>
        </w:tc>
      </w:tr>
      <w:tr w:rsidR="00D40158" w:rsidRPr="00FF2243" w14:paraId="383520E6" w14:textId="77777777">
        <w:tc>
          <w:tcPr>
            <w:tcW w:w="2841" w:type="dxa"/>
            <w:shd w:val="clear" w:color="auto" w:fill="E6E6E6"/>
          </w:tcPr>
          <w:p w14:paraId="671A68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B16E3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C121F2D" w14:textId="77777777">
        <w:tc>
          <w:tcPr>
            <w:tcW w:w="2841" w:type="dxa"/>
            <w:shd w:val="clear" w:color="auto" w:fill="E6E6E6"/>
          </w:tcPr>
          <w:p w14:paraId="693BF63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C60791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20575586" w14:textId="77777777">
        <w:tc>
          <w:tcPr>
            <w:tcW w:w="2841" w:type="dxa"/>
            <w:shd w:val="clear" w:color="auto" w:fill="E6E6E6"/>
          </w:tcPr>
          <w:p w14:paraId="3E42E78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7B9DCC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 w14:paraId="6EC14001" w14:textId="77777777">
        <w:tc>
          <w:tcPr>
            <w:tcW w:w="2841" w:type="dxa"/>
            <w:shd w:val="clear" w:color="auto" w:fill="E6E6E6"/>
          </w:tcPr>
          <w:p w14:paraId="5178B4FE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EC460C6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:5.15-9.15</w:t>
            </w:r>
            <w:bookmarkEnd w:id="28"/>
          </w:p>
        </w:tc>
      </w:tr>
    </w:tbl>
    <w:p w14:paraId="06C1496C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402A6CCE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369CF9FF" w14:textId="77777777" w:rsidR="00D40158" w:rsidRDefault="000B5101" w:rsidP="00D40158">
      <w:pPr>
        <w:pStyle w:val="1"/>
      </w:pPr>
      <w:bookmarkStart w:id="29" w:name="TitleFormat"/>
      <w:bookmarkStart w:id="30" w:name="_Toc186317676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3F2F7956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1B4EBFF2" w14:textId="77777777" w:rsidR="0020577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37266960" w14:textId="77777777" w:rsidR="0020577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57A56622" w14:textId="77777777" w:rsidR="0020577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F4C1385" w14:textId="77777777" w:rsidR="0020577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495C81C" w14:textId="77777777" w:rsidR="00205779" w:rsidRDefault="00205779">
      <w:pPr>
        <w:widowControl w:val="0"/>
        <w:jc w:val="both"/>
        <w:rPr>
          <w:kern w:val="2"/>
          <w:szCs w:val="24"/>
          <w:lang w:val="en-US"/>
        </w:rPr>
      </w:pPr>
    </w:p>
    <w:p w14:paraId="212A9824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86317677"/>
      <w:r>
        <w:rPr>
          <w:rFonts w:hint="eastAsia"/>
        </w:rPr>
        <w:t>计算要求</w:t>
      </w:r>
      <w:bookmarkEnd w:id="32"/>
      <w:bookmarkEnd w:id="33"/>
      <w:bookmarkEnd w:id="34"/>
    </w:p>
    <w:p w14:paraId="7A1B58DE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86317678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062D3AE8" w14:textId="77777777" w:rsidR="00B44635" w:rsidRDefault="00B44635" w:rsidP="00B44635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10398C4F" w14:textId="77777777" w:rsidR="00B44635" w:rsidRDefault="00B44635" w:rsidP="00B44635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0AC864C1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86317679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44CE007A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2DF52349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30576EA1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53BD86D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3EAA172" w14:textId="77777777" w:rsidR="00B44635" w:rsidRDefault="00B44635" w:rsidP="00B44635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86317680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5B404FB4" w14:textId="77777777" w:rsidR="00B44635" w:rsidRPr="00B44635" w:rsidRDefault="00B44635" w:rsidP="00B4463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D3E9C8F" w14:textId="77777777" w:rsidR="005567C2" w:rsidRDefault="005567C2" w:rsidP="005567C2">
      <w:pPr>
        <w:pStyle w:val="1"/>
      </w:pPr>
      <w:bookmarkStart w:id="46" w:name="_Toc186317681"/>
      <w:r>
        <w:rPr>
          <w:rFonts w:hint="eastAsia"/>
        </w:rPr>
        <w:t>气象数据</w:t>
      </w:r>
      <w:bookmarkEnd w:id="46"/>
    </w:p>
    <w:p w14:paraId="7608F090" w14:textId="77777777" w:rsidR="005567C2" w:rsidRDefault="005567C2" w:rsidP="005567C2">
      <w:pPr>
        <w:pStyle w:val="2"/>
      </w:pPr>
      <w:bookmarkStart w:id="47" w:name="_Toc186317682"/>
      <w:r>
        <w:rPr>
          <w:rFonts w:hint="eastAsia"/>
        </w:rPr>
        <w:t>气象地点</w:t>
      </w:r>
      <w:bookmarkEnd w:id="47"/>
    </w:p>
    <w:p w14:paraId="5001C39D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湖南</w:t>
      </w:r>
      <w:r>
        <w:t>-</w:t>
      </w:r>
      <w:r>
        <w:t>长沙</w:t>
      </w:r>
      <w:r>
        <w:t xml:space="preserve">, </w:t>
      </w:r>
      <w:r>
        <w:t>《建筑节能气象参数标准》</w:t>
      </w:r>
      <w:bookmarkEnd w:id="48"/>
    </w:p>
    <w:p w14:paraId="6EBA4F40" w14:textId="77777777" w:rsidR="005567C2" w:rsidRDefault="005567C2" w:rsidP="005567C2">
      <w:pPr>
        <w:pStyle w:val="2"/>
      </w:pPr>
      <w:bookmarkStart w:id="49" w:name="_Toc186317683"/>
      <w:r>
        <w:rPr>
          <w:rFonts w:hint="eastAsia"/>
        </w:rPr>
        <w:lastRenderedPageBreak/>
        <w:t>逐日干球温度表</w:t>
      </w:r>
      <w:bookmarkEnd w:id="49"/>
    </w:p>
    <w:p w14:paraId="7C7F35B2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2D5C40A6" wp14:editId="4728E3E4">
            <wp:extent cx="5667375" cy="27813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BD9C9" w14:textId="77777777" w:rsidR="005567C2" w:rsidRDefault="005567C2" w:rsidP="005567C2">
      <w:pPr>
        <w:pStyle w:val="2"/>
      </w:pPr>
      <w:bookmarkStart w:id="51" w:name="_Toc186317684"/>
      <w:r>
        <w:rPr>
          <w:rFonts w:hint="eastAsia"/>
        </w:rPr>
        <w:t>逐月辐照量表</w:t>
      </w:r>
      <w:bookmarkEnd w:id="51"/>
    </w:p>
    <w:p w14:paraId="0E1ED20F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06BB7587" wp14:editId="60986B65">
            <wp:extent cx="5667375" cy="25050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D3B5A" w14:textId="77777777" w:rsidR="005567C2" w:rsidRDefault="005567C2" w:rsidP="005567C2">
      <w:pPr>
        <w:pStyle w:val="2"/>
      </w:pPr>
      <w:bookmarkStart w:id="53" w:name="_Toc186317685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05779" w14:paraId="56EA2076" w14:textId="77777777">
        <w:tc>
          <w:tcPr>
            <w:tcW w:w="1131" w:type="dxa"/>
            <w:shd w:val="clear" w:color="auto" w:fill="E6E6E6"/>
            <w:vAlign w:val="center"/>
          </w:tcPr>
          <w:p w14:paraId="2C8AC47D" w14:textId="77777777" w:rsidR="0020577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2A0AC40" w14:textId="77777777" w:rsidR="0020577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FCFFF9" w14:textId="77777777" w:rsidR="0020577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F4BC70" w14:textId="77777777" w:rsidR="0020577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EDEB61" w14:textId="77777777" w:rsidR="0020577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6BC826" w14:textId="77777777" w:rsidR="00205779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205779" w14:paraId="7E4BE85D" w14:textId="77777777">
        <w:tc>
          <w:tcPr>
            <w:tcW w:w="1131" w:type="dxa"/>
            <w:shd w:val="clear" w:color="auto" w:fill="E6E6E6"/>
            <w:vAlign w:val="center"/>
          </w:tcPr>
          <w:p w14:paraId="6EEC33B8" w14:textId="77777777" w:rsidR="0020577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6890669" w14:textId="77777777" w:rsidR="00205779" w:rsidRDefault="00000000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1C7F1FE" w14:textId="77777777" w:rsidR="00205779" w:rsidRDefault="00000000">
            <w:r>
              <w:t>40.6</w:t>
            </w:r>
          </w:p>
        </w:tc>
        <w:tc>
          <w:tcPr>
            <w:tcW w:w="1556" w:type="dxa"/>
            <w:vAlign w:val="center"/>
          </w:tcPr>
          <w:p w14:paraId="6E9B5CE3" w14:textId="77777777" w:rsidR="00205779" w:rsidRDefault="00000000">
            <w:r>
              <w:t>26.7</w:t>
            </w:r>
          </w:p>
        </w:tc>
        <w:tc>
          <w:tcPr>
            <w:tcW w:w="1556" w:type="dxa"/>
            <w:vAlign w:val="center"/>
          </w:tcPr>
          <w:p w14:paraId="59475279" w14:textId="77777777" w:rsidR="00205779" w:rsidRDefault="00000000">
            <w:r>
              <w:t>17.1</w:t>
            </w:r>
          </w:p>
        </w:tc>
        <w:tc>
          <w:tcPr>
            <w:tcW w:w="1556" w:type="dxa"/>
            <w:vAlign w:val="center"/>
          </w:tcPr>
          <w:p w14:paraId="2033CCFE" w14:textId="77777777" w:rsidR="00205779" w:rsidRDefault="00000000">
            <w:r>
              <w:t>84.8</w:t>
            </w:r>
          </w:p>
        </w:tc>
      </w:tr>
      <w:tr w:rsidR="00205779" w14:paraId="2EED231C" w14:textId="77777777">
        <w:tc>
          <w:tcPr>
            <w:tcW w:w="1131" w:type="dxa"/>
            <w:shd w:val="clear" w:color="auto" w:fill="E6E6E6"/>
            <w:vAlign w:val="center"/>
          </w:tcPr>
          <w:p w14:paraId="411E2B8D" w14:textId="77777777" w:rsidR="00205779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D798C20" w14:textId="77777777" w:rsidR="00205779" w:rsidRDefault="00000000">
            <w:r>
              <w:t>01</w:t>
            </w:r>
            <w:r>
              <w:t>月</w:t>
            </w:r>
            <w:r>
              <w:t>10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B018189" w14:textId="77777777" w:rsidR="00205779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03D363C7" w14:textId="77777777" w:rsidR="00205779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5FA77845" w14:textId="77777777" w:rsidR="00205779" w:rsidRDefault="00000000">
            <w:r>
              <w:t>3.4</w:t>
            </w:r>
          </w:p>
        </w:tc>
        <w:tc>
          <w:tcPr>
            <w:tcW w:w="1556" w:type="dxa"/>
            <w:vAlign w:val="center"/>
          </w:tcPr>
          <w:p w14:paraId="36BDEB00" w14:textId="77777777" w:rsidR="00205779" w:rsidRDefault="00000000">
            <w:r>
              <w:t>7.4</w:t>
            </w:r>
          </w:p>
        </w:tc>
      </w:tr>
    </w:tbl>
    <w:p w14:paraId="5A68C748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86317686"/>
      <w:bookmarkEnd w:id="54"/>
      <w:r>
        <w:t>围护结构</w:t>
      </w:r>
      <w:bookmarkEnd w:id="55"/>
    </w:p>
    <w:p w14:paraId="00B1F465" w14:textId="77777777" w:rsidR="00205779" w:rsidRDefault="00000000">
      <w:pPr>
        <w:pStyle w:val="2"/>
        <w:widowControl w:val="0"/>
      </w:pPr>
      <w:bookmarkStart w:id="56" w:name="_Toc186317687"/>
      <w:r>
        <w:t>工程材料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05779" w14:paraId="04C542D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5F974FF" w14:textId="77777777" w:rsidR="0020577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0A3E39" w14:textId="77777777" w:rsidR="00205779" w:rsidRDefault="00000000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A01B8A5" w14:textId="77777777" w:rsidR="00205779" w:rsidRDefault="00000000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1564A9" w14:textId="77777777" w:rsidR="00205779" w:rsidRDefault="00000000">
            <w:pPr>
              <w:jc w:val="center"/>
            </w:pPr>
            <w:r>
              <w:lastRenderedPageBreak/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C3959E" w14:textId="77777777" w:rsidR="0020577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4F895E" w14:textId="77777777" w:rsidR="00205779" w:rsidRDefault="00000000">
            <w:pPr>
              <w:jc w:val="center"/>
            </w:pPr>
            <w:r>
              <w:t>蒸汽渗透</w:t>
            </w:r>
            <w:r>
              <w:br/>
            </w:r>
            <w:r>
              <w:lastRenderedPageBreak/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A55B31D" w14:textId="77777777" w:rsidR="00205779" w:rsidRDefault="00000000">
            <w:pPr>
              <w:jc w:val="center"/>
            </w:pPr>
            <w:r>
              <w:lastRenderedPageBreak/>
              <w:t>数据来源</w:t>
            </w:r>
          </w:p>
        </w:tc>
      </w:tr>
      <w:tr w:rsidR="00205779" w14:paraId="5828AE6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EA11941" w14:textId="77777777" w:rsidR="00205779" w:rsidRDefault="0020577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5529779" w14:textId="77777777" w:rsidR="0020577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C89D405" w14:textId="77777777" w:rsidR="0020577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97C690" w14:textId="77777777" w:rsidR="0020577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A9812B" w14:textId="77777777" w:rsidR="0020577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CD1607" w14:textId="77777777" w:rsidR="0020577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AD2E85B" w14:textId="77777777" w:rsidR="00205779" w:rsidRDefault="00205779">
            <w:pPr>
              <w:jc w:val="center"/>
            </w:pPr>
          </w:p>
        </w:tc>
      </w:tr>
      <w:tr w:rsidR="00205779" w14:paraId="06E95DBA" w14:textId="77777777">
        <w:tc>
          <w:tcPr>
            <w:tcW w:w="2196" w:type="dxa"/>
            <w:shd w:val="clear" w:color="auto" w:fill="E6E6E6"/>
            <w:vAlign w:val="center"/>
          </w:tcPr>
          <w:p w14:paraId="2BB82407" w14:textId="77777777" w:rsidR="0020577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24ADC43" w14:textId="77777777" w:rsidR="0020577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CF0C744" w14:textId="77777777" w:rsidR="0020577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C1935C5" w14:textId="77777777" w:rsidR="0020577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E30BE00" w14:textId="77777777" w:rsidR="0020577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EF5F45F" w14:textId="77777777" w:rsidR="0020577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CACA957" w14:textId="77777777" w:rsidR="0020577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05779" w14:paraId="59E88984" w14:textId="77777777">
        <w:tc>
          <w:tcPr>
            <w:tcW w:w="2196" w:type="dxa"/>
            <w:shd w:val="clear" w:color="auto" w:fill="E6E6E6"/>
            <w:vAlign w:val="center"/>
          </w:tcPr>
          <w:p w14:paraId="41BD6A6F" w14:textId="77777777" w:rsidR="00205779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1AA8F134" w14:textId="77777777" w:rsidR="00205779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5E3A194D" w14:textId="77777777" w:rsidR="00205779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75E98EC3" w14:textId="77777777" w:rsidR="00205779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1C16CF58" w14:textId="77777777" w:rsidR="0020577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21D2A3A" w14:textId="77777777" w:rsidR="00205779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23E9C2F2" w14:textId="77777777" w:rsidR="0020577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05779" w14:paraId="48CFCF6B" w14:textId="77777777">
        <w:tc>
          <w:tcPr>
            <w:tcW w:w="2196" w:type="dxa"/>
            <w:shd w:val="clear" w:color="auto" w:fill="E6E6E6"/>
            <w:vAlign w:val="center"/>
          </w:tcPr>
          <w:p w14:paraId="48F0715B" w14:textId="77777777" w:rsidR="00205779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4B39992F" w14:textId="77777777" w:rsidR="00205779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7BB673D7" w14:textId="77777777" w:rsidR="00205779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1870228" w14:textId="77777777" w:rsidR="00205779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536A8688" w14:textId="77777777" w:rsidR="00205779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38B7EC9E" w14:textId="77777777" w:rsidR="00205779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02FD41BE" w14:textId="77777777" w:rsidR="0020577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05779" w14:paraId="36C9D75F" w14:textId="77777777">
        <w:tc>
          <w:tcPr>
            <w:tcW w:w="2196" w:type="dxa"/>
            <w:shd w:val="clear" w:color="auto" w:fill="E6E6E6"/>
            <w:vAlign w:val="center"/>
          </w:tcPr>
          <w:p w14:paraId="67551AF5" w14:textId="77777777" w:rsidR="0020577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6F806BD" w14:textId="77777777" w:rsidR="0020577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427636B" w14:textId="77777777" w:rsidR="0020577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61DC2C8" w14:textId="77777777" w:rsidR="0020577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EC6545D" w14:textId="77777777" w:rsidR="0020577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99F483B" w14:textId="77777777" w:rsidR="0020577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EA2CE1C" w14:textId="77777777" w:rsidR="0020577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05779" w14:paraId="5CE785B0" w14:textId="77777777">
        <w:tc>
          <w:tcPr>
            <w:tcW w:w="2196" w:type="dxa"/>
            <w:shd w:val="clear" w:color="auto" w:fill="E6E6E6"/>
            <w:vAlign w:val="center"/>
          </w:tcPr>
          <w:p w14:paraId="7858311F" w14:textId="77777777" w:rsidR="00205779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6A617BC1" w14:textId="77777777" w:rsidR="0020577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8D580F1" w14:textId="77777777" w:rsidR="00205779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1C0719E" w14:textId="77777777" w:rsidR="00205779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7ED3B2F4" w14:textId="77777777" w:rsidR="00205779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1A8544E3" w14:textId="77777777" w:rsidR="00205779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05B070E4" w14:textId="77777777" w:rsidR="0020577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05779" w14:paraId="35259879" w14:textId="77777777">
        <w:tc>
          <w:tcPr>
            <w:tcW w:w="2196" w:type="dxa"/>
            <w:shd w:val="clear" w:color="auto" w:fill="E6E6E6"/>
            <w:vAlign w:val="center"/>
          </w:tcPr>
          <w:p w14:paraId="390086E2" w14:textId="77777777" w:rsidR="0020577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4434CB0" w14:textId="77777777" w:rsidR="00205779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4E1EBCF" w14:textId="77777777" w:rsidR="00205779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A201EF1" w14:textId="77777777" w:rsidR="0020577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6D4FECF9" w14:textId="77777777" w:rsidR="0020577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E42FC1A" w14:textId="77777777" w:rsidR="00205779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5ACE3DCC" w14:textId="77777777" w:rsidR="0020577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05779" w14:paraId="48D0D165" w14:textId="77777777">
        <w:tc>
          <w:tcPr>
            <w:tcW w:w="2196" w:type="dxa"/>
            <w:shd w:val="clear" w:color="auto" w:fill="E6E6E6"/>
            <w:vAlign w:val="center"/>
          </w:tcPr>
          <w:p w14:paraId="7E5719DE" w14:textId="77777777" w:rsidR="0020577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E885787" w14:textId="77777777" w:rsidR="0020577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F92B5DF" w14:textId="77777777" w:rsidR="0020577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A583881" w14:textId="77777777" w:rsidR="0020577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57C7684" w14:textId="77777777" w:rsidR="0020577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2DB94FE" w14:textId="77777777" w:rsidR="00205779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6CEFDBD1" w14:textId="77777777" w:rsidR="0020577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05779" w14:paraId="77F6C772" w14:textId="77777777">
        <w:tc>
          <w:tcPr>
            <w:tcW w:w="2196" w:type="dxa"/>
            <w:shd w:val="clear" w:color="auto" w:fill="E6E6E6"/>
            <w:vAlign w:val="center"/>
          </w:tcPr>
          <w:p w14:paraId="0DFDDBE6" w14:textId="77777777" w:rsidR="00205779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5EE9AF9D" w14:textId="77777777" w:rsidR="00205779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4603088E" w14:textId="77777777" w:rsidR="00205779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7D6C0659" w14:textId="77777777" w:rsidR="00205779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343C9193" w14:textId="77777777" w:rsidR="00205779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12A97704" w14:textId="77777777" w:rsidR="00205779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0A479A4A" w14:textId="77777777" w:rsidR="0020577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05779" w14:paraId="3AFF34AC" w14:textId="77777777">
        <w:tc>
          <w:tcPr>
            <w:tcW w:w="2196" w:type="dxa"/>
            <w:shd w:val="clear" w:color="auto" w:fill="E6E6E6"/>
            <w:vAlign w:val="center"/>
          </w:tcPr>
          <w:p w14:paraId="514E53F4" w14:textId="77777777" w:rsidR="00205779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4F79514" w14:textId="77777777" w:rsidR="00205779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91EE725" w14:textId="77777777" w:rsidR="00205779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61967033" w14:textId="77777777" w:rsidR="00205779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35B34BC" w14:textId="77777777" w:rsidR="0020577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D02F2D4" w14:textId="77777777" w:rsidR="00205779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52A8363" w14:textId="77777777" w:rsidR="0020577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05779" w14:paraId="3C8723E3" w14:textId="77777777">
        <w:tc>
          <w:tcPr>
            <w:tcW w:w="2196" w:type="dxa"/>
            <w:shd w:val="clear" w:color="auto" w:fill="E6E6E6"/>
            <w:vAlign w:val="center"/>
          </w:tcPr>
          <w:p w14:paraId="6B947DCD" w14:textId="77777777" w:rsidR="00205779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AAB2114" w14:textId="77777777" w:rsidR="00205779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5220BCA1" w14:textId="77777777" w:rsidR="00205779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4CF14773" w14:textId="77777777" w:rsidR="00205779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5F4EF43F" w14:textId="77777777" w:rsidR="00205779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72FCFD2F" w14:textId="77777777" w:rsidR="00205779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6E89EE48" w14:textId="77777777" w:rsidR="0020577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27788C50" w14:textId="77777777" w:rsidR="00205779" w:rsidRDefault="00000000">
      <w:pPr>
        <w:pStyle w:val="2"/>
        <w:widowControl w:val="0"/>
      </w:pPr>
      <w:bookmarkStart w:id="57" w:name="_Toc186317688"/>
      <w:r>
        <w:t>围护结构作法简要说明</w:t>
      </w:r>
      <w:bookmarkEnd w:id="57"/>
    </w:p>
    <w:p w14:paraId="56ABB287" w14:textId="77777777" w:rsidR="00205779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(K=0.204,D=4.182)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13ECBA3D" w14:textId="77777777" w:rsidR="00205779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150mm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7BB17DCA" w14:textId="77777777" w:rsidR="0020577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填充墙构造一</w:t>
      </w:r>
      <w:r>
        <w:rPr>
          <w:color w:val="0000FF"/>
          <w:szCs w:val="21"/>
        </w:rPr>
        <w:t xml:space="preserve"> (K=0.378,D=4.986)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6333A119" w14:textId="77777777" w:rsidR="002057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70mm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4EB81984" w14:textId="77777777" w:rsidR="0020577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(K=0.246,D=3.011)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07B7CA34" w14:textId="77777777" w:rsidR="002057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125mm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30D4D9EC" w14:textId="77777777" w:rsidR="0020577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80</w:t>
      </w:r>
      <w:r>
        <w:rPr>
          <w:color w:val="0000FF"/>
          <w:szCs w:val="21"/>
        </w:rPr>
        <w:t>系列铝合金平开窗：</w:t>
      </w:r>
      <w:r>
        <w:rPr>
          <w:color w:val="0000FF"/>
          <w:szCs w:val="21"/>
        </w:rPr>
        <w:t>5</w:t>
      </w:r>
      <w:r>
        <w:rPr>
          <w:color w:val="0000FF"/>
          <w:szCs w:val="21"/>
        </w:rPr>
        <w:t>单银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16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Ar+5+12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16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Ar+5</w:t>
      </w:r>
      <w:r>
        <w:rPr>
          <w:color w:val="0000FF"/>
          <w:szCs w:val="21"/>
        </w:rPr>
        <w:t>单银</w:t>
      </w:r>
      <w:r>
        <w:rPr>
          <w:color w:val="0000FF"/>
          <w:szCs w:val="21"/>
        </w:rPr>
        <w:t>Low-E (K=1.100)</w:t>
      </w:r>
      <w:r>
        <w:rPr>
          <w:color w:val="0000FF"/>
          <w:szCs w:val="21"/>
        </w:rPr>
        <w:t>：</w:t>
      </w:r>
    </w:p>
    <w:p w14:paraId="70B912F1" w14:textId="77777777" w:rsidR="002057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14:paraId="07188A16" w14:textId="77777777" w:rsidR="0020577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80</w:t>
      </w:r>
      <w:r>
        <w:rPr>
          <w:color w:val="0000FF"/>
          <w:szCs w:val="21"/>
        </w:rPr>
        <w:t>系列铝合金平开窗：</w:t>
      </w:r>
      <w:r>
        <w:rPr>
          <w:color w:val="0000FF"/>
          <w:szCs w:val="21"/>
        </w:rPr>
        <w:t>5</w:t>
      </w:r>
      <w:r>
        <w:rPr>
          <w:color w:val="0000FF"/>
          <w:szCs w:val="21"/>
        </w:rPr>
        <w:t>单银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16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Ar+5+12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16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Ar+5</w:t>
      </w:r>
      <w:r>
        <w:rPr>
          <w:color w:val="0000FF"/>
          <w:szCs w:val="21"/>
        </w:rPr>
        <w:t>单银</w:t>
      </w:r>
      <w:r>
        <w:rPr>
          <w:color w:val="0000FF"/>
          <w:szCs w:val="21"/>
        </w:rPr>
        <w:t>Low-E (K=1.100)</w:t>
      </w:r>
      <w:r>
        <w:rPr>
          <w:color w:val="0000FF"/>
          <w:szCs w:val="21"/>
        </w:rPr>
        <w:t>：</w:t>
      </w:r>
    </w:p>
    <w:p w14:paraId="53761C12" w14:textId="77777777" w:rsidR="002057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14:paraId="751FD393" w14:textId="77777777" w:rsidR="00205779" w:rsidRDefault="00000000">
      <w:pPr>
        <w:pStyle w:val="1"/>
        <w:widowControl w:val="0"/>
        <w:jc w:val="both"/>
        <w:rPr>
          <w:color w:val="000000"/>
        </w:rPr>
      </w:pPr>
      <w:bookmarkStart w:id="58" w:name="_Toc186317689"/>
      <w:r>
        <w:rPr>
          <w:color w:val="000000"/>
        </w:rPr>
        <w:t>围护结构概况</w:t>
      </w:r>
      <w:bookmarkEnd w:id="58"/>
    </w:p>
    <w:p w14:paraId="6104A3F7" w14:textId="77777777" w:rsidR="00205779" w:rsidRDefault="00205779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2B60A9B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13146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0336F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938C0" w14:paraId="25BA918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65C120C" w14:textId="77777777" w:rsidR="00000000" w:rsidRDefault="00000000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052D2929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90B25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9" w:name="屋顶K"/>
            <w:r>
              <w:rPr>
                <w:rFonts w:hint="eastAsia"/>
                <w:bCs/>
                <w:szCs w:val="21"/>
              </w:rPr>
              <w:t>0.20</w:t>
            </w:r>
            <w:bookmarkEnd w:id="59"/>
          </w:p>
          <w:p w14:paraId="3A172A32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60" w:name="屋顶D"/>
            <w:r>
              <w:rPr>
                <w:bCs/>
                <w:szCs w:val="21"/>
              </w:rPr>
              <w:t>4.18</w:t>
            </w:r>
            <w:bookmarkEnd w:id="60"/>
          </w:p>
        </w:tc>
      </w:tr>
      <w:tr w:rsidR="005938C0" w14:paraId="4E7D477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6E18A7" w14:textId="77777777" w:rsidR="00000000" w:rsidRDefault="00000000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77B47703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469EB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61" w:name="外墙K"/>
            <w:r>
              <w:rPr>
                <w:rFonts w:hint="eastAsia"/>
                <w:bCs/>
                <w:szCs w:val="21"/>
              </w:rPr>
              <w:t>0.42</w:t>
            </w:r>
            <w:bookmarkEnd w:id="61"/>
          </w:p>
          <w:p w14:paraId="6D436B6E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62" w:name="外墙D"/>
            <w:r>
              <w:rPr>
                <w:rFonts w:hint="eastAsia"/>
                <w:bCs/>
                <w:szCs w:val="21"/>
              </w:rPr>
              <w:t>4.99</w:t>
            </w:r>
            <w:bookmarkEnd w:id="62"/>
          </w:p>
        </w:tc>
      </w:tr>
      <w:tr w:rsidR="005938C0" w14:paraId="55D9767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2B2DF1" w14:textId="77777777" w:rsidR="00000000" w:rsidRPr="003A650C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0E8E599C" w14:textId="77777777" w:rsidR="00000000" w:rsidRDefault="00000000" w:rsidP="005938C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106E19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63" w:name="挑空楼板K"/>
            <w:r>
              <w:rPr>
                <w:bCs/>
                <w:szCs w:val="21"/>
              </w:rPr>
              <w:t>0.25</w:t>
            </w:r>
            <w:bookmarkEnd w:id="63"/>
          </w:p>
          <w:p w14:paraId="3F5C5FF1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64" w:name="挑空楼板D"/>
            <w:r>
              <w:rPr>
                <w:bCs/>
                <w:szCs w:val="21"/>
              </w:rPr>
              <w:t>3.01</w:t>
            </w:r>
            <w:bookmarkEnd w:id="64"/>
          </w:p>
        </w:tc>
      </w:tr>
      <w:tr w:rsidR="005938C0" w14:paraId="6CC61C7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A3A6BA" w14:textId="77777777" w:rsidR="00000000" w:rsidRPr="003A650C" w:rsidRDefault="00000000" w:rsidP="005938C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2B3FF714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F67502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65" w:name="天窗K"/>
            <w:r>
              <w:rPr>
                <w:bCs/>
                <w:szCs w:val="21"/>
              </w:rPr>
              <w:t>－</w:t>
            </w:r>
            <w:bookmarkEnd w:id="65"/>
          </w:p>
          <w:p w14:paraId="3CF3B727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66" w:name="天窗SHGC"/>
            <w:r>
              <w:rPr>
                <w:bCs/>
                <w:szCs w:val="21"/>
              </w:rPr>
              <w:t>－</w:t>
            </w:r>
            <w:bookmarkEnd w:id="66"/>
          </w:p>
        </w:tc>
      </w:tr>
      <w:tr w:rsidR="005938C0" w14:paraId="633B2184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3E33FC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5CF3AE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FD4FB3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0E758AD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641A5BD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F8002AE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F37779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938C0" w14:paraId="1A3DF18E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81A682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DDB618" w14:textId="77777777" w:rsidR="00000000" w:rsidRDefault="00000000" w:rsidP="005938C0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7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9FB414" w14:textId="77777777" w:rsidR="00000000" w:rsidRDefault="00000000" w:rsidP="005938C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CC126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A9032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AAB06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</w:tr>
      <w:tr w:rsidR="005938C0" w14:paraId="2AA9A231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68866A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F9625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3E17D7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257F7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9751CA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29AB9F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  <w:tr w:rsidR="005938C0" w14:paraId="4259299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C00AD1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6BC5AD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8B37D7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EA2392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638A88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C64BDD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  <w:tr w:rsidR="005938C0" w14:paraId="4DBF039A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19C4FB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AA96C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679A86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9FEA08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5E22FB7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14D4E3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</w:tbl>
    <w:p w14:paraId="33FA0071" w14:textId="77777777" w:rsidR="00205779" w:rsidRDefault="00205779">
      <w:pPr>
        <w:widowControl w:val="0"/>
        <w:jc w:val="both"/>
        <w:rPr>
          <w:color w:val="000000"/>
        </w:rPr>
      </w:pPr>
    </w:p>
    <w:p w14:paraId="18EFAC32" w14:textId="77777777" w:rsidR="00205779" w:rsidRDefault="00000000">
      <w:pPr>
        <w:pStyle w:val="1"/>
        <w:widowControl w:val="0"/>
        <w:jc w:val="both"/>
        <w:rPr>
          <w:color w:val="000000"/>
        </w:rPr>
      </w:pPr>
      <w:bookmarkStart w:id="68" w:name="_Toc186317690"/>
      <w:r>
        <w:rPr>
          <w:color w:val="000000"/>
        </w:rPr>
        <w:t>设计建筑</w:t>
      </w:r>
      <w:bookmarkEnd w:id="68"/>
    </w:p>
    <w:p w14:paraId="3DADB608" w14:textId="77777777" w:rsidR="00205779" w:rsidRDefault="00000000">
      <w:pPr>
        <w:pStyle w:val="2"/>
        <w:widowControl w:val="0"/>
      </w:pPr>
      <w:bookmarkStart w:id="69" w:name="_Toc186317691"/>
      <w:r>
        <w:t>房间类型</w:t>
      </w:r>
      <w:bookmarkEnd w:id="69"/>
    </w:p>
    <w:p w14:paraId="4C2D2FC4" w14:textId="77777777" w:rsidR="002057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0" w:name="_Toc186317692"/>
      <w:r>
        <w:rPr>
          <w:color w:val="000000"/>
        </w:rPr>
        <w:t>房间参数表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05779" w14:paraId="48EF62B2" w14:textId="77777777">
        <w:tc>
          <w:tcPr>
            <w:tcW w:w="1567" w:type="dxa"/>
            <w:shd w:val="clear" w:color="auto" w:fill="E6E6E6"/>
            <w:vAlign w:val="center"/>
          </w:tcPr>
          <w:p w14:paraId="7C8E4A64" w14:textId="77777777" w:rsidR="0020577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9C8D683" w14:textId="77777777" w:rsidR="0020577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8DA46EB" w14:textId="77777777" w:rsidR="0020577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DF6B6E" w14:textId="77777777" w:rsidR="0020577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292E6F" w14:textId="77777777" w:rsidR="0020577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E71923" w14:textId="77777777" w:rsidR="0020577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BC3220" w14:textId="77777777" w:rsidR="0020577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DBCA5E" w14:textId="77777777" w:rsidR="0020577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05779" w14:paraId="4123F622" w14:textId="77777777">
        <w:tc>
          <w:tcPr>
            <w:tcW w:w="1567" w:type="dxa"/>
            <w:shd w:val="clear" w:color="auto" w:fill="E6E6E6"/>
            <w:vAlign w:val="center"/>
          </w:tcPr>
          <w:p w14:paraId="22AA2BBF" w14:textId="77777777" w:rsidR="00205779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755CF322" w14:textId="77777777" w:rsidR="002057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E85AC3" w14:textId="77777777" w:rsidR="0020577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1EEA49C" w14:textId="77777777" w:rsidR="0020577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2DD03C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9A664A" w14:textId="77777777" w:rsidR="00205779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52EC38" w14:textId="77777777" w:rsidR="0020577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3CD0D3" w14:textId="77777777" w:rsidR="0020577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5779" w14:paraId="4ED4C80C" w14:textId="77777777">
        <w:tc>
          <w:tcPr>
            <w:tcW w:w="1567" w:type="dxa"/>
            <w:shd w:val="clear" w:color="auto" w:fill="E6E6E6"/>
            <w:vAlign w:val="center"/>
          </w:tcPr>
          <w:p w14:paraId="1BA65B22" w14:textId="77777777" w:rsidR="00205779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802E697" w14:textId="77777777" w:rsidR="002057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551463" w14:textId="77777777" w:rsidR="0020577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4FBD22A" w14:textId="77777777" w:rsidR="0020577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BA5194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D86DB6" w14:textId="77777777" w:rsidR="0020577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F5BBE0" w14:textId="77777777" w:rsidR="0020577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357BA1" w14:textId="77777777" w:rsidR="0020577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05779" w14:paraId="70802347" w14:textId="77777777">
        <w:tc>
          <w:tcPr>
            <w:tcW w:w="1567" w:type="dxa"/>
            <w:shd w:val="clear" w:color="auto" w:fill="E6E6E6"/>
            <w:vAlign w:val="center"/>
          </w:tcPr>
          <w:p w14:paraId="540B583D" w14:textId="77777777" w:rsidR="0020577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244FADE" w14:textId="77777777" w:rsidR="00205779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B590744" w14:textId="77777777" w:rsidR="00205779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617895C4" w14:textId="77777777" w:rsidR="0020577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1666C7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71D3AE" w14:textId="77777777" w:rsidR="0020577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D2AFEC" w14:textId="77777777" w:rsidR="0020577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B3D85C" w14:textId="77777777" w:rsidR="0020577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5779" w14:paraId="4165933E" w14:textId="77777777">
        <w:tc>
          <w:tcPr>
            <w:tcW w:w="1567" w:type="dxa"/>
            <w:shd w:val="clear" w:color="auto" w:fill="E6E6E6"/>
            <w:vAlign w:val="center"/>
          </w:tcPr>
          <w:p w14:paraId="7ED63D2C" w14:textId="77777777" w:rsidR="00205779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7BF5ADDA" w14:textId="77777777" w:rsidR="002057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B1B818E" w14:textId="77777777" w:rsidR="0020577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945D3B8" w14:textId="77777777" w:rsidR="0020577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D7F6FC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2B03C7" w14:textId="77777777" w:rsidR="00205779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3CC827" w14:textId="77777777" w:rsidR="0020577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D7585C" w14:textId="77777777" w:rsidR="0020577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05779" w14:paraId="76A34608" w14:textId="77777777">
        <w:tc>
          <w:tcPr>
            <w:tcW w:w="1567" w:type="dxa"/>
            <w:shd w:val="clear" w:color="auto" w:fill="E6E6E6"/>
            <w:vAlign w:val="center"/>
          </w:tcPr>
          <w:p w14:paraId="70CE98D9" w14:textId="77777777" w:rsidR="00205779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40CAA92E" w14:textId="77777777" w:rsidR="002057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9C9165D" w14:textId="77777777" w:rsidR="0020577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26BC0A7" w14:textId="77777777" w:rsidR="00205779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CAC2D3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A0F1BE" w14:textId="77777777" w:rsidR="00205779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66DEBE" w14:textId="77777777" w:rsidR="0020577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7BD4E6" w14:textId="77777777" w:rsidR="0020577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5779" w14:paraId="2231F185" w14:textId="77777777">
        <w:tc>
          <w:tcPr>
            <w:tcW w:w="1567" w:type="dxa"/>
            <w:shd w:val="clear" w:color="auto" w:fill="E6E6E6"/>
            <w:vAlign w:val="center"/>
          </w:tcPr>
          <w:p w14:paraId="70C28FDF" w14:textId="77777777" w:rsidR="00205779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73165EA9" w14:textId="77777777" w:rsidR="002057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3A74F4" w14:textId="77777777" w:rsidR="0020577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9A57C59" w14:textId="77777777" w:rsidR="0020577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A035A7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3720E9" w14:textId="77777777" w:rsidR="00205779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F64AF0" w14:textId="77777777" w:rsidR="0020577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A586D2" w14:textId="77777777" w:rsidR="0020577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5779" w14:paraId="2983BC65" w14:textId="77777777">
        <w:tc>
          <w:tcPr>
            <w:tcW w:w="1567" w:type="dxa"/>
            <w:shd w:val="clear" w:color="auto" w:fill="E6E6E6"/>
            <w:vAlign w:val="center"/>
          </w:tcPr>
          <w:p w14:paraId="710B3CE0" w14:textId="77777777" w:rsidR="00205779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572B5B1B" w14:textId="77777777" w:rsidR="002057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52ECDB" w14:textId="77777777" w:rsidR="0020577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955636D" w14:textId="77777777" w:rsidR="0020577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D42C94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BF1DC1" w14:textId="77777777" w:rsidR="00205779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E555D8" w14:textId="77777777" w:rsidR="0020577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1B2C6B" w14:textId="77777777" w:rsidR="0020577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5779" w14:paraId="38D451CE" w14:textId="77777777">
        <w:tc>
          <w:tcPr>
            <w:tcW w:w="1567" w:type="dxa"/>
            <w:shd w:val="clear" w:color="auto" w:fill="E6E6E6"/>
            <w:vAlign w:val="center"/>
          </w:tcPr>
          <w:p w14:paraId="3DDF3905" w14:textId="77777777" w:rsidR="00205779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79B55D9" w14:textId="77777777" w:rsidR="002057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D394849" w14:textId="77777777" w:rsidR="0020577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9970C48" w14:textId="77777777" w:rsidR="0020577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BF1859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15E147" w14:textId="77777777" w:rsidR="0020577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703D8E" w14:textId="77777777" w:rsidR="0020577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F6457B" w14:textId="77777777" w:rsidR="0020577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05779" w14:paraId="68C85623" w14:textId="77777777">
        <w:tc>
          <w:tcPr>
            <w:tcW w:w="1567" w:type="dxa"/>
            <w:shd w:val="clear" w:color="auto" w:fill="E6E6E6"/>
            <w:vAlign w:val="center"/>
          </w:tcPr>
          <w:p w14:paraId="445328AC" w14:textId="77777777" w:rsidR="00205779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454C2A59" w14:textId="77777777" w:rsidR="002057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016656" w14:textId="77777777" w:rsidR="0020577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EBFA817" w14:textId="77777777" w:rsidR="00205779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A052B3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91566D" w14:textId="77777777" w:rsidR="00205779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lastRenderedPageBreak/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AD4C52" w14:textId="77777777" w:rsidR="00205779" w:rsidRDefault="00000000">
            <w:pPr>
              <w:jc w:val="center"/>
            </w:pPr>
            <w:r>
              <w:lastRenderedPageBreak/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55AC85" w14:textId="77777777" w:rsidR="0020577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5779" w14:paraId="58C7E5AC" w14:textId="77777777">
        <w:tc>
          <w:tcPr>
            <w:tcW w:w="1567" w:type="dxa"/>
            <w:shd w:val="clear" w:color="auto" w:fill="E6E6E6"/>
            <w:vAlign w:val="center"/>
          </w:tcPr>
          <w:p w14:paraId="689D652A" w14:textId="77777777" w:rsidR="00205779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793EDE09" w14:textId="77777777" w:rsidR="0020577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BD9010B" w14:textId="77777777" w:rsidR="0020577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F09F3EA" w14:textId="77777777" w:rsidR="0020577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DF27A8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013518" w14:textId="77777777" w:rsidR="0020577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5EA420" w14:textId="77777777" w:rsidR="0020577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CB2143" w14:textId="77777777" w:rsidR="0020577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5779" w14:paraId="6A6884A9" w14:textId="77777777">
        <w:tc>
          <w:tcPr>
            <w:tcW w:w="1567" w:type="dxa"/>
            <w:shd w:val="clear" w:color="auto" w:fill="E6E6E6"/>
            <w:vAlign w:val="center"/>
          </w:tcPr>
          <w:p w14:paraId="07C2EBA1" w14:textId="77777777" w:rsidR="00205779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BD6216E" w14:textId="77777777" w:rsidR="0020577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0CD5DAA" w14:textId="77777777" w:rsidR="0020577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18F2165" w14:textId="77777777" w:rsidR="0020577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00E2FB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106F01" w14:textId="77777777" w:rsidR="0020577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7F5F90" w14:textId="77777777" w:rsidR="0020577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820E38" w14:textId="77777777" w:rsidR="0020577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05779" w14:paraId="1E8BEAD0" w14:textId="77777777">
        <w:tc>
          <w:tcPr>
            <w:tcW w:w="1567" w:type="dxa"/>
            <w:shd w:val="clear" w:color="auto" w:fill="E6E6E6"/>
            <w:vAlign w:val="center"/>
          </w:tcPr>
          <w:p w14:paraId="46B62D39" w14:textId="77777777" w:rsidR="00205779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55F1B7C7" w14:textId="77777777" w:rsidR="0020577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5241F7E" w14:textId="77777777" w:rsidR="0020577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5D8E237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6B2FB9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129A95" w14:textId="77777777" w:rsidR="0020577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C11FD2" w14:textId="77777777" w:rsidR="0020577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EE7F05" w14:textId="77777777" w:rsidR="0020577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8BBFB1C" w14:textId="77777777" w:rsidR="002057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186317693"/>
      <w:r>
        <w:rPr>
          <w:color w:val="000000"/>
        </w:rPr>
        <w:t>作息时间表</w:t>
      </w:r>
      <w:bookmarkEnd w:id="71"/>
    </w:p>
    <w:p w14:paraId="5E9D614C" w14:textId="77777777" w:rsidR="002057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6AA91D3" w14:textId="77777777" w:rsidR="00205779" w:rsidRDefault="00000000">
      <w:pPr>
        <w:pStyle w:val="2"/>
        <w:widowControl w:val="0"/>
      </w:pPr>
      <w:bookmarkStart w:id="72" w:name="_Toc186317694"/>
      <w:r>
        <w:t>系统类型</w:t>
      </w:r>
      <w:bookmarkEnd w:id="72"/>
    </w:p>
    <w:p w14:paraId="68A93719" w14:textId="77777777" w:rsidR="002057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186317695"/>
      <w:r>
        <w:rPr>
          <w:color w:val="000000"/>
        </w:rPr>
        <w:t>系统分区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05779" w14:paraId="76C8BF8A" w14:textId="77777777">
        <w:tc>
          <w:tcPr>
            <w:tcW w:w="1131" w:type="dxa"/>
            <w:shd w:val="clear" w:color="auto" w:fill="E6E6E6"/>
            <w:vAlign w:val="center"/>
          </w:tcPr>
          <w:p w14:paraId="3EB3A60E" w14:textId="77777777" w:rsidR="00205779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CF6371D" w14:textId="77777777" w:rsidR="00205779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AD06B6" w14:textId="77777777" w:rsidR="00205779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E75047" w14:textId="77777777" w:rsidR="00205779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8FF9DAA" w14:textId="77777777" w:rsidR="0020577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15075EC" w14:textId="77777777" w:rsidR="00205779" w:rsidRDefault="00000000">
            <w:pPr>
              <w:jc w:val="center"/>
            </w:pPr>
            <w:r>
              <w:t>包含的房间</w:t>
            </w:r>
          </w:p>
        </w:tc>
      </w:tr>
      <w:tr w:rsidR="00205779" w14:paraId="718D639F" w14:textId="77777777">
        <w:tc>
          <w:tcPr>
            <w:tcW w:w="1131" w:type="dxa"/>
            <w:vAlign w:val="center"/>
          </w:tcPr>
          <w:p w14:paraId="0E69050D" w14:textId="77777777" w:rsidR="00205779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DF37732" w14:textId="77777777" w:rsidR="00205779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030B133" w14:textId="77777777" w:rsidR="0020577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70ACB11" w14:textId="77777777" w:rsidR="00205779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41D2756" w14:textId="77777777" w:rsidR="00205779" w:rsidRDefault="00000000">
            <w:r>
              <w:t>5941.02</w:t>
            </w:r>
          </w:p>
        </w:tc>
        <w:tc>
          <w:tcPr>
            <w:tcW w:w="3673" w:type="dxa"/>
            <w:vAlign w:val="center"/>
          </w:tcPr>
          <w:p w14:paraId="7D7AF81D" w14:textId="77777777" w:rsidR="00205779" w:rsidRDefault="00000000">
            <w:r>
              <w:t>所有房间</w:t>
            </w:r>
          </w:p>
        </w:tc>
      </w:tr>
    </w:tbl>
    <w:p w14:paraId="5833CAF6" w14:textId="77777777" w:rsidR="002057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4" w:name="_Toc186317696"/>
      <w:r>
        <w:rPr>
          <w:color w:val="000000"/>
        </w:rPr>
        <w:t>热回收参数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205779" w14:paraId="3FDF170B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5FE377A" w14:textId="77777777" w:rsidR="00205779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4A323AE" w14:textId="77777777" w:rsidR="00205779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19C9450" w14:textId="77777777" w:rsidR="00205779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EF2B38D" w14:textId="77777777" w:rsidR="00205779" w:rsidRDefault="00000000">
            <w:pPr>
              <w:jc w:val="center"/>
            </w:pPr>
            <w:r>
              <w:t>供暖</w:t>
            </w:r>
          </w:p>
        </w:tc>
      </w:tr>
      <w:tr w:rsidR="00205779" w14:paraId="2259DA15" w14:textId="77777777">
        <w:tc>
          <w:tcPr>
            <w:tcW w:w="1131" w:type="dxa"/>
            <w:vMerge/>
            <w:vAlign w:val="center"/>
          </w:tcPr>
          <w:p w14:paraId="6C83CD58" w14:textId="77777777" w:rsidR="00205779" w:rsidRDefault="00205779"/>
        </w:tc>
        <w:tc>
          <w:tcPr>
            <w:tcW w:w="1262" w:type="dxa"/>
            <w:vMerge/>
            <w:vAlign w:val="center"/>
          </w:tcPr>
          <w:p w14:paraId="1769ACB2" w14:textId="77777777" w:rsidR="00205779" w:rsidRDefault="00205779"/>
        </w:tc>
        <w:tc>
          <w:tcPr>
            <w:tcW w:w="1731" w:type="dxa"/>
            <w:vAlign w:val="center"/>
          </w:tcPr>
          <w:p w14:paraId="4C12E8BA" w14:textId="77777777" w:rsidR="0020577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C770D07" w14:textId="77777777" w:rsidR="0020577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E3B76C5" w14:textId="77777777" w:rsidR="0020577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A484A5E" w14:textId="77777777" w:rsidR="0020577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205779" w14:paraId="1B4BBD86" w14:textId="77777777">
        <w:tc>
          <w:tcPr>
            <w:tcW w:w="1131" w:type="dxa"/>
            <w:vAlign w:val="center"/>
          </w:tcPr>
          <w:p w14:paraId="6C101A9D" w14:textId="77777777" w:rsidR="00205779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40D9E1B6" w14:textId="77777777" w:rsidR="00205779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01B4D385" w14:textId="77777777" w:rsidR="0020577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12344F9" w14:textId="77777777" w:rsidR="0020577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119CC05" w14:textId="77777777" w:rsidR="0020577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5B491D7" w14:textId="77777777" w:rsidR="00205779" w:rsidRDefault="00000000">
            <w:r>
              <w:t>－</w:t>
            </w:r>
          </w:p>
        </w:tc>
      </w:tr>
    </w:tbl>
    <w:p w14:paraId="43B27E0B" w14:textId="77777777" w:rsidR="00205779" w:rsidRDefault="00000000">
      <w:pPr>
        <w:pStyle w:val="2"/>
        <w:widowControl w:val="0"/>
      </w:pPr>
      <w:bookmarkStart w:id="75" w:name="_Toc186317697"/>
      <w:r>
        <w:t>制冷系统</w:t>
      </w:r>
      <w:bookmarkEnd w:id="75"/>
    </w:p>
    <w:p w14:paraId="319A46F6" w14:textId="77777777" w:rsidR="002057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186317698"/>
      <w:r>
        <w:rPr>
          <w:color w:val="000000"/>
        </w:rPr>
        <w:t>默认冷源</w:t>
      </w:r>
      <w:bookmarkEnd w:id="76"/>
    </w:p>
    <w:p w14:paraId="06A1127A" w14:textId="77777777" w:rsidR="0020577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205779" w14:paraId="4A8D0B05" w14:textId="77777777">
        <w:tc>
          <w:tcPr>
            <w:tcW w:w="1697" w:type="dxa"/>
            <w:shd w:val="clear" w:color="auto" w:fill="E6E6E6"/>
            <w:vAlign w:val="center"/>
          </w:tcPr>
          <w:p w14:paraId="6C4E9441" w14:textId="77777777" w:rsidR="00205779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D9A7BD3" w14:textId="77777777" w:rsidR="00205779" w:rsidRDefault="00000000">
            <w:r>
              <w:t>默认</w:t>
            </w:r>
          </w:p>
        </w:tc>
      </w:tr>
    </w:tbl>
    <w:p w14:paraId="1FEC8F97" w14:textId="77777777" w:rsidR="0020577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205779" w14:paraId="1998A347" w14:textId="77777777">
        <w:tc>
          <w:tcPr>
            <w:tcW w:w="1697" w:type="dxa"/>
            <w:shd w:val="clear" w:color="auto" w:fill="E6E6E6"/>
            <w:vAlign w:val="center"/>
          </w:tcPr>
          <w:p w14:paraId="514D665A" w14:textId="77777777" w:rsidR="00205779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15C6403" w14:textId="77777777" w:rsidR="00205779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0758E58" w14:textId="77777777" w:rsidR="00205779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8E2BC34" w14:textId="77777777" w:rsidR="00205779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D5B0901" w14:textId="77777777" w:rsidR="00205779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8755DB5" w14:textId="77777777" w:rsidR="00205779" w:rsidRDefault="00000000">
            <w:pPr>
              <w:jc w:val="center"/>
            </w:pPr>
            <w:r>
              <w:t>台数</w:t>
            </w:r>
          </w:p>
        </w:tc>
      </w:tr>
      <w:tr w:rsidR="00205779" w14:paraId="2BECB205" w14:textId="77777777">
        <w:tc>
          <w:tcPr>
            <w:tcW w:w="1697" w:type="dxa"/>
            <w:vAlign w:val="center"/>
          </w:tcPr>
          <w:p w14:paraId="0FBC88F4" w14:textId="77777777" w:rsidR="00205779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4EDEA7EB" w14:textId="77777777" w:rsidR="00205779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4EDCD3D0" w14:textId="77777777" w:rsidR="0020577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8B6AC8E" w14:textId="77777777" w:rsidR="00205779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3067CD4" w14:textId="77777777" w:rsidR="00205779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0AEFC888" w14:textId="77777777" w:rsidR="00205779" w:rsidRDefault="00000000">
            <w:r>
              <w:t>1</w:t>
            </w:r>
          </w:p>
        </w:tc>
      </w:tr>
    </w:tbl>
    <w:p w14:paraId="32762E87" w14:textId="77777777" w:rsidR="0020577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205779" w14:paraId="13369FCC" w14:textId="77777777">
        <w:tc>
          <w:tcPr>
            <w:tcW w:w="1120" w:type="dxa"/>
            <w:shd w:val="clear" w:color="auto" w:fill="E6E6E6"/>
            <w:vAlign w:val="center"/>
          </w:tcPr>
          <w:p w14:paraId="7AE3BA2B" w14:textId="77777777" w:rsidR="00205779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D6A0E9E" w14:textId="77777777" w:rsidR="00205779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38BF74C7" w14:textId="77777777" w:rsidR="00205779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23EFC4AC" w14:textId="77777777" w:rsidR="00205779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4058ADD0" w14:textId="77777777" w:rsidR="00205779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10C84D" w14:textId="77777777" w:rsidR="00205779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0FE0ED3F" w14:textId="77777777" w:rsidR="00205779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2FA3100" w14:textId="77777777" w:rsidR="00205779" w:rsidRDefault="00000000">
            <w:pPr>
              <w:jc w:val="center"/>
            </w:pPr>
            <w:r>
              <w:t>台数</w:t>
            </w:r>
          </w:p>
        </w:tc>
      </w:tr>
      <w:tr w:rsidR="00205779" w14:paraId="1471E4C9" w14:textId="77777777">
        <w:tc>
          <w:tcPr>
            <w:tcW w:w="1120" w:type="dxa"/>
            <w:vAlign w:val="center"/>
          </w:tcPr>
          <w:p w14:paraId="319D23EF" w14:textId="77777777" w:rsidR="00205779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747864F5" w14:textId="77777777" w:rsidR="00205779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49C602BD" w14:textId="77777777" w:rsidR="00205779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4C63F0B0" w14:textId="77777777" w:rsidR="00205779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31157C96" w14:textId="77777777" w:rsidR="00205779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20594882" w14:textId="77777777" w:rsidR="00205779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1C3F57AE" w14:textId="77777777" w:rsidR="00205779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45136762" w14:textId="77777777" w:rsidR="00205779" w:rsidRDefault="00000000">
            <w:r>
              <w:t>1</w:t>
            </w:r>
          </w:p>
        </w:tc>
      </w:tr>
      <w:tr w:rsidR="00205779" w14:paraId="0B0ED87F" w14:textId="77777777">
        <w:tc>
          <w:tcPr>
            <w:tcW w:w="1120" w:type="dxa"/>
            <w:vAlign w:val="center"/>
          </w:tcPr>
          <w:p w14:paraId="70629FC0" w14:textId="77777777" w:rsidR="00205779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12977373" w14:textId="77777777" w:rsidR="00205779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5734CF6E" w14:textId="77777777" w:rsidR="00205779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200681D5" w14:textId="77777777" w:rsidR="00205779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34AF9E2C" w14:textId="77777777" w:rsidR="00205779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5053D700" w14:textId="77777777" w:rsidR="00205779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3B6BECBF" w14:textId="77777777" w:rsidR="00205779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6663BBF" w14:textId="77777777" w:rsidR="00205779" w:rsidRDefault="00000000">
            <w:r>
              <w:t>1</w:t>
            </w:r>
          </w:p>
        </w:tc>
      </w:tr>
    </w:tbl>
    <w:p w14:paraId="539425E6" w14:textId="77777777" w:rsidR="0020577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205779" w14:paraId="24C4F2FA" w14:textId="77777777">
        <w:tc>
          <w:tcPr>
            <w:tcW w:w="1115" w:type="dxa"/>
            <w:shd w:val="clear" w:color="auto" w:fill="E6E6E6"/>
            <w:vAlign w:val="center"/>
          </w:tcPr>
          <w:p w14:paraId="757ED75F" w14:textId="77777777" w:rsidR="00205779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E194A28" w14:textId="77777777" w:rsidR="00205779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3E90B6" w14:textId="77777777" w:rsidR="00205779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426817" w14:textId="77777777" w:rsidR="00205779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A00942" w14:textId="77777777" w:rsidR="00205779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8FE6B8" w14:textId="77777777" w:rsidR="00205779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92EE18" w14:textId="77777777" w:rsidR="00205779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205779" w14:paraId="17417442" w14:textId="77777777">
        <w:tc>
          <w:tcPr>
            <w:tcW w:w="1115" w:type="dxa"/>
            <w:shd w:val="clear" w:color="auto" w:fill="E6E6E6"/>
            <w:vAlign w:val="center"/>
          </w:tcPr>
          <w:p w14:paraId="32AA15A5" w14:textId="77777777" w:rsidR="00205779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420D36F4" w14:textId="77777777" w:rsidR="0020577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0020A95" w14:textId="77777777" w:rsidR="00205779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395CA4BC" w14:textId="77777777" w:rsidR="00205779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32289963" w14:textId="77777777" w:rsidR="0020577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A9143AE" w14:textId="77777777" w:rsidR="0020577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1DE4673" w14:textId="77777777" w:rsidR="00205779" w:rsidRDefault="00000000">
            <w:r>
              <w:t>10</w:t>
            </w:r>
          </w:p>
        </w:tc>
      </w:tr>
      <w:tr w:rsidR="00205779" w14:paraId="3D76AD9B" w14:textId="77777777">
        <w:tc>
          <w:tcPr>
            <w:tcW w:w="1115" w:type="dxa"/>
            <w:shd w:val="clear" w:color="auto" w:fill="E6E6E6"/>
            <w:vAlign w:val="center"/>
          </w:tcPr>
          <w:p w14:paraId="4515D095" w14:textId="77777777" w:rsidR="00205779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70EFBE57" w14:textId="77777777" w:rsidR="00205779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3866041F" w14:textId="77777777" w:rsidR="00205779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3CB8DE1F" w14:textId="77777777" w:rsidR="00205779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1B2E2255" w14:textId="77777777" w:rsidR="0020577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3E7CCE7" w14:textId="77777777" w:rsidR="0020577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EAC9254" w14:textId="77777777" w:rsidR="00205779" w:rsidRDefault="00000000">
            <w:r>
              <w:t>10</w:t>
            </w:r>
          </w:p>
        </w:tc>
      </w:tr>
      <w:tr w:rsidR="00205779" w14:paraId="7EB3414B" w14:textId="77777777">
        <w:tc>
          <w:tcPr>
            <w:tcW w:w="1115" w:type="dxa"/>
            <w:shd w:val="clear" w:color="auto" w:fill="E6E6E6"/>
            <w:vAlign w:val="center"/>
          </w:tcPr>
          <w:p w14:paraId="0CEEEE5A" w14:textId="77777777" w:rsidR="00205779" w:rsidRDefault="00000000">
            <w:r>
              <w:lastRenderedPageBreak/>
              <w:t>60</w:t>
            </w:r>
          </w:p>
        </w:tc>
        <w:tc>
          <w:tcPr>
            <w:tcW w:w="1273" w:type="dxa"/>
            <w:vAlign w:val="center"/>
          </w:tcPr>
          <w:p w14:paraId="453A9A68" w14:textId="77777777" w:rsidR="00205779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74426BF5" w14:textId="77777777" w:rsidR="00205779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33349096" w14:textId="77777777" w:rsidR="00205779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029BAAA1" w14:textId="77777777" w:rsidR="0020577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8ED97B0" w14:textId="77777777" w:rsidR="0020577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DE1136E" w14:textId="77777777" w:rsidR="00205779" w:rsidRDefault="00000000">
            <w:r>
              <w:t>10</w:t>
            </w:r>
          </w:p>
        </w:tc>
      </w:tr>
      <w:tr w:rsidR="00205779" w14:paraId="7A455587" w14:textId="77777777">
        <w:tc>
          <w:tcPr>
            <w:tcW w:w="1115" w:type="dxa"/>
            <w:shd w:val="clear" w:color="auto" w:fill="E6E6E6"/>
            <w:vAlign w:val="center"/>
          </w:tcPr>
          <w:p w14:paraId="3DDCCE63" w14:textId="77777777" w:rsidR="00205779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5AE6746B" w14:textId="77777777" w:rsidR="00205779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560D1F83" w14:textId="77777777" w:rsidR="00205779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507EBAFB" w14:textId="77777777" w:rsidR="00205779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8D81995" w14:textId="77777777" w:rsidR="0020577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55A4046" w14:textId="77777777" w:rsidR="0020577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2607A6B" w14:textId="77777777" w:rsidR="00205779" w:rsidRDefault="00000000">
            <w:r>
              <w:t>10</w:t>
            </w:r>
          </w:p>
        </w:tc>
      </w:tr>
      <w:tr w:rsidR="00205779" w14:paraId="0A66136A" w14:textId="77777777">
        <w:tc>
          <w:tcPr>
            <w:tcW w:w="1115" w:type="dxa"/>
            <w:shd w:val="clear" w:color="auto" w:fill="E6E6E6"/>
            <w:vAlign w:val="center"/>
          </w:tcPr>
          <w:p w14:paraId="50EF0338" w14:textId="77777777" w:rsidR="0020577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C5B59D3" w14:textId="77777777" w:rsidR="0020577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791F5BA" w14:textId="77777777" w:rsidR="0020577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58CC700" w14:textId="77777777" w:rsidR="00205779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4BB0A17" w14:textId="77777777" w:rsidR="0020577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67EEBF3" w14:textId="77777777" w:rsidR="0020577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E2E89B7" w14:textId="77777777" w:rsidR="00205779" w:rsidRDefault="00000000">
            <w:r>
              <w:t>10</w:t>
            </w:r>
          </w:p>
        </w:tc>
      </w:tr>
    </w:tbl>
    <w:p w14:paraId="09038C93" w14:textId="77777777" w:rsidR="0020577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205779" w14:paraId="01721E9D" w14:textId="77777777">
        <w:tc>
          <w:tcPr>
            <w:tcW w:w="1115" w:type="dxa"/>
            <w:shd w:val="clear" w:color="auto" w:fill="E6E6E6"/>
            <w:vAlign w:val="center"/>
          </w:tcPr>
          <w:p w14:paraId="68348651" w14:textId="77777777" w:rsidR="00205779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11C3FE" w14:textId="77777777" w:rsidR="00205779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98B6B3" w14:textId="77777777" w:rsidR="0020577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A5B930" w14:textId="77777777" w:rsidR="00205779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7BE16D8" w14:textId="77777777" w:rsidR="00205779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7F1CFC" w14:textId="77777777" w:rsidR="00205779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87B216" w14:textId="77777777" w:rsidR="00205779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C7B4DB" w14:textId="77777777" w:rsidR="00205779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205779" w14:paraId="5D895FD1" w14:textId="77777777">
        <w:tc>
          <w:tcPr>
            <w:tcW w:w="1115" w:type="dxa"/>
            <w:shd w:val="clear" w:color="auto" w:fill="E6E6E6"/>
            <w:vAlign w:val="center"/>
          </w:tcPr>
          <w:p w14:paraId="120D1EF1" w14:textId="77777777" w:rsidR="00205779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1C68B5FB" w14:textId="77777777" w:rsidR="002057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81A2686" w14:textId="77777777" w:rsidR="002057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E44DE0D" w14:textId="77777777" w:rsidR="0020577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307623A" w14:textId="77777777" w:rsidR="00205779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5D502C2D" w14:textId="77777777" w:rsidR="002057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7BBA3C5" w14:textId="77777777" w:rsidR="002057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486AC36" w14:textId="77777777" w:rsidR="00205779" w:rsidRDefault="00000000">
            <w:r>
              <w:t>0</w:t>
            </w:r>
          </w:p>
        </w:tc>
      </w:tr>
      <w:tr w:rsidR="00205779" w14:paraId="3A615A87" w14:textId="77777777">
        <w:tc>
          <w:tcPr>
            <w:tcW w:w="1115" w:type="dxa"/>
            <w:shd w:val="clear" w:color="auto" w:fill="E6E6E6"/>
            <w:vAlign w:val="center"/>
          </w:tcPr>
          <w:p w14:paraId="7A2DCAB6" w14:textId="77777777" w:rsidR="00205779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49C696A3" w14:textId="77777777" w:rsidR="00205779" w:rsidRDefault="00000000">
            <w:r>
              <w:t>2797</w:t>
            </w:r>
          </w:p>
        </w:tc>
        <w:tc>
          <w:tcPr>
            <w:tcW w:w="1131" w:type="dxa"/>
            <w:vAlign w:val="center"/>
          </w:tcPr>
          <w:p w14:paraId="628DC20E" w14:textId="77777777" w:rsidR="00205779" w:rsidRDefault="00000000">
            <w:r>
              <w:t>19</w:t>
            </w:r>
          </w:p>
        </w:tc>
        <w:tc>
          <w:tcPr>
            <w:tcW w:w="1131" w:type="dxa"/>
            <w:vAlign w:val="center"/>
          </w:tcPr>
          <w:p w14:paraId="735A80EE" w14:textId="77777777" w:rsidR="00205779" w:rsidRDefault="00000000">
            <w:r>
              <w:t>678</w:t>
            </w:r>
          </w:p>
        </w:tc>
        <w:tc>
          <w:tcPr>
            <w:tcW w:w="1273" w:type="dxa"/>
            <w:vAlign w:val="center"/>
          </w:tcPr>
          <w:p w14:paraId="72110F3D" w14:textId="77777777" w:rsidR="00205779" w:rsidRDefault="00000000">
            <w:r>
              <w:t>4.13</w:t>
            </w:r>
          </w:p>
        </w:tc>
        <w:tc>
          <w:tcPr>
            <w:tcW w:w="1273" w:type="dxa"/>
            <w:vAlign w:val="center"/>
          </w:tcPr>
          <w:p w14:paraId="13827CD7" w14:textId="77777777" w:rsidR="00205779" w:rsidRDefault="00000000">
            <w:r>
              <w:t>595</w:t>
            </w:r>
          </w:p>
        </w:tc>
        <w:tc>
          <w:tcPr>
            <w:tcW w:w="1131" w:type="dxa"/>
            <w:vAlign w:val="center"/>
          </w:tcPr>
          <w:p w14:paraId="0FFC0A51" w14:textId="77777777" w:rsidR="00205779" w:rsidRDefault="00000000">
            <w:r>
              <w:t>714</w:t>
            </w:r>
          </w:p>
        </w:tc>
        <w:tc>
          <w:tcPr>
            <w:tcW w:w="1131" w:type="dxa"/>
            <w:vAlign w:val="center"/>
          </w:tcPr>
          <w:p w14:paraId="53248078" w14:textId="77777777" w:rsidR="00205779" w:rsidRDefault="00000000">
            <w:r>
              <w:t>190</w:t>
            </w:r>
          </w:p>
        </w:tc>
      </w:tr>
      <w:tr w:rsidR="00205779" w14:paraId="353A2082" w14:textId="77777777">
        <w:tc>
          <w:tcPr>
            <w:tcW w:w="1115" w:type="dxa"/>
            <w:shd w:val="clear" w:color="auto" w:fill="E6E6E6"/>
            <w:vAlign w:val="center"/>
          </w:tcPr>
          <w:p w14:paraId="43DACC34" w14:textId="77777777" w:rsidR="00205779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3BD8B498" w14:textId="77777777" w:rsidR="00205779" w:rsidRDefault="00000000">
            <w:r>
              <w:t>5398</w:t>
            </w:r>
          </w:p>
        </w:tc>
        <w:tc>
          <w:tcPr>
            <w:tcW w:w="1131" w:type="dxa"/>
            <w:vAlign w:val="center"/>
          </w:tcPr>
          <w:p w14:paraId="0394EC8F" w14:textId="77777777" w:rsidR="00205779" w:rsidRDefault="00000000">
            <w:r>
              <w:t>21</w:t>
            </w:r>
          </w:p>
        </w:tc>
        <w:tc>
          <w:tcPr>
            <w:tcW w:w="1131" w:type="dxa"/>
            <w:vAlign w:val="center"/>
          </w:tcPr>
          <w:p w14:paraId="0343EC6A" w14:textId="77777777" w:rsidR="00205779" w:rsidRDefault="00000000">
            <w:r>
              <w:t>1252</w:t>
            </w:r>
          </w:p>
        </w:tc>
        <w:tc>
          <w:tcPr>
            <w:tcW w:w="1273" w:type="dxa"/>
            <w:vAlign w:val="center"/>
          </w:tcPr>
          <w:p w14:paraId="5FD15667" w14:textId="77777777" w:rsidR="00205779" w:rsidRDefault="00000000">
            <w:r>
              <w:t>4.31</w:t>
            </w:r>
          </w:p>
        </w:tc>
        <w:tc>
          <w:tcPr>
            <w:tcW w:w="1273" w:type="dxa"/>
            <w:vAlign w:val="center"/>
          </w:tcPr>
          <w:p w14:paraId="7CEC9A96" w14:textId="77777777" w:rsidR="00205779" w:rsidRDefault="00000000">
            <w:r>
              <w:t>657</w:t>
            </w:r>
          </w:p>
        </w:tc>
        <w:tc>
          <w:tcPr>
            <w:tcW w:w="1131" w:type="dxa"/>
            <w:vAlign w:val="center"/>
          </w:tcPr>
          <w:p w14:paraId="1BF3764A" w14:textId="77777777" w:rsidR="00205779" w:rsidRDefault="00000000">
            <w:r>
              <w:t>790</w:t>
            </w:r>
          </w:p>
        </w:tc>
        <w:tc>
          <w:tcPr>
            <w:tcW w:w="1131" w:type="dxa"/>
            <w:vAlign w:val="center"/>
          </w:tcPr>
          <w:p w14:paraId="660DA9DB" w14:textId="77777777" w:rsidR="00205779" w:rsidRDefault="00000000">
            <w:r>
              <w:t>210</w:t>
            </w:r>
          </w:p>
        </w:tc>
      </w:tr>
      <w:tr w:rsidR="00205779" w14:paraId="79AFA0B1" w14:textId="77777777">
        <w:tc>
          <w:tcPr>
            <w:tcW w:w="1115" w:type="dxa"/>
            <w:shd w:val="clear" w:color="auto" w:fill="E6E6E6"/>
            <w:vAlign w:val="center"/>
          </w:tcPr>
          <w:p w14:paraId="11FDEEED" w14:textId="77777777" w:rsidR="00205779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55C3A974" w14:textId="77777777" w:rsidR="00205779" w:rsidRDefault="00000000">
            <w:r>
              <w:t>13742</w:t>
            </w:r>
          </w:p>
        </w:tc>
        <w:tc>
          <w:tcPr>
            <w:tcW w:w="1131" w:type="dxa"/>
            <w:vAlign w:val="center"/>
          </w:tcPr>
          <w:p w14:paraId="4E489930" w14:textId="77777777" w:rsidR="00205779" w:rsidRDefault="00000000">
            <w:r>
              <w:t>38</w:t>
            </w:r>
          </w:p>
        </w:tc>
        <w:tc>
          <w:tcPr>
            <w:tcW w:w="1131" w:type="dxa"/>
            <w:vAlign w:val="center"/>
          </w:tcPr>
          <w:p w14:paraId="52299C4E" w14:textId="77777777" w:rsidR="00205779" w:rsidRDefault="00000000">
            <w:r>
              <w:t>2875</w:t>
            </w:r>
          </w:p>
        </w:tc>
        <w:tc>
          <w:tcPr>
            <w:tcW w:w="1273" w:type="dxa"/>
            <w:vAlign w:val="center"/>
          </w:tcPr>
          <w:p w14:paraId="215E3C52" w14:textId="77777777" w:rsidR="00205779" w:rsidRDefault="00000000">
            <w:r>
              <w:t>4.78</w:t>
            </w:r>
          </w:p>
        </w:tc>
        <w:tc>
          <w:tcPr>
            <w:tcW w:w="1273" w:type="dxa"/>
            <w:vAlign w:val="center"/>
          </w:tcPr>
          <w:p w14:paraId="373CE36A" w14:textId="77777777" w:rsidR="00205779" w:rsidRDefault="00000000">
            <w:r>
              <w:t>1189</w:t>
            </w:r>
          </w:p>
        </w:tc>
        <w:tc>
          <w:tcPr>
            <w:tcW w:w="1131" w:type="dxa"/>
            <w:vAlign w:val="center"/>
          </w:tcPr>
          <w:p w14:paraId="35ED3A3E" w14:textId="77777777" w:rsidR="00205779" w:rsidRDefault="00000000">
            <w:r>
              <w:t>1429</w:t>
            </w:r>
          </w:p>
        </w:tc>
        <w:tc>
          <w:tcPr>
            <w:tcW w:w="1131" w:type="dxa"/>
            <w:vAlign w:val="center"/>
          </w:tcPr>
          <w:p w14:paraId="68E0231B" w14:textId="77777777" w:rsidR="00205779" w:rsidRDefault="00000000">
            <w:r>
              <w:t>380</w:t>
            </w:r>
          </w:p>
        </w:tc>
      </w:tr>
      <w:tr w:rsidR="00205779" w14:paraId="25CCAAFA" w14:textId="77777777">
        <w:tc>
          <w:tcPr>
            <w:tcW w:w="1115" w:type="dxa"/>
            <w:shd w:val="clear" w:color="auto" w:fill="E6E6E6"/>
            <w:vAlign w:val="center"/>
          </w:tcPr>
          <w:p w14:paraId="61B496FE" w14:textId="77777777" w:rsidR="00205779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68116F4E" w14:textId="77777777" w:rsidR="00205779" w:rsidRDefault="00000000">
            <w:r>
              <w:t>47188</w:t>
            </w:r>
          </w:p>
        </w:tc>
        <w:tc>
          <w:tcPr>
            <w:tcW w:w="1131" w:type="dxa"/>
            <w:vAlign w:val="center"/>
          </w:tcPr>
          <w:p w14:paraId="7FE7E5CA" w14:textId="77777777" w:rsidR="00205779" w:rsidRDefault="00000000">
            <w:r>
              <w:t>104</w:t>
            </w:r>
          </w:p>
        </w:tc>
        <w:tc>
          <w:tcPr>
            <w:tcW w:w="1131" w:type="dxa"/>
            <w:vAlign w:val="center"/>
          </w:tcPr>
          <w:p w14:paraId="7E676A25" w14:textId="77777777" w:rsidR="00205779" w:rsidRDefault="00000000">
            <w:r>
              <w:t>9438</w:t>
            </w:r>
          </w:p>
        </w:tc>
        <w:tc>
          <w:tcPr>
            <w:tcW w:w="1273" w:type="dxa"/>
            <w:vAlign w:val="center"/>
          </w:tcPr>
          <w:p w14:paraId="605FFFB5" w14:textId="77777777" w:rsidR="00205779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5DE19CBE" w14:textId="77777777" w:rsidR="00205779" w:rsidRDefault="00000000">
            <w:r>
              <w:t>3255</w:t>
            </w:r>
          </w:p>
        </w:tc>
        <w:tc>
          <w:tcPr>
            <w:tcW w:w="1131" w:type="dxa"/>
            <w:vAlign w:val="center"/>
          </w:tcPr>
          <w:p w14:paraId="334704A2" w14:textId="77777777" w:rsidR="00205779" w:rsidRDefault="00000000">
            <w:r>
              <w:t>3910</w:t>
            </w:r>
          </w:p>
        </w:tc>
        <w:tc>
          <w:tcPr>
            <w:tcW w:w="1131" w:type="dxa"/>
            <w:vAlign w:val="center"/>
          </w:tcPr>
          <w:p w14:paraId="46898C00" w14:textId="77777777" w:rsidR="00205779" w:rsidRDefault="00000000">
            <w:r>
              <w:t>1040</w:t>
            </w:r>
          </w:p>
        </w:tc>
      </w:tr>
      <w:tr w:rsidR="00205779" w14:paraId="7008F5DE" w14:textId="77777777">
        <w:tc>
          <w:tcPr>
            <w:tcW w:w="1115" w:type="dxa"/>
            <w:shd w:val="clear" w:color="auto" w:fill="E6E6E6"/>
            <w:vAlign w:val="center"/>
          </w:tcPr>
          <w:p w14:paraId="37C7FD88" w14:textId="77777777" w:rsidR="00205779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0E56138A" w14:textId="77777777" w:rsidR="00205779" w:rsidRDefault="00000000">
            <w:r>
              <w:t>267205</w:t>
            </w:r>
          </w:p>
        </w:tc>
        <w:tc>
          <w:tcPr>
            <w:tcW w:w="1131" w:type="dxa"/>
            <w:vAlign w:val="center"/>
          </w:tcPr>
          <w:p w14:paraId="17385367" w14:textId="77777777" w:rsidR="00205779" w:rsidRDefault="00000000">
            <w:r>
              <w:t>408</w:t>
            </w:r>
          </w:p>
        </w:tc>
        <w:tc>
          <w:tcPr>
            <w:tcW w:w="1131" w:type="dxa"/>
            <w:vAlign w:val="center"/>
          </w:tcPr>
          <w:p w14:paraId="66E447B8" w14:textId="77777777" w:rsidR="00205779" w:rsidRDefault="00000000">
            <w:r>
              <w:t>40800</w:t>
            </w:r>
          </w:p>
        </w:tc>
        <w:tc>
          <w:tcPr>
            <w:tcW w:w="1273" w:type="dxa"/>
            <w:vAlign w:val="center"/>
          </w:tcPr>
          <w:p w14:paraId="5EA04B9D" w14:textId="77777777" w:rsidR="00205779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4681A3D8" w14:textId="77777777" w:rsidR="00205779" w:rsidRDefault="00000000">
            <w:r>
              <w:t>12770</w:t>
            </w:r>
          </w:p>
        </w:tc>
        <w:tc>
          <w:tcPr>
            <w:tcW w:w="1131" w:type="dxa"/>
            <w:vAlign w:val="center"/>
          </w:tcPr>
          <w:p w14:paraId="76777F31" w14:textId="77777777" w:rsidR="00205779" w:rsidRDefault="00000000">
            <w:r>
              <w:t>15341</w:t>
            </w:r>
          </w:p>
        </w:tc>
        <w:tc>
          <w:tcPr>
            <w:tcW w:w="1131" w:type="dxa"/>
            <w:vAlign w:val="center"/>
          </w:tcPr>
          <w:p w14:paraId="61575FF4" w14:textId="77777777" w:rsidR="00205779" w:rsidRDefault="00000000">
            <w:r>
              <w:t>4080</w:t>
            </w:r>
          </w:p>
        </w:tc>
      </w:tr>
      <w:tr w:rsidR="00205779" w14:paraId="2FEDF832" w14:textId="77777777">
        <w:tc>
          <w:tcPr>
            <w:tcW w:w="1115" w:type="dxa"/>
            <w:shd w:val="clear" w:color="auto" w:fill="E6E6E6"/>
            <w:vAlign w:val="center"/>
          </w:tcPr>
          <w:p w14:paraId="22CD4AE0" w14:textId="77777777" w:rsidR="00205779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38BE255A" w14:textId="77777777" w:rsidR="00205779" w:rsidRDefault="00000000">
            <w:r>
              <w:t>336331</w:t>
            </w:r>
          </w:p>
        </w:tc>
        <w:tc>
          <w:tcPr>
            <w:tcW w:w="1131" w:type="dxa"/>
            <w:vAlign w:val="center"/>
          </w:tcPr>
          <w:p w14:paraId="71ABCD73" w14:textId="77777777" w:rsidR="00205779" w:rsidRDefault="00000000">
            <w:r>
              <w:t>590</w:t>
            </w:r>
          </w:p>
        </w:tc>
        <w:tc>
          <w:tcPr>
            <w:tcW w:w="1131" w:type="dxa"/>
            <w:vAlign w:val="center"/>
          </w:tcPr>
          <w:p w14:paraId="66F5BA39" w14:textId="77777777" w:rsidR="00205779" w:rsidRDefault="00000000">
            <w:r>
              <w:t>55043</w:t>
            </w:r>
          </w:p>
        </w:tc>
        <w:tc>
          <w:tcPr>
            <w:tcW w:w="1273" w:type="dxa"/>
            <w:vAlign w:val="center"/>
          </w:tcPr>
          <w:p w14:paraId="7BF609E0" w14:textId="77777777" w:rsidR="00205779" w:rsidRDefault="00205779"/>
        </w:tc>
        <w:tc>
          <w:tcPr>
            <w:tcW w:w="1273" w:type="dxa"/>
            <w:vAlign w:val="center"/>
          </w:tcPr>
          <w:p w14:paraId="28E5C92B" w14:textId="77777777" w:rsidR="00205779" w:rsidRDefault="00000000">
            <w:r>
              <w:t>18467</w:t>
            </w:r>
          </w:p>
        </w:tc>
        <w:tc>
          <w:tcPr>
            <w:tcW w:w="1131" w:type="dxa"/>
            <w:vAlign w:val="center"/>
          </w:tcPr>
          <w:p w14:paraId="12633497" w14:textId="77777777" w:rsidR="00205779" w:rsidRDefault="00000000">
            <w:r>
              <w:t>22184</w:t>
            </w:r>
          </w:p>
        </w:tc>
        <w:tc>
          <w:tcPr>
            <w:tcW w:w="1131" w:type="dxa"/>
            <w:vAlign w:val="center"/>
          </w:tcPr>
          <w:p w14:paraId="02E540A7" w14:textId="77777777" w:rsidR="00205779" w:rsidRDefault="00000000">
            <w:r>
              <w:t>5900</w:t>
            </w:r>
          </w:p>
        </w:tc>
      </w:tr>
    </w:tbl>
    <w:p w14:paraId="5757727A" w14:textId="77777777" w:rsidR="00205779" w:rsidRDefault="00000000">
      <w:pPr>
        <w:pStyle w:val="2"/>
        <w:widowControl w:val="0"/>
      </w:pPr>
      <w:bookmarkStart w:id="77" w:name="_Toc186317699"/>
      <w:r>
        <w:t>空调风机</w:t>
      </w:r>
      <w:bookmarkEnd w:id="77"/>
    </w:p>
    <w:p w14:paraId="50CF9AC5" w14:textId="77777777" w:rsidR="002057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8" w:name="_Toc186317700"/>
      <w:r>
        <w:rPr>
          <w:color w:val="000000"/>
        </w:rPr>
        <w:t>独立新排风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205779" w14:paraId="59A80BC6" w14:textId="77777777">
        <w:tc>
          <w:tcPr>
            <w:tcW w:w="1635" w:type="dxa"/>
            <w:shd w:val="clear" w:color="auto" w:fill="E6E6E6"/>
            <w:vAlign w:val="center"/>
          </w:tcPr>
          <w:p w14:paraId="47715959" w14:textId="77777777" w:rsidR="00205779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27D86BE" w14:textId="77777777" w:rsidR="00205779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4A717F2" w14:textId="77777777" w:rsidR="00205779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94E4821" w14:textId="77777777" w:rsidR="00205779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B31C9B7" w14:textId="77777777" w:rsidR="0020577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014665E" w14:textId="77777777" w:rsidR="00205779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205779" w14:paraId="013E705F" w14:textId="77777777">
        <w:tc>
          <w:tcPr>
            <w:tcW w:w="1635" w:type="dxa"/>
            <w:vAlign w:val="center"/>
          </w:tcPr>
          <w:p w14:paraId="1ED88CDD" w14:textId="77777777" w:rsidR="00205779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74A0BD45" w14:textId="77777777" w:rsidR="00205779" w:rsidRDefault="00000000">
            <w:r>
              <w:t>27818</w:t>
            </w:r>
          </w:p>
        </w:tc>
        <w:tc>
          <w:tcPr>
            <w:tcW w:w="1794" w:type="dxa"/>
            <w:vAlign w:val="center"/>
          </w:tcPr>
          <w:p w14:paraId="5589E8BE" w14:textId="77777777" w:rsidR="00205779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26B2916C" w14:textId="77777777" w:rsidR="00205779" w:rsidRDefault="00000000">
            <w:r>
              <w:t>6676</w:t>
            </w:r>
          </w:p>
        </w:tc>
        <w:tc>
          <w:tcPr>
            <w:tcW w:w="1431" w:type="dxa"/>
            <w:vAlign w:val="center"/>
          </w:tcPr>
          <w:p w14:paraId="2B81B241" w14:textId="77777777" w:rsidR="00205779" w:rsidRDefault="00000000">
            <w:r>
              <w:t>1305</w:t>
            </w:r>
          </w:p>
        </w:tc>
        <w:tc>
          <w:tcPr>
            <w:tcW w:w="1533" w:type="dxa"/>
            <w:vAlign w:val="center"/>
          </w:tcPr>
          <w:p w14:paraId="29A02F2C" w14:textId="77777777" w:rsidR="00205779" w:rsidRDefault="00000000">
            <w:r>
              <w:t>7880</w:t>
            </w:r>
          </w:p>
        </w:tc>
      </w:tr>
      <w:tr w:rsidR="00205779" w14:paraId="0DB22FD5" w14:textId="77777777">
        <w:tc>
          <w:tcPr>
            <w:tcW w:w="7797" w:type="dxa"/>
            <w:gridSpan w:val="5"/>
            <w:vAlign w:val="center"/>
          </w:tcPr>
          <w:p w14:paraId="5369A7A1" w14:textId="77777777" w:rsidR="00205779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1750B165" w14:textId="77777777" w:rsidR="00205779" w:rsidRDefault="00000000">
            <w:r>
              <w:t>7880</w:t>
            </w:r>
          </w:p>
        </w:tc>
      </w:tr>
    </w:tbl>
    <w:p w14:paraId="07E1C471" w14:textId="77777777" w:rsidR="00205779" w:rsidRDefault="0020577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205779" w14:paraId="1437FF2A" w14:textId="77777777">
        <w:tc>
          <w:tcPr>
            <w:tcW w:w="1681" w:type="dxa"/>
            <w:shd w:val="clear" w:color="auto" w:fill="E6E6E6"/>
            <w:vAlign w:val="center"/>
          </w:tcPr>
          <w:p w14:paraId="7B39D028" w14:textId="77777777" w:rsidR="00205779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F375B4" w14:textId="77777777" w:rsidR="00205779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F77F3D" w14:textId="77777777" w:rsidR="00205779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AD922F2" w14:textId="77777777" w:rsidR="00205779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1E8B4E" w14:textId="77777777" w:rsidR="00205779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D33707" w14:textId="77777777" w:rsidR="0020577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6F305F2" w14:textId="77777777" w:rsidR="00205779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205779" w14:paraId="0E3C5988" w14:textId="77777777">
        <w:tc>
          <w:tcPr>
            <w:tcW w:w="1681" w:type="dxa"/>
            <w:vAlign w:val="center"/>
          </w:tcPr>
          <w:p w14:paraId="4344B776" w14:textId="77777777" w:rsidR="00205779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3E3F1577" w14:textId="77777777" w:rsidR="00205779" w:rsidRDefault="00000000">
            <w:r>
              <w:t>22255</w:t>
            </w:r>
          </w:p>
        </w:tc>
        <w:tc>
          <w:tcPr>
            <w:tcW w:w="990" w:type="dxa"/>
            <w:vAlign w:val="center"/>
          </w:tcPr>
          <w:p w14:paraId="152749C7" w14:textId="77777777" w:rsidR="00205779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1F461F14" w14:textId="77777777" w:rsidR="00205779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6022F630" w14:textId="77777777" w:rsidR="00205779" w:rsidRDefault="00000000">
            <w:r>
              <w:t>5341</w:t>
            </w:r>
          </w:p>
        </w:tc>
        <w:tc>
          <w:tcPr>
            <w:tcW w:w="1131" w:type="dxa"/>
            <w:vAlign w:val="center"/>
          </w:tcPr>
          <w:p w14:paraId="384B8AEC" w14:textId="77777777" w:rsidR="00205779" w:rsidRDefault="00000000">
            <w:r>
              <w:t>1305</w:t>
            </w:r>
          </w:p>
        </w:tc>
        <w:tc>
          <w:tcPr>
            <w:tcW w:w="1550" w:type="dxa"/>
            <w:vAlign w:val="center"/>
          </w:tcPr>
          <w:p w14:paraId="451D4066" w14:textId="77777777" w:rsidR="00205779" w:rsidRDefault="00000000">
            <w:r>
              <w:t>6304</w:t>
            </w:r>
          </w:p>
        </w:tc>
      </w:tr>
      <w:tr w:rsidR="00205779" w14:paraId="6D19E8B9" w14:textId="77777777">
        <w:tc>
          <w:tcPr>
            <w:tcW w:w="7761" w:type="dxa"/>
            <w:gridSpan w:val="6"/>
            <w:vAlign w:val="center"/>
          </w:tcPr>
          <w:p w14:paraId="3C436D08" w14:textId="77777777" w:rsidR="00205779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01BA8F59" w14:textId="77777777" w:rsidR="00205779" w:rsidRDefault="00000000">
            <w:r>
              <w:t>6304</w:t>
            </w:r>
          </w:p>
        </w:tc>
      </w:tr>
    </w:tbl>
    <w:p w14:paraId="16020589" w14:textId="77777777" w:rsidR="002057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9" w:name="_Toc186317701"/>
      <w:r>
        <w:rPr>
          <w:color w:val="000000"/>
        </w:rPr>
        <w:t>风机盘管</w:t>
      </w:r>
      <w:bookmarkEnd w:id="7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205779" w14:paraId="6735432D" w14:textId="77777777">
        <w:tc>
          <w:tcPr>
            <w:tcW w:w="1964" w:type="dxa"/>
            <w:shd w:val="clear" w:color="auto" w:fill="E6E6E6"/>
            <w:vAlign w:val="center"/>
          </w:tcPr>
          <w:p w14:paraId="669B1AC8" w14:textId="77777777" w:rsidR="00205779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75F4578" w14:textId="77777777" w:rsidR="00205779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CF8EC20" w14:textId="77777777" w:rsidR="00205779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87782C" w14:textId="77777777" w:rsidR="0020577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C19DCB7" w14:textId="77777777" w:rsidR="00205779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205779" w14:paraId="0AD3BE48" w14:textId="77777777">
        <w:tc>
          <w:tcPr>
            <w:tcW w:w="1964" w:type="dxa"/>
            <w:vAlign w:val="center"/>
          </w:tcPr>
          <w:p w14:paraId="015F085E" w14:textId="77777777" w:rsidR="00205779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35D0AAA8" w14:textId="77777777" w:rsidR="00205779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212FC4D4" w14:textId="77777777" w:rsidR="00205779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09EB722" w14:textId="77777777" w:rsidR="00205779" w:rsidRDefault="00000000">
            <w:r>
              <w:t>590</w:t>
            </w:r>
          </w:p>
        </w:tc>
        <w:tc>
          <w:tcPr>
            <w:tcW w:w="1975" w:type="dxa"/>
            <w:vAlign w:val="center"/>
          </w:tcPr>
          <w:p w14:paraId="23E45D15" w14:textId="77777777" w:rsidR="00205779" w:rsidRDefault="00000000">
            <w:r>
              <w:t>236</w:t>
            </w:r>
          </w:p>
        </w:tc>
      </w:tr>
      <w:tr w:rsidR="00205779" w14:paraId="1B4B4A72" w14:textId="77777777">
        <w:tc>
          <w:tcPr>
            <w:tcW w:w="7339" w:type="dxa"/>
            <w:gridSpan w:val="4"/>
            <w:vAlign w:val="center"/>
          </w:tcPr>
          <w:p w14:paraId="783786DA" w14:textId="77777777" w:rsidR="00205779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053D49F7" w14:textId="77777777" w:rsidR="00205779" w:rsidRDefault="00000000">
            <w:r>
              <w:t>236</w:t>
            </w:r>
          </w:p>
        </w:tc>
      </w:tr>
    </w:tbl>
    <w:p w14:paraId="3273B65B" w14:textId="77777777" w:rsidR="00205779" w:rsidRDefault="00000000">
      <w:pPr>
        <w:pStyle w:val="2"/>
        <w:widowControl w:val="0"/>
      </w:pPr>
      <w:bookmarkStart w:id="80" w:name="_Toc186317702"/>
      <w:r>
        <w:t>照明</w:t>
      </w:r>
      <w:bookmarkEnd w:id="8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05779" w14:paraId="1BD2D038" w14:textId="77777777">
        <w:tc>
          <w:tcPr>
            <w:tcW w:w="3135" w:type="dxa"/>
            <w:shd w:val="clear" w:color="auto" w:fill="E6E6E6"/>
            <w:vAlign w:val="center"/>
          </w:tcPr>
          <w:p w14:paraId="1C278AB7" w14:textId="77777777" w:rsidR="00205779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015729" w14:textId="77777777" w:rsidR="0020577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79A114" w14:textId="77777777" w:rsidR="00205779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F25464B" w14:textId="77777777" w:rsidR="0020577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40696C4" w14:textId="77777777" w:rsidR="00205779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05779" w14:paraId="6828557D" w14:textId="77777777">
        <w:tc>
          <w:tcPr>
            <w:tcW w:w="3135" w:type="dxa"/>
            <w:vAlign w:val="center"/>
          </w:tcPr>
          <w:p w14:paraId="018AC738" w14:textId="77777777" w:rsidR="00205779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44095EC6" w14:textId="77777777" w:rsidR="00205779" w:rsidRDefault="00000000">
            <w:r>
              <w:t>15.95</w:t>
            </w:r>
          </w:p>
        </w:tc>
        <w:tc>
          <w:tcPr>
            <w:tcW w:w="1131" w:type="dxa"/>
            <w:vAlign w:val="center"/>
          </w:tcPr>
          <w:p w14:paraId="3685AAF2" w14:textId="77777777" w:rsidR="00205779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0FBE320" w14:textId="77777777" w:rsidR="00205779" w:rsidRDefault="00000000">
            <w:r>
              <w:t>149</w:t>
            </w:r>
          </w:p>
        </w:tc>
        <w:tc>
          <w:tcPr>
            <w:tcW w:w="1862" w:type="dxa"/>
            <w:vAlign w:val="center"/>
          </w:tcPr>
          <w:p w14:paraId="1A451AF8" w14:textId="77777777" w:rsidR="00205779" w:rsidRDefault="00000000">
            <w:r>
              <w:t>2377</w:t>
            </w:r>
          </w:p>
        </w:tc>
      </w:tr>
      <w:tr w:rsidR="00205779" w14:paraId="42AAB9B5" w14:textId="77777777">
        <w:tc>
          <w:tcPr>
            <w:tcW w:w="3135" w:type="dxa"/>
            <w:vAlign w:val="center"/>
          </w:tcPr>
          <w:p w14:paraId="6E647B7E" w14:textId="77777777" w:rsidR="00205779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1FE27DDF" w14:textId="77777777" w:rsidR="00205779" w:rsidRDefault="00000000">
            <w:r>
              <w:t>9.97</w:t>
            </w:r>
          </w:p>
        </w:tc>
        <w:tc>
          <w:tcPr>
            <w:tcW w:w="1131" w:type="dxa"/>
            <w:vAlign w:val="center"/>
          </w:tcPr>
          <w:p w14:paraId="4F039978" w14:textId="77777777" w:rsidR="00205779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5823790B" w14:textId="77777777" w:rsidR="00205779" w:rsidRDefault="00000000">
            <w:r>
              <w:t>302</w:t>
            </w:r>
          </w:p>
        </w:tc>
        <w:tc>
          <w:tcPr>
            <w:tcW w:w="1862" w:type="dxa"/>
            <w:vAlign w:val="center"/>
          </w:tcPr>
          <w:p w14:paraId="63E77CC7" w14:textId="77777777" w:rsidR="00205779" w:rsidRDefault="00000000">
            <w:r>
              <w:t>3015</w:t>
            </w:r>
          </w:p>
        </w:tc>
      </w:tr>
      <w:tr w:rsidR="00205779" w14:paraId="3E7866CF" w14:textId="77777777">
        <w:tc>
          <w:tcPr>
            <w:tcW w:w="3135" w:type="dxa"/>
            <w:vAlign w:val="center"/>
          </w:tcPr>
          <w:p w14:paraId="2AA31F4F" w14:textId="77777777" w:rsidR="00205779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4EF4E946" w14:textId="77777777" w:rsidR="00205779" w:rsidRDefault="00000000">
            <w:r>
              <w:t>19.94</w:t>
            </w:r>
          </w:p>
        </w:tc>
        <w:tc>
          <w:tcPr>
            <w:tcW w:w="1131" w:type="dxa"/>
            <w:vAlign w:val="center"/>
          </w:tcPr>
          <w:p w14:paraId="24A5F886" w14:textId="77777777" w:rsidR="00205779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0E3BFB35" w14:textId="77777777" w:rsidR="00205779" w:rsidRDefault="00000000">
            <w:r>
              <w:t>2014</w:t>
            </w:r>
          </w:p>
        </w:tc>
        <w:tc>
          <w:tcPr>
            <w:tcW w:w="1862" w:type="dxa"/>
            <w:vAlign w:val="center"/>
          </w:tcPr>
          <w:p w14:paraId="2E20E185" w14:textId="77777777" w:rsidR="00205779" w:rsidRDefault="00000000">
            <w:r>
              <w:t>40164</w:t>
            </w:r>
          </w:p>
        </w:tc>
      </w:tr>
      <w:tr w:rsidR="00205779" w14:paraId="07BC8A9A" w14:textId="77777777">
        <w:tc>
          <w:tcPr>
            <w:tcW w:w="3135" w:type="dxa"/>
            <w:vAlign w:val="center"/>
          </w:tcPr>
          <w:p w14:paraId="2C0CF595" w14:textId="77777777" w:rsidR="00205779" w:rsidRDefault="00000000">
            <w:r>
              <w:t>实验教室</w:t>
            </w:r>
          </w:p>
        </w:tc>
        <w:tc>
          <w:tcPr>
            <w:tcW w:w="1697" w:type="dxa"/>
            <w:vAlign w:val="center"/>
          </w:tcPr>
          <w:p w14:paraId="08361B91" w14:textId="77777777" w:rsidR="00205779" w:rsidRDefault="00000000">
            <w:r>
              <w:t>15.95</w:t>
            </w:r>
          </w:p>
        </w:tc>
        <w:tc>
          <w:tcPr>
            <w:tcW w:w="1131" w:type="dxa"/>
            <w:vAlign w:val="center"/>
          </w:tcPr>
          <w:p w14:paraId="1ECC3343" w14:textId="77777777" w:rsidR="00205779" w:rsidRDefault="00000000">
            <w:r>
              <w:t>17</w:t>
            </w:r>
          </w:p>
        </w:tc>
        <w:tc>
          <w:tcPr>
            <w:tcW w:w="1522" w:type="dxa"/>
            <w:vAlign w:val="center"/>
          </w:tcPr>
          <w:p w14:paraId="1AD763EA" w14:textId="77777777" w:rsidR="00205779" w:rsidRDefault="00000000">
            <w:r>
              <w:t>1406</w:t>
            </w:r>
          </w:p>
        </w:tc>
        <w:tc>
          <w:tcPr>
            <w:tcW w:w="1862" w:type="dxa"/>
            <w:vAlign w:val="center"/>
          </w:tcPr>
          <w:p w14:paraId="5420C1ED" w14:textId="77777777" w:rsidR="00205779" w:rsidRDefault="00000000">
            <w:r>
              <w:t>22431</w:t>
            </w:r>
          </w:p>
        </w:tc>
      </w:tr>
      <w:tr w:rsidR="00205779" w14:paraId="2DE65E28" w14:textId="77777777">
        <w:tc>
          <w:tcPr>
            <w:tcW w:w="3135" w:type="dxa"/>
            <w:vAlign w:val="center"/>
          </w:tcPr>
          <w:p w14:paraId="671DDFD4" w14:textId="77777777" w:rsidR="00205779" w:rsidRDefault="00000000">
            <w:r>
              <w:t>报告厅</w:t>
            </w:r>
          </w:p>
        </w:tc>
        <w:tc>
          <w:tcPr>
            <w:tcW w:w="1697" w:type="dxa"/>
            <w:vAlign w:val="center"/>
          </w:tcPr>
          <w:p w14:paraId="0020B677" w14:textId="77777777" w:rsidR="00205779" w:rsidRDefault="00000000">
            <w:r>
              <w:t>17.95</w:t>
            </w:r>
          </w:p>
        </w:tc>
        <w:tc>
          <w:tcPr>
            <w:tcW w:w="1131" w:type="dxa"/>
            <w:vAlign w:val="center"/>
          </w:tcPr>
          <w:p w14:paraId="02049CAC" w14:textId="77777777" w:rsidR="0020577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5FB10C3" w14:textId="77777777" w:rsidR="00205779" w:rsidRDefault="00000000">
            <w:r>
              <w:t>540</w:t>
            </w:r>
          </w:p>
        </w:tc>
        <w:tc>
          <w:tcPr>
            <w:tcW w:w="1862" w:type="dxa"/>
            <w:vAlign w:val="center"/>
          </w:tcPr>
          <w:p w14:paraId="0BBEB304" w14:textId="77777777" w:rsidR="00205779" w:rsidRDefault="00000000">
            <w:r>
              <w:t>9691</w:t>
            </w:r>
          </w:p>
        </w:tc>
      </w:tr>
      <w:tr w:rsidR="00205779" w14:paraId="5EA5A190" w14:textId="77777777">
        <w:tc>
          <w:tcPr>
            <w:tcW w:w="3135" w:type="dxa"/>
            <w:vAlign w:val="center"/>
          </w:tcPr>
          <w:p w14:paraId="79B7017A" w14:textId="77777777" w:rsidR="00205779" w:rsidRDefault="00000000">
            <w:r>
              <w:lastRenderedPageBreak/>
              <w:t>普通办公室</w:t>
            </w:r>
          </w:p>
        </w:tc>
        <w:tc>
          <w:tcPr>
            <w:tcW w:w="1697" w:type="dxa"/>
            <w:vAlign w:val="center"/>
          </w:tcPr>
          <w:p w14:paraId="7CC09ED0" w14:textId="77777777" w:rsidR="00205779" w:rsidRDefault="00000000">
            <w:r>
              <w:t>15.95</w:t>
            </w:r>
          </w:p>
        </w:tc>
        <w:tc>
          <w:tcPr>
            <w:tcW w:w="1131" w:type="dxa"/>
            <w:vAlign w:val="center"/>
          </w:tcPr>
          <w:p w14:paraId="049992F8" w14:textId="77777777" w:rsidR="00205779" w:rsidRDefault="00000000">
            <w:r>
              <w:t>42</w:t>
            </w:r>
          </w:p>
        </w:tc>
        <w:tc>
          <w:tcPr>
            <w:tcW w:w="1522" w:type="dxa"/>
            <w:vAlign w:val="center"/>
          </w:tcPr>
          <w:p w14:paraId="12A7DBE2" w14:textId="77777777" w:rsidR="00205779" w:rsidRDefault="00000000">
            <w:r>
              <w:t>1658</w:t>
            </w:r>
          </w:p>
        </w:tc>
        <w:tc>
          <w:tcPr>
            <w:tcW w:w="1862" w:type="dxa"/>
            <w:vAlign w:val="center"/>
          </w:tcPr>
          <w:p w14:paraId="4CAB31E3" w14:textId="77777777" w:rsidR="00205779" w:rsidRDefault="00000000">
            <w:r>
              <w:t>26455</w:t>
            </w:r>
          </w:p>
        </w:tc>
      </w:tr>
      <w:tr w:rsidR="00205779" w14:paraId="2C2C8EC9" w14:textId="77777777">
        <w:tc>
          <w:tcPr>
            <w:tcW w:w="3135" w:type="dxa"/>
            <w:vAlign w:val="center"/>
          </w:tcPr>
          <w:p w14:paraId="1333F1D3" w14:textId="77777777" w:rsidR="00205779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4AD0DD54" w14:textId="77777777" w:rsidR="00205779" w:rsidRDefault="00000000">
            <w:r>
              <w:t>15.95</w:t>
            </w:r>
          </w:p>
        </w:tc>
        <w:tc>
          <w:tcPr>
            <w:tcW w:w="1131" w:type="dxa"/>
            <w:vAlign w:val="center"/>
          </w:tcPr>
          <w:p w14:paraId="49C7C9C3" w14:textId="77777777" w:rsidR="00205779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10942D69" w14:textId="77777777" w:rsidR="00205779" w:rsidRDefault="00000000">
            <w:r>
              <w:t>278</w:t>
            </w:r>
          </w:p>
        </w:tc>
        <w:tc>
          <w:tcPr>
            <w:tcW w:w="1862" w:type="dxa"/>
            <w:vAlign w:val="center"/>
          </w:tcPr>
          <w:p w14:paraId="1F9EDA61" w14:textId="77777777" w:rsidR="00205779" w:rsidRDefault="00000000">
            <w:r>
              <w:t>4433</w:t>
            </w:r>
          </w:p>
        </w:tc>
      </w:tr>
      <w:tr w:rsidR="00205779" w14:paraId="35E2CA3A" w14:textId="77777777">
        <w:tc>
          <w:tcPr>
            <w:tcW w:w="3135" w:type="dxa"/>
            <w:vAlign w:val="center"/>
          </w:tcPr>
          <w:p w14:paraId="446E7CCD" w14:textId="77777777" w:rsidR="00205779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5DB69EC2" w14:textId="77777777" w:rsidR="00205779" w:rsidRDefault="00000000">
            <w:r>
              <w:t>9.97</w:t>
            </w:r>
          </w:p>
        </w:tc>
        <w:tc>
          <w:tcPr>
            <w:tcW w:w="1131" w:type="dxa"/>
            <w:vAlign w:val="center"/>
          </w:tcPr>
          <w:p w14:paraId="41F573F5" w14:textId="77777777" w:rsidR="00205779" w:rsidRDefault="00000000">
            <w:r>
              <w:t>24</w:t>
            </w:r>
          </w:p>
        </w:tc>
        <w:tc>
          <w:tcPr>
            <w:tcW w:w="1522" w:type="dxa"/>
            <w:vAlign w:val="center"/>
          </w:tcPr>
          <w:p w14:paraId="006E6509" w14:textId="77777777" w:rsidR="00205779" w:rsidRDefault="00000000">
            <w:r>
              <w:t>1919</w:t>
            </w:r>
          </w:p>
        </w:tc>
        <w:tc>
          <w:tcPr>
            <w:tcW w:w="1862" w:type="dxa"/>
            <w:vAlign w:val="center"/>
          </w:tcPr>
          <w:p w14:paraId="2626B462" w14:textId="77777777" w:rsidR="00205779" w:rsidRDefault="00000000">
            <w:r>
              <w:t>19136</w:t>
            </w:r>
          </w:p>
        </w:tc>
      </w:tr>
      <w:tr w:rsidR="00205779" w14:paraId="2584F224" w14:textId="77777777">
        <w:tc>
          <w:tcPr>
            <w:tcW w:w="3135" w:type="dxa"/>
            <w:vAlign w:val="center"/>
          </w:tcPr>
          <w:p w14:paraId="5874E202" w14:textId="77777777" w:rsidR="00205779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170F3B19" w14:textId="77777777" w:rsidR="0020577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E5AF5CA" w14:textId="77777777" w:rsidR="00205779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429419B4" w14:textId="77777777" w:rsidR="00205779" w:rsidRDefault="00000000">
            <w:r>
              <w:t>187</w:t>
            </w:r>
          </w:p>
        </w:tc>
        <w:tc>
          <w:tcPr>
            <w:tcW w:w="1862" w:type="dxa"/>
            <w:vAlign w:val="center"/>
          </w:tcPr>
          <w:p w14:paraId="46AAE7A1" w14:textId="77777777" w:rsidR="00205779" w:rsidRDefault="00000000">
            <w:r>
              <w:t>0</w:t>
            </w:r>
          </w:p>
        </w:tc>
      </w:tr>
      <w:tr w:rsidR="00205779" w14:paraId="1BA207DD" w14:textId="77777777">
        <w:tc>
          <w:tcPr>
            <w:tcW w:w="3135" w:type="dxa"/>
            <w:vAlign w:val="center"/>
          </w:tcPr>
          <w:p w14:paraId="784A2312" w14:textId="77777777" w:rsidR="00205779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4F305B21" w14:textId="77777777" w:rsidR="00205779" w:rsidRDefault="00000000">
            <w:r>
              <w:t>30.38</w:t>
            </w:r>
          </w:p>
        </w:tc>
        <w:tc>
          <w:tcPr>
            <w:tcW w:w="1131" w:type="dxa"/>
            <w:vAlign w:val="center"/>
          </w:tcPr>
          <w:p w14:paraId="0D24E8EB" w14:textId="77777777" w:rsidR="0020577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C08305F" w14:textId="77777777" w:rsidR="00205779" w:rsidRDefault="00000000">
            <w:r>
              <w:t>20</w:t>
            </w:r>
          </w:p>
        </w:tc>
        <w:tc>
          <w:tcPr>
            <w:tcW w:w="1862" w:type="dxa"/>
            <w:vAlign w:val="center"/>
          </w:tcPr>
          <w:p w14:paraId="4134A4C6" w14:textId="77777777" w:rsidR="00205779" w:rsidRDefault="00000000">
            <w:r>
              <w:t>613</w:t>
            </w:r>
          </w:p>
        </w:tc>
      </w:tr>
      <w:tr w:rsidR="00205779" w14:paraId="6999C3FC" w14:textId="77777777">
        <w:tc>
          <w:tcPr>
            <w:tcW w:w="7485" w:type="dxa"/>
            <w:gridSpan w:val="4"/>
            <w:vAlign w:val="center"/>
          </w:tcPr>
          <w:p w14:paraId="32146B26" w14:textId="77777777" w:rsidR="00205779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45F5DAE" w14:textId="77777777" w:rsidR="00205779" w:rsidRDefault="00000000">
            <w:r>
              <w:t>128314</w:t>
            </w:r>
          </w:p>
        </w:tc>
      </w:tr>
    </w:tbl>
    <w:p w14:paraId="4B008A57" w14:textId="77777777" w:rsidR="00205779" w:rsidRDefault="00000000">
      <w:pPr>
        <w:pStyle w:val="2"/>
        <w:widowControl w:val="0"/>
      </w:pPr>
      <w:bookmarkStart w:id="81" w:name="_Toc186317703"/>
      <w:r>
        <w:t>负荷分项统计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205779" w14:paraId="48214F5D" w14:textId="77777777">
        <w:tc>
          <w:tcPr>
            <w:tcW w:w="1964" w:type="dxa"/>
            <w:shd w:val="clear" w:color="auto" w:fill="E6E6E6"/>
            <w:vAlign w:val="center"/>
          </w:tcPr>
          <w:p w14:paraId="6EC805BE" w14:textId="77777777" w:rsidR="00205779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913792" w14:textId="77777777" w:rsidR="00205779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0DA519" w14:textId="77777777" w:rsidR="00205779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836762" w14:textId="77777777" w:rsidR="00205779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21D008" w14:textId="77777777" w:rsidR="00205779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367137" w14:textId="77777777" w:rsidR="00205779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9A20833" w14:textId="77777777" w:rsidR="00205779" w:rsidRDefault="00000000">
            <w:pPr>
              <w:jc w:val="center"/>
            </w:pPr>
            <w:r>
              <w:t>合计</w:t>
            </w:r>
          </w:p>
        </w:tc>
      </w:tr>
      <w:tr w:rsidR="00205779" w14:paraId="3AB1E19C" w14:textId="77777777">
        <w:tc>
          <w:tcPr>
            <w:tcW w:w="1964" w:type="dxa"/>
            <w:shd w:val="clear" w:color="auto" w:fill="E6E6E6"/>
            <w:vAlign w:val="center"/>
          </w:tcPr>
          <w:p w14:paraId="40EE7D86" w14:textId="77777777" w:rsidR="00205779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852563F" w14:textId="77777777" w:rsidR="00205779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29C37D30" w14:textId="77777777" w:rsidR="0020577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BA66D28" w14:textId="77777777" w:rsidR="0020577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AB685C0" w14:textId="77777777" w:rsidR="0020577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735F801" w14:textId="77777777" w:rsidR="00205779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C7835B9" w14:textId="77777777" w:rsidR="00205779" w:rsidRDefault="00000000">
            <w:r>
              <w:t>0.00</w:t>
            </w:r>
          </w:p>
        </w:tc>
      </w:tr>
      <w:tr w:rsidR="00205779" w14:paraId="36EC2345" w14:textId="77777777">
        <w:tc>
          <w:tcPr>
            <w:tcW w:w="1964" w:type="dxa"/>
            <w:shd w:val="clear" w:color="auto" w:fill="E6E6E6"/>
            <w:vAlign w:val="center"/>
          </w:tcPr>
          <w:p w14:paraId="5528EA9F" w14:textId="77777777" w:rsidR="00205779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DBDC482" w14:textId="77777777" w:rsidR="00205779" w:rsidRDefault="00000000">
            <w:r>
              <w:t>8.54</w:t>
            </w:r>
          </w:p>
        </w:tc>
        <w:tc>
          <w:tcPr>
            <w:tcW w:w="1273" w:type="dxa"/>
            <w:vAlign w:val="center"/>
          </w:tcPr>
          <w:p w14:paraId="1428748A" w14:textId="77777777" w:rsidR="00205779" w:rsidRDefault="00000000">
            <w:r>
              <w:t>15.68</w:t>
            </w:r>
          </w:p>
        </w:tc>
        <w:tc>
          <w:tcPr>
            <w:tcW w:w="1131" w:type="dxa"/>
            <w:vAlign w:val="center"/>
          </w:tcPr>
          <w:p w14:paraId="6F0B8648" w14:textId="77777777" w:rsidR="00205779" w:rsidRDefault="00000000">
            <w:r>
              <w:t>2.48</w:t>
            </w:r>
          </w:p>
        </w:tc>
        <w:tc>
          <w:tcPr>
            <w:tcW w:w="1131" w:type="dxa"/>
            <w:vAlign w:val="center"/>
          </w:tcPr>
          <w:p w14:paraId="282B622E" w14:textId="77777777" w:rsidR="00205779" w:rsidRDefault="00000000">
            <w:r>
              <w:t>11.88</w:t>
            </w:r>
          </w:p>
        </w:tc>
        <w:tc>
          <w:tcPr>
            <w:tcW w:w="1131" w:type="dxa"/>
            <w:vAlign w:val="center"/>
          </w:tcPr>
          <w:p w14:paraId="23625973" w14:textId="77777777" w:rsidR="00205779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F0E6959" w14:textId="77777777" w:rsidR="00205779" w:rsidRDefault="00000000">
            <w:r>
              <w:t>38.58</w:t>
            </w:r>
          </w:p>
        </w:tc>
      </w:tr>
    </w:tbl>
    <w:p w14:paraId="1C11E0CA" w14:textId="77777777" w:rsidR="00205779" w:rsidRDefault="00000000">
      <w:pPr>
        <w:jc w:val="center"/>
      </w:pPr>
      <w:r>
        <w:rPr>
          <w:noProof/>
        </w:rPr>
        <w:drawing>
          <wp:inline distT="0" distB="0" distL="0" distR="0" wp14:anchorId="525CFA1A" wp14:editId="53F38D50">
            <wp:extent cx="5667375" cy="29527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96D3C" w14:textId="77777777" w:rsidR="00205779" w:rsidRDefault="00000000">
      <w:pPr>
        <w:jc w:val="center"/>
      </w:pPr>
      <w:r>
        <w:rPr>
          <w:noProof/>
        </w:rPr>
        <w:drawing>
          <wp:inline distT="0" distB="0" distL="0" distR="0" wp14:anchorId="4181160C" wp14:editId="103797FD">
            <wp:extent cx="5667375" cy="29051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09E6B" w14:textId="77777777" w:rsidR="00205779" w:rsidRDefault="00000000">
      <w:pPr>
        <w:pStyle w:val="2"/>
      </w:pPr>
      <w:bookmarkStart w:id="82" w:name="_Toc186317704"/>
      <w:r>
        <w:lastRenderedPageBreak/>
        <w:t>逐月负荷表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05779" w14:paraId="7991AA7E" w14:textId="77777777">
        <w:tc>
          <w:tcPr>
            <w:tcW w:w="854" w:type="dxa"/>
            <w:shd w:val="clear" w:color="auto" w:fill="E6E6E6"/>
            <w:vAlign w:val="center"/>
          </w:tcPr>
          <w:p w14:paraId="2A9A4005" w14:textId="77777777" w:rsidR="00205779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96CECA" w14:textId="77777777" w:rsidR="00205779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880676" w14:textId="77777777" w:rsidR="00205779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6C7FB6" w14:textId="77777777" w:rsidR="00205779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C6C2E59" w14:textId="77777777" w:rsidR="00205779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3B063D" w14:textId="77777777" w:rsidR="00205779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C6B4061" w14:textId="77777777" w:rsidR="00205779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05779" w14:paraId="4930D224" w14:textId="77777777">
        <w:tc>
          <w:tcPr>
            <w:tcW w:w="854" w:type="dxa"/>
            <w:shd w:val="clear" w:color="auto" w:fill="E6E6E6"/>
            <w:vAlign w:val="center"/>
          </w:tcPr>
          <w:p w14:paraId="64469B22" w14:textId="77777777" w:rsidR="00205779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BA4ED5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6EEEF0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D13173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62CE76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8975BDC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ABDC57" w14:textId="77777777" w:rsidR="00205779" w:rsidRDefault="00000000">
            <w:r>
              <w:t>--</w:t>
            </w:r>
          </w:p>
        </w:tc>
      </w:tr>
      <w:tr w:rsidR="00205779" w14:paraId="46DDFEBF" w14:textId="77777777">
        <w:tc>
          <w:tcPr>
            <w:tcW w:w="854" w:type="dxa"/>
            <w:shd w:val="clear" w:color="auto" w:fill="E6E6E6"/>
            <w:vAlign w:val="center"/>
          </w:tcPr>
          <w:p w14:paraId="70FA956D" w14:textId="77777777" w:rsidR="00205779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437B72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E3A034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85B1EC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078C12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A954024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CA885B" w14:textId="77777777" w:rsidR="00205779" w:rsidRDefault="00000000">
            <w:r>
              <w:t>--</w:t>
            </w:r>
          </w:p>
        </w:tc>
      </w:tr>
      <w:tr w:rsidR="00205779" w14:paraId="7BE73923" w14:textId="77777777">
        <w:tc>
          <w:tcPr>
            <w:tcW w:w="854" w:type="dxa"/>
            <w:shd w:val="clear" w:color="auto" w:fill="E6E6E6"/>
            <w:vAlign w:val="center"/>
          </w:tcPr>
          <w:p w14:paraId="4D82D09C" w14:textId="77777777" w:rsidR="00205779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89C7BD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C07A0B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16F6C6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05F0A7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3EE37FE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E6F8E6" w14:textId="77777777" w:rsidR="00205779" w:rsidRDefault="00000000">
            <w:r>
              <w:t>--</w:t>
            </w:r>
          </w:p>
        </w:tc>
      </w:tr>
      <w:tr w:rsidR="00205779" w14:paraId="6F7BF26E" w14:textId="77777777">
        <w:tc>
          <w:tcPr>
            <w:tcW w:w="854" w:type="dxa"/>
            <w:shd w:val="clear" w:color="auto" w:fill="E6E6E6"/>
            <w:vAlign w:val="center"/>
          </w:tcPr>
          <w:p w14:paraId="7087ECA5" w14:textId="77777777" w:rsidR="00205779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8E7CBD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542FCE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BAE72C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436E0F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8E1FE93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F05866" w14:textId="77777777" w:rsidR="00205779" w:rsidRDefault="00000000">
            <w:r>
              <w:t>--</w:t>
            </w:r>
          </w:p>
        </w:tc>
      </w:tr>
      <w:tr w:rsidR="00205779" w14:paraId="655F1A9F" w14:textId="77777777">
        <w:tc>
          <w:tcPr>
            <w:tcW w:w="854" w:type="dxa"/>
            <w:shd w:val="clear" w:color="auto" w:fill="E6E6E6"/>
            <w:vAlign w:val="center"/>
          </w:tcPr>
          <w:p w14:paraId="01105AB4" w14:textId="77777777" w:rsidR="00205779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745EDD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683C52" w14:textId="77777777" w:rsidR="00205779" w:rsidRDefault="00000000">
            <w:pPr>
              <w:jc w:val="right"/>
            </w:pPr>
            <w:r>
              <w:t>54839</w:t>
            </w:r>
          </w:p>
        </w:tc>
        <w:tc>
          <w:tcPr>
            <w:tcW w:w="1188" w:type="dxa"/>
            <w:vAlign w:val="center"/>
          </w:tcPr>
          <w:p w14:paraId="3BDEFAB8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453204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D9CC71B" w14:textId="77777777" w:rsidR="00205779" w:rsidRDefault="00000000">
            <w:pPr>
              <w:jc w:val="right"/>
            </w:pPr>
            <w:r>
              <w:t>651.302</w:t>
            </w:r>
          </w:p>
        </w:tc>
        <w:tc>
          <w:tcPr>
            <w:tcW w:w="1862" w:type="dxa"/>
            <w:vAlign w:val="center"/>
          </w:tcPr>
          <w:p w14:paraId="228F0FD5" w14:textId="77777777" w:rsidR="00205779" w:rsidRDefault="00000000">
            <w:r>
              <w:t>5</w:t>
            </w:r>
            <w:r>
              <w:t>月</w:t>
            </w:r>
            <w:r>
              <w:t>24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205779" w14:paraId="427DCD80" w14:textId="77777777">
        <w:tc>
          <w:tcPr>
            <w:tcW w:w="854" w:type="dxa"/>
            <w:shd w:val="clear" w:color="auto" w:fill="E6E6E6"/>
            <w:vAlign w:val="center"/>
          </w:tcPr>
          <w:p w14:paraId="0C8D211A" w14:textId="77777777" w:rsidR="00205779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3BA608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5D549B" w14:textId="77777777" w:rsidR="00205779" w:rsidRDefault="00000000">
            <w:pPr>
              <w:jc w:val="right"/>
            </w:pPr>
            <w:r>
              <w:t>108644</w:t>
            </w:r>
          </w:p>
        </w:tc>
        <w:tc>
          <w:tcPr>
            <w:tcW w:w="1188" w:type="dxa"/>
            <w:vAlign w:val="center"/>
          </w:tcPr>
          <w:p w14:paraId="5B836DA9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12E4CE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E088B4" w14:textId="77777777" w:rsidR="00205779" w:rsidRDefault="00000000">
            <w:pPr>
              <w:jc w:val="right"/>
            </w:pPr>
            <w:r>
              <w:t>731.706</w:t>
            </w:r>
          </w:p>
        </w:tc>
        <w:tc>
          <w:tcPr>
            <w:tcW w:w="1862" w:type="dxa"/>
            <w:vAlign w:val="center"/>
          </w:tcPr>
          <w:p w14:paraId="4FE94160" w14:textId="77777777" w:rsidR="00205779" w:rsidRDefault="00000000">
            <w:r>
              <w:t>6</w:t>
            </w:r>
            <w:r>
              <w:t>月</w:t>
            </w:r>
            <w:r>
              <w:t>3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205779" w14:paraId="56284D48" w14:textId="77777777">
        <w:tc>
          <w:tcPr>
            <w:tcW w:w="854" w:type="dxa"/>
            <w:shd w:val="clear" w:color="auto" w:fill="E6E6E6"/>
            <w:vAlign w:val="center"/>
          </w:tcPr>
          <w:p w14:paraId="6F41883B" w14:textId="77777777" w:rsidR="00205779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142C61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F76346" w14:textId="77777777" w:rsidR="00205779" w:rsidRDefault="00000000">
            <w:pPr>
              <w:jc w:val="right"/>
            </w:pPr>
            <w:r>
              <w:t>66698</w:t>
            </w:r>
          </w:p>
        </w:tc>
        <w:tc>
          <w:tcPr>
            <w:tcW w:w="1188" w:type="dxa"/>
            <w:vAlign w:val="center"/>
          </w:tcPr>
          <w:p w14:paraId="0DA84CB3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932175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377425A" w14:textId="77777777" w:rsidR="00205779" w:rsidRDefault="00000000">
            <w:pPr>
              <w:jc w:val="right"/>
            </w:pPr>
            <w:r>
              <w:t>808.331</w:t>
            </w:r>
          </w:p>
        </w:tc>
        <w:tc>
          <w:tcPr>
            <w:tcW w:w="1862" w:type="dxa"/>
            <w:vAlign w:val="center"/>
          </w:tcPr>
          <w:p w14:paraId="113916B1" w14:textId="77777777" w:rsidR="00205779" w:rsidRDefault="00000000">
            <w:r>
              <w:t>7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205779" w14:paraId="605300F5" w14:textId="77777777">
        <w:tc>
          <w:tcPr>
            <w:tcW w:w="854" w:type="dxa"/>
            <w:shd w:val="clear" w:color="auto" w:fill="E6E6E6"/>
            <w:vAlign w:val="center"/>
          </w:tcPr>
          <w:p w14:paraId="632999D9" w14:textId="77777777" w:rsidR="00205779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FFF9BD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1CB4AE" w14:textId="77777777" w:rsidR="00205779" w:rsidRDefault="00000000">
            <w:pPr>
              <w:jc w:val="right"/>
            </w:pPr>
            <w:r>
              <w:t>46752</w:t>
            </w:r>
          </w:p>
        </w:tc>
        <w:tc>
          <w:tcPr>
            <w:tcW w:w="1188" w:type="dxa"/>
            <w:vAlign w:val="center"/>
          </w:tcPr>
          <w:p w14:paraId="184C5C11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74BE89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DBE56C0" w14:textId="77777777" w:rsidR="00205779" w:rsidRDefault="00000000">
            <w:pPr>
              <w:jc w:val="right"/>
            </w:pPr>
            <w:r>
              <w:rPr>
                <w:color w:val="0000FF"/>
              </w:rPr>
              <w:t>1318.177</w:t>
            </w:r>
          </w:p>
        </w:tc>
        <w:tc>
          <w:tcPr>
            <w:tcW w:w="1862" w:type="dxa"/>
            <w:vAlign w:val="center"/>
          </w:tcPr>
          <w:p w14:paraId="1A12DA72" w14:textId="77777777" w:rsidR="00205779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205779" w14:paraId="0FA69326" w14:textId="77777777">
        <w:tc>
          <w:tcPr>
            <w:tcW w:w="854" w:type="dxa"/>
            <w:shd w:val="clear" w:color="auto" w:fill="E6E6E6"/>
            <w:vAlign w:val="center"/>
          </w:tcPr>
          <w:p w14:paraId="6B58A406" w14:textId="77777777" w:rsidR="00205779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995F09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DFA2A1" w14:textId="77777777" w:rsidR="00205779" w:rsidRDefault="00000000">
            <w:pPr>
              <w:jc w:val="right"/>
            </w:pPr>
            <w:r>
              <w:t>59397</w:t>
            </w:r>
          </w:p>
        </w:tc>
        <w:tc>
          <w:tcPr>
            <w:tcW w:w="1188" w:type="dxa"/>
            <w:vAlign w:val="center"/>
          </w:tcPr>
          <w:p w14:paraId="6E6EC377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4DA94A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0643582" w14:textId="77777777" w:rsidR="00205779" w:rsidRDefault="00000000">
            <w:pPr>
              <w:jc w:val="right"/>
            </w:pPr>
            <w:r>
              <w:t>804.633</w:t>
            </w:r>
          </w:p>
        </w:tc>
        <w:tc>
          <w:tcPr>
            <w:tcW w:w="1862" w:type="dxa"/>
            <w:vAlign w:val="center"/>
          </w:tcPr>
          <w:p w14:paraId="1F65637E" w14:textId="77777777" w:rsidR="00205779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205779" w14:paraId="38101318" w14:textId="77777777">
        <w:tc>
          <w:tcPr>
            <w:tcW w:w="854" w:type="dxa"/>
            <w:shd w:val="clear" w:color="auto" w:fill="E6E6E6"/>
            <w:vAlign w:val="center"/>
          </w:tcPr>
          <w:p w14:paraId="0467C76A" w14:textId="77777777" w:rsidR="00205779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59E03D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FC3683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C41BD3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6C5E7F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A71F6E4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1970FB" w14:textId="77777777" w:rsidR="00205779" w:rsidRDefault="00000000">
            <w:r>
              <w:t>--</w:t>
            </w:r>
          </w:p>
        </w:tc>
      </w:tr>
      <w:tr w:rsidR="00205779" w14:paraId="3580FB5E" w14:textId="77777777">
        <w:tc>
          <w:tcPr>
            <w:tcW w:w="854" w:type="dxa"/>
            <w:shd w:val="clear" w:color="auto" w:fill="E6E6E6"/>
            <w:vAlign w:val="center"/>
          </w:tcPr>
          <w:p w14:paraId="5BB94540" w14:textId="77777777" w:rsidR="00205779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A297AA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A158C9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D7CC97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D0B82F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C36E2AD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A2ED92" w14:textId="77777777" w:rsidR="00205779" w:rsidRDefault="00000000">
            <w:r>
              <w:t>--</w:t>
            </w:r>
          </w:p>
        </w:tc>
      </w:tr>
      <w:tr w:rsidR="00205779" w14:paraId="730C1D99" w14:textId="77777777">
        <w:tc>
          <w:tcPr>
            <w:tcW w:w="854" w:type="dxa"/>
            <w:shd w:val="clear" w:color="auto" w:fill="E6E6E6"/>
            <w:vAlign w:val="center"/>
          </w:tcPr>
          <w:p w14:paraId="30380C68" w14:textId="77777777" w:rsidR="00205779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40C1A7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5215A2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14CC54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EFA29C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03E0A52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1EC8D9" w14:textId="77777777" w:rsidR="00205779" w:rsidRDefault="00000000">
            <w:r>
              <w:t>--</w:t>
            </w:r>
          </w:p>
        </w:tc>
      </w:tr>
    </w:tbl>
    <w:p w14:paraId="32D85EA9" w14:textId="77777777" w:rsidR="00205779" w:rsidRDefault="00000000">
      <w:pPr>
        <w:jc w:val="center"/>
      </w:pPr>
      <w:r>
        <w:rPr>
          <w:noProof/>
        </w:rPr>
        <w:drawing>
          <wp:inline distT="0" distB="0" distL="0" distR="0" wp14:anchorId="3FCE7F48" wp14:editId="6FF5B3BC">
            <wp:extent cx="5667375" cy="26384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43869" w14:textId="77777777" w:rsidR="00205779" w:rsidRDefault="00000000">
      <w:pPr>
        <w:jc w:val="center"/>
      </w:pPr>
      <w:r>
        <w:rPr>
          <w:noProof/>
        </w:rPr>
        <w:drawing>
          <wp:inline distT="0" distB="0" distL="0" distR="0" wp14:anchorId="3FFD378C" wp14:editId="7048C043">
            <wp:extent cx="5667375" cy="26479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4E4C4" w14:textId="77777777" w:rsidR="00205779" w:rsidRDefault="00000000">
      <w:pPr>
        <w:pStyle w:val="2"/>
      </w:pPr>
      <w:bookmarkStart w:id="83" w:name="_Toc186317705"/>
      <w:r>
        <w:lastRenderedPageBreak/>
        <w:t>逐月电耗</w:t>
      </w:r>
      <w:bookmarkEnd w:id="83"/>
    </w:p>
    <w:p w14:paraId="0D291E21" w14:textId="77777777" w:rsidR="002057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205779" w14:paraId="6D5BB2D2" w14:textId="77777777">
        <w:tc>
          <w:tcPr>
            <w:tcW w:w="1041" w:type="dxa"/>
            <w:shd w:val="clear" w:color="auto" w:fill="E6E6E6"/>
            <w:vAlign w:val="center"/>
          </w:tcPr>
          <w:p w14:paraId="7D75932E" w14:textId="77777777" w:rsidR="00205779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29C3895" w14:textId="77777777" w:rsidR="00205779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E33831E" w14:textId="77777777" w:rsidR="00205779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93A11AD" w14:textId="77777777" w:rsidR="00205779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3C51CBF" w14:textId="77777777" w:rsidR="00205779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BECB1CF" w14:textId="77777777" w:rsidR="00205779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6E5E04" w14:textId="77777777" w:rsidR="00205779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199732" w14:textId="77777777" w:rsidR="00205779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CA278A" w14:textId="77777777" w:rsidR="00205779" w:rsidRDefault="00000000">
            <w:pPr>
              <w:jc w:val="center"/>
            </w:pPr>
            <w:r>
              <w:t>热水</w:t>
            </w:r>
          </w:p>
        </w:tc>
      </w:tr>
      <w:tr w:rsidR="00205779" w14:paraId="09FC57B8" w14:textId="77777777">
        <w:tc>
          <w:tcPr>
            <w:tcW w:w="1041" w:type="dxa"/>
            <w:vAlign w:val="center"/>
          </w:tcPr>
          <w:p w14:paraId="71E80C63" w14:textId="77777777" w:rsidR="00205779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E301398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6CA222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94CC30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E6A4579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F80C7F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004404C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E238D7B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4F79AD9" w14:textId="77777777" w:rsidR="00205779" w:rsidRDefault="00000000">
            <w:pPr>
              <w:jc w:val="right"/>
            </w:pPr>
            <w:r>
              <w:t>－</w:t>
            </w:r>
          </w:p>
        </w:tc>
      </w:tr>
      <w:tr w:rsidR="00205779" w14:paraId="79DC7765" w14:textId="77777777">
        <w:tc>
          <w:tcPr>
            <w:tcW w:w="1041" w:type="dxa"/>
            <w:vAlign w:val="center"/>
          </w:tcPr>
          <w:p w14:paraId="30BDDC00" w14:textId="77777777" w:rsidR="00205779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EADC1A4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EAA204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5673F5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AB4542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E8CEB37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F2868BB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46C045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4B1E76" w14:textId="77777777" w:rsidR="00205779" w:rsidRDefault="00205779">
            <w:pPr>
              <w:jc w:val="right"/>
            </w:pPr>
          </w:p>
        </w:tc>
      </w:tr>
      <w:tr w:rsidR="00205779" w14:paraId="2798A262" w14:textId="77777777">
        <w:tc>
          <w:tcPr>
            <w:tcW w:w="1041" w:type="dxa"/>
            <w:vAlign w:val="center"/>
          </w:tcPr>
          <w:p w14:paraId="19DD586D" w14:textId="77777777" w:rsidR="00205779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B961574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C1E466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63EE0D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B05020" w14:textId="77777777" w:rsidR="00205779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3EFEA894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A95FE25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43BD1C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BADC0C" w14:textId="77777777" w:rsidR="00205779" w:rsidRDefault="00205779">
            <w:pPr>
              <w:jc w:val="right"/>
            </w:pPr>
          </w:p>
        </w:tc>
      </w:tr>
      <w:tr w:rsidR="00205779" w14:paraId="6E0D30F6" w14:textId="77777777">
        <w:tc>
          <w:tcPr>
            <w:tcW w:w="1041" w:type="dxa"/>
            <w:vAlign w:val="center"/>
          </w:tcPr>
          <w:p w14:paraId="259A6457" w14:textId="77777777" w:rsidR="00205779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F08362C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130448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98373E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8C0D60" w14:textId="77777777" w:rsidR="00205779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3AEA237F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3609049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8C0F7E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3B3FD9" w14:textId="77777777" w:rsidR="00205779" w:rsidRDefault="00205779">
            <w:pPr>
              <w:jc w:val="right"/>
            </w:pPr>
          </w:p>
        </w:tc>
      </w:tr>
      <w:tr w:rsidR="00205779" w14:paraId="7A2BDBCF" w14:textId="77777777">
        <w:tc>
          <w:tcPr>
            <w:tcW w:w="1041" w:type="dxa"/>
            <w:vAlign w:val="center"/>
          </w:tcPr>
          <w:p w14:paraId="0B1C3200" w14:textId="77777777" w:rsidR="00205779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3B6DB60" w14:textId="77777777" w:rsidR="00205779" w:rsidRDefault="00000000">
            <w:pPr>
              <w:jc w:val="right"/>
            </w:pPr>
            <w:r>
              <w:t>2.29</w:t>
            </w:r>
          </w:p>
        </w:tc>
        <w:tc>
          <w:tcPr>
            <w:tcW w:w="1148" w:type="dxa"/>
            <w:vAlign w:val="center"/>
          </w:tcPr>
          <w:p w14:paraId="290AE69D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3DEEBA" w14:textId="77777777" w:rsidR="00205779" w:rsidRDefault="0000000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3CFC194E" w14:textId="77777777" w:rsidR="00205779" w:rsidRDefault="00000000">
            <w:pPr>
              <w:jc w:val="right"/>
            </w:pPr>
            <w:r>
              <w:t>1.53</w:t>
            </w:r>
          </w:p>
        </w:tc>
        <w:tc>
          <w:tcPr>
            <w:tcW w:w="1148" w:type="dxa"/>
            <w:vAlign w:val="center"/>
          </w:tcPr>
          <w:p w14:paraId="2E63A6F8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0094592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EBEC4D6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921491" w14:textId="77777777" w:rsidR="00205779" w:rsidRDefault="00205779">
            <w:pPr>
              <w:jc w:val="right"/>
            </w:pPr>
          </w:p>
        </w:tc>
      </w:tr>
      <w:tr w:rsidR="00205779" w14:paraId="3A2129D7" w14:textId="77777777">
        <w:tc>
          <w:tcPr>
            <w:tcW w:w="1041" w:type="dxa"/>
            <w:vAlign w:val="center"/>
          </w:tcPr>
          <w:p w14:paraId="7F9C8BEE" w14:textId="77777777" w:rsidR="00205779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33B133DB" w14:textId="77777777" w:rsidR="00205779" w:rsidRDefault="00000000">
            <w:pPr>
              <w:jc w:val="right"/>
            </w:pPr>
            <w:r>
              <w:t>3.86</w:t>
            </w:r>
          </w:p>
        </w:tc>
        <w:tc>
          <w:tcPr>
            <w:tcW w:w="1148" w:type="dxa"/>
            <w:vAlign w:val="center"/>
          </w:tcPr>
          <w:p w14:paraId="301F1EEB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F1E65A" w14:textId="77777777" w:rsidR="00205779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3F1EE163" w14:textId="77777777" w:rsidR="00205779" w:rsidRDefault="00000000">
            <w:pPr>
              <w:jc w:val="right"/>
            </w:pPr>
            <w:r>
              <w:t>1.33</w:t>
            </w:r>
          </w:p>
        </w:tc>
        <w:tc>
          <w:tcPr>
            <w:tcW w:w="1148" w:type="dxa"/>
            <w:vAlign w:val="center"/>
          </w:tcPr>
          <w:p w14:paraId="1EB972E0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B78C208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B891C2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BCAC0D" w14:textId="77777777" w:rsidR="00205779" w:rsidRDefault="00205779">
            <w:pPr>
              <w:jc w:val="right"/>
            </w:pPr>
          </w:p>
        </w:tc>
      </w:tr>
      <w:tr w:rsidR="00205779" w14:paraId="096E3162" w14:textId="77777777">
        <w:tc>
          <w:tcPr>
            <w:tcW w:w="1041" w:type="dxa"/>
            <w:vAlign w:val="center"/>
          </w:tcPr>
          <w:p w14:paraId="254F0303" w14:textId="77777777" w:rsidR="00205779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63333EC3" w14:textId="77777777" w:rsidR="00205779" w:rsidRDefault="00000000">
            <w:pPr>
              <w:jc w:val="right"/>
            </w:pPr>
            <w:r>
              <w:t>2.19</w:t>
            </w:r>
          </w:p>
        </w:tc>
        <w:tc>
          <w:tcPr>
            <w:tcW w:w="1148" w:type="dxa"/>
            <w:vAlign w:val="center"/>
          </w:tcPr>
          <w:p w14:paraId="3FFBB347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198EF9" w14:textId="77777777" w:rsidR="00205779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0D8EBAAE" w14:textId="77777777" w:rsidR="00205779" w:rsidRDefault="00000000">
            <w:pPr>
              <w:jc w:val="right"/>
            </w:pPr>
            <w:r>
              <w:t>1.60</w:t>
            </w:r>
          </w:p>
        </w:tc>
        <w:tc>
          <w:tcPr>
            <w:tcW w:w="1148" w:type="dxa"/>
            <w:vAlign w:val="center"/>
          </w:tcPr>
          <w:p w14:paraId="379C5EFB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4F49EC0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7ADDE1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9EC811" w14:textId="77777777" w:rsidR="00205779" w:rsidRDefault="00205779">
            <w:pPr>
              <w:jc w:val="right"/>
            </w:pPr>
          </w:p>
        </w:tc>
      </w:tr>
      <w:tr w:rsidR="00205779" w14:paraId="54E9E56C" w14:textId="77777777">
        <w:tc>
          <w:tcPr>
            <w:tcW w:w="1041" w:type="dxa"/>
            <w:vAlign w:val="center"/>
          </w:tcPr>
          <w:p w14:paraId="63694428" w14:textId="77777777" w:rsidR="00205779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8689E47" w14:textId="77777777" w:rsidR="00205779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408CEB46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2AC254" w14:textId="77777777" w:rsidR="00205779" w:rsidRDefault="00000000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786E11EA" w14:textId="77777777" w:rsidR="00205779" w:rsidRDefault="00000000">
            <w:pPr>
              <w:jc w:val="right"/>
            </w:pPr>
            <w:r>
              <w:t>1.53</w:t>
            </w:r>
          </w:p>
        </w:tc>
        <w:tc>
          <w:tcPr>
            <w:tcW w:w="1148" w:type="dxa"/>
            <w:vAlign w:val="center"/>
          </w:tcPr>
          <w:p w14:paraId="31B23286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C49038B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199C33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8A2CEA" w14:textId="77777777" w:rsidR="00205779" w:rsidRDefault="00205779">
            <w:pPr>
              <w:jc w:val="right"/>
            </w:pPr>
          </w:p>
        </w:tc>
      </w:tr>
      <w:tr w:rsidR="00205779" w14:paraId="41365CDC" w14:textId="77777777">
        <w:tc>
          <w:tcPr>
            <w:tcW w:w="1041" w:type="dxa"/>
            <w:vAlign w:val="center"/>
          </w:tcPr>
          <w:p w14:paraId="2C1346F6" w14:textId="77777777" w:rsidR="00205779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A962654" w14:textId="77777777" w:rsidR="00205779" w:rsidRDefault="00000000">
            <w:pPr>
              <w:jc w:val="right"/>
            </w:pPr>
            <w:r>
              <w:t>2.18</w:t>
            </w:r>
          </w:p>
        </w:tc>
        <w:tc>
          <w:tcPr>
            <w:tcW w:w="1148" w:type="dxa"/>
            <w:vAlign w:val="center"/>
          </w:tcPr>
          <w:p w14:paraId="6D4951FC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DB18EC" w14:textId="77777777" w:rsidR="00205779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6057F09F" w14:textId="77777777" w:rsidR="00205779" w:rsidRDefault="00000000"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 w14:paraId="28B6EA44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C45F8C4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65244F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2ED1E1" w14:textId="77777777" w:rsidR="00205779" w:rsidRDefault="00205779">
            <w:pPr>
              <w:jc w:val="right"/>
            </w:pPr>
          </w:p>
        </w:tc>
      </w:tr>
      <w:tr w:rsidR="00205779" w14:paraId="61C13CC6" w14:textId="77777777">
        <w:tc>
          <w:tcPr>
            <w:tcW w:w="1041" w:type="dxa"/>
            <w:vAlign w:val="center"/>
          </w:tcPr>
          <w:p w14:paraId="5D953FA2" w14:textId="77777777" w:rsidR="00205779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1B71047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F8593F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849D7B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9A3820" w14:textId="77777777" w:rsidR="00205779" w:rsidRDefault="00000000"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 w14:paraId="2967DF32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0EA4427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454E7C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E09502" w14:textId="77777777" w:rsidR="00205779" w:rsidRDefault="00205779">
            <w:pPr>
              <w:jc w:val="right"/>
            </w:pPr>
          </w:p>
        </w:tc>
      </w:tr>
      <w:tr w:rsidR="00205779" w14:paraId="040E376E" w14:textId="77777777">
        <w:tc>
          <w:tcPr>
            <w:tcW w:w="1041" w:type="dxa"/>
            <w:vAlign w:val="center"/>
          </w:tcPr>
          <w:p w14:paraId="4D4569F8" w14:textId="77777777" w:rsidR="00205779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AFF3A76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72CC3C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B11EDF1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E20FB8" w14:textId="77777777" w:rsidR="00205779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4081BF2A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C8F865F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22DBBB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545A05" w14:textId="77777777" w:rsidR="00205779" w:rsidRDefault="00205779">
            <w:pPr>
              <w:jc w:val="right"/>
            </w:pPr>
          </w:p>
        </w:tc>
      </w:tr>
      <w:tr w:rsidR="00205779" w14:paraId="3A126B65" w14:textId="77777777">
        <w:tc>
          <w:tcPr>
            <w:tcW w:w="1041" w:type="dxa"/>
            <w:vAlign w:val="center"/>
          </w:tcPr>
          <w:p w14:paraId="3071209F" w14:textId="77777777" w:rsidR="00205779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EFD4D4C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8B5F22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CD8560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828E8A" w14:textId="77777777" w:rsidR="00205779" w:rsidRDefault="00000000">
            <w:pPr>
              <w:jc w:val="right"/>
            </w:pPr>
            <w:r>
              <w:t>1.53</w:t>
            </w:r>
          </w:p>
        </w:tc>
        <w:tc>
          <w:tcPr>
            <w:tcW w:w="1148" w:type="dxa"/>
            <w:vAlign w:val="center"/>
          </w:tcPr>
          <w:p w14:paraId="69A315BA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085795B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8D6A69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37E329" w14:textId="77777777" w:rsidR="00205779" w:rsidRDefault="00205779">
            <w:pPr>
              <w:jc w:val="right"/>
            </w:pPr>
          </w:p>
        </w:tc>
      </w:tr>
      <w:tr w:rsidR="00205779" w14:paraId="280BAABA" w14:textId="77777777">
        <w:tc>
          <w:tcPr>
            <w:tcW w:w="1041" w:type="dxa"/>
            <w:vAlign w:val="center"/>
          </w:tcPr>
          <w:p w14:paraId="6FAED0D0" w14:textId="77777777" w:rsidR="00205779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08DB493" w14:textId="77777777" w:rsidR="00205779" w:rsidRDefault="00000000">
            <w:pPr>
              <w:jc w:val="right"/>
            </w:pPr>
            <w:r>
              <w:t>11.65</w:t>
            </w:r>
          </w:p>
        </w:tc>
        <w:tc>
          <w:tcPr>
            <w:tcW w:w="1148" w:type="dxa"/>
            <w:vAlign w:val="center"/>
          </w:tcPr>
          <w:p w14:paraId="77552C5D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93D822" w14:textId="77777777" w:rsidR="00205779" w:rsidRDefault="00000000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14:paraId="57D75D01" w14:textId="77777777" w:rsidR="00205779" w:rsidRDefault="00000000">
            <w:pPr>
              <w:jc w:val="right"/>
            </w:pPr>
            <w:r>
              <w:t>14.72</w:t>
            </w:r>
          </w:p>
        </w:tc>
        <w:tc>
          <w:tcPr>
            <w:tcW w:w="1148" w:type="dxa"/>
            <w:vAlign w:val="center"/>
          </w:tcPr>
          <w:p w14:paraId="7C17C23B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6834D97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64472F1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AFA86A0" w14:textId="77777777" w:rsidR="00205779" w:rsidRDefault="00000000">
            <w:pPr>
              <w:jc w:val="right"/>
            </w:pPr>
            <w:r>
              <w:t>－</w:t>
            </w:r>
          </w:p>
        </w:tc>
      </w:tr>
    </w:tbl>
    <w:p w14:paraId="62A16C1F" w14:textId="77777777" w:rsidR="00205779" w:rsidRDefault="00000000">
      <w:pPr>
        <w:pStyle w:val="1"/>
        <w:widowControl w:val="0"/>
        <w:jc w:val="both"/>
        <w:rPr>
          <w:color w:val="000000"/>
        </w:rPr>
      </w:pPr>
      <w:bookmarkStart w:id="84" w:name="_Toc186317706"/>
      <w:r>
        <w:rPr>
          <w:color w:val="000000"/>
        </w:rPr>
        <w:t>参照建筑</w:t>
      </w:r>
      <w:bookmarkEnd w:id="84"/>
    </w:p>
    <w:p w14:paraId="65BDD732" w14:textId="77777777" w:rsidR="00205779" w:rsidRDefault="00000000">
      <w:pPr>
        <w:pStyle w:val="2"/>
        <w:widowControl w:val="0"/>
      </w:pPr>
      <w:bookmarkStart w:id="85" w:name="_Toc186317707"/>
      <w:r>
        <w:t>房间类型</w:t>
      </w:r>
      <w:bookmarkEnd w:id="85"/>
    </w:p>
    <w:p w14:paraId="3EF5959F" w14:textId="77777777" w:rsidR="002057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6" w:name="_Toc186317708"/>
      <w:r>
        <w:rPr>
          <w:color w:val="000000"/>
        </w:rPr>
        <w:t>房间参数表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05779" w14:paraId="44CDB7D4" w14:textId="77777777">
        <w:tc>
          <w:tcPr>
            <w:tcW w:w="1567" w:type="dxa"/>
            <w:shd w:val="clear" w:color="auto" w:fill="E6E6E6"/>
            <w:vAlign w:val="center"/>
          </w:tcPr>
          <w:p w14:paraId="6E79C349" w14:textId="77777777" w:rsidR="0020577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045AF25" w14:textId="77777777" w:rsidR="0020577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C5D0060" w14:textId="77777777" w:rsidR="0020577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E425DD" w14:textId="77777777" w:rsidR="0020577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8D5198" w14:textId="77777777" w:rsidR="0020577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802AE7" w14:textId="77777777" w:rsidR="0020577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FAD554" w14:textId="77777777" w:rsidR="0020577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D6E9A1" w14:textId="77777777" w:rsidR="0020577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05779" w14:paraId="6A890BB0" w14:textId="77777777">
        <w:tc>
          <w:tcPr>
            <w:tcW w:w="1567" w:type="dxa"/>
            <w:shd w:val="clear" w:color="auto" w:fill="E6E6E6"/>
            <w:vAlign w:val="center"/>
          </w:tcPr>
          <w:p w14:paraId="2312210D" w14:textId="77777777" w:rsidR="00205779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098AABD2" w14:textId="77777777" w:rsidR="002057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7EE3E54" w14:textId="77777777" w:rsidR="0020577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9D9E857" w14:textId="77777777" w:rsidR="0020577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B34AEA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4DCFD7" w14:textId="77777777" w:rsidR="00205779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2B6D54" w14:textId="77777777" w:rsidR="0020577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0E2407" w14:textId="77777777" w:rsidR="0020577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5779" w14:paraId="40B6487F" w14:textId="77777777">
        <w:tc>
          <w:tcPr>
            <w:tcW w:w="1567" w:type="dxa"/>
            <w:shd w:val="clear" w:color="auto" w:fill="E6E6E6"/>
            <w:vAlign w:val="center"/>
          </w:tcPr>
          <w:p w14:paraId="26925567" w14:textId="77777777" w:rsidR="00205779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6E30A90" w14:textId="77777777" w:rsidR="002057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F190E5A" w14:textId="77777777" w:rsidR="0020577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F487CF1" w14:textId="77777777" w:rsidR="0020577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EE191E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467F7F" w14:textId="77777777" w:rsidR="0020577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95FEAE" w14:textId="77777777" w:rsidR="0020577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58475A" w14:textId="77777777" w:rsidR="0020577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05779" w14:paraId="7948E1FF" w14:textId="77777777">
        <w:tc>
          <w:tcPr>
            <w:tcW w:w="1567" w:type="dxa"/>
            <w:shd w:val="clear" w:color="auto" w:fill="E6E6E6"/>
            <w:vAlign w:val="center"/>
          </w:tcPr>
          <w:p w14:paraId="2C081332" w14:textId="77777777" w:rsidR="0020577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CD51D96" w14:textId="77777777" w:rsidR="00205779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6DCD4B7" w14:textId="77777777" w:rsidR="00205779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0D9466D" w14:textId="77777777" w:rsidR="0020577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6F8430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2EEEF2" w14:textId="77777777" w:rsidR="0020577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91802A" w14:textId="77777777" w:rsidR="0020577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EE769B" w14:textId="77777777" w:rsidR="0020577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5779" w14:paraId="3BC9A7B5" w14:textId="77777777">
        <w:tc>
          <w:tcPr>
            <w:tcW w:w="1567" w:type="dxa"/>
            <w:shd w:val="clear" w:color="auto" w:fill="E6E6E6"/>
            <w:vAlign w:val="center"/>
          </w:tcPr>
          <w:p w14:paraId="7C12F958" w14:textId="77777777" w:rsidR="00205779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7EF49761" w14:textId="77777777" w:rsidR="002057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8607288" w14:textId="77777777" w:rsidR="0020577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7167C7B" w14:textId="77777777" w:rsidR="0020577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B279EA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FBC9F8" w14:textId="77777777" w:rsidR="00205779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7FFF43" w14:textId="77777777" w:rsidR="0020577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70BB2D" w14:textId="77777777" w:rsidR="0020577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05779" w14:paraId="4DD76363" w14:textId="77777777">
        <w:tc>
          <w:tcPr>
            <w:tcW w:w="1567" w:type="dxa"/>
            <w:shd w:val="clear" w:color="auto" w:fill="E6E6E6"/>
            <w:vAlign w:val="center"/>
          </w:tcPr>
          <w:p w14:paraId="4233960F" w14:textId="77777777" w:rsidR="00205779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501085FB" w14:textId="77777777" w:rsidR="002057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4F0C16E" w14:textId="77777777" w:rsidR="0020577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3396B3B" w14:textId="77777777" w:rsidR="00205779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D3A136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DC41E0" w14:textId="77777777" w:rsidR="00205779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D7FD1F" w14:textId="77777777" w:rsidR="0020577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168ACA" w14:textId="77777777" w:rsidR="0020577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5779" w14:paraId="600A03F6" w14:textId="77777777">
        <w:tc>
          <w:tcPr>
            <w:tcW w:w="1567" w:type="dxa"/>
            <w:shd w:val="clear" w:color="auto" w:fill="E6E6E6"/>
            <w:vAlign w:val="center"/>
          </w:tcPr>
          <w:p w14:paraId="5B0CBE7B" w14:textId="77777777" w:rsidR="00205779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12F455A5" w14:textId="77777777" w:rsidR="002057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865011" w14:textId="77777777" w:rsidR="0020577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5BA6DB3" w14:textId="77777777" w:rsidR="0020577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0F377B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D04026" w14:textId="77777777" w:rsidR="00205779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39E32D" w14:textId="77777777" w:rsidR="00205779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CCE214" w14:textId="77777777" w:rsidR="0020577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5779" w14:paraId="3F134823" w14:textId="77777777">
        <w:tc>
          <w:tcPr>
            <w:tcW w:w="1567" w:type="dxa"/>
            <w:shd w:val="clear" w:color="auto" w:fill="E6E6E6"/>
            <w:vAlign w:val="center"/>
          </w:tcPr>
          <w:p w14:paraId="7B46E761" w14:textId="77777777" w:rsidR="00205779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A276D78" w14:textId="77777777" w:rsidR="002057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9F90E7" w14:textId="77777777" w:rsidR="0020577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586AE81" w14:textId="77777777" w:rsidR="0020577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E17ABC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2E390B" w14:textId="77777777" w:rsidR="00205779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4F1E0F" w14:textId="77777777" w:rsidR="0020577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40EEBA" w14:textId="77777777" w:rsidR="0020577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5779" w14:paraId="29984DA1" w14:textId="77777777">
        <w:tc>
          <w:tcPr>
            <w:tcW w:w="1567" w:type="dxa"/>
            <w:shd w:val="clear" w:color="auto" w:fill="E6E6E6"/>
            <w:vAlign w:val="center"/>
          </w:tcPr>
          <w:p w14:paraId="61C33636" w14:textId="77777777" w:rsidR="00205779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903AB1C" w14:textId="77777777" w:rsidR="002057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C7FD74" w14:textId="77777777" w:rsidR="0020577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F533264" w14:textId="77777777" w:rsidR="0020577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C10BB6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EAEF61" w14:textId="77777777" w:rsidR="0020577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EE20CC" w14:textId="77777777" w:rsidR="0020577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6D13AB" w14:textId="77777777" w:rsidR="0020577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05779" w14:paraId="72C661BE" w14:textId="77777777">
        <w:tc>
          <w:tcPr>
            <w:tcW w:w="1567" w:type="dxa"/>
            <w:shd w:val="clear" w:color="auto" w:fill="E6E6E6"/>
            <w:vAlign w:val="center"/>
          </w:tcPr>
          <w:p w14:paraId="52E6F067" w14:textId="77777777" w:rsidR="00205779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00A1943C" w14:textId="77777777" w:rsidR="002057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1C07C17" w14:textId="77777777" w:rsidR="0020577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0656455" w14:textId="77777777" w:rsidR="00205779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C6FE5A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91884A1" w14:textId="77777777" w:rsidR="00205779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A50EB2" w14:textId="77777777" w:rsidR="0020577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31A652" w14:textId="77777777" w:rsidR="0020577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5779" w14:paraId="64406D59" w14:textId="77777777">
        <w:tc>
          <w:tcPr>
            <w:tcW w:w="1567" w:type="dxa"/>
            <w:shd w:val="clear" w:color="auto" w:fill="E6E6E6"/>
            <w:vAlign w:val="center"/>
          </w:tcPr>
          <w:p w14:paraId="3FA09A94" w14:textId="77777777" w:rsidR="00205779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0F56F09E" w14:textId="77777777" w:rsidR="0020577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5599081" w14:textId="77777777" w:rsidR="0020577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80953B2" w14:textId="77777777" w:rsidR="0020577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DC9B4D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3E7EF7" w14:textId="77777777" w:rsidR="0020577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9980BB" w14:textId="77777777" w:rsidR="0020577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EC45D9" w14:textId="77777777" w:rsidR="0020577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5779" w14:paraId="23A96D43" w14:textId="77777777">
        <w:tc>
          <w:tcPr>
            <w:tcW w:w="1567" w:type="dxa"/>
            <w:shd w:val="clear" w:color="auto" w:fill="E6E6E6"/>
            <w:vAlign w:val="center"/>
          </w:tcPr>
          <w:p w14:paraId="16AFE62C" w14:textId="77777777" w:rsidR="00205779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751DDC9B" w14:textId="77777777" w:rsidR="0020577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5A5101C" w14:textId="77777777" w:rsidR="0020577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867C7ED" w14:textId="77777777" w:rsidR="0020577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6DD36C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54A7AE" w14:textId="77777777" w:rsidR="0020577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B1A90F" w14:textId="77777777" w:rsidR="0020577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AF7F09" w14:textId="77777777" w:rsidR="0020577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05779" w14:paraId="6F6FCF3F" w14:textId="77777777">
        <w:tc>
          <w:tcPr>
            <w:tcW w:w="1567" w:type="dxa"/>
            <w:shd w:val="clear" w:color="auto" w:fill="E6E6E6"/>
            <w:vAlign w:val="center"/>
          </w:tcPr>
          <w:p w14:paraId="35D179E2" w14:textId="77777777" w:rsidR="00205779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403DA513" w14:textId="77777777" w:rsidR="0020577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7F298CE" w14:textId="77777777" w:rsidR="0020577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0DCD493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D3FF04" w14:textId="77777777" w:rsidR="002057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EB20B5" w14:textId="77777777" w:rsidR="0020577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529AF1" w14:textId="77777777" w:rsidR="0020577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0EEB8F" w14:textId="77777777" w:rsidR="0020577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2F6E9F4C" w14:textId="77777777" w:rsidR="002057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7" w:name="_Toc186317709"/>
      <w:r>
        <w:rPr>
          <w:color w:val="000000"/>
        </w:rPr>
        <w:t>作息时间表</w:t>
      </w:r>
      <w:bookmarkEnd w:id="87"/>
    </w:p>
    <w:p w14:paraId="41E1E061" w14:textId="77777777" w:rsidR="002057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169C4CE" w14:textId="77777777" w:rsidR="00205779" w:rsidRDefault="00000000">
      <w:pPr>
        <w:pStyle w:val="2"/>
        <w:widowControl w:val="0"/>
      </w:pPr>
      <w:bookmarkStart w:id="88" w:name="_Toc186317710"/>
      <w:r>
        <w:lastRenderedPageBreak/>
        <w:t>制冷系统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205779" w14:paraId="4A1CF796" w14:textId="77777777">
        <w:tc>
          <w:tcPr>
            <w:tcW w:w="3107" w:type="dxa"/>
            <w:shd w:val="clear" w:color="auto" w:fill="E6E6E6"/>
            <w:vAlign w:val="center"/>
          </w:tcPr>
          <w:p w14:paraId="21AFC4F7" w14:textId="77777777" w:rsidR="00205779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F23FF0F" w14:textId="77777777" w:rsidR="00205779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2FCDFA7" w14:textId="77777777" w:rsidR="00205779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205779" w14:paraId="1314D0B9" w14:textId="77777777">
        <w:tc>
          <w:tcPr>
            <w:tcW w:w="3107" w:type="dxa"/>
            <w:vAlign w:val="center"/>
          </w:tcPr>
          <w:p w14:paraId="5453213D" w14:textId="77777777" w:rsidR="00205779" w:rsidRDefault="00000000">
            <w:r>
              <w:t>355433</w:t>
            </w:r>
          </w:p>
        </w:tc>
        <w:tc>
          <w:tcPr>
            <w:tcW w:w="3107" w:type="dxa"/>
            <w:vAlign w:val="center"/>
          </w:tcPr>
          <w:p w14:paraId="142F02A5" w14:textId="77777777" w:rsidR="00205779" w:rsidRDefault="00000000">
            <w:r>
              <w:t>2.50</w:t>
            </w:r>
          </w:p>
        </w:tc>
        <w:tc>
          <w:tcPr>
            <w:tcW w:w="3107" w:type="dxa"/>
            <w:vAlign w:val="center"/>
          </w:tcPr>
          <w:p w14:paraId="6A85337A" w14:textId="77777777" w:rsidR="00205779" w:rsidRDefault="00000000">
            <w:r>
              <w:t>142173</w:t>
            </w:r>
          </w:p>
        </w:tc>
      </w:tr>
    </w:tbl>
    <w:p w14:paraId="20981749" w14:textId="77777777" w:rsidR="00205779" w:rsidRDefault="00000000">
      <w:pPr>
        <w:pStyle w:val="2"/>
        <w:widowControl w:val="0"/>
      </w:pPr>
      <w:bookmarkStart w:id="89" w:name="_Toc186317711"/>
      <w:r>
        <w:t>照明</w:t>
      </w:r>
      <w:bookmarkEnd w:id="8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05779" w14:paraId="2EF0C60F" w14:textId="77777777">
        <w:tc>
          <w:tcPr>
            <w:tcW w:w="3135" w:type="dxa"/>
            <w:shd w:val="clear" w:color="auto" w:fill="E6E6E6"/>
            <w:vAlign w:val="center"/>
          </w:tcPr>
          <w:p w14:paraId="05C20957" w14:textId="77777777" w:rsidR="00205779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FECFC75" w14:textId="77777777" w:rsidR="0020577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9E1B00" w14:textId="77777777" w:rsidR="00205779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97EAAA3" w14:textId="77777777" w:rsidR="0020577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B650EAD" w14:textId="77777777" w:rsidR="00205779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05779" w14:paraId="299CE6CA" w14:textId="77777777">
        <w:tc>
          <w:tcPr>
            <w:tcW w:w="3135" w:type="dxa"/>
            <w:vAlign w:val="center"/>
          </w:tcPr>
          <w:p w14:paraId="65EB04AA" w14:textId="77777777" w:rsidR="00205779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041ED816" w14:textId="77777777" w:rsidR="00205779" w:rsidRDefault="00000000">
            <w:r>
              <w:t>15.95</w:t>
            </w:r>
          </w:p>
        </w:tc>
        <w:tc>
          <w:tcPr>
            <w:tcW w:w="1131" w:type="dxa"/>
            <w:vAlign w:val="center"/>
          </w:tcPr>
          <w:p w14:paraId="2E546DCE" w14:textId="77777777" w:rsidR="00205779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80538F2" w14:textId="77777777" w:rsidR="00205779" w:rsidRDefault="00000000">
            <w:r>
              <w:t>149</w:t>
            </w:r>
          </w:p>
        </w:tc>
        <w:tc>
          <w:tcPr>
            <w:tcW w:w="1862" w:type="dxa"/>
            <w:vAlign w:val="center"/>
          </w:tcPr>
          <w:p w14:paraId="7B669632" w14:textId="77777777" w:rsidR="00205779" w:rsidRDefault="00000000">
            <w:r>
              <w:t>2377</w:t>
            </w:r>
          </w:p>
        </w:tc>
      </w:tr>
      <w:tr w:rsidR="00205779" w14:paraId="5D8C0027" w14:textId="77777777">
        <w:tc>
          <w:tcPr>
            <w:tcW w:w="3135" w:type="dxa"/>
            <w:vAlign w:val="center"/>
          </w:tcPr>
          <w:p w14:paraId="034E9925" w14:textId="77777777" w:rsidR="00205779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7955D809" w14:textId="77777777" w:rsidR="00205779" w:rsidRDefault="00000000">
            <w:r>
              <w:t>11.96</w:t>
            </w:r>
          </w:p>
        </w:tc>
        <w:tc>
          <w:tcPr>
            <w:tcW w:w="1131" w:type="dxa"/>
            <w:vAlign w:val="center"/>
          </w:tcPr>
          <w:p w14:paraId="6D4DC8EE" w14:textId="77777777" w:rsidR="00205779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5C224660" w14:textId="77777777" w:rsidR="00205779" w:rsidRDefault="00000000">
            <w:r>
              <w:t>302</w:t>
            </w:r>
          </w:p>
        </w:tc>
        <w:tc>
          <w:tcPr>
            <w:tcW w:w="1862" w:type="dxa"/>
            <w:vAlign w:val="center"/>
          </w:tcPr>
          <w:p w14:paraId="29F2AAB7" w14:textId="77777777" w:rsidR="00205779" w:rsidRDefault="00000000">
            <w:r>
              <w:t>3618</w:t>
            </w:r>
          </w:p>
        </w:tc>
      </w:tr>
      <w:tr w:rsidR="00205779" w14:paraId="5806A76B" w14:textId="77777777">
        <w:tc>
          <w:tcPr>
            <w:tcW w:w="3135" w:type="dxa"/>
            <w:vAlign w:val="center"/>
          </w:tcPr>
          <w:p w14:paraId="5EEEB18E" w14:textId="77777777" w:rsidR="00205779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061E892E" w14:textId="77777777" w:rsidR="00205779" w:rsidRDefault="00000000">
            <w:r>
              <w:t>19.94</w:t>
            </w:r>
          </w:p>
        </w:tc>
        <w:tc>
          <w:tcPr>
            <w:tcW w:w="1131" w:type="dxa"/>
            <w:vAlign w:val="center"/>
          </w:tcPr>
          <w:p w14:paraId="5C814F19" w14:textId="77777777" w:rsidR="00205779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67C4646C" w14:textId="77777777" w:rsidR="00205779" w:rsidRDefault="00000000">
            <w:r>
              <w:t>2014</w:t>
            </w:r>
          </w:p>
        </w:tc>
        <w:tc>
          <w:tcPr>
            <w:tcW w:w="1862" w:type="dxa"/>
            <w:vAlign w:val="center"/>
          </w:tcPr>
          <w:p w14:paraId="744D641D" w14:textId="77777777" w:rsidR="00205779" w:rsidRDefault="00000000">
            <w:r>
              <w:t>40164</w:t>
            </w:r>
          </w:p>
        </w:tc>
      </w:tr>
      <w:tr w:rsidR="00205779" w14:paraId="68432BBC" w14:textId="77777777">
        <w:tc>
          <w:tcPr>
            <w:tcW w:w="3135" w:type="dxa"/>
            <w:vAlign w:val="center"/>
          </w:tcPr>
          <w:p w14:paraId="12518984" w14:textId="77777777" w:rsidR="00205779" w:rsidRDefault="00000000">
            <w:r>
              <w:t>实验教室</w:t>
            </w:r>
          </w:p>
        </w:tc>
        <w:tc>
          <w:tcPr>
            <w:tcW w:w="1697" w:type="dxa"/>
            <w:vAlign w:val="center"/>
          </w:tcPr>
          <w:p w14:paraId="5D155808" w14:textId="77777777" w:rsidR="00205779" w:rsidRDefault="00000000">
            <w:r>
              <w:t>17.95</w:t>
            </w:r>
          </w:p>
        </w:tc>
        <w:tc>
          <w:tcPr>
            <w:tcW w:w="1131" w:type="dxa"/>
            <w:vAlign w:val="center"/>
          </w:tcPr>
          <w:p w14:paraId="16DF04E6" w14:textId="77777777" w:rsidR="00205779" w:rsidRDefault="00000000">
            <w:r>
              <w:t>17</w:t>
            </w:r>
          </w:p>
        </w:tc>
        <w:tc>
          <w:tcPr>
            <w:tcW w:w="1522" w:type="dxa"/>
            <w:vAlign w:val="center"/>
          </w:tcPr>
          <w:p w14:paraId="04CBA4CE" w14:textId="77777777" w:rsidR="00205779" w:rsidRDefault="00000000">
            <w:r>
              <w:t>1406</w:t>
            </w:r>
          </w:p>
        </w:tc>
        <w:tc>
          <w:tcPr>
            <w:tcW w:w="1862" w:type="dxa"/>
            <w:vAlign w:val="center"/>
          </w:tcPr>
          <w:p w14:paraId="137E1D9F" w14:textId="77777777" w:rsidR="00205779" w:rsidRDefault="00000000">
            <w:r>
              <w:t>25234</w:t>
            </w:r>
          </w:p>
        </w:tc>
      </w:tr>
      <w:tr w:rsidR="00205779" w14:paraId="5601A6E3" w14:textId="77777777">
        <w:tc>
          <w:tcPr>
            <w:tcW w:w="3135" w:type="dxa"/>
            <w:vAlign w:val="center"/>
          </w:tcPr>
          <w:p w14:paraId="73F1B65E" w14:textId="77777777" w:rsidR="00205779" w:rsidRDefault="00000000">
            <w:r>
              <w:t>报告厅</w:t>
            </w:r>
          </w:p>
        </w:tc>
        <w:tc>
          <w:tcPr>
            <w:tcW w:w="1697" w:type="dxa"/>
            <w:vAlign w:val="center"/>
          </w:tcPr>
          <w:p w14:paraId="1AEE23A5" w14:textId="77777777" w:rsidR="00205779" w:rsidRDefault="00000000">
            <w:r>
              <w:t>23.93</w:t>
            </w:r>
          </w:p>
        </w:tc>
        <w:tc>
          <w:tcPr>
            <w:tcW w:w="1131" w:type="dxa"/>
            <w:vAlign w:val="center"/>
          </w:tcPr>
          <w:p w14:paraId="3CDA2F35" w14:textId="77777777" w:rsidR="0020577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1951DBEC" w14:textId="77777777" w:rsidR="00205779" w:rsidRDefault="00000000">
            <w:r>
              <w:t>540</w:t>
            </w:r>
          </w:p>
        </w:tc>
        <w:tc>
          <w:tcPr>
            <w:tcW w:w="1862" w:type="dxa"/>
            <w:vAlign w:val="center"/>
          </w:tcPr>
          <w:p w14:paraId="746EB423" w14:textId="77777777" w:rsidR="00205779" w:rsidRDefault="00000000">
            <w:r>
              <w:t>12921</w:t>
            </w:r>
          </w:p>
        </w:tc>
      </w:tr>
      <w:tr w:rsidR="00205779" w14:paraId="49BDA961" w14:textId="77777777">
        <w:tc>
          <w:tcPr>
            <w:tcW w:w="3135" w:type="dxa"/>
            <w:vAlign w:val="center"/>
          </w:tcPr>
          <w:p w14:paraId="186C3C31" w14:textId="77777777" w:rsidR="00205779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0B4DE298" w14:textId="77777777" w:rsidR="00205779" w:rsidRDefault="00000000">
            <w:r>
              <w:t>17.95</w:t>
            </w:r>
          </w:p>
        </w:tc>
        <w:tc>
          <w:tcPr>
            <w:tcW w:w="1131" w:type="dxa"/>
            <w:vAlign w:val="center"/>
          </w:tcPr>
          <w:p w14:paraId="45FA9CF0" w14:textId="77777777" w:rsidR="00205779" w:rsidRDefault="00000000">
            <w:r>
              <w:t>42</w:t>
            </w:r>
          </w:p>
        </w:tc>
        <w:tc>
          <w:tcPr>
            <w:tcW w:w="1522" w:type="dxa"/>
            <w:vAlign w:val="center"/>
          </w:tcPr>
          <w:p w14:paraId="3A63741C" w14:textId="77777777" w:rsidR="00205779" w:rsidRDefault="00000000">
            <w:r>
              <w:t>1658</w:t>
            </w:r>
          </w:p>
        </w:tc>
        <w:tc>
          <w:tcPr>
            <w:tcW w:w="1862" w:type="dxa"/>
            <w:vAlign w:val="center"/>
          </w:tcPr>
          <w:p w14:paraId="146A369C" w14:textId="77777777" w:rsidR="00205779" w:rsidRDefault="00000000">
            <w:r>
              <w:t>29761</w:t>
            </w:r>
          </w:p>
        </w:tc>
      </w:tr>
      <w:tr w:rsidR="00205779" w14:paraId="155A7BE3" w14:textId="77777777">
        <w:tc>
          <w:tcPr>
            <w:tcW w:w="3135" w:type="dxa"/>
            <w:vAlign w:val="center"/>
          </w:tcPr>
          <w:p w14:paraId="0C17DC9C" w14:textId="77777777" w:rsidR="00205779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0A771581" w14:textId="77777777" w:rsidR="00205779" w:rsidRDefault="00000000">
            <w:r>
              <w:t>17.95</w:t>
            </w:r>
          </w:p>
        </w:tc>
        <w:tc>
          <w:tcPr>
            <w:tcW w:w="1131" w:type="dxa"/>
            <w:vAlign w:val="center"/>
          </w:tcPr>
          <w:p w14:paraId="1580BE9F" w14:textId="77777777" w:rsidR="00205779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071D9B8D" w14:textId="77777777" w:rsidR="00205779" w:rsidRDefault="00000000">
            <w:r>
              <w:t>278</w:t>
            </w:r>
          </w:p>
        </w:tc>
        <w:tc>
          <w:tcPr>
            <w:tcW w:w="1862" w:type="dxa"/>
            <w:vAlign w:val="center"/>
          </w:tcPr>
          <w:p w14:paraId="15E53622" w14:textId="77777777" w:rsidR="00205779" w:rsidRDefault="00000000">
            <w:r>
              <w:t>4987</w:t>
            </w:r>
          </w:p>
        </w:tc>
      </w:tr>
      <w:tr w:rsidR="00205779" w14:paraId="0150832D" w14:textId="77777777">
        <w:tc>
          <w:tcPr>
            <w:tcW w:w="3135" w:type="dxa"/>
            <w:vAlign w:val="center"/>
          </w:tcPr>
          <w:p w14:paraId="4B4F7C85" w14:textId="77777777" w:rsidR="00205779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4368D7FA" w14:textId="77777777" w:rsidR="00205779" w:rsidRDefault="00000000">
            <w:r>
              <w:t>9.97</w:t>
            </w:r>
          </w:p>
        </w:tc>
        <w:tc>
          <w:tcPr>
            <w:tcW w:w="1131" w:type="dxa"/>
            <w:vAlign w:val="center"/>
          </w:tcPr>
          <w:p w14:paraId="28326D9C" w14:textId="77777777" w:rsidR="00205779" w:rsidRDefault="00000000">
            <w:r>
              <w:t>24</w:t>
            </w:r>
          </w:p>
        </w:tc>
        <w:tc>
          <w:tcPr>
            <w:tcW w:w="1522" w:type="dxa"/>
            <w:vAlign w:val="center"/>
          </w:tcPr>
          <w:p w14:paraId="31A3C0B5" w14:textId="77777777" w:rsidR="00205779" w:rsidRDefault="00000000">
            <w:r>
              <w:t>1919</w:t>
            </w:r>
          </w:p>
        </w:tc>
        <w:tc>
          <w:tcPr>
            <w:tcW w:w="1862" w:type="dxa"/>
            <w:vAlign w:val="center"/>
          </w:tcPr>
          <w:p w14:paraId="72249AB8" w14:textId="77777777" w:rsidR="00205779" w:rsidRDefault="00000000">
            <w:r>
              <w:t>19136</w:t>
            </w:r>
          </w:p>
        </w:tc>
      </w:tr>
      <w:tr w:rsidR="00205779" w14:paraId="2E0D9F88" w14:textId="77777777">
        <w:tc>
          <w:tcPr>
            <w:tcW w:w="3135" w:type="dxa"/>
            <w:vAlign w:val="center"/>
          </w:tcPr>
          <w:p w14:paraId="08C5126B" w14:textId="77777777" w:rsidR="00205779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0B6047C6" w14:textId="77777777" w:rsidR="0020577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7AE3F0D" w14:textId="77777777" w:rsidR="00205779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42B595D3" w14:textId="77777777" w:rsidR="00205779" w:rsidRDefault="00000000">
            <w:r>
              <w:t>187</w:t>
            </w:r>
          </w:p>
        </w:tc>
        <w:tc>
          <w:tcPr>
            <w:tcW w:w="1862" w:type="dxa"/>
            <w:vAlign w:val="center"/>
          </w:tcPr>
          <w:p w14:paraId="4B419568" w14:textId="77777777" w:rsidR="00205779" w:rsidRDefault="00000000">
            <w:r>
              <w:t>0</w:t>
            </w:r>
          </w:p>
        </w:tc>
      </w:tr>
      <w:tr w:rsidR="00205779" w14:paraId="3463B683" w14:textId="77777777">
        <w:tc>
          <w:tcPr>
            <w:tcW w:w="3135" w:type="dxa"/>
            <w:vAlign w:val="center"/>
          </w:tcPr>
          <w:p w14:paraId="5BADFBB2" w14:textId="77777777" w:rsidR="00205779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3C9DCCF5" w14:textId="77777777" w:rsidR="00205779" w:rsidRDefault="00000000">
            <w:r>
              <w:t>30.38</w:t>
            </w:r>
          </w:p>
        </w:tc>
        <w:tc>
          <w:tcPr>
            <w:tcW w:w="1131" w:type="dxa"/>
            <w:vAlign w:val="center"/>
          </w:tcPr>
          <w:p w14:paraId="0CCC9F0F" w14:textId="77777777" w:rsidR="0020577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0FEC3F0" w14:textId="77777777" w:rsidR="00205779" w:rsidRDefault="00000000">
            <w:r>
              <w:t>20</w:t>
            </w:r>
          </w:p>
        </w:tc>
        <w:tc>
          <w:tcPr>
            <w:tcW w:w="1862" w:type="dxa"/>
            <w:vAlign w:val="center"/>
          </w:tcPr>
          <w:p w14:paraId="68AF9E95" w14:textId="77777777" w:rsidR="00205779" w:rsidRDefault="00000000">
            <w:r>
              <w:t>613</w:t>
            </w:r>
          </w:p>
        </w:tc>
      </w:tr>
      <w:tr w:rsidR="00205779" w14:paraId="2D8D4D12" w14:textId="77777777">
        <w:tc>
          <w:tcPr>
            <w:tcW w:w="7485" w:type="dxa"/>
            <w:gridSpan w:val="4"/>
            <w:vAlign w:val="center"/>
          </w:tcPr>
          <w:p w14:paraId="705D8725" w14:textId="77777777" w:rsidR="00205779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F168230" w14:textId="77777777" w:rsidR="00205779" w:rsidRDefault="00000000">
            <w:r>
              <w:t>138811</w:t>
            </w:r>
          </w:p>
        </w:tc>
      </w:tr>
    </w:tbl>
    <w:p w14:paraId="20D27904" w14:textId="77777777" w:rsidR="00205779" w:rsidRDefault="00000000">
      <w:pPr>
        <w:pStyle w:val="2"/>
        <w:widowControl w:val="0"/>
      </w:pPr>
      <w:bookmarkStart w:id="90" w:name="_Toc186317712"/>
      <w:r>
        <w:t>负荷分项统计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205779" w14:paraId="1CD361CA" w14:textId="77777777">
        <w:tc>
          <w:tcPr>
            <w:tcW w:w="1964" w:type="dxa"/>
            <w:shd w:val="clear" w:color="auto" w:fill="E6E6E6"/>
            <w:vAlign w:val="center"/>
          </w:tcPr>
          <w:p w14:paraId="45796140" w14:textId="77777777" w:rsidR="00205779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94A313" w14:textId="77777777" w:rsidR="00205779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40ED0A" w14:textId="77777777" w:rsidR="00205779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D26A01" w14:textId="77777777" w:rsidR="00205779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398C3D" w14:textId="77777777" w:rsidR="00205779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C6053C" w14:textId="77777777" w:rsidR="00205779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AC3990D" w14:textId="77777777" w:rsidR="00205779" w:rsidRDefault="00000000">
            <w:pPr>
              <w:jc w:val="center"/>
            </w:pPr>
            <w:r>
              <w:t>合计</w:t>
            </w:r>
          </w:p>
        </w:tc>
      </w:tr>
      <w:tr w:rsidR="00205779" w14:paraId="14143FBF" w14:textId="77777777">
        <w:tc>
          <w:tcPr>
            <w:tcW w:w="1964" w:type="dxa"/>
            <w:shd w:val="clear" w:color="auto" w:fill="E6E6E6"/>
            <w:vAlign w:val="center"/>
          </w:tcPr>
          <w:p w14:paraId="745B4298" w14:textId="77777777" w:rsidR="00205779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C16B49B" w14:textId="77777777" w:rsidR="00205779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3E1B9405" w14:textId="77777777" w:rsidR="0020577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30A6B71" w14:textId="77777777" w:rsidR="0020577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1C8AFE9" w14:textId="77777777" w:rsidR="0020577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B1139AA" w14:textId="77777777" w:rsidR="00205779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EDDF532" w14:textId="77777777" w:rsidR="00205779" w:rsidRDefault="00000000">
            <w:r>
              <w:t>0.00</w:t>
            </w:r>
          </w:p>
        </w:tc>
      </w:tr>
      <w:tr w:rsidR="00205779" w14:paraId="35D3DEBC" w14:textId="77777777">
        <w:tc>
          <w:tcPr>
            <w:tcW w:w="1964" w:type="dxa"/>
            <w:shd w:val="clear" w:color="auto" w:fill="E6E6E6"/>
            <w:vAlign w:val="center"/>
          </w:tcPr>
          <w:p w14:paraId="67DE3CA4" w14:textId="77777777" w:rsidR="00205779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3C95541" w14:textId="77777777" w:rsidR="00205779" w:rsidRDefault="00000000">
            <w:r>
              <w:t>8.80</w:t>
            </w:r>
          </w:p>
        </w:tc>
        <w:tc>
          <w:tcPr>
            <w:tcW w:w="1273" w:type="dxa"/>
            <w:vAlign w:val="center"/>
          </w:tcPr>
          <w:p w14:paraId="6DD86F89" w14:textId="77777777" w:rsidR="00205779" w:rsidRDefault="00000000">
            <w:r>
              <w:t>16.95</w:t>
            </w:r>
          </w:p>
        </w:tc>
        <w:tc>
          <w:tcPr>
            <w:tcW w:w="1131" w:type="dxa"/>
            <w:vAlign w:val="center"/>
          </w:tcPr>
          <w:p w14:paraId="233BBB34" w14:textId="77777777" w:rsidR="00205779" w:rsidRDefault="00000000">
            <w:r>
              <w:t>2.65</w:t>
            </w:r>
          </w:p>
        </w:tc>
        <w:tc>
          <w:tcPr>
            <w:tcW w:w="1131" w:type="dxa"/>
            <w:vAlign w:val="center"/>
          </w:tcPr>
          <w:p w14:paraId="45898B0A" w14:textId="77777777" w:rsidR="00205779" w:rsidRDefault="00000000">
            <w:r>
              <w:t>12.36</w:t>
            </w:r>
          </w:p>
        </w:tc>
        <w:tc>
          <w:tcPr>
            <w:tcW w:w="1131" w:type="dxa"/>
            <w:vAlign w:val="center"/>
          </w:tcPr>
          <w:p w14:paraId="48A7CD9B" w14:textId="77777777" w:rsidR="00205779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8879E61" w14:textId="77777777" w:rsidR="00205779" w:rsidRDefault="00000000">
            <w:r>
              <w:t>40.77</w:t>
            </w:r>
          </w:p>
        </w:tc>
      </w:tr>
    </w:tbl>
    <w:p w14:paraId="1C149091" w14:textId="77777777" w:rsidR="00205779" w:rsidRDefault="00000000">
      <w:pPr>
        <w:jc w:val="center"/>
      </w:pPr>
      <w:r>
        <w:rPr>
          <w:noProof/>
        </w:rPr>
        <w:drawing>
          <wp:inline distT="0" distB="0" distL="0" distR="0" wp14:anchorId="3204B257" wp14:editId="793A91F0">
            <wp:extent cx="5667375" cy="29527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ABBFA" w14:textId="77777777" w:rsidR="00205779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56FD9853" wp14:editId="59C996F8">
            <wp:extent cx="5667375" cy="29051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A5397" w14:textId="77777777" w:rsidR="00205779" w:rsidRDefault="00000000">
      <w:pPr>
        <w:pStyle w:val="2"/>
      </w:pPr>
      <w:bookmarkStart w:id="91" w:name="_Toc186317713"/>
      <w:r>
        <w:t>逐月负荷表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05779" w14:paraId="607B2BEE" w14:textId="77777777">
        <w:tc>
          <w:tcPr>
            <w:tcW w:w="854" w:type="dxa"/>
            <w:shd w:val="clear" w:color="auto" w:fill="E6E6E6"/>
            <w:vAlign w:val="center"/>
          </w:tcPr>
          <w:p w14:paraId="5035A5AA" w14:textId="77777777" w:rsidR="00205779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21547C" w14:textId="77777777" w:rsidR="00205779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B2D7D6" w14:textId="77777777" w:rsidR="00205779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0F0ED3" w14:textId="77777777" w:rsidR="00205779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EB88593" w14:textId="77777777" w:rsidR="00205779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E938D6" w14:textId="77777777" w:rsidR="00205779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9363AD0" w14:textId="77777777" w:rsidR="00205779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05779" w14:paraId="75777314" w14:textId="77777777">
        <w:tc>
          <w:tcPr>
            <w:tcW w:w="854" w:type="dxa"/>
            <w:shd w:val="clear" w:color="auto" w:fill="E6E6E6"/>
            <w:vAlign w:val="center"/>
          </w:tcPr>
          <w:p w14:paraId="705138A7" w14:textId="77777777" w:rsidR="00205779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F74DC9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700040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C63DD6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3F297D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52765B9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761E5B" w14:textId="77777777" w:rsidR="00205779" w:rsidRDefault="00000000">
            <w:r>
              <w:t>--</w:t>
            </w:r>
          </w:p>
        </w:tc>
      </w:tr>
      <w:tr w:rsidR="00205779" w14:paraId="717D9966" w14:textId="77777777">
        <w:tc>
          <w:tcPr>
            <w:tcW w:w="854" w:type="dxa"/>
            <w:shd w:val="clear" w:color="auto" w:fill="E6E6E6"/>
            <w:vAlign w:val="center"/>
          </w:tcPr>
          <w:p w14:paraId="0286C74C" w14:textId="77777777" w:rsidR="00205779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9859FF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C145A1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9938F3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2A9C92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5C53BCB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93C1C5" w14:textId="77777777" w:rsidR="00205779" w:rsidRDefault="00000000">
            <w:r>
              <w:t>--</w:t>
            </w:r>
          </w:p>
        </w:tc>
      </w:tr>
      <w:tr w:rsidR="00205779" w14:paraId="1F05E865" w14:textId="77777777">
        <w:tc>
          <w:tcPr>
            <w:tcW w:w="854" w:type="dxa"/>
            <w:shd w:val="clear" w:color="auto" w:fill="E6E6E6"/>
            <w:vAlign w:val="center"/>
          </w:tcPr>
          <w:p w14:paraId="7A72E167" w14:textId="77777777" w:rsidR="00205779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3E164B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EA080B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43952B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BE602B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27C51BF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58FD9B" w14:textId="77777777" w:rsidR="00205779" w:rsidRDefault="00000000">
            <w:r>
              <w:t>--</w:t>
            </w:r>
          </w:p>
        </w:tc>
      </w:tr>
      <w:tr w:rsidR="00205779" w14:paraId="32F76D9F" w14:textId="77777777">
        <w:tc>
          <w:tcPr>
            <w:tcW w:w="854" w:type="dxa"/>
            <w:shd w:val="clear" w:color="auto" w:fill="E6E6E6"/>
            <w:vAlign w:val="center"/>
          </w:tcPr>
          <w:p w14:paraId="40B1304D" w14:textId="77777777" w:rsidR="00205779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96C9FE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D0152C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C93B82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FCD440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06775FD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26437B" w14:textId="77777777" w:rsidR="00205779" w:rsidRDefault="00000000">
            <w:r>
              <w:t>--</w:t>
            </w:r>
          </w:p>
        </w:tc>
      </w:tr>
      <w:tr w:rsidR="00205779" w14:paraId="48DB1107" w14:textId="77777777">
        <w:tc>
          <w:tcPr>
            <w:tcW w:w="854" w:type="dxa"/>
            <w:shd w:val="clear" w:color="auto" w:fill="E6E6E6"/>
            <w:vAlign w:val="center"/>
          </w:tcPr>
          <w:p w14:paraId="59353F7B" w14:textId="77777777" w:rsidR="00205779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D13FE7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8D622C" w14:textId="77777777" w:rsidR="00205779" w:rsidRDefault="00000000">
            <w:pPr>
              <w:jc w:val="right"/>
            </w:pPr>
            <w:r>
              <w:t>63943</w:t>
            </w:r>
          </w:p>
        </w:tc>
        <w:tc>
          <w:tcPr>
            <w:tcW w:w="1188" w:type="dxa"/>
            <w:vAlign w:val="center"/>
          </w:tcPr>
          <w:p w14:paraId="62FC297E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D0BC2F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8D0491E" w14:textId="77777777" w:rsidR="00205779" w:rsidRDefault="00000000">
            <w:pPr>
              <w:jc w:val="right"/>
            </w:pPr>
            <w:r>
              <w:t>656.176</w:t>
            </w:r>
          </w:p>
        </w:tc>
        <w:tc>
          <w:tcPr>
            <w:tcW w:w="1862" w:type="dxa"/>
            <w:vAlign w:val="center"/>
          </w:tcPr>
          <w:p w14:paraId="5991C90E" w14:textId="77777777" w:rsidR="00205779" w:rsidRDefault="00000000">
            <w:r>
              <w:t>5</w:t>
            </w:r>
            <w:r>
              <w:t>月</w:t>
            </w:r>
            <w:r>
              <w:t>24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205779" w14:paraId="46E65ED3" w14:textId="77777777">
        <w:tc>
          <w:tcPr>
            <w:tcW w:w="854" w:type="dxa"/>
            <w:shd w:val="clear" w:color="auto" w:fill="E6E6E6"/>
            <w:vAlign w:val="center"/>
          </w:tcPr>
          <w:p w14:paraId="17290573" w14:textId="77777777" w:rsidR="00205779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C2C055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592F29" w14:textId="77777777" w:rsidR="00205779" w:rsidRDefault="00000000">
            <w:pPr>
              <w:jc w:val="right"/>
            </w:pPr>
            <w:r>
              <w:t>117078</w:t>
            </w:r>
          </w:p>
        </w:tc>
        <w:tc>
          <w:tcPr>
            <w:tcW w:w="1188" w:type="dxa"/>
            <w:vAlign w:val="center"/>
          </w:tcPr>
          <w:p w14:paraId="0D72E6CE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0D1513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CEE4221" w14:textId="77777777" w:rsidR="00205779" w:rsidRDefault="00000000">
            <w:pPr>
              <w:jc w:val="right"/>
            </w:pPr>
            <w:r>
              <w:t>736.161</w:t>
            </w:r>
          </w:p>
        </w:tc>
        <w:tc>
          <w:tcPr>
            <w:tcW w:w="1862" w:type="dxa"/>
            <w:vAlign w:val="center"/>
          </w:tcPr>
          <w:p w14:paraId="0B6BF017" w14:textId="77777777" w:rsidR="00205779" w:rsidRDefault="00000000">
            <w:r>
              <w:t>6</w:t>
            </w:r>
            <w:r>
              <w:t>月</w:t>
            </w:r>
            <w:r>
              <w:t>3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205779" w14:paraId="6E377F52" w14:textId="77777777">
        <w:tc>
          <w:tcPr>
            <w:tcW w:w="854" w:type="dxa"/>
            <w:shd w:val="clear" w:color="auto" w:fill="E6E6E6"/>
            <w:vAlign w:val="center"/>
          </w:tcPr>
          <w:p w14:paraId="0ED08E89" w14:textId="77777777" w:rsidR="00205779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F8D4FD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0FE917" w14:textId="77777777" w:rsidR="00205779" w:rsidRDefault="00000000">
            <w:pPr>
              <w:jc w:val="right"/>
            </w:pPr>
            <w:r>
              <w:t>67599</w:t>
            </w:r>
          </w:p>
        </w:tc>
        <w:tc>
          <w:tcPr>
            <w:tcW w:w="1188" w:type="dxa"/>
            <w:vAlign w:val="center"/>
          </w:tcPr>
          <w:p w14:paraId="676E08DF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57340C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746C74" w14:textId="77777777" w:rsidR="00205779" w:rsidRDefault="00000000">
            <w:pPr>
              <w:jc w:val="right"/>
            </w:pPr>
            <w:r>
              <w:t>812.556</w:t>
            </w:r>
          </w:p>
        </w:tc>
        <w:tc>
          <w:tcPr>
            <w:tcW w:w="1862" w:type="dxa"/>
            <w:vAlign w:val="center"/>
          </w:tcPr>
          <w:p w14:paraId="64716B8A" w14:textId="77777777" w:rsidR="00205779" w:rsidRDefault="00000000">
            <w:r>
              <w:t>7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205779" w14:paraId="3DF77D60" w14:textId="77777777">
        <w:tc>
          <w:tcPr>
            <w:tcW w:w="854" w:type="dxa"/>
            <w:shd w:val="clear" w:color="auto" w:fill="E6E6E6"/>
            <w:vAlign w:val="center"/>
          </w:tcPr>
          <w:p w14:paraId="621C6619" w14:textId="77777777" w:rsidR="00205779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85A9EA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D4783D" w14:textId="77777777" w:rsidR="00205779" w:rsidRDefault="00000000">
            <w:pPr>
              <w:jc w:val="right"/>
            </w:pPr>
            <w:r>
              <w:t>46955</w:t>
            </w:r>
          </w:p>
        </w:tc>
        <w:tc>
          <w:tcPr>
            <w:tcW w:w="1188" w:type="dxa"/>
            <w:vAlign w:val="center"/>
          </w:tcPr>
          <w:p w14:paraId="721563F2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A82610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2C90F74" w14:textId="77777777" w:rsidR="00205779" w:rsidRDefault="00000000">
            <w:pPr>
              <w:jc w:val="right"/>
            </w:pPr>
            <w:r>
              <w:rPr>
                <w:color w:val="0000FF"/>
              </w:rPr>
              <w:t>1321.146</w:t>
            </w:r>
          </w:p>
        </w:tc>
        <w:tc>
          <w:tcPr>
            <w:tcW w:w="1862" w:type="dxa"/>
            <w:vAlign w:val="center"/>
          </w:tcPr>
          <w:p w14:paraId="76628E3C" w14:textId="77777777" w:rsidR="00205779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205779" w14:paraId="741A8AC3" w14:textId="77777777">
        <w:tc>
          <w:tcPr>
            <w:tcW w:w="854" w:type="dxa"/>
            <w:shd w:val="clear" w:color="auto" w:fill="E6E6E6"/>
            <w:vAlign w:val="center"/>
          </w:tcPr>
          <w:p w14:paraId="5A9193BB" w14:textId="77777777" w:rsidR="00205779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DD4E31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0D7ECC" w14:textId="77777777" w:rsidR="00205779" w:rsidRDefault="00000000">
            <w:pPr>
              <w:jc w:val="right"/>
            </w:pPr>
            <w:r>
              <w:t>59857</w:t>
            </w:r>
          </w:p>
        </w:tc>
        <w:tc>
          <w:tcPr>
            <w:tcW w:w="1188" w:type="dxa"/>
            <w:vAlign w:val="center"/>
          </w:tcPr>
          <w:p w14:paraId="76C63F82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7F518B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56809F3" w14:textId="77777777" w:rsidR="00205779" w:rsidRDefault="00000000">
            <w:pPr>
              <w:jc w:val="right"/>
            </w:pPr>
            <w:r>
              <w:t>808.752</w:t>
            </w:r>
          </w:p>
        </w:tc>
        <w:tc>
          <w:tcPr>
            <w:tcW w:w="1862" w:type="dxa"/>
            <w:vAlign w:val="center"/>
          </w:tcPr>
          <w:p w14:paraId="6352A1EA" w14:textId="77777777" w:rsidR="00205779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205779" w14:paraId="6A2771B1" w14:textId="77777777">
        <w:tc>
          <w:tcPr>
            <w:tcW w:w="854" w:type="dxa"/>
            <w:shd w:val="clear" w:color="auto" w:fill="E6E6E6"/>
            <w:vAlign w:val="center"/>
          </w:tcPr>
          <w:p w14:paraId="394A453D" w14:textId="77777777" w:rsidR="00205779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4F0C4D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97C955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136FF5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BAFF0B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ED723A9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7FDBFD" w14:textId="77777777" w:rsidR="00205779" w:rsidRDefault="00000000">
            <w:r>
              <w:t>--</w:t>
            </w:r>
          </w:p>
        </w:tc>
      </w:tr>
      <w:tr w:rsidR="00205779" w14:paraId="313689AE" w14:textId="77777777">
        <w:tc>
          <w:tcPr>
            <w:tcW w:w="854" w:type="dxa"/>
            <w:shd w:val="clear" w:color="auto" w:fill="E6E6E6"/>
            <w:vAlign w:val="center"/>
          </w:tcPr>
          <w:p w14:paraId="06418C04" w14:textId="77777777" w:rsidR="00205779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A51A78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F53D18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3590D9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02811D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B201CCA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FD3065" w14:textId="77777777" w:rsidR="00205779" w:rsidRDefault="00000000">
            <w:r>
              <w:t>--</w:t>
            </w:r>
          </w:p>
        </w:tc>
      </w:tr>
      <w:tr w:rsidR="00205779" w14:paraId="0548F564" w14:textId="77777777">
        <w:tc>
          <w:tcPr>
            <w:tcW w:w="854" w:type="dxa"/>
            <w:shd w:val="clear" w:color="auto" w:fill="E6E6E6"/>
            <w:vAlign w:val="center"/>
          </w:tcPr>
          <w:p w14:paraId="144C9CC6" w14:textId="77777777" w:rsidR="00205779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27131F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157922" w14:textId="77777777" w:rsidR="0020577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D4E444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45F984" w14:textId="77777777" w:rsidR="0020577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B821D9B" w14:textId="77777777" w:rsidR="0020577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B6CFA6" w14:textId="77777777" w:rsidR="00205779" w:rsidRDefault="00000000">
            <w:r>
              <w:t>--</w:t>
            </w:r>
          </w:p>
        </w:tc>
      </w:tr>
    </w:tbl>
    <w:p w14:paraId="5AFAA7E3" w14:textId="77777777" w:rsidR="00205779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25B19ABC" wp14:editId="2989F4B1">
            <wp:extent cx="5667375" cy="26384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78FE5" w14:textId="77777777" w:rsidR="00205779" w:rsidRDefault="00000000">
      <w:pPr>
        <w:jc w:val="center"/>
      </w:pPr>
      <w:r>
        <w:rPr>
          <w:noProof/>
        </w:rPr>
        <w:drawing>
          <wp:inline distT="0" distB="0" distL="0" distR="0" wp14:anchorId="2C7CEE56" wp14:editId="4FD03062">
            <wp:extent cx="5667375" cy="26479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83BA2" w14:textId="77777777" w:rsidR="00205779" w:rsidRDefault="00000000">
      <w:pPr>
        <w:pStyle w:val="2"/>
      </w:pPr>
      <w:bookmarkStart w:id="92" w:name="_Toc186317714"/>
      <w:r>
        <w:t>逐月电耗</w:t>
      </w:r>
      <w:bookmarkEnd w:id="92"/>
    </w:p>
    <w:p w14:paraId="5084577E" w14:textId="77777777" w:rsidR="002057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205779" w14:paraId="79602852" w14:textId="77777777">
        <w:tc>
          <w:tcPr>
            <w:tcW w:w="1041" w:type="dxa"/>
            <w:shd w:val="clear" w:color="auto" w:fill="E6E6E6"/>
            <w:vAlign w:val="center"/>
          </w:tcPr>
          <w:p w14:paraId="001D6BF9" w14:textId="77777777" w:rsidR="00205779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3C3D1DA" w14:textId="77777777" w:rsidR="00205779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A5659FD" w14:textId="77777777" w:rsidR="00205779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DC6ECD4" w14:textId="77777777" w:rsidR="00205779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378513A" w14:textId="77777777" w:rsidR="00205779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9D0F5D8" w14:textId="77777777" w:rsidR="00205779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746AD5" w14:textId="77777777" w:rsidR="00205779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3367E2" w14:textId="77777777" w:rsidR="00205779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2548A1" w14:textId="77777777" w:rsidR="00205779" w:rsidRDefault="00000000">
            <w:pPr>
              <w:jc w:val="center"/>
            </w:pPr>
            <w:r>
              <w:t>热水</w:t>
            </w:r>
          </w:p>
        </w:tc>
      </w:tr>
      <w:tr w:rsidR="00205779" w14:paraId="7DA2CE30" w14:textId="77777777">
        <w:tc>
          <w:tcPr>
            <w:tcW w:w="1041" w:type="dxa"/>
            <w:vAlign w:val="center"/>
          </w:tcPr>
          <w:p w14:paraId="78F7B7D7" w14:textId="77777777" w:rsidR="00205779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2549C3B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2FA5748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F32273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27D5F96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C8ADBE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3BE5154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742CE5E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8F3D799" w14:textId="77777777" w:rsidR="00205779" w:rsidRDefault="00000000">
            <w:pPr>
              <w:jc w:val="right"/>
            </w:pPr>
            <w:r>
              <w:t>－</w:t>
            </w:r>
          </w:p>
        </w:tc>
      </w:tr>
      <w:tr w:rsidR="00205779" w14:paraId="43804DC9" w14:textId="77777777">
        <w:tc>
          <w:tcPr>
            <w:tcW w:w="1041" w:type="dxa"/>
            <w:vAlign w:val="center"/>
          </w:tcPr>
          <w:p w14:paraId="69CCFDD2" w14:textId="77777777" w:rsidR="00205779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8326130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C770F7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457764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0211FE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790EE0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A3C536F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599BAD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B5E0DE" w14:textId="77777777" w:rsidR="00205779" w:rsidRDefault="00205779">
            <w:pPr>
              <w:jc w:val="right"/>
            </w:pPr>
          </w:p>
        </w:tc>
      </w:tr>
      <w:tr w:rsidR="00205779" w14:paraId="4DCCA8E5" w14:textId="77777777">
        <w:tc>
          <w:tcPr>
            <w:tcW w:w="1041" w:type="dxa"/>
            <w:vAlign w:val="center"/>
          </w:tcPr>
          <w:p w14:paraId="2C34E725" w14:textId="77777777" w:rsidR="00205779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4944917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C4B83E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DD07E6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84F98B" w14:textId="77777777" w:rsidR="00205779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7A660E0D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83610A5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29509A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05E270" w14:textId="77777777" w:rsidR="00205779" w:rsidRDefault="00205779">
            <w:pPr>
              <w:jc w:val="right"/>
            </w:pPr>
          </w:p>
        </w:tc>
      </w:tr>
      <w:tr w:rsidR="00205779" w14:paraId="41CDE7E0" w14:textId="77777777">
        <w:tc>
          <w:tcPr>
            <w:tcW w:w="1041" w:type="dxa"/>
            <w:vAlign w:val="center"/>
          </w:tcPr>
          <w:p w14:paraId="3F783A99" w14:textId="77777777" w:rsidR="00205779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26CDE85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A14D1D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181F3D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733F81" w14:textId="77777777" w:rsidR="00205779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3057F142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8CF5010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3F3C8C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028C52" w14:textId="77777777" w:rsidR="00205779" w:rsidRDefault="00205779">
            <w:pPr>
              <w:jc w:val="right"/>
            </w:pPr>
          </w:p>
        </w:tc>
      </w:tr>
      <w:tr w:rsidR="00205779" w14:paraId="37CF7FAB" w14:textId="77777777">
        <w:tc>
          <w:tcPr>
            <w:tcW w:w="1041" w:type="dxa"/>
            <w:vAlign w:val="center"/>
          </w:tcPr>
          <w:p w14:paraId="13455E29" w14:textId="77777777" w:rsidR="00205779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739FFF1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71CB178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D1182A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98FFB8" w14:textId="77777777" w:rsidR="00205779" w:rsidRDefault="00000000">
            <w:pPr>
              <w:jc w:val="right"/>
            </w:pPr>
            <w:r>
              <w:t>1.66</w:t>
            </w:r>
          </w:p>
        </w:tc>
        <w:tc>
          <w:tcPr>
            <w:tcW w:w="1148" w:type="dxa"/>
            <w:vAlign w:val="center"/>
          </w:tcPr>
          <w:p w14:paraId="2A96DE02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8CFB3FC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38D2C4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FA8BBC" w14:textId="77777777" w:rsidR="00205779" w:rsidRDefault="00205779">
            <w:pPr>
              <w:jc w:val="right"/>
            </w:pPr>
          </w:p>
        </w:tc>
      </w:tr>
      <w:tr w:rsidR="00205779" w14:paraId="63BFC0CD" w14:textId="77777777">
        <w:tc>
          <w:tcPr>
            <w:tcW w:w="1041" w:type="dxa"/>
            <w:vAlign w:val="center"/>
          </w:tcPr>
          <w:p w14:paraId="2E618AD4" w14:textId="77777777" w:rsidR="00205779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F17BA55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544E7A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53AB69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9E3B62F" w14:textId="77777777" w:rsidR="00205779" w:rsidRDefault="00000000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14:paraId="1FD0F727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EA650FC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7DA7C4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99EA57" w14:textId="77777777" w:rsidR="00205779" w:rsidRDefault="00205779">
            <w:pPr>
              <w:jc w:val="right"/>
            </w:pPr>
          </w:p>
        </w:tc>
      </w:tr>
      <w:tr w:rsidR="00205779" w14:paraId="45BE9897" w14:textId="77777777">
        <w:tc>
          <w:tcPr>
            <w:tcW w:w="1041" w:type="dxa"/>
            <w:vAlign w:val="center"/>
          </w:tcPr>
          <w:p w14:paraId="4E547753" w14:textId="77777777" w:rsidR="00205779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97298DA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5E93AC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541B55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A94A4B" w14:textId="77777777" w:rsidR="00205779" w:rsidRDefault="00000000">
            <w:pPr>
              <w:jc w:val="right"/>
            </w:pPr>
            <w:r>
              <w:t>1.74</w:t>
            </w:r>
          </w:p>
        </w:tc>
        <w:tc>
          <w:tcPr>
            <w:tcW w:w="1148" w:type="dxa"/>
            <w:vAlign w:val="center"/>
          </w:tcPr>
          <w:p w14:paraId="459404D9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A8ADE5C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C814DFC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9978DE" w14:textId="77777777" w:rsidR="00205779" w:rsidRDefault="00205779">
            <w:pPr>
              <w:jc w:val="right"/>
            </w:pPr>
          </w:p>
        </w:tc>
      </w:tr>
      <w:tr w:rsidR="00205779" w14:paraId="21DDB210" w14:textId="77777777">
        <w:tc>
          <w:tcPr>
            <w:tcW w:w="1041" w:type="dxa"/>
            <w:vAlign w:val="center"/>
          </w:tcPr>
          <w:p w14:paraId="3BF0BEAF" w14:textId="77777777" w:rsidR="00205779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DD013A5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8E7323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E3E985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826B0E" w14:textId="77777777" w:rsidR="00205779" w:rsidRDefault="00000000">
            <w:pPr>
              <w:jc w:val="right"/>
            </w:pPr>
            <w:r>
              <w:t>1.66</w:t>
            </w:r>
          </w:p>
        </w:tc>
        <w:tc>
          <w:tcPr>
            <w:tcW w:w="1148" w:type="dxa"/>
            <w:vAlign w:val="center"/>
          </w:tcPr>
          <w:p w14:paraId="0551ECD4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2F7347E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A59772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AFC9CD" w14:textId="77777777" w:rsidR="00205779" w:rsidRDefault="00205779">
            <w:pPr>
              <w:jc w:val="right"/>
            </w:pPr>
          </w:p>
        </w:tc>
      </w:tr>
      <w:tr w:rsidR="00205779" w14:paraId="494269EB" w14:textId="77777777">
        <w:tc>
          <w:tcPr>
            <w:tcW w:w="1041" w:type="dxa"/>
            <w:vAlign w:val="center"/>
          </w:tcPr>
          <w:p w14:paraId="5104DB90" w14:textId="77777777" w:rsidR="00205779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426815A7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E13888D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6A5DBE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9B17AB" w14:textId="77777777" w:rsidR="00205779" w:rsidRDefault="00000000">
            <w:pPr>
              <w:jc w:val="right"/>
            </w:pPr>
            <w:r>
              <w:t>1.51</w:t>
            </w:r>
          </w:p>
        </w:tc>
        <w:tc>
          <w:tcPr>
            <w:tcW w:w="1148" w:type="dxa"/>
            <w:vAlign w:val="center"/>
          </w:tcPr>
          <w:p w14:paraId="05E7C634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7AB6C85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6EE38F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1CDC76" w14:textId="77777777" w:rsidR="00205779" w:rsidRDefault="00205779">
            <w:pPr>
              <w:jc w:val="right"/>
            </w:pPr>
          </w:p>
        </w:tc>
      </w:tr>
      <w:tr w:rsidR="00205779" w14:paraId="006BA2DE" w14:textId="77777777">
        <w:tc>
          <w:tcPr>
            <w:tcW w:w="1041" w:type="dxa"/>
            <w:vAlign w:val="center"/>
          </w:tcPr>
          <w:p w14:paraId="13E6280D" w14:textId="77777777" w:rsidR="00205779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7F9B3FBA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E8CDF1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314455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174A0D" w14:textId="77777777" w:rsidR="00205779" w:rsidRDefault="00000000">
            <w:pPr>
              <w:jc w:val="right"/>
            </w:pPr>
            <w:r>
              <w:t>1.51</w:t>
            </w:r>
          </w:p>
        </w:tc>
        <w:tc>
          <w:tcPr>
            <w:tcW w:w="1148" w:type="dxa"/>
            <w:vAlign w:val="center"/>
          </w:tcPr>
          <w:p w14:paraId="74807EAE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088CEA1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6B9BE1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47D2B8" w14:textId="77777777" w:rsidR="00205779" w:rsidRDefault="00205779">
            <w:pPr>
              <w:jc w:val="right"/>
            </w:pPr>
          </w:p>
        </w:tc>
      </w:tr>
      <w:tr w:rsidR="00205779" w14:paraId="148ECF58" w14:textId="77777777">
        <w:tc>
          <w:tcPr>
            <w:tcW w:w="1041" w:type="dxa"/>
            <w:vAlign w:val="center"/>
          </w:tcPr>
          <w:p w14:paraId="3C53DB74" w14:textId="77777777" w:rsidR="00205779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816C732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E4B2E4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AF93B2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C1D65A" w14:textId="77777777" w:rsidR="00205779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15490780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DB173F2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B9D878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B226FE" w14:textId="77777777" w:rsidR="00205779" w:rsidRDefault="00205779">
            <w:pPr>
              <w:jc w:val="right"/>
            </w:pPr>
          </w:p>
        </w:tc>
      </w:tr>
      <w:tr w:rsidR="00205779" w14:paraId="6C31EA1C" w14:textId="77777777">
        <w:tc>
          <w:tcPr>
            <w:tcW w:w="1041" w:type="dxa"/>
            <w:vAlign w:val="center"/>
          </w:tcPr>
          <w:p w14:paraId="45B51A31" w14:textId="77777777" w:rsidR="00205779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4FBA9E9E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6404EA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91D65F7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DD9037" w14:textId="77777777" w:rsidR="00205779" w:rsidRDefault="00000000">
            <w:pPr>
              <w:jc w:val="right"/>
            </w:pPr>
            <w:r>
              <w:t>1.66</w:t>
            </w:r>
          </w:p>
        </w:tc>
        <w:tc>
          <w:tcPr>
            <w:tcW w:w="1148" w:type="dxa"/>
            <w:vAlign w:val="center"/>
          </w:tcPr>
          <w:p w14:paraId="39F285DE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806611A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C7F8EA" w14:textId="77777777" w:rsidR="00205779" w:rsidRDefault="0020577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A4F402" w14:textId="77777777" w:rsidR="00205779" w:rsidRDefault="00205779">
            <w:pPr>
              <w:jc w:val="right"/>
            </w:pPr>
          </w:p>
        </w:tc>
      </w:tr>
      <w:tr w:rsidR="00205779" w14:paraId="7D3D48B0" w14:textId="77777777">
        <w:tc>
          <w:tcPr>
            <w:tcW w:w="1041" w:type="dxa"/>
            <w:vAlign w:val="center"/>
          </w:tcPr>
          <w:p w14:paraId="51EF17E7" w14:textId="77777777" w:rsidR="00205779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5C74C9C4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6D3DAC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4E39E52" w14:textId="77777777" w:rsidR="0020577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3D510F" w14:textId="77777777" w:rsidR="00205779" w:rsidRDefault="00000000">
            <w:pPr>
              <w:jc w:val="right"/>
            </w:pPr>
            <w:r>
              <w:t>15.92</w:t>
            </w:r>
          </w:p>
        </w:tc>
        <w:tc>
          <w:tcPr>
            <w:tcW w:w="1148" w:type="dxa"/>
            <w:vAlign w:val="center"/>
          </w:tcPr>
          <w:p w14:paraId="6A5B78CD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2362DD5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3892AA9" w14:textId="77777777" w:rsidR="0020577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036468C" w14:textId="77777777" w:rsidR="00205779" w:rsidRDefault="00000000">
            <w:pPr>
              <w:jc w:val="right"/>
            </w:pPr>
            <w:r>
              <w:t>－</w:t>
            </w:r>
          </w:p>
        </w:tc>
      </w:tr>
    </w:tbl>
    <w:p w14:paraId="331A945B" w14:textId="77777777" w:rsidR="00205779" w:rsidRDefault="00000000">
      <w:pPr>
        <w:pStyle w:val="1"/>
        <w:widowControl w:val="0"/>
        <w:jc w:val="both"/>
        <w:rPr>
          <w:color w:val="000000"/>
        </w:rPr>
      </w:pPr>
      <w:bookmarkStart w:id="93" w:name="_Toc186317715"/>
      <w:r>
        <w:rPr>
          <w:color w:val="000000"/>
        </w:rPr>
        <w:t>计算结果</w:t>
      </w:r>
      <w:bookmarkEnd w:id="9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3DADFF20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DBA29D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9E3311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BDDE92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94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94"/>
          </w:p>
          <w:p w14:paraId="3B45B1A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BBCB6D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95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95"/>
          </w:p>
          <w:p w14:paraId="11BE72C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2450F4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96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96"/>
          </w:p>
          <w:p w14:paraId="3E682DB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C55ADE" w:rsidRPr="007D7645" w14:paraId="45A06D06" w14:textId="77777777" w:rsidTr="006A299C">
        <w:tc>
          <w:tcPr>
            <w:tcW w:w="807" w:type="pct"/>
            <w:vMerge w:val="restart"/>
            <w:shd w:val="clear" w:color="auto" w:fill="E0E0E0"/>
            <w:vAlign w:val="center"/>
          </w:tcPr>
          <w:p w14:paraId="572132F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FACD40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144E96B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97" w:name="耗冷量2"/>
            <w:r w:rsidRPr="007D7645">
              <w:rPr>
                <w:rFonts w:hint="eastAsia"/>
                <w:lang w:val="en-US"/>
              </w:rPr>
              <w:t>38.58</w:t>
            </w:r>
            <w:bookmarkEnd w:id="97"/>
          </w:p>
        </w:tc>
        <w:tc>
          <w:tcPr>
            <w:tcW w:w="877" w:type="pct"/>
            <w:vAlign w:val="center"/>
          </w:tcPr>
          <w:p w14:paraId="25F7B3B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98" w:name="参照建筑耗冷量2"/>
            <w:r>
              <w:rPr>
                <w:rFonts w:hint="eastAsia"/>
                <w:lang w:val="en-US"/>
              </w:rPr>
              <w:t>40.77</w:t>
            </w:r>
            <w:bookmarkEnd w:id="98"/>
          </w:p>
        </w:tc>
        <w:tc>
          <w:tcPr>
            <w:tcW w:w="960" w:type="pct"/>
            <w:vMerge w:val="restart"/>
            <w:vAlign w:val="center"/>
          </w:tcPr>
          <w:p w14:paraId="2AB6E5F3" w14:textId="77777777" w:rsidR="00000000" w:rsidRPr="00B819A4" w:rsidRDefault="00000000" w:rsidP="00C55ADE">
            <w:pPr>
              <w:jc w:val="center"/>
              <w:rPr>
                <w:lang w:val="en-US"/>
              </w:rPr>
            </w:pPr>
            <w:bookmarkStart w:id="99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5.37%</w:t>
            </w:r>
            <w:bookmarkEnd w:id="99"/>
          </w:p>
        </w:tc>
      </w:tr>
      <w:tr w:rsidR="00C55ADE" w:rsidRPr="007D7645" w14:paraId="2B7BC77F" w14:textId="77777777" w:rsidTr="006A299C">
        <w:tc>
          <w:tcPr>
            <w:tcW w:w="807" w:type="pct"/>
            <w:vMerge/>
            <w:shd w:val="clear" w:color="auto" w:fill="E0E0E0"/>
            <w:vAlign w:val="center"/>
          </w:tcPr>
          <w:p w14:paraId="36835F8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8F4FB3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19571F4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0" w:name="耗热量2"/>
            <w:r w:rsidRPr="007D7645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877" w:type="pct"/>
            <w:vAlign w:val="center"/>
          </w:tcPr>
          <w:p w14:paraId="3E58225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1" w:name="参照建筑耗热量2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960" w:type="pct"/>
            <w:vMerge/>
            <w:vAlign w:val="center"/>
          </w:tcPr>
          <w:p w14:paraId="562A2FE2" w14:textId="77777777" w:rsidR="00000000" w:rsidRPr="007D7645" w:rsidRDefault="00000000" w:rsidP="00F21AC0">
            <w:pPr>
              <w:ind w:firstLine="420"/>
              <w:jc w:val="center"/>
              <w:rPr>
                <w:lang w:val="en-US"/>
              </w:rPr>
            </w:pPr>
          </w:p>
        </w:tc>
      </w:tr>
      <w:tr w:rsidR="00C55ADE" w:rsidRPr="007D7645" w14:paraId="5D4822AD" w14:textId="77777777" w:rsidTr="006A299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46A1172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D02CA2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5F1110F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2" w:name="耗冷耗热量2"/>
            <w:r w:rsidRPr="007D7645">
              <w:rPr>
                <w:rFonts w:hint="eastAsia"/>
                <w:lang w:val="en-US"/>
              </w:rPr>
              <w:t>38.58</w:t>
            </w:r>
            <w:bookmarkEnd w:id="102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2CC5417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3" w:name="参照建筑耗冷耗热量2"/>
            <w:r>
              <w:rPr>
                <w:rFonts w:hint="eastAsia"/>
                <w:lang w:val="en-US"/>
              </w:rPr>
              <w:t>40.77</w:t>
            </w:r>
            <w:bookmarkEnd w:id="103"/>
          </w:p>
        </w:tc>
        <w:tc>
          <w:tcPr>
            <w:tcW w:w="960" w:type="pct"/>
            <w:vMerge/>
            <w:vAlign w:val="center"/>
          </w:tcPr>
          <w:p w14:paraId="266DCC6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ED0BBF" w:rsidRPr="007D7645" w14:paraId="6A45124E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3671FB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38734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ABC67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4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EA4C6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81DE97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2DA07611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6DC372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3D379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BC83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5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CF71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0FF10D86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5E855E7E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FDE405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C57457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10A37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6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5B359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24A2C5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54B49F90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D86FC9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7E94E72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317482C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7" w:name="冷源能耗"/>
            <w:r w:rsidRPr="007D7645">
              <w:rPr>
                <w:lang w:val="en-US"/>
              </w:rPr>
              <w:t>6.31</w:t>
            </w:r>
            <w:bookmarkEnd w:id="107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5DCA14B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8" w:name="参照建筑冷源能耗"/>
            <w:r w:rsidRPr="007D7645">
              <w:rPr>
                <w:lang w:val="en-US"/>
              </w:rPr>
              <w:t>－</w:t>
            </w:r>
            <w:bookmarkEnd w:id="108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2C8A679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节能率空调能耗"/>
            <w:r w:rsidRPr="007D7645">
              <w:rPr>
                <w:lang w:val="en-US"/>
              </w:rPr>
              <w:t>28.54%</w:t>
            </w:r>
            <w:bookmarkEnd w:id="109"/>
          </w:p>
        </w:tc>
      </w:tr>
      <w:tr w:rsidR="00B819A4" w:rsidRPr="007D7645" w14:paraId="15BC65E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05A286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DCC25F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6BD98A4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冷却水泵能耗"/>
            <w:r w:rsidRPr="007D7645">
              <w:rPr>
                <w:lang w:val="en-US"/>
              </w:rPr>
              <w:t>2.12</w:t>
            </w:r>
            <w:bookmarkEnd w:id="110"/>
          </w:p>
        </w:tc>
        <w:tc>
          <w:tcPr>
            <w:tcW w:w="877" w:type="pct"/>
            <w:vAlign w:val="center"/>
          </w:tcPr>
          <w:p w14:paraId="139B01A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参照建筑冷却水泵能耗"/>
            <w:r w:rsidRPr="007D7645">
              <w:rPr>
                <w:lang w:val="en-US"/>
              </w:rPr>
              <w:t>－</w:t>
            </w:r>
            <w:bookmarkEnd w:id="111"/>
          </w:p>
        </w:tc>
        <w:tc>
          <w:tcPr>
            <w:tcW w:w="960" w:type="pct"/>
            <w:vMerge/>
            <w:vAlign w:val="center"/>
          </w:tcPr>
          <w:p w14:paraId="3C9AB27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C01A5C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79F1CD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E2386C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23F766F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冷冻水泵能耗"/>
            <w:r w:rsidRPr="007D7645">
              <w:rPr>
                <w:lang w:val="en-US"/>
              </w:rPr>
              <w:t>2.54</w:t>
            </w:r>
            <w:bookmarkEnd w:id="112"/>
          </w:p>
        </w:tc>
        <w:tc>
          <w:tcPr>
            <w:tcW w:w="877" w:type="pct"/>
            <w:vAlign w:val="center"/>
          </w:tcPr>
          <w:p w14:paraId="65364C0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参照建筑冷冻水泵能耗"/>
            <w:r w:rsidRPr="007D7645">
              <w:rPr>
                <w:lang w:val="en-US"/>
              </w:rPr>
              <w:t>－</w:t>
            </w:r>
            <w:bookmarkEnd w:id="113"/>
          </w:p>
        </w:tc>
        <w:tc>
          <w:tcPr>
            <w:tcW w:w="960" w:type="pct"/>
            <w:vMerge/>
            <w:vAlign w:val="center"/>
          </w:tcPr>
          <w:p w14:paraId="6F0E8B4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2280610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6421A6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0FC1AC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529C9FC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冷却塔能耗"/>
            <w:r>
              <w:rPr>
                <w:rFonts w:hint="eastAsia"/>
                <w:lang w:val="en-US"/>
              </w:rPr>
              <w:t>0.68</w:t>
            </w:r>
            <w:bookmarkEnd w:id="114"/>
          </w:p>
        </w:tc>
        <w:tc>
          <w:tcPr>
            <w:tcW w:w="877" w:type="pct"/>
            <w:vAlign w:val="center"/>
          </w:tcPr>
          <w:p w14:paraId="5DA9B04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参照建筑冷却塔能耗"/>
            <w:r>
              <w:rPr>
                <w:rFonts w:hint="eastAsia"/>
                <w:lang w:val="en-US"/>
              </w:rPr>
              <w:t>－</w:t>
            </w:r>
            <w:bookmarkEnd w:id="115"/>
          </w:p>
        </w:tc>
        <w:tc>
          <w:tcPr>
            <w:tcW w:w="960" w:type="pct"/>
            <w:vMerge/>
            <w:vAlign w:val="center"/>
          </w:tcPr>
          <w:p w14:paraId="51DCE66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08F09B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21802D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E30F69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177224C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单元式空调能耗"/>
            <w:r w:rsidRPr="007D7645">
              <w:rPr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10F9B92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参照建筑单元式空调能耗"/>
            <w:r w:rsidRPr="007D7645">
              <w:rPr>
                <w:lang w:val="en-US"/>
              </w:rPr>
              <w:t>－</w:t>
            </w:r>
            <w:bookmarkEnd w:id="117"/>
          </w:p>
        </w:tc>
        <w:tc>
          <w:tcPr>
            <w:tcW w:w="960" w:type="pct"/>
            <w:vMerge/>
            <w:vAlign w:val="center"/>
          </w:tcPr>
          <w:p w14:paraId="5741560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6B11AC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A75696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599B2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9A189A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空调能耗"/>
            <w:r w:rsidRPr="007D7645">
              <w:rPr>
                <w:lang w:val="en-US"/>
              </w:rPr>
              <w:t>11.65</w:t>
            </w:r>
            <w:bookmarkEnd w:id="118"/>
          </w:p>
        </w:tc>
        <w:tc>
          <w:tcPr>
            <w:tcW w:w="877" w:type="pct"/>
            <w:vAlign w:val="center"/>
          </w:tcPr>
          <w:p w14:paraId="752BD96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参照建筑空调能耗"/>
            <w:r w:rsidRPr="007D7645">
              <w:rPr>
                <w:lang w:val="en-US"/>
              </w:rPr>
              <w:t>16.31</w:t>
            </w:r>
            <w:bookmarkEnd w:id="119"/>
          </w:p>
        </w:tc>
        <w:tc>
          <w:tcPr>
            <w:tcW w:w="960" w:type="pct"/>
            <w:vMerge/>
            <w:vAlign w:val="center"/>
          </w:tcPr>
          <w:p w14:paraId="2E3F8A8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7DDBA9D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635C382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3FCE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3C6ADD2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热源能耗"/>
            <w:r w:rsidRPr="007D7645">
              <w:rPr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vAlign w:val="center"/>
          </w:tcPr>
          <w:p w14:paraId="6AB1E3F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参照建筑热源能耗"/>
            <w:r w:rsidRPr="007D7645">
              <w:rPr>
                <w:lang w:val="en-US"/>
              </w:rPr>
              <w:t>－</w:t>
            </w:r>
            <w:bookmarkEnd w:id="121"/>
          </w:p>
        </w:tc>
        <w:tc>
          <w:tcPr>
            <w:tcW w:w="960" w:type="pct"/>
            <w:vMerge w:val="restart"/>
            <w:vAlign w:val="center"/>
          </w:tcPr>
          <w:p w14:paraId="4583AF0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节能率供暖能耗"/>
            <w:r w:rsidRPr="007D7645">
              <w:rPr>
                <w:rFonts w:hint="eastAsia"/>
                <w:lang w:val="en-US"/>
              </w:rPr>
              <w:t>-</w:t>
            </w:r>
            <w:bookmarkEnd w:id="122"/>
          </w:p>
        </w:tc>
      </w:tr>
      <w:tr w:rsidR="00B819A4" w:rsidRPr="007D7645" w14:paraId="26B7909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04CFF8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4173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032A864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热水泵能耗"/>
            <w:r w:rsidRPr="007D7645">
              <w:rPr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14:paraId="116DEC3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参照建筑热水泵能耗"/>
            <w:r w:rsidRPr="007D7645">
              <w:rPr>
                <w:lang w:val="en-US"/>
              </w:rPr>
              <w:t>－</w:t>
            </w:r>
            <w:bookmarkEnd w:id="124"/>
          </w:p>
        </w:tc>
        <w:tc>
          <w:tcPr>
            <w:tcW w:w="960" w:type="pct"/>
            <w:vMerge/>
            <w:vAlign w:val="center"/>
          </w:tcPr>
          <w:p w14:paraId="410CE4F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27A055A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B32128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D5E3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514656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供暖热源侧水泵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5A822EC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4F4866E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F7AA8D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D02C82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63E6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1654463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单元式热泵能耗"/>
            <w:r w:rsidRPr="007D7645">
              <w:rPr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 w14:paraId="3A16755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参照建筑单元式热泵能耗"/>
            <w:r w:rsidRPr="007D7645">
              <w:rPr>
                <w:lang w:val="en-US"/>
              </w:rPr>
              <w:t>－</w:t>
            </w:r>
            <w:bookmarkEnd w:id="127"/>
          </w:p>
        </w:tc>
        <w:tc>
          <w:tcPr>
            <w:tcW w:w="960" w:type="pct"/>
            <w:vMerge/>
            <w:vAlign w:val="center"/>
          </w:tcPr>
          <w:p w14:paraId="0AA0376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B4AA1F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FAAFC1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D95F7F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3D56910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供暖能耗"/>
            <w:r w:rsidRPr="007D7645"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3D0597C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参照建筑供暖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/>
            <w:vAlign w:val="center"/>
          </w:tcPr>
          <w:p w14:paraId="1A9C5A8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62E040C7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7934A39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7606C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11EE7EB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新排风系统能耗"/>
            <w:r>
              <w:rPr>
                <w:rFonts w:hint="eastAsia"/>
                <w:lang w:val="en-US"/>
              </w:rPr>
              <w:t>1.63</w:t>
            </w:r>
            <w:bookmarkEnd w:id="130"/>
          </w:p>
        </w:tc>
        <w:tc>
          <w:tcPr>
            <w:tcW w:w="877" w:type="pct"/>
            <w:vAlign w:val="center"/>
          </w:tcPr>
          <w:p w14:paraId="058039E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参照建筑新排风系统能耗"/>
            <w:r>
              <w:rPr>
                <w:lang w:val="en-US"/>
              </w:rPr>
              <w:t>－</w:t>
            </w:r>
            <w:bookmarkEnd w:id="131"/>
          </w:p>
        </w:tc>
        <w:tc>
          <w:tcPr>
            <w:tcW w:w="960" w:type="pct"/>
            <w:vMerge w:val="restart"/>
            <w:vAlign w:val="center"/>
          </w:tcPr>
          <w:p w14:paraId="233928D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节能率空调动力能耗"/>
            <w:r>
              <w:rPr>
                <w:rFonts w:hint="eastAsia"/>
                <w:lang w:val="en-US"/>
              </w:rPr>
              <w:t>-</w:t>
            </w:r>
            <w:bookmarkEnd w:id="132"/>
          </w:p>
        </w:tc>
      </w:tr>
      <w:tr w:rsidR="007E4106" w:rsidRPr="007D7645" w14:paraId="011B7914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5022047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12DBF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228E7C0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3" w:name="风机盘管能耗"/>
            <w:r>
              <w:rPr>
                <w:rFonts w:hint="eastAsia"/>
                <w:lang w:val="en-US"/>
              </w:rPr>
              <w:t>0.03</w:t>
            </w:r>
            <w:bookmarkEnd w:id="133"/>
          </w:p>
        </w:tc>
        <w:tc>
          <w:tcPr>
            <w:tcW w:w="877" w:type="pct"/>
            <w:vAlign w:val="center"/>
          </w:tcPr>
          <w:p w14:paraId="4F393A2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4" w:name="参照建筑风机盘管能耗"/>
            <w:r>
              <w:rPr>
                <w:rFonts w:hint="eastAsia"/>
                <w:lang w:val="en-US"/>
              </w:rPr>
              <w:t>－</w:t>
            </w:r>
            <w:bookmarkEnd w:id="134"/>
          </w:p>
        </w:tc>
        <w:tc>
          <w:tcPr>
            <w:tcW w:w="960" w:type="pct"/>
            <w:vMerge/>
            <w:vAlign w:val="center"/>
          </w:tcPr>
          <w:p w14:paraId="61792F6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5555ED77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1600A9C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7D923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165EBD9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5" w:name="全空气系统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4B9CA3E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6" w:name="参照建筑全空气系统能耗"/>
            <w:r>
              <w:rPr>
                <w:rFonts w:hint="eastAsia"/>
                <w:lang w:val="en-US"/>
              </w:rPr>
              <w:t>－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5349E7F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53C55A4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C83C12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596B81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4221DF1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空调动力能耗"/>
            <w:r>
              <w:rPr>
                <w:rFonts w:hint="eastAsia"/>
                <w:lang w:val="en-US"/>
              </w:rPr>
              <w:t>1.65</w:t>
            </w:r>
            <w:bookmarkEnd w:id="137"/>
          </w:p>
        </w:tc>
        <w:tc>
          <w:tcPr>
            <w:tcW w:w="877" w:type="pct"/>
            <w:vAlign w:val="center"/>
          </w:tcPr>
          <w:p w14:paraId="2877614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参照建筑空调动力能耗"/>
            <w:r>
              <w:rPr>
                <w:rFonts w:hint="eastAsia"/>
                <w:lang w:val="en-US"/>
              </w:rPr>
              <w:t>－</w:t>
            </w:r>
            <w:bookmarkEnd w:id="138"/>
          </w:p>
        </w:tc>
        <w:tc>
          <w:tcPr>
            <w:tcW w:w="960" w:type="pct"/>
            <w:vMerge/>
            <w:vAlign w:val="center"/>
          </w:tcPr>
          <w:p w14:paraId="06DC7D7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77D573A7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552523C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0CDAFFF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9" w:name="空调供暖风机能耗"/>
            <w:r>
              <w:rPr>
                <w:rFonts w:hint="eastAsia"/>
                <w:lang w:val="en-US"/>
              </w:rPr>
              <w:t>13.30</w:t>
            </w:r>
            <w:bookmarkEnd w:id="139"/>
          </w:p>
        </w:tc>
        <w:tc>
          <w:tcPr>
            <w:tcW w:w="877" w:type="pct"/>
            <w:vAlign w:val="center"/>
          </w:tcPr>
          <w:p w14:paraId="489A325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0" w:name="参照建筑空调供暖风机能耗"/>
            <w:r>
              <w:rPr>
                <w:lang w:val="en-US"/>
              </w:rPr>
              <w:t>16.31</w:t>
            </w:r>
            <w:bookmarkEnd w:id="140"/>
          </w:p>
        </w:tc>
        <w:tc>
          <w:tcPr>
            <w:tcW w:w="960" w:type="pct"/>
            <w:vAlign w:val="center"/>
          </w:tcPr>
          <w:p w14:paraId="5E8A39B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节能率空调供暖风机能耗"/>
            <w:r>
              <w:rPr>
                <w:rFonts w:hint="eastAsia"/>
                <w:lang w:val="en-US"/>
              </w:rPr>
              <w:t>18.42%</w:t>
            </w:r>
            <w:bookmarkEnd w:id="141"/>
          </w:p>
        </w:tc>
      </w:tr>
      <w:tr w:rsidR="00C30754" w:rsidRPr="007D7645" w14:paraId="0B5C93AB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52C2BAC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1383B6A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2" w:name="照明能耗"/>
            <w:r>
              <w:rPr>
                <w:rFonts w:hint="eastAsia"/>
                <w:lang w:val="en-US"/>
              </w:rPr>
              <w:t>14.72</w:t>
            </w:r>
            <w:bookmarkEnd w:id="142"/>
          </w:p>
        </w:tc>
        <w:tc>
          <w:tcPr>
            <w:tcW w:w="877" w:type="pct"/>
            <w:vAlign w:val="center"/>
          </w:tcPr>
          <w:p w14:paraId="3F0359D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3" w:name="参照建筑照明能耗"/>
            <w:r>
              <w:rPr>
                <w:rFonts w:hint="eastAsia"/>
                <w:lang w:val="en-US"/>
              </w:rPr>
              <w:t>15.92</w:t>
            </w:r>
            <w:bookmarkEnd w:id="143"/>
          </w:p>
        </w:tc>
        <w:tc>
          <w:tcPr>
            <w:tcW w:w="960" w:type="pct"/>
            <w:vAlign w:val="center"/>
          </w:tcPr>
          <w:p w14:paraId="7E9A953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节能率照明能耗"/>
            <w:r>
              <w:rPr>
                <w:rFonts w:hint="eastAsia"/>
                <w:lang w:val="en-US"/>
              </w:rPr>
              <w:t>7.56%</w:t>
            </w:r>
            <w:bookmarkEnd w:id="144"/>
          </w:p>
        </w:tc>
      </w:tr>
      <w:tr w:rsidR="00B819A4" w:rsidRPr="007D7645" w14:paraId="4CEA691D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999AB4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174DEBA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供暖空调照明风机能耗"/>
            <w:r w:rsidRPr="007D7645">
              <w:rPr>
                <w:rFonts w:hint="eastAsia"/>
                <w:lang w:val="en-US"/>
              </w:rPr>
              <w:t>28.02</w:t>
            </w:r>
            <w:bookmarkEnd w:id="145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2355A27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参照建筑供暖空调照明风机能耗"/>
            <w:r w:rsidRPr="007D7645">
              <w:rPr>
                <w:rFonts w:hint="eastAsia"/>
                <w:lang w:val="en-US"/>
              </w:rPr>
              <w:t>32.23</w:t>
            </w:r>
            <w:bookmarkEnd w:id="146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27463EF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7" w:name="节能率供暖空调照明风机能耗"/>
            <w:r w:rsidRPr="007D7645">
              <w:rPr>
                <w:rFonts w:hint="eastAsia"/>
                <w:lang w:val="en-US"/>
              </w:rPr>
              <w:t>13.06%</w:t>
            </w:r>
            <w:bookmarkEnd w:id="147"/>
          </w:p>
        </w:tc>
      </w:tr>
    </w:tbl>
    <w:p w14:paraId="57CF6024" w14:textId="77777777" w:rsidR="00000000" w:rsidRDefault="00000000"/>
    <w:p w14:paraId="49A8206A" w14:textId="77777777" w:rsidR="00205779" w:rsidRDefault="00205779">
      <w:pPr>
        <w:widowControl w:val="0"/>
        <w:jc w:val="both"/>
        <w:rPr>
          <w:color w:val="000000"/>
        </w:rPr>
      </w:pPr>
    </w:p>
    <w:p w14:paraId="51F06C75" w14:textId="77777777" w:rsidR="00205779" w:rsidRDefault="00000000">
      <w:pPr>
        <w:pStyle w:val="1"/>
        <w:widowControl w:val="0"/>
        <w:jc w:val="both"/>
        <w:rPr>
          <w:color w:val="000000"/>
        </w:rPr>
      </w:pPr>
      <w:bookmarkStart w:id="148" w:name="_Toc186317716"/>
      <w:r>
        <w:rPr>
          <w:color w:val="000000"/>
        </w:rPr>
        <w:t>绿色建筑性能评估得分</w:t>
      </w:r>
      <w:bookmarkEnd w:id="148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68130048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0F7D9834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6044B23E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676ECEF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5B6C62B1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7FD966A8" w14:textId="77777777" w:rsidTr="003945BC">
        <w:trPr>
          <w:jc w:val="center"/>
        </w:trPr>
        <w:tc>
          <w:tcPr>
            <w:tcW w:w="1970" w:type="dxa"/>
            <w:vAlign w:val="center"/>
          </w:tcPr>
          <w:p w14:paraId="3BFEBE25" w14:textId="77777777" w:rsidR="00000000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36D1722D" w14:textId="77777777" w:rsidR="00000000" w:rsidRPr="00F551E5" w:rsidRDefault="00000000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1C15EEEF" w14:textId="77777777" w:rsidR="00000000" w:rsidRDefault="00000000" w:rsidP="000D3FD4">
            <w:bookmarkStart w:id="149" w:name="节能率计算目标"/>
            <w:r>
              <w:t>13.06%</w:t>
            </w:r>
            <w:bookmarkEnd w:id="149"/>
          </w:p>
        </w:tc>
        <w:tc>
          <w:tcPr>
            <w:tcW w:w="706" w:type="dxa"/>
            <w:vAlign w:val="center"/>
          </w:tcPr>
          <w:p w14:paraId="107BFE59" w14:textId="77777777" w:rsidR="00000000" w:rsidRDefault="00000000" w:rsidP="000D3FD4">
            <w:bookmarkStart w:id="150" w:name="得分计算目标"/>
            <w:r>
              <w:t>5</w:t>
            </w:r>
            <w:bookmarkEnd w:id="150"/>
          </w:p>
        </w:tc>
      </w:tr>
      <w:tr w:rsidR="000D2224" w14:paraId="0550F05D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5244426D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1FB53221" w14:textId="77777777" w:rsidR="00000000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0D21C122" w14:textId="77777777" w:rsidR="00000000" w:rsidRDefault="00000000"/>
    <w:p w14:paraId="62FAE24F" w14:textId="77777777" w:rsidR="00205779" w:rsidRDefault="00205779">
      <w:pPr>
        <w:widowControl w:val="0"/>
        <w:jc w:val="both"/>
        <w:rPr>
          <w:color w:val="000000"/>
        </w:rPr>
      </w:pPr>
    </w:p>
    <w:p w14:paraId="4DC8C9F0" w14:textId="77777777" w:rsidR="0020577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0DD02F6" wp14:editId="39C7454D">
            <wp:extent cx="5667375" cy="51435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7E2D7" w14:textId="77777777" w:rsidR="0020577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CBA5BB7" wp14:editId="045D3807">
            <wp:extent cx="5667375" cy="51054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6261B" w14:textId="77777777" w:rsidR="0020577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73B0F08" wp14:editId="7FBC5901">
            <wp:extent cx="5667375" cy="41433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07EAD" w14:textId="77777777" w:rsidR="00205779" w:rsidRDefault="00205779">
      <w:pPr>
        <w:sectPr w:rsidR="0020577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BF8746A" w14:textId="77777777" w:rsidR="00205779" w:rsidRDefault="00000000">
      <w:pPr>
        <w:pStyle w:val="1"/>
        <w:widowControl w:val="0"/>
        <w:jc w:val="both"/>
        <w:rPr>
          <w:color w:val="000000"/>
        </w:rPr>
      </w:pPr>
      <w:bookmarkStart w:id="151" w:name="_Toc186317717"/>
      <w:r>
        <w:rPr>
          <w:color w:val="000000"/>
        </w:rPr>
        <w:lastRenderedPageBreak/>
        <w:t>附录</w:t>
      </w:r>
      <w:bookmarkEnd w:id="151"/>
    </w:p>
    <w:p w14:paraId="4596CE81" w14:textId="77777777" w:rsidR="00205779" w:rsidRDefault="00205779">
      <w:pPr>
        <w:widowControl w:val="0"/>
        <w:jc w:val="both"/>
        <w:rPr>
          <w:color w:val="000000"/>
        </w:rPr>
      </w:pPr>
    </w:p>
    <w:p w14:paraId="457D0AC6" w14:textId="77777777" w:rsidR="00205779" w:rsidRDefault="00000000">
      <w:r>
        <w:t>暑假</w:t>
      </w:r>
      <w:r>
        <w:t xml:space="preserve">:7.15~8.25; </w:t>
      </w:r>
      <w:r>
        <w:t>寒假：</w:t>
      </w:r>
      <w:r>
        <w:t>1.1~2.28</w:t>
      </w:r>
    </w:p>
    <w:p w14:paraId="69131496" w14:textId="77777777" w:rsidR="00205779" w:rsidRDefault="00000000">
      <w:pPr>
        <w:pStyle w:val="2"/>
      </w:pPr>
      <w:bookmarkStart w:id="152" w:name="_Toc186317718"/>
      <w:r>
        <w:t>工作日/节假日人员逐时在室率(%)</w:t>
      </w:r>
      <w:bookmarkEnd w:id="152"/>
    </w:p>
    <w:p w14:paraId="1C09A359" w14:textId="77777777" w:rsidR="00205779" w:rsidRDefault="0020577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73E2D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C5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DB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0A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F8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AD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B4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C3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03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DD9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255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81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92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00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DD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CE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DB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F4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77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439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CCC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1C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590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CC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B1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CF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5779" w14:paraId="089AB7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C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F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C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9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5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2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0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D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C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B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2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4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8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2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F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3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5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D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2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0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4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2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A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2E51B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E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9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7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4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2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5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D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0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2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C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2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6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1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9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1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1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7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D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A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8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A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A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B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0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F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2E88C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8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6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8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7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E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2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5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2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4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3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E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F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A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C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4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0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C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A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6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6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B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6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9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B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39CBF1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2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E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1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D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0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F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E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5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B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2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B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B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4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1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F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9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D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5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6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7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8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9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E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A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B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A8B11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D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6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8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B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5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5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6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D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C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A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8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4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5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D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5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C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0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E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E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1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5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6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C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37638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B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7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F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F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4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E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E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B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8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3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3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1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6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9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3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2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3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3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5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F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5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F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5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29568E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8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2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4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6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2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C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D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9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B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6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3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B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0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A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E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3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A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7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7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9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6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2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9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4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6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293FE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3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8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3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D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1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C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B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1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9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D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8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2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6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D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6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3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9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C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A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A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8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4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7D65A4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1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1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B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8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7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C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F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D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F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2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0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4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A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C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7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6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3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5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B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D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8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2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2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388830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0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3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1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B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7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C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E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A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1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1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E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B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0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E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5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8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6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F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7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D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B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A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C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51673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2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7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E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F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E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8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D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2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D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3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4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7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B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2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3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7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9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C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7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5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6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0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2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9FFBA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B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0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7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D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8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A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4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2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D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B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E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E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C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3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6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A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B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B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E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0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8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1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2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4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E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B281D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5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D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F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7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A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C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9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C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4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A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7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2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A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7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B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3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A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5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7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E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C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C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B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D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28DB3A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3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9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2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2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D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0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B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D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4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7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9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8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F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2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7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2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3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3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E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6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3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4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2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3346CF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3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0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B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9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B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9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4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5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9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6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B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6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8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E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6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C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6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D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8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0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7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D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E5A37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9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D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9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9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5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F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B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E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2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8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A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D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A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3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B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6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9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0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2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6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7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8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D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7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264A59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7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4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7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C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5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7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8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C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7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A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B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C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F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6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9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A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F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A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B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6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9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2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3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D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0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E3478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6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7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7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A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5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2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2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5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6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E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D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2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C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4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7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5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B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6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4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F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D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E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C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0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4FCC9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B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2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6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6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5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F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B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B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1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5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8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D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E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C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6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C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1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0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6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5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2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F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7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B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B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7C25D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4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5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2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F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5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5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C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5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6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6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8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F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3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0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E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F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6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1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B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0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5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7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5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6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8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F5D34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E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9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B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1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4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A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9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9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C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9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4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5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B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A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9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D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F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7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9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7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1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1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8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B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0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985EF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4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1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3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5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8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F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9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8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7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1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F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3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F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E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C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D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A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6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6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9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C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B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8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8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D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DF3B7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A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9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8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B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7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A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B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5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B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3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6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3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7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2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7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5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C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9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6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C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E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3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F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7C8EC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E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4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0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A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F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D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C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B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2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7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6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5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0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B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6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C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7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D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8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4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5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2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3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A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0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F9E61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9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F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4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5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A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E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9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9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7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D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7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3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F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7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1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1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A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A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6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C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C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E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A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B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37435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F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E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B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C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7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2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3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5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D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6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B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8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A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F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9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B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4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E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C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D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E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0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D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AAE6C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6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1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A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A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6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2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8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A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E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0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F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F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1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6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A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3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6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5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4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9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9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0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E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0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B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FCA5B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2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3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A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D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1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C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1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6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A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4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0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1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B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E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A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E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B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8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7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1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6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6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31197A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E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F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F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B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F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B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6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6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B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B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2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6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1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2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6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1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A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5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E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4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8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0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F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76431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7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2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E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3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5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F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9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2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B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D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D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F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B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4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E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7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5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5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B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B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C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3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3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0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9FE5A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B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9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7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0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E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7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2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C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A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1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3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C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B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E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6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E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6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2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F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6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4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0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F62CD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F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4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2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B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4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4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8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D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6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D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F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1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2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6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0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E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D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7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B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1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E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6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2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6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C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50C15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E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A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7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5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7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F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7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B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F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D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D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B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7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8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E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7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5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8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1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2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4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3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0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E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C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5504E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B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C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7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B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D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A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4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C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E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7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9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B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F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F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3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D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A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F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6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3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7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B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1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980D2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8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3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9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1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2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6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1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3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D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9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6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0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B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E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2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1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D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3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A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A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C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7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9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6E429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B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B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1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4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1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2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F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6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D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9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F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2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5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3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D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9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D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D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0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F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6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E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B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E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A8AB4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2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3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0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5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D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8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3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8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A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F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8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1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1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2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C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1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4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D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B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C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3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C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5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7C4E1F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6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2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6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8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E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2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5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8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F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7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F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D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A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B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C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5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3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0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7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7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B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1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A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8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1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8885B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A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D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7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B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C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8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8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B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C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2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4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7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E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4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8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1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1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E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1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2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5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B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2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C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1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7F4799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F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7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C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1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0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0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5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9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0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F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1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6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B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3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B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1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A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D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1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4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6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6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1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1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D6CF2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8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9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D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1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D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C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F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F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E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0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4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D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D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5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5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B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1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8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F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E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1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5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B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3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037BB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0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E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E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7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E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0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3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3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6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6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4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A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B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2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5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9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7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6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D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F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C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C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7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0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2378E8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2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2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0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1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3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2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5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E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B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2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C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7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7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5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0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8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8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8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2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8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A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0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C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2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1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02A6E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5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4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8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5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D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F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1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7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9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C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A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0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3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3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3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E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1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3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2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6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C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3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D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7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B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C9FB2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C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8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2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D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3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5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3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2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2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C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E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4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C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A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F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1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6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8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2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6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8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7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0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26CF42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4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E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C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B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C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2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6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9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B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1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3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8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6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B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9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7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C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8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9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C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A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B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C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9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6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20495A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6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3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B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F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0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D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2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E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8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9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B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9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F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B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2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4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C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9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C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A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1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1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C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5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0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02D8C0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3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7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B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5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B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D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2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F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0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3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F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F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7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F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E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F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4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D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4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7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9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A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4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4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B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62E46E" w14:textId="77777777" w:rsidR="00205779" w:rsidRDefault="00205779"/>
    <w:p w14:paraId="42E226A7" w14:textId="77777777" w:rsidR="00205779" w:rsidRDefault="00000000">
      <w:r>
        <w:t>注：第一行：工作日；第二行：节假日；第三行：寒假；第四行：暑假</w:t>
      </w:r>
    </w:p>
    <w:p w14:paraId="78F1B493" w14:textId="77777777" w:rsidR="00205779" w:rsidRDefault="00000000">
      <w:pPr>
        <w:pStyle w:val="2"/>
      </w:pPr>
      <w:bookmarkStart w:id="153" w:name="_Toc186317719"/>
      <w:r>
        <w:t>工作日/节假日照明开关时间表(%)</w:t>
      </w:r>
      <w:bookmarkEnd w:id="153"/>
    </w:p>
    <w:p w14:paraId="6BA9586C" w14:textId="77777777" w:rsidR="00205779" w:rsidRDefault="0020577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061521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20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97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78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BE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46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74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18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58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18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55B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D5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35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00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11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C0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45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AA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8C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07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53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0F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22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A9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EB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0F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5779" w14:paraId="39F15B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6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9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8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1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3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8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A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3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4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9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1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2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5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C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A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F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E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3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7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3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7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5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A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7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DD0D5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B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D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D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3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9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D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4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5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8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E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4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6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3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B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7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A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9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4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3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6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8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A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1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0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FF1DA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2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7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7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F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8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5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6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F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9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E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4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8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1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2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D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2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F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2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8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F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4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C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3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4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375695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1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E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2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8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5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E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8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0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3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0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8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C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2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1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E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E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F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F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0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A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3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E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C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E0307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F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7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B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7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6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E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4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D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A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2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D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6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3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8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2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D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4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0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9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7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3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4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3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5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9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05779" w14:paraId="217949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A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6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1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1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A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8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A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1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C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4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5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1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F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B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0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F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3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4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7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B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0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7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3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1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21BCB3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6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2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8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E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9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2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C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3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7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6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B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6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4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0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9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5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0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6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E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0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7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B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6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4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E401E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9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9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4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B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A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B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7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0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D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E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2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4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3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5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B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B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2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9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B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E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9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4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E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A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5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66F14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8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5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F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5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9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9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B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1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1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F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7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3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3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6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6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E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8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F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2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6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9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6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F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0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51764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4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2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E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D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D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2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7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1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1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C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2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B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9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4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E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D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E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8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1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0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C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C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C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CCA84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D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8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D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6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3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2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A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D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A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C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4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B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7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7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7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D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E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7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8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3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2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3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9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1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7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3CEDC1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F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7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F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F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0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0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0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5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1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F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5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C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6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5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7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2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B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7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8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5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9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6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F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4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DFB60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8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C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0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A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2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F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D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C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3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0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7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2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A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0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7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F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2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6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8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C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A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4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0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7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A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E97AD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8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0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B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9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7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B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4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9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7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E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3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9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F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5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D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D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1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C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7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9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5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4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8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C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3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D2C35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9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F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9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9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9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4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0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9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4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E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7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C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7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0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2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7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F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2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C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4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C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5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0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F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0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D8DBA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8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A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C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D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2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B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E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C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4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1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5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F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0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3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E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8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A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5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A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2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D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D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6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4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3C5611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6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2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1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5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3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A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9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9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1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B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6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E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0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D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2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6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F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9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1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8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E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D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A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F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AE973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2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9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E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B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3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E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4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4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9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A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C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D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3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3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3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A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B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8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8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C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A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F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D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5A251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A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6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4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D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2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6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B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B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4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3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8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D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F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F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2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A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A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E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8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8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E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C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1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F9BCE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2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A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0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0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5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B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2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5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3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3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4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F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3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9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B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7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C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B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4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A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2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3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6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90C63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2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C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A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8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0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F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E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A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C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5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F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3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D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F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E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C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D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3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7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A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7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CBD56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F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6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E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E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B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5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C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F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3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6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4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B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8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6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E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B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8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8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A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8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5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2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E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B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35E57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E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3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F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0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1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6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0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1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C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D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C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4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F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7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F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0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E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3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D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A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F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4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6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70190D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4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2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3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0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2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B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8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8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7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7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F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1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2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2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F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F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3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B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1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1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4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0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9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B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4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FF809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9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6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9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B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6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1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A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D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3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7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D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5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F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6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E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C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4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2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6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5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C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A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C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3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2B2ED6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4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1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7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9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3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8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4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F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A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7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4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B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F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4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1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8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7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1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2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8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1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9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6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9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11DD4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F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2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4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6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2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2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6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8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F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B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7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9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7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C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E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C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C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1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0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2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4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1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C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5EC62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E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1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B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1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7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5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B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0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D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0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F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6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9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B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2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0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5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1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6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A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6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1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E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4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9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72DD51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7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7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0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1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B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C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B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E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3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5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D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0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1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8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2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1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E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0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5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3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A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8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9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5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05779" w14:paraId="6BD6A9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A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B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0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D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4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C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B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D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B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7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9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2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4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7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0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E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7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B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0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8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7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8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B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72EEDB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0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3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9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8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B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B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D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3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8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A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C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5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E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3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B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8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D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B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D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5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9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C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7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C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F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48A4E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C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E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4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4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8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8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A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F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8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E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9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8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3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D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1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8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F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0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4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A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2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0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B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F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D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9FDEE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6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5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A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6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1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C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C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A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1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8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1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A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F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5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3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4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C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6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6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4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A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D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5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4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B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33C50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1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1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A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6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8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B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8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0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2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F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8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1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A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2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A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9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2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E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2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7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B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5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6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D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3A3D2D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5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F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F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0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A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A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4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8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1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1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E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0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8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8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7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6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7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D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7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6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E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5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7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1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29F5D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5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A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5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D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D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B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6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C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3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A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9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E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A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0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5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C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4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4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E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9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1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0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B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2B4E2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C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5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E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5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A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4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4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E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1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A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4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6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4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F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1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E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A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B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3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7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6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6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8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E7F30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D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1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D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E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6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7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C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4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B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8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D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C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B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5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7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E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2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C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5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9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C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D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3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9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F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3CFCB9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C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B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0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6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D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3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D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D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0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5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A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E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6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C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3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7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1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2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A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C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7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3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4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26676D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D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F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5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3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4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7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1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4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9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E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5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D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C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2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3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5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2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7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7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B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B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4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E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E6071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0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8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1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9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F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D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5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0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2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5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4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5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7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E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E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B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D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9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9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A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3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2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4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05779" w14:paraId="1A3A67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7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2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5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E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7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5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5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8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B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9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3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1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A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E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3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A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1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4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D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7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D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E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8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E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742FC2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8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8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6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3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E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E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9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9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2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6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8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2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A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6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2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0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5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E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0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2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7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1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F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8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EB2AA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F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2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9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3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6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4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2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7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A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8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1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B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3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5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C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9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A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2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B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F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0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5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4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A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7DFE08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E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7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2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1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8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D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C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7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0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2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F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0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D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9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B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2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5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0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E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0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A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5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F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8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05779" w14:paraId="479721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9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C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6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C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7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E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3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F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0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E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C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9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F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0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D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A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1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9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E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9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B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6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5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5A7A1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3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A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B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8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0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6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8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B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7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6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0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C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3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F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3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3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5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B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1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8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1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4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2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9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C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276473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2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D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1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F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1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8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2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1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A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E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A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D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4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6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F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4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2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4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3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3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D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C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9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C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9667CA" w14:textId="77777777" w:rsidR="00205779" w:rsidRDefault="00205779"/>
    <w:p w14:paraId="0B187851" w14:textId="77777777" w:rsidR="00205779" w:rsidRDefault="00000000">
      <w:r>
        <w:t>注：第一行：工作日；第二行：节假日；第三行：寒假；第四行：暑假</w:t>
      </w:r>
    </w:p>
    <w:p w14:paraId="44CC7D4A" w14:textId="77777777" w:rsidR="00205779" w:rsidRDefault="00000000">
      <w:pPr>
        <w:pStyle w:val="2"/>
      </w:pPr>
      <w:bookmarkStart w:id="154" w:name="_Toc186317720"/>
      <w:r>
        <w:t>工作日/节假日设备逐时使用率(%)</w:t>
      </w:r>
      <w:bookmarkEnd w:id="154"/>
    </w:p>
    <w:p w14:paraId="73EF4CC2" w14:textId="77777777" w:rsidR="00205779" w:rsidRDefault="0020577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B43E4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09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10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E3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AD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4F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3F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A5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78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C1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38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1B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F1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C5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D4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7BA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EB2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93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2E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0E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97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02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A7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D3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16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18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5779" w14:paraId="30DDF9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E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D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3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1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7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E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6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1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9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1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5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B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D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6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D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C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D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2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B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8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B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D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2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2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6CADE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2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7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B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9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7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E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7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E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C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7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C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8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A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6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8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2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E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3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6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B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A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6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C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C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2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7D01A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7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2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2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2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F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E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E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5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A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8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1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D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6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5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6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2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6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E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2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3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D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39452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7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D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A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6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A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3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4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D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7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D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C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3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8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C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6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B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2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6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D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E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4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F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9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9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4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F542C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9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1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B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7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6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1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F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3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A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8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2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C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1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A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9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1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0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3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F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0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4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3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5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4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F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3DD267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4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3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0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8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C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9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D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0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0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4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5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8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0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B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A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1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1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0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E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F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4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7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7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79F57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F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3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8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0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C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0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A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A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5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6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8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6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E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5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3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4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8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8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8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C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C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A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9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8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4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400A9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8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4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A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1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A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C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A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1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5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C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D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7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B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1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6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5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6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D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2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7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B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9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7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A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78F09D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A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E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7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E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A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B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F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8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6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7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2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B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1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4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6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E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5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3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8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1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6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5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7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7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3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251810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D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6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1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E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1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1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1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6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6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5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7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9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9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3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9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5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2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0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7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C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8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7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2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2DEFB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E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C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7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2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6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7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5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E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3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5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C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E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3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E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6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5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2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5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C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7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6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4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8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3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01D5E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1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F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2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3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5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D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5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B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C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8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3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3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0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2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B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8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B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6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E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1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4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0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98889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A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8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1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4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B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4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3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B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9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4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5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6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B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1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4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A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1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F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8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8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E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8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0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E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E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294AF8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B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D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7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0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3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1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D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1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7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7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B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8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4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6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3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C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C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6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1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A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6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4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3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F238E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F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7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7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0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F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4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B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1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2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3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F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4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8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E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9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7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0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E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4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5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C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7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C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B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27071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3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0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6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E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E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3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F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7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E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F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F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0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8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9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7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B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F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A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3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9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D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A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0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F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236AF4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E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B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2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E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4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1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3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6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3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C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9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6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7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3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1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C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7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A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B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7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F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1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9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F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4C477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F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1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F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4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E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D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C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C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0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4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C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E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B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E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4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A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1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E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D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F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A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4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3E64D5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2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E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8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0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E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5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5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2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F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3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C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2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4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A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1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B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6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9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3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B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B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4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D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B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A176E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3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7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8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8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9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C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8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B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8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B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1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1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9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2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A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E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B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6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F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E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5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0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9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5B366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4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8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B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A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7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6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F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8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7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A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7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E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B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4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0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8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B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7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D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2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0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8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F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8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2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CAAE6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A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1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9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6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C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A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7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D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7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0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1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0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8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8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5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1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C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1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1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C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9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1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F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DD8FC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D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B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2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0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C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E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F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3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9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4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E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C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3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2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3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4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9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9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0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E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2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A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B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0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6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2AFF98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8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B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3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5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6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1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4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4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4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3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3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C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4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A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9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4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B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4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4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6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2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0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F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D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A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43975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B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A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9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F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6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5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4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C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E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B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C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5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C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E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3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8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3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1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3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1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6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4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D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3E56A4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6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1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8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D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5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3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E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5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5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4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4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3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F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9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4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2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5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8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B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C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1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F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7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F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1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E5932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E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9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1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4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7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D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3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B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4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6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8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4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3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2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6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0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B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9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0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4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E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B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4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4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8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0E9F8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9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F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F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8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8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F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A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0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8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5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3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5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6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6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1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D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D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6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E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7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6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9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0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7FDCD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F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7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5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7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4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7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D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2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9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B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6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F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4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9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B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D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4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F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6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C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C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A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A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3DED5A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9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9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E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6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1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C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4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4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5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9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8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1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4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D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F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D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2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5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B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9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F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3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3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7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AABC0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D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B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2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4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C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E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F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A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8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5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0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9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C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8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B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F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0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8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1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D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F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1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2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7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8D3D6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2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B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2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E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6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C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0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C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9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3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9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4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0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7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C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E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A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B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2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B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8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F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B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E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CE72F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C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F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E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2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E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D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8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1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1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4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9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B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E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D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0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6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5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4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A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6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4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D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7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F6C4B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5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0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7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3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9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4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9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E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2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7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C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6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1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A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F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7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5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9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5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C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0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F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8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0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C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8761E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C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3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7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9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A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4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9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9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8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9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E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2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1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0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C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7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C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E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8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B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D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03310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E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7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2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1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D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D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8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F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1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2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A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D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F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5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B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6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3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5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B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5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4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F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B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C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6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2EF65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4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7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1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0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6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B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C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6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8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8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3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7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E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5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C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A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A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A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9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8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E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F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A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0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708D9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9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A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E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C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E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3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8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0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F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5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A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A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C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6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4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8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6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6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F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4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F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2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B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0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A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24C70A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D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4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C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E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9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E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B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6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0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7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7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4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D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0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E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5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5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3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F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3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2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4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1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34D4C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3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D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9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7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5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6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8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0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7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C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8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B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E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2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B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7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1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A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F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F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F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D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B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F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A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31F328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0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F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4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F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9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D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5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8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A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3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B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D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3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7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B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3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4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B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2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2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1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7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B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9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4865D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F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C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7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1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9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6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3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1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3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D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B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E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7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0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6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C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9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B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7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6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D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8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3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C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26367C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0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2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0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C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6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8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C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F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C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C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0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2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5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2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7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A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E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4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4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0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8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3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5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49B61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B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5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0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8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A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2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0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5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6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9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0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E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A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C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3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1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F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2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3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B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F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8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5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1ADD2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7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8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A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D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4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E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1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0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9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C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6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1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8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F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B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A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3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1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B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4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A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6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6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05779" w14:paraId="5474E9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1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4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C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B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F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8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E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4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3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0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4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7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D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6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9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7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8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4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7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9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2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8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1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7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359723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D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5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1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4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9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6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F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5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0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E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A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F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0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B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2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F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E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5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9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A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7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D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9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7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313FE9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A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F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6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1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8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4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5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0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9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7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F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D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9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D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5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6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E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1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8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B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E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9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0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C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D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1BA42D" w14:textId="77777777" w:rsidR="00205779" w:rsidRDefault="00205779"/>
    <w:p w14:paraId="2C7635B4" w14:textId="77777777" w:rsidR="00205779" w:rsidRDefault="00000000">
      <w:r>
        <w:t>注：第一行：工作日；第二行：节假日；第三行：寒假；第四行：暑假</w:t>
      </w:r>
    </w:p>
    <w:p w14:paraId="4DF70EAF" w14:textId="77777777" w:rsidR="00205779" w:rsidRDefault="00000000">
      <w:pPr>
        <w:pStyle w:val="2"/>
      </w:pPr>
      <w:bookmarkStart w:id="155" w:name="_Toc186317721"/>
      <w:r>
        <w:t>工作日/节假日空调系统运行时间表(1:开,0:关)</w:t>
      </w:r>
      <w:bookmarkEnd w:id="155"/>
    </w:p>
    <w:p w14:paraId="19FB36AE" w14:textId="77777777" w:rsidR="0020577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57D0DE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D6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08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914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FA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B6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B0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8D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BE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BB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00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B3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2C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D0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DE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75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9D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ED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DF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CC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1EE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18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29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D4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083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61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5779" w14:paraId="32CC89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F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3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C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1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5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2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7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4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6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B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B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8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A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F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C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2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D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E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4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3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0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4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5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4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4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76A230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8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0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4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1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B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2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0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6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2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4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D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1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6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4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E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4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7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A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6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A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4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F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9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8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7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0F51E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C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7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5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9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9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1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B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9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9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A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E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8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7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A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6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3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B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D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8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7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A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A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3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9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1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FF917A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2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5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2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4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F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2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E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7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6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6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E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6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E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1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F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7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8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C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3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2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B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3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1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6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2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0C81D6" w14:textId="77777777" w:rsidR="00205779" w:rsidRDefault="00000000">
      <w:r>
        <w:t>供冷期：</w:t>
      </w:r>
    </w:p>
    <w:p w14:paraId="24DDBC5F" w14:textId="77777777" w:rsidR="00205779" w:rsidRDefault="0020577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001A3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04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29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6E7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FE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57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75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C8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01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25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EF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AC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0A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1F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2C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B7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CA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36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668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7F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8F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D1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B4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89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B5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4E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5779" w14:paraId="055CEF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7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4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F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2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1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3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F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7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D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9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7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8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7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2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0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B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6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B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8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7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3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E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16FD7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B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4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B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6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7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9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6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5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4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2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E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5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A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C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8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9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1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7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D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A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2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D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A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B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4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8FAF4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F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F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D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3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0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D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2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F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D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2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6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2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C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8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7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7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E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C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A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7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F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D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D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E8C708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5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5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5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B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D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E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8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8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4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6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B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1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E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C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C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F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F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7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7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7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8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5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0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C6BA33" w14:textId="77777777" w:rsidR="00205779" w:rsidRDefault="00205779"/>
    <w:p w14:paraId="5EE1FC5C" w14:textId="77777777" w:rsidR="00205779" w:rsidRDefault="00000000">
      <w:r>
        <w:t>注：第一行：工作日；第二行：节假日；第三行：寒假；第四行：暑假</w:t>
      </w:r>
    </w:p>
    <w:p w14:paraId="1E9B3A5A" w14:textId="77777777" w:rsidR="00205779" w:rsidRDefault="00000000">
      <w:pPr>
        <w:pStyle w:val="2"/>
      </w:pPr>
      <w:bookmarkStart w:id="156" w:name="_Toc186317722"/>
      <w:r>
        <w:t>工作日/节假日新风运行时间表(%)</w:t>
      </w:r>
      <w:bookmarkEnd w:id="156"/>
    </w:p>
    <w:p w14:paraId="441A5BDF" w14:textId="77777777" w:rsidR="00205779" w:rsidRDefault="0020577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541EE0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35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8D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65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49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F2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0B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3D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76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DD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6E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39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9C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7E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52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25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40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AD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EDD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23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00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90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36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0EB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08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53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5779" w14:paraId="3990CB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B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6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A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7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A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6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2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2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7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2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9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E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C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B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D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5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6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3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5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C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6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6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E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0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EDD23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0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B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C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9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0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4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2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E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D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0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7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F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9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7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5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7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B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9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8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3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6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5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E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0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5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297C8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B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9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9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0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5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7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B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C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0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A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1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A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6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E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9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B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F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F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5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5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2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2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B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3AE69A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4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E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1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E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2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4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2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1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2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1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3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D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9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0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D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0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0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C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A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8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6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5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A889C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7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5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A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8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6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0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7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4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7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8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6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2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9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8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E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5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0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A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5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F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5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A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C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9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D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5DE78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8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F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0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3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7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9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0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0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F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3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F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5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0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C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4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1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6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E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2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0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F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6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9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E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D8ED9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3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7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0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5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8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D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8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7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D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8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4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6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3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5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7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9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D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5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F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E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0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B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5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E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7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67B40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B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4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B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4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5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F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5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5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4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3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2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7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2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F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F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8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C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B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1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0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B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C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80B74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B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5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5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A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0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E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0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E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2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7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B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1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C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7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1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D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F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E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1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A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8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5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9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9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F7786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F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A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9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E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B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B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A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E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C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C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E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B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6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1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2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1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E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8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E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B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6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F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C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2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F1ABA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1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5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C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A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8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0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9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F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6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4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F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0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0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F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2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0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8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6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F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6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A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1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B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2815C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D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3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E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9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A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D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0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6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E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F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9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1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4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9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5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A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C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6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E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9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1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3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1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FF635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7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C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B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C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5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4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6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0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F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1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3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9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0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1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2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D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7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A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1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1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C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0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F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1EDBC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F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1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1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5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A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3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9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3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5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6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4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B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8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F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8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5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4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1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B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E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4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6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4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7098EB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A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2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9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0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6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4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D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2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6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9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2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B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8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0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B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F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3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C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C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7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4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C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3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C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4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944EF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1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B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5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3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C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8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5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F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E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6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E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4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7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0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5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C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6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1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8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0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9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8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ADF90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9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C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9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2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F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A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8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9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9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A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4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C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A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E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F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F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C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2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A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3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F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C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6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6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A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BC29A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9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9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D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3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2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1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5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2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3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3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6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C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5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5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7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C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E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1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6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F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3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D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9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1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E0255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4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6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E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5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0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A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0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7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6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F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3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4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0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5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A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E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0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2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6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A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1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D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C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6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19821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4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C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D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2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A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3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5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E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3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D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6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D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2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3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F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6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6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2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5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0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7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D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1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54899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1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3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F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6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0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6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B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2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2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F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C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0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E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A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F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4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5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7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C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7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9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3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7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D33EB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7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4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7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7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6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E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5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0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F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6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4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2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4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F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9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B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3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B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A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B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E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B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8EC872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7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2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5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5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4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9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0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3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D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E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E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4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C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4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7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A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A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8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B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5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2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7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2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C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C2686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7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7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B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8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8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B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F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9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F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5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4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A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F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E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3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6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3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F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1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4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5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6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7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0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F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717B97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F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9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A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7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C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A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B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3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5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E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D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B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A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3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3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0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5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8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7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3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6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F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4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7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E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AEE7D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F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9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6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B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5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A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8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8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3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7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1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C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1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9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A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C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5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2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9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2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9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7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7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3F07E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5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5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C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A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0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B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5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0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8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4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B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9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B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3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3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D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4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0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D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B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E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0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E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5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FB6CF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C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A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4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9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3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5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F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8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0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8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D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B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0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5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0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1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9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C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0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F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3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9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0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A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B60AF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C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E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3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5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F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8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F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F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C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5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3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4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3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4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E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0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A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1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F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F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B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6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8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0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2B9C5A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5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7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7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5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6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4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B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1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9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3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F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A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A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8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D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2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4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5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8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B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2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C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C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B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F2628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6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6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F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5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1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9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5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4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C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B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D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6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3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8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4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B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E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A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E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6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A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C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974B1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F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D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3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9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C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9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0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8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9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7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6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3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6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D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3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6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D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E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C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8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C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F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8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8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9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330B2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9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1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5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8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A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9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7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7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8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8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C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6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5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E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A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A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C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9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1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3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2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9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9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D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D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2B212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B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7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4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C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3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B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E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6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4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B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C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E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9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9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0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8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4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7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E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6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5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5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2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E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1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57704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2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B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C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C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2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2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9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6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9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E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8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0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0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F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8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E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E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7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B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C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7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B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2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2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A4419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7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2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9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6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8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2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2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E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7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F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1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A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A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A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F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4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6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3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9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8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1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F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4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7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7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894F5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3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5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0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7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A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7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1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A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E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3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D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9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F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E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3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5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1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9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7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D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F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7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1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A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A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194F87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3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9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E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F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F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B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8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E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F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2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D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8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2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A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7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D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B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4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9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C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4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0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C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5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2296BA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2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E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2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1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7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D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D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7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9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1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4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4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9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9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E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8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B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1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1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8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0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8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9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A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7733CB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8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3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0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4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4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5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0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A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E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5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0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8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C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5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C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F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F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4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2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C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A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7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0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1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9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7475D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7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D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0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D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E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7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7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4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0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6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8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C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C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5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8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A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E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8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E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E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1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F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D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1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D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5D67C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D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B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6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5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2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C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8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4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6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E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B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A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5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0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5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6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0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3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E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3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5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7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8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3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5EF386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B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6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F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0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9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5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2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2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7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7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0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D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C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3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3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F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F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E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E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2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3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5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9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1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C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0084BC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3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9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0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5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C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5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7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C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2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1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8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D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6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C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A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5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C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5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E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1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8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1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D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63B959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5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3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B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8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0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7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C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F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0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2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A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B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F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E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B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F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8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B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7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8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8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2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3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E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F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05779" w14:paraId="1D6B28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E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F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D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D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5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7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7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2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E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2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E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2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2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C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4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8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5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A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F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7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B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8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A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8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8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5779" w14:paraId="4B86AE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C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0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9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5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6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1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C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0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D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2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0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F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C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C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4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7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C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0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0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1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5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7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4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3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714746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3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8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E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9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A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A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9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D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0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D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6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A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8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0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6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3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C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F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E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A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4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4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E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4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C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C2A036" w14:textId="77777777" w:rsidR="00205779" w:rsidRDefault="00205779"/>
    <w:p w14:paraId="7388F6B4" w14:textId="77777777" w:rsidR="00205779" w:rsidRDefault="00000000">
      <w:r>
        <w:t>注：第一行：工作日；第二行：节假日；第三行：寒假；第四行：暑假</w:t>
      </w:r>
    </w:p>
    <w:p w14:paraId="686D5558" w14:textId="77777777" w:rsidR="00205779" w:rsidRDefault="00205779"/>
    <w:sectPr w:rsidR="0020577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785CA" w14:textId="77777777" w:rsidR="00C20D14" w:rsidRDefault="00C20D14" w:rsidP="00203A7D">
      <w:r>
        <w:separator/>
      </w:r>
    </w:p>
  </w:endnote>
  <w:endnote w:type="continuationSeparator" w:id="0">
    <w:p w14:paraId="0AD4C512" w14:textId="77777777" w:rsidR="00C20D14" w:rsidRDefault="00C20D1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0A04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6B33B7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935E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4AE3">
      <w:rPr>
        <w:rStyle w:val="a9"/>
        <w:noProof/>
      </w:rPr>
      <w:t>5</w:t>
    </w:r>
    <w:r>
      <w:rPr>
        <w:rStyle w:val="a9"/>
      </w:rPr>
      <w:fldChar w:fldCharType="end"/>
    </w:r>
  </w:p>
  <w:p w14:paraId="5ABF7063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5057" w14:textId="77777777" w:rsidR="00A24556" w:rsidRDefault="00A245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D31F" w14:textId="77777777" w:rsidR="00C20D14" w:rsidRDefault="00C20D14" w:rsidP="00203A7D">
      <w:r>
        <w:separator/>
      </w:r>
    </w:p>
  </w:footnote>
  <w:footnote w:type="continuationSeparator" w:id="0">
    <w:p w14:paraId="27730C23" w14:textId="77777777" w:rsidR="00C20D14" w:rsidRDefault="00C20D1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CFB9" w14:textId="77777777" w:rsidR="00A24556" w:rsidRDefault="00A245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561E" w14:textId="77777777" w:rsidR="00D04BAE" w:rsidRDefault="00A24556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311CCD1C" wp14:editId="38F5825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DB74" w14:textId="77777777" w:rsidR="00A24556" w:rsidRDefault="00A245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6005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1D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05779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24AE3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71001"/>
    <w:rsid w:val="00883D6C"/>
    <w:rsid w:val="008A48DA"/>
    <w:rsid w:val="008F507F"/>
    <w:rsid w:val="009677EB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2730"/>
    <w:rsid w:val="00B44635"/>
    <w:rsid w:val="00B55B22"/>
    <w:rsid w:val="00B60841"/>
    <w:rsid w:val="00B84642"/>
    <w:rsid w:val="00B9351D"/>
    <w:rsid w:val="00BF3420"/>
    <w:rsid w:val="00C20D14"/>
    <w:rsid w:val="00C44B66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D951A6B"/>
  <w15:docId w15:val="{810DBD79-2030-4BF0-BD07-E39480E6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B44635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C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</TotalTime>
  <Pages>1</Pages>
  <Words>3678</Words>
  <Characters>20970</Characters>
  <Application>Microsoft Office Word</Application>
  <DocSecurity>0</DocSecurity>
  <Lines>174</Lines>
  <Paragraphs>49</Paragraphs>
  <ScaleCrop>false</ScaleCrop>
  <Company>ths</Company>
  <LinksUpToDate>false</LinksUpToDate>
  <CharactersWithSpaces>24599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绿色建筑空调照明系统节能率计算书</dc:title>
  <dc:creator>Jason cheng</dc:creator>
  <cp:lastModifiedBy>8613337442789</cp:lastModifiedBy>
  <cp:revision>2</cp:revision>
  <cp:lastPrinted>1900-12-31T16:00:00Z</cp:lastPrinted>
  <dcterms:created xsi:type="dcterms:W3CDTF">2024-12-28T14:34:00Z</dcterms:created>
  <dcterms:modified xsi:type="dcterms:W3CDTF">2024-12-28T14:35:00Z</dcterms:modified>
</cp:coreProperties>
</file>