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0630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6C74D6E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6F267A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C80354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D88F86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AAE5AD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D53C074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DEBDC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23111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江西理工大学图文信息中心</w:t>
            </w:r>
            <w:bookmarkEnd w:id="1"/>
          </w:p>
        </w:tc>
      </w:tr>
      <w:tr w:rsidR="00D40158" w:rsidRPr="00D40158" w14:paraId="3C319A6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0AE9D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B9FD2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赣州</w:t>
            </w:r>
            <w:bookmarkEnd w:id="2"/>
          </w:p>
        </w:tc>
      </w:tr>
      <w:tr w:rsidR="00D40158" w:rsidRPr="00D40158" w14:paraId="0482510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FD6E6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826C5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A136002978</w:t>
            </w:r>
            <w:bookmarkEnd w:id="3"/>
          </w:p>
        </w:tc>
      </w:tr>
      <w:tr w:rsidR="00D40158" w:rsidRPr="00D40158" w14:paraId="2200CA3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6AEE6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47D69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江西理工大学</w:t>
            </w:r>
            <w:bookmarkEnd w:id="4"/>
          </w:p>
        </w:tc>
      </w:tr>
      <w:tr w:rsidR="00D40158" w:rsidRPr="00D40158" w14:paraId="4417D0D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5A1B3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2D1C24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江西省建筑设计研究总院</w:t>
            </w:r>
            <w:bookmarkEnd w:id="5"/>
          </w:p>
        </w:tc>
      </w:tr>
      <w:tr w:rsidR="00D40158" w:rsidRPr="00D40158" w14:paraId="2B3F55E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B3FC9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3EECD1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5D9F0E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CE874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927C5B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678DA3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FB907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1E1975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D2973B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557A35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E21AE5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6"/>
          </w:p>
        </w:tc>
      </w:tr>
    </w:tbl>
    <w:p w14:paraId="7A489A27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4E4EBB3C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F641F98" wp14:editId="6F1CF8E3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02D886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71CA6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16DE66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5753ADB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DD61EE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A6D1F39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1C8A91F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3B2CE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93760D5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381B19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B0E6842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2C24FF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T15979706062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1868396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072DEE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1DDC306" w14:textId="77777777" w:rsidR="00A75E22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89703" w:history="1">
        <w:r w:rsidR="00A75E22" w:rsidRPr="006B21FA">
          <w:rPr>
            <w:rStyle w:val="a6"/>
            <w:rFonts w:hint="eastAsia"/>
          </w:rPr>
          <w:t>1</w:t>
        </w:r>
        <w:r w:rsidR="00A75E22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A75E22" w:rsidRPr="006B21FA">
          <w:rPr>
            <w:rStyle w:val="a6"/>
            <w:rFonts w:hint="eastAsia"/>
          </w:rPr>
          <w:t>建筑概况</w:t>
        </w:r>
        <w:r w:rsidR="00A75E22">
          <w:rPr>
            <w:rFonts w:hint="eastAsia"/>
            <w:webHidden/>
          </w:rPr>
          <w:tab/>
        </w:r>
        <w:r w:rsidR="00A75E22">
          <w:rPr>
            <w:rFonts w:hint="eastAsia"/>
            <w:webHidden/>
          </w:rPr>
          <w:fldChar w:fldCharType="begin"/>
        </w:r>
        <w:r w:rsidR="00A75E22">
          <w:rPr>
            <w:rFonts w:hint="eastAsia"/>
            <w:webHidden/>
          </w:rPr>
          <w:instrText xml:space="preserve"> </w:instrText>
        </w:r>
        <w:r w:rsidR="00A75E22">
          <w:rPr>
            <w:webHidden/>
          </w:rPr>
          <w:instrText>PAGEREF _Toc185689703 \h</w:instrText>
        </w:r>
        <w:r w:rsidR="00A75E22">
          <w:rPr>
            <w:rFonts w:hint="eastAsia"/>
            <w:webHidden/>
          </w:rPr>
          <w:instrText xml:space="preserve"> </w:instrText>
        </w:r>
        <w:r w:rsidR="00A75E22">
          <w:rPr>
            <w:rFonts w:hint="eastAsia"/>
            <w:webHidden/>
          </w:rPr>
        </w:r>
        <w:r w:rsidR="00A75E22">
          <w:rPr>
            <w:webHidden/>
          </w:rPr>
          <w:fldChar w:fldCharType="separate"/>
        </w:r>
        <w:r w:rsidR="00A75E22">
          <w:rPr>
            <w:webHidden/>
          </w:rPr>
          <w:t>4</w:t>
        </w:r>
        <w:r w:rsidR="00A75E22">
          <w:rPr>
            <w:rFonts w:hint="eastAsia"/>
            <w:webHidden/>
          </w:rPr>
          <w:fldChar w:fldCharType="end"/>
        </w:r>
      </w:hyperlink>
    </w:p>
    <w:p w14:paraId="338F69C3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04" w:history="1">
        <w:r w:rsidRPr="006B21FA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FD93A9B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05" w:history="1">
        <w:r w:rsidRPr="006B21FA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BAA11D7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06" w:history="1">
        <w:r w:rsidRPr="006B21FA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67B5485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07" w:history="1">
        <w:r w:rsidRPr="006B21FA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66766A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08" w:history="1">
        <w:r w:rsidRPr="006B21FA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9D9A357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09" w:history="1">
        <w:r w:rsidRPr="006B21FA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D5C0A8F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10" w:history="1">
        <w:r w:rsidRPr="006B21FA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F0DF480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11" w:history="1">
        <w:r w:rsidRPr="006B21FA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569C990" w14:textId="77777777" w:rsidR="00A75E22" w:rsidRDefault="00A75E2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12" w:history="1">
        <w:r w:rsidRPr="006B21FA">
          <w:rPr>
            <w:rStyle w:val="a6"/>
            <w:rFonts w:hint="eastAsia"/>
            <w:lang w:val="en-GB"/>
          </w:rPr>
          <w:t>5.1.1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66664D7" w14:textId="77777777" w:rsidR="00A75E22" w:rsidRDefault="00A75E2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13" w:history="1">
        <w:r w:rsidRPr="006B21FA">
          <w:rPr>
            <w:rStyle w:val="a6"/>
            <w:rFonts w:hint="eastAsia"/>
            <w:lang w:val="en-GB"/>
          </w:rPr>
          <w:t>5.1.2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137698B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14" w:history="1">
        <w:r w:rsidRPr="006B21FA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5D8C062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15" w:history="1">
        <w:r w:rsidRPr="006B21FA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7591CA2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16" w:history="1">
        <w:r w:rsidRPr="006B21FA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0AC530F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17" w:history="1">
        <w:r w:rsidRPr="006B21FA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DFB48FB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18" w:history="1">
        <w:r w:rsidRPr="006B21FA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C2B99A1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19" w:history="1">
        <w:r w:rsidRPr="006B21FA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FB1842A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0" w:history="1">
        <w:r w:rsidRPr="006B21FA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8280E76" w14:textId="77777777" w:rsidR="00A75E22" w:rsidRDefault="00A75E2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1" w:history="1">
        <w:r w:rsidRPr="006B21FA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3BF781E" w14:textId="77777777" w:rsidR="00A75E22" w:rsidRDefault="00A75E2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2" w:history="1">
        <w:r w:rsidRPr="006B21FA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36FFA07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3" w:history="1">
        <w:r w:rsidRPr="006B21FA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9D7C44C" w14:textId="77777777" w:rsidR="00A75E22" w:rsidRDefault="00A75E2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4" w:history="1">
        <w:r w:rsidRPr="006B21FA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59264DC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5" w:history="1">
        <w:r w:rsidRPr="006B21FA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C34302C" w14:textId="77777777" w:rsidR="00A75E22" w:rsidRDefault="00A75E2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6" w:history="1">
        <w:r w:rsidRPr="006B21FA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929098A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7" w:history="1">
        <w:r w:rsidRPr="006B21FA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65FA8DC" w14:textId="77777777" w:rsidR="00A75E22" w:rsidRDefault="00A75E2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8" w:history="1">
        <w:r w:rsidRPr="006B21FA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EDDBC77" w14:textId="77777777" w:rsidR="00A75E22" w:rsidRDefault="00A75E22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29" w:history="1">
        <w:r w:rsidRPr="006B21FA">
          <w:rPr>
            <w:rStyle w:val="a6"/>
            <w:rFonts w:hint="eastAsia"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B93F214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30" w:history="1">
        <w:r w:rsidRPr="006B21FA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5BAC2BB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31" w:history="1">
        <w:r w:rsidRPr="006B21FA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插座设备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8CD5520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32" w:history="1">
        <w:r w:rsidRPr="006B21FA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8479A9E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33" w:history="1">
        <w:r w:rsidRPr="006B21FA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E03921C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34" w:history="1">
        <w:r w:rsidRPr="006B21FA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1A093FF9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35" w:history="1">
        <w:r w:rsidRPr="006B21FA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FE7FA69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36" w:history="1">
        <w:r w:rsidRPr="006B21FA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17E8EDF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37" w:history="1">
        <w:r w:rsidRPr="006B21FA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F3BDD3F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38" w:history="1">
        <w:r w:rsidRPr="006B21FA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6A3AABB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39" w:history="1">
        <w:r w:rsidRPr="006B21FA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FD9908B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40" w:history="1">
        <w:r w:rsidRPr="006B21FA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88AD858" w14:textId="77777777" w:rsidR="00A75E22" w:rsidRDefault="00A75E2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9741" w:history="1">
        <w:r w:rsidRPr="006B21FA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19A9C7D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42" w:history="1">
        <w:r w:rsidRPr="006B21FA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工作日</w:t>
        </w:r>
        <w:r w:rsidRPr="006B21FA">
          <w:rPr>
            <w:rStyle w:val="a6"/>
            <w:rFonts w:hint="eastAsia"/>
          </w:rPr>
          <w:t>/</w:t>
        </w:r>
        <w:r w:rsidRPr="006B21FA">
          <w:rPr>
            <w:rStyle w:val="a6"/>
            <w:rFonts w:hint="eastAsia"/>
          </w:rPr>
          <w:t>节假日人员逐时在室率</w:t>
        </w:r>
        <w:r w:rsidRPr="006B21F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237205E8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43" w:history="1">
        <w:r w:rsidRPr="006B21FA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工作日</w:t>
        </w:r>
        <w:r w:rsidRPr="006B21FA">
          <w:rPr>
            <w:rStyle w:val="a6"/>
            <w:rFonts w:hint="eastAsia"/>
          </w:rPr>
          <w:t>/</w:t>
        </w:r>
        <w:r w:rsidRPr="006B21FA">
          <w:rPr>
            <w:rStyle w:val="a6"/>
            <w:rFonts w:hint="eastAsia"/>
          </w:rPr>
          <w:t>节假日照明开关时间表</w:t>
        </w:r>
        <w:r w:rsidRPr="006B21F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8596C59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44" w:history="1">
        <w:r w:rsidRPr="006B21FA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工作日</w:t>
        </w:r>
        <w:r w:rsidRPr="006B21FA">
          <w:rPr>
            <w:rStyle w:val="a6"/>
            <w:rFonts w:hint="eastAsia"/>
          </w:rPr>
          <w:t>/</w:t>
        </w:r>
        <w:r w:rsidRPr="006B21FA">
          <w:rPr>
            <w:rStyle w:val="a6"/>
            <w:rFonts w:hint="eastAsia"/>
          </w:rPr>
          <w:t>节假日设备逐时使用率</w:t>
        </w:r>
        <w:r w:rsidRPr="006B21F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499E7A38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45" w:history="1">
        <w:r w:rsidRPr="006B21FA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工作日</w:t>
        </w:r>
        <w:r w:rsidRPr="006B21FA">
          <w:rPr>
            <w:rStyle w:val="a6"/>
            <w:rFonts w:hint="eastAsia"/>
          </w:rPr>
          <w:t>/</w:t>
        </w:r>
        <w:r w:rsidRPr="006B21FA">
          <w:rPr>
            <w:rStyle w:val="a6"/>
            <w:rFonts w:hint="eastAsia"/>
          </w:rPr>
          <w:t>节假日空调系统运行时间表</w:t>
        </w:r>
        <w:r w:rsidRPr="006B21FA">
          <w:rPr>
            <w:rStyle w:val="a6"/>
            <w:rFonts w:hint="eastAsia"/>
          </w:rPr>
          <w:t>(1:</w:t>
        </w:r>
        <w:r w:rsidRPr="006B21FA">
          <w:rPr>
            <w:rStyle w:val="a6"/>
            <w:rFonts w:hint="eastAsia"/>
          </w:rPr>
          <w:t>开</w:t>
        </w:r>
        <w:r w:rsidRPr="006B21FA">
          <w:rPr>
            <w:rStyle w:val="a6"/>
            <w:rFonts w:hint="eastAsia"/>
          </w:rPr>
          <w:t>,0:</w:t>
        </w:r>
        <w:r w:rsidRPr="006B21FA">
          <w:rPr>
            <w:rStyle w:val="a6"/>
            <w:rFonts w:hint="eastAsia"/>
          </w:rPr>
          <w:t>关</w:t>
        </w:r>
        <w:r w:rsidRPr="006B21FA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rFonts w:hint="eastAsia"/>
            <w:webHidden/>
          </w:rPr>
          <w:fldChar w:fldCharType="end"/>
        </w:r>
      </w:hyperlink>
    </w:p>
    <w:p w14:paraId="5FC39D72" w14:textId="77777777" w:rsidR="00A75E22" w:rsidRDefault="00A75E22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9746" w:history="1">
        <w:r w:rsidRPr="006B21FA">
          <w:rPr>
            <w:rStyle w:val="a6"/>
            <w:rFonts w:hint="eastAsia"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B21FA">
          <w:rPr>
            <w:rStyle w:val="a6"/>
            <w:rFonts w:hint="eastAsia"/>
          </w:rPr>
          <w:t>工作日</w:t>
        </w:r>
        <w:r w:rsidRPr="006B21FA">
          <w:rPr>
            <w:rStyle w:val="a6"/>
            <w:rFonts w:hint="eastAsia"/>
          </w:rPr>
          <w:t>/</w:t>
        </w:r>
        <w:r w:rsidRPr="006B21FA">
          <w:rPr>
            <w:rStyle w:val="a6"/>
            <w:rFonts w:hint="eastAsia"/>
          </w:rPr>
          <w:t>节假日新风运行时间表</w:t>
        </w:r>
        <w:r w:rsidRPr="006B21F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_Toc185689746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6E7BF5D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493AB6D" w14:textId="77777777" w:rsidR="00D40158" w:rsidRDefault="00D40158" w:rsidP="00D40158">
      <w:pPr>
        <w:pStyle w:val="TOC1"/>
      </w:pPr>
    </w:p>
    <w:p w14:paraId="5024388F" w14:textId="77777777" w:rsidR="00D40158" w:rsidRPr="005E5F93" w:rsidRDefault="00D40158" w:rsidP="005215FB">
      <w:pPr>
        <w:pStyle w:val="1"/>
      </w:pPr>
      <w:bookmarkStart w:id="11" w:name="_Toc18568970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76EC894" w14:textId="77777777">
        <w:tc>
          <w:tcPr>
            <w:tcW w:w="2841" w:type="dxa"/>
            <w:shd w:val="clear" w:color="auto" w:fill="E6E6E6"/>
          </w:tcPr>
          <w:p w14:paraId="189A96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D7E0A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江西理工大学图文信息中心</w:t>
            </w:r>
            <w:bookmarkEnd w:id="12"/>
          </w:p>
        </w:tc>
      </w:tr>
      <w:tr w:rsidR="00D40158" w:rsidRPr="00FF2243" w14:paraId="1B9E8416" w14:textId="77777777">
        <w:tc>
          <w:tcPr>
            <w:tcW w:w="2841" w:type="dxa"/>
            <w:shd w:val="clear" w:color="auto" w:fill="E6E6E6"/>
          </w:tcPr>
          <w:p w14:paraId="2011C0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40E82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赣州</w:t>
            </w:r>
            <w:bookmarkEnd w:id="13"/>
          </w:p>
        </w:tc>
      </w:tr>
      <w:tr w:rsidR="00037A4C" w:rsidRPr="00FF2243" w14:paraId="1DEA40FC" w14:textId="77777777">
        <w:tc>
          <w:tcPr>
            <w:tcW w:w="2841" w:type="dxa"/>
            <w:shd w:val="clear" w:color="auto" w:fill="E6E6E6"/>
          </w:tcPr>
          <w:p w14:paraId="2B3DEF0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2087BE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25.83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A85E68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114.93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8B20249" w14:textId="77777777">
        <w:tc>
          <w:tcPr>
            <w:tcW w:w="2841" w:type="dxa"/>
            <w:shd w:val="clear" w:color="auto" w:fill="E6E6E6"/>
          </w:tcPr>
          <w:p w14:paraId="3ECBCF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BF387E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56267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B0F927F" w14:textId="77777777">
        <w:tc>
          <w:tcPr>
            <w:tcW w:w="2841" w:type="dxa"/>
            <w:shd w:val="clear" w:color="auto" w:fill="E6E6E6"/>
          </w:tcPr>
          <w:p w14:paraId="200E820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79F73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228D3F3" w14:textId="77777777">
        <w:tc>
          <w:tcPr>
            <w:tcW w:w="2841" w:type="dxa"/>
            <w:shd w:val="clear" w:color="auto" w:fill="E6E6E6"/>
          </w:tcPr>
          <w:p w14:paraId="4F73FB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F754D7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38.0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1236A5EC" w14:textId="77777777">
        <w:tc>
          <w:tcPr>
            <w:tcW w:w="2841" w:type="dxa"/>
            <w:shd w:val="clear" w:color="auto" w:fill="E6E6E6"/>
          </w:tcPr>
          <w:p w14:paraId="3357DA5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C5FCC8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348370.20</w:t>
            </w:r>
            <w:bookmarkEnd w:id="22"/>
          </w:p>
        </w:tc>
      </w:tr>
      <w:tr w:rsidR="00203A7D" w:rsidRPr="00FF2243" w14:paraId="09541CBD" w14:textId="77777777">
        <w:tc>
          <w:tcPr>
            <w:tcW w:w="2841" w:type="dxa"/>
            <w:shd w:val="clear" w:color="auto" w:fill="E6E6E6"/>
          </w:tcPr>
          <w:p w14:paraId="558815C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0B7E18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31011.88</w:t>
            </w:r>
            <w:bookmarkEnd w:id="23"/>
          </w:p>
        </w:tc>
      </w:tr>
      <w:tr w:rsidR="00D40158" w:rsidRPr="00FF2243" w14:paraId="74DBDF93" w14:textId="77777777">
        <w:tc>
          <w:tcPr>
            <w:tcW w:w="2841" w:type="dxa"/>
            <w:shd w:val="clear" w:color="auto" w:fill="E6E6E6"/>
          </w:tcPr>
          <w:p w14:paraId="7ADF3B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0FD6A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1FF3C15D" w14:textId="77777777">
        <w:tc>
          <w:tcPr>
            <w:tcW w:w="2841" w:type="dxa"/>
            <w:shd w:val="clear" w:color="auto" w:fill="E6E6E6"/>
          </w:tcPr>
          <w:p w14:paraId="321D07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EC252E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:rsidR="00D40158" w:rsidRPr="00FF2243" w14:paraId="3CDC9DB3" w14:textId="77777777">
        <w:tc>
          <w:tcPr>
            <w:tcW w:w="2841" w:type="dxa"/>
            <w:shd w:val="clear" w:color="auto" w:fill="E6E6E6"/>
          </w:tcPr>
          <w:p w14:paraId="654DC4E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387D3F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40158" w:rsidRPr="00FF2243" w14:paraId="671CC545" w14:textId="77777777">
        <w:tc>
          <w:tcPr>
            <w:tcW w:w="2841" w:type="dxa"/>
            <w:shd w:val="clear" w:color="auto" w:fill="E6E6E6"/>
          </w:tcPr>
          <w:p w14:paraId="769AC1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A00432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67F2C156" w14:textId="77777777">
        <w:tc>
          <w:tcPr>
            <w:tcW w:w="2841" w:type="dxa"/>
            <w:shd w:val="clear" w:color="auto" w:fill="E6E6E6"/>
          </w:tcPr>
          <w:p w14:paraId="55C8D84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51F2C4A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66EFF1C2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1E1A8070" w14:textId="77777777" w:rsidR="00033A7A" w:rsidRDefault="00732438" w:rsidP="00824A6F">
      <w:pPr>
        <w:pStyle w:val="1"/>
      </w:pPr>
      <w:bookmarkStart w:id="29" w:name="TitleFormat"/>
      <w:bookmarkStart w:id="30" w:name="_Toc18568970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79BDFDCF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08BEE617" w14:textId="77777777" w:rsidR="005B38C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1E8DA573" w14:textId="77777777" w:rsidR="005B38C2" w:rsidRDefault="005B38C2">
      <w:pPr>
        <w:pStyle w:val="a0"/>
        <w:ind w:firstLineChars="0" w:firstLine="0"/>
        <w:rPr>
          <w:lang w:val="en-US"/>
        </w:rPr>
      </w:pPr>
    </w:p>
    <w:p w14:paraId="3B10DCE2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8568970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0F6951C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5EC2FFD4" w14:textId="77777777" w:rsidR="00A23AC4" w:rsidRDefault="00B31357" w:rsidP="00B31357">
      <w:pPr>
        <w:pStyle w:val="1"/>
      </w:pPr>
      <w:bookmarkStart w:id="38" w:name="_Toc185689706"/>
      <w:r>
        <w:rPr>
          <w:rFonts w:hint="eastAsia"/>
        </w:rPr>
        <w:lastRenderedPageBreak/>
        <w:t>气象数据</w:t>
      </w:r>
      <w:bookmarkEnd w:id="38"/>
    </w:p>
    <w:p w14:paraId="79DD4BBE" w14:textId="77777777" w:rsidR="008244A0" w:rsidRDefault="00483CEF" w:rsidP="00483CEF">
      <w:pPr>
        <w:pStyle w:val="2"/>
      </w:pPr>
      <w:bookmarkStart w:id="39" w:name="_Toc185689707"/>
      <w:r>
        <w:rPr>
          <w:rFonts w:hint="eastAsia"/>
        </w:rPr>
        <w:t>逐日干球温度表</w:t>
      </w:r>
      <w:bookmarkEnd w:id="39"/>
    </w:p>
    <w:p w14:paraId="39AFAF29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5FEB4537" wp14:editId="5FCB3961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F8A8B" w14:textId="77777777" w:rsidR="00902539" w:rsidRDefault="00483CEF" w:rsidP="00902539">
      <w:pPr>
        <w:pStyle w:val="2"/>
      </w:pPr>
      <w:bookmarkStart w:id="41" w:name="_Toc185689708"/>
      <w:r>
        <w:rPr>
          <w:rFonts w:hint="eastAsia"/>
        </w:rPr>
        <w:t>逐月辐照量表</w:t>
      </w:r>
      <w:bookmarkEnd w:id="41"/>
    </w:p>
    <w:p w14:paraId="51D2B762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12651562" wp14:editId="4AF20D98">
            <wp:extent cx="5667375" cy="2505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20FFB" w14:textId="77777777" w:rsidR="00483CEF" w:rsidRDefault="00483CEF" w:rsidP="00483CEF">
      <w:pPr>
        <w:pStyle w:val="2"/>
      </w:pPr>
      <w:bookmarkStart w:id="43" w:name="_Toc185689709"/>
      <w:r>
        <w:rPr>
          <w:rFonts w:hint="eastAsia"/>
        </w:rPr>
        <w:t>峰值工况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5B38C2" w14:paraId="6A776FD5" w14:textId="77777777">
        <w:tc>
          <w:tcPr>
            <w:tcW w:w="1131" w:type="dxa"/>
            <w:shd w:val="clear" w:color="auto" w:fill="E6E6E6"/>
            <w:vAlign w:val="center"/>
          </w:tcPr>
          <w:p w14:paraId="64BBE0CE" w14:textId="77777777" w:rsidR="005B38C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6AC29C3" w14:textId="77777777" w:rsidR="005B38C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5CAD908" w14:textId="77777777" w:rsidR="005B38C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F4F4C7" w14:textId="77777777" w:rsidR="005B38C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5F4D36" w14:textId="77777777" w:rsidR="005B38C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21DF11" w14:textId="77777777" w:rsidR="005B38C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B38C2" w14:paraId="1CAD770F" w14:textId="77777777">
        <w:tc>
          <w:tcPr>
            <w:tcW w:w="1131" w:type="dxa"/>
            <w:shd w:val="clear" w:color="auto" w:fill="E6E6E6"/>
            <w:vAlign w:val="center"/>
          </w:tcPr>
          <w:p w14:paraId="030A2483" w14:textId="77777777" w:rsidR="005B38C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72758CF" w14:textId="77777777" w:rsidR="005B38C2" w:rsidRDefault="00000000">
            <w:r>
              <w:t>09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86BEE9" w14:textId="77777777" w:rsidR="005B38C2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7B56ECF3" w14:textId="77777777" w:rsidR="005B38C2" w:rsidRDefault="00000000">
            <w:r>
              <w:t>25.6</w:t>
            </w:r>
          </w:p>
        </w:tc>
        <w:tc>
          <w:tcPr>
            <w:tcW w:w="1556" w:type="dxa"/>
            <w:vAlign w:val="center"/>
          </w:tcPr>
          <w:p w14:paraId="50CD0D4E" w14:textId="77777777" w:rsidR="005B38C2" w:rsidRDefault="00000000">
            <w:r>
              <w:t>16.2</w:t>
            </w:r>
          </w:p>
        </w:tc>
        <w:tc>
          <w:tcPr>
            <w:tcW w:w="1556" w:type="dxa"/>
            <w:vAlign w:val="center"/>
          </w:tcPr>
          <w:p w14:paraId="658439E2" w14:textId="77777777" w:rsidR="005B38C2" w:rsidRDefault="00000000">
            <w:r>
              <w:t>80.2</w:t>
            </w:r>
          </w:p>
        </w:tc>
      </w:tr>
      <w:tr w:rsidR="005B38C2" w14:paraId="5F8F8CAA" w14:textId="77777777">
        <w:tc>
          <w:tcPr>
            <w:tcW w:w="1131" w:type="dxa"/>
            <w:shd w:val="clear" w:color="auto" w:fill="E6E6E6"/>
            <w:vAlign w:val="center"/>
          </w:tcPr>
          <w:p w14:paraId="45BD39C3" w14:textId="77777777" w:rsidR="005B38C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75DDA57" w14:textId="77777777" w:rsidR="005B38C2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68DEFAE" w14:textId="77777777" w:rsidR="005B38C2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7E30C943" w14:textId="77777777" w:rsidR="005B38C2" w:rsidRDefault="00000000">
            <w:r>
              <w:t>-1.7</w:t>
            </w:r>
          </w:p>
        </w:tc>
        <w:tc>
          <w:tcPr>
            <w:tcW w:w="1556" w:type="dxa"/>
            <w:vAlign w:val="center"/>
          </w:tcPr>
          <w:p w14:paraId="30A6147D" w14:textId="77777777" w:rsidR="005B38C2" w:rsidRDefault="00000000">
            <w:r>
              <w:t>2.7</w:t>
            </w:r>
          </w:p>
        </w:tc>
        <w:tc>
          <w:tcPr>
            <w:tcW w:w="1556" w:type="dxa"/>
            <w:vAlign w:val="center"/>
          </w:tcPr>
          <w:p w14:paraId="6E6CD0B4" w14:textId="77777777" w:rsidR="005B38C2" w:rsidRDefault="00000000">
            <w:r>
              <w:t>6.8</w:t>
            </w:r>
          </w:p>
        </w:tc>
      </w:tr>
    </w:tbl>
    <w:p w14:paraId="21143897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185689710"/>
      <w:bookmarkEnd w:id="44"/>
      <w:r>
        <w:lastRenderedPageBreak/>
        <w:t>围护结构</w:t>
      </w:r>
      <w:bookmarkEnd w:id="45"/>
    </w:p>
    <w:p w14:paraId="1FCBC2BD" w14:textId="77777777" w:rsidR="005B38C2" w:rsidRDefault="00000000">
      <w:pPr>
        <w:pStyle w:val="2"/>
        <w:widowControl w:val="0"/>
      </w:pPr>
      <w:bookmarkStart w:id="46" w:name="_Toc185689711"/>
      <w:r>
        <w:t>工程材料</w:t>
      </w:r>
      <w:bookmarkEnd w:id="46"/>
    </w:p>
    <w:p w14:paraId="66FA83E1" w14:textId="77777777" w:rsidR="005B38C2" w:rsidRDefault="00000000">
      <w:pPr>
        <w:pStyle w:val="3"/>
        <w:widowControl w:val="0"/>
        <w:jc w:val="both"/>
        <w:rPr>
          <w:rFonts w:hint="eastAsia"/>
        </w:rPr>
      </w:pPr>
      <w:bookmarkStart w:id="47" w:name="_Toc185689712"/>
      <w:r>
        <w:t>普通材料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B38C2" w14:paraId="2990C34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3A249EC" w14:textId="77777777" w:rsidR="005B38C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FAADE2" w14:textId="77777777" w:rsidR="005B38C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2EDBE6B" w14:textId="77777777" w:rsidR="005B38C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AF10E0" w14:textId="77777777" w:rsidR="005B38C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271A8C" w14:textId="77777777" w:rsidR="005B38C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32370A" w14:textId="77777777" w:rsidR="005B38C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4764DBA" w14:textId="77777777" w:rsidR="005B38C2" w:rsidRDefault="00000000">
            <w:pPr>
              <w:jc w:val="center"/>
            </w:pPr>
            <w:r>
              <w:t>数据来源</w:t>
            </w:r>
          </w:p>
        </w:tc>
      </w:tr>
      <w:tr w:rsidR="005B38C2" w14:paraId="3E00F2D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19FFAB8" w14:textId="77777777" w:rsidR="005B38C2" w:rsidRDefault="005B38C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6237B6" w14:textId="77777777" w:rsidR="005B38C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0003D47" w14:textId="77777777" w:rsidR="005B38C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3B7F71" w14:textId="77777777" w:rsidR="005B38C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950A2A" w14:textId="77777777" w:rsidR="005B38C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B3A754" w14:textId="77777777" w:rsidR="005B38C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8271296" w14:textId="77777777" w:rsidR="005B38C2" w:rsidRDefault="005B38C2">
            <w:pPr>
              <w:jc w:val="center"/>
            </w:pPr>
          </w:p>
        </w:tc>
      </w:tr>
      <w:tr w:rsidR="005B38C2" w14:paraId="557594B0" w14:textId="77777777">
        <w:tc>
          <w:tcPr>
            <w:tcW w:w="2196" w:type="dxa"/>
            <w:shd w:val="clear" w:color="auto" w:fill="E6E6E6"/>
            <w:vAlign w:val="center"/>
          </w:tcPr>
          <w:p w14:paraId="4571D11E" w14:textId="77777777" w:rsidR="005B38C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3A7034A8" w14:textId="77777777" w:rsidR="005B38C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DA0D2D1" w14:textId="77777777" w:rsidR="005B38C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DC48833" w14:textId="77777777" w:rsidR="005B38C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7A9D223" w14:textId="77777777" w:rsidR="005B38C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8EF58BC" w14:textId="77777777" w:rsidR="005B38C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12C2433" w14:textId="77777777" w:rsidR="005B38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B38C2" w14:paraId="1868F547" w14:textId="77777777">
        <w:tc>
          <w:tcPr>
            <w:tcW w:w="2196" w:type="dxa"/>
            <w:shd w:val="clear" w:color="auto" w:fill="E6E6E6"/>
            <w:vAlign w:val="center"/>
          </w:tcPr>
          <w:p w14:paraId="1AD60DD0" w14:textId="77777777" w:rsidR="005B38C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0DCB14B" w14:textId="77777777" w:rsidR="005B38C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D8A3DB9" w14:textId="77777777" w:rsidR="005B38C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B6EB3E1" w14:textId="77777777" w:rsidR="005B38C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0F79820" w14:textId="77777777" w:rsidR="005B38C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593F836" w14:textId="77777777" w:rsidR="005B38C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8A621BB" w14:textId="77777777" w:rsidR="005B38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B38C2" w14:paraId="31E38EAF" w14:textId="77777777">
        <w:tc>
          <w:tcPr>
            <w:tcW w:w="2196" w:type="dxa"/>
            <w:shd w:val="clear" w:color="auto" w:fill="E6E6E6"/>
            <w:vAlign w:val="center"/>
          </w:tcPr>
          <w:p w14:paraId="0D965F77" w14:textId="77777777" w:rsidR="005B38C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CD91452" w14:textId="77777777" w:rsidR="005B38C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EED818E" w14:textId="77777777" w:rsidR="005B38C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88FF06A" w14:textId="77777777" w:rsidR="005B38C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506E574" w14:textId="77777777" w:rsidR="005B38C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49D6FE8" w14:textId="77777777" w:rsidR="005B38C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26DAC5D0" w14:textId="77777777" w:rsidR="005B38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B38C2" w14:paraId="3D66F42E" w14:textId="77777777">
        <w:tc>
          <w:tcPr>
            <w:tcW w:w="2196" w:type="dxa"/>
            <w:shd w:val="clear" w:color="auto" w:fill="E6E6E6"/>
            <w:vAlign w:val="center"/>
          </w:tcPr>
          <w:p w14:paraId="01E5AC6A" w14:textId="77777777" w:rsidR="005B38C2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3141401" w14:textId="77777777" w:rsidR="005B38C2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14505EBB" w14:textId="77777777" w:rsidR="005B38C2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A4EF9C8" w14:textId="77777777" w:rsidR="005B38C2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72D1634A" w14:textId="77777777" w:rsidR="005B38C2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5DB14D4" w14:textId="77777777" w:rsidR="005B38C2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0BAE81A" w14:textId="77777777" w:rsidR="005B38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B38C2" w14:paraId="168BD71B" w14:textId="77777777">
        <w:tc>
          <w:tcPr>
            <w:tcW w:w="2196" w:type="dxa"/>
            <w:shd w:val="clear" w:color="auto" w:fill="E6E6E6"/>
            <w:vAlign w:val="center"/>
          </w:tcPr>
          <w:p w14:paraId="31B24E2C" w14:textId="77777777" w:rsidR="005B38C2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1018" w:type="dxa"/>
            <w:vAlign w:val="center"/>
          </w:tcPr>
          <w:p w14:paraId="206DB013" w14:textId="77777777" w:rsidR="005B38C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B088452" w14:textId="77777777" w:rsidR="005B38C2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00C91935" w14:textId="77777777" w:rsidR="005B38C2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3DD8AA72" w14:textId="77777777" w:rsidR="005B38C2" w:rsidRDefault="00000000">
            <w:r>
              <w:t>4455.3</w:t>
            </w:r>
          </w:p>
        </w:tc>
        <w:tc>
          <w:tcPr>
            <w:tcW w:w="1188" w:type="dxa"/>
            <w:vAlign w:val="center"/>
          </w:tcPr>
          <w:p w14:paraId="3C0FA6FD" w14:textId="77777777" w:rsidR="005B38C2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F861978" w14:textId="77777777" w:rsidR="005B38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B38C2" w14:paraId="0DCE4465" w14:textId="77777777">
        <w:tc>
          <w:tcPr>
            <w:tcW w:w="2196" w:type="dxa"/>
            <w:shd w:val="clear" w:color="auto" w:fill="E6E6E6"/>
            <w:vAlign w:val="center"/>
          </w:tcPr>
          <w:p w14:paraId="0DC7D75E" w14:textId="77777777" w:rsidR="005B38C2" w:rsidRDefault="00000000">
            <w:r>
              <w:t>蒸压加气混凝土砌块（</w:t>
            </w:r>
            <w:r>
              <w:t>B06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469DD93C" w14:textId="77777777" w:rsidR="005B38C2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30A3B375" w14:textId="77777777" w:rsidR="005B38C2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13284F1F" w14:textId="77777777" w:rsidR="005B38C2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0C7013E8" w14:textId="77777777" w:rsidR="005B38C2" w:rsidRDefault="00000000">
            <w:r>
              <w:t>1092.9</w:t>
            </w:r>
          </w:p>
        </w:tc>
        <w:tc>
          <w:tcPr>
            <w:tcW w:w="1188" w:type="dxa"/>
            <w:vAlign w:val="center"/>
          </w:tcPr>
          <w:p w14:paraId="42B8753C" w14:textId="77777777" w:rsidR="005B38C2" w:rsidRDefault="00000000">
            <w:r>
              <w:t>0.9980</w:t>
            </w:r>
          </w:p>
        </w:tc>
        <w:tc>
          <w:tcPr>
            <w:tcW w:w="1516" w:type="dxa"/>
            <w:vAlign w:val="center"/>
          </w:tcPr>
          <w:p w14:paraId="3976635A" w14:textId="77777777" w:rsidR="005B38C2" w:rsidRDefault="00000000">
            <w:r>
              <w:rPr>
                <w:sz w:val="18"/>
                <w:szCs w:val="18"/>
              </w:rPr>
              <w:t>DBJ/T36-024-2014</w:t>
            </w:r>
          </w:p>
        </w:tc>
      </w:tr>
      <w:tr w:rsidR="005B38C2" w14:paraId="2AD24AFD" w14:textId="77777777">
        <w:tc>
          <w:tcPr>
            <w:tcW w:w="2196" w:type="dxa"/>
            <w:shd w:val="clear" w:color="auto" w:fill="E6E6E6"/>
            <w:vAlign w:val="center"/>
          </w:tcPr>
          <w:p w14:paraId="3D22A238" w14:textId="77777777" w:rsidR="005B38C2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74B61BC7" w14:textId="77777777" w:rsidR="005B38C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9548E8B" w14:textId="77777777" w:rsidR="005B38C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BED17AE" w14:textId="77777777" w:rsidR="005B38C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1B235FF" w14:textId="77777777" w:rsidR="005B38C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CCE2B90" w14:textId="77777777" w:rsidR="005B38C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C6A086F" w14:textId="77777777" w:rsidR="005B38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B38C2" w14:paraId="4F8B96C4" w14:textId="77777777">
        <w:tc>
          <w:tcPr>
            <w:tcW w:w="2196" w:type="dxa"/>
            <w:shd w:val="clear" w:color="auto" w:fill="E6E6E6"/>
            <w:vAlign w:val="center"/>
          </w:tcPr>
          <w:p w14:paraId="60939C62" w14:textId="77777777" w:rsidR="005B38C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9E33897" w14:textId="77777777" w:rsidR="005B38C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CFEBC4B" w14:textId="77777777" w:rsidR="005B38C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138A4F02" w14:textId="77777777" w:rsidR="005B38C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C05B753" w14:textId="77777777" w:rsidR="005B38C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256BC73" w14:textId="77777777" w:rsidR="005B38C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48864B1" w14:textId="77777777" w:rsidR="005B38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B38C2" w14:paraId="03298E52" w14:textId="77777777">
        <w:tc>
          <w:tcPr>
            <w:tcW w:w="2196" w:type="dxa"/>
            <w:shd w:val="clear" w:color="auto" w:fill="E6E6E6"/>
            <w:vAlign w:val="center"/>
          </w:tcPr>
          <w:p w14:paraId="3923CD72" w14:textId="77777777" w:rsidR="005B38C2" w:rsidRDefault="00000000">
            <w:r>
              <w:t>自粘聚合物改性沥青防水卷材</w:t>
            </w:r>
          </w:p>
        </w:tc>
        <w:tc>
          <w:tcPr>
            <w:tcW w:w="1018" w:type="dxa"/>
            <w:vAlign w:val="center"/>
          </w:tcPr>
          <w:p w14:paraId="2D8D6C00" w14:textId="77777777" w:rsidR="005B38C2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257510D2" w14:textId="77777777" w:rsidR="005B38C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17131372" w14:textId="77777777" w:rsidR="005B38C2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51DDB702" w14:textId="77777777" w:rsidR="005B38C2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41C2A337" w14:textId="77777777" w:rsidR="005B38C2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62FC4680" w14:textId="77777777" w:rsidR="005B38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5B38C2" w14:paraId="5AF82BB9" w14:textId="77777777">
        <w:tc>
          <w:tcPr>
            <w:tcW w:w="2196" w:type="dxa"/>
            <w:shd w:val="clear" w:color="auto" w:fill="E6E6E6"/>
            <w:vAlign w:val="center"/>
          </w:tcPr>
          <w:p w14:paraId="6C458FE4" w14:textId="77777777" w:rsidR="005B38C2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43AE0F32" w14:textId="77777777" w:rsidR="005B38C2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0789DB31" w14:textId="77777777" w:rsidR="005B38C2" w:rsidRDefault="00000000">
            <w:r>
              <w:t>12.990</w:t>
            </w:r>
          </w:p>
        </w:tc>
        <w:tc>
          <w:tcPr>
            <w:tcW w:w="848" w:type="dxa"/>
            <w:vAlign w:val="center"/>
          </w:tcPr>
          <w:p w14:paraId="4EAA9B1A" w14:textId="77777777" w:rsidR="005B38C2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020D060C" w14:textId="77777777" w:rsidR="005B38C2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48ADA66B" w14:textId="77777777" w:rsidR="005B38C2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48D62938" w14:textId="77777777" w:rsidR="005B38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7DB24500" w14:textId="77777777" w:rsidR="005B38C2" w:rsidRDefault="00000000">
      <w:pPr>
        <w:pStyle w:val="3"/>
        <w:widowControl w:val="0"/>
        <w:jc w:val="both"/>
        <w:rPr>
          <w:rFonts w:hint="eastAsia"/>
        </w:rPr>
      </w:pPr>
      <w:bookmarkStart w:id="48" w:name="_Toc185689713"/>
      <w:r>
        <w:t>其他材料</w:t>
      </w:r>
      <w:bookmarkEnd w:id="48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5B38C2" w14:paraId="754269D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B0E0750" w14:textId="77777777" w:rsidR="005B38C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3B5AB6" w14:textId="77777777" w:rsidR="005B38C2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413B902" w14:textId="77777777" w:rsidR="005B38C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53AD40BE" w14:textId="77777777" w:rsidR="005B38C2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389989A6" w14:textId="77777777" w:rsidR="005B38C2" w:rsidRDefault="00000000">
            <w:pPr>
              <w:jc w:val="center"/>
            </w:pPr>
            <w:r>
              <w:t>备注</w:t>
            </w:r>
          </w:p>
        </w:tc>
      </w:tr>
      <w:tr w:rsidR="005B38C2" w14:paraId="3317E59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FE424D8" w14:textId="77777777" w:rsidR="005B38C2" w:rsidRDefault="005B38C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E663920" w14:textId="77777777" w:rsidR="005B38C2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2AA657A" w14:textId="77777777" w:rsidR="005B38C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0E03E5E5" w14:textId="77777777" w:rsidR="005B38C2" w:rsidRDefault="005B38C2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46973D4F" w14:textId="77777777" w:rsidR="005B38C2" w:rsidRDefault="005B38C2">
            <w:pPr>
              <w:jc w:val="center"/>
            </w:pPr>
          </w:p>
        </w:tc>
      </w:tr>
      <w:tr w:rsidR="005B38C2" w14:paraId="6EA63F97" w14:textId="77777777">
        <w:tc>
          <w:tcPr>
            <w:tcW w:w="2196" w:type="dxa"/>
            <w:shd w:val="clear" w:color="auto" w:fill="E6E6E6"/>
            <w:vAlign w:val="center"/>
          </w:tcPr>
          <w:p w14:paraId="36D01FFC" w14:textId="77777777" w:rsidR="005B38C2" w:rsidRDefault="00000000">
            <w:r>
              <w:t>防水涂料</w:t>
            </w:r>
          </w:p>
        </w:tc>
        <w:tc>
          <w:tcPr>
            <w:tcW w:w="1018" w:type="dxa"/>
            <w:vAlign w:val="center"/>
          </w:tcPr>
          <w:p w14:paraId="6967D49F" w14:textId="77777777" w:rsidR="005B38C2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4F54BBF1" w14:textId="77777777" w:rsidR="005B38C2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00BAE0C6" w14:textId="77777777" w:rsidR="005B38C2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1C4DC5B4" w14:textId="77777777" w:rsidR="005B38C2" w:rsidRDefault="005B38C2">
            <w:pPr>
              <w:rPr>
                <w:sz w:val="18"/>
                <w:szCs w:val="18"/>
              </w:rPr>
            </w:pPr>
          </w:p>
        </w:tc>
      </w:tr>
    </w:tbl>
    <w:p w14:paraId="7AE267D8" w14:textId="77777777" w:rsidR="005B38C2" w:rsidRDefault="00000000">
      <w:pPr>
        <w:pStyle w:val="2"/>
        <w:widowControl w:val="0"/>
      </w:pPr>
      <w:bookmarkStart w:id="49" w:name="_Toc185689714"/>
      <w:r>
        <w:lastRenderedPageBreak/>
        <w:t>围护结构作法简要说明</w:t>
      </w:r>
      <w:bookmarkEnd w:id="49"/>
    </w:p>
    <w:p w14:paraId="5AB6C5EC" w14:textId="77777777" w:rsidR="005B38C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平屋面</w:t>
      </w:r>
      <w:r>
        <w:rPr>
          <w:color w:val="0000FF"/>
          <w:szCs w:val="21"/>
        </w:rPr>
        <w:t xml:space="preserve"> (K=0.355,D=3.716)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0D3E3B3" w14:textId="77777777" w:rsidR="005B38C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挤塑聚苯乙烯泡沫板（</w:t>
      </w:r>
      <w:r>
        <w:rPr>
          <w:color w:val="800000"/>
        </w:rPr>
        <w:t>xps</w:t>
      </w:r>
      <w:r>
        <w:rPr>
          <w:color w:val="800000"/>
        </w:rPr>
        <w:t>）</w:t>
      </w:r>
      <w:r>
        <w:rPr>
          <w:color w:val="800000"/>
        </w:rPr>
        <w:t>(ρ=30) 80mm</w:t>
      </w:r>
      <w:r>
        <w:rPr>
          <w:color w:val="000000"/>
        </w:rPr>
        <w:t>＋自粘聚合物改性沥青防水卷材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＋防水涂料</w:t>
      </w:r>
      <w:r>
        <w:rPr>
          <w:color w:val="000000"/>
        </w:rPr>
        <w:t xml:space="preserve"> 2mm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30mm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4BD31242" w14:textId="77777777" w:rsidR="005B38C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外墙（填充墙）构造一</w:t>
      </w:r>
      <w:r>
        <w:rPr>
          <w:color w:val="0000FF"/>
          <w:szCs w:val="21"/>
        </w:rPr>
        <w:t xml:space="preserve"> (K=0.489,D=4.224)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B704BB5" w14:textId="77777777" w:rsidR="005B38C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抗裂砂浆（网格布）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50mm</w:t>
      </w:r>
      <w:r>
        <w:rPr>
          <w:color w:val="000000"/>
        </w:rPr>
        <w:t>＋蒸压加气混凝土砌块（</w:t>
      </w:r>
      <w:r>
        <w:rPr>
          <w:color w:val="000000"/>
        </w:rPr>
        <w:t>B06</w:t>
      </w:r>
      <w:r>
        <w:rPr>
          <w:color w:val="000000"/>
        </w:rPr>
        <w:t>级）</w:t>
      </w:r>
      <w:r>
        <w:rPr>
          <w:color w:val="0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E1567E0" w14:textId="77777777" w:rsidR="005B38C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中透三银</w:t>
      </w:r>
      <w:r>
        <w:rPr>
          <w:color w:val="0000FF"/>
          <w:szCs w:val="21"/>
        </w:rPr>
        <w:t>Low-E+12Ar+6(</w:t>
      </w:r>
      <w:r>
        <w:rPr>
          <w:color w:val="0000FF"/>
          <w:szCs w:val="21"/>
        </w:rPr>
        <w:t>窗框比</w:t>
      </w:r>
      <w:r>
        <w:rPr>
          <w:color w:val="0000FF"/>
          <w:szCs w:val="21"/>
        </w:rPr>
        <w:t>0.30)</w:t>
      </w:r>
      <w:r>
        <w:rPr>
          <w:color w:val="0000FF"/>
          <w:szCs w:val="21"/>
        </w:rPr>
        <w:t>塑料双腔</w:t>
      </w:r>
      <w:r>
        <w:rPr>
          <w:color w:val="0000FF"/>
          <w:szCs w:val="21"/>
        </w:rPr>
        <w:t xml:space="preserve"> (K=1.800)</w:t>
      </w:r>
      <w:r>
        <w:rPr>
          <w:color w:val="0000FF"/>
          <w:szCs w:val="21"/>
        </w:rPr>
        <w:t>：</w:t>
      </w:r>
    </w:p>
    <w:p w14:paraId="363EBF70" w14:textId="77777777" w:rsidR="005B38C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0.189</w:t>
      </w:r>
    </w:p>
    <w:p w14:paraId="2042F4F8" w14:textId="77777777" w:rsidR="005B38C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中透三银</w:t>
      </w:r>
      <w:r>
        <w:rPr>
          <w:color w:val="0000FF"/>
          <w:szCs w:val="21"/>
        </w:rPr>
        <w:t>Low-E+12Ar+6(</w:t>
      </w:r>
      <w:r>
        <w:rPr>
          <w:color w:val="0000FF"/>
          <w:szCs w:val="21"/>
        </w:rPr>
        <w:t>窗框比</w:t>
      </w:r>
      <w:r>
        <w:rPr>
          <w:color w:val="0000FF"/>
          <w:szCs w:val="21"/>
        </w:rPr>
        <w:t>0.30)</w:t>
      </w:r>
      <w:r>
        <w:rPr>
          <w:color w:val="0000FF"/>
          <w:szCs w:val="21"/>
        </w:rPr>
        <w:t>塑料双腔</w:t>
      </w:r>
      <w:r>
        <w:rPr>
          <w:color w:val="0000FF"/>
          <w:szCs w:val="21"/>
        </w:rPr>
        <w:t xml:space="preserve"> (K=1.800)</w:t>
      </w:r>
      <w:r>
        <w:rPr>
          <w:color w:val="0000FF"/>
          <w:szCs w:val="21"/>
        </w:rPr>
        <w:t>：</w:t>
      </w:r>
    </w:p>
    <w:p w14:paraId="43BC9A4C" w14:textId="77777777" w:rsidR="005B38C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0.189</w:t>
      </w:r>
    </w:p>
    <w:p w14:paraId="35782509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50" w:name="_Toc185689715"/>
      <w:r>
        <w:rPr>
          <w:color w:val="000000"/>
        </w:rPr>
        <w:t>围护结构概况</w:t>
      </w:r>
      <w:bookmarkEnd w:id="50"/>
    </w:p>
    <w:p w14:paraId="5D31926D" w14:textId="77777777" w:rsidR="005B38C2" w:rsidRDefault="005B38C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915604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1CB365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F174A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14:paraId="36708A6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1C0279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7C51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0.09</w:t>
            </w:r>
            <w:bookmarkEnd w:id="51"/>
          </w:p>
        </w:tc>
      </w:tr>
      <w:tr w:rsidR="00AD7EA5" w14:paraId="277A97B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7A47BF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C1F1D69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B839B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0.36</w:t>
            </w:r>
            <w:bookmarkEnd w:id="52"/>
          </w:p>
          <w:p w14:paraId="368BAD0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D"/>
            <w:r>
              <w:rPr>
                <w:bCs/>
                <w:szCs w:val="21"/>
              </w:rPr>
              <w:t>3.72</w:t>
            </w:r>
            <w:bookmarkEnd w:id="53"/>
          </w:p>
        </w:tc>
      </w:tr>
      <w:tr w:rsidR="00AD7EA5" w14:paraId="3797591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1A9A60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8A12161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8A4B2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0.49</w:t>
            </w:r>
            <w:bookmarkEnd w:id="54"/>
          </w:p>
          <w:p w14:paraId="5C72B50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D"/>
            <w:r>
              <w:rPr>
                <w:rFonts w:hint="eastAsia"/>
                <w:bCs/>
                <w:szCs w:val="21"/>
              </w:rPr>
              <w:t>4.22</w:t>
            </w:r>
            <w:bookmarkEnd w:id="55"/>
          </w:p>
        </w:tc>
      </w:tr>
      <w:tr w:rsidR="00AD7EA5" w14:paraId="50DAC5A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41536B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192A1314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2AAC9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bCs/>
                <w:szCs w:val="21"/>
              </w:rPr>
              <w:t>－</w:t>
            </w:r>
            <w:bookmarkEnd w:id="56"/>
          </w:p>
          <w:p w14:paraId="462D3F1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D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AD7EA5" w14:paraId="0861945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DD5F26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0E981996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1A4EC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天窗K"/>
            <w:r>
              <w:rPr>
                <w:bCs/>
                <w:szCs w:val="21"/>
              </w:rPr>
              <w:t>1.80</w:t>
            </w:r>
            <w:bookmarkEnd w:id="58"/>
          </w:p>
          <w:p w14:paraId="184E215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bCs/>
                <w:szCs w:val="21"/>
              </w:rPr>
              <w:t>0.19</w:t>
            </w:r>
            <w:bookmarkEnd w:id="59"/>
          </w:p>
        </w:tc>
      </w:tr>
      <w:tr w:rsidR="00AD7EA5" w14:paraId="715D91E5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83CA7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FBAF7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875FD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273AAD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6EED9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C9DF67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0491E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07C9A3DB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B2F5A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85E9A5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6135B5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647A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06D46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0EBF3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AD7EA5" w14:paraId="4DC61A4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9FAEF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094D7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ECDBF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BF6C7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B20ED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02B9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AD7EA5" w14:paraId="48F8799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E9D88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246D4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80825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15767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6E568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A1B5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AD7EA5" w14:paraId="7D42178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5DF95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3343C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BB82D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97DE6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0.83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3CF7E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1.80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AFF3FD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</w:tbl>
    <w:p w14:paraId="6B8D040F" w14:textId="77777777" w:rsidR="005B38C2" w:rsidRDefault="005B38C2">
      <w:pPr>
        <w:widowControl w:val="0"/>
        <w:jc w:val="both"/>
        <w:rPr>
          <w:color w:val="000000"/>
        </w:rPr>
      </w:pPr>
    </w:p>
    <w:p w14:paraId="1BE19CE0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61" w:name="_Toc185689716"/>
      <w:r>
        <w:rPr>
          <w:color w:val="000000"/>
        </w:rPr>
        <w:t>房间类型</w:t>
      </w:r>
      <w:bookmarkEnd w:id="61"/>
    </w:p>
    <w:p w14:paraId="394C06BB" w14:textId="77777777" w:rsidR="005B38C2" w:rsidRDefault="00000000">
      <w:pPr>
        <w:pStyle w:val="2"/>
        <w:widowControl w:val="0"/>
      </w:pPr>
      <w:bookmarkStart w:id="62" w:name="_Toc185689717"/>
      <w:r>
        <w:t>房间参数表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B38C2" w14:paraId="33603A6C" w14:textId="77777777">
        <w:tc>
          <w:tcPr>
            <w:tcW w:w="1567" w:type="dxa"/>
            <w:shd w:val="clear" w:color="auto" w:fill="E6E6E6"/>
            <w:vAlign w:val="center"/>
          </w:tcPr>
          <w:p w14:paraId="34AB071B" w14:textId="77777777" w:rsidR="005B38C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03C621D" w14:textId="77777777" w:rsidR="005B38C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78CBB11" w14:textId="77777777" w:rsidR="005B38C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CF14E6B" w14:textId="77777777" w:rsidR="005B38C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5A5781" w14:textId="77777777" w:rsidR="005B38C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DBDAC9" w14:textId="77777777" w:rsidR="005B38C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653293" w14:textId="77777777" w:rsidR="005B38C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521E46" w14:textId="77777777" w:rsidR="005B38C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B38C2" w14:paraId="08999D0C" w14:textId="77777777">
        <w:tc>
          <w:tcPr>
            <w:tcW w:w="1567" w:type="dxa"/>
            <w:shd w:val="clear" w:color="auto" w:fill="E6E6E6"/>
            <w:vAlign w:val="center"/>
          </w:tcPr>
          <w:p w14:paraId="0DAE16A8" w14:textId="77777777" w:rsidR="005B38C2" w:rsidRDefault="00000000">
            <w:r>
              <w:lastRenderedPageBreak/>
              <w:t>书库</w:t>
            </w:r>
          </w:p>
        </w:tc>
        <w:tc>
          <w:tcPr>
            <w:tcW w:w="973" w:type="dxa"/>
            <w:vAlign w:val="center"/>
          </w:tcPr>
          <w:p w14:paraId="6AA7E134" w14:textId="77777777" w:rsidR="005B38C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5776E3E" w14:textId="77777777" w:rsidR="005B38C2" w:rsidRDefault="00000000">
            <w:pPr>
              <w:jc w:val="center"/>
            </w:pPr>
            <w:r>
              <w:t>10</w:t>
            </w:r>
          </w:p>
        </w:tc>
        <w:tc>
          <w:tcPr>
            <w:tcW w:w="1273" w:type="dxa"/>
            <w:vAlign w:val="center"/>
          </w:tcPr>
          <w:p w14:paraId="11CD1F03" w14:textId="77777777" w:rsidR="005B38C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2B6B71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C58E1D" w14:textId="77777777" w:rsidR="005B38C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E9D3FD" w14:textId="77777777" w:rsidR="005B38C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7668A6" w14:textId="77777777" w:rsidR="005B38C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5B38C2" w14:paraId="4D32424B" w14:textId="77777777">
        <w:tc>
          <w:tcPr>
            <w:tcW w:w="1567" w:type="dxa"/>
            <w:shd w:val="clear" w:color="auto" w:fill="E6E6E6"/>
            <w:vAlign w:val="center"/>
          </w:tcPr>
          <w:p w14:paraId="082A88D7" w14:textId="77777777" w:rsidR="005B38C2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62D04B6A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E9FAE5" w14:textId="77777777" w:rsidR="005B38C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4B17C9" w14:textId="77777777" w:rsidR="005B38C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DC1F68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0ADCB20" w14:textId="77777777" w:rsidR="005B38C2" w:rsidRDefault="00000000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56454C" w14:textId="77777777" w:rsidR="005B38C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AD30B4" w14:textId="77777777" w:rsidR="005B38C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B38C2" w14:paraId="471CAD41" w14:textId="77777777">
        <w:tc>
          <w:tcPr>
            <w:tcW w:w="1567" w:type="dxa"/>
            <w:shd w:val="clear" w:color="auto" w:fill="E6E6E6"/>
            <w:vAlign w:val="center"/>
          </w:tcPr>
          <w:p w14:paraId="1C2611C3" w14:textId="77777777" w:rsidR="005B38C2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7B84297F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38EE2A" w14:textId="77777777" w:rsidR="005B38C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B159301" w14:textId="77777777" w:rsidR="005B38C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B56DB8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3F1C4F" w14:textId="77777777" w:rsidR="005B38C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2DF531" w14:textId="77777777" w:rsidR="005B38C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242142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486512AD" w14:textId="77777777">
        <w:tc>
          <w:tcPr>
            <w:tcW w:w="1567" w:type="dxa"/>
            <w:shd w:val="clear" w:color="auto" w:fill="E6E6E6"/>
            <w:vAlign w:val="center"/>
          </w:tcPr>
          <w:p w14:paraId="322F6D02" w14:textId="77777777" w:rsidR="005B38C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075A9C3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FE74FC" w14:textId="77777777" w:rsidR="005B38C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8DAA489" w14:textId="77777777" w:rsidR="005B38C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E7166E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543AB4" w14:textId="77777777" w:rsidR="005B38C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5CBC78" w14:textId="77777777" w:rsidR="005B38C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B72075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23676DD2" w14:textId="77777777">
        <w:tc>
          <w:tcPr>
            <w:tcW w:w="1567" w:type="dxa"/>
            <w:shd w:val="clear" w:color="auto" w:fill="E6E6E6"/>
            <w:vAlign w:val="center"/>
          </w:tcPr>
          <w:p w14:paraId="688A5F85" w14:textId="77777777" w:rsidR="005B38C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1F7F6801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C5BD69" w14:textId="77777777" w:rsidR="005B38C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E005730" w14:textId="77777777" w:rsidR="005B38C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1D9199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676729" w14:textId="77777777" w:rsidR="005B38C2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ED5BCB" w14:textId="77777777" w:rsidR="005B38C2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E77B06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49C4BA83" w14:textId="77777777">
        <w:tc>
          <w:tcPr>
            <w:tcW w:w="1567" w:type="dxa"/>
            <w:shd w:val="clear" w:color="auto" w:fill="E6E6E6"/>
            <w:vAlign w:val="center"/>
          </w:tcPr>
          <w:p w14:paraId="51ECE68F" w14:textId="77777777" w:rsidR="005B38C2" w:rsidRDefault="00000000">
            <w:r>
              <w:t>密集办公室</w:t>
            </w:r>
          </w:p>
        </w:tc>
        <w:tc>
          <w:tcPr>
            <w:tcW w:w="973" w:type="dxa"/>
            <w:vAlign w:val="center"/>
          </w:tcPr>
          <w:p w14:paraId="0855CA8D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484B74" w14:textId="77777777" w:rsidR="005B38C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837EE1" w14:textId="77777777" w:rsidR="005B38C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A73A21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6DED44" w14:textId="77777777" w:rsidR="005B38C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34050C" w14:textId="77777777" w:rsidR="005B38C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B271CE" w14:textId="77777777" w:rsidR="005B38C2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5B38C2" w14:paraId="721EDF96" w14:textId="77777777">
        <w:tc>
          <w:tcPr>
            <w:tcW w:w="1567" w:type="dxa"/>
            <w:shd w:val="clear" w:color="auto" w:fill="E6E6E6"/>
            <w:vAlign w:val="center"/>
          </w:tcPr>
          <w:p w14:paraId="1B3402CB" w14:textId="77777777" w:rsidR="005B38C2" w:rsidRDefault="00000000">
            <w:r>
              <w:t>开水间</w:t>
            </w:r>
          </w:p>
        </w:tc>
        <w:tc>
          <w:tcPr>
            <w:tcW w:w="973" w:type="dxa"/>
            <w:vAlign w:val="center"/>
          </w:tcPr>
          <w:p w14:paraId="355BD8FF" w14:textId="77777777" w:rsidR="005B38C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FA091C5" w14:textId="77777777" w:rsidR="005B38C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E04F1F4" w14:textId="77777777" w:rsidR="005B38C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C3111B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740F34" w14:textId="77777777" w:rsidR="005B38C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7801EC" w14:textId="77777777" w:rsidR="005B38C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EEB83D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1CD6C18A" w14:textId="77777777">
        <w:tc>
          <w:tcPr>
            <w:tcW w:w="1567" w:type="dxa"/>
            <w:shd w:val="clear" w:color="auto" w:fill="E6E6E6"/>
            <w:vAlign w:val="center"/>
          </w:tcPr>
          <w:p w14:paraId="25747F1F" w14:textId="77777777" w:rsidR="005B38C2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013D8508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25434C" w14:textId="77777777" w:rsidR="005B38C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09387B7" w14:textId="77777777" w:rsidR="005B38C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CA32EF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10ECE8" w14:textId="77777777" w:rsidR="005B38C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5D35A1" w14:textId="77777777" w:rsidR="005B38C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DF47E9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2B77F80E" w14:textId="77777777">
        <w:tc>
          <w:tcPr>
            <w:tcW w:w="1567" w:type="dxa"/>
            <w:shd w:val="clear" w:color="auto" w:fill="E6E6E6"/>
            <w:vAlign w:val="center"/>
          </w:tcPr>
          <w:p w14:paraId="75CB8367" w14:textId="77777777" w:rsidR="005B38C2" w:rsidRDefault="00000000">
            <w:r>
              <w:t>收发室</w:t>
            </w:r>
          </w:p>
        </w:tc>
        <w:tc>
          <w:tcPr>
            <w:tcW w:w="973" w:type="dxa"/>
            <w:vAlign w:val="center"/>
          </w:tcPr>
          <w:p w14:paraId="1B7CF012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129A83" w14:textId="77777777" w:rsidR="005B38C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BBE615E" w14:textId="77777777" w:rsidR="005B38C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AA1B74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EC15D9" w14:textId="77777777" w:rsidR="005B38C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0EDE1A" w14:textId="77777777" w:rsidR="005B38C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6B7517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1995DBB2" w14:textId="77777777">
        <w:tc>
          <w:tcPr>
            <w:tcW w:w="1567" w:type="dxa"/>
            <w:shd w:val="clear" w:color="auto" w:fill="E6E6E6"/>
            <w:vAlign w:val="center"/>
          </w:tcPr>
          <w:p w14:paraId="3473FEF0" w14:textId="77777777" w:rsidR="005B38C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1080C76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D2EB74" w14:textId="77777777" w:rsidR="005B38C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9F79CA" w14:textId="77777777" w:rsidR="005B38C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0FFA26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FC4D61" w14:textId="77777777" w:rsidR="005B38C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3190AE" w14:textId="77777777" w:rsidR="005B38C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882239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26684E3F" w14:textId="77777777">
        <w:tc>
          <w:tcPr>
            <w:tcW w:w="1567" w:type="dxa"/>
            <w:shd w:val="clear" w:color="auto" w:fill="E6E6E6"/>
            <w:vAlign w:val="center"/>
          </w:tcPr>
          <w:p w14:paraId="251A003A" w14:textId="77777777" w:rsidR="005B38C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1876C43" w14:textId="77777777" w:rsidR="005B38C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3513335" w14:textId="77777777" w:rsidR="005B38C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D26759D" w14:textId="77777777" w:rsidR="005B38C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7AB72B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D1A9C3" w14:textId="77777777" w:rsidR="005B38C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6A8012" w14:textId="77777777" w:rsidR="005B38C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C01167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2130BD09" w14:textId="77777777">
        <w:tc>
          <w:tcPr>
            <w:tcW w:w="1567" w:type="dxa"/>
            <w:shd w:val="clear" w:color="auto" w:fill="E6E6E6"/>
            <w:vAlign w:val="center"/>
          </w:tcPr>
          <w:p w14:paraId="0A8E98B6" w14:textId="77777777" w:rsidR="005B38C2" w:rsidRDefault="0000000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1B853F15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D1CE9C" w14:textId="77777777" w:rsidR="005B38C2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8F02989" w14:textId="77777777" w:rsidR="005B38C2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765811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1D6237" w14:textId="77777777" w:rsidR="005B38C2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4D89E2" w14:textId="77777777" w:rsidR="005B38C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AF7BE5" w14:textId="77777777" w:rsidR="005B38C2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5B38C2" w14:paraId="5F4BCDFD" w14:textId="77777777">
        <w:tc>
          <w:tcPr>
            <w:tcW w:w="1567" w:type="dxa"/>
            <w:shd w:val="clear" w:color="auto" w:fill="E6E6E6"/>
            <w:vAlign w:val="center"/>
          </w:tcPr>
          <w:p w14:paraId="65D0C8A1" w14:textId="77777777" w:rsidR="005B38C2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15ADA879" w14:textId="77777777" w:rsidR="005B38C2" w:rsidRDefault="00000000">
            <w:pPr>
              <w:jc w:val="center"/>
            </w:pPr>
            <w:r>
              <w:t>23</w:t>
            </w:r>
          </w:p>
        </w:tc>
        <w:tc>
          <w:tcPr>
            <w:tcW w:w="979" w:type="dxa"/>
            <w:vAlign w:val="center"/>
          </w:tcPr>
          <w:p w14:paraId="4224F795" w14:textId="77777777" w:rsidR="005B38C2" w:rsidRDefault="00000000">
            <w:pPr>
              <w:jc w:val="center"/>
            </w:pPr>
            <w:r>
              <w:t>23</w:t>
            </w:r>
          </w:p>
        </w:tc>
        <w:tc>
          <w:tcPr>
            <w:tcW w:w="1273" w:type="dxa"/>
            <w:vAlign w:val="center"/>
          </w:tcPr>
          <w:p w14:paraId="1F3AEFDD" w14:textId="77777777" w:rsidR="005B38C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10B7DE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6A9D89" w14:textId="77777777" w:rsidR="005B38C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2A5B19" w14:textId="77777777" w:rsidR="005B38C2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F5AF1E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322B8F39" w14:textId="77777777">
        <w:tc>
          <w:tcPr>
            <w:tcW w:w="1567" w:type="dxa"/>
            <w:shd w:val="clear" w:color="auto" w:fill="E6E6E6"/>
            <w:vAlign w:val="center"/>
          </w:tcPr>
          <w:p w14:paraId="7A2A56AC" w14:textId="77777777" w:rsidR="005B38C2" w:rsidRDefault="00000000">
            <w:r>
              <w:t>病例中心</w:t>
            </w:r>
          </w:p>
        </w:tc>
        <w:tc>
          <w:tcPr>
            <w:tcW w:w="973" w:type="dxa"/>
            <w:vAlign w:val="center"/>
          </w:tcPr>
          <w:p w14:paraId="454BF6AD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431DCC" w14:textId="77777777" w:rsidR="005B38C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FDAD182" w14:textId="77777777" w:rsidR="005B38C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A43D1F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C9A062" w14:textId="77777777" w:rsidR="005B38C2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1AAC70" w14:textId="77777777" w:rsidR="005B38C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56208C" w14:textId="77777777" w:rsidR="005B38C2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5B38C2" w14:paraId="112B8E61" w14:textId="77777777">
        <w:tc>
          <w:tcPr>
            <w:tcW w:w="1567" w:type="dxa"/>
            <w:shd w:val="clear" w:color="auto" w:fill="E6E6E6"/>
            <w:vAlign w:val="center"/>
          </w:tcPr>
          <w:p w14:paraId="4C225AFE" w14:textId="77777777" w:rsidR="005B38C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D09A195" w14:textId="77777777" w:rsidR="005B38C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588ACC4" w14:textId="77777777" w:rsidR="005B38C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758BAA9" w14:textId="77777777" w:rsidR="005B38C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FDCEF8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F9D763" w14:textId="77777777" w:rsidR="005B38C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C8BBE5" w14:textId="77777777" w:rsidR="005B38C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DD0C3E" w14:textId="77777777" w:rsidR="005B38C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5B38C2" w14:paraId="06735116" w14:textId="77777777">
        <w:tc>
          <w:tcPr>
            <w:tcW w:w="1567" w:type="dxa"/>
            <w:shd w:val="clear" w:color="auto" w:fill="E6E6E6"/>
            <w:vAlign w:val="center"/>
          </w:tcPr>
          <w:p w14:paraId="4F01C946" w14:textId="77777777" w:rsidR="005B38C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12935873" w14:textId="77777777" w:rsidR="005B38C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9B4FB56" w14:textId="77777777" w:rsidR="005B38C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F1AD7A0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CEF69B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D77E49" w14:textId="77777777" w:rsidR="005B38C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14989A" w14:textId="77777777" w:rsidR="005B38C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F1CDF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B38C2" w14:paraId="08F20CEB" w14:textId="77777777">
        <w:tc>
          <w:tcPr>
            <w:tcW w:w="1567" w:type="dxa"/>
            <w:shd w:val="clear" w:color="auto" w:fill="E6E6E6"/>
            <w:vAlign w:val="center"/>
          </w:tcPr>
          <w:p w14:paraId="10FA63B4" w14:textId="77777777" w:rsidR="005B38C2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0CFB865" w14:textId="77777777" w:rsidR="005B38C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BE1E9E2" w14:textId="77777777" w:rsidR="005B38C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54D67238" w14:textId="77777777" w:rsidR="005B38C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E8B692" w14:textId="77777777" w:rsidR="005B38C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B0CBEB" w14:textId="77777777" w:rsidR="005B38C2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8BB7C8" w14:textId="77777777" w:rsidR="005B38C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166373" w14:textId="77777777" w:rsidR="005B38C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8E65A8E" w14:textId="77777777" w:rsidR="005B38C2" w:rsidRDefault="00000000">
      <w:pPr>
        <w:pStyle w:val="2"/>
        <w:widowControl w:val="0"/>
      </w:pPr>
      <w:bookmarkStart w:id="63" w:name="_Toc185689718"/>
      <w:r>
        <w:t>作息时间表</w:t>
      </w:r>
      <w:bookmarkEnd w:id="63"/>
    </w:p>
    <w:p w14:paraId="482CC27E" w14:textId="77777777" w:rsidR="005B38C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82E2B7E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64" w:name="_Toc185689719"/>
      <w:r>
        <w:rPr>
          <w:color w:val="000000"/>
        </w:rPr>
        <w:t>暖通空调系统</w:t>
      </w:r>
      <w:bookmarkEnd w:id="64"/>
    </w:p>
    <w:p w14:paraId="1E478B2B" w14:textId="77777777" w:rsidR="005B38C2" w:rsidRDefault="00000000">
      <w:pPr>
        <w:pStyle w:val="2"/>
        <w:widowControl w:val="0"/>
      </w:pPr>
      <w:bookmarkStart w:id="65" w:name="_Toc185689720"/>
      <w:r>
        <w:t>系统类型</w:t>
      </w:r>
      <w:bookmarkEnd w:id="65"/>
    </w:p>
    <w:p w14:paraId="39B2B6FB" w14:textId="77777777" w:rsidR="005B38C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6" w:name="_Toc185689721"/>
      <w:r>
        <w:rPr>
          <w:color w:val="000000"/>
        </w:rPr>
        <w:t>系统分区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5B38C2" w14:paraId="27299315" w14:textId="77777777">
        <w:tc>
          <w:tcPr>
            <w:tcW w:w="1131" w:type="dxa"/>
            <w:shd w:val="clear" w:color="auto" w:fill="E6E6E6"/>
            <w:vAlign w:val="center"/>
          </w:tcPr>
          <w:p w14:paraId="1822842B" w14:textId="77777777" w:rsidR="005B38C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F3515F2" w14:textId="77777777" w:rsidR="005B38C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7EB30" w14:textId="77777777" w:rsidR="005B38C2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265719" w14:textId="77777777" w:rsidR="005B38C2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EE81893" w14:textId="77777777" w:rsidR="005B38C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903859C" w14:textId="77777777" w:rsidR="005B38C2" w:rsidRDefault="00000000">
            <w:pPr>
              <w:jc w:val="center"/>
            </w:pPr>
            <w:r>
              <w:t>包含的房间</w:t>
            </w:r>
          </w:p>
        </w:tc>
      </w:tr>
      <w:tr w:rsidR="005B38C2" w14:paraId="22F79E4D" w14:textId="77777777">
        <w:tc>
          <w:tcPr>
            <w:tcW w:w="1131" w:type="dxa"/>
            <w:vAlign w:val="center"/>
          </w:tcPr>
          <w:p w14:paraId="00FC4534" w14:textId="77777777" w:rsidR="005B38C2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8F794AF" w14:textId="77777777" w:rsidR="005B38C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D0FF1A3" w14:textId="77777777" w:rsidR="005B38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7B5ED61" w14:textId="77777777" w:rsidR="005B38C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960831F" w14:textId="77777777" w:rsidR="005B38C2" w:rsidRDefault="00000000">
            <w:r>
              <w:t>2948.97</w:t>
            </w:r>
          </w:p>
        </w:tc>
        <w:tc>
          <w:tcPr>
            <w:tcW w:w="3673" w:type="dxa"/>
            <w:vAlign w:val="center"/>
          </w:tcPr>
          <w:p w14:paraId="169310C9" w14:textId="77777777" w:rsidR="005B38C2" w:rsidRDefault="00000000">
            <w:r>
              <w:t>2003(2),2001(2),3004(3),6082(6)</w:t>
            </w:r>
          </w:p>
        </w:tc>
      </w:tr>
      <w:tr w:rsidR="005B38C2" w14:paraId="4E77DF34" w14:textId="77777777">
        <w:tc>
          <w:tcPr>
            <w:tcW w:w="1131" w:type="dxa"/>
            <w:vAlign w:val="center"/>
          </w:tcPr>
          <w:p w14:paraId="1080BB0E" w14:textId="77777777" w:rsidR="005B38C2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3594BBB6" w14:textId="77777777" w:rsidR="005B38C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5F214BA" w14:textId="77777777" w:rsidR="005B38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311F4B8" w14:textId="77777777" w:rsidR="005B38C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2E605D1" w14:textId="77777777" w:rsidR="005B38C2" w:rsidRDefault="00000000">
            <w:r>
              <w:t>7863.54</w:t>
            </w:r>
          </w:p>
        </w:tc>
        <w:tc>
          <w:tcPr>
            <w:tcW w:w="3673" w:type="dxa"/>
            <w:vAlign w:val="center"/>
          </w:tcPr>
          <w:p w14:paraId="7D7A0DFF" w14:textId="77777777" w:rsidR="005B38C2" w:rsidRDefault="00000000">
            <w:r>
              <w:t>1156(1),1146(1),1145(1),1117(1),1111(1),1106(1),1102(1),1096(1),1086(1),1083(1),1082(1),1073(1),1072(1),1071(1),1070(1),1067(1),1066(1),1051(1),1050(1),1049(1),1048(1),1045(1),1044(1),1038(1),1023(1),1022(1),1019(1),1017(1),1014(1),1011(1),1010(1),1009(1),1007(1),1004(1),1003(1),1002(1),2073(2),2072(2),2069(2),2064(2),2063(2),2048(2),2047(2),2031(2),2030(2),2029(2),2028(2),2027(2),2026(2),2025(2),2024(2),2022(2),2</w:t>
            </w:r>
            <w:r>
              <w:lastRenderedPageBreak/>
              <w:t>021(2),2020(2),2019(2),2018(2),2015(2),2014(2),2013(2),2011(2),2010(2),2009(2),2008(2),2012(2),2016(2),2017(2),3077(3),3076(3),3075(3),3074(3),3071(3),3038(3),3037(3),3036(3),3035(3),3034(3),3033(3),3032(3),3031(3),3030(3),3029(3),3028(3),3026(3),3025(3),3024(3),3023(3),3022(3),3010(3),3009(3),3003(3),3002(3),3007(3),3008(3),3006(3),3005(3)</w:t>
            </w:r>
          </w:p>
        </w:tc>
      </w:tr>
      <w:tr w:rsidR="005B38C2" w14:paraId="72DC479D" w14:textId="77777777">
        <w:tc>
          <w:tcPr>
            <w:tcW w:w="1131" w:type="dxa"/>
            <w:vAlign w:val="center"/>
          </w:tcPr>
          <w:p w14:paraId="67BAB98F" w14:textId="77777777" w:rsidR="005B38C2" w:rsidRDefault="00000000">
            <w:r>
              <w:lastRenderedPageBreak/>
              <w:t>Sys0</w:t>
            </w:r>
          </w:p>
        </w:tc>
        <w:tc>
          <w:tcPr>
            <w:tcW w:w="1924" w:type="dxa"/>
            <w:vAlign w:val="center"/>
          </w:tcPr>
          <w:p w14:paraId="016DA3D4" w14:textId="77777777" w:rsidR="005B38C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632BFAD" w14:textId="77777777" w:rsidR="005B38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3F02A83" w14:textId="77777777" w:rsidR="005B38C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F9BC0A6" w14:textId="77777777" w:rsidR="005B38C2" w:rsidRDefault="00000000">
            <w:r>
              <w:t>11389.86</w:t>
            </w:r>
          </w:p>
        </w:tc>
        <w:tc>
          <w:tcPr>
            <w:tcW w:w="3673" w:type="dxa"/>
            <w:vAlign w:val="center"/>
          </w:tcPr>
          <w:p w14:paraId="453A9112" w14:textId="77777777" w:rsidR="005B38C2" w:rsidRDefault="00000000">
            <w:r>
              <w:t>4007(4),4006(4),4005(4),4004(4),4066(4),4065(4),4047(4),4034(4),4033(4),4024(4),4093(4),4086(4),4085(4),4084(4),4072(4),4073(4),4071(4),4058(4),4057(4),4056(4),4046(4),4045(4),4043(4),4042(4),4040(4),4039(4),4038(4),4037(4),4036(4),4035(4),4032(4),4031(4),4029(4),4028(4),4027(4),4026(4),4022(4),4021(4),4003(4),4001(4),5065(5),5064(5),5046(5),5033(5),5032(5),5023(5),5093(5),5087(5),5086(5),5085(5),5074(5),5073(5),5072(5),5069(5),5067(5),5061(5),5060(5),5055(5),5045(5),5044(5),5040(5),5041(5),5039(5),5038(5),5037(5),5036(5),5034(5),5035(5),5031(5),5030(5),5028(5),5026(5),5027(5),5025(5),5022(5),5021(5),5020(5),5015(5),5016(5),5001(5),5005(5),5006(5),5003(5),5004(5)</w:t>
            </w:r>
          </w:p>
        </w:tc>
      </w:tr>
      <w:tr w:rsidR="005B38C2" w14:paraId="191E92A5" w14:textId="77777777">
        <w:tc>
          <w:tcPr>
            <w:tcW w:w="1131" w:type="dxa"/>
            <w:vAlign w:val="center"/>
          </w:tcPr>
          <w:p w14:paraId="07B43758" w14:textId="77777777" w:rsidR="005B38C2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27BBCE43" w14:textId="77777777" w:rsidR="005B38C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AE4A905" w14:textId="77777777" w:rsidR="005B38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13505FF" w14:textId="77777777" w:rsidR="005B38C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A33F81B" w14:textId="77777777" w:rsidR="005B38C2" w:rsidRDefault="00000000">
            <w:r>
              <w:t>14638.19</w:t>
            </w:r>
          </w:p>
        </w:tc>
        <w:tc>
          <w:tcPr>
            <w:tcW w:w="3673" w:type="dxa"/>
            <w:vAlign w:val="center"/>
          </w:tcPr>
          <w:p w14:paraId="46C1EFF0" w14:textId="77777777" w:rsidR="005B38C2" w:rsidRDefault="00000000">
            <w:r>
              <w:t>6132(6),6116(6),6113(6),6112(6),6109(6),6108(6),6107(6),6105(6),6102(6),6101(6),6100(6),6094(6),6084(6),6083(6),6080(6),6079(6),6078(6),6077(6),6075(6),6076(6),6074(6),6073(6),6072(6),6071(6),6068(6),6067(6),6066(6),6065(6),6064(6),6061(6),6059(6),6058(6),6057(6),6056(6),6053(6),6052(6),6051(6),6049(6),6048(6),6026(6),6008(6),6006(6),6005(6),6004(6),6003(6),6002(6),6007(6),6010(6),6021(6),6040(6),6044(6),6025(6),6012(6),6030(6),6023(6),6046(6),6011(6),6009(6),6050(6),6022(6),6020(6),6045(6),6042(6),6041(6),6019(6),6014(6),6047(6),6038(6),6043(6),6032(6),6081(6),6060(6),6039(6),6028(6),6027(6),6031(6),6013(6),6070(6),6062(6),6063(6),7097(</w:t>
            </w:r>
            <w:r>
              <w:lastRenderedPageBreak/>
              <w:t>7),7092(7),7091(7),7079(7),7078(7),7075(7),7074(7),7073(7),7070(7),7069(7),7068(7),7067(7),7066(7),7063(7),7062(7),7061(7),7060(7),7053(7),7042(7),7041(7),7040(7),7039(7),7038(7),7037(7),7036(7),7035(7),7034(7),7033(7),7032(7),7031(7),7029(7),7028(7),7027(7),7026(7),7025(7),7009(7),7006(7),7005(7),7004(7),7003(7),7001(7)</w:t>
            </w:r>
          </w:p>
        </w:tc>
      </w:tr>
    </w:tbl>
    <w:p w14:paraId="44EC9038" w14:textId="77777777" w:rsidR="005B38C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5689722"/>
      <w:r>
        <w:rPr>
          <w:color w:val="000000"/>
        </w:rPr>
        <w:lastRenderedPageBreak/>
        <w:t>热回收参数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5B38C2" w14:paraId="45EB991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2658ABC" w14:textId="77777777" w:rsidR="005B38C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C8838B2" w14:textId="77777777" w:rsidR="005B38C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0F3DBCF" w14:textId="77777777" w:rsidR="005B38C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6445131" w14:textId="77777777" w:rsidR="005B38C2" w:rsidRDefault="00000000">
            <w:pPr>
              <w:jc w:val="center"/>
            </w:pPr>
            <w:r>
              <w:t>供暖</w:t>
            </w:r>
          </w:p>
        </w:tc>
      </w:tr>
      <w:tr w:rsidR="005B38C2" w14:paraId="3651A7EB" w14:textId="77777777">
        <w:tc>
          <w:tcPr>
            <w:tcW w:w="1131" w:type="dxa"/>
            <w:vMerge/>
            <w:vAlign w:val="center"/>
          </w:tcPr>
          <w:p w14:paraId="7A5D14D1" w14:textId="77777777" w:rsidR="005B38C2" w:rsidRDefault="005B38C2"/>
        </w:tc>
        <w:tc>
          <w:tcPr>
            <w:tcW w:w="1262" w:type="dxa"/>
            <w:vMerge/>
            <w:vAlign w:val="center"/>
          </w:tcPr>
          <w:p w14:paraId="5FF493BB" w14:textId="77777777" w:rsidR="005B38C2" w:rsidRDefault="005B38C2"/>
        </w:tc>
        <w:tc>
          <w:tcPr>
            <w:tcW w:w="1731" w:type="dxa"/>
            <w:vAlign w:val="center"/>
          </w:tcPr>
          <w:p w14:paraId="44D445E0" w14:textId="77777777" w:rsidR="005B38C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E896D28" w14:textId="77777777" w:rsidR="005B38C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92D55A6" w14:textId="77777777" w:rsidR="005B38C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B3B8B08" w14:textId="77777777" w:rsidR="005B38C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B38C2" w14:paraId="369CFF0E" w14:textId="77777777">
        <w:tc>
          <w:tcPr>
            <w:tcW w:w="1131" w:type="dxa"/>
            <w:vAlign w:val="center"/>
          </w:tcPr>
          <w:p w14:paraId="75A3BF81" w14:textId="77777777" w:rsidR="005B38C2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5F6AF9A" w14:textId="77777777" w:rsidR="005B38C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3BB649E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70FA151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DAC88CD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F08FB4A" w14:textId="77777777" w:rsidR="005B38C2" w:rsidRDefault="00000000">
            <w:r>
              <w:t>－</w:t>
            </w:r>
          </w:p>
        </w:tc>
      </w:tr>
      <w:tr w:rsidR="005B38C2" w14:paraId="786B5C1B" w14:textId="77777777">
        <w:tc>
          <w:tcPr>
            <w:tcW w:w="1131" w:type="dxa"/>
            <w:vAlign w:val="center"/>
          </w:tcPr>
          <w:p w14:paraId="3FF18644" w14:textId="77777777" w:rsidR="005B38C2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2FB8B1CD" w14:textId="77777777" w:rsidR="005B38C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B89C9CE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00FD6DA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AB23C12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2B72DF7" w14:textId="77777777" w:rsidR="005B38C2" w:rsidRDefault="00000000">
            <w:r>
              <w:t>－</w:t>
            </w:r>
          </w:p>
        </w:tc>
      </w:tr>
      <w:tr w:rsidR="005B38C2" w14:paraId="29A662D7" w14:textId="77777777">
        <w:tc>
          <w:tcPr>
            <w:tcW w:w="1131" w:type="dxa"/>
            <w:vAlign w:val="center"/>
          </w:tcPr>
          <w:p w14:paraId="49B96FEB" w14:textId="77777777" w:rsidR="005B38C2" w:rsidRDefault="00000000">
            <w:r>
              <w:t>Sys0</w:t>
            </w:r>
          </w:p>
        </w:tc>
        <w:tc>
          <w:tcPr>
            <w:tcW w:w="1262" w:type="dxa"/>
            <w:vAlign w:val="center"/>
          </w:tcPr>
          <w:p w14:paraId="6A076ACD" w14:textId="77777777" w:rsidR="005B38C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99931E9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51C7FA7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159F27F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2B8E142" w14:textId="77777777" w:rsidR="005B38C2" w:rsidRDefault="00000000">
            <w:r>
              <w:t>－</w:t>
            </w:r>
          </w:p>
        </w:tc>
      </w:tr>
      <w:tr w:rsidR="005B38C2" w14:paraId="39076F87" w14:textId="77777777">
        <w:tc>
          <w:tcPr>
            <w:tcW w:w="1131" w:type="dxa"/>
            <w:vAlign w:val="center"/>
          </w:tcPr>
          <w:p w14:paraId="6F2A9EFB" w14:textId="77777777" w:rsidR="005B38C2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5121EAF5" w14:textId="77777777" w:rsidR="005B38C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1D3FA8E0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E3E541F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82DEC53" w14:textId="77777777" w:rsidR="005B38C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4CFF570" w14:textId="77777777" w:rsidR="005B38C2" w:rsidRDefault="00000000">
            <w:r>
              <w:t>－</w:t>
            </w:r>
          </w:p>
        </w:tc>
      </w:tr>
    </w:tbl>
    <w:p w14:paraId="6D4E5D77" w14:textId="77777777" w:rsidR="005B38C2" w:rsidRDefault="00000000">
      <w:pPr>
        <w:pStyle w:val="2"/>
        <w:widowControl w:val="0"/>
      </w:pPr>
      <w:bookmarkStart w:id="68" w:name="_Toc185689723"/>
      <w:r>
        <w:t>制冷系统</w:t>
      </w:r>
      <w:bookmarkEnd w:id="68"/>
    </w:p>
    <w:p w14:paraId="72648CBF" w14:textId="77777777" w:rsidR="005B38C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5689724"/>
      <w:r>
        <w:rPr>
          <w:color w:val="000000"/>
        </w:rPr>
        <w:t>默认冷源</w:t>
      </w:r>
      <w:bookmarkEnd w:id="69"/>
    </w:p>
    <w:p w14:paraId="16787898" w14:textId="77777777" w:rsidR="005B38C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B38C2" w14:paraId="42E47F54" w14:textId="77777777">
        <w:tc>
          <w:tcPr>
            <w:tcW w:w="1697" w:type="dxa"/>
            <w:shd w:val="clear" w:color="auto" w:fill="E6E6E6"/>
            <w:vAlign w:val="center"/>
          </w:tcPr>
          <w:p w14:paraId="26B726C7" w14:textId="77777777" w:rsidR="005B38C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B5765AD" w14:textId="77777777" w:rsidR="005B38C2" w:rsidRDefault="00000000">
            <w:r>
              <w:t>Sys, Sys0, Sys1</w:t>
            </w:r>
          </w:p>
        </w:tc>
      </w:tr>
    </w:tbl>
    <w:p w14:paraId="52F59F6B" w14:textId="77777777" w:rsidR="005B38C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5B38C2" w14:paraId="65ECF95C" w14:textId="77777777">
        <w:tc>
          <w:tcPr>
            <w:tcW w:w="1697" w:type="dxa"/>
            <w:shd w:val="clear" w:color="auto" w:fill="E6E6E6"/>
            <w:vAlign w:val="center"/>
          </w:tcPr>
          <w:p w14:paraId="33F1A6E9" w14:textId="77777777" w:rsidR="005B38C2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89D06B8" w14:textId="77777777" w:rsidR="005B38C2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B17A507" w14:textId="77777777" w:rsidR="005B38C2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22AB65" w14:textId="77777777" w:rsidR="005B38C2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E164830" w14:textId="77777777" w:rsidR="005B38C2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47DC3513" w14:textId="77777777" w:rsidR="005B38C2" w:rsidRDefault="00000000">
            <w:pPr>
              <w:jc w:val="center"/>
            </w:pPr>
            <w:r>
              <w:t>台数</w:t>
            </w:r>
          </w:p>
        </w:tc>
      </w:tr>
      <w:tr w:rsidR="005B38C2" w14:paraId="202F773A" w14:textId="77777777">
        <w:tc>
          <w:tcPr>
            <w:tcW w:w="1697" w:type="dxa"/>
            <w:vAlign w:val="center"/>
          </w:tcPr>
          <w:p w14:paraId="4F2727FF" w14:textId="77777777" w:rsidR="005B38C2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2C3638DB" w14:textId="77777777" w:rsidR="005B38C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72FED85" w14:textId="77777777" w:rsidR="005B38C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4B7D77D" w14:textId="77777777" w:rsidR="005B38C2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BD2BDE2" w14:textId="77777777" w:rsidR="005B38C2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ECB8163" w14:textId="77777777" w:rsidR="005B38C2" w:rsidRDefault="00000000">
            <w:r>
              <w:t>1</w:t>
            </w:r>
          </w:p>
        </w:tc>
      </w:tr>
    </w:tbl>
    <w:p w14:paraId="57FDB1C1" w14:textId="77777777" w:rsidR="005B38C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5B38C2" w14:paraId="7557738F" w14:textId="77777777">
        <w:tc>
          <w:tcPr>
            <w:tcW w:w="1120" w:type="dxa"/>
            <w:shd w:val="clear" w:color="auto" w:fill="E6E6E6"/>
            <w:vAlign w:val="center"/>
          </w:tcPr>
          <w:p w14:paraId="3A99101B" w14:textId="77777777" w:rsidR="005B38C2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1D0BB13B" w14:textId="77777777" w:rsidR="005B38C2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49ADA9B" w14:textId="77777777" w:rsidR="005B38C2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3C152AA" w14:textId="77777777" w:rsidR="005B38C2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4A8CFBE1" w14:textId="77777777" w:rsidR="005B38C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A7C274" w14:textId="77777777" w:rsidR="005B38C2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47DB9C34" w14:textId="77777777" w:rsidR="005B38C2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F045C58" w14:textId="77777777" w:rsidR="005B38C2" w:rsidRDefault="00000000">
            <w:pPr>
              <w:jc w:val="center"/>
            </w:pPr>
            <w:r>
              <w:t>台数</w:t>
            </w:r>
          </w:p>
        </w:tc>
      </w:tr>
      <w:tr w:rsidR="005B38C2" w14:paraId="362E8C3B" w14:textId="77777777">
        <w:tc>
          <w:tcPr>
            <w:tcW w:w="1120" w:type="dxa"/>
            <w:vAlign w:val="center"/>
          </w:tcPr>
          <w:p w14:paraId="36F91BC0" w14:textId="77777777" w:rsidR="005B38C2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0DAA76AF" w14:textId="77777777" w:rsidR="005B38C2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F97DA8F" w14:textId="77777777" w:rsidR="005B38C2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FA8889F" w14:textId="77777777" w:rsidR="005B38C2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5F8E3272" w14:textId="77777777" w:rsidR="005B38C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D3234D3" w14:textId="77777777" w:rsidR="005B38C2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3A2174B2" w14:textId="77777777" w:rsidR="005B38C2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308695D3" w14:textId="77777777" w:rsidR="005B38C2" w:rsidRDefault="00000000">
            <w:r>
              <w:t>1</w:t>
            </w:r>
          </w:p>
        </w:tc>
      </w:tr>
      <w:tr w:rsidR="005B38C2" w14:paraId="58A7DE16" w14:textId="77777777">
        <w:tc>
          <w:tcPr>
            <w:tcW w:w="1120" w:type="dxa"/>
            <w:vAlign w:val="center"/>
          </w:tcPr>
          <w:p w14:paraId="32C67F56" w14:textId="77777777" w:rsidR="005B38C2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040FE029" w14:textId="77777777" w:rsidR="005B38C2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7017372B" w14:textId="77777777" w:rsidR="005B38C2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45AC6841" w14:textId="77777777" w:rsidR="005B38C2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0228545E" w14:textId="77777777" w:rsidR="005B38C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03949F3" w14:textId="77777777" w:rsidR="005B38C2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10D6EB24" w14:textId="77777777" w:rsidR="005B38C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00771DD" w14:textId="77777777" w:rsidR="005B38C2" w:rsidRDefault="00000000">
            <w:r>
              <w:t>1</w:t>
            </w:r>
          </w:p>
        </w:tc>
      </w:tr>
    </w:tbl>
    <w:p w14:paraId="3AFFD1AD" w14:textId="77777777" w:rsidR="005B38C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5B38C2" w14:paraId="6422F7E4" w14:textId="77777777">
        <w:tc>
          <w:tcPr>
            <w:tcW w:w="1115" w:type="dxa"/>
            <w:shd w:val="clear" w:color="auto" w:fill="E6E6E6"/>
            <w:vAlign w:val="center"/>
          </w:tcPr>
          <w:p w14:paraId="031BB1F8" w14:textId="77777777" w:rsidR="005B38C2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871B95" w14:textId="77777777" w:rsidR="005B38C2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3A0E94" w14:textId="77777777" w:rsidR="005B38C2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84E2061" w14:textId="77777777" w:rsidR="005B38C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3CF033" w14:textId="77777777" w:rsidR="005B38C2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D78888" w14:textId="77777777" w:rsidR="005B38C2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B9D7F20" w14:textId="77777777" w:rsidR="005B38C2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5B38C2" w14:paraId="1922754B" w14:textId="77777777">
        <w:tc>
          <w:tcPr>
            <w:tcW w:w="1115" w:type="dxa"/>
            <w:shd w:val="clear" w:color="auto" w:fill="E6E6E6"/>
            <w:vAlign w:val="center"/>
          </w:tcPr>
          <w:p w14:paraId="2C8CDD0A" w14:textId="77777777" w:rsidR="005B38C2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308A219" w14:textId="77777777" w:rsidR="005B38C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D3F6E46" w14:textId="77777777" w:rsidR="005B38C2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3576616D" w14:textId="77777777" w:rsidR="005B38C2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19845EF4" w14:textId="77777777" w:rsidR="005B38C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63B6DA4" w14:textId="77777777" w:rsidR="005B38C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0E9EC7E" w14:textId="77777777" w:rsidR="005B38C2" w:rsidRDefault="00000000">
            <w:r>
              <w:t>10</w:t>
            </w:r>
          </w:p>
        </w:tc>
      </w:tr>
      <w:tr w:rsidR="005B38C2" w14:paraId="7D9A79CC" w14:textId="77777777">
        <w:tc>
          <w:tcPr>
            <w:tcW w:w="1115" w:type="dxa"/>
            <w:shd w:val="clear" w:color="auto" w:fill="E6E6E6"/>
            <w:vAlign w:val="center"/>
          </w:tcPr>
          <w:p w14:paraId="59FA77B7" w14:textId="77777777" w:rsidR="005B38C2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78CF8D88" w14:textId="77777777" w:rsidR="005B38C2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4D758361" w14:textId="77777777" w:rsidR="005B38C2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03E0C83" w14:textId="77777777" w:rsidR="005B38C2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772C31F" w14:textId="77777777" w:rsidR="005B38C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8B46BAE" w14:textId="77777777" w:rsidR="005B38C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C93CFDE" w14:textId="77777777" w:rsidR="005B38C2" w:rsidRDefault="00000000">
            <w:r>
              <w:t>10</w:t>
            </w:r>
          </w:p>
        </w:tc>
      </w:tr>
      <w:tr w:rsidR="005B38C2" w14:paraId="11ADD85A" w14:textId="77777777">
        <w:tc>
          <w:tcPr>
            <w:tcW w:w="1115" w:type="dxa"/>
            <w:shd w:val="clear" w:color="auto" w:fill="E6E6E6"/>
            <w:vAlign w:val="center"/>
          </w:tcPr>
          <w:p w14:paraId="2A3F7495" w14:textId="77777777" w:rsidR="005B38C2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5F683A24" w14:textId="77777777" w:rsidR="005B38C2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3C8B51E4" w14:textId="77777777" w:rsidR="005B38C2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47D1775D" w14:textId="77777777" w:rsidR="005B38C2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49DCF4F7" w14:textId="77777777" w:rsidR="005B38C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CAE7AD4" w14:textId="77777777" w:rsidR="005B38C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CAADB5B" w14:textId="77777777" w:rsidR="005B38C2" w:rsidRDefault="00000000">
            <w:r>
              <w:t>10</w:t>
            </w:r>
          </w:p>
        </w:tc>
      </w:tr>
      <w:tr w:rsidR="005B38C2" w14:paraId="69D99B1C" w14:textId="77777777">
        <w:tc>
          <w:tcPr>
            <w:tcW w:w="1115" w:type="dxa"/>
            <w:shd w:val="clear" w:color="auto" w:fill="E6E6E6"/>
            <w:vAlign w:val="center"/>
          </w:tcPr>
          <w:p w14:paraId="5551A134" w14:textId="77777777" w:rsidR="005B38C2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7A21DAF" w14:textId="77777777" w:rsidR="005B38C2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61599B96" w14:textId="77777777" w:rsidR="005B38C2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45B2C19A" w14:textId="77777777" w:rsidR="005B38C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5BA114D" w14:textId="77777777" w:rsidR="005B38C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E36A770" w14:textId="77777777" w:rsidR="005B38C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1C26642" w14:textId="77777777" w:rsidR="005B38C2" w:rsidRDefault="00000000">
            <w:r>
              <w:t>10</w:t>
            </w:r>
          </w:p>
        </w:tc>
      </w:tr>
      <w:tr w:rsidR="005B38C2" w14:paraId="1612227C" w14:textId="77777777">
        <w:tc>
          <w:tcPr>
            <w:tcW w:w="1115" w:type="dxa"/>
            <w:shd w:val="clear" w:color="auto" w:fill="E6E6E6"/>
            <w:vAlign w:val="center"/>
          </w:tcPr>
          <w:p w14:paraId="5C2076A8" w14:textId="77777777" w:rsidR="005B38C2" w:rsidRDefault="00000000">
            <w:r>
              <w:lastRenderedPageBreak/>
              <w:t>100</w:t>
            </w:r>
          </w:p>
        </w:tc>
        <w:tc>
          <w:tcPr>
            <w:tcW w:w="1273" w:type="dxa"/>
            <w:vAlign w:val="center"/>
          </w:tcPr>
          <w:p w14:paraId="6475040A" w14:textId="77777777" w:rsidR="005B38C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828DAE2" w14:textId="77777777" w:rsidR="005B38C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261F57B" w14:textId="77777777" w:rsidR="005B38C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13134062" w14:textId="77777777" w:rsidR="005B38C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499BB21" w14:textId="77777777" w:rsidR="005B38C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78ACBE6C" w14:textId="77777777" w:rsidR="005B38C2" w:rsidRDefault="00000000">
            <w:r>
              <w:t>10</w:t>
            </w:r>
          </w:p>
        </w:tc>
      </w:tr>
    </w:tbl>
    <w:p w14:paraId="50C19C3A" w14:textId="77777777" w:rsidR="005B38C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5B38C2" w14:paraId="0DE5C894" w14:textId="77777777">
        <w:tc>
          <w:tcPr>
            <w:tcW w:w="1115" w:type="dxa"/>
            <w:shd w:val="clear" w:color="auto" w:fill="E6E6E6"/>
            <w:vAlign w:val="center"/>
          </w:tcPr>
          <w:p w14:paraId="2E934B37" w14:textId="77777777" w:rsidR="005B38C2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B95744" w14:textId="77777777" w:rsidR="005B38C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55C72F" w14:textId="77777777" w:rsidR="005B38C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C73D19" w14:textId="77777777" w:rsidR="005B38C2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7FDEEC" w14:textId="77777777" w:rsidR="005B38C2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97BA82" w14:textId="77777777" w:rsidR="005B38C2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DADE99" w14:textId="77777777" w:rsidR="005B38C2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9A7776" w14:textId="77777777" w:rsidR="005B38C2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5B38C2" w14:paraId="443E89DD" w14:textId="77777777">
        <w:tc>
          <w:tcPr>
            <w:tcW w:w="1115" w:type="dxa"/>
            <w:shd w:val="clear" w:color="auto" w:fill="E6E6E6"/>
            <w:vAlign w:val="center"/>
          </w:tcPr>
          <w:p w14:paraId="434CA005" w14:textId="77777777" w:rsidR="005B38C2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6DA3B9E1" w14:textId="77777777" w:rsidR="005B38C2" w:rsidRDefault="00000000">
            <w:r>
              <w:t>972</w:t>
            </w:r>
          </w:p>
        </w:tc>
        <w:tc>
          <w:tcPr>
            <w:tcW w:w="1131" w:type="dxa"/>
            <w:vAlign w:val="center"/>
          </w:tcPr>
          <w:p w14:paraId="3D1ED351" w14:textId="77777777" w:rsidR="005B38C2" w:rsidRDefault="00000000">
            <w:r>
              <w:t>28</w:t>
            </w:r>
          </w:p>
        </w:tc>
        <w:tc>
          <w:tcPr>
            <w:tcW w:w="1131" w:type="dxa"/>
            <w:vAlign w:val="center"/>
          </w:tcPr>
          <w:p w14:paraId="629D9786" w14:textId="77777777" w:rsidR="005B38C2" w:rsidRDefault="00000000">
            <w:r>
              <w:t>243</w:t>
            </w:r>
          </w:p>
        </w:tc>
        <w:tc>
          <w:tcPr>
            <w:tcW w:w="1273" w:type="dxa"/>
            <w:vAlign w:val="center"/>
          </w:tcPr>
          <w:p w14:paraId="52CAEC5C" w14:textId="77777777" w:rsidR="005B38C2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4DDA68DA" w14:textId="77777777" w:rsidR="005B38C2" w:rsidRDefault="00000000">
            <w:r>
              <w:t>876</w:t>
            </w:r>
          </w:p>
        </w:tc>
        <w:tc>
          <w:tcPr>
            <w:tcW w:w="1131" w:type="dxa"/>
            <w:vAlign w:val="center"/>
          </w:tcPr>
          <w:p w14:paraId="4EF54E75" w14:textId="77777777" w:rsidR="005B38C2" w:rsidRDefault="00000000">
            <w:r>
              <w:t>1053</w:t>
            </w:r>
          </w:p>
        </w:tc>
        <w:tc>
          <w:tcPr>
            <w:tcW w:w="1131" w:type="dxa"/>
            <w:vAlign w:val="center"/>
          </w:tcPr>
          <w:p w14:paraId="33CFC17C" w14:textId="77777777" w:rsidR="005B38C2" w:rsidRDefault="00000000">
            <w:r>
              <w:t>280</w:t>
            </w:r>
          </w:p>
        </w:tc>
      </w:tr>
      <w:tr w:rsidR="005B38C2" w14:paraId="5389D9AE" w14:textId="77777777">
        <w:tc>
          <w:tcPr>
            <w:tcW w:w="1115" w:type="dxa"/>
            <w:shd w:val="clear" w:color="auto" w:fill="E6E6E6"/>
            <w:vAlign w:val="center"/>
          </w:tcPr>
          <w:p w14:paraId="2E3BB8A1" w14:textId="77777777" w:rsidR="005B38C2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426CE0E" w14:textId="77777777" w:rsidR="005B38C2" w:rsidRDefault="00000000">
            <w:r>
              <w:t>1455</w:t>
            </w:r>
          </w:p>
        </w:tc>
        <w:tc>
          <w:tcPr>
            <w:tcW w:w="1131" w:type="dxa"/>
            <w:vAlign w:val="center"/>
          </w:tcPr>
          <w:p w14:paraId="1FBBD990" w14:textId="77777777" w:rsidR="005B38C2" w:rsidRDefault="00000000">
            <w:r>
              <w:t>9</w:t>
            </w:r>
          </w:p>
        </w:tc>
        <w:tc>
          <w:tcPr>
            <w:tcW w:w="1131" w:type="dxa"/>
            <w:vAlign w:val="center"/>
          </w:tcPr>
          <w:p w14:paraId="04962110" w14:textId="77777777" w:rsidR="005B38C2" w:rsidRDefault="00000000">
            <w:r>
              <w:t>354</w:t>
            </w:r>
          </w:p>
        </w:tc>
        <w:tc>
          <w:tcPr>
            <w:tcW w:w="1273" w:type="dxa"/>
            <w:vAlign w:val="center"/>
          </w:tcPr>
          <w:p w14:paraId="0E7F1BB0" w14:textId="77777777" w:rsidR="005B38C2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3D55DD3E" w14:textId="77777777" w:rsidR="005B38C2" w:rsidRDefault="00000000">
            <w:r>
              <w:t>282</w:t>
            </w:r>
          </w:p>
        </w:tc>
        <w:tc>
          <w:tcPr>
            <w:tcW w:w="1131" w:type="dxa"/>
            <w:vAlign w:val="center"/>
          </w:tcPr>
          <w:p w14:paraId="2215771B" w14:textId="77777777" w:rsidR="005B38C2" w:rsidRDefault="00000000">
            <w:r>
              <w:t>338</w:t>
            </w:r>
          </w:p>
        </w:tc>
        <w:tc>
          <w:tcPr>
            <w:tcW w:w="1131" w:type="dxa"/>
            <w:vAlign w:val="center"/>
          </w:tcPr>
          <w:p w14:paraId="2C8709A5" w14:textId="77777777" w:rsidR="005B38C2" w:rsidRDefault="00000000">
            <w:r>
              <w:t>90</w:t>
            </w:r>
          </w:p>
        </w:tc>
      </w:tr>
      <w:tr w:rsidR="005B38C2" w14:paraId="60EBCA78" w14:textId="77777777">
        <w:tc>
          <w:tcPr>
            <w:tcW w:w="1115" w:type="dxa"/>
            <w:shd w:val="clear" w:color="auto" w:fill="E6E6E6"/>
            <w:vAlign w:val="center"/>
          </w:tcPr>
          <w:p w14:paraId="6A70C0C6" w14:textId="77777777" w:rsidR="005B38C2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02A06099" w14:textId="77777777" w:rsidR="005B38C2" w:rsidRDefault="00000000">
            <w:r>
              <w:t>1182</w:t>
            </w:r>
          </w:p>
        </w:tc>
        <w:tc>
          <w:tcPr>
            <w:tcW w:w="1131" w:type="dxa"/>
            <w:vAlign w:val="center"/>
          </w:tcPr>
          <w:p w14:paraId="5DA679F0" w14:textId="77777777" w:rsidR="005B38C2" w:rsidRDefault="00000000">
            <w:r>
              <w:t>5</w:t>
            </w:r>
          </w:p>
        </w:tc>
        <w:tc>
          <w:tcPr>
            <w:tcW w:w="1131" w:type="dxa"/>
            <w:vAlign w:val="center"/>
          </w:tcPr>
          <w:p w14:paraId="56A0DA69" w14:textId="77777777" w:rsidR="005B38C2" w:rsidRDefault="00000000">
            <w:r>
              <w:t>277</w:t>
            </w:r>
          </w:p>
        </w:tc>
        <w:tc>
          <w:tcPr>
            <w:tcW w:w="1273" w:type="dxa"/>
            <w:vAlign w:val="center"/>
          </w:tcPr>
          <w:p w14:paraId="73E7C00A" w14:textId="77777777" w:rsidR="005B38C2" w:rsidRDefault="00000000">
            <w:r>
              <w:t>4.26</w:t>
            </w:r>
          </w:p>
        </w:tc>
        <w:tc>
          <w:tcPr>
            <w:tcW w:w="1273" w:type="dxa"/>
            <w:vAlign w:val="center"/>
          </w:tcPr>
          <w:p w14:paraId="1CBF2DEE" w14:textId="77777777" w:rsidR="005B38C2" w:rsidRDefault="00000000">
            <w:r>
              <w:t>157</w:t>
            </w:r>
          </w:p>
        </w:tc>
        <w:tc>
          <w:tcPr>
            <w:tcW w:w="1131" w:type="dxa"/>
            <w:vAlign w:val="center"/>
          </w:tcPr>
          <w:p w14:paraId="6D51C552" w14:textId="77777777" w:rsidR="005B38C2" w:rsidRDefault="00000000">
            <w:r>
              <w:t>188</w:t>
            </w:r>
          </w:p>
        </w:tc>
        <w:tc>
          <w:tcPr>
            <w:tcW w:w="1131" w:type="dxa"/>
            <w:vAlign w:val="center"/>
          </w:tcPr>
          <w:p w14:paraId="750BCE07" w14:textId="77777777" w:rsidR="005B38C2" w:rsidRDefault="00000000">
            <w:r>
              <w:t>50</w:t>
            </w:r>
          </w:p>
        </w:tc>
      </w:tr>
      <w:tr w:rsidR="005B38C2" w14:paraId="62F6D29B" w14:textId="77777777">
        <w:tc>
          <w:tcPr>
            <w:tcW w:w="1115" w:type="dxa"/>
            <w:shd w:val="clear" w:color="auto" w:fill="E6E6E6"/>
            <w:vAlign w:val="center"/>
          </w:tcPr>
          <w:p w14:paraId="50C33509" w14:textId="77777777" w:rsidR="005B38C2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6BD67322" w14:textId="77777777" w:rsidR="005B38C2" w:rsidRDefault="00000000">
            <w:r>
              <w:t>343</w:t>
            </w:r>
          </w:p>
        </w:tc>
        <w:tc>
          <w:tcPr>
            <w:tcW w:w="1131" w:type="dxa"/>
            <w:vAlign w:val="center"/>
          </w:tcPr>
          <w:p w14:paraId="1D0BC987" w14:textId="77777777" w:rsidR="005B38C2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683F025A" w14:textId="77777777" w:rsidR="005B38C2" w:rsidRDefault="00000000">
            <w:r>
              <w:t>74</w:t>
            </w:r>
          </w:p>
        </w:tc>
        <w:tc>
          <w:tcPr>
            <w:tcW w:w="1273" w:type="dxa"/>
            <w:vAlign w:val="center"/>
          </w:tcPr>
          <w:p w14:paraId="544A2D61" w14:textId="77777777" w:rsidR="005B38C2" w:rsidRDefault="00000000">
            <w:r>
              <w:t>4.67</w:t>
            </w:r>
          </w:p>
        </w:tc>
        <w:tc>
          <w:tcPr>
            <w:tcW w:w="1273" w:type="dxa"/>
            <w:vAlign w:val="center"/>
          </w:tcPr>
          <w:p w14:paraId="3CBBD7A7" w14:textId="77777777" w:rsidR="005B38C2" w:rsidRDefault="00000000">
            <w:r>
              <w:t>31</w:t>
            </w:r>
          </w:p>
        </w:tc>
        <w:tc>
          <w:tcPr>
            <w:tcW w:w="1131" w:type="dxa"/>
            <w:vAlign w:val="center"/>
          </w:tcPr>
          <w:p w14:paraId="0D4CED59" w14:textId="77777777" w:rsidR="005B38C2" w:rsidRDefault="00000000">
            <w:r>
              <w:t>38</w:t>
            </w:r>
          </w:p>
        </w:tc>
        <w:tc>
          <w:tcPr>
            <w:tcW w:w="1131" w:type="dxa"/>
            <w:vAlign w:val="center"/>
          </w:tcPr>
          <w:p w14:paraId="5B3A3457" w14:textId="77777777" w:rsidR="005B38C2" w:rsidRDefault="00000000">
            <w:r>
              <w:t>10</w:t>
            </w:r>
          </w:p>
        </w:tc>
      </w:tr>
      <w:tr w:rsidR="005B38C2" w14:paraId="37C3AD15" w14:textId="77777777">
        <w:tc>
          <w:tcPr>
            <w:tcW w:w="1115" w:type="dxa"/>
            <w:shd w:val="clear" w:color="auto" w:fill="E6E6E6"/>
            <w:vAlign w:val="center"/>
          </w:tcPr>
          <w:p w14:paraId="31FA7ED1" w14:textId="77777777" w:rsidR="005B38C2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71DFF116" w14:textId="77777777" w:rsidR="005B38C2" w:rsidRDefault="00000000">
            <w:r>
              <w:t>891</w:t>
            </w:r>
          </w:p>
        </w:tc>
        <w:tc>
          <w:tcPr>
            <w:tcW w:w="1131" w:type="dxa"/>
            <w:vAlign w:val="center"/>
          </w:tcPr>
          <w:p w14:paraId="3730DF0A" w14:textId="77777777" w:rsidR="005B38C2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68E95AD2" w14:textId="77777777" w:rsidR="005B38C2" w:rsidRDefault="00000000">
            <w:r>
              <w:t>178</w:t>
            </w:r>
          </w:p>
        </w:tc>
        <w:tc>
          <w:tcPr>
            <w:tcW w:w="1273" w:type="dxa"/>
            <w:vAlign w:val="center"/>
          </w:tcPr>
          <w:p w14:paraId="5B4E2279" w14:textId="77777777" w:rsidR="005B38C2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5F8D6348" w14:textId="77777777" w:rsidR="005B38C2" w:rsidRDefault="00000000">
            <w:r>
              <w:t>63</w:t>
            </w:r>
          </w:p>
        </w:tc>
        <w:tc>
          <w:tcPr>
            <w:tcW w:w="1131" w:type="dxa"/>
            <w:vAlign w:val="center"/>
          </w:tcPr>
          <w:p w14:paraId="4E26AD81" w14:textId="77777777" w:rsidR="005B38C2" w:rsidRDefault="00000000">
            <w:r>
              <w:t>75</w:t>
            </w:r>
          </w:p>
        </w:tc>
        <w:tc>
          <w:tcPr>
            <w:tcW w:w="1131" w:type="dxa"/>
            <w:vAlign w:val="center"/>
          </w:tcPr>
          <w:p w14:paraId="3CDAFA5E" w14:textId="77777777" w:rsidR="005B38C2" w:rsidRDefault="00000000">
            <w:r>
              <w:t>20</w:t>
            </w:r>
          </w:p>
        </w:tc>
      </w:tr>
      <w:tr w:rsidR="005B38C2" w14:paraId="1485203A" w14:textId="77777777">
        <w:tc>
          <w:tcPr>
            <w:tcW w:w="1115" w:type="dxa"/>
            <w:shd w:val="clear" w:color="auto" w:fill="E6E6E6"/>
            <w:vAlign w:val="center"/>
          </w:tcPr>
          <w:p w14:paraId="68D3DCA9" w14:textId="77777777" w:rsidR="005B38C2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22C53E07" w14:textId="77777777" w:rsidR="005B38C2" w:rsidRDefault="00000000">
            <w:r>
              <w:t>1541200</w:t>
            </w:r>
          </w:p>
        </w:tc>
        <w:tc>
          <w:tcPr>
            <w:tcW w:w="1131" w:type="dxa"/>
            <w:vAlign w:val="center"/>
          </w:tcPr>
          <w:p w14:paraId="03E944F9" w14:textId="77777777" w:rsidR="005B38C2" w:rsidRDefault="00000000">
            <w:r>
              <w:t>627</w:t>
            </w:r>
          </w:p>
        </w:tc>
        <w:tc>
          <w:tcPr>
            <w:tcW w:w="1131" w:type="dxa"/>
            <w:vAlign w:val="center"/>
          </w:tcPr>
          <w:p w14:paraId="2707C14D" w14:textId="77777777" w:rsidR="005B38C2" w:rsidRDefault="00000000">
            <w:r>
              <w:t>62700</w:t>
            </w:r>
          </w:p>
        </w:tc>
        <w:tc>
          <w:tcPr>
            <w:tcW w:w="1273" w:type="dxa"/>
            <w:vAlign w:val="center"/>
          </w:tcPr>
          <w:p w14:paraId="6F8F6D54" w14:textId="77777777" w:rsidR="005B38C2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6C621EDB" w14:textId="77777777" w:rsidR="005B38C2" w:rsidRDefault="00000000">
            <w:r>
              <w:t>19625</w:t>
            </w:r>
          </w:p>
        </w:tc>
        <w:tc>
          <w:tcPr>
            <w:tcW w:w="1131" w:type="dxa"/>
            <w:vAlign w:val="center"/>
          </w:tcPr>
          <w:p w14:paraId="0B46B4C4" w14:textId="77777777" w:rsidR="005B38C2" w:rsidRDefault="00000000">
            <w:r>
              <w:t>23575</w:t>
            </w:r>
          </w:p>
        </w:tc>
        <w:tc>
          <w:tcPr>
            <w:tcW w:w="1131" w:type="dxa"/>
            <w:vAlign w:val="center"/>
          </w:tcPr>
          <w:p w14:paraId="32918AC3" w14:textId="77777777" w:rsidR="005B38C2" w:rsidRDefault="00000000">
            <w:r>
              <w:t>6270</w:t>
            </w:r>
          </w:p>
        </w:tc>
      </w:tr>
      <w:tr w:rsidR="005B38C2" w14:paraId="11054FDA" w14:textId="77777777">
        <w:tc>
          <w:tcPr>
            <w:tcW w:w="1115" w:type="dxa"/>
            <w:shd w:val="clear" w:color="auto" w:fill="E6E6E6"/>
            <w:vAlign w:val="center"/>
          </w:tcPr>
          <w:p w14:paraId="52320C30" w14:textId="77777777" w:rsidR="005B38C2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650A7357" w14:textId="77777777" w:rsidR="005B38C2" w:rsidRDefault="00000000">
            <w:r>
              <w:t>1546044</w:t>
            </w:r>
          </w:p>
        </w:tc>
        <w:tc>
          <w:tcPr>
            <w:tcW w:w="1131" w:type="dxa"/>
            <w:vAlign w:val="center"/>
          </w:tcPr>
          <w:p w14:paraId="5CF7ABA4" w14:textId="77777777" w:rsidR="005B38C2" w:rsidRDefault="00000000">
            <w:r>
              <w:t>672</w:t>
            </w:r>
          </w:p>
        </w:tc>
        <w:tc>
          <w:tcPr>
            <w:tcW w:w="1131" w:type="dxa"/>
            <w:vAlign w:val="center"/>
          </w:tcPr>
          <w:p w14:paraId="2480A705" w14:textId="77777777" w:rsidR="005B38C2" w:rsidRDefault="00000000">
            <w:r>
              <w:t>63826</w:t>
            </w:r>
          </w:p>
        </w:tc>
        <w:tc>
          <w:tcPr>
            <w:tcW w:w="1273" w:type="dxa"/>
            <w:vAlign w:val="center"/>
          </w:tcPr>
          <w:p w14:paraId="769428A1" w14:textId="77777777" w:rsidR="005B38C2" w:rsidRDefault="005B38C2"/>
        </w:tc>
        <w:tc>
          <w:tcPr>
            <w:tcW w:w="1273" w:type="dxa"/>
            <w:vAlign w:val="center"/>
          </w:tcPr>
          <w:p w14:paraId="2CE7A313" w14:textId="77777777" w:rsidR="005B38C2" w:rsidRDefault="00000000">
            <w:r>
              <w:t>21034</w:t>
            </w:r>
          </w:p>
        </w:tc>
        <w:tc>
          <w:tcPr>
            <w:tcW w:w="1131" w:type="dxa"/>
            <w:vAlign w:val="center"/>
          </w:tcPr>
          <w:p w14:paraId="4D67C9AC" w14:textId="77777777" w:rsidR="005B38C2" w:rsidRDefault="00000000">
            <w:r>
              <w:t>25267</w:t>
            </w:r>
          </w:p>
        </w:tc>
        <w:tc>
          <w:tcPr>
            <w:tcW w:w="1131" w:type="dxa"/>
            <w:vAlign w:val="center"/>
          </w:tcPr>
          <w:p w14:paraId="21B0A70D" w14:textId="77777777" w:rsidR="005B38C2" w:rsidRDefault="00000000">
            <w:r>
              <w:t>6720</w:t>
            </w:r>
          </w:p>
        </w:tc>
      </w:tr>
    </w:tbl>
    <w:p w14:paraId="13D52588" w14:textId="77777777" w:rsidR="005B38C2" w:rsidRDefault="00000000">
      <w:pPr>
        <w:pStyle w:val="2"/>
        <w:widowControl w:val="0"/>
      </w:pPr>
      <w:bookmarkStart w:id="70" w:name="_Toc185689725"/>
      <w:r>
        <w:t>供暖系统</w:t>
      </w:r>
      <w:bookmarkEnd w:id="70"/>
    </w:p>
    <w:p w14:paraId="730D82E2" w14:textId="77777777" w:rsidR="005B38C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5689726"/>
      <w:r>
        <w:rPr>
          <w:color w:val="000000"/>
        </w:rPr>
        <w:t>默认热源</w:t>
      </w:r>
      <w:bookmarkEnd w:id="71"/>
    </w:p>
    <w:p w14:paraId="686305F2" w14:textId="77777777" w:rsidR="005B38C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5B38C2" w14:paraId="2FE7B73A" w14:textId="77777777">
        <w:tc>
          <w:tcPr>
            <w:tcW w:w="1697" w:type="dxa"/>
            <w:shd w:val="clear" w:color="auto" w:fill="E6E6E6"/>
            <w:vAlign w:val="center"/>
          </w:tcPr>
          <w:p w14:paraId="39E7F9D8" w14:textId="77777777" w:rsidR="005B38C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368A0A6" w14:textId="77777777" w:rsidR="005B38C2" w:rsidRDefault="00000000">
            <w:r>
              <w:t>Sys, Sys0, Sys1</w:t>
            </w:r>
          </w:p>
        </w:tc>
      </w:tr>
    </w:tbl>
    <w:p w14:paraId="676D0B61" w14:textId="77777777" w:rsidR="005B38C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D5A63E0" w14:textId="77777777" w:rsidR="005B38C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5B38C2" w14:paraId="33D76F04" w14:textId="77777777">
        <w:tc>
          <w:tcPr>
            <w:tcW w:w="1165" w:type="dxa"/>
            <w:shd w:val="clear" w:color="auto" w:fill="E6E6E6"/>
            <w:vAlign w:val="center"/>
          </w:tcPr>
          <w:p w14:paraId="6FB667D5" w14:textId="77777777" w:rsidR="005B38C2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43BA3FF4" w14:textId="77777777" w:rsidR="005B38C2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344AEE" w14:textId="77777777" w:rsidR="005B38C2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02B7DC2" w14:textId="77777777" w:rsidR="005B38C2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84212B" w14:textId="77777777" w:rsidR="005B38C2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F9301D" w14:textId="77777777" w:rsidR="005B38C2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B780F5" w14:textId="77777777" w:rsidR="005B38C2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DB0839" w14:textId="77777777" w:rsidR="005B38C2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5B38C2" w14:paraId="7F2E8924" w14:textId="77777777">
        <w:tc>
          <w:tcPr>
            <w:tcW w:w="1165" w:type="dxa"/>
            <w:vAlign w:val="center"/>
          </w:tcPr>
          <w:p w14:paraId="6ACAAD1D" w14:textId="77777777" w:rsidR="005B38C2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7C60285E" w14:textId="77777777" w:rsidR="005B38C2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0FF9A1A7" w14:textId="77777777" w:rsidR="005B38C2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6BB2EC0" w14:textId="77777777" w:rsidR="005B38C2" w:rsidRDefault="00000000">
            <w:r>
              <w:t>85757</w:t>
            </w:r>
          </w:p>
        </w:tc>
        <w:tc>
          <w:tcPr>
            <w:tcW w:w="848" w:type="dxa"/>
            <w:vAlign w:val="center"/>
          </w:tcPr>
          <w:p w14:paraId="05FD669A" w14:textId="77777777" w:rsidR="005B38C2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6555D651" w14:textId="77777777" w:rsidR="005B38C2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290BE05B" w14:textId="77777777" w:rsidR="005B38C2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47AAD15C" w14:textId="77777777" w:rsidR="005B38C2" w:rsidRDefault="00000000">
            <w:r>
              <w:t>40781</w:t>
            </w:r>
          </w:p>
        </w:tc>
      </w:tr>
    </w:tbl>
    <w:p w14:paraId="3750184C" w14:textId="77777777" w:rsidR="005B38C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5B38C2" w14:paraId="68F296EC" w14:textId="77777777">
        <w:tc>
          <w:tcPr>
            <w:tcW w:w="2677" w:type="dxa"/>
            <w:shd w:val="clear" w:color="auto" w:fill="E6E6E6"/>
            <w:vAlign w:val="center"/>
          </w:tcPr>
          <w:p w14:paraId="16C0FCF2" w14:textId="77777777" w:rsidR="005B38C2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4B48185" w14:textId="77777777" w:rsidR="005B38C2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D9883C" w14:textId="77777777" w:rsidR="005B38C2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34C3320" w14:textId="77777777" w:rsidR="005B38C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52177D" w14:textId="77777777" w:rsidR="005B38C2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15BC71D" w14:textId="77777777" w:rsidR="005B38C2" w:rsidRDefault="00000000">
            <w:pPr>
              <w:jc w:val="center"/>
            </w:pPr>
            <w:r>
              <w:t>台数</w:t>
            </w:r>
          </w:p>
        </w:tc>
      </w:tr>
      <w:tr w:rsidR="005B38C2" w14:paraId="56666D0F" w14:textId="77777777">
        <w:tc>
          <w:tcPr>
            <w:tcW w:w="2677" w:type="dxa"/>
            <w:vAlign w:val="center"/>
          </w:tcPr>
          <w:p w14:paraId="3D94D172" w14:textId="77777777" w:rsidR="005B38C2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1133E9F8" w14:textId="77777777" w:rsidR="005B38C2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FA3839F" w14:textId="77777777" w:rsidR="005B38C2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0EFD2AE7" w14:textId="77777777" w:rsidR="005B38C2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163A5FA" w14:textId="77777777" w:rsidR="005B38C2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6E33B4B" w14:textId="77777777" w:rsidR="005B38C2" w:rsidRDefault="00000000">
            <w:r>
              <w:t>1</w:t>
            </w:r>
          </w:p>
        </w:tc>
      </w:tr>
    </w:tbl>
    <w:p w14:paraId="3272B6DC" w14:textId="77777777" w:rsidR="005B38C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5B38C2" w14:paraId="3F449C72" w14:textId="77777777">
        <w:tc>
          <w:tcPr>
            <w:tcW w:w="1182" w:type="dxa"/>
            <w:shd w:val="clear" w:color="auto" w:fill="E6E6E6"/>
            <w:vAlign w:val="center"/>
          </w:tcPr>
          <w:p w14:paraId="75DDEAAA" w14:textId="77777777" w:rsidR="005B38C2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D80664E" w14:textId="77777777" w:rsidR="005B38C2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1E1A391" w14:textId="77777777" w:rsidR="005B38C2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84CB45C" w14:textId="77777777" w:rsidR="005B38C2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1B02096" w14:textId="77777777" w:rsidR="005B38C2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CDEFB4D" w14:textId="77777777" w:rsidR="005B38C2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15B8686" w14:textId="77777777" w:rsidR="005B38C2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5B38C2" w14:paraId="09218646" w14:textId="77777777">
        <w:tc>
          <w:tcPr>
            <w:tcW w:w="1182" w:type="dxa"/>
            <w:shd w:val="clear" w:color="auto" w:fill="E6E6E6"/>
            <w:vAlign w:val="center"/>
          </w:tcPr>
          <w:p w14:paraId="46328C1E" w14:textId="77777777" w:rsidR="005B38C2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1C363869" w14:textId="77777777" w:rsidR="005B38C2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671EE1FE" w14:textId="77777777" w:rsidR="005B38C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6D0C2EA" w14:textId="77777777" w:rsidR="005B38C2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31D2453A" w14:textId="77777777" w:rsidR="005B38C2" w:rsidRDefault="00000000">
            <w:r>
              <w:t>21633</w:t>
            </w:r>
          </w:p>
        </w:tc>
        <w:tc>
          <w:tcPr>
            <w:tcW w:w="1358" w:type="dxa"/>
            <w:vAlign w:val="center"/>
          </w:tcPr>
          <w:p w14:paraId="6AB6A114" w14:textId="77777777" w:rsidR="005B38C2" w:rsidRDefault="00000000">
            <w:r>
              <w:t>404</w:t>
            </w:r>
          </w:p>
        </w:tc>
        <w:tc>
          <w:tcPr>
            <w:tcW w:w="1358" w:type="dxa"/>
            <w:vAlign w:val="center"/>
          </w:tcPr>
          <w:p w14:paraId="7B4E6264" w14:textId="77777777" w:rsidR="005B38C2" w:rsidRDefault="00000000">
            <w:r>
              <w:t>15190</w:t>
            </w:r>
          </w:p>
        </w:tc>
      </w:tr>
      <w:tr w:rsidR="005B38C2" w14:paraId="3FD5D6AD" w14:textId="77777777">
        <w:tc>
          <w:tcPr>
            <w:tcW w:w="1182" w:type="dxa"/>
            <w:shd w:val="clear" w:color="auto" w:fill="E6E6E6"/>
            <w:vAlign w:val="center"/>
          </w:tcPr>
          <w:p w14:paraId="6628ED4A" w14:textId="77777777" w:rsidR="005B38C2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4B24231F" w14:textId="77777777" w:rsidR="005B38C2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4464440A" w14:textId="77777777" w:rsidR="005B38C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592FD10" w14:textId="77777777" w:rsidR="005B38C2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030328F5" w14:textId="77777777" w:rsidR="005B38C2" w:rsidRDefault="00000000">
            <w:r>
              <w:t>19202</w:t>
            </w:r>
          </w:p>
        </w:tc>
        <w:tc>
          <w:tcPr>
            <w:tcW w:w="1358" w:type="dxa"/>
            <w:vAlign w:val="center"/>
          </w:tcPr>
          <w:p w14:paraId="2B46DFD3" w14:textId="77777777" w:rsidR="005B38C2" w:rsidRDefault="00000000">
            <w:r>
              <w:t>66</w:t>
            </w:r>
          </w:p>
        </w:tc>
        <w:tc>
          <w:tcPr>
            <w:tcW w:w="1358" w:type="dxa"/>
            <w:vAlign w:val="center"/>
          </w:tcPr>
          <w:p w14:paraId="59056A8F" w14:textId="77777777" w:rsidR="005B38C2" w:rsidRDefault="00000000">
            <w:r>
              <w:t>2482</w:t>
            </w:r>
          </w:p>
        </w:tc>
      </w:tr>
      <w:tr w:rsidR="005B38C2" w14:paraId="716581B0" w14:textId="77777777">
        <w:tc>
          <w:tcPr>
            <w:tcW w:w="1182" w:type="dxa"/>
            <w:shd w:val="clear" w:color="auto" w:fill="E6E6E6"/>
            <w:vAlign w:val="center"/>
          </w:tcPr>
          <w:p w14:paraId="099985D0" w14:textId="77777777" w:rsidR="005B38C2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61AF43AB" w14:textId="77777777" w:rsidR="005B38C2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1BC3DF6C" w14:textId="77777777" w:rsidR="005B38C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45F0614" w14:textId="77777777" w:rsidR="005B38C2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0C7910EC" w14:textId="77777777" w:rsidR="005B38C2" w:rsidRDefault="00000000">
            <w:r>
              <w:t>17888</w:t>
            </w:r>
          </w:p>
        </w:tc>
        <w:tc>
          <w:tcPr>
            <w:tcW w:w="1358" w:type="dxa"/>
            <w:vAlign w:val="center"/>
          </w:tcPr>
          <w:p w14:paraId="1B8AF78B" w14:textId="77777777" w:rsidR="005B38C2" w:rsidRDefault="00000000">
            <w:r>
              <w:t>36</w:t>
            </w:r>
          </w:p>
        </w:tc>
        <w:tc>
          <w:tcPr>
            <w:tcW w:w="1358" w:type="dxa"/>
            <w:vAlign w:val="center"/>
          </w:tcPr>
          <w:p w14:paraId="3D473FC0" w14:textId="77777777" w:rsidR="005B38C2" w:rsidRDefault="00000000">
            <w:r>
              <w:t>1354</w:t>
            </w:r>
          </w:p>
        </w:tc>
      </w:tr>
      <w:tr w:rsidR="005B38C2" w14:paraId="665F081F" w14:textId="77777777">
        <w:tc>
          <w:tcPr>
            <w:tcW w:w="1182" w:type="dxa"/>
            <w:shd w:val="clear" w:color="auto" w:fill="E6E6E6"/>
            <w:vAlign w:val="center"/>
          </w:tcPr>
          <w:p w14:paraId="5E2D2E14" w14:textId="77777777" w:rsidR="005B38C2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064D99E6" w14:textId="77777777" w:rsidR="005B38C2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6A15BDDB" w14:textId="77777777" w:rsidR="005B38C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F216854" w14:textId="77777777" w:rsidR="005B38C2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1FAC3C54" w14:textId="77777777" w:rsidR="005B38C2" w:rsidRDefault="00000000">
            <w:r>
              <w:t>11898</w:t>
            </w:r>
          </w:p>
        </w:tc>
        <w:tc>
          <w:tcPr>
            <w:tcW w:w="1358" w:type="dxa"/>
            <w:vAlign w:val="center"/>
          </w:tcPr>
          <w:p w14:paraId="2D9325E1" w14:textId="77777777" w:rsidR="005B38C2" w:rsidRDefault="00000000">
            <w:r>
              <w:t>17</w:t>
            </w:r>
          </w:p>
        </w:tc>
        <w:tc>
          <w:tcPr>
            <w:tcW w:w="1358" w:type="dxa"/>
            <w:vAlign w:val="center"/>
          </w:tcPr>
          <w:p w14:paraId="0120E788" w14:textId="77777777" w:rsidR="005B38C2" w:rsidRDefault="00000000">
            <w:r>
              <w:t>639</w:t>
            </w:r>
          </w:p>
        </w:tc>
      </w:tr>
      <w:tr w:rsidR="005B38C2" w14:paraId="592C975B" w14:textId="77777777">
        <w:tc>
          <w:tcPr>
            <w:tcW w:w="1182" w:type="dxa"/>
            <w:shd w:val="clear" w:color="auto" w:fill="E6E6E6"/>
            <w:vAlign w:val="center"/>
          </w:tcPr>
          <w:p w14:paraId="66C7848C" w14:textId="77777777" w:rsidR="005B38C2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0F34DAC2" w14:textId="77777777" w:rsidR="005B38C2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9B90D87" w14:textId="77777777" w:rsidR="005B38C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B48F811" w14:textId="77777777" w:rsidR="005B38C2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4961801D" w14:textId="77777777" w:rsidR="005B38C2" w:rsidRDefault="00000000">
            <w:r>
              <w:t>15136</w:t>
            </w:r>
          </w:p>
        </w:tc>
        <w:tc>
          <w:tcPr>
            <w:tcW w:w="1358" w:type="dxa"/>
            <w:vAlign w:val="center"/>
          </w:tcPr>
          <w:p w14:paraId="3C7CAD81" w14:textId="77777777" w:rsidR="005B38C2" w:rsidRDefault="00000000">
            <w:r>
              <w:t>14</w:t>
            </w:r>
          </w:p>
        </w:tc>
        <w:tc>
          <w:tcPr>
            <w:tcW w:w="1358" w:type="dxa"/>
            <w:vAlign w:val="center"/>
          </w:tcPr>
          <w:p w14:paraId="161906F5" w14:textId="77777777" w:rsidR="005B38C2" w:rsidRDefault="00000000">
            <w:r>
              <w:t>526</w:t>
            </w:r>
          </w:p>
        </w:tc>
      </w:tr>
      <w:tr w:rsidR="005B38C2" w14:paraId="4C3E6726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1EB75A4C" w14:textId="77777777" w:rsidR="005B38C2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7B0FE016" w14:textId="77777777" w:rsidR="005B38C2" w:rsidRDefault="00000000">
            <w:r>
              <w:t>85757</w:t>
            </w:r>
          </w:p>
        </w:tc>
        <w:tc>
          <w:tcPr>
            <w:tcW w:w="1358" w:type="dxa"/>
            <w:vAlign w:val="center"/>
          </w:tcPr>
          <w:p w14:paraId="2B149AF6" w14:textId="77777777" w:rsidR="005B38C2" w:rsidRDefault="00000000">
            <w:r>
              <w:t>537</w:t>
            </w:r>
          </w:p>
        </w:tc>
        <w:tc>
          <w:tcPr>
            <w:tcW w:w="1358" w:type="dxa"/>
            <w:vAlign w:val="center"/>
          </w:tcPr>
          <w:p w14:paraId="5089A9A8" w14:textId="77777777" w:rsidR="005B38C2" w:rsidRDefault="00000000">
            <w:r>
              <w:t>20191</w:t>
            </w:r>
          </w:p>
        </w:tc>
      </w:tr>
    </w:tbl>
    <w:p w14:paraId="110803D6" w14:textId="77777777" w:rsidR="005B38C2" w:rsidRDefault="00000000">
      <w:pPr>
        <w:pStyle w:val="2"/>
        <w:widowControl w:val="0"/>
      </w:pPr>
      <w:bookmarkStart w:id="72" w:name="_Toc185689727"/>
      <w:r>
        <w:lastRenderedPageBreak/>
        <w:t>空调风机</w:t>
      </w:r>
      <w:bookmarkEnd w:id="72"/>
    </w:p>
    <w:p w14:paraId="7B87D2D9" w14:textId="77777777" w:rsidR="005B38C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185689728"/>
      <w:r>
        <w:rPr>
          <w:color w:val="000000"/>
        </w:rPr>
        <w:t>独立新排风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5B38C2" w14:paraId="1EC95985" w14:textId="77777777">
        <w:tc>
          <w:tcPr>
            <w:tcW w:w="1635" w:type="dxa"/>
            <w:shd w:val="clear" w:color="auto" w:fill="E6E6E6"/>
            <w:vAlign w:val="center"/>
          </w:tcPr>
          <w:p w14:paraId="24B0D22F" w14:textId="77777777" w:rsidR="005B38C2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7C1896" w14:textId="77777777" w:rsidR="005B38C2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9C7FF37" w14:textId="77777777" w:rsidR="005B38C2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896E12F" w14:textId="77777777" w:rsidR="005B38C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F4999C0" w14:textId="77777777" w:rsidR="005B38C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59C0DC7" w14:textId="77777777" w:rsidR="005B38C2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B38C2" w14:paraId="172D441E" w14:textId="77777777">
        <w:tc>
          <w:tcPr>
            <w:tcW w:w="1635" w:type="dxa"/>
            <w:vAlign w:val="center"/>
          </w:tcPr>
          <w:p w14:paraId="2D7C0F12" w14:textId="77777777" w:rsidR="005B38C2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0B5AF185" w14:textId="77777777" w:rsidR="005B38C2" w:rsidRDefault="00000000">
            <w:r>
              <w:t>10014</w:t>
            </w:r>
          </w:p>
        </w:tc>
        <w:tc>
          <w:tcPr>
            <w:tcW w:w="1794" w:type="dxa"/>
            <w:vAlign w:val="center"/>
          </w:tcPr>
          <w:p w14:paraId="3AF035D6" w14:textId="77777777" w:rsidR="005B38C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C4E2743" w14:textId="77777777" w:rsidR="005B38C2" w:rsidRDefault="00000000">
            <w:r>
              <w:t>2403</w:t>
            </w:r>
          </w:p>
        </w:tc>
        <w:tc>
          <w:tcPr>
            <w:tcW w:w="1431" w:type="dxa"/>
            <w:vAlign w:val="center"/>
          </w:tcPr>
          <w:p w14:paraId="4D450AFB" w14:textId="77777777" w:rsidR="005B38C2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6CC3309F" w14:textId="77777777" w:rsidR="005B38C2" w:rsidRDefault="00000000">
            <w:r>
              <w:t>3374</w:t>
            </w:r>
          </w:p>
        </w:tc>
      </w:tr>
      <w:tr w:rsidR="005B38C2" w14:paraId="5456F38A" w14:textId="77777777">
        <w:tc>
          <w:tcPr>
            <w:tcW w:w="1635" w:type="dxa"/>
            <w:vAlign w:val="center"/>
          </w:tcPr>
          <w:p w14:paraId="3E9AEC38" w14:textId="77777777" w:rsidR="005B38C2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5864F875" w14:textId="77777777" w:rsidR="005B38C2" w:rsidRDefault="00000000">
            <w:r>
              <w:t>23523</w:t>
            </w:r>
          </w:p>
        </w:tc>
        <w:tc>
          <w:tcPr>
            <w:tcW w:w="1794" w:type="dxa"/>
            <w:vAlign w:val="center"/>
          </w:tcPr>
          <w:p w14:paraId="349C91B9" w14:textId="77777777" w:rsidR="005B38C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758F2B4A" w14:textId="77777777" w:rsidR="005B38C2" w:rsidRDefault="00000000">
            <w:r>
              <w:t>5645</w:t>
            </w:r>
          </w:p>
        </w:tc>
        <w:tc>
          <w:tcPr>
            <w:tcW w:w="1431" w:type="dxa"/>
            <w:vAlign w:val="center"/>
          </w:tcPr>
          <w:p w14:paraId="107CA1DC" w14:textId="77777777" w:rsidR="005B38C2" w:rsidRDefault="00000000">
            <w:r>
              <w:t>1287</w:t>
            </w:r>
          </w:p>
        </w:tc>
        <w:tc>
          <w:tcPr>
            <w:tcW w:w="1533" w:type="dxa"/>
            <w:vAlign w:val="center"/>
          </w:tcPr>
          <w:p w14:paraId="185A1EA9" w14:textId="77777777" w:rsidR="005B38C2" w:rsidRDefault="00000000">
            <w:r>
              <w:t>7266</w:t>
            </w:r>
          </w:p>
        </w:tc>
      </w:tr>
      <w:tr w:rsidR="005B38C2" w14:paraId="571D8ADB" w14:textId="77777777">
        <w:tc>
          <w:tcPr>
            <w:tcW w:w="1635" w:type="dxa"/>
            <w:vAlign w:val="center"/>
          </w:tcPr>
          <w:p w14:paraId="26C9CD2D" w14:textId="77777777" w:rsidR="005B38C2" w:rsidRDefault="00000000">
            <w:r>
              <w:t>Sys0</w:t>
            </w:r>
          </w:p>
        </w:tc>
        <w:tc>
          <w:tcPr>
            <w:tcW w:w="1415" w:type="dxa"/>
            <w:vAlign w:val="center"/>
          </w:tcPr>
          <w:p w14:paraId="26D0FB3C" w14:textId="77777777" w:rsidR="005B38C2" w:rsidRDefault="00000000">
            <w:r>
              <w:t>21262</w:t>
            </w:r>
          </w:p>
        </w:tc>
        <w:tc>
          <w:tcPr>
            <w:tcW w:w="1794" w:type="dxa"/>
            <w:vAlign w:val="center"/>
          </w:tcPr>
          <w:p w14:paraId="3A42F601" w14:textId="77777777" w:rsidR="005B38C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5E44999" w14:textId="77777777" w:rsidR="005B38C2" w:rsidRDefault="00000000">
            <w:r>
              <w:t>5103</w:t>
            </w:r>
          </w:p>
        </w:tc>
        <w:tc>
          <w:tcPr>
            <w:tcW w:w="1431" w:type="dxa"/>
            <w:vAlign w:val="center"/>
          </w:tcPr>
          <w:p w14:paraId="11E84621" w14:textId="77777777" w:rsidR="005B38C2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16D727C6" w14:textId="77777777" w:rsidR="005B38C2" w:rsidRDefault="00000000">
            <w:r>
              <w:t>7164</w:t>
            </w:r>
          </w:p>
        </w:tc>
      </w:tr>
      <w:tr w:rsidR="005B38C2" w14:paraId="42094DE2" w14:textId="77777777">
        <w:tc>
          <w:tcPr>
            <w:tcW w:w="1635" w:type="dxa"/>
            <w:vAlign w:val="center"/>
          </w:tcPr>
          <w:p w14:paraId="2364C8AE" w14:textId="77777777" w:rsidR="005B38C2" w:rsidRDefault="00000000">
            <w:r>
              <w:t>Sys1</w:t>
            </w:r>
          </w:p>
        </w:tc>
        <w:tc>
          <w:tcPr>
            <w:tcW w:w="1415" w:type="dxa"/>
            <w:vAlign w:val="center"/>
          </w:tcPr>
          <w:p w14:paraId="6C737BDF" w14:textId="77777777" w:rsidR="005B38C2" w:rsidRDefault="00000000">
            <w:r>
              <w:t>67773</w:t>
            </w:r>
          </w:p>
        </w:tc>
        <w:tc>
          <w:tcPr>
            <w:tcW w:w="1794" w:type="dxa"/>
            <w:vAlign w:val="center"/>
          </w:tcPr>
          <w:p w14:paraId="256410DA" w14:textId="77777777" w:rsidR="005B38C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AE731F9" w14:textId="77777777" w:rsidR="005B38C2" w:rsidRDefault="00000000">
            <w:r>
              <w:t>16265</w:t>
            </w:r>
          </w:p>
        </w:tc>
        <w:tc>
          <w:tcPr>
            <w:tcW w:w="1431" w:type="dxa"/>
            <w:vAlign w:val="center"/>
          </w:tcPr>
          <w:p w14:paraId="6274C877" w14:textId="77777777" w:rsidR="005B38C2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353B611C" w14:textId="77777777" w:rsidR="005B38C2" w:rsidRDefault="00000000">
            <w:r>
              <w:t>22837</w:t>
            </w:r>
          </w:p>
        </w:tc>
      </w:tr>
      <w:tr w:rsidR="005B38C2" w14:paraId="093F5DFE" w14:textId="77777777">
        <w:tc>
          <w:tcPr>
            <w:tcW w:w="7797" w:type="dxa"/>
            <w:gridSpan w:val="5"/>
            <w:vAlign w:val="center"/>
          </w:tcPr>
          <w:p w14:paraId="79FDA15A" w14:textId="77777777" w:rsidR="005B38C2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223FA20" w14:textId="77777777" w:rsidR="005B38C2" w:rsidRDefault="00000000">
            <w:r>
              <w:t>40641</w:t>
            </w:r>
          </w:p>
        </w:tc>
      </w:tr>
    </w:tbl>
    <w:p w14:paraId="5F058DDF" w14:textId="77777777" w:rsidR="005B38C2" w:rsidRDefault="005B38C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B38C2" w14:paraId="7B7BC023" w14:textId="77777777">
        <w:tc>
          <w:tcPr>
            <w:tcW w:w="1681" w:type="dxa"/>
            <w:shd w:val="clear" w:color="auto" w:fill="E6E6E6"/>
            <w:vAlign w:val="center"/>
          </w:tcPr>
          <w:p w14:paraId="7320917B" w14:textId="77777777" w:rsidR="005B38C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7A03FC" w14:textId="77777777" w:rsidR="005B38C2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F7AE64" w14:textId="77777777" w:rsidR="005B38C2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EA15FB" w14:textId="77777777" w:rsidR="005B38C2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5A2E5B" w14:textId="77777777" w:rsidR="005B38C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B10950" w14:textId="77777777" w:rsidR="005B38C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BF1B00" w14:textId="77777777" w:rsidR="005B38C2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B38C2" w14:paraId="3CF446EB" w14:textId="77777777">
        <w:tc>
          <w:tcPr>
            <w:tcW w:w="1681" w:type="dxa"/>
            <w:vAlign w:val="center"/>
          </w:tcPr>
          <w:p w14:paraId="5587098E" w14:textId="77777777" w:rsidR="005B38C2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38867CC1" w14:textId="77777777" w:rsidR="005B38C2" w:rsidRDefault="00000000">
            <w:r>
              <w:t>8011</w:t>
            </w:r>
          </w:p>
        </w:tc>
        <w:tc>
          <w:tcPr>
            <w:tcW w:w="990" w:type="dxa"/>
            <w:vAlign w:val="center"/>
          </w:tcPr>
          <w:p w14:paraId="1A6CCEBC" w14:textId="77777777" w:rsidR="005B38C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B43B4DF" w14:textId="77777777" w:rsidR="005B38C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F7EC027" w14:textId="77777777" w:rsidR="005B38C2" w:rsidRDefault="00000000">
            <w:r>
              <w:t>1923</w:t>
            </w:r>
          </w:p>
        </w:tc>
        <w:tc>
          <w:tcPr>
            <w:tcW w:w="1131" w:type="dxa"/>
            <w:vAlign w:val="center"/>
          </w:tcPr>
          <w:p w14:paraId="4C9E7CA5" w14:textId="77777777" w:rsidR="005B38C2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7720B608" w14:textId="77777777" w:rsidR="005B38C2" w:rsidRDefault="00000000">
            <w:r>
              <w:t>2699</w:t>
            </w:r>
          </w:p>
        </w:tc>
      </w:tr>
      <w:tr w:rsidR="005B38C2" w14:paraId="55F16084" w14:textId="77777777">
        <w:tc>
          <w:tcPr>
            <w:tcW w:w="1681" w:type="dxa"/>
            <w:vAlign w:val="center"/>
          </w:tcPr>
          <w:p w14:paraId="02518283" w14:textId="77777777" w:rsidR="005B38C2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0C08869A" w14:textId="77777777" w:rsidR="005B38C2" w:rsidRDefault="00000000">
            <w:r>
              <w:t>18818</w:t>
            </w:r>
          </w:p>
        </w:tc>
        <w:tc>
          <w:tcPr>
            <w:tcW w:w="990" w:type="dxa"/>
            <w:vAlign w:val="center"/>
          </w:tcPr>
          <w:p w14:paraId="3E207F77" w14:textId="77777777" w:rsidR="005B38C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FC6C791" w14:textId="77777777" w:rsidR="005B38C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7E3044F" w14:textId="77777777" w:rsidR="005B38C2" w:rsidRDefault="00000000">
            <w:r>
              <w:t>4516</w:t>
            </w:r>
          </w:p>
        </w:tc>
        <w:tc>
          <w:tcPr>
            <w:tcW w:w="1131" w:type="dxa"/>
            <w:vAlign w:val="center"/>
          </w:tcPr>
          <w:p w14:paraId="2B28FD47" w14:textId="77777777" w:rsidR="005B38C2" w:rsidRDefault="00000000">
            <w:r>
              <w:t>1287</w:t>
            </w:r>
          </w:p>
        </w:tc>
        <w:tc>
          <w:tcPr>
            <w:tcW w:w="1550" w:type="dxa"/>
            <w:vAlign w:val="center"/>
          </w:tcPr>
          <w:p w14:paraId="5E895792" w14:textId="77777777" w:rsidR="005B38C2" w:rsidRDefault="00000000">
            <w:r>
              <w:t>5813</w:t>
            </w:r>
          </w:p>
        </w:tc>
      </w:tr>
      <w:tr w:rsidR="005B38C2" w14:paraId="39081638" w14:textId="77777777">
        <w:tc>
          <w:tcPr>
            <w:tcW w:w="1681" w:type="dxa"/>
            <w:vAlign w:val="center"/>
          </w:tcPr>
          <w:p w14:paraId="2810980C" w14:textId="77777777" w:rsidR="005B38C2" w:rsidRDefault="00000000">
            <w:r>
              <w:t>Sys0</w:t>
            </w:r>
          </w:p>
        </w:tc>
        <w:tc>
          <w:tcPr>
            <w:tcW w:w="1131" w:type="dxa"/>
            <w:vAlign w:val="center"/>
          </w:tcPr>
          <w:p w14:paraId="1FA5D403" w14:textId="77777777" w:rsidR="005B38C2" w:rsidRDefault="00000000">
            <w:r>
              <w:t>17009</w:t>
            </w:r>
          </w:p>
        </w:tc>
        <w:tc>
          <w:tcPr>
            <w:tcW w:w="990" w:type="dxa"/>
            <w:vAlign w:val="center"/>
          </w:tcPr>
          <w:p w14:paraId="37C32DCA" w14:textId="77777777" w:rsidR="005B38C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5C068C9" w14:textId="77777777" w:rsidR="005B38C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5180CF05" w14:textId="77777777" w:rsidR="005B38C2" w:rsidRDefault="00000000">
            <w:r>
              <w:t>4082</w:t>
            </w:r>
          </w:p>
        </w:tc>
        <w:tc>
          <w:tcPr>
            <w:tcW w:w="1131" w:type="dxa"/>
            <w:vAlign w:val="center"/>
          </w:tcPr>
          <w:p w14:paraId="5592D126" w14:textId="77777777" w:rsidR="005B38C2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7C6E92F1" w14:textId="77777777" w:rsidR="005B38C2" w:rsidRDefault="00000000">
            <w:r>
              <w:t>5731</w:t>
            </w:r>
          </w:p>
        </w:tc>
      </w:tr>
      <w:tr w:rsidR="005B38C2" w14:paraId="64F53D08" w14:textId="77777777">
        <w:tc>
          <w:tcPr>
            <w:tcW w:w="1681" w:type="dxa"/>
            <w:vAlign w:val="center"/>
          </w:tcPr>
          <w:p w14:paraId="06494720" w14:textId="77777777" w:rsidR="005B38C2" w:rsidRDefault="00000000">
            <w:r>
              <w:t>Sys1</w:t>
            </w:r>
          </w:p>
        </w:tc>
        <w:tc>
          <w:tcPr>
            <w:tcW w:w="1131" w:type="dxa"/>
            <w:vAlign w:val="center"/>
          </w:tcPr>
          <w:p w14:paraId="443A55DD" w14:textId="77777777" w:rsidR="005B38C2" w:rsidRDefault="00000000">
            <w:r>
              <w:t>67773</w:t>
            </w:r>
          </w:p>
        </w:tc>
        <w:tc>
          <w:tcPr>
            <w:tcW w:w="990" w:type="dxa"/>
            <w:vAlign w:val="center"/>
          </w:tcPr>
          <w:p w14:paraId="0CFCE4D1" w14:textId="77777777" w:rsidR="005B38C2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5CE2DE1F" w14:textId="77777777" w:rsidR="005B38C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6702DF2" w14:textId="77777777" w:rsidR="005B38C2" w:rsidRDefault="00000000">
            <w:r>
              <w:t>16265</w:t>
            </w:r>
          </w:p>
        </w:tc>
        <w:tc>
          <w:tcPr>
            <w:tcW w:w="1131" w:type="dxa"/>
            <w:vAlign w:val="center"/>
          </w:tcPr>
          <w:p w14:paraId="189F58DC" w14:textId="77777777" w:rsidR="005B38C2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3420AF63" w14:textId="77777777" w:rsidR="005B38C2" w:rsidRDefault="00000000">
            <w:r>
              <w:t>22837</w:t>
            </w:r>
          </w:p>
        </w:tc>
      </w:tr>
      <w:tr w:rsidR="005B38C2" w14:paraId="24FE5A03" w14:textId="77777777">
        <w:tc>
          <w:tcPr>
            <w:tcW w:w="7761" w:type="dxa"/>
            <w:gridSpan w:val="6"/>
            <w:vAlign w:val="center"/>
          </w:tcPr>
          <w:p w14:paraId="2F335478" w14:textId="77777777" w:rsidR="005B38C2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F3C3D09" w14:textId="77777777" w:rsidR="005B38C2" w:rsidRDefault="00000000">
            <w:r>
              <w:t>37080</w:t>
            </w:r>
          </w:p>
        </w:tc>
      </w:tr>
    </w:tbl>
    <w:p w14:paraId="4CCFF377" w14:textId="77777777" w:rsidR="005B38C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185689729"/>
      <w:r>
        <w:rPr>
          <w:color w:val="000000"/>
        </w:rPr>
        <w:t>风机盘管</w:t>
      </w:r>
      <w:bookmarkEnd w:id="7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5B38C2" w14:paraId="358375DB" w14:textId="77777777">
        <w:tc>
          <w:tcPr>
            <w:tcW w:w="1964" w:type="dxa"/>
            <w:shd w:val="clear" w:color="auto" w:fill="E6E6E6"/>
            <w:vAlign w:val="center"/>
          </w:tcPr>
          <w:p w14:paraId="60BBF5EB" w14:textId="77777777" w:rsidR="005B38C2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5D62279" w14:textId="77777777" w:rsidR="005B38C2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F5373A" w14:textId="77777777" w:rsidR="005B38C2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54798C" w14:textId="77777777" w:rsidR="005B38C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7C7C2A8" w14:textId="77777777" w:rsidR="005B38C2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5B38C2" w14:paraId="39507752" w14:textId="77777777">
        <w:tc>
          <w:tcPr>
            <w:tcW w:w="1964" w:type="dxa"/>
            <w:vAlign w:val="center"/>
          </w:tcPr>
          <w:p w14:paraId="0F4D2FB3" w14:textId="77777777" w:rsidR="005B38C2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F2B910A" w14:textId="77777777" w:rsidR="005B38C2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567EA26" w14:textId="77777777" w:rsidR="005B38C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E8E9283" w14:textId="77777777" w:rsidR="005B38C2" w:rsidRDefault="00000000">
            <w:r>
              <w:t>840</w:t>
            </w:r>
          </w:p>
        </w:tc>
        <w:tc>
          <w:tcPr>
            <w:tcW w:w="1975" w:type="dxa"/>
            <w:vAlign w:val="center"/>
          </w:tcPr>
          <w:p w14:paraId="1E979C36" w14:textId="77777777" w:rsidR="005B38C2" w:rsidRDefault="00000000">
            <w:r>
              <w:t>336</w:t>
            </w:r>
          </w:p>
        </w:tc>
      </w:tr>
      <w:tr w:rsidR="005B38C2" w14:paraId="16286A0E" w14:textId="77777777">
        <w:tc>
          <w:tcPr>
            <w:tcW w:w="1964" w:type="dxa"/>
            <w:vAlign w:val="center"/>
          </w:tcPr>
          <w:p w14:paraId="5EFE4500" w14:textId="77777777" w:rsidR="005B38C2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5BAA0463" w14:textId="77777777" w:rsidR="005B38C2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24773FAE" w14:textId="77777777" w:rsidR="005B38C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DD2B767" w14:textId="77777777" w:rsidR="005B38C2" w:rsidRDefault="00000000">
            <w:r>
              <w:t>1031</w:t>
            </w:r>
          </w:p>
        </w:tc>
        <w:tc>
          <w:tcPr>
            <w:tcW w:w="1975" w:type="dxa"/>
            <w:vAlign w:val="center"/>
          </w:tcPr>
          <w:p w14:paraId="67D29EF1" w14:textId="77777777" w:rsidR="005B38C2" w:rsidRDefault="00000000">
            <w:r>
              <w:t>412</w:t>
            </w:r>
          </w:p>
        </w:tc>
      </w:tr>
      <w:tr w:rsidR="005B38C2" w14:paraId="0592AB02" w14:textId="77777777">
        <w:tc>
          <w:tcPr>
            <w:tcW w:w="1964" w:type="dxa"/>
            <w:vAlign w:val="center"/>
          </w:tcPr>
          <w:p w14:paraId="27796125" w14:textId="77777777" w:rsidR="005B38C2" w:rsidRDefault="00000000">
            <w:r>
              <w:t>Sys0</w:t>
            </w:r>
          </w:p>
        </w:tc>
        <w:tc>
          <w:tcPr>
            <w:tcW w:w="1980" w:type="dxa"/>
            <w:vAlign w:val="center"/>
          </w:tcPr>
          <w:p w14:paraId="76909BE9" w14:textId="77777777" w:rsidR="005B38C2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24BA20D3" w14:textId="77777777" w:rsidR="005B38C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389F6C7" w14:textId="77777777" w:rsidR="005B38C2" w:rsidRDefault="00000000">
            <w:r>
              <w:t>976</w:t>
            </w:r>
          </w:p>
        </w:tc>
        <w:tc>
          <w:tcPr>
            <w:tcW w:w="1975" w:type="dxa"/>
            <w:vAlign w:val="center"/>
          </w:tcPr>
          <w:p w14:paraId="2ECCE5A5" w14:textId="77777777" w:rsidR="005B38C2" w:rsidRDefault="00000000">
            <w:r>
              <w:t>390</w:t>
            </w:r>
          </w:p>
        </w:tc>
      </w:tr>
      <w:tr w:rsidR="005B38C2" w14:paraId="2F108AA5" w14:textId="77777777">
        <w:tc>
          <w:tcPr>
            <w:tcW w:w="1964" w:type="dxa"/>
            <w:vAlign w:val="center"/>
          </w:tcPr>
          <w:p w14:paraId="66B72AD0" w14:textId="77777777" w:rsidR="005B38C2" w:rsidRDefault="00000000">
            <w:r>
              <w:t>Sys1</w:t>
            </w:r>
          </w:p>
        </w:tc>
        <w:tc>
          <w:tcPr>
            <w:tcW w:w="1980" w:type="dxa"/>
            <w:vAlign w:val="center"/>
          </w:tcPr>
          <w:p w14:paraId="1BF26B85" w14:textId="77777777" w:rsidR="005B38C2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E138DC1" w14:textId="77777777" w:rsidR="005B38C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F32070C" w14:textId="77777777" w:rsidR="005B38C2" w:rsidRDefault="00000000">
            <w:r>
              <w:t>1186</w:t>
            </w:r>
          </w:p>
        </w:tc>
        <w:tc>
          <w:tcPr>
            <w:tcW w:w="1975" w:type="dxa"/>
            <w:vAlign w:val="center"/>
          </w:tcPr>
          <w:p w14:paraId="0D451A59" w14:textId="77777777" w:rsidR="005B38C2" w:rsidRDefault="00000000">
            <w:r>
              <w:t>474</w:t>
            </w:r>
          </w:p>
        </w:tc>
      </w:tr>
      <w:tr w:rsidR="005B38C2" w14:paraId="6EDC66CA" w14:textId="77777777">
        <w:tc>
          <w:tcPr>
            <w:tcW w:w="7339" w:type="dxa"/>
            <w:gridSpan w:val="4"/>
            <w:vAlign w:val="center"/>
          </w:tcPr>
          <w:p w14:paraId="28A3AC44" w14:textId="77777777" w:rsidR="005B38C2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A147BC1" w14:textId="77777777" w:rsidR="005B38C2" w:rsidRDefault="00000000">
            <w:r>
              <w:t>1613</w:t>
            </w:r>
          </w:p>
        </w:tc>
      </w:tr>
    </w:tbl>
    <w:p w14:paraId="18603EC2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75" w:name="_Toc185689730"/>
      <w:r>
        <w:rPr>
          <w:color w:val="000000"/>
        </w:rPr>
        <w:t>照明</w:t>
      </w:r>
      <w:bookmarkEnd w:id="7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B38C2" w14:paraId="65F0A9DC" w14:textId="77777777">
        <w:tc>
          <w:tcPr>
            <w:tcW w:w="3135" w:type="dxa"/>
            <w:shd w:val="clear" w:color="auto" w:fill="E6E6E6"/>
            <w:vAlign w:val="center"/>
          </w:tcPr>
          <w:p w14:paraId="3F545731" w14:textId="77777777" w:rsidR="005B38C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A1CDEA" w14:textId="77777777" w:rsidR="005B38C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655F0D" w14:textId="77777777" w:rsidR="005B38C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6FC55C7" w14:textId="77777777" w:rsidR="005B38C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73AE3F" w14:textId="77777777" w:rsidR="005B38C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B38C2" w14:paraId="1508CF36" w14:textId="77777777">
        <w:tc>
          <w:tcPr>
            <w:tcW w:w="3135" w:type="dxa"/>
            <w:vAlign w:val="center"/>
          </w:tcPr>
          <w:p w14:paraId="5CB14A3E" w14:textId="77777777" w:rsidR="005B38C2" w:rsidRDefault="00000000">
            <w:r>
              <w:t>书库</w:t>
            </w:r>
          </w:p>
        </w:tc>
        <w:tc>
          <w:tcPr>
            <w:tcW w:w="1697" w:type="dxa"/>
            <w:vAlign w:val="center"/>
          </w:tcPr>
          <w:p w14:paraId="187A06E4" w14:textId="77777777" w:rsidR="005B38C2" w:rsidRDefault="00000000">
            <w:r>
              <w:t>14.18</w:t>
            </w:r>
          </w:p>
        </w:tc>
        <w:tc>
          <w:tcPr>
            <w:tcW w:w="1131" w:type="dxa"/>
            <w:vAlign w:val="center"/>
          </w:tcPr>
          <w:p w14:paraId="1C670E8E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8A61A21" w14:textId="77777777" w:rsidR="005B38C2" w:rsidRDefault="00000000">
            <w:r>
              <w:t>1263</w:t>
            </w:r>
          </w:p>
        </w:tc>
        <w:tc>
          <w:tcPr>
            <w:tcW w:w="1862" w:type="dxa"/>
            <w:vAlign w:val="center"/>
          </w:tcPr>
          <w:p w14:paraId="574534D6" w14:textId="77777777" w:rsidR="005B38C2" w:rsidRDefault="00000000">
            <w:r>
              <w:t>17903</w:t>
            </w:r>
          </w:p>
        </w:tc>
      </w:tr>
      <w:tr w:rsidR="005B38C2" w14:paraId="7DA00710" w14:textId="77777777">
        <w:tc>
          <w:tcPr>
            <w:tcW w:w="3135" w:type="dxa"/>
            <w:vAlign w:val="center"/>
          </w:tcPr>
          <w:p w14:paraId="0E01F973" w14:textId="77777777" w:rsidR="005B38C2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7CCB7868" w14:textId="77777777" w:rsidR="005B38C2" w:rsidRDefault="00000000">
            <w:r>
              <w:t>8.40</w:t>
            </w:r>
          </w:p>
        </w:tc>
        <w:tc>
          <w:tcPr>
            <w:tcW w:w="1131" w:type="dxa"/>
            <w:vAlign w:val="center"/>
          </w:tcPr>
          <w:p w14:paraId="24D72080" w14:textId="77777777" w:rsidR="005B38C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C068592" w14:textId="77777777" w:rsidR="005B38C2" w:rsidRDefault="00000000">
            <w:r>
              <w:t>3642</w:t>
            </w:r>
          </w:p>
        </w:tc>
        <w:tc>
          <w:tcPr>
            <w:tcW w:w="1862" w:type="dxa"/>
            <w:vAlign w:val="center"/>
          </w:tcPr>
          <w:p w14:paraId="513F1F49" w14:textId="77777777" w:rsidR="005B38C2" w:rsidRDefault="00000000">
            <w:r>
              <w:t>30589</w:t>
            </w:r>
          </w:p>
        </w:tc>
      </w:tr>
      <w:tr w:rsidR="005B38C2" w14:paraId="69DA0832" w14:textId="77777777">
        <w:tc>
          <w:tcPr>
            <w:tcW w:w="3135" w:type="dxa"/>
            <w:vAlign w:val="center"/>
          </w:tcPr>
          <w:p w14:paraId="7F3BDEF4" w14:textId="77777777" w:rsidR="005B38C2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36E53771" w14:textId="77777777" w:rsidR="005B38C2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128CCD2F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EA84377" w14:textId="77777777" w:rsidR="005B38C2" w:rsidRDefault="00000000">
            <w:r>
              <w:t>1556</w:t>
            </w:r>
          </w:p>
        </w:tc>
        <w:tc>
          <w:tcPr>
            <w:tcW w:w="1862" w:type="dxa"/>
            <w:vAlign w:val="center"/>
          </w:tcPr>
          <w:p w14:paraId="5830F955" w14:textId="77777777" w:rsidR="005B38C2" w:rsidRDefault="00000000">
            <w:r>
              <w:t>20908</w:t>
            </w:r>
          </w:p>
        </w:tc>
      </w:tr>
      <w:tr w:rsidR="005B38C2" w14:paraId="500AC61A" w14:textId="77777777">
        <w:tc>
          <w:tcPr>
            <w:tcW w:w="3135" w:type="dxa"/>
            <w:vAlign w:val="center"/>
          </w:tcPr>
          <w:p w14:paraId="6C794997" w14:textId="77777777" w:rsidR="005B38C2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0409277C" w14:textId="77777777" w:rsidR="005B38C2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6E3C7CD0" w14:textId="77777777" w:rsidR="005B38C2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218D1D51" w14:textId="77777777" w:rsidR="005B38C2" w:rsidRDefault="00000000">
            <w:r>
              <w:t>5994</w:t>
            </w:r>
          </w:p>
        </w:tc>
        <w:tc>
          <w:tcPr>
            <w:tcW w:w="1862" w:type="dxa"/>
            <w:vAlign w:val="center"/>
          </w:tcPr>
          <w:p w14:paraId="3DAA79AD" w14:textId="77777777" w:rsidR="005B38C2" w:rsidRDefault="00000000">
            <w:r>
              <w:t>100693</w:t>
            </w:r>
          </w:p>
        </w:tc>
      </w:tr>
      <w:tr w:rsidR="005B38C2" w14:paraId="3A591BCB" w14:textId="77777777">
        <w:tc>
          <w:tcPr>
            <w:tcW w:w="3135" w:type="dxa"/>
            <w:vAlign w:val="center"/>
          </w:tcPr>
          <w:p w14:paraId="485EAEA2" w14:textId="77777777" w:rsidR="005B38C2" w:rsidRDefault="00000000">
            <w:r>
              <w:t>密集办公室</w:t>
            </w:r>
          </w:p>
        </w:tc>
        <w:tc>
          <w:tcPr>
            <w:tcW w:w="1697" w:type="dxa"/>
            <w:vAlign w:val="center"/>
          </w:tcPr>
          <w:p w14:paraId="735E58DC" w14:textId="77777777" w:rsidR="005B38C2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583F23A" w14:textId="77777777" w:rsidR="005B38C2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1F049C0" w14:textId="77777777" w:rsidR="005B38C2" w:rsidRDefault="00000000">
            <w:r>
              <w:t>609</w:t>
            </w:r>
          </w:p>
        </w:tc>
        <w:tc>
          <w:tcPr>
            <w:tcW w:w="1862" w:type="dxa"/>
            <w:vAlign w:val="center"/>
          </w:tcPr>
          <w:p w14:paraId="6A4A2ACE" w14:textId="77777777" w:rsidR="005B38C2" w:rsidRDefault="00000000">
            <w:r>
              <w:t>8187</w:t>
            </w:r>
          </w:p>
        </w:tc>
      </w:tr>
      <w:tr w:rsidR="005B38C2" w14:paraId="43E4D769" w14:textId="77777777">
        <w:tc>
          <w:tcPr>
            <w:tcW w:w="3135" w:type="dxa"/>
            <w:vAlign w:val="center"/>
          </w:tcPr>
          <w:p w14:paraId="078C175C" w14:textId="77777777" w:rsidR="005B38C2" w:rsidRDefault="00000000">
            <w:r>
              <w:t>开水间</w:t>
            </w:r>
          </w:p>
        </w:tc>
        <w:tc>
          <w:tcPr>
            <w:tcW w:w="1697" w:type="dxa"/>
            <w:vAlign w:val="center"/>
          </w:tcPr>
          <w:p w14:paraId="2468EB62" w14:textId="77777777" w:rsidR="005B38C2" w:rsidRDefault="00000000">
            <w:r>
              <w:t>8.40</w:t>
            </w:r>
          </w:p>
        </w:tc>
        <w:tc>
          <w:tcPr>
            <w:tcW w:w="1131" w:type="dxa"/>
            <w:vAlign w:val="center"/>
          </w:tcPr>
          <w:p w14:paraId="681AC29A" w14:textId="77777777" w:rsidR="005B38C2" w:rsidRDefault="00000000">
            <w:r>
              <w:t>15</w:t>
            </w:r>
          </w:p>
        </w:tc>
        <w:tc>
          <w:tcPr>
            <w:tcW w:w="1522" w:type="dxa"/>
            <w:vAlign w:val="center"/>
          </w:tcPr>
          <w:p w14:paraId="65A86A08" w14:textId="77777777" w:rsidR="005B38C2" w:rsidRDefault="00000000">
            <w:r>
              <w:t>149</w:t>
            </w:r>
          </w:p>
        </w:tc>
        <w:tc>
          <w:tcPr>
            <w:tcW w:w="1862" w:type="dxa"/>
            <w:vAlign w:val="center"/>
          </w:tcPr>
          <w:p w14:paraId="08F897D1" w14:textId="77777777" w:rsidR="005B38C2" w:rsidRDefault="00000000">
            <w:r>
              <w:t>1253</w:t>
            </w:r>
          </w:p>
        </w:tc>
      </w:tr>
      <w:tr w:rsidR="005B38C2" w14:paraId="3B498FEB" w14:textId="77777777">
        <w:tc>
          <w:tcPr>
            <w:tcW w:w="3135" w:type="dxa"/>
            <w:vAlign w:val="center"/>
          </w:tcPr>
          <w:p w14:paraId="3D28B09C" w14:textId="77777777" w:rsidR="005B38C2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5D0C25DD" w14:textId="77777777" w:rsidR="005B38C2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36157D48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173FF81" w14:textId="77777777" w:rsidR="005B38C2" w:rsidRDefault="00000000">
            <w:r>
              <w:t>624</w:t>
            </w:r>
          </w:p>
        </w:tc>
        <w:tc>
          <w:tcPr>
            <w:tcW w:w="1862" w:type="dxa"/>
            <w:vAlign w:val="center"/>
          </w:tcPr>
          <w:p w14:paraId="0A1DFB97" w14:textId="77777777" w:rsidR="005B38C2" w:rsidRDefault="00000000">
            <w:r>
              <w:t>8387</w:t>
            </w:r>
          </w:p>
        </w:tc>
      </w:tr>
      <w:tr w:rsidR="005B38C2" w14:paraId="6D7D057F" w14:textId="77777777">
        <w:tc>
          <w:tcPr>
            <w:tcW w:w="3135" w:type="dxa"/>
            <w:vAlign w:val="center"/>
          </w:tcPr>
          <w:p w14:paraId="10230FD4" w14:textId="77777777" w:rsidR="005B38C2" w:rsidRDefault="00000000">
            <w:r>
              <w:t>收发室</w:t>
            </w:r>
          </w:p>
        </w:tc>
        <w:tc>
          <w:tcPr>
            <w:tcW w:w="1697" w:type="dxa"/>
            <w:vAlign w:val="center"/>
          </w:tcPr>
          <w:p w14:paraId="2C22E93F" w14:textId="77777777" w:rsidR="005B38C2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25AD653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1DD1016" w14:textId="77777777" w:rsidR="005B38C2" w:rsidRDefault="00000000">
            <w:r>
              <w:t>8</w:t>
            </w:r>
          </w:p>
        </w:tc>
        <w:tc>
          <w:tcPr>
            <w:tcW w:w="1862" w:type="dxa"/>
            <w:vAlign w:val="center"/>
          </w:tcPr>
          <w:p w14:paraId="18BEDEFB" w14:textId="77777777" w:rsidR="005B38C2" w:rsidRDefault="00000000">
            <w:r>
              <w:t>109</w:t>
            </w:r>
          </w:p>
        </w:tc>
      </w:tr>
      <w:tr w:rsidR="005B38C2" w14:paraId="45D9712E" w14:textId="77777777">
        <w:tc>
          <w:tcPr>
            <w:tcW w:w="3135" w:type="dxa"/>
            <w:vAlign w:val="center"/>
          </w:tcPr>
          <w:p w14:paraId="7048C076" w14:textId="77777777" w:rsidR="005B38C2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320C5B4A" w14:textId="77777777" w:rsidR="005B38C2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1F16F96E" w14:textId="77777777" w:rsidR="005B38C2" w:rsidRDefault="00000000">
            <w:r>
              <w:t>196</w:t>
            </w:r>
          </w:p>
        </w:tc>
        <w:tc>
          <w:tcPr>
            <w:tcW w:w="1522" w:type="dxa"/>
            <w:vAlign w:val="center"/>
          </w:tcPr>
          <w:p w14:paraId="4F6BB8BE" w14:textId="77777777" w:rsidR="005B38C2" w:rsidRDefault="00000000">
            <w:r>
              <w:t>13456</w:t>
            </w:r>
          </w:p>
        </w:tc>
        <w:tc>
          <w:tcPr>
            <w:tcW w:w="1862" w:type="dxa"/>
            <w:vAlign w:val="center"/>
          </w:tcPr>
          <w:p w14:paraId="729B2B4F" w14:textId="77777777" w:rsidR="005B38C2" w:rsidRDefault="00000000">
            <w:r>
              <w:t>180849</w:t>
            </w:r>
          </w:p>
        </w:tc>
      </w:tr>
      <w:tr w:rsidR="005B38C2" w14:paraId="38C2F213" w14:textId="77777777">
        <w:tc>
          <w:tcPr>
            <w:tcW w:w="3135" w:type="dxa"/>
            <w:vAlign w:val="center"/>
          </w:tcPr>
          <w:p w14:paraId="41D7D8BD" w14:textId="77777777" w:rsidR="005B38C2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10A29B23" w14:textId="77777777" w:rsidR="005B38C2" w:rsidRDefault="00000000">
            <w:r>
              <w:t>9.63</w:t>
            </w:r>
          </w:p>
        </w:tc>
        <w:tc>
          <w:tcPr>
            <w:tcW w:w="1131" w:type="dxa"/>
            <w:vAlign w:val="center"/>
          </w:tcPr>
          <w:p w14:paraId="49264456" w14:textId="77777777" w:rsidR="005B38C2" w:rsidRDefault="00000000">
            <w:r>
              <w:t>116</w:t>
            </w:r>
          </w:p>
        </w:tc>
        <w:tc>
          <w:tcPr>
            <w:tcW w:w="1522" w:type="dxa"/>
            <w:vAlign w:val="center"/>
          </w:tcPr>
          <w:p w14:paraId="5C18810A" w14:textId="77777777" w:rsidR="005B38C2" w:rsidRDefault="00000000">
            <w:r>
              <w:t>4240</w:t>
            </w:r>
          </w:p>
        </w:tc>
        <w:tc>
          <w:tcPr>
            <w:tcW w:w="1862" w:type="dxa"/>
            <w:vAlign w:val="center"/>
          </w:tcPr>
          <w:p w14:paraId="331B48C1" w14:textId="77777777" w:rsidR="005B38C2" w:rsidRDefault="00000000">
            <w:r>
              <w:t>40811</w:t>
            </w:r>
          </w:p>
        </w:tc>
      </w:tr>
      <w:tr w:rsidR="005B38C2" w14:paraId="196BD909" w14:textId="77777777">
        <w:tc>
          <w:tcPr>
            <w:tcW w:w="3135" w:type="dxa"/>
            <w:vAlign w:val="center"/>
          </w:tcPr>
          <w:p w14:paraId="29CD9434" w14:textId="77777777" w:rsidR="005B38C2" w:rsidRDefault="00000000">
            <w:r>
              <w:lastRenderedPageBreak/>
              <w:t>治疗室、诊室</w:t>
            </w:r>
          </w:p>
        </w:tc>
        <w:tc>
          <w:tcPr>
            <w:tcW w:w="1697" w:type="dxa"/>
            <w:vAlign w:val="center"/>
          </w:tcPr>
          <w:p w14:paraId="4EBB4570" w14:textId="77777777" w:rsidR="005B38C2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0163BC86" w14:textId="77777777" w:rsidR="005B38C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A440432" w14:textId="77777777" w:rsidR="005B38C2" w:rsidRDefault="00000000">
            <w:r>
              <w:t>89</w:t>
            </w:r>
          </w:p>
        </w:tc>
        <w:tc>
          <w:tcPr>
            <w:tcW w:w="1862" w:type="dxa"/>
            <w:vAlign w:val="center"/>
          </w:tcPr>
          <w:p w14:paraId="4E61CFC0" w14:textId="77777777" w:rsidR="005B38C2" w:rsidRDefault="00000000">
            <w:r>
              <w:t>2850</w:t>
            </w:r>
          </w:p>
        </w:tc>
      </w:tr>
      <w:tr w:rsidR="005B38C2" w14:paraId="5B534E92" w14:textId="77777777">
        <w:tc>
          <w:tcPr>
            <w:tcW w:w="3135" w:type="dxa"/>
            <w:vAlign w:val="center"/>
          </w:tcPr>
          <w:p w14:paraId="5971F167" w14:textId="77777777" w:rsidR="005B38C2" w:rsidRDefault="00000000">
            <w:r>
              <w:t>电子信息机房</w:t>
            </w:r>
          </w:p>
        </w:tc>
        <w:tc>
          <w:tcPr>
            <w:tcW w:w="1697" w:type="dxa"/>
            <w:vAlign w:val="center"/>
          </w:tcPr>
          <w:p w14:paraId="0346F309" w14:textId="77777777" w:rsidR="005B38C2" w:rsidRDefault="00000000">
            <w:r>
              <w:t>22.68</w:t>
            </w:r>
          </w:p>
        </w:tc>
        <w:tc>
          <w:tcPr>
            <w:tcW w:w="1131" w:type="dxa"/>
            <w:vAlign w:val="center"/>
          </w:tcPr>
          <w:p w14:paraId="53E641FD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37E56B6" w14:textId="77777777" w:rsidR="005B38C2" w:rsidRDefault="00000000">
            <w:r>
              <w:t>591</w:t>
            </w:r>
          </w:p>
        </w:tc>
        <w:tc>
          <w:tcPr>
            <w:tcW w:w="1862" w:type="dxa"/>
            <w:vAlign w:val="center"/>
          </w:tcPr>
          <w:p w14:paraId="60D15FC1" w14:textId="77777777" w:rsidR="005B38C2" w:rsidRDefault="00000000">
            <w:r>
              <w:t>13406</w:t>
            </w:r>
          </w:p>
        </w:tc>
      </w:tr>
      <w:tr w:rsidR="005B38C2" w14:paraId="2813B3A9" w14:textId="77777777">
        <w:tc>
          <w:tcPr>
            <w:tcW w:w="3135" w:type="dxa"/>
            <w:vAlign w:val="center"/>
          </w:tcPr>
          <w:p w14:paraId="25FA209D" w14:textId="77777777" w:rsidR="005B38C2" w:rsidRDefault="00000000">
            <w:r>
              <w:t>病例中心</w:t>
            </w:r>
          </w:p>
        </w:tc>
        <w:tc>
          <w:tcPr>
            <w:tcW w:w="1697" w:type="dxa"/>
            <w:vAlign w:val="center"/>
          </w:tcPr>
          <w:p w14:paraId="07C1FE41" w14:textId="77777777" w:rsidR="005B38C2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3843C793" w14:textId="77777777" w:rsidR="005B38C2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1B4C2294" w14:textId="77777777" w:rsidR="005B38C2" w:rsidRDefault="00000000">
            <w:r>
              <w:t>632</w:t>
            </w:r>
          </w:p>
        </w:tc>
        <w:tc>
          <w:tcPr>
            <w:tcW w:w="1862" w:type="dxa"/>
            <w:vAlign w:val="center"/>
          </w:tcPr>
          <w:p w14:paraId="52D748E1" w14:textId="77777777" w:rsidR="005B38C2" w:rsidRDefault="00000000">
            <w:r>
              <w:t>20307</w:t>
            </w:r>
          </w:p>
        </w:tc>
      </w:tr>
      <w:tr w:rsidR="005B38C2" w14:paraId="7B051B7E" w14:textId="77777777">
        <w:tc>
          <w:tcPr>
            <w:tcW w:w="3135" w:type="dxa"/>
            <w:vAlign w:val="center"/>
          </w:tcPr>
          <w:p w14:paraId="16E01EA8" w14:textId="77777777" w:rsidR="005B38C2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2F04D8B7" w14:textId="77777777" w:rsidR="005B38C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7FABB78" w14:textId="77777777" w:rsidR="005B38C2" w:rsidRDefault="00000000">
            <w:r>
              <w:t>146</w:t>
            </w:r>
          </w:p>
        </w:tc>
        <w:tc>
          <w:tcPr>
            <w:tcW w:w="1522" w:type="dxa"/>
            <w:vAlign w:val="center"/>
          </w:tcPr>
          <w:p w14:paraId="18F6E661" w14:textId="77777777" w:rsidR="005B38C2" w:rsidRDefault="00000000">
            <w:r>
              <w:t>1021</w:t>
            </w:r>
          </w:p>
        </w:tc>
        <w:tc>
          <w:tcPr>
            <w:tcW w:w="1862" w:type="dxa"/>
            <w:vAlign w:val="center"/>
          </w:tcPr>
          <w:p w14:paraId="52F0CD69" w14:textId="77777777" w:rsidR="005B38C2" w:rsidRDefault="00000000">
            <w:r>
              <w:t>0</w:t>
            </w:r>
          </w:p>
        </w:tc>
      </w:tr>
      <w:tr w:rsidR="005B38C2" w14:paraId="35947B7C" w14:textId="77777777">
        <w:tc>
          <w:tcPr>
            <w:tcW w:w="3135" w:type="dxa"/>
            <w:vAlign w:val="center"/>
          </w:tcPr>
          <w:p w14:paraId="0DFCB5A0" w14:textId="77777777" w:rsidR="005B38C2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32D0708D" w14:textId="77777777" w:rsidR="005B38C2" w:rsidRDefault="00000000">
            <w:r>
              <w:t>36.00</w:t>
            </w:r>
          </w:p>
        </w:tc>
        <w:tc>
          <w:tcPr>
            <w:tcW w:w="1131" w:type="dxa"/>
            <w:vAlign w:val="center"/>
          </w:tcPr>
          <w:p w14:paraId="017A9842" w14:textId="77777777" w:rsidR="005B38C2" w:rsidRDefault="00000000">
            <w:r>
              <w:t>111</w:t>
            </w:r>
          </w:p>
        </w:tc>
        <w:tc>
          <w:tcPr>
            <w:tcW w:w="1522" w:type="dxa"/>
            <w:vAlign w:val="center"/>
          </w:tcPr>
          <w:p w14:paraId="572FD6F2" w14:textId="77777777" w:rsidR="005B38C2" w:rsidRDefault="00000000">
            <w:r>
              <w:t>1417</w:t>
            </w:r>
          </w:p>
        </w:tc>
        <w:tc>
          <w:tcPr>
            <w:tcW w:w="1862" w:type="dxa"/>
            <w:vAlign w:val="center"/>
          </w:tcPr>
          <w:p w14:paraId="6155D9E1" w14:textId="77777777" w:rsidR="005B38C2" w:rsidRDefault="00000000">
            <w:r>
              <w:t>51019</w:t>
            </w:r>
          </w:p>
        </w:tc>
      </w:tr>
      <w:tr w:rsidR="005B38C2" w14:paraId="592AB7CA" w14:textId="77777777">
        <w:tc>
          <w:tcPr>
            <w:tcW w:w="3135" w:type="dxa"/>
            <w:vAlign w:val="center"/>
          </w:tcPr>
          <w:p w14:paraId="1C52095C" w14:textId="77777777" w:rsidR="005B38C2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123DC293" w14:textId="77777777" w:rsidR="005B38C2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665E4510" w14:textId="77777777" w:rsidR="005B38C2" w:rsidRDefault="00000000">
            <w:r>
              <w:t>71</w:t>
            </w:r>
          </w:p>
        </w:tc>
        <w:tc>
          <w:tcPr>
            <w:tcW w:w="1522" w:type="dxa"/>
            <w:vAlign w:val="center"/>
          </w:tcPr>
          <w:p w14:paraId="498C517A" w14:textId="77777777" w:rsidR="005B38C2" w:rsidRDefault="00000000">
            <w:r>
              <w:t>10128</w:t>
            </w:r>
          </w:p>
        </w:tc>
        <w:tc>
          <w:tcPr>
            <w:tcW w:w="1862" w:type="dxa"/>
            <w:vAlign w:val="center"/>
          </w:tcPr>
          <w:p w14:paraId="271E86EB" w14:textId="77777777" w:rsidR="005B38C2" w:rsidRDefault="00000000">
            <w:r>
              <w:t>83747</w:t>
            </w:r>
          </w:p>
        </w:tc>
      </w:tr>
      <w:tr w:rsidR="005B38C2" w14:paraId="54642394" w14:textId="77777777">
        <w:tc>
          <w:tcPr>
            <w:tcW w:w="7485" w:type="dxa"/>
            <w:gridSpan w:val="4"/>
            <w:vAlign w:val="center"/>
          </w:tcPr>
          <w:p w14:paraId="56D9B917" w14:textId="77777777" w:rsidR="005B38C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99E9918" w14:textId="77777777" w:rsidR="005B38C2" w:rsidRDefault="00000000">
            <w:r>
              <w:t>581018</w:t>
            </w:r>
          </w:p>
        </w:tc>
      </w:tr>
    </w:tbl>
    <w:p w14:paraId="20B5DA55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76" w:name="_Toc185689731"/>
      <w:r>
        <w:rPr>
          <w:color w:val="000000"/>
        </w:rPr>
        <w:t>插座设备</w:t>
      </w:r>
      <w:bookmarkEnd w:id="7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5B38C2" w14:paraId="7A419EBB" w14:textId="77777777">
        <w:tc>
          <w:tcPr>
            <w:tcW w:w="3135" w:type="dxa"/>
            <w:shd w:val="clear" w:color="auto" w:fill="E6E6E6"/>
            <w:vAlign w:val="center"/>
          </w:tcPr>
          <w:p w14:paraId="7B85A220" w14:textId="77777777" w:rsidR="005B38C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A9AF1E" w14:textId="77777777" w:rsidR="005B38C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AFF7BB" w14:textId="77777777" w:rsidR="005B38C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1BF6EA4" w14:textId="77777777" w:rsidR="005B38C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045BC7" w14:textId="77777777" w:rsidR="005B38C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B38C2" w14:paraId="23DC4B66" w14:textId="77777777">
        <w:tc>
          <w:tcPr>
            <w:tcW w:w="3135" w:type="dxa"/>
            <w:vAlign w:val="center"/>
          </w:tcPr>
          <w:p w14:paraId="42736A0A" w14:textId="77777777" w:rsidR="005B38C2" w:rsidRDefault="00000000">
            <w:r>
              <w:t>书库</w:t>
            </w:r>
          </w:p>
        </w:tc>
        <w:tc>
          <w:tcPr>
            <w:tcW w:w="1697" w:type="dxa"/>
            <w:vAlign w:val="center"/>
          </w:tcPr>
          <w:p w14:paraId="60B7D015" w14:textId="77777777" w:rsidR="005B38C2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06B6964A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5B05480" w14:textId="77777777" w:rsidR="005B38C2" w:rsidRDefault="00000000">
            <w:r>
              <w:t>1263</w:t>
            </w:r>
          </w:p>
        </w:tc>
        <w:tc>
          <w:tcPr>
            <w:tcW w:w="1862" w:type="dxa"/>
            <w:vAlign w:val="center"/>
          </w:tcPr>
          <w:p w14:paraId="78A66E24" w14:textId="77777777" w:rsidR="005B38C2" w:rsidRDefault="00000000">
            <w:r>
              <w:t>13972</w:t>
            </w:r>
          </w:p>
        </w:tc>
      </w:tr>
      <w:tr w:rsidR="005B38C2" w14:paraId="5E21A2D3" w14:textId="77777777">
        <w:tc>
          <w:tcPr>
            <w:tcW w:w="3135" w:type="dxa"/>
            <w:vAlign w:val="center"/>
          </w:tcPr>
          <w:p w14:paraId="55454652" w14:textId="77777777" w:rsidR="005B38C2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5DA78F74" w14:textId="77777777" w:rsidR="005B38C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03742EA" w14:textId="77777777" w:rsidR="005B38C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30EC274" w14:textId="77777777" w:rsidR="005B38C2" w:rsidRDefault="00000000">
            <w:r>
              <w:t>3642</w:t>
            </w:r>
          </w:p>
        </w:tc>
        <w:tc>
          <w:tcPr>
            <w:tcW w:w="1862" w:type="dxa"/>
            <w:vAlign w:val="center"/>
          </w:tcPr>
          <w:p w14:paraId="4846C5DE" w14:textId="77777777" w:rsidR="005B38C2" w:rsidRDefault="00000000">
            <w:r>
              <w:t>0</w:t>
            </w:r>
          </w:p>
        </w:tc>
      </w:tr>
      <w:tr w:rsidR="005B38C2" w14:paraId="42F0E159" w14:textId="77777777">
        <w:tc>
          <w:tcPr>
            <w:tcW w:w="3135" w:type="dxa"/>
            <w:vAlign w:val="center"/>
          </w:tcPr>
          <w:p w14:paraId="4B7055F0" w14:textId="77777777" w:rsidR="005B38C2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2F9DB77F" w14:textId="77777777" w:rsidR="005B38C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0955EC6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D61B164" w14:textId="77777777" w:rsidR="005B38C2" w:rsidRDefault="00000000">
            <w:r>
              <w:t>1556</w:t>
            </w:r>
          </w:p>
        </w:tc>
        <w:tc>
          <w:tcPr>
            <w:tcW w:w="1862" w:type="dxa"/>
            <w:vAlign w:val="center"/>
          </w:tcPr>
          <w:p w14:paraId="77DF0C89" w14:textId="77777777" w:rsidR="005B38C2" w:rsidRDefault="00000000">
            <w:r>
              <w:t>54837</w:t>
            </w:r>
          </w:p>
        </w:tc>
      </w:tr>
      <w:tr w:rsidR="005B38C2" w14:paraId="771A5627" w14:textId="77777777">
        <w:tc>
          <w:tcPr>
            <w:tcW w:w="3135" w:type="dxa"/>
            <w:vAlign w:val="center"/>
          </w:tcPr>
          <w:p w14:paraId="2E01FDA8" w14:textId="77777777" w:rsidR="005B38C2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1D6CE635" w14:textId="77777777" w:rsidR="005B38C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75C8405D" w14:textId="77777777" w:rsidR="005B38C2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E5A2A12" w14:textId="77777777" w:rsidR="005B38C2" w:rsidRDefault="00000000">
            <w:r>
              <w:t>5994</w:t>
            </w:r>
          </w:p>
        </w:tc>
        <w:tc>
          <w:tcPr>
            <w:tcW w:w="1862" w:type="dxa"/>
            <w:vAlign w:val="center"/>
          </w:tcPr>
          <w:p w14:paraId="040CB8CD" w14:textId="77777777" w:rsidR="005B38C2" w:rsidRDefault="00000000">
            <w:r>
              <w:t>211275</w:t>
            </w:r>
          </w:p>
        </w:tc>
      </w:tr>
      <w:tr w:rsidR="005B38C2" w14:paraId="712B57E0" w14:textId="77777777">
        <w:tc>
          <w:tcPr>
            <w:tcW w:w="3135" w:type="dxa"/>
            <w:vAlign w:val="center"/>
          </w:tcPr>
          <w:p w14:paraId="48681386" w14:textId="77777777" w:rsidR="005B38C2" w:rsidRDefault="00000000">
            <w:r>
              <w:t>密集办公室</w:t>
            </w:r>
          </w:p>
        </w:tc>
        <w:tc>
          <w:tcPr>
            <w:tcW w:w="1697" w:type="dxa"/>
            <w:vAlign w:val="center"/>
          </w:tcPr>
          <w:p w14:paraId="5BC1D12C" w14:textId="77777777" w:rsidR="005B38C2" w:rsidRDefault="00000000">
            <w:r>
              <w:t>47.00</w:t>
            </w:r>
          </w:p>
        </w:tc>
        <w:tc>
          <w:tcPr>
            <w:tcW w:w="1131" w:type="dxa"/>
            <w:vAlign w:val="center"/>
          </w:tcPr>
          <w:p w14:paraId="3582687D" w14:textId="77777777" w:rsidR="005B38C2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6EF65A4" w14:textId="77777777" w:rsidR="005B38C2" w:rsidRDefault="00000000">
            <w:r>
              <w:t>609</w:t>
            </w:r>
          </w:p>
        </w:tc>
        <w:tc>
          <w:tcPr>
            <w:tcW w:w="1862" w:type="dxa"/>
            <w:vAlign w:val="center"/>
          </w:tcPr>
          <w:p w14:paraId="091B2371" w14:textId="77777777" w:rsidR="005B38C2" w:rsidRDefault="00000000">
            <w:r>
              <w:t>28629</w:t>
            </w:r>
          </w:p>
        </w:tc>
      </w:tr>
      <w:tr w:rsidR="005B38C2" w14:paraId="7526F308" w14:textId="77777777">
        <w:tc>
          <w:tcPr>
            <w:tcW w:w="3135" w:type="dxa"/>
            <w:vAlign w:val="center"/>
          </w:tcPr>
          <w:p w14:paraId="26D72490" w14:textId="77777777" w:rsidR="005B38C2" w:rsidRDefault="00000000">
            <w:r>
              <w:t>开水间</w:t>
            </w:r>
          </w:p>
        </w:tc>
        <w:tc>
          <w:tcPr>
            <w:tcW w:w="1697" w:type="dxa"/>
            <w:vAlign w:val="center"/>
          </w:tcPr>
          <w:p w14:paraId="26A26947" w14:textId="77777777" w:rsidR="005B38C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3FAD8EC7" w14:textId="77777777" w:rsidR="005B38C2" w:rsidRDefault="00000000">
            <w:r>
              <w:t>15</w:t>
            </w:r>
          </w:p>
        </w:tc>
        <w:tc>
          <w:tcPr>
            <w:tcW w:w="1522" w:type="dxa"/>
            <w:vAlign w:val="center"/>
          </w:tcPr>
          <w:p w14:paraId="004B34CD" w14:textId="77777777" w:rsidR="005B38C2" w:rsidRDefault="00000000">
            <w:r>
              <w:t>149</w:t>
            </w:r>
          </w:p>
        </w:tc>
        <w:tc>
          <w:tcPr>
            <w:tcW w:w="1862" w:type="dxa"/>
            <w:vAlign w:val="center"/>
          </w:tcPr>
          <w:p w14:paraId="60353B0B" w14:textId="77777777" w:rsidR="005B38C2" w:rsidRDefault="00000000">
            <w:r>
              <w:t>5260</w:t>
            </w:r>
          </w:p>
        </w:tc>
      </w:tr>
      <w:tr w:rsidR="005B38C2" w14:paraId="25A670C6" w14:textId="77777777">
        <w:tc>
          <w:tcPr>
            <w:tcW w:w="3135" w:type="dxa"/>
            <w:vAlign w:val="center"/>
          </w:tcPr>
          <w:p w14:paraId="7246608E" w14:textId="77777777" w:rsidR="005B38C2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10F32219" w14:textId="77777777" w:rsidR="005B38C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A6FCBF5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DF05CA9" w14:textId="77777777" w:rsidR="005B38C2" w:rsidRDefault="00000000">
            <w:r>
              <w:t>624</w:t>
            </w:r>
          </w:p>
        </w:tc>
        <w:tc>
          <w:tcPr>
            <w:tcW w:w="1862" w:type="dxa"/>
            <w:vAlign w:val="center"/>
          </w:tcPr>
          <w:p w14:paraId="591F6D06" w14:textId="77777777" w:rsidR="005B38C2" w:rsidRDefault="00000000">
            <w:r>
              <w:t>21996</w:t>
            </w:r>
          </w:p>
        </w:tc>
      </w:tr>
      <w:tr w:rsidR="005B38C2" w14:paraId="2C495B1B" w14:textId="77777777">
        <w:tc>
          <w:tcPr>
            <w:tcW w:w="3135" w:type="dxa"/>
            <w:vAlign w:val="center"/>
          </w:tcPr>
          <w:p w14:paraId="7D411D7D" w14:textId="77777777" w:rsidR="005B38C2" w:rsidRDefault="00000000">
            <w:r>
              <w:t>收发室</w:t>
            </w:r>
          </w:p>
        </w:tc>
        <w:tc>
          <w:tcPr>
            <w:tcW w:w="1697" w:type="dxa"/>
            <w:vAlign w:val="center"/>
          </w:tcPr>
          <w:p w14:paraId="46154224" w14:textId="77777777" w:rsidR="005B38C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38973120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B446E7F" w14:textId="77777777" w:rsidR="005B38C2" w:rsidRDefault="00000000">
            <w:r>
              <w:t>8</w:t>
            </w:r>
          </w:p>
        </w:tc>
        <w:tc>
          <w:tcPr>
            <w:tcW w:w="1862" w:type="dxa"/>
            <w:vAlign w:val="center"/>
          </w:tcPr>
          <w:p w14:paraId="2B4FB7C2" w14:textId="77777777" w:rsidR="005B38C2" w:rsidRDefault="00000000">
            <w:r>
              <w:t>286</w:t>
            </w:r>
          </w:p>
        </w:tc>
      </w:tr>
      <w:tr w:rsidR="005B38C2" w14:paraId="7DCE95FA" w14:textId="77777777">
        <w:tc>
          <w:tcPr>
            <w:tcW w:w="3135" w:type="dxa"/>
            <w:vAlign w:val="center"/>
          </w:tcPr>
          <w:p w14:paraId="1538D52E" w14:textId="77777777" w:rsidR="005B38C2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40570C4B" w14:textId="77777777" w:rsidR="005B38C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67F7721" w14:textId="77777777" w:rsidR="005B38C2" w:rsidRDefault="00000000">
            <w:r>
              <w:t>196</w:t>
            </w:r>
          </w:p>
        </w:tc>
        <w:tc>
          <w:tcPr>
            <w:tcW w:w="1522" w:type="dxa"/>
            <w:vAlign w:val="center"/>
          </w:tcPr>
          <w:p w14:paraId="430A1DAE" w14:textId="77777777" w:rsidR="005B38C2" w:rsidRDefault="00000000">
            <w:r>
              <w:t>13456</w:t>
            </w:r>
          </w:p>
        </w:tc>
        <w:tc>
          <w:tcPr>
            <w:tcW w:w="1862" w:type="dxa"/>
            <w:vAlign w:val="center"/>
          </w:tcPr>
          <w:p w14:paraId="76217D3D" w14:textId="77777777" w:rsidR="005B38C2" w:rsidRDefault="00000000">
            <w:r>
              <w:t>474324</w:t>
            </w:r>
          </w:p>
        </w:tc>
      </w:tr>
      <w:tr w:rsidR="005B38C2" w14:paraId="287DCF84" w14:textId="77777777">
        <w:tc>
          <w:tcPr>
            <w:tcW w:w="3135" w:type="dxa"/>
            <w:vAlign w:val="center"/>
          </w:tcPr>
          <w:p w14:paraId="795C8BBB" w14:textId="77777777" w:rsidR="005B38C2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6E698522" w14:textId="77777777" w:rsidR="005B38C2" w:rsidRDefault="00000000">
            <w:r>
              <w:t>37.50</w:t>
            </w:r>
          </w:p>
        </w:tc>
        <w:tc>
          <w:tcPr>
            <w:tcW w:w="1131" w:type="dxa"/>
            <w:vAlign w:val="center"/>
          </w:tcPr>
          <w:p w14:paraId="61256176" w14:textId="77777777" w:rsidR="005B38C2" w:rsidRDefault="00000000">
            <w:r>
              <w:t>116</w:t>
            </w:r>
          </w:p>
        </w:tc>
        <w:tc>
          <w:tcPr>
            <w:tcW w:w="1522" w:type="dxa"/>
            <w:vAlign w:val="center"/>
          </w:tcPr>
          <w:p w14:paraId="7218CC4C" w14:textId="77777777" w:rsidR="005B38C2" w:rsidRDefault="00000000">
            <w:r>
              <w:t>4240</w:t>
            </w:r>
          </w:p>
        </w:tc>
        <w:tc>
          <w:tcPr>
            <w:tcW w:w="1862" w:type="dxa"/>
            <w:vAlign w:val="center"/>
          </w:tcPr>
          <w:p w14:paraId="3C62770C" w14:textId="77777777" w:rsidR="005B38C2" w:rsidRDefault="00000000">
            <w:r>
              <w:t>159005</w:t>
            </w:r>
          </w:p>
        </w:tc>
      </w:tr>
      <w:tr w:rsidR="005B38C2" w14:paraId="050AEBBE" w14:textId="77777777">
        <w:tc>
          <w:tcPr>
            <w:tcW w:w="3135" w:type="dxa"/>
            <w:vAlign w:val="center"/>
          </w:tcPr>
          <w:p w14:paraId="7D8ED1B7" w14:textId="77777777" w:rsidR="005B38C2" w:rsidRDefault="00000000">
            <w:r>
              <w:t>治疗室、诊室</w:t>
            </w:r>
          </w:p>
        </w:tc>
        <w:tc>
          <w:tcPr>
            <w:tcW w:w="1697" w:type="dxa"/>
            <w:vAlign w:val="center"/>
          </w:tcPr>
          <w:p w14:paraId="6B1066B8" w14:textId="77777777" w:rsidR="005B38C2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6F4189D1" w14:textId="77777777" w:rsidR="005B38C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0510333" w14:textId="77777777" w:rsidR="005B38C2" w:rsidRDefault="00000000">
            <w:r>
              <w:t>89</w:t>
            </w:r>
          </w:p>
        </w:tc>
        <w:tc>
          <w:tcPr>
            <w:tcW w:w="1862" w:type="dxa"/>
            <w:vAlign w:val="center"/>
          </w:tcPr>
          <w:p w14:paraId="7EF48122" w14:textId="77777777" w:rsidR="005B38C2" w:rsidRDefault="00000000">
            <w:r>
              <w:t>3336</w:t>
            </w:r>
          </w:p>
        </w:tc>
      </w:tr>
      <w:tr w:rsidR="005B38C2" w14:paraId="3ED678C5" w14:textId="77777777">
        <w:tc>
          <w:tcPr>
            <w:tcW w:w="3135" w:type="dxa"/>
            <w:vAlign w:val="center"/>
          </w:tcPr>
          <w:p w14:paraId="0F028B34" w14:textId="77777777" w:rsidR="005B38C2" w:rsidRDefault="00000000">
            <w:r>
              <w:t>电子信息机房</w:t>
            </w:r>
          </w:p>
        </w:tc>
        <w:tc>
          <w:tcPr>
            <w:tcW w:w="1697" w:type="dxa"/>
            <w:vAlign w:val="center"/>
          </w:tcPr>
          <w:p w14:paraId="6FA2FFB0" w14:textId="77777777" w:rsidR="005B38C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5B37ECCF" w14:textId="77777777" w:rsidR="005B38C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B84B45E" w14:textId="77777777" w:rsidR="005B38C2" w:rsidRDefault="00000000">
            <w:r>
              <w:t>591</w:t>
            </w:r>
          </w:p>
        </w:tc>
        <w:tc>
          <w:tcPr>
            <w:tcW w:w="1862" w:type="dxa"/>
            <w:vAlign w:val="center"/>
          </w:tcPr>
          <w:p w14:paraId="7D083497" w14:textId="77777777" w:rsidR="005B38C2" w:rsidRDefault="00000000">
            <w:r>
              <w:t>20836</w:t>
            </w:r>
          </w:p>
        </w:tc>
      </w:tr>
      <w:tr w:rsidR="005B38C2" w14:paraId="0D0ECA2E" w14:textId="77777777">
        <w:tc>
          <w:tcPr>
            <w:tcW w:w="3135" w:type="dxa"/>
            <w:vAlign w:val="center"/>
          </w:tcPr>
          <w:p w14:paraId="44E3F768" w14:textId="77777777" w:rsidR="005B38C2" w:rsidRDefault="00000000">
            <w:r>
              <w:t>病例中心</w:t>
            </w:r>
          </w:p>
        </w:tc>
        <w:tc>
          <w:tcPr>
            <w:tcW w:w="1697" w:type="dxa"/>
            <w:vAlign w:val="center"/>
          </w:tcPr>
          <w:p w14:paraId="78972273" w14:textId="77777777" w:rsidR="005B38C2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9119587" w14:textId="77777777" w:rsidR="005B38C2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12A250B6" w14:textId="77777777" w:rsidR="005B38C2" w:rsidRDefault="00000000">
            <w:r>
              <w:t>632</w:t>
            </w:r>
          </w:p>
        </w:tc>
        <w:tc>
          <w:tcPr>
            <w:tcW w:w="1862" w:type="dxa"/>
            <w:vAlign w:val="center"/>
          </w:tcPr>
          <w:p w14:paraId="77FF0279" w14:textId="77777777" w:rsidR="005B38C2" w:rsidRDefault="00000000">
            <w:r>
              <w:t>23769</w:t>
            </w:r>
          </w:p>
        </w:tc>
      </w:tr>
      <w:tr w:rsidR="005B38C2" w14:paraId="7766F616" w14:textId="77777777">
        <w:tc>
          <w:tcPr>
            <w:tcW w:w="3135" w:type="dxa"/>
            <w:vAlign w:val="center"/>
          </w:tcPr>
          <w:p w14:paraId="0B6F01AF" w14:textId="77777777" w:rsidR="005B38C2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3CA0482D" w14:textId="77777777" w:rsidR="005B38C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BFDC9A0" w14:textId="77777777" w:rsidR="005B38C2" w:rsidRDefault="00000000">
            <w:r>
              <w:t>146</w:t>
            </w:r>
          </w:p>
        </w:tc>
        <w:tc>
          <w:tcPr>
            <w:tcW w:w="1522" w:type="dxa"/>
            <w:vAlign w:val="center"/>
          </w:tcPr>
          <w:p w14:paraId="022CF2D2" w14:textId="77777777" w:rsidR="005B38C2" w:rsidRDefault="00000000">
            <w:r>
              <w:t>1021</w:t>
            </w:r>
          </w:p>
        </w:tc>
        <w:tc>
          <w:tcPr>
            <w:tcW w:w="1862" w:type="dxa"/>
            <w:vAlign w:val="center"/>
          </w:tcPr>
          <w:p w14:paraId="116C00CA" w14:textId="77777777" w:rsidR="005B38C2" w:rsidRDefault="00000000">
            <w:r>
              <w:t>0</w:t>
            </w:r>
          </w:p>
        </w:tc>
      </w:tr>
      <w:tr w:rsidR="005B38C2" w14:paraId="22028C4B" w14:textId="77777777">
        <w:tc>
          <w:tcPr>
            <w:tcW w:w="3135" w:type="dxa"/>
            <w:vAlign w:val="center"/>
          </w:tcPr>
          <w:p w14:paraId="43FB9D62" w14:textId="77777777" w:rsidR="005B38C2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26D187F4" w14:textId="77777777" w:rsidR="005B38C2" w:rsidRDefault="00000000">
            <w:r>
              <w:t>90.00</w:t>
            </w:r>
          </w:p>
        </w:tc>
        <w:tc>
          <w:tcPr>
            <w:tcW w:w="1131" w:type="dxa"/>
            <w:vAlign w:val="center"/>
          </w:tcPr>
          <w:p w14:paraId="4F595CD4" w14:textId="77777777" w:rsidR="005B38C2" w:rsidRDefault="00000000">
            <w:r>
              <w:t>111</w:t>
            </w:r>
          </w:p>
        </w:tc>
        <w:tc>
          <w:tcPr>
            <w:tcW w:w="1522" w:type="dxa"/>
            <w:vAlign w:val="center"/>
          </w:tcPr>
          <w:p w14:paraId="324B0BE8" w14:textId="77777777" w:rsidR="005B38C2" w:rsidRDefault="00000000">
            <w:r>
              <w:t>1417</w:t>
            </w:r>
          </w:p>
        </w:tc>
        <w:tc>
          <w:tcPr>
            <w:tcW w:w="1862" w:type="dxa"/>
            <w:vAlign w:val="center"/>
          </w:tcPr>
          <w:p w14:paraId="0414836D" w14:textId="77777777" w:rsidR="005B38C2" w:rsidRDefault="00000000">
            <w:r>
              <w:t>127548</w:t>
            </w:r>
          </w:p>
        </w:tc>
      </w:tr>
      <w:tr w:rsidR="005B38C2" w14:paraId="009FD146" w14:textId="77777777">
        <w:tc>
          <w:tcPr>
            <w:tcW w:w="3135" w:type="dxa"/>
            <w:vAlign w:val="center"/>
          </w:tcPr>
          <w:p w14:paraId="56CCECB7" w14:textId="77777777" w:rsidR="005B38C2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0EA20FA9" w14:textId="77777777" w:rsidR="005B38C2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7A3F7E70" w14:textId="77777777" w:rsidR="005B38C2" w:rsidRDefault="00000000">
            <w:r>
              <w:t>71</w:t>
            </w:r>
          </w:p>
        </w:tc>
        <w:tc>
          <w:tcPr>
            <w:tcW w:w="1522" w:type="dxa"/>
            <w:vAlign w:val="center"/>
          </w:tcPr>
          <w:p w14:paraId="70E289CB" w14:textId="77777777" w:rsidR="005B38C2" w:rsidRDefault="00000000">
            <w:r>
              <w:t>10128</w:t>
            </w:r>
          </w:p>
        </w:tc>
        <w:tc>
          <w:tcPr>
            <w:tcW w:w="1862" w:type="dxa"/>
            <w:vAlign w:val="center"/>
          </w:tcPr>
          <w:p w14:paraId="3DCD1B5F" w14:textId="77777777" w:rsidR="005B38C2" w:rsidRDefault="00000000">
            <w:r>
              <w:t>336126</w:t>
            </w:r>
          </w:p>
        </w:tc>
      </w:tr>
      <w:tr w:rsidR="005B38C2" w14:paraId="11C51B85" w14:textId="77777777">
        <w:tc>
          <w:tcPr>
            <w:tcW w:w="7485" w:type="dxa"/>
            <w:gridSpan w:val="4"/>
            <w:vAlign w:val="center"/>
          </w:tcPr>
          <w:p w14:paraId="0E2C2208" w14:textId="77777777" w:rsidR="005B38C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E2237D7" w14:textId="77777777" w:rsidR="005B38C2" w:rsidRDefault="00000000">
            <w:r>
              <w:t>1481200</w:t>
            </w:r>
          </w:p>
        </w:tc>
      </w:tr>
    </w:tbl>
    <w:p w14:paraId="51BD8865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77" w:name="_Toc185689732"/>
      <w:r>
        <w:rPr>
          <w:color w:val="000000"/>
        </w:rPr>
        <w:t>电梯</w:t>
      </w:r>
      <w:bookmarkEnd w:id="77"/>
    </w:p>
    <w:p w14:paraId="6F2664AD" w14:textId="77777777" w:rsidR="005B38C2" w:rsidRDefault="00000000">
      <w:pPr>
        <w:pStyle w:val="2"/>
        <w:widowControl w:val="0"/>
      </w:pPr>
      <w:bookmarkStart w:id="78" w:name="_Toc185689733"/>
      <w:r>
        <w:t>直梯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5B38C2" w14:paraId="1F645F8D" w14:textId="77777777">
        <w:tc>
          <w:tcPr>
            <w:tcW w:w="1256" w:type="dxa"/>
            <w:shd w:val="clear" w:color="auto" w:fill="E6E6E6"/>
            <w:vAlign w:val="center"/>
          </w:tcPr>
          <w:p w14:paraId="2EF146D2" w14:textId="77777777" w:rsidR="005B38C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36B76F" w14:textId="77777777" w:rsidR="005B38C2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2812A9" w14:textId="77777777" w:rsidR="005B38C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60C89D" w14:textId="77777777" w:rsidR="005B38C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FD2C77" w14:textId="77777777" w:rsidR="005B38C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9FADC5" w14:textId="77777777" w:rsidR="005B38C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DA1E8D" w14:textId="77777777" w:rsidR="005B38C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FD30C12" w14:textId="77777777" w:rsidR="005B38C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82EA54" w14:textId="77777777" w:rsidR="005B38C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5B38C2" w14:paraId="19124E9F" w14:textId="77777777">
        <w:tc>
          <w:tcPr>
            <w:tcW w:w="1256" w:type="dxa"/>
            <w:vAlign w:val="center"/>
          </w:tcPr>
          <w:p w14:paraId="68B25F30" w14:textId="77777777" w:rsidR="005B38C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DFAB2C5" w14:textId="77777777" w:rsidR="005B38C2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35A8EC7C" w14:textId="77777777" w:rsidR="005B38C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2C851E60" w14:textId="77777777" w:rsidR="005B38C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9EB0DBD" w14:textId="77777777" w:rsidR="005B38C2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97ABC5E" w14:textId="77777777" w:rsidR="005B38C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499182D" w14:textId="77777777" w:rsidR="005B38C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0412866" w14:textId="77777777" w:rsidR="005B38C2" w:rsidRDefault="00000000">
            <w:r>
              <w:t>3</w:t>
            </w:r>
          </w:p>
        </w:tc>
        <w:tc>
          <w:tcPr>
            <w:tcW w:w="1131" w:type="dxa"/>
            <w:vAlign w:val="center"/>
          </w:tcPr>
          <w:p w14:paraId="6EB7B7C7" w14:textId="77777777" w:rsidR="005B38C2" w:rsidRDefault="00000000">
            <w:r>
              <w:t>22529</w:t>
            </w:r>
          </w:p>
        </w:tc>
      </w:tr>
      <w:tr w:rsidR="005B38C2" w14:paraId="01C67E0F" w14:textId="77777777">
        <w:tc>
          <w:tcPr>
            <w:tcW w:w="8185" w:type="dxa"/>
            <w:gridSpan w:val="8"/>
            <w:vAlign w:val="center"/>
          </w:tcPr>
          <w:p w14:paraId="6E5EF104" w14:textId="77777777" w:rsidR="005B38C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B511CB1" w14:textId="77777777" w:rsidR="005B38C2" w:rsidRDefault="00000000">
            <w:r>
              <w:t>22529</w:t>
            </w:r>
          </w:p>
        </w:tc>
      </w:tr>
    </w:tbl>
    <w:p w14:paraId="36DEAB10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79" w:name="_Toc185689734"/>
      <w:r>
        <w:rPr>
          <w:color w:val="000000"/>
        </w:rPr>
        <w:t>光伏发电</w:t>
      </w:r>
      <w:bookmarkEnd w:id="79"/>
    </w:p>
    <w:p w14:paraId="175565B3" w14:textId="77777777" w:rsidR="005B38C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5B38C2" w14:paraId="1514C15A" w14:textId="77777777">
        <w:tc>
          <w:tcPr>
            <w:tcW w:w="1556" w:type="dxa"/>
            <w:shd w:val="clear" w:color="auto" w:fill="E6E6E6"/>
            <w:vAlign w:val="center"/>
          </w:tcPr>
          <w:p w14:paraId="422B4930" w14:textId="77777777" w:rsidR="005B38C2" w:rsidRDefault="00000000">
            <w:pPr>
              <w:jc w:val="center"/>
            </w:pPr>
            <w:r>
              <w:lastRenderedPageBreak/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A38304" w14:textId="77777777" w:rsidR="005B38C2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E5FC5B" w14:textId="77777777" w:rsidR="005B38C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A0F08F9" w14:textId="77777777" w:rsidR="005B38C2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D81118" w14:textId="77777777" w:rsidR="005B38C2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5B38C2" w14:paraId="3C20D8C2" w14:textId="77777777">
        <w:tc>
          <w:tcPr>
            <w:tcW w:w="1556" w:type="dxa"/>
            <w:vAlign w:val="center"/>
          </w:tcPr>
          <w:p w14:paraId="584A6872" w14:textId="77777777" w:rsidR="005B38C2" w:rsidRDefault="00000000">
            <w:r>
              <w:t>420</w:t>
            </w:r>
          </w:p>
        </w:tc>
        <w:tc>
          <w:tcPr>
            <w:tcW w:w="1556" w:type="dxa"/>
            <w:vAlign w:val="center"/>
          </w:tcPr>
          <w:p w14:paraId="3995B395" w14:textId="77777777" w:rsidR="005B38C2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3F17309F" w14:textId="77777777" w:rsidR="005B38C2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77B12743" w14:textId="77777777" w:rsidR="005B38C2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623C3DEF" w14:textId="77777777" w:rsidR="005B38C2" w:rsidRDefault="00000000">
            <w:r>
              <w:t>66537</w:t>
            </w:r>
          </w:p>
        </w:tc>
      </w:tr>
      <w:tr w:rsidR="005B38C2" w14:paraId="75917BB5" w14:textId="77777777">
        <w:tc>
          <w:tcPr>
            <w:tcW w:w="7775" w:type="dxa"/>
            <w:gridSpan w:val="4"/>
            <w:vAlign w:val="center"/>
          </w:tcPr>
          <w:p w14:paraId="532869A2" w14:textId="77777777" w:rsidR="005B38C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0695FEA" w14:textId="77777777" w:rsidR="005B38C2" w:rsidRDefault="00000000">
            <w:r>
              <w:t>66537</w:t>
            </w:r>
          </w:p>
        </w:tc>
      </w:tr>
    </w:tbl>
    <w:p w14:paraId="6943B794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80" w:name="_Toc185689735"/>
      <w:r>
        <w:rPr>
          <w:color w:val="000000"/>
        </w:rPr>
        <w:t>风力发电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5B38C2" w14:paraId="10534083" w14:textId="77777777">
        <w:tc>
          <w:tcPr>
            <w:tcW w:w="4233" w:type="dxa"/>
            <w:shd w:val="clear" w:color="auto" w:fill="E6E6E6"/>
            <w:vAlign w:val="center"/>
          </w:tcPr>
          <w:p w14:paraId="65E68719" w14:textId="77777777" w:rsidR="005B38C2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7D9BE38" w14:textId="77777777" w:rsidR="005B38C2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635903" w14:textId="77777777" w:rsidR="005B38C2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5AACCC" w14:textId="77777777" w:rsidR="005B38C2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A3C661" w14:textId="77777777" w:rsidR="005B38C2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3FE60E4" w14:textId="77777777" w:rsidR="005B38C2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D7C2A7" w14:textId="77777777" w:rsidR="005B38C2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5B38C2" w14:paraId="361AE456" w14:textId="77777777">
        <w:tc>
          <w:tcPr>
            <w:tcW w:w="4233" w:type="dxa"/>
            <w:vAlign w:val="center"/>
          </w:tcPr>
          <w:p w14:paraId="64DE8BC6" w14:textId="77777777" w:rsidR="005B38C2" w:rsidRDefault="00000000">
            <w:r>
              <w:t>平均高度超过</w:t>
            </w:r>
            <w:r>
              <w:t>15m</w:t>
            </w:r>
            <w:r>
              <w:t>的建筑占</w:t>
            </w:r>
            <w:r>
              <w:t>15%</w:t>
            </w:r>
            <w:r>
              <w:t>面积以上的市区</w:t>
            </w:r>
          </w:p>
        </w:tc>
        <w:tc>
          <w:tcPr>
            <w:tcW w:w="707" w:type="dxa"/>
            <w:vAlign w:val="center"/>
          </w:tcPr>
          <w:p w14:paraId="48A50EE2" w14:textId="77777777" w:rsidR="005B38C2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7F38D9C7" w14:textId="77777777" w:rsidR="005B38C2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430793CA" w14:textId="77777777" w:rsidR="005B38C2" w:rsidRDefault="00000000">
            <w:r>
              <w:t>1.4</w:t>
            </w:r>
          </w:p>
        </w:tc>
        <w:tc>
          <w:tcPr>
            <w:tcW w:w="707" w:type="dxa"/>
            <w:vAlign w:val="center"/>
          </w:tcPr>
          <w:p w14:paraId="14BD86D3" w14:textId="77777777" w:rsidR="005B38C2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45EA0958" w14:textId="77777777" w:rsidR="005B38C2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3E7553C1" w14:textId="77777777" w:rsidR="005B38C2" w:rsidRDefault="00000000">
            <w:r>
              <w:t>0</w:t>
            </w:r>
          </w:p>
        </w:tc>
      </w:tr>
      <w:tr w:rsidR="005B38C2" w14:paraId="2FA6750D" w14:textId="77777777">
        <w:tc>
          <w:tcPr>
            <w:tcW w:w="8333" w:type="dxa"/>
            <w:gridSpan w:val="6"/>
            <w:vAlign w:val="center"/>
          </w:tcPr>
          <w:p w14:paraId="40B68D2F" w14:textId="77777777" w:rsidR="005B38C2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36532B07" w14:textId="77777777" w:rsidR="005B38C2" w:rsidRDefault="00000000">
            <w:r>
              <w:t>0</w:t>
            </w:r>
          </w:p>
        </w:tc>
      </w:tr>
    </w:tbl>
    <w:p w14:paraId="1FE52E78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81" w:name="_Toc185689736"/>
      <w:r>
        <w:rPr>
          <w:color w:val="000000"/>
        </w:rPr>
        <w:t>计算结果</w:t>
      </w:r>
      <w:bookmarkEnd w:id="81"/>
    </w:p>
    <w:p w14:paraId="363474A8" w14:textId="77777777" w:rsidR="005B38C2" w:rsidRDefault="00000000">
      <w:pPr>
        <w:pStyle w:val="2"/>
        <w:widowControl w:val="0"/>
      </w:pPr>
      <w:bookmarkStart w:id="82" w:name="_Toc185689737"/>
      <w:r>
        <w:t>负荷分项统计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5B38C2" w14:paraId="57023AB1" w14:textId="77777777">
        <w:tc>
          <w:tcPr>
            <w:tcW w:w="1964" w:type="dxa"/>
            <w:shd w:val="clear" w:color="auto" w:fill="E6E6E6"/>
            <w:vAlign w:val="center"/>
          </w:tcPr>
          <w:p w14:paraId="156C1A50" w14:textId="77777777" w:rsidR="005B38C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3A3B43" w14:textId="77777777" w:rsidR="005B38C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006F21" w14:textId="77777777" w:rsidR="005B38C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B40D25" w14:textId="77777777" w:rsidR="005B38C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691B36" w14:textId="77777777" w:rsidR="005B38C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45A721" w14:textId="77777777" w:rsidR="005B38C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F2985E3" w14:textId="77777777" w:rsidR="005B38C2" w:rsidRDefault="00000000">
            <w:pPr>
              <w:jc w:val="center"/>
            </w:pPr>
            <w:r>
              <w:t>合计</w:t>
            </w:r>
          </w:p>
        </w:tc>
      </w:tr>
      <w:tr w:rsidR="005B38C2" w14:paraId="599DA59E" w14:textId="77777777">
        <w:tc>
          <w:tcPr>
            <w:tcW w:w="1964" w:type="dxa"/>
            <w:shd w:val="clear" w:color="auto" w:fill="E6E6E6"/>
            <w:vAlign w:val="center"/>
          </w:tcPr>
          <w:p w14:paraId="0B92815B" w14:textId="77777777" w:rsidR="005B38C2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E792680" w14:textId="77777777" w:rsidR="005B38C2" w:rsidRDefault="00000000">
            <w:r>
              <w:t>-1.46</w:t>
            </w:r>
          </w:p>
        </w:tc>
        <w:tc>
          <w:tcPr>
            <w:tcW w:w="1273" w:type="dxa"/>
            <w:vAlign w:val="center"/>
          </w:tcPr>
          <w:p w14:paraId="58C6B6F1" w14:textId="77777777" w:rsidR="005B38C2" w:rsidRDefault="00000000">
            <w:r>
              <w:t>1.42</w:t>
            </w:r>
          </w:p>
        </w:tc>
        <w:tc>
          <w:tcPr>
            <w:tcW w:w="1131" w:type="dxa"/>
            <w:vAlign w:val="center"/>
          </w:tcPr>
          <w:p w14:paraId="5A652F77" w14:textId="77777777" w:rsidR="005B38C2" w:rsidRDefault="00000000">
            <w:r>
              <w:t>0.34</w:t>
            </w:r>
          </w:p>
        </w:tc>
        <w:tc>
          <w:tcPr>
            <w:tcW w:w="1131" w:type="dxa"/>
            <w:vAlign w:val="center"/>
          </w:tcPr>
          <w:p w14:paraId="76DAC1FE" w14:textId="77777777" w:rsidR="005B38C2" w:rsidRDefault="00000000">
            <w:r>
              <w:t>-1.94</w:t>
            </w:r>
          </w:p>
        </w:tc>
        <w:tc>
          <w:tcPr>
            <w:tcW w:w="1131" w:type="dxa"/>
            <w:vAlign w:val="center"/>
          </w:tcPr>
          <w:p w14:paraId="41511E57" w14:textId="77777777" w:rsidR="005B38C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005CD30" w14:textId="77777777" w:rsidR="005B38C2" w:rsidRDefault="00000000">
            <w:r>
              <w:t>-1.63</w:t>
            </w:r>
          </w:p>
        </w:tc>
      </w:tr>
      <w:tr w:rsidR="005B38C2" w14:paraId="20E1511D" w14:textId="77777777">
        <w:tc>
          <w:tcPr>
            <w:tcW w:w="1964" w:type="dxa"/>
            <w:shd w:val="clear" w:color="auto" w:fill="E6E6E6"/>
            <w:vAlign w:val="center"/>
          </w:tcPr>
          <w:p w14:paraId="0FE78FEB" w14:textId="77777777" w:rsidR="005B38C2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188E4F7" w14:textId="77777777" w:rsidR="005B38C2" w:rsidRDefault="00000000">
            <w:r>
              <w:t>6.53</w:t>
            </w:r>
          </w:p>
        </w:tc>
        <w:tc>
          <w:tcPr>
            <w:tcW w:w="1273" w:type="dxa"/>
            <w:vAlign w:val="center"/>
          </w:tcPr>
          <w:p w14:paraId="3BC4B338" w14:textId="77777777" w:rsidR="005B38C2" w:rsidRDefault="00000000">
            <w:r>
              <w:t>9.62</w:t>
            </w:r>
          </w:p>
        </w:tc>
        <w:tc>
          <w:tcPr>
            <w:tcW w:w="1131" w:type="dxa"/>
            <w:vAlign w:val="center"/>
          </w:tcPr>
          <w:p w14:paraId="041C3CDF" w14:textId="77777777" w:rsidR="005B38C2" w:rsidRDefault="00000000">
            <w:r>
              <w:t>2.58</w:t>
            </w:r>
          </w:p>
        </w:tc>
        <w:tc>
          <w:tcPr>
            <w:tcW w:w="1131" w:type="dxa"/>
            <w:vAlign w:val="center"/>
          </w:tcPr>
          <w:p w14:paraId="4A57DC1A" w14:textId="77777777" w:rsidR="005B38C2" w:rsidRDefault="00000000">
            <w:r>
              <w:t>10.36</w:t>
            </w:r>
          </w:p>
        </w:tc>
        <w:tc>
          <w:tcPr>
            <w:tcW w:w="1131" w:type="dxa"/>
            <w:vAlign w:val="center"/>
          </w:tcPr>
          <w:p w14:paraId="27A3A7EA" w14:textId="77777777" w:rsidR="005B38C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C6D8703" w14:textId="77777777" w:rsidR="005B38C2" w:rsidRDefault="00000000">
            <w:r>
              <w:t>29.09</w:t>
            </w:r>
          </w:p>
        </w:tc>
      </w:tr>
    </w:tbl>
    <w:p w14:paraId="7EF182E6" w14:textId="77777777" w:rsidR="005B38C2" w:rsidRDefault="00000000">
      <w:pPr>
        <w:jc w:val="center"/>
      </w:pPr>
      <w:r>
        <w:rPr>
          <w:noProof/>
        </w:rPr>
        <w:drawing>
          <wp:inline distT="0" distB="0" distL="0" distR="0" wp14:anchorId="43005483" wp14:editId="7EB70CB0">
            <wp:extent cx="5667375" cy="2952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7A8B2" w14:textId="77777777" w:rsidR="005B38C2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4F6EB9BE" wp14:editId="65D886F6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F60F1" w14:textId="77777777" w:rsidR="005B38C2" w:rsidRDefault="00000000">
      <w:pPr>
        <w:pStyle w:val="2"/>
      </w:pPr>
      <w:bookmarkStart w:id="83" w:name="_Toc185689738"/>
      <w:r>
        <w:t>逐月负荷表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B38C2" w14:paraId="7FB0F6C7" w14:textId="77777777">
        <w:tc>
          <w:tcPr>
            <w:tcW w:w="854" w:type="dxa"/>
            <w:shd w:val="clear" w:color="auto" w:fill="E6E6E6"/>
            <w:vAlign w:val="center"/>
          </w:tcPr>
          <w:p w14:paraId="0C470B2B" w14:textId="77777777" w:rsidR="005B38C2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842FCA" w14:textId="77777777" w:rsidR="005B38C2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2A1095" w14:textId="77777777" w:rsidR="005B38C2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CAE072" w14:textId="77777777" w:rsidR="005B38C2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1157B9" w14:textId="77777777" w:rsidR="005B38C2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5F13AD" w14:textId="77777777" w:rsidR="005B38C2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E82818E" w14:textId="77777777" w:rsidR="005B38C2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B38C2" w14:paraId="04E82FC0" w14:textId="77777777">
        <w:tc>
          <w:tcPr>
            <w:tcW w:w="854" w:type="dxa"/>
            <w:shd w:val="clear" w:color="auto" w:fill="E6E6E6"/>
            <w:vAlign w:val="center"/>
          </w:tcPr>
          <w:p w14:paraId="42F83A76" w14:textId="77777777" w:rsidR="005B38C2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E7989C" w14:textId="77777777" w:rsidR="005B38C2" w:rsidRDefault="00000000">
            <w:pPr>
              <w:jc w:val="right"/>
            </w:pPr>
            <w:r>
              <w:t>74676</w:t>
            </w:r>
          </w:p>
        </w:tc>
        <w:tc>
          <w:tcPr>
            <w:tcW w:w="1188" w:type="dxa"/>
            <w:vAlign w:val="center"/>
          </w:tcPr>
          <w:p w14:paraId="1AD6670D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3C110D" w14:textId="77777777" w:rsidR="005B38C2" w:rsidRDefault="00000000">
            <w:pPr>
              <w:jc w:val="right"/>
            </w:pPr>
            <w:r>
              <w:rPr>
                <w:color w:val="FF0000"/>
              </w:rPr>
              <w:t>2081.119</w:t>
            </w:r>
          </w:p>
        </w:tc>
        <w:tc>
          <w:tcPr>
            <w:tcW w:w="1862" w:type="dxa"/>
            <w:vAlign w:val="center"/>
          </w:tcPr>
          <w:p w14:paraId="5166E375" w14:textId="77777777" w:rsidR="005B38C2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330E122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39C931" w14:textId="77777777" w:rsidR="005B38C2" w:rsidRDefault="00000000">
            <w:r>
              <w:t>--</w:t>
            </w:r>
          </w:p>
        </w:tc>
      </w:tr>
      <w:tr w:rsidR="005B38C2" w14:paraId="0BD0EC2B" w14:textId="77777777">
        <w:tc>
          <w:tcPr>
            <w:tcW w:w="854" w:type="dxa"/>
            <w:shd w:val="clear" w:color="auto" w:fill="E6E6E6"/>
            <w:vAlign w:val="center"/>
          </w:tcPr>
          <w:p w14:paraId="5A7C8F26" w14:textId="77777777" w:rsidR="005B38C2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8C79B2" w14:textId="77777777" w:rsidR="005B38C2" w:rsidRDefault="00000000">
            <w:pPr>
              <w:jc w:val="right"/>
            </w:pPr>
            <w:r>
              <w:t>9806</w:t>
            </w:r>
          </w:p>
        </w:tc>
        <w:tc>
          <w:tcPr>
            <w:tcW w:w="1188" w:type="dxa"/>
            <w:vAlign w:val="center"/>
          </w:tcPr>
          <w:p w14:paraId="63259A26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9780A4" w14:textId="77777777" w:rsidR="005B38C2" w:rsidRDefault="00000000">
            <w:pPr>
              <w:jc w:val="right"/>
            </w:pPr>
            <w:r>
              <w:t>384.065</w:t>
            </w:r>
          </w:p>
        </w:tc>
        <w:tc>
          <w:tcPr>
            <w:tcW w:w="1862" w:type="dxa"/>
            <w:vAlign w:val="center"/>
          </w:tcPr>
          <w:p w14:paraId="332EEF71" w14:textId="77777777" w:rsidR="005B38C2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AA4900E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371FF0" w14:textId="77777777" w:rsidR="005B38C2" w:rsidRDefault="00000000">
            <w:r>
              <w:t>--</w:t>
            </w:r>
          </w:p>
        </w:tc>
      </w:tr>
      <w:tr w:rsidR="005B38C2" w14:paraId="73CFB861" w14:textId="77777777">
        <w:tc>
          <w:tcPr>
            <w:tcW w:w="854" w:type="dxa"/>
            <w:shd w:val="clear" w:color="auto" w:fill="E6E6E6"/>
            <w:vAlign w:val="center"/>
          </w:tcPr>
          <w:p w14:paraId="6900E704" w14:textId="77777777" w:rsidR="005B38C2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AB6389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166BDD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34E91B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DF9942" w14:textId="77777777" w:rsidR="005B38C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075AC2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319FE3" w14:textId="77777777" w:rsidR="005B38C2" w:rsidRDefault="00000000">
            <w:r>
              <w:t>--</w:t>
            </w:r>
          </w:p>
        </w:tc>
      </w:tr>
      <w:tr w:rsidR="005B38C2" w14:paraId="02A23393" w14:textId="77777777">
        <w:tc>
          <w:tcPr>
            <w:tcW w:w="854" w:type="dxa"/>
            <w:shd w:val="clear" w:color="auto" w:fill="E6E6E6"/>
            <w:vAlign w:val="center"/>
          </w:tcPr>
          <w:p w14:paraId="02E15741" w14:textId="77777777" w:rsidR="005B38C2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DD0F63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A41A57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935020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75B145" w14:textId="77777777" w:rsidR="005B38C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1E6F25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9AB86F" w14:textId="77777777" w:rsidR="005B38C2" w:rsidRDefault="00000000">
            <w:r>
              <w:t>--</w:t>
            </w:r>
          </w:p>
        </w:tc>
      </w:tr>
      <w:tr w:rsidR="005B38C2" w14:paraId="55D33543" w14:textId="77777777">
        <w:tc>
          <w:tcPr>
            <w:tcW w:w="854" w:type="dxa"/>
            <w:shd w:val="clear" w:color="auto" w:fill="E6E6E6"/>
            <w:vAlign w:val="center"/>
          </w:tcPr>
          <w:p w14:paraId="23A13930" w14:textId="77777777" w:rsidR="005B38C2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1BB569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0B7F38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1C6DC5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AC0419" w14:textId="77777777" w:rsidR="005B38C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25EB47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BFE579" w14:textId="77777777" w:rsidR="005B38C2" w:rsidRDefault="00000000">
            <w:r>
              <w:t>--</w:t>
            </w:r>
          </w:p>
        </w:tc>
      </w:tr>
      <w:tr w:rsidR="005B38C2" w14:paraId="1D937FE1" w14:textId="77777777">
        <w:tc>
          <w:tcPr>
            <w:tcW w:w="854" w:type="dxa"/>
            <w:shd w:val="clear" w:color="auto" w:fill="E6E6E6"/>
            <w:vAlign w:val="center"/>
          </w:tcPr>
          <w:p w14:paraId="22AF312B" w14:textId="77777777" w:rsidR="005B38C2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FE12B1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1FE27F" w14:textId="77777777" w:rsidR="005B38C2" w:rsidRDefault="00000000">
            <w:pPr>
              <w:jc w:val="right"/>
            </w:pPr>
            <w:r>
              <w:t>284929</w:t>
            </w:r>
          </w:p>
        </w:tc>
        <w:tc>
          <w:tcPr>
            <w:tcW w:w="1188" w:type="dxa"/>
            <w:vAlign w:val="center"/>
          </w:tcPr>
          <w:p w14:paraId="354105F1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8DC64B" w14:textId="77777777" w:rsidR="005B38C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BFCF99F" w14:textId="77777777" w:rsidR="005B38C2" w:rsidRDefault="00000000">
            <w:pPr>
              <w:jc w:val="right"/>
            </w:pPr>
            <w:r>
              <w:t>3231.511</w:t>
            </w:r>
          </w:p>
        </w:tc>
        <w:tc>
          <w:tcPr>
            <w:tcW w:w="1862" w:type="dxa"/>
            <w:vAlign w:val="center"/>
          </w:tcPr>
          <w:p w14:paraId="43012273" w14:textId="77777777" w:rsidR="005B38C2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5B38C2" w14:paraId="049E10ED" w14:textId="77777777">
        <w:tc>
          <w:tcPr>
            <w:tcW w:w="854" w:type="dxa"/>
            <w:shd w:val="clear" w:color="auto" w:fill="E6E6E6"/>
            <w:vAlign w:val="center"/>
          </w:tcPr>
          <w:p w14:paraId="3E9D9602" w14:textId="77777777" w:rsidR="005B38C2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909834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2BD5B0" w14:textId="77777777" w:rsidR="005B38C2" w:rsidRDefault="00000000">
            <w:pPr>
              <w:jc w:val="right"/>
            </w:pPr>
            <w:r>
              <w:t>708828</w:t>
            </w:r>
          </w:p>
        </w:tc>
        <w:tc>
          <w:tcPr>
            <w:tcW w:w="1188" w:type="dxa"/>
            <w:vAlign w:val="center"/>
          </w:tcPr>
          <w:p w14:paraId="48B18FC3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E508F9" w14:textId="77777777" w:rsidR="005B38C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3963032" w14:textId="77777777" w:rsidR="005B38C2" w:rsidRDefault="00000000">
            <w:pPr>
              <w:jc w:val="right"/>
            </w:pPr>
            <w:r>
              <w:rPr>
                <w:color w:val="0000FF"/>
              </w:rPr>
              <w:t>3491.173</w:t>
            </w:r>
          </w:p>
        </w:tc>
        <w:tc>
          <w:tcPr>
            <w:tcW w:w="1862" w:type="dxa"/>
            <w:vAlign w:val="center"/>
          </w:tcPr>
          <w:p w14:paraId="03C3ABAF" w14:textId="77777777" w:rsidR="005B38C2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5B38C2" w14:paraId="10FD135A" w14:textId="77777777">
        <w:tc>
          <w:tcPr>
            <w:tcW w:w="854" w:type="dxa"/>
            <w:shd w:val="clear" w:color="auto" w:fill="E6E6E6"/>
            <w:vAlign w:val="center"/>
          </w:tcPr>
          <w:p w14:paraId="3EFBF7FD" w14:textId="77777777" w:rsidR="005B38C2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3657EF9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7C4FD09" w14:textId="77777777" w:rsidR="005B38C2" w:rsidRDefault="00000000">
            <w:pPr>
              <w:jc w:val="right"/>
            </w:pPr>
            <w:r>
              <w:t>642983</w:t>
            </w:r>
          </w:p>
        </w:tc>
        <w:tc>
          <w:tcPr>
            <w:tcW w:w="1188" w:type="dxa"/>
            <w:vAlign w:val="center"/>
          </w:tcPr>
          <w:p w14:paraId="6B2C0F4B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53A5F6" w14:textId="77777777" w:rsidR="005B38C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8128FA1" w14:textId="77777777" w:rsidR="005B38C2" w:rsidRDefault="00000000">
            <w:pPr>
              <w:jc w:val="right"/>
            </w:pPr>
            <w:r>
              <w:t>3387.489</w:t>
            </w:r>
          </w:p>
        </w:tc>
        <w:tc>
          <w:tcPr>
            <w:tcW w:w="1862" w:type="dxa"/>
            <w:vAlign w:val="center"/>
          </w:tcPr>
          <w:p w14:paraId="2B1CF559" w14:textId="77777777" w:rsidR="005B38C2" w:rsidRDefault="00000000">
            <w:r>
              <w:t>8</w:t>
            </w:r>
            <w:r>
              <w:t>月</w:t>
            </w:r>
            <w:r>
              <w:t>12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5B38C2" w14:paraId="3C3547A8" w14:textId="77777777">
        <w:tc>
          <w:tcPr>
            <w:tcW w:w="854" w:type="dxa"/>
            <w:shd w:val="clear" w:color="auto" w:fill="E6E6E6"/>
            <w:vAlign w:val="center"/>
          </w:tcPr>
          <w:p w14:paraId="57DC2A20" w14:textId="77777777" w:rsidR="005B38C2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4903F0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28E0C2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4352C2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CAC60E" w14:textId="77777777" w:rsidR="005B38C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E1CB803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CC3C62" w14:textId="77777777" w:rsidR="005B38C2" w:rsidRDefault="00000000">
            <w:r>
              <w:t>--</w:t>
            </w:r>
          </w:p>
        </w:tc>
      </w:tr>
      <w:tr w:rsidR="005B38C2" w14:paraId="08C06159" w14:textId="77777777">
        <w:tc>
          <w:tcPr>
            <w:tcW w:w="854" w:type="dxa"/>
            <w:shd w:val="clear" w:color="auto" w:fill="E6E6E6"/>
            <w:vAlign w:val="center"/>
          </w:tcPr>
          <w:p w14:paraId="630AB984" w14:textId="77777777" w:rsidR="005B38C2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7BF3B7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418980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44BB0E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FC8F3D4" w14:textId="77777777" w:rsidR="005B38C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3F1402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EF84A5" w14:textId="77777777" w:rsidR="005B38C2" w:rsidRDefault="00000000">
            <w:r>
              <w:t>--</w:t>
            </w:r>
          </w:p>
        </w:tc>
      </w:tr>
      <w:tr w:rsidR="005B38C2" w14:paraId="7C106AEB" w14:textId="77777777">
        <w:tc>
          <w:tcPr>
            <w:tcW w:w="854" w:type="dxa"/>
            <w:shd w:val="clear" w:color="auto" w:fill="E6E6E6"/>
            <w:vAlign w:val="center"/>
          </w:tcPr>
          <w:p w14:paraId="576337AC" w14:textId="77777777" w:rsidR="005B38C2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5B9EFF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EF6A7D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D50CB0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547628" w14:textId="77777777" w:rsidR="005B38C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45BB8A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388342" w14:textId="77777777" w:rsidR="005B38C2" w:rsidRDefault="00000000">
            <w:r>
              <w:t>--</w:t>
            </w:r>
          </w:p>
        </w:tc>
      </w:tr>
      <w:tr w:rsidR="005B38C2" w14:paraId="2BCD3C19" w14:textId="77777777">
        <w:tc>
          <w:tcPr>
            <w:tcW w:w="854" w:type="dxa"/>
            <w:shd w:val="clear" w:color="auto" w:fill="E6E6E6"/>
            <w:vAlign w:val="center"/>
          </w:tcPr>
          <w:p w14:paraId="1CE2A199" w14:textId="77777777" w:rsidR="005B38C2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5E3789" w14:textId="77777777" w:rsidR="005B38C2" w:rsidRDefault="00000000">
            <w:pPr>
              <w:jc w:val="right"/>
            </w:pPr>
            <w:r>
              <w:t>7356</w:t>
            </w:r>
          </w:p>
        </w:tc>
        <w:tc>
          <w:tcPr>
            <w:tcW w:w="1188" w:type="dxa"/>
            <w:vAlign w:val="center"/>
          </w:tcPr>
          <w:p w14:paraId="62854B26" w14:textId="77777777" w:rsidR="005B38C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A0DC7A" w14:textId="77777777" w:rsidR="005B38C2" w:rsidRDefault="00000000">
            <w:pPr>
              <w:jc w:val="right"/>
            </w:pPr>
            <w:r>
              <w:t>272.562</w:t>
            </w:r>
          </w:p>
        </w:tc>
        <w:tc>
          <w:tcPr>
            <w:tcW w:w="1862" w:type="dxa"/>
            <w:vAlign w:val="center"/>
          </w:tcPr>
          <w:p w14:paraId="6C370ED5" w14:textId="77777777" w:rsidR="005B38C2" w:rsidRDefault="00000000">
            <w:r>
              <w:t>12</w:t>
            </w:r>
            <w:r>
              <w:t>月</w:t>
            </w:r>
            <w:r>
              <w:t>19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40EB68" w14:textId="77777777" w:rsidR="005B38C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93A928" w14:textId="77777777" w:rsidR="005B38C2" w:rsidRDefault="00000000">
            <w:r>
              <w:t>--</w:t>
            </w:r>
          </w:p>
        </w:tc>
      </w:tr>
    </w:tbl>
    <w:p w14:paraId="7B875961" w14:textId="77777777" w:rsidR="005B38C2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EBE7C82" wp14:editId="2CBB6BB5">
            <wp:extent cx="5667375" cy="26384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CD753" w14:textId="77777777" w:rsidR="005B38C2" w:rsidRDefault="00000000">
      <w:pPr>
        <w:jc w:val="center"/>
      </w:pPr>
      <w:r>
        <w:rPr>
          <w:noProof/>
        </w:rPr>
        <w:drawing>
          <wp:inline distT="0" distB="0" distL="0" distR="0" wp14:anchorId="2D1FC87C" wp14:editId="375B0CB2">
            <wp:extent cx="5667375" cy="26479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D5302" w14:textId="77777777" w:rsidR="005B38C2" w:rsidRDefault="00000000">
      <w:pPr>
        <w:pStyle w:val="2"/>
      </w:pPr>
      <w:bookmarkStart w:id="84" w:name="_Toc185689739"/>
      <w:r>
        <w:t>逐月电耗</w:t>
      </w:r>
      <w:bookmarkEnd w:id="84"/>
    </w:p>
    <w:p w14:paraId="494654FC" w14:textId="77777777" w:rsidR="005B38C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5B38C2" w14:paraId="040D29EC" w14:textId="77777777">
        <w:tc>
          <w:tcPr>
            <w:tcW w:w="1041" w:type="dxa"/>
            <w:shd w:val="clear" w:color="auto" w:fill="E6E6E6"/>
            <w:vAlign w:val="center"/>
          </w:tcPr>
          <w:p w14:paraId="2A37188C" w14:textId="77777777" w:rsidR="005B38C2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B573E6" w14:textId="77777777" w:rsidR="005B38C2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2C0B82" w14:textId="77777777" w:rsidR="005B38C2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EC2429B" w14:textId="77777777" w:rsidR="005B38C2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D821FFB" w14:textId="77777777" w:rsidR="005B38C2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411BAB2" w14:textId="77777777" w:rsidR="005B38C2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3428B1" w14:textId="77777777" w:rsidR="005B38C2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09C29A" w14:textId="77777777" w:rsidR="005B38C2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7B5F8A" w14:textId="77777777" w:rsidR="005B38C2" w:rsidRDefault="00000000">
            <w:pPr>
              <w:jc w:val="center"/>
            </w:pPr>
            <w:r>
              <w:t>热水</w:t>
            </w:r>
          </w:p>
        </w:tc>
      </w:tr>
      <w:tr w:rsidR="005B38C2" w14:paraId="2815BD81" w14:textId="77777777">
        <w:tc>
          <w:tcPr>
            <w:tcW w:w="1041" w:type="dxa"/>
            <w:vAlign w:val="center"/>
          </w:tcPr>
          <w:p w14:paraId="080DEEB9" w14:textId="77777777" w:rsidR="005B38C2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98BD439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595E35" w14:textId="77777777" w:rsidR="005B38C2" w:rsidRDefault="00000000">
            <w:pPr>
              <w:jc w:val="right"/>
            </w:pPr>
            <w:r>
              <w:t>0.73</w:t>
            </w:r>
          </w:p>
        </w:tc>
        <w:tc>
          <w:tcPr>
            <w:tcW w:w="1148" w:type="dxa"/>
            <w:vAlign w:val="center"/>
          </w:tcPr>
          <w:p w14:paraId="137FE662" w14:textId="77777777" w:rsidR="005B38C2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2CB5E9E3" w14:textId="77777777" w:rsidR="005B38C2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59DA6A5A" w14:textId="77777777" w:rsidR="005B38C2" w:rsidRDefault="00000000">
            <w:pPr>
              <w:jc w:val="right"/>
            </w:pPr>
            <w:r>
              <w:t>2.32</w:t>
            </w:r>
          </w:p>
        </w:tc>
        <w:tc>
          <w:tcPr>
            <w:tcW w:w="848" w:type="dxa"/>
            <w:vMerge w:val="restart"/>
            <w:vAlign w:val="center"/>
          </w:tcPr>
          <w:p w14:paraId="2B2EE413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0F07D87" w14:textId="77777777" w:rsidR="005B38C2" w:rsidRDefault="00000000">
            <w:pPr>
              <w:jc w:val="right"/>
            </w:pPr>
            <w:r>
              <w:t>0.40</w:t>
            </w:r>
          </w:p>
        </w:tc>
        <w:tc>
          <w:tcPr>
            <w:tcW w:w="848" w:type="dxa"/>
            <w:vMerge w:val="restart"/>
            <w:vAlign w:val="center"/>
          </w:tcPr>
          <w:p w14:paraId="650C689A" w14:textId="77777777" w:rsidR="005B38C2" w:rsidRDefault="00000000">
            <w:pPr>
              <w:jc w:val="right"/>
            </w:pPr>
            <w:r>
              <w:t>0.00</w:t>
            </w:r>
          </w:p>
        </w:tc>
      </w:tr>
      <w:tr w:rsidR="005B38C2" w14:paraId="4D1974E9" w14:textId="77777777">
        <w:tc>
          <w:tcPr>
            <w:tcW w:w="1041" w:type="dxa"/>
            <w:vAlign w:val="center"/>
          </w:tcPr>
          <w:p w14:paraId="6513C45E" w14:textId="77777777" w:rsidR="005B38C2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261476E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FE156A" w14:textId="77777777" w:rsidR="005B38C2" w:rsidRDefault="00000000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36883DCE" w14:textId="77777777" w:rsidR="005B38C2" w:rsidRDefault="00000000">
            <w:pPr>
              <w:jc w:val="right"/>
            </w:pPr>
            <w:r>
              <w:t>0.20</w:t>
            </w:r>
          </w:p>
        </w:tc>
        <w:tc>
          <w:tcPr>
            <w:tcW w:w="1148" w:type="dxa"/>
            <w:vAlign w:val="center"/>
          </w:tcPr>
          <w:p w14:paraId="23B7C774" w14:textId="77777777" w:rsidR="005B38C2" w:rsidRDefault="00000000">
            <w:pPr>
              <w:jc w:val="right"/>
            </w:pPr>
            <w:r>
              <w:t>0.71</w:t>
            </w:r>
          </w:p>
        </w:tc>
        <w:tc>
          <w:tcPr>
            <w:tcW w:w="1148" w:type="dxa"/>
            <w:vAlign w:val="center"/>
          </w:tcPr>
          <w:p w14:paraId="5C6B68C8" w14:textId="77777777" w:rsidR="005B38C2" w:rsidRDefault="00000000">
            <w:pPr>
              <w:jc w:val="right"/>
            </w:pPr>
            <w:r>
              <w:t>1.79</w:t>
            </w:r>
          </w:p>
        </w:tc>
        <w:tc>
          <w:tcPr>
            <w:tcW w:w="848" w:type="dxa"/>
            <w:vMerge/>
            <w:vAlign w:val="center"/>
          </w:tcPr>
          <w:p w14:paraId="1F9FB0FA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552503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79B4C9" w14:textId="77777777" w:rsidR="005B38C2" w:rsidRDefault="005B38C2">
            <w:pPr>
              <w:jc w:val="right"/>
            </w:pPr>
          </w:p>
        </w:tc>
      </w:tr>
      <w:tr w:rsidR="005B38C2" w14:paraId="18469033" w14:textId="77777777">
        <w:tc>
          <w:tcPr>
            <w:tcW w:w="1041" w:type="dxa"/>
            <w:vAlign w:val="center"/>
          </w:tcPr>
          <w:p w14:paraId="64A6EC14" w14:textId="77777777" w:rsidR="005B38C2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2BBA882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43C7CFD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F93AFD5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CD4184" w14:textId="77777777" w:rsidR="005B38C2" w:rsidRDefault="00000000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14:paraId="20573534" w14:textId="77777777" w:rsidR="005B38C2" w:rsidRDefault="00000000">
            <w:pPr>
              <w:jc w:val="right"/>
            </w:pPr>
            <w:r>
              <w:t>2.21</w:t>
            </w:r>
          </w:p>
        </w:tc>
        <w:tc>
          <w:tcPr>
            <w:tcW w:w="848" w:type="dxa"/>
            <w:vMerge/>
            <w:vAlign w:val="center"/>
          </w:tcPr>
          <w:p w14:paraId="4CA0D3F9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F0C741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18F39C" w14:textId="77777777" w:rsidR="005B38C2" w:rsidRDefault="005B38C2">
            <w:pPr>
              <w:jc w:val="right"/>
            </w:pPr>
          </w:p>
        </w:tc>
      </w:tr>
      <w:tr w:rsidR="005B38C2" w14:paraId="4C95E7C5" w14:textId="77777777">
        <w:tc>
          <w:tcPr>
            <w:tcW w:w="1041" w:type="dxa"/>
            <w:vAlign w:val="center"/>
          </w:tcPr>
          <w:p w14:paraId="6616B6E9" w14:textId="77777777" w:rsidR="005B38C2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074064D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E2282E7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04A3F9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1348F1" w14:textId="77777777" w:rsidR="005B38C2" w:rsidRDefault="00000000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14:paraId="3CE23C50" w14:textId="77777777" w:rsidR="005B38C2" w:rsidRDefault="00000000">
            <w:pPr>
              <w:jc w:val="right"/>
            </w:pPr>
            <w:r>
              <w:t>2.21</w:t>
            </w:r>
          </w:p>
        </w:tc>
        <w:tc>
          <w:tcPr>
            <w:tcW w:w="848" w:type="dxa"/>
            <w:vMerge/>
            <w:vAlign w:val="center"/>
          </w:tcPr>
          <w:p w14:paraId="4E309F14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53B030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9AE6D2" w14:textId="77777777" w:rsidR="005B38C2" w:rsidRDefault="005B38C2">
            <w:pPr>
              <w:jc w:val="right"/>
            </w:pPr>
          </w:p>
        </w:tc>
      </w:tr>
      <w:tr w:rsidR="005B38C2" w14:paraId="4912824F" w14:textId="77777777">
        <w:tc>
          <w:tcPr>
            <w:tcW w:w="1041" w:type="dxa"/>
            <w:vAlign w:val="center"/>
          </w:tcPr>
          <w:p w14:paraId="2DE95678" w14:textId="77777777" w:rsidR="005B38C2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BA714A1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CF58EE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93606D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E717C0" w14:textId="77777777" w:rsidR="005B38C2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10871F02" w14:textId="77777777" w:rsidR="005B38C2" w:rsidRDefault="00000000">
            <w:pPr>
              <w:jc w:val="right"/>
            </w:pPr>
            <w:r>
              <w:t>2.32</w:t>
            </w:r>
          </w:p>
        </w:tc>
        <w:tc>
          <w:tcPr>
            <w:tcW w:w="848" w:type="dxa"/>
            <w:vMerge/>
            <w:vAlign w:val="center"/>
          </w:tcPr>
          <w:p w14:paraId="2ABD45AD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26CF4C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EB5B17" w14:textId="77777777" w:rsidR="005B38C2" w:rsidRDefault="005B38C2">
            <w:pPr>
              <w:jc w:val="right"/>
            </w:pPr>
          </w:p>
        </w:tc>
      </w:tr>
      <w:tr w:rsidR="005B38C2" w14:paraId="37FA7207" w14:textId="77777777">
        <w:tc>
          <w:tcPr>
            <w:tcW w:w="1041" w:type="dxa"/>
            <w:vAlign w:val="center"/>
          </w:tcPr>
          <w:p w14:paraId="661DDB67" w14:textId="77777777" w:rsidR="005B38C2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2276DBEE" w14:textId="77777777" w:rsidR="005B38C2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44E00750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855756" w14:textId="77777777" w:rsidR="005B38C2" w:rsidRDefault="00000000">
            <w:pPr>
              <w:jc w:val="right"/>
            </w:pPr>
            <w:r>
              <w:t>0.13</w:t>
            </w:r>
          </w:p>
        </w:tc>
        <w:tc>
          <w:tcPr>
            <w:tcW w:w="1148" w:type="dxa"/>
            <w:vAlign w:val="center"/>
          </w:tcPr>
          <w:p w14:paraId="53745ED3" w14:textId="77777777" w:rsidR="005B38C2" w:rsidRDefault="00000000">
            <w:pPr>
              <w:jc w:val="right"/>
            </w:pPr>
            <w:r>
              <w:t>0.79</w:t>
            </w:r>
          </w:p>
        </w:tc>
        <w:tc>
          <w:tcPr>
            <w:tcW w:w="1148" w:type="dxa"/>
            <w:vAlign w:val="center"/>
          </w:tcPr>
          <w:p w14:paraId="3266A3AA" w14:textId="77777777" w:rsidR="005B38C2" w:rsidRDefault="00000000">
            <w:pPr>
              <w:jc w:val="right"/>
            </w:pPr>
            <w:r>
              <w:t>2.00</w:t>
            </w:r>
          </w:p>
        </w:tc>
        <w:tc>
          <w:tcPr>
            <w:tcW w:w="848" w:type="dxa"/>
            <w:vMerge/>
            <w:vAlign w:val="center"/>
          </w:tcPr>
          <w:p w14:paraId="26A17086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668E43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6C620D" w14:textId="77777777" w:rsidR="005B38C2" w:rsidRDefault="005B38C2">
            <w:pPr>
              <w:jc w:val="right"/>
            </w:pPr>
          </w:p>
        </w:tc>
      </w:tr>
      <w:tr w:rsidR="005B38C2" w14:paraId="44E23DD7" w14:textId="77777777">
        <w:tc>
          <w:tcPr>
            <w:tcW w:w="1041" w:type="dxa"/>
            <w:vAlign w:val="center"/>
          </w:tcPr>
          <w:p w14:paraId="1DF54033" w14:textId="77777777" w:rsidR="005B38C2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4ACAD35" w14:textId="77777777" w:rsidR="005B38C2" w:rsidRDefault="00000000">
            <w:pPr>
              <w:jc w:val="right"/>
            </w:pPr>
            <w:r>
              <w:t>0.86</w:t>
            </w:r>
          </w:p>
        </w:tc>
        <w:tc>
          <w:tcPr>
            <w:tcW w:w="1148" w:type="dxa"/>
            <w:vAlign w:val="center"/>
          </w:tcPr>
          <w:p w14:paraId="4F7DAB6F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26B1B8" w14:textId="77777777" w:rsidR="005B38C2" w:rsidRDefault="00000000">
            <w:pPr>
              <w:jc w:val="right"/>
            </w:pPr>
            <w:r>
              <w:t>0.28</w:t>
            </w:r>
          </w:p>
        </w:tc>
        <w:tc>
          <w:tcPr>
            <w:tcW w:w="1148" w:type="dxa"/>
            <w:vAlign w:val="center"/>
          </w:tcPr>
          <w:p w14:paraId="1E7CA501" w14:textId="77777777" w:rsidR="005B38C2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2ED2E3F1" w14:textId="77777777" w:rsidR="005B38C2" w:rsidRDefault="00000000">
            <w:pPr>
              <w:jc w:val="right"/>
            </w:pPr>
            <w:r>
              <w:t>2.42</w:t>
            </w:r>
          </w:p>
        </w:tc>
        <w:tc>
          <w:tcPr>
            <w:tcW w:w="848" w:type="dxa"/>
            <w:vMerge/>
            <w:vAlign w:val="center"/>
          </w:tcPr>
          <w:p w14:paraId="6B7F6073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A41C0F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D51DBB" w14:textId="77777777" w:rsidR="005B38C2" w:rsidRDefault="005B38C2">
            <w:pPr>
              <w:jc w:val="right"/>
            </w:pPr>
          </w:p>
        </w:tc>
      </w:tr>
      <w:tr w:rsidR="005B38C2" w14:paraId="3FFD9176" w14:textId="77777777">
        <w:tc>
          <w:tcPr>
            <w:tcW w:w="1041" w:type="dxa"/>
            <w:vAlign w:val="center"/>
          </w:tcPr>
          <w:p w14:paraId="366B2FB5" w14:textId="77777777" w:rsidR="005B38C2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91211FD" w14:textId="77777777" w:rsidR="005B38C2" w:rsidRDefault="00000000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14:paraId="5548EB94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827058" w14:textId="77777777" w:rsidR="005B38C2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4C1CC92B" w14:textId="77777777" w:rsidR="005B38C2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075E515D" w14:textId="77777777" w:rsidR="005B38C2" w:rsidRDefault="00000000">
            <w:pPr>
              <w:jc w:val="right"/>
            </w:pPr>
            <w:r>
              <w:t>2.32</w:t>
            </w:r>
          </w:p>
        </w:tc>
        <w:tc>
          <w:tcPr>
            <w:tcW w:w="848" w:type="dxa"/>
            <w:vMerge/>
            <w:vAlign w:val="center"/>
          </w:tcPr>
          <w:p w14:paraId="48640EFD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9FCE36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B6C057" w14:textId="77777777" w:rsidR="005B38C2" w:rsidRDefault="005B38C2">
            <w:pPr>
              <w:jc w:val="right"/>
            </w:pPr>
          </w:p>
        </w:tc>
      </w:tr>
      <w:tr w:rsidR="005B38C2" w14:paraId="79057D73" w14:textId="77777777">
        <w:tc>
          <w:tcPr>
            <w:tcW w:w="1041" w:type="dxa"/>
            <w:vAlign w:val="center"/>
          </w:tcPr>
          <w:p w14:paraId="7DC23D1F" w14:textId="77777777" w:rsidR="005B38C2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FAFC5A0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3D4C3D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A29415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17ADE3" w14:textId="77777777" w:rsidR="005B38C2" w:rsidRDefault="00000000">
            <w:pPr>
              <w:jc w:val="right"/>
            </w:pPr>
            <w:r>
              <w:t>0.83</w:t>
            </w:r>
          </w:p>
        </w:tc>
        <w:tc>
          <w:tcPr>
            <w:tcW w:w="1148" w:type="dxa"/>
            <w:vAlign w:val="center"/>
          </w:tcPr>
          <w:p w14:paraId="6276C982" w14:textId="77777777" w:rsidR="005B38C2" w:rsidRDefault="00000000">
            <w:pPr>
              <w:jc w:val="right"/>
            </w:pPr>
            <w:r>
              <w:t>2.11</w:t>
            </w:r>
          </w:p>
        </w:tc>
        <w:tc>
          <w:tcPr>
            <w:tcW w:w="848" w:type="dxa"/>
            <w:vMerge/>
            <w:vAlign w:val="center"/>
          </w:tcPr>
          <w:p w14:paraId="021D7DBC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6D524A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CFAB52E" w14:textId="77777777" w:rsidR="005B38C2" w:rsidRDefault="005B38C2">
            <w:pPr>
              <w:jc w:val="right"/>
            </w:pPr>
          </w:p>
        </w:tc>
      </w:tr>
      <w:tr w:rsidR="005B38C2" w14:paraId="25CB8218" w14:textId="77777777">
        <w:tc>
          <w:tcPr>
            <w:tcW w:w="1041" w:type="dxa"/>
            <w:vAlign w:val="center"/>
          </w:tcPr>
          <w:p w14:paraId="62AA9984" w14:textId="77777777" w:rsidR="005B38C2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5D036CB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D2DB6B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387143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5DE592" w14:textId="77777777" w:rsidR="005B38C2" w:rsidRDefault="00000000">
            <w:pPr>
              <w:jc w:val="right"/>
            </w:pPr>
            <w:r>
              <w:t>0.83</w:t>
            </w:r>
          </w:p>
        </w:tc>
        <w:tc>
          <w:tcPr>
            <w:tcW w:w="1148" w:type="dxa"/>
            <w:vAlign w:val="center"/>
          </w:tcPr>
          <w:p w14:paraId="2C3CB76E" w14:textId="77777777" w:rsidR="005B38C2" w:rsidRDefault="00000000">
            <w:pPr>
              <w:jc w:val="right"/>
            </w:pPr>
            <w:r>
              <w:t>2.11</w:t>
            </w:r>
          </w:p>
        </w:tc>
        <w:tc>
          <w:tcPr>
            <w:tcW w:w="848" w:type="dxa"/>
            <w:vMerge/>
            <w:vAlign w:val="center"/>
          </w:tcPr>
          <w:p w14:paraId="3055C2F1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245211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6D510F" w14:textId="77777777" w:rsidR="005B38C2" w:rsidRDefault="005B38C2">
            <w:pPr>
              <w:jc w:val="right"/>
            </w:pPr>
          </w:p>
        </w:tc>
      </w:tr>
      <w:tr w:rsidR="005B38C2" w14:paraId="0F2C6B34" w14:textId="77777777">
        <w:tc>
          <w:tcPr>
            <w:tcW w:w="1041" w:type="dxa"/>
            <w:vAlign w:val="center"/>
          </w:tcPr>
          <w:p w14:paraId="0B4A9DCD" w14:textId="77777777" w:rsidR="005B38C2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8947519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5D1FB2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9959A73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52FCC2" w14:textId="77777777" w:rsidR="005B38C2" w:rsidRDefault="00000000">
            <w:pPr>
              <w:jc w:val="right"/>
            </w:pPr>
            <w:r>
              <w:t>0.87</w:t>
            </w:r>
          </w:p>
        </w:tc>
        <w:tc>
          <w:tcPr>
            <w:tcW w:w="1148" w:type="dxa"/>
            <w:vAlign w:val="center"/>
          </w:tcPr>
          <w:p w14:paraId="09B753D4" w14:textId="77777777" w:rsidR="005B38C2" w:rsidRDefault="00000000">
            <w:pPr>
              <w:jc w:val="right"/>
            </w:pPr>
            <w:r>
              <w:t>2.21</w:t>
            </w:r>
          </w:p>
        </w:tc>
        <w:tc>
          <w:tcPr>
            <w:tcW w:w="848" w:type="dxa"/>
            <w:vMerge/>
            <w:vAlign w:val="center"/>
          </w:tcPr>
          <w:p w14:paraId="5917AC14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3160B7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D584A70" w14:textId="77777777" w:rsidR="005B38C2" w:rsidRDefault="005B38C2">
            <w:pPr>
              <w:jc w:val="right"/>
            </w:pPr>
          </w:p>
        </w:tc>
      </w:tr>
      <w:tr w:rsidR="005B38C2" w14:paraId="470E4722" w14:textId="77777777">
        <w:tc>
          <w:tcPr>
            <w:tcW w:w="1041" w:type="dxa"/>
            <w:vAlign w:val="center"/>
          </w:tcPr>
          <w:p w14:paraId="36196C6E" w14:textId="77777777" w:rsidR="005B38C2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086176D4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1865B4" w14:textId="77777777" w:rsidR="005B38C2" w:rsidRDefault="00000000">
            <w:pPr>
              <w:jc w:val="right"/>
            </w:pPr>
            <w:r>
              <w:t>0.16</w:t>
            </w:r>
          </w:p>
        </w:tc>
        <w:tc>
          <w:tcPr>
            <w:tcW w:w="1148" w:type="dxa"/>
            <w:vAlign w:val="center"/>
          </w:tcPr>
          <w:p w14:paraId="29027732" w14:textId="77777777" w:rsidR="005B38C2" w:rsidRDefault="00000000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5EA3739B" w14:textId="77777777" w:rsidR="005B38C2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3F96F539" w14:textId="77777777" w:rsidR="005B38C2" w:rsidRDefault="00000000">
            <w:pPr>
              <w:jc w:val="right"/>
            </w:pPr>
            <w:r>
              <w:t>2.32</w:t>
            </w:r>
          </w:p>
        </w:tc>
        <w:tc>
          <w:tcPr>
            <w:tcW w:w="848" w:type="dxa"/>
            <w:vMerge/>
            <w:vAlign w:val="center"/>
          </w:tcPr>
          <w:p w14:paraId="1D4A6579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239DA9" w14:textId="77777777" w:rsidR="005B38C2" w:rsidRDefault="005B38C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6439E7" w14:textId="77777777" w:rsidR="005B38C2" w:rsidRDefault="005B38C2">
            <w:pPr>
              <w:jc w:val="right"/>
            </w:pPr>
          </w:p>
        </w:tc>
      </w:tr>
      <w:tr w:rsidR="005B38C2" w14:paraId="1DBA2E92" w14:textId="77777777">
        <w:tc>
          <w:tcPr>
            <w:tcW w:w="1041" w:type="dxa"/>
            <w:vAlign w:val="center"/>
          </w:tcPr>
          <w:p w14:paraId="09CBB2A1" w14:textId="77777777" w:rsidR="005B38C2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69084B5" w14:textId="77777777" w:rsidR="005B38C2" w:rsidRDefault="00000000">
            <w:pPr>
              <w:jc w:val="right"/>
            </w:pPr>
            <w:r>
              <w:t>2.08</w:t>
            </w:r>
          </w:p>
        </w:tc>
        <w:tc>
          <w:tcPr>
            <w:tcW w:w="1148" w:type="dxa"/>
            <w:vAlign w:val="center"/>
          </w:tcPr>
          <w:p w14:paraId="513FF2C3" w14:textId="77777777" w:rsidR="005B38C2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1D5108F8" w14:textId="77777777" w:rsidR="005B38C2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48D1DBAC" w14:textId="77777777" w:rsidR="005B38C2" w:rsidRDefault="00000000">
            <w:pPr>
              <w:jc w:val="right"/>
            </w:pPr>
            <w:r>
              <w:t>10.33</w:t>
            </w:r>
          </w:p>
        </w:tc>
        <w:tc>
          <w:tcPr>
            <w:tcW w:w="1148" w:type="dxa"/>
            <w:vAlign w:val="center"/>
          </w:tcPr>
          <w:p w14:paraId="35E53D90" w14:textId="77777777" w:rsidR="005B38C2" w:rsidRDefault="00000000">
            <w:pPr>
              <w:jc w:val="right"/>
            </w:pPr>
            <w:r>
              <w:t>26.32</w:t>
            </w:r>
          </w:p>
        </w:tc>
        <w:tc>
          <w:tcPr>
            <w:tcW w:w="848" w:type="dxa"/>
            <w:vAlign w:val="center"/>
          </w:tcPr>
          <w:p w14:paraId="36777C41" w14:textId="77777777" w:rsidR="005B38C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0E69345" w14:textId="77777777" w:rsidR="005B38C2" w:rsidRDefault="00000000">
            <w:pPr>
              <w:jc w:val="right"/>
            </w:pPr>
            <w:r>
              <w:t>0.40</w:t>
            </w:r>
          </w:p>
        </w:tc>
        <w:tc>
          <w:tcPr>
            <w:tcW w:w="848" w:type="dxa"/>
            <w:vAlign w:val="center"/>
          </w:tcPr>
          <w:p w14:paraId="48AC86BF" w14:textId="77777777" w:rsidR="005B38C2" w:rsidRDefault="00000000">
            <w:pPr>
              <w:jc w:val="right"/>
            </w:pPr>
            <w:r>
              <w:t>0.00</w:t>
            </w:r>
          </w:p>
        </w:tc>
      </w:tr>
    </w:tbl>
    <w:p w14:paraId="0A996112" w14:textId="77777777" w:rsidR="005B38C2" w:rsidRDefault="00000000">
      <w:pPr>
        <w:pStyle w:val="2"/>
        <w:widowControl w:val="0"/>
      </w:pPr>
      <w:bookmarkStart w:id="85" w:name="_Toc185689740"/>
      <w:r>
        <w:t>全年能耗</w:t>
      </w:r>
      <w:bookmarkEnd w:id="85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5F507DA0" w14:textId="77777777" w:rsidTr="00B10D05">
        <w:tc>
          <w:tcPr>
            <w:tcW w:w="820" w:type="pct"/>
            <w:shd w:val="clear" w:color="auto" w:fill="E0E0E0"/>
            <w:vAlign w:val="center"/>
          </w:tcPr>
          <w:p w14:paraId="392DB4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97A039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8E91D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设计建筑别名"/>
            <w:r>
              <w:rPr>
                <w:rFonts w:hint="eastAsia"/>
                <w:lang w:val="en-US"/>
              </w:rPr>
              <w:t>设计建筑</w:t>
            </w:r>
            <w:bookmarkEnd w:id="86"/>
          </w:p>
          <w:p w14:paraId="32127A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9F38C0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6BD0E0CC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DF058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032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035182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冷量2"/>
            <w:r w:rsidRPr="00771B84">
              <w:rPr>
                <w:rFonts w:hint="eastAsia"/>
                <w:lang w:val="en-US"/>
              </w:rPr>
              <w:t>29.09</w:t>
            </w:r>
            <w:bookmarkEnd w:id="87"/>
          </w:p>
        </w:tc>
        <w:tc>
          <w:tcPr>
            <w:tcW w:w="1293" w:type="pct"/>
          </w:tcPr>
          <w:p w14:paraId="68FDCD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A47AB8F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74CE6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B2C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3531C0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耗热量2"/>
            <w:r w:rsidRPr="00771B84">
              <w:rPr>
                <w:rFonts w:hint="eastAsia"/>
                <w:lang w:val="en-US"/>
              </w:rPr>
              <w:t>1.63</w:t>
            </w:r>
            <w:bookmarkEnd w:id="88"/>
          </w:p>
        </w:tc>
        <w:tc>
          <w:tcPr>
            <w:tcW w:w="1293" w:type="pct"/>
          </w:tcPr>
          <w:p w14:paraId="50B7E7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14D85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A8D5A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BCFFA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4CAB9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耗冷耗热量2"/>
            <w:r w:rsidRPr="00771B84">
              <w:rPr>
                <w:rFonts w:hint="eastAsia"/>
                <w:lang w:val="en-US"/>
              </w:rPr>
              <w:t>30.72</w:t>
            </w:r>
            <w:bookmarkEnd w:id="89"/>
          </w:p>
        </w:tc>
        <w:tc>
          <w:tcPr>
            <w:tcW w:w="1293" w:type="pct"/>
          </w:tcPr>
          <w:p w14:paraId="70400B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79B5C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EBD13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678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B5E3A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28FC27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31F3E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3EBD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B92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F1E30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2440E2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2F404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F669B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6FA6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1C59F8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4299E6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3AA47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0C12049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2C0051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33468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CA095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源能耗"/>
            <w:r w:rsidRPr="00771B84">
              <w:rPr>
                <w:lang w:val="en-US"/>
              </w:rPr>
              <w:t>1.13</w:t>
            </w:r>
            <w:bookmarkEnd w:id="93"/>
          </w:p>
        </w:tc>
        <w:tc>
          <w:tcPr>
            <w:tcW w:w="1293" w:type="pct"/>
          </w:tcPr>
          <w:p w14:paraId="27A59B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14B76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FC3E8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9C337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3128A7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水泵能耗"/>
            <w:r w:rsidRPr="00771B84">
              <w:rPr>
                <w:lang w:val="en-US"/>
              </w:rPr>
              <w:t>0.37</w:t>
            </w:r>
            <w:bookmarkEnd w:id="94"/>
          </w:p>
        </w:tc>
        <w:tc>
          <w:tcPr>
            <w:tcW w:w="1293" w:type="pct"/>
          </w:tcPr>
          <w:p w14:paraId="7FBCC6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37567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DCC13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917DA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632A04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冻水泵能耗"/>
            <w:r w:rsidRPr="00771B84">
              <w:rPr>
                <w:lang w:val="en-US"/>
              </w:rPr>
              <w:t>0.45</w:t>
            </w:r>
            <w:bookmarkEnd w:id="95"/>
          </w:p>
        </w:tc>
        <w:tc>
          <w:tcPr>
            <w:tcW w:w="1293" w:type="pct"/>
          </w:tcPr>
          <w:p w14:paraId="5DFBE2C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69EFE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CFDD8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16FE6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4CE9DC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冷却塔能耗"/>
            <w:r w:rsidRPr="00771B84">
              <w:rPr>
                <w:rFonts w:hint="eastAsia"/>
                <w:lang w:val="en-US"/>
              </w:rPr>
              <w:t>0.12</w:t>
            </w:r>
            <w:bookmarkEnd w:id="96"/>
          </w:p>
        </w:tc>
        <w:tc>
          <w:tcPr>
            <w:tcW w:w="1293" w:type="pct"/>
          </w:tcPr>
          <w:p w14:paraId="42AF3A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E9C9A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249B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56B74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566B91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77A826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E14D44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E911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556B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30EF72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空调能耗"/>
            <w:r w:rsidRPr="00771B84">
              <w:rPr>
                <w:lang w:val="en-US"/>
              </w:rPr>
              <w:t>2.08</w:t>
            </w:r>
            <w:bookmarkEnd w:id="98"/>
          </w:p>
        </w:tc>
        <w:tc>
          <w:tcPr>
            <w:tcW w:w="1293" w:type="pct"/>
          </w:tcPr>
          <w:p w14:paraId="202C49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6195C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021CAF1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0B735D2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8DC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2BC13E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0.72</w:t>
            </w:r>
            <w:bookmarkEnd w:id="99"/>
          </w:p>
        </w:tc>
        <w:tc>
          <w:tcPr>
            <w:tcW w:w="1293" w:type="pct"/>
          </w:tcPr>
          <w:p w14:paraId="2F97C4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804B42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BC37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98AB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20C24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热水泵能耗"/>
            <w:r w:rsidRPr="00771B84">
              <w:rPr>
                <w:lang w:val="en-US"/>
              </w:rPr>
              <w:t>0.36</w:t>
            </w:r>
            <w:bookmarkEnd w:id="100"/>
          </w:p>
        </w:tc>
        <w:tc>
          <w:tcPr>
            <w:tcW w:w="1293" w:type="pct"/>
          </w:tcPr>
          <w:p w14:paraId="66EE1E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B208CA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78093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224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294D51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163D5C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1BB8B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AC10B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C90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1AADAD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单元式热泵能耗"/>
            <w:r w:rsidRPr="00771B84"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13F60F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C03E2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2D0E2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29EB3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2D565D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供暖能耗"/>
            <w:r w:rsidRPr="00771B84">
              <w:rPr>
                <w:lang w:val="en-US"/>
              </w:rPr>
              <w:t>1.08</w:t>
            </w:r>
            <w:bookmarkEnd w:id="103"/>
          </w:p>
        </w:tc>
        <w:tc>
          <w:tcPr>
            <w:tcW w:w="1293" w:type="pct"/>
          </w:tcPr>
          <w:p w14:paraId="654435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1A7C2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E1E14D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431199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1FC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9A629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新排风系统能耗"/>
            <w:r w:rsidRPr="00771B84">
              <w:rPr>
                <w:rFonts w:hint="eastAsia"/>
                <w:lang w:val="en-US"/>
              </w:rPr>
              <w:t>1.38</w:t>
            </w:r>
            <w:bookmarkEnd w:id="104"/>
          </w:p>
        </w:tc>
        <w:tc>
          <w:tcPr>
            <w:tcW w:w="1293" w:type="pct"/>
          </w:tcPr>
          <w:p w14:paraId="36871A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618869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B1927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207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71C80B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风机盘管能耗"/>
            <w:r w:rsidRPr="00771B84">
              <w:rPr>
                <w:rFonts w:hint="eastAsia"/>
                <w:lang w:val="en-US"/>
              </w:rPr>
              <w:t>0.03</w:t>
            </w:r>
            <w:bookmarkEnd w:id="105"/>
          </w:p>
        </w:tc>
        <w:tc>
          <w:tcPr>
            <w:tcW w:w="1293" w:type="pct"/>
          </w:tcPr>
          <w:p w14:paraId="227CBA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7700B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5EF7F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2CA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4058AF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255EBC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6CF4B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636E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F8C84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2CC02E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动力能耗"/>
            <w:r w:rsidRPr="00771B84">
              <w:rPr>
                <w:rFonts w:hint="eastAsia"/>
                <w:lang w:val="en-US"/>
              </w:rPr>
              <w:t>1.41</w:t>
            </w:r>
            <w:bookmarkEnd w:id="107"/>
          </w:p>
        </w:tc>
        <w:tc>
          <w:tcPr>
            <w:tcW w:w="1293" w:type="pct"/>
          </w:tcPr>
          <w:p w14:paraId="63D2F7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58189D08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1F3D6F6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028A58B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照明能耗"/>
            <w:r w:rsidRPr="00771B84">
              <w:rPr>
                <w:rFonts w:hint="eastAsia"/>
                <w:lang w:val="en-US"/>
              </w:rPr>
              <w:t>10.33</w:t>
            </w:r>
            <w:bookmarkEnd w:id="108"/>
          </w:p>
        </w:tc>
        <w:tc>
          <w:tcPr>
            <w:tcW w:w="1293" w:type="pct"/>
          </w:tcPr>
          <w:p w14:paraId="107AF51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676AB317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434D2AE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0273658B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9" w:name="设备用电"/>
            <w:r w:rsidRPr="00771B84">
              <w:rPr>
                <w:rFonts w:hint="eastAsia"/>
                <w:lang w:val="en-US"/>
              </w:rPr>
              <w:t>26.32</w:t>
            </w:r>
            <w:bookmarkEnd w:id="109"/>
          </w:p>
        </w:tc>
        <w:tc>
          <w:tcPr>
            <w:tcW w:w="1293" w:type="pct"/>
          </w:tcPr>
          <w:p w14:paraId="200B2A8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8D0510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3655F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0CE1A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00389F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动力系统能耗"/>
            <w:r w:rsidRPr="00771B84">
              <w:rPr>
                <w:rFonts w:hint="eastAsia"/>
                <w:lang w:val="en-US"/>
              </w:rPr>
              <w:t>0.40</w:t>
            </w:r>
            <w:bookmarkEnd w:id="110"/>
          </w:p>
        </w:tc>
        <w:tc>
          <w:tcPr>
            <w:tcW w:w="1293" w:type="pct"/>
          </w:tcPr>
          <w:p w14:paraId="17404C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6CAB0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AC19D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D10A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303506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D4490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98A90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5EA1D3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F692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A21AA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88586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 w14:paraId="549C6E8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C9A04F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DDFE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6E44AA1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5B3D2A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B4791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49AF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EFD4D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0CC62F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其他能耗"/>
            <w:r w:rsidRPr="00771B84">
              <w:rPr>
                <w:rFonts w:hint="eastAsia"/>
                <w:lang w:val="en-US"/>
              </w:rPr>
              <w:t>0.40</w:t>
            </w:r>
            <w:bookmarkEnd w:id="114"/>
          </w:p>
        </w:tc>
        <w:tc>
          <w:tcPr>
            <w:tcW w:w="1293" w:type="pct"/>
          </w:tcPr>
          <w:p w14:paraId="2A1730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3AFC3810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6496C31E" w14:textId="77777777"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06C84C97" w14:textId="77777777"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EE58B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B28D12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光伏能耗"/>
            <w:r w:rsidRPr="00771B84">
              <w:rPr>
                <w:rFonts w:hint="eastAsia"/>
                <w:lang w:val="en-US"/>
              </w:rPr>
              <w:t>1.18</w:t>
            </w:r>
            <w:bookmarkEnd w:id="115"/>
          </w:p>
        </w:tc>
        <w:tc>
          <w:tcPr>
            <w:tcW w:w="1293" w:type="pct"/>
          </w:tcPr>
          <w:p w14:paraId="07ED705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143312A6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8FF91F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F3D2A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352A7A7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39A89A4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23C89709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065F2C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0C287A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建筑总能耗"/>
            <w:r w:rsidRPr="00771B84">
              <w:rPr>
                <w:lang w:val="en-US"/>
              </w:rPr>
              <w:t>40.43</w:t>
            </w:r>
            <w:bookmarkEnd w:id="117"/>
          </w:p>
        </w:tc>
        <w:tc>
          <w:tcPr>
            <w:tcW w:w="1293" w:type="pct"/>
          </w:tcPr>
          <w:p w14:paraId="07FA2E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6156EF16" w14:textId="77777777" w:rsidR="00000000" w:rsidRPr="000D2150" w:rsidRDefault="00000000" w:rsidP="00741FB5"/>
    <w:p w14:paraId="5F1F0F62" w14:textId="77777777" w:rsidR="005B38C2" w:rsidRDefault="005B38C2">
      <w:pPr>
        <w:widowControl w:val="0"/>
        <w:jc w:val="both"/>
        <w:rPr>
          <w:color w:val="000000"/>
        </w:rPr>
      </w:pPr>
    </w:p>
    <w:p w14:paraId="459E0E20" w14:textId="77777777" w:rsidR="005B38C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B02E5BA" wp14:editId="7933DAF9">
            <wp:extent cx="5667375" cy="5591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0AE33" w14:textId="77777777" w:rsidR="005B38C2" w:rsidRDefault="005B38C2">
      <w:pPr>
        <w:sectPr w:rsidR="005B38C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877CCCB" w14:textId="77777777" w:rsidR="005B38C2" w:rsidRDefault="00000000">
      <w:pPr>
        <w:pStyle w:val="1"/>
        <w:widowControl w:val="0"/>
        <w:jc w:val="both"/>
        <w:rPr>
          <w:color w:val="000000"/>
        </w:rPr>
      </w:pPr>
      <w:bookmarkStart w:id="118" w:name="_Toc185689741"/>
      <w:r>
        <w:rPr>
          <w:color w:val="000000"/>
        </w:rPr>
        <w:lastRenderedPageBreak/>
        <w:t>附录</w:t>
      </w:r>
      <w:bookmarkEnd w:id="118"/>
    </w:p>
    <w:p w14:paraId="06F861AA" w14:textId="77777777" w:rsidR="005B38C2" w:rsidRDefault="00000000">
      <w:pPr>
        <w:pStyle w:val="2"/>
        <w:widowControl w:val="0"/>
      </w:pPr>
      <w:bookmarkStart w:id="119" w:name="_Toc185689742"/>
      <w:r>
        <w:t>工作日/节假日人员逐时在室率(%)</w:t>
      </w:r>
      <w:bookmarkEnd w:id="119"/>
    </w:p>
    <w:p w14:paraId="01C7690A" w14:textId="77777777" w:rsidR="005B38C2" w:rsidRDefault="005B38C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D49EA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55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32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04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53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50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7B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DE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4B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95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20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E9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1D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E8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BE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EE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9A1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C0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FB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E7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68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B2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C5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D7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04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CD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38C2" w14:paraId="78ABB0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7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F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1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4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7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B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E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E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E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2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6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C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5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4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A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F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B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E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39F6B6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B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1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4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A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A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9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9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A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8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71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4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E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B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1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D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E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B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A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4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5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C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6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0CAC2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F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3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0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B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B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C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C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C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F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0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0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4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B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B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9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C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4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7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0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9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6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C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D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CE5DA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7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0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5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A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2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6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7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3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9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8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1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3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2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0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C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D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2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9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598E1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3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7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9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0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C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0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9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5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8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4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6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5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8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7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2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1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9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F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2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0331F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C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2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A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9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5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7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6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8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C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B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F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6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C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2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9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F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6CCF7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2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0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B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E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4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1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EA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9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B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1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E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2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B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6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3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E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E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37E633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9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E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4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7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0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E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D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E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D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6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B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B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D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9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D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5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B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4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2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3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A0D71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1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F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1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A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6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E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0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B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2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F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8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E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3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5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3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A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2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C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0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818B4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5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F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5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9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2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8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5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7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9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F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9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A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7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0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1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D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C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3D33F2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6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D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C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C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A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B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2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6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A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8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1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A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9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F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22E9E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4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9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B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E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E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F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A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A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0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A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F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8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2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3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8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5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0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5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A21DA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C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3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2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0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0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4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8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E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B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4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1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4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6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CCA28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C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E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B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B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8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6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4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1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F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6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0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E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A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9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4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F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E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7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A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10D06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6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4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D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1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9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6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8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1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3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E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E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6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C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9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5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A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E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B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6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1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6F811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7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7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2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C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D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7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2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2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8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B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9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7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3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2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50A2F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7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8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8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4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D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F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1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6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C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3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A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4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0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6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B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4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B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9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1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5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7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E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83AFF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6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6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4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6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8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D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1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2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F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B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0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D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C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1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D3DF3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2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D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9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1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A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F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B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A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6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4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6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0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A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9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2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3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4C71E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D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A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9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F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9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A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7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9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0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D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6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A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E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4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5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8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D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8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1BBDC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6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6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A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E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2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8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A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F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0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E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8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9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5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7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6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1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A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7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65C10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3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2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8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D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3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B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A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7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F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6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4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E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1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E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F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7E3A2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3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3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6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5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E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7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9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2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1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6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3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F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3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4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D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9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2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C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6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9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0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306A2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0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C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F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E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8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5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F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A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8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9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7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8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9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D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2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E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C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6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6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1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B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17B93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7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B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F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D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C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3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E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D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6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F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1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0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F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3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B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9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7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4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F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2C689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4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0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A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D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7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1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4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A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1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3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1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6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B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E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7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D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D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7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D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8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475977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D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7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3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3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E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0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8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D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5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7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0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6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0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0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0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9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7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CAE69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D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D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A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3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6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A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4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C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B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6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3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D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D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6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5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1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AF529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B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C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8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D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3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5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9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C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F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E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B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7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3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8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A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6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4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3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706AB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8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A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6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B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E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1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E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8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6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0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C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8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1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4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F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D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7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4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A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4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5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0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F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7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4B792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F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4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1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E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B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4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D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0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C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7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0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D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7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1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D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A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2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D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D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709F2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E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1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9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7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0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6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1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1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E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9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C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C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E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3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7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4FF697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6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B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7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6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6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4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7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3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F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2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4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9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2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F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A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D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D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4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A7D32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7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3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D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4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8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2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9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2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9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2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4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4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A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9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5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5C16B3" w14:textId="77777777" w:rsidR="005B38C2" w:rsidRDefault="005B38C2">
      <w:pPr>
        <w:widowControl w:val="0"/>
        <w:jc w:val="both"/>
        <w:rPr>
          <w:color w:val="000000"/>
        </w:rPr>
      </w:pPr>
    </w:p>
    <w:p w14:paraId="58DF85DA" w14:textId="77777777" w:rsidR="005B38C2" w:rsidRDefault="00000000">
      <w:r>
        <w:t>注：上行：工作日；下行：节假日</w:t>
      </w:r>
    </w:p>
    <w:p w14:paraId="121ED836" w14:textId="77777777" w:rsidR="005B38C2" w:rsidRDefault="00000000">
      <w:pPr>
        <w:pStyle w:val="2"/>
      </w:pPr>
      <w:bookmarkStart w:id="120" w:name="_Toc185689743"/>
      <w:r>
        <w:t>工作日/节假日照明开关时间表(%)</w:t>
      </w:r>
      <w:bookmarkEnd w:id="120"/>
    </w:p>
    <w:p w14:paraId="44594531" w14:textId="77777777" w:rsidR="005B38C2" w:rsidRDefault="005B38C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3D8E5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03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E8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71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A4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40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B1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E0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B5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CB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D5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6B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27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61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88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94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B1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4F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62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17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2C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E5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F5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EF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D3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55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38C2" w14:paraId="492177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6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8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A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A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2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F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6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7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8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F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2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F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F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2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2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5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4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0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B3175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1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4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F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F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D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1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0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4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C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8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D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5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3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9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C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C0ECB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8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3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A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F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4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2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F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8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1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D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A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9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6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B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6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7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F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2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73894D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B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D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6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3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8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9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A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1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2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1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9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D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6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0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4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4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6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1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47D147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1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C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8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C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4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D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B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B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F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C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D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0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4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6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6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1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1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7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6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D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767039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8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B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C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7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D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4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B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F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C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5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6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8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8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3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6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E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0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0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B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3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389818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D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A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3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6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9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8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2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6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8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8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5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F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0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2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9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E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F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0D68AA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F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C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2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D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C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E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B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0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4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A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F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2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D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B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4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5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3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4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2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1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8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03B5F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F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1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F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0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9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B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D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C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B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7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C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0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0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F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F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3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4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9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173E37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E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1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F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1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9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3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E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8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8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A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D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0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6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1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A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D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A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F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6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A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B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2D523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4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E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1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7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B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0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E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4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B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7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D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B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A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7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9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8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C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0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E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101AD1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6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8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9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5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E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7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A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2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A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7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A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A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5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F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4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0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7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E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F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B76AC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B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B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9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1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2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E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1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5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6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A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7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D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4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D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8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079E5D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2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2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C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0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F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E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1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0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C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2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7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6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9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0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1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4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C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F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4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4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8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11934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5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8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8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4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6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A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0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1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1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E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D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C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1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B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C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7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8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F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3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3153FB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C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91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D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0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A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5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0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F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5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0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B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1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F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8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1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F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2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B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D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9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8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27A47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B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收发室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C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F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A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F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D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6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0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7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2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3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1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0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A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1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4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A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A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C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B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0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53D078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F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4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3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B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4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5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9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A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6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D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4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9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0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8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D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3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C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F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1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3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76A4C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5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5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3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8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9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E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9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8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1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C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D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3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2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1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9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E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0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0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4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F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7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795E11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7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4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A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4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3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5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9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1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4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9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9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F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4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3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7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1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1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9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4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2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3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D12C4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0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F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0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A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1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E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9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E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B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D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6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9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6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4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F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7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1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8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C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3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E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11B9DF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9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4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7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C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7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8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A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9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3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D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E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4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E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5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F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F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8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1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8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5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1392B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F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E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F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4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C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1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2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8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D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8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8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4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6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4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9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2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9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F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050ECC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C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9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A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E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8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D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2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F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A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1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3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B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2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E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9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3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1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3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43C113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2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3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B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3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D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B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9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8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8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2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4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3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5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2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8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6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1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2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707E42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A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6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0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A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7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6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2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C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1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7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3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3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5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5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4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7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4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6E02E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0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1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2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C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F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F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9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B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0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0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2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B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5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A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7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9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C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4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1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8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0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A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63C990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A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B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8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7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E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7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5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7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3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7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8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D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D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9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F0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F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7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C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F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6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2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C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F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0F23A7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B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7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F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B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1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F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6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F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D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F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0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D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D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7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7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2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4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7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2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B38C2" w14:paraId="43F284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4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6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3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9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3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5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9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0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4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D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5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E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A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0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A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B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9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D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8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43CD6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3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B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F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3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D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5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A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1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F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D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B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E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4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C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C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A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C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0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8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4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0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4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38C2" w14:paraId="594F51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0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2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2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1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9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5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C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D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7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8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B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5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8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5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5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9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0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4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8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3A889A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E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A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8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8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7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A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7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C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0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A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2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E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2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E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D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8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F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067F84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1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A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1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4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D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B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4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3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C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C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7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D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1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9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E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E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8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E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9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A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E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AC4396" w14:textId="77777777" w:rsidR="005B38C2" w:rsidRDefault="005B38C2"/>
    <w:p w14:paraId="4EA9A722" w14:textId="77777777" w:rsidR="005B38C2" w:rsidRDefault="00000000">
      <w:r>
        <w:t>注：上行：工作日；下行：节假日</w:t>
      </w:r>
    </w:p>
    <w:p w14:paraId="5D7DB4CB" w14:textId="77777777" w:rsidR="005B38C2" w:rsidRDefault="00000000">
      <w:pPr>
        <w:pStyle w:val="2"/>
      </w:pPr>
      <w:bookmarkStart w:id="121" w:name="_Toc185689744"/>
      <w:r>
        <w:t>工作日/节假日设备逐时使用率(%)</w:t>
      </w:r>
      <w:bookmarkEnd w:id="121"/>
    </w:p>
    <w:p w14:paraId="3A8DA9BC" w14:textId="77777777" w:rsidR="005B38C2" w:rsidRDefault="005B38C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25161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57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94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95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8C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CA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CD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A2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51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45A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43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CF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F1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28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1A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50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1E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C2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DD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F2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B9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30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3D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A24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D7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E6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38C2" w14:paraId="0DFA4E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D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9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D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D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D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3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E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9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0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1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4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9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F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3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AA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9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4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D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8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A3D0D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7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5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C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7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3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A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3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2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0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6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3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E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D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0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5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3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6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9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2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F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C2A6C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B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7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7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D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5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0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A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C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9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E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3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B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A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6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A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F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7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E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C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E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4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4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11A04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E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E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B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A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7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2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0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2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7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0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A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5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B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D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0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5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5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6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9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B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F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49708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0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0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8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3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9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2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7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E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C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F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4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8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3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9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C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C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3B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2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2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4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4E7AAE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D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8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3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3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0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5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7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6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9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C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9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F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7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4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6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3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B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5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E0E54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A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F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8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C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B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F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F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8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3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D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2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B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3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3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3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F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5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0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ECD8E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7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5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5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7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D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5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D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F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4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D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04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6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9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D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E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3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C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44608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0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A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7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9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9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2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4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3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0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2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8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3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2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1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0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2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4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8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A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5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0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44CA3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2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9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9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C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E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1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6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0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C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A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5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D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1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5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6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5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B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F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4879F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F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B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E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E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C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D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B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C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D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2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E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B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B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F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3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D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7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2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008D1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D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8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1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3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F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5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1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6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C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0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C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A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B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D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F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2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E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2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1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8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8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CFE2A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2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A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3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D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3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A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B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0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B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7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7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A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C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5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4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D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A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6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E155F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2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0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8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A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5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F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A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A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B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B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9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7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6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D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C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2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8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FF383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7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3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C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C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0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5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8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6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8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C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D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D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8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C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9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B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8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6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D3012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0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7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F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E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2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9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9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F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2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9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9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D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3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3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1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4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A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8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E0E6A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E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收发室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B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7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0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8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1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0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B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9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A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4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B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6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0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6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7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0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6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6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E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B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4B0F91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5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0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D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C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0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A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B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3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6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B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5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3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6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8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3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2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9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6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6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C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E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F0FD4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6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F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D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3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8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2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5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3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1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D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3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2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6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3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8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8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3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0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7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F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8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61B41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6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2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3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8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D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E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6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3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F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B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5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E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3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5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9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5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5577D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D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5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F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5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8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1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8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3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7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5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E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C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1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E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D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6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D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FAF95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C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5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E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2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6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F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3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E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B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3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F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1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2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9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E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8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3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8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A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F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F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5C86F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9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1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0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D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A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5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E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D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4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D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9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E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8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2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0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5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1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A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7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0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2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8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4DE213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1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6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A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3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A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7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0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F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4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C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5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4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2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0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1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7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2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6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1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4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A580B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D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2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C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D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0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F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A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B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5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7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7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B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F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6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B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A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FF412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A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F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1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F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E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C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7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3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5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8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B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7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E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3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A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C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E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1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41312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C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6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8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8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6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2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0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B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F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8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8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4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7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D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F804E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6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F4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8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7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3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6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9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9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0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0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F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B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E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6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C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1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4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4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4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4F2E59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0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9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C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9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0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A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5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3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5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4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A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5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3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D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A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A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0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B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4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E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B51AF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D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2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C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B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0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F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F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0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E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0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1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6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7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4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E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4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D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2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A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6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8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66BF7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7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7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1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6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6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5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4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C0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F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5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E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3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1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A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0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5B38C2" w14:paraId="410D78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F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7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1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8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1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7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2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1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9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E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2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9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4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4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32FD1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3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3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5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0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E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9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D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2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4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3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3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8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9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D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9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A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D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B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C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1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5FCBD8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4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0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F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B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F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D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E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5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F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3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E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8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1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3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D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9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C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5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4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7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FF07BB" w14:textId="77777777" w:rsidR="005B38C2" w:rsidRDefault="005B38C2"/>
    <w:p w14:paraId="31D8732A" w14:textId="77777777" w:rsidR="005B38C2" w:rsidRDefault="00000000">
      <w:r>
        <w:t>注：上行：工作日；下行：节假日</w:t>
      </w:r>
    </w:p>
    <w:p w14:paraId="57C6F131" w14:textId="77777777" w:rsidR="005B38C2" w:rsidRDefault="00000000">
      <w:pPr>
        <w:pStyle w:val="2"/>
      </w:pPr>
      <w:bookmarkStart w:id="122" w:name="_Toc185689745"/>
      <w:r>
        <w:t>工作日/节假日空调系统运行时间表(1:开,0:关)</w:t>
      </w:r>
      <w:bookmarkEnd w:id="122"/>
    </w:p>
    <w:p w14:paraId="061FC3F7" w14:textId="77777777" w:rsidR="005B38C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F01AB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D8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3A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25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EA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947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CF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53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C6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60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EC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E6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F3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71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F3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BB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55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2F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23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84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26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1B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DA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5D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0D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7D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38C2" w14:paraId="37E95C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E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A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A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C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7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6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3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F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B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7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2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5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3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C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B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6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5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B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8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B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4EFE8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8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6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E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8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E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A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5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3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7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1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2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4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3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9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6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6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3ED333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0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0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6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F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6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7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9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5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C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B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A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A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C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C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D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5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6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8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0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B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38B8F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9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5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C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8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0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F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7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A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6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1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1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3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1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B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5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E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F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A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8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0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1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4BD54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4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A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E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8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E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0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C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C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7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5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4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F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6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354AB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C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F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8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5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6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6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7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B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0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1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8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A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8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B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4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2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F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556BE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E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C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4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A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E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9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5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F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6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F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5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7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6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A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D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8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9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F3E106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7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9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E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8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E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6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7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0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F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C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A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F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4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7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A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B07096A" w14:textId="77777777" w:rsidR="005B38C2" w:rsidRDefault="00000000">
      <w:r>
        <w:t>供冷期：</w:t>
      </w:r>
    </w:p>
    <w:p w14:paraId="38011FD8" w14:textId="77777777" w:rsidR="005B38C2" w:rsidRDefault="005B38C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754CA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F7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6A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E4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79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9E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EF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E8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87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BA3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FA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E5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F7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C5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A8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FB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A0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23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B6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ED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13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7F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EB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60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2CD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53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38C2" w14:paraId="78BD36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3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0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3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E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0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E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8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F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B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B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A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5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C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0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C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1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4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E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F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517AE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5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4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D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F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C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0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D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7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4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6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8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5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2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4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8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8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5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8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E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A5AF1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7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0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6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4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4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B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0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D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B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A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6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B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0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1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6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F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B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E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4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4A03C1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1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A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4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E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2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2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B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4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9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A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0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C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0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A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A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8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F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D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7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315482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3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E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B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5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9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2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B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D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9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E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4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3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C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4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3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0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B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F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A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E53B5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A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E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5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D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6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E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4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F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3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4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B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6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4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D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D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6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59D9E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A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7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6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3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1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5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D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C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9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4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D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0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2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0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8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E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E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D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6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3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8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3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F508D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1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A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9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4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5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1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0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A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1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F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2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0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F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2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9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C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7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7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4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625995" w14:textId="77777777" w:rsidR="005B38C2" w:rsidRDefault="005B38C2"/>
    <w:p w14:paraId="5C138BA9" w14:textId="77777777" w:rsidR="005B38C2" w:rsidRDefault="00000000">
      <w:r>
        <w:t>注：上行：工作日；下行：节假日</w:t>
      </w:r>
    </w:p>
    <w:p w14:paraId="74E1A6C3" w14:textId="77777777" w:rsidR="005B38C2" w:rsidRDefault="00000000">
      <w:pPr>
        <w:pStyle w:val="2"/>
      </w:pPr>
      <w:bookmarkStart w:id="123" w:name="_Toc185689746"/>
      <w:r>
        <w:t>工作日/节假日新风运行时间表(%)</w:t>
      </w:r>
      <w:bookmarkEnd w:id="123"/>
    </w:p>
    <w:p w14:paraId="0FC774EA" w14:textId="77777777" w:rsidR="005B38C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62DD1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CE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87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70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FB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FA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7C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0C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D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4B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39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2B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FFD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0D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A6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83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37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DA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BA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FF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07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48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FB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A6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B3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FC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38C2" w14:paraId="750D20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7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5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9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7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7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D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5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B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1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4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A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4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3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D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E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3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11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A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7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0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73A61C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E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B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D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6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2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D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F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E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E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E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1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6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D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7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6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9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7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FF6CE9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E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F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F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8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CC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D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2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C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D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9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E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3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6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0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1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E6227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8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68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5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6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D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C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2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0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D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C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4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F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8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C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7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E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1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55B8D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F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5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C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FD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4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C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C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3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42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E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0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F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C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D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9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1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A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A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F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8A0FB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F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D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6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F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D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1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2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7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4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D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A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1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D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5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0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C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E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1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4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F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E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03B4D7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3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2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A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B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B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7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E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9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9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D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C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F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6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1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9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4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0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7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D822E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2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1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E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9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3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6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4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C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E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B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2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B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6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5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E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5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B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0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B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9BFA373" w14:textId="77777777" w:rsidR="005B38C2" w:rsidRDefault="00000000">
      <w:r>
        <w:t>供冷期：</w:t>
      </w:r>
    </w:p>
    <w:p w14:paraId="57EE6112" w14:textId="77777777" w:rsidR="005B38C2" w:rsidRDefault="005B38C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1DE4A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ED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84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BB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FD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B1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86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A4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59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01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BF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F8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0A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F7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BD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37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8A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F1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CF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40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37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B4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21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B5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88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3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B38C2" w14:paraId="5191C3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5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9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5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B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5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7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E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9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8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A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8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6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E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07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F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1A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8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9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4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A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4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D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4B1F3F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5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C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9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7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6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5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D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5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0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4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E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E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D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4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D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0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5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2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2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D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1E961F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9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0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0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5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6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F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0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7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1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3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3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C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9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6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3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D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A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E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0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16CD6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D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B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F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D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5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3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D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6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7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4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1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7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A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E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1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D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9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5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6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625B54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0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B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C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A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9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9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D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4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D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6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6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0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F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4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2F1FD8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7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C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1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5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9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7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B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0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E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6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E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D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6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3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7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C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6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8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8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B38C2" w14:paraId="553385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2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F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B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1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4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2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5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4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4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8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F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7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3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A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3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E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E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A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738F0C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F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E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3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B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D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7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3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4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E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F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9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4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7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8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5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5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5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6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9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7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78E685" w14:textId="77777777" w:rsidR="005B38C2" w:rsidRDefault="005B38C2"/>
    <w:p w14:paraId="1F303DF5" w14:textId="77777777" w:rsidR="005B38C2" w:rsidRDefault="00000000">
      <w:r>
        <w:t>注：上行：工作日；下行：节假日</w:t>
      </w:r>
    </w:p>
    <w:p w14:paraId="18C597FA" w14:textId="77777777" w:rsidR="005B38C2" w:rsidRDefault="005B38C2"/>
    <w:sectPr w:rsidR="005B38C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DC4D4" w14:textId="77777777" w:rsidR="009D487D" w:rsidRDefault="009D487D" w:rsidP="00203A7D">
      <w:r>
        <w:separator/>
      </w:r>
    </w:p>
  </w:endnote>
  <w:endnote w:type="continuationSeparator" w:id="0">
    <w:p w14:paraId="64EEE5E0" w14:textId="77777777" w:rsidR="009D487D" w:rsidRDefault="009D487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3A9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E159F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CB0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616">
      <w:rPr>
        <w:rStyle w:val="a9"/>
        <w:noProof/>
      </w:rPr>
      <w:t>5</w:t>
    </w:r>
    <w:r>
      <w:rPr>
        <w:rStyle w:val="a9"/>
      </w:rPr>
      <w:fldChar w:fldCharType="end"/>
    </w:r>
  </w:p>
  <w:p w14:paraId="02FB76A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E9B3" w14:textId="77777777" w:rsidR="009D487D" w:rsidRDefault="009D487D" w:rsidP="00203A7D">
      <w:r>
        <w:separator/>
      </w:r>
    </w:p>
  </w:footnote>
  <w:footnote w:type="continuationSeparator" w:id="0">
    <w:p w14:paraId="60DB009E" w14:textId="77777777" w:rsidR="009D487D" w:rsidRDefault="009D487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8B9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9CE291A" wp14:editId="650B9F43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922066">
    <w:abstractNumId w:val="0"/>
  </w:num>
  <w:num w:numId="2" w16cid:durableId="7454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22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B38C2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87D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75E22"/>
    <w:rsid w:val="00A86D97"/>
    <w:rsid w:val="00A955E5"/>
    <w:rsid w:val="00AA47FE"/>
    <w:rsid w:val="00AA684C"/>
    <w:rsid w:val="00AB02C1"/>
    <w:rsid w:val="00B10F3C"/>
    <w:rsid w:val="00B22E1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9E9BEDC"/>
  <w15:chartTrackingRefBased/>
  <w15:docId w15:val="{750BE6C7-E5BE-44F8-9B93-0D1F246C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9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23</Pages>
  <Words>3483</Words>
  <Characters>19858</Characters>
  <Application>Microsoft Office Word</Application>
  <DocSecurity>0</DocSecurity>
  <Lines>165</Lines>
  <Paragraphs>46</Paragraphs>
  <ScaleCrop>false</ScaleCrop>
  <Company>ths</Company>
  <LinksUpToDate>false</LinksUpToDate>
  <CharactersWithSpaces>23295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赖蔓崎</dc:creator>
  <cp:keywords/>
  <cp:lastModifiedBy>蔓崎 赖</cp:lastModifiedBy>
  <cp:revision>1</cp:revision>
  <cp:lastPrinted>1899-12-31T16:00:00Z</cp:lastPrinted>
  <dcterms:created xsi:type="dcterms:W3CDTF">2024-12-21T08:08:00Z</dcterms:created>
  <dcterms:modified xsi:type="dcterms:W3CDTF">2024-12-21T08:08:00Z</dcterms:modified>
</cp:coreProperties>
</file>