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978CE" w14:textId="77777777" w:rsidR="00794676" w:rsidRDefault="00794676" w:rsidP="00794676">
      <w:pPr>
        <w:spacing w:line="240" w:lineRule="atLeast"/>
        <w:rPr>
          <w:rFonts w:ascii="宋体" w:hAnsi="宋体" w:hint="eastAsia"/>
          <w:b/>
          <w:bCs/>
          <w:sz w:val="30"/>
        </w:rPr>
      </w:pPr>
      <w:bookmarkStart w:id="0" w:name="OLE_LINK1"/>
    </w:p>
    <w:p w14:paraId="3BCC74F1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2DAF1001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 w:hint="eastAsia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14:paraId="3005B0A9" w14:textId="77777777" w:rsidR="00794676" w:rsidRPr="00ED542A" w:rsidRDefault="00794676" w:rsidP="00794676">
      <w:pPr>
        <w:spacing w:line="240" w:lineRule="atLeast"/>
        <w:jc w:val="center"/>
        <w:rPr>
          <w:rFonts w:ascii="宋体" w:hAnsi="宋体" w:hint="eastAsia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6F4F0740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5570302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61B45BB" w14:textId="77777777" w:rsidR="00794676" w:rsidRPr="00D40158" w:rsidRDefault="0016224D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江西理工大学图文信息中心</w:t>
            </w:r>
            <w:bookmarkEnd w:id="2"/>
          </w:p>
        </w:tc>
      </w:tr>
      <w:tr w:rsidR="00794676" w:rsidRPr="00D40158" w14:paraId="47785C0A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5D606CE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ECFDDAF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3" w:name="地理位置"/>
            <w:r>
              <w:t>江西</w:t>
            </w:r>
            <w:r>
              <w:t>-</w:t>
            </w:r>
            <w:r>
              <w:t>赣州</w:t>
            </w:r>
            <w:bookmarkEnd w:id="3"/>
          </w:p>
        </w:tc>
      </w:tr>
      <w:tr w:rsidR="00794676" w:rsidRPr="00D40158" w14:paraId="569A48A8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6FC0D3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D454CA6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4" w:name="设计编号"/>
            <w:r>
              <w:t>A136002978</w:t>
            </w:r>
            <w:bookmarkEnd w:id="4"/>
          </w:p>
        </w:tc>
      </w:tr>
      <w:tr w:rsidR="00794676" w:rsidRPr="00D40158" w14:paraId="05546DE7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E23264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BB40C9B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5" w:name="建设单位"/>
            <w:r>
              <w:t>江西理工大学</w:t>
            </w:r>
            <w:bookmarkEnd w:id="5"/>
          </w:p>
        </w:tc>
      </w:tr>
      <w:tr w:rsidR="00794676" w:rsidRPr="00D40158" w14:paraId="3CD1B643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08F75C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A063FFD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6" w:name="设计单位"/>
            <w:r>
              <w:t>江西省建筑设计研究总院</w:t>
            </w:r>
            <w:bookmarkEnd w:id="6"/>
          </w:p>
        </w:tc>
      </w:tr>
      <w:tr w:rsidR="00794676" w:rsidRPr="00D40158" w14:paraId="6B805752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449EAA7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2BBD8FE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794676" w:rsidRPr="00D40158" w14:paraId="1B5570B6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5A2D6D5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43186E8A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794676" w:rsidRPr="00D40158" w14:paraId="61BAC592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7D1C205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50D13BC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794676" w:rsidRPr="00D40158" w14:paraId="128ACA3A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53A6DAB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3D8E2E16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2024年12月15日</w:t>
              </w:r>
            </w:smartTag>
            <w:bookmarkEnd w:id="7"/>
          </w:p>
        </w:tc>
      </w:tr>
    </w:tbl>
    <w:p w14:paraId="717CCA71" w14:textId="77777777" w:rsidR="00794676" w:rsidRDefault="00794676" w:rsidP="00E610F9">
      <w:pPr>
        <w:spacing w:line="240" w:lineRule="atLeast"/>
        <w:jc w:val="center"/>
        <w:rPr>
          <w:rFonts w:ascii="宋体" w:hAnsi="宋体" w:hint="eastAsia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127301FA" wp14:editId="611F832C">
            <wp:extent cx="1514634" cy="1514634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F33CE" w14:textId="77777777" w:rsidR="00154FC3" w:rsidRDefault="00154FC3">
      <w:pPr>
        <w:spacing w:line="240" w:lineRule="atLeast"/>
        <w:jc w:val="center"/>
        <w:rPr>
          <w:rFonts w:ascii="宋体" w:hAnsi="宋体" w:hint="eastAsia"/>
        </w:rPr>
      </w:pPr>
    </w:p>
    <w:p w14:paraId="54234F42" w14:textId="77777777" w:rsidR="00794676" w:rsidRDefault="00794676" w:rsidP="00794676">
      <w:pPr>
        <w:spacing w:line="240" w:lineRule="atLeast"/>
        <w:jc w:val="center"/>
        <w:rPr>
          <w:rFonts w:ascii="宋体" w:hAnsi="宋体" w:hint="eastAsia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4A34CC27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9A4869E" w14:textId="77777777" w:rsidR="00794676" w:rsidRPr="00C46838" w:rsidRDefault="00794676" w:rsidP="00C46838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C46838">
              <w:rPr>
                <w:rFonts w:ascii="宋体" w:hAnsi="宋体" w:hint="eastAsia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7CD4DF6" w14:textId="77777777" w:rsidR="00794676" w:rsidRPr="00C46838" w:rsidRDefault="00794676" w:rsidP="00C46838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bookmarkStart w:id="9" w:name="软件全称"/>
            <w:r>
              <w:t>斯维尔节能设计</w:t>
            </w:r>
            <w:r>
              <w:t>Becs2024</w:t>
            </w:r>
            <w:bookmarkEnd w:id="9"/>
          </w:p>
        </w:tc>
      </w:tr>
      <w:tr w:rsidR="00794676" w:rsidRPr="00D40158" w14:paraId="78BDF044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688E2AF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C6D50B5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0"/>
          </w:p>
        </w:tc>
      </w:tr>
      <w:tr w:rsidR="00794676" w:rsidRPr="00D40158" w14:paraId="56E84708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29B7499B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78F7E2C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554C97AA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7F9F139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AA7E017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T15979706062</w:t>
            </w:r>
            <w:bookmarkEnd w:id="11"/>
          </w:p>
        </w:tc>
      </w:tr>
    </w:tbl>
    <w:p w14:paraId="76632F45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56195417" w14:textId="77777777" w:rsidR="00794676" w:rsidRDefault="00794676" w:rsidP="00794676">
      <w:pPr>
        <w:spacing w:line="240" w:lineRule="atLeast"/>
        <w:jc w:val="center"/>
        <w:rPr>
          <w:rFonts w:ascii="宋体" w:hAnsi="宋体" w:hint="eastAsia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4BBD118" w14:textId="77777777" w:rsidR="00A4225B" w:rsidRDefault="00A4225B" w:rsidP="00A4225B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54515E48" w14:textId="77777777" w:rsidR="00583939" w:rsidRDefault="00A4225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160711" w:history="1">
        <w:r w:rsidR="00583939" w:rsidRPr="00BF1213">
          <w:rPr>
            <w:rStyle w:val="a8"/>
            <w:rFonts w:hint="eastAsia"/>
          </w:rPr>
          <w:t>1</w:t>
        </w:r>
        <w:r w:rsidR="00583939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583939" w:rsidRPr="00BF1213">
          <w:rPr>
            <w:rStyle w:val="a8"/>
            <w:rFonts w:hint="eastAsia"/>
          </w:rPr>
          <w:t>建筑概况</w:t>
        </w:r>
        <w:r w:rsidR="00583939">
          <w:rPr>
            <w:rFonts w:hint="eastAsia"/>
            <w:webHidden/>
          </w:rPr>
          <w:tab/>
        </w:r>
        <w:r w:rsidR="00583939">
          <w:rPr>
            <w:rFonts w:hint="eastAsia"/>
            <w:webHidden/>
          </w:rPr>
          <w:fldChar w:fldCharType="begin"/>
        </w:r>
        <w:r w:rsidR="00583939">
          <w:rPr>
            <w:rFonts w:hint="eastAsia"/>
            <w:webHidden/>
          </w:rPr>
          <w:instrText xml:space="preserve"> </w:instrText>
        </w:r>
        <w:r w:rsidR="00583939">
          <w:rPr>
            <w:webHidden/>
          </w:rPr>
          <w:instrText>PAGEREF _Toc185160711 \h</w:instrText>
        </w:r>
        <w:r w:rsidR="00583939">
          <w:rPr>
            <w:rFonts w:hint="eastAsia"/>
            <w:webHidden/>
          </w:rPr>
          <w:instrText xml:space="preserve"> </w:instrText>
        </w:r>
        <w:r w:rsidR="00583939">
          <w:rPr>
            <w:rFonts w:hint="eastAsia"/>
            <w:webHidden/>
          </w:rPr>
        </w:r>
        <w:r w:rsidR="00583939">
          <w:rPr>
            <w:webHidden/>
          </w:rPr>
          <w:fldChar w:fldCharType="separate"/>
        </w:r>
        <w:r w:rsidR="00583939">
          <w:rPr>
            <w:webHidden/>
          </w:rPr>
          <w:t>3</w:t>
        </w:r>
        <w:r w:rsidR="00583939">
          <w:rPr>
            <w:rFonts w:hint="eastAsia"/>
            <w:webHidden/>
          </w:rPr>
          <w:fldChar w:fldCharType="end"/>
        </w:r>
      </w:hyperlink>
    </w:p>
    <w:p w14:paraId="509AE4D2" w14:textId="77777777" w:rsidR="00583939" w:rsidRDefault="0058393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160712" w:history="1">
        <w:r w:rsidRPr="00BF1213">
          <w:rPr>
            <w:rStyle w:val="a8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BF1213">
          <w:rPr>
            <w:rStyle w:val="a8"/>
            <w:rFonts w:hint="eastAsia"/>
          </w:rPr>
          <w:t>评价依据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_Toc185160712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61491F02" w14:textId="77777777" w:rsidR="00583939" w:rsidRDefault="0058393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160713" w:history="1">
        <w:r w:rsidRPr="00BF1213">
          <w:rPr>
            <w:rStyle w:val="a8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BF1213">
          <w:rPr>
            <w:rStyle w:val="a8"/>
            <w:rFonts w:hint="eastAsia"/>
          </w:rPr>
          <w:t>评价目标与方法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_Toc185160713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4D377DF2" w14:textId="77777777" w:rsidR="00583939" w:rsidRDefault="0058393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160714" w:history="1">
        <w:r w:rsidRPr="00BF1213">
          <w:rPr>
            <w:rStyle w:val="a8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F1213">
          <w:rPr>
            <w:rStyle w:val="a8"/>
            <w:rFonts w:hint="eastAsia"/>
          </w:rPr>
          <w:t>评价目标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_Toc185160714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64E78E2B" w14:textId="77777777" w:rsidR="00583939" w:rsidRDefault="0058393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160715" w:history="1">
        <w:r w:rsidRPr="00BF1213">
          <w:rPr>
            <w:rStyle w:val="a8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F1213">
          <w:rPr>
            <w:rStyle w:val="a8"/>
            <w:rFonts w:hint="eastAsia"/>
          </w:rPr>
          <w:t>评价方法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_Toc185160715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2245FEFC" w14:textId="77777777" w:rsidR="00583939" w:rsidRDefault="0058393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160716" w:history="1">
        <w:r w:rsidRPr="00BF1213">
          <w:rPr>
            <w:rStyle w:val="a8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BF1213">
          <w:rPr>
            <w:rStyle w:val="a8"/>
            <w:rFonts w:hint="eastAsia"/>
          </w:rPr>
          <w:t>边界条件参数设置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_Toc185160716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253CA95" w14:textId="77777777" w:rsidR="00583939" w:rsidRDefault="0058393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160717" w:history="1">
        <w:r w:rsidRPr="00BF1213">
          <w:rPr>
            <w:rStyle w:val="a8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F1213">
          <w:rPr>
            <w:rStyle w:val="a8"/>
            <w:rFonts w:hint="eastAsia"/>
          </w:rPr>
          <w:t>基本设置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_Toc185160717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38FA972" w14:textId="77777777" w:rsidR="00583939" w:rsidRDefault="0058393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160718" w:history="1">
        <w:r w:rsidRPr="00BF1213">
          <w:rPr>
            <w:rStyle w:val="a8"/>
            <w:rFonts w:hAnsi="宋体"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F1213">
          <w:rPr>
            <w:rStyle w:val="a8"/>
            <w:rFonts w:hAnsi="宋体" w:hint="eastAsia"/>
          </w:rPr>
          <w:t>室外空气温度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_Toc185160718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96442E0" w14:textId="77777777" w:rsidR="00583939" w:rsidRDefault="0058393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160719" w:history="1">
        <w:r w:rsidRPr="00BF1213">
          <w:rPr>
            <w:rStyle w:val="a8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F1213">
          <w:rPr>
            <w:rStyle w:val="a8"/>
            <w:rFonts w:hint="eastAsia"/>
          </w:rPr>
          <w:t>室外太阳辐射照度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_Toc185160719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6663149" w14:textId="77777777" w:rsidR="00583939" w:rsidRDefault="0058393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160720" w:history="1">
        <w:r w:rsidRPr="00BF1213">
          <w:rPr>
            <w:rStyle w:val="a8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F1213">
          <w:rPr>
            <w:rStyle w:val="a8"/>
            <w:rFonts w:hint="eastAsia"/>
          </w:rPr>
          <w:t>室内空气温度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_Toc185160720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797DBA46" w14:textId="77777777" w:rsidR="00583939" w:rsidRDefault="0058393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160721" w:history="1">
        <w:r w:rsidRPr="00BF1213">
          <w:rPr>
            <w:rStyle w:val="a8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BF1213">
          <w:rPr>
            <w:rStyle w:val="a8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_Toc185160721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75FF9D3" w14:textId="77777777" w:rsidR="00583939" w:rsidRDefault="0058393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160722" w:history="1">
        <w:r w:rsidRPr="00BF1213">
          <w:rPr>
            <w:rStyle w:val="a8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BF1213">
          <w:rPr>
            <w:rStyle w:val="a8"/>
            <w:rFonts w:hint="eastAsia"/>
          </w:rPr>
          <w:t>工程构造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_Toc185160722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8001128" w14:textId="77777777" w:rsidR="00583939" w:rsidRDefault="0058393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160723" w:history="1">
        <w:r w:rsidRPr="00BF1213">
          <w:rPr>
            <w:rStyle w:val="a8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F1213">
          <w:rPr>
            <w:rStyle w:val="a8"/>
            <w:rFonts w:hint="eastAsia"/>
          </w:rPr>
          <w:t>屋顶构造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_Toc185160723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59F0EE2" w14:textId="77777777" w:rsidR="00583939" w:rsidRDefault="0058393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160724" w:history="1">
        <w:r w:rsidRPr="00BF1213">
          <w:rPr>
            <w:rStyle w:val="a8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F1213">
          <w:rPr>
            <w:rStyle w:val="a8"/>
            <w:rFonts w:hint="eastAsia"/>
          </w:rPr>
          <w:t>外墙（填充墙）构造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_Toc185160724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20AEEC3" w14:textId="77777777" w:rsidR="00583939" w:rsidRDefault="0058393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160725" w:history="1">
        <w:r w:rsidRPr="00BF1213">
          <w:rPr>
            <w:rStyle w:val="a8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BF1213">
          <w:rPr>
            <w:rStyle w:val="a8"/>
            <w:rFonts w:hint="eastAsia"/>
          </w:rPr>
          <w:t>验算结论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_Toc185160725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18766F95" w14:textId="77777777" w:rsidR="00583939" w:rsidRDefault="0058393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160726" w:history="1">
        <w:r w:rsidRPr="00BF1213">
          <w:rPr>
            <w:rStyle w:val="a8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F1213">
          <w:rPr>
            <w:rStyle w:val="a8"/>
            <w:rFonts w:hint="eastAsia"/>
          </w:rPr>
          <w:t>空调房间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_Toc185160726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12A35836" w14:textId="77777777" w:rsidR="00794676" w:rsidRDefault="00A4225B" w:rsidP="00A4225B">
      <w:pPr>
        <w:spacing w:line="240" w:lineRule="atLeast"/>
      </w:pPr>
      <w:r>
        <w:rPr>
          <w:rFonts w:ascii="宋体" w:hAnsi="宋体"/>
          <w:b/>
          <w:bCs/>
          <w:caps/>
        </w:rPr>
        <w:fldChar w:fldCharType="end"/>
      </w:r>
    </w:p>
    <w:p w14:paraId="1F7BC21F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69D2E312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316568035"/>
      <w:bookmarkStart w:id="13" w:name="_Toc155690721"/>
      <w:bookmarkStart w:id="14" w:name="_Toc185160711"/>
      <w:r w:rsidRPr="005E5F93">
        <w:rPr>
          <w:rFonts w:hint="eastAsia"/>
        </w:rPr>
        <w:lastRenderedPageBreak/>
        <w:t>建筑概况</w:t>
      </w:r>
      <w:bookmarkEnd w:id="12"/>
      <w:bookmarkEnd w:id="13"/>
      <w:bookmarkEnd w:id="14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6102"/>
      </w:tblGrid>
      <w:tr w:rsidR="00794676" w:rsidRPr="005816EB" w14:paraId="78B24D7E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A5E1223" w14:textId="77777777" w:rsidR="00794676" w:rsidRPr="005816EB" w:rsidRDefault="00794676" w:rsidP="009205C5">
            <w:pPr>
              <w:spacing w:line="240" w:lineRule="atLeast"/>
            </w:pPr>
            <w:bookmarkStart w:id="15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65EAB86E" w14:textId="77777777" w:rsidR="00794676" w:rsidRPr="005816EB" w:rsidRDefault="00794676" w:rsidP="009205C5">
            <w:pPr>
              <w:spacing w:line="240" w:lineRule="atLeast"/>
            </w:pPr>
            <w:bookmarkStart w:id="16" w:name="工程名称"/>
            <w:r>
              <w:t>江西理工大学图文信息中心</w:t>
            </w:r>
            <w:bookmarkEnd w:id="16"/>
          </w:p>
        </w:tc>
      </w:tr>
      <w:tr w:rsidR="00794676" w:rsidRPr="005816EB" w14:paraId="3482AE5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B53CC7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08D6D3A9" w14:textId="77777777" w:rsidR="00794676" w:rsidRPr="005816EB" w:rsidRDefault="00794676" w:rsidP="009205C5">
            <w:pPr>
              <w:spacing w:line="240" w:lineRule="atLeast"/>
            </w:pPr>
            <w:bookmarkStart w:id="17" w:name="工程地点"/>
            <w:r>
              <w:t>江西</w:t>
            </w:r>
            <w:r>
              <w:t>-</w:t>
            </w:r>
            <w:r>
              <w:t>赣州</w:t>
            </w:r>
            <w:bookmarkEnd w:id="17"/>
          </w:p>
        </w:tc>
      </w:tr>
      <w:tr w:rsidR="00794676" w:rsidRPr="005816EB" w14:paraId="4B27BA2C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46654E9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34D42F4F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夏热冬冷</w:t>
            </w:r>
            <w:r>
              <w:t>B</w:t>
            </w:r>
            <w:r>
              <w:t>区</w:t>
            </w:r>
            <w:bookmarkEnd w:id="18"/>
          </w:p>
        </w:tc>
      </w:tr>
      <w:tr w:rsidR="00794676" w:rsidRPr="005816EB" w14:paraId="6532B3F3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E1E06F8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70FE41E4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 w:rsidR="00794676" w:rsidRPr="005816EB" w14:paraId="356BD74E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52E4F4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3CA58854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56267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0B242A8B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52FAE8B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1147D0DB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7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334996F9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580C6D4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38586C90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38.0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2960D27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9318CF3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6CF90C7C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r>
              <w:t>框架剪力墙结构</w:t>
            </w:r>
            <w:bookmarkEnd w:id="25"/>
          </w:p>
        </w:tc>
      </w:tr>
    </w:tbl>
    <w:p w14:paraId="02768B14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_Toc316568036"/>
      <w:bookmarkStart w:id="27" w:name="_Toc155690722"/>
      <w:bookmarkStart w:id="28" w:name="TitleFormat"/>
      <w:bookmarkStart w:id="29" w:name="_Toc185160712"/>
      <w:bookmarkEnd w:id="15"/>
      <w:r>
        <w:rPr>
          <w:rFonts w:hint="eastAsia"/>
        </w:rPr>
        <w:t>评价依据</w:t>
      </w:r>
      <w:bookmarkEnd w:id="26"/>
      <w:bookmarkEnd w:id="27"/>
      <w:bookmarkEnd w:id="29"/>
    </w:p>
    <w:bookmarkEnd w:id="28"/>
    <w:p w14:paraId="18C23710" w14:textId="77777777" w:rsidR="009154A6" w:rsidRDefault="009154A6" w:rsidP="009154A6"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30"/>
    </w:p>
    <w:p w14:paraId="6DC72E83" w14:textId="77777777" w:rsidR="009154A6" w:rsidRDefault="009154A6" w:rsidP="009154A6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</w:p>
    <w:p w14:paraId="0D50564C" w14:textId="77777777" w:rsidR="009154A6" w:rsidRPr="00CC07EB" w:rsidRDefault="009154A6" w:rsidP="009154A6">
      <w:r>
        <w:rPr>
          <w:rFonts w:hint="eastAsia"/>
        </w:rPr>
        <w:t xml:space="preserve">3. </w:t>
      </w:r>
      <w:bookmarkStart w:id="31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  <w:bookmarkEnd w:id="31"/>
    </w:p>
    <w:p w14:paraId="5E0B5B14" w14:textId="77777777" w:rsidR="009154A6" w:rsidRPr="00CC07EB" w:rsidRDefault="009154A6" w:rsidP="009154A6">
      <w:r>
        <w:rPr>
          <w:rFonts w:hint="eastAsia"/>
        </w:rPr>
        <w:t xml:space="preserve">4.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</w:p>
    <w:p w14:paraId="74B1F451" w14:textId="77777777" w:rsidR="009154A6" w:rsidRPr="000730E7" w:rsidRDefault="009154A6" w:rsidP="009154A6"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设计说明、墙身大样图、节能计算书</w:t>
      </w:r>
    </w:p>
    <w:p w14:paraId="69F6B066" w14:textId="77777777" w:rsidR="00794676" w:rsidRDefault="00794676" w:rsidP="00794676">
      <w:pPr>
        <w:pStyle w:val="1"/>
        <w:spacing w:line="240" w:lineRule="atLeast"/>
        <w:ind w:left="432" w:hanging="432"/>
      </w:pPr>
      <w:bookmarkStart w:id="32" w:name="_Toc155690723"/>
      <w:bookmarkStart w:id="33" w:name="_Toc185160713"/>
      <w:r>
        <w:rPr>
          <w:rFonts w:hint="eastAsia"/>
        </w:rPr>
        <w:t>评价目标与方法</w:t>
      </w:r>
      <w:bookmarkEnd w:id="32"/>
      <w:bookmarkEnd w:id="33"/>
    </w:p>
    <w:p w14:paraId="37DA2554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4" w:name="_Toc155690724"/>
      <w:bookmarkStart w:id="35" w:name="_Toc185160714"/>
      <w:r>
        <w:rPr>
          <w:rFonts w:hint="eastAsia"/>
          <w:kern w:val="2"/>
        </w:rPr>
        <w:t>评价目标</w:t>
      </w:r>
      <w:bookmarkEnd w:id="34"/>
      <w:bookmarkEnd w:id="35"/>
    </w:p>
    <w:p w14:paraId="46D6CD0D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 w:rsidRPr="000F6937">
        <w:rPr>
          <w:rFonts w:ascii="宋体" w:hAnsi="宋体"/>
          <w:szCs w:val="21"/>
        </w:rPr>
        <w:t>依据《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/>
          <w:szCs w:val="21"/>
        </w:rPr>
        <w:t>》</w:t>
      </w:r>
      <w:r>
        <w:rPr>
          <w:rFonts w:ascii="宋体" w:hAnsi="宋体" w:hint="eastAsia"/>
          <w:szCs w:val="21"/>
        </w:rPr>
        <w:t>和</w:t>
      </w:r>
      <w:bookmarkStart w:id="36" w:name="地方绿建评价标准：1"/>
      <w:r>
        <w:rPr>
          <w:rFonts w:ascii="宋体" w:hAnsi="宋体" w:hint="eastAsia"/>
          <w:szCs w:val="21"/>
        </w:rPr>
        <w:t>《绿色建筑评价标准》GB/T 50378-2019</w:t>
      </w:r>
      <w:bookmarkEnd w:id="36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398534C7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464693F4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7" w:name="_Toc155690725"/>
      <w:bookmarkStart w:id="38" w:name="_Toc185160715"/>
      <w:r>
        <w:rPr>
          <w:rFonts w:hint="eastAsia"/>
          <w:kern w:val="2"/>
        </w:rPr>
        <w:t>评价方法</w:t>
      </w:r>
      <w:bookmarkEnd w:id="37"/>
      <w:bookmarkEnd w:id="38"/>
    </w:p>
    <w:p w14:paraId="1CA6D36E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 w:rsidRPr="00FE74EF">
        <w:rPr>
          <w:color w:val="000000"/>
          <w:szCs w:val="21"/>
        </w:rPr>
        <w:t>在给定两侧空气温度及变化规律的情况下，</w:t>
      </w:r>
      <w:bookmarkEnd w:id="39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4709E9FE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5C9F0384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6262969A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7B389045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4403B0B6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143EF645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5B56D124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2CA24B63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932F1B9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62704176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078C445B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2B270D88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7B9D65CD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4E7A8311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 w:hint="eastAsia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6FCB8E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8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583939">
              <w:rPr>
                <w:position w:val="-9"/>
              </w:rPr>
              <w:pict w14:anchorId="6F358AA1">
                <v:shape id="_x0000_i1182" type="#_x0000_t75" style="width:28.8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4D030063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 w:hint="eastAsia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shd w:val="clear" w:color="auto" w:fill="auto"/>
            <w:vAlign w:val="center"/>
          </w:tcPr>
          <w:p w14:paraId="0732AE4F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3E55C618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60575691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1A0E480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646AC496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436E82C1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6F049045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1D1FA8D8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629D3105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26C1A188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019AFC36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31CA4BC8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38C9F8EC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375F3CBB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5BA99C90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4E816DC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4E6F3F68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6D5EAD4E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74143F8A">
                <v:shape id="_x0000_i1027" type="#_x0000_t75" style="width:28.8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583939">
              <w:rPr>
                <w:position w:val="-9"/>
              </w:rPr>
              <w:pict w14:anchorId="47D6977B">
                <v:shape id="_x0000_i1183" type="#_x0000_t75" style="width:28.8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642B6D70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shd w:val="clear" w:color="auto" w:fill="auto"/>
            <w:vAlign w:val="center"/>
          </w:tcPr>
          <w:p w14:paraId="7112554D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675F4F3A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1CE062BB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673873A0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0E7E1763">
          <v:shape id="_x0000_i1029" type="#_x0000_t75" style="width:28.8pt;height:14.4pt" o:ole="">
            <v:imagedata r:id="rId11" o:title=""/>
          </v:shape>
          <o:OLEObject Type="Embed" ProgID="Equation.DSMT4" ShapeID="_x0000_i1029" DrawAspect="Content" ObjectID="_1795773492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1653F24E">
          <v:shape id="_x0000_i1030" type="#_x0000_t75" style="width:7.7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583939">
        <w:rPr>
          <w:position w:val="-6"/>
        </w:rPr>
        <w:pict w14:anchorId="2D835CCC">
          <v:shape id="_x0000_i1184" type="#_x0000_t75" style="width:7.7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7BB8BD34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238BDC5F">
          <v:shape id="_x0000_i1032" type="#_x0000_t75" style="width:6.6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583939">
        <w:rPr>
          <w:position w:val="-8"/>
        </w:rPr>
        <w:pict w14:anchorId="4791EF52">
          <v:shape id="_x0000_i1185" type="#_x0000_t75" style="width:6.6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793F6C4C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4496E937">
          <v:shape id="_x0000_i1034" type="#_x0000_t75" style="width:6.6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583939">
        <w:rPr>
          <w:rFonts w:ascii="宋体" w:hAnsi="宋体"/>
          <w:position w:val="-8"/>
        </w:rPr>
        <w:pict w14:anchorId="6C7DC74F">
          <v:shape id="_x0000_i1186" type="#_x0000_t75" style="width:6.6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112A9BEB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2AAC4709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2E2DF4BE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GB50176</w:t>
      </w:r>
      <w:r w:rsidR="00D80AF1">
        <w:t>-2016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3412FA03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570E0886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305403DB">
          <v:shape id="_x0000_i1036" type="#_x0000_t75" style="width:43.2pt;height:2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83939">
        <w:rPr>
          <w:position w:val="-23"/>
        </w:rPr>
        <w:pict w14:anchorId="2224C09A">
          <v:shape id="_x0000_i1187" type="#_x0000_t75" style="width:43.2pt;height:2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5069E8CD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76FD97D4">
          <v:shape id="_x0000_i1038" type="#_x0000_t75" style="width:7.75pt;height:2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83939">
        <w:rPr>
          <w:position w:val="-24"/>
        </w:rPr>
        <w:pict w14:anchorId="79B68F95">
          <v:shape id="_x0000_i1188" type="#_x0000_t75" style="width:7.75pt;height:2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6BAF32CC">
          <v:shape id="_x0000_i1040" type="#_x0000_t75" style="width:6.6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83939">
        <w:rPr>
          <w:position w:val="-8"/>
        </w:rPr>
        <w:pict w14:anchorId="3B3CBD10">
          <v:shape id="_x0000_i1189" type="#_x0000_t75" style="width:6.6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0A14DE70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242DD985">
          <v:shape id="_x0000_i1042" type="#_x0000_t75" style="width:7.7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83939">
        <w:rPr>
          <w:position w:val="-8"/>
        </w:rPr>
        <w:pict w14:anchorId="0DFE7A78">
          <v:shape id="_x0000_i1190" type="#_x0000_t75" style="width:7.7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76ACF514">
          <v:shape id="_x0000_i1044" type="#_x0000_t75" style="width:28.8pt;height:2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83939">
        <w:rPr>
          <w:position w:val="-26"/>
        </w:rPr>
        <w:pict w14:anchorId="6442F5E7">
          <v:shape id="_x0000_i1191" type="#_x0000_t75" style="width:28.8pt;height:2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5DA6199F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4831C5AC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77E07FA6">
          <v:shape id="_x0000_i1046" type="#_x0000_t75" style="width:310.15pt;height:2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83939">
        <w:rPr>
          <w:position w:val="-21"/>
        </w:rPr>
        <w:pict w14:anchorId="7A8DF03F">
          <v:shape id="_x0000_i1192" type="#_x0000_t75" style="width:310.15pt;height:2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38793A51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1DBEFF4F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435530EC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3246A549">
          <v:shape id="_x0000_i1048" type="#_x0000_t75" style="width:50.9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83939">
        <w:rPr>
          <w:position w:val="-8"/>
        </w:rPr>
        <w:pict w14:anchorId="5B3FB9DC">
          <v:shape id="_x0000_i1193" type="#_x0000_t75" style="width:50.9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36CA0CAE">
          <v:shape id="_x0000_i1050" type="#_x0000_t75" style="width:28.8pt;height:2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83939">
        <w:rPr>
          <w:position w:val="-26"/>
        </w:rPr>
        <w:pict w14:anchorId="00554E4D">
          <v:shape id="_x0000_i1194" type="#_x0000_t75" style="width:28.8pt;height:2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3642A28E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3562ECBD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63A98057">
          <v:shape id="_x0000_i1052" type="#_x0000_t75" style="width:6.6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83939">
        <w:rPr>
          <w:position w:val="-8"/>
        </w:rPr>
        <w:pict w14:anchorId="78AD756D">
          <v:shape id="_x0000_i1195" type="#_x0000_t75" style="width:6.6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14:paraId="2F20EF9E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317ECD6F">
          <v:shape id="_x0000_i1054" type="#_x0000_t75" style="width:6.6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583939">
        <w:rPr>
          <w:position w:val="-8"/>
        </w:rPr>
        <w:pict w14:anchorId="689BF875">
          <v:shape id="_x0000_i1196" type="#_x0000_t75" style="width:6.6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1D955BE3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05F2E4FE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4297983D">
          <v:shape id="_x0000_i1056" type="#_x0000_t75" style="width:79.2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83939">
        <w:rPr>
          <w:position w:val="-9"/>
        </w:rPr>
        <w:pict w14:anchorId="4CB8400A">
          <v:shape id="_x0000_i1197" type="#_x0000_t75" style="width:79.2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proofErr w:type="spellStart"/>
      <w:r w:rsidRPr="00EA1A05">
        <w:rPr>
          <w:color w:val="000000"/>
          <w:szCs w:val="21"/>
        </w:rPr>
        <w:t>i</w:t>
      </w:r>
      <w:proofErr w:type="spellEnd"/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5247895D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537D9E57">
          <v:shape id="_x0000_i1058" type="#_x0000_t75" style="width:6.6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583939">
        <w:rPr>
          <w:rFonts w:ascii="Cambria Math" w:hAnsi="Cambria Math"/>
          <w:color w:val="000000"/>
          <w:szCs w:val="21"/>
        </w:rPr>
        <w:pict w14:anchorId="1530603A">
          <v:shape id="_x0000_i1198" type="#_x0000_t75" style="width:6.6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1D6D8B41" w14:textId="77777777" w:rsidR="00794676" w:rsidRPr="00C72292" w:rsidRDefault="00794676" w:rsidP="00794676">
      <w:pPr>
        <w:pStyle w:val="a0"/>
        <w:ind w:left="1470" w:right="1470"/>
      </w:pPr>
    </w:p>
    <w:p w14:paraId="0E84079F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40" w:name="_Toc155690726"/>
      <w:bookmarkStart w:id="41" w:name="_Toc185160716"/>
      <w:r>
        <w:rPr>
          <w:rFonts w:hint="eastAsia"/>
        </w:rPr>
        <w:t>边界</w:t>
      </w:r>
      <w:r>
        <w:t>条件参数设置</w:t>
      </w:r>
      <w:bookmarkEnd w:id="40"/>
      <w:bookmarkEnd w:id="41"/>
    </w:p>
    <w:p w14:paraId="7A250B6A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42" w:name="_Toc155690727"/>
      <w:bookmarkStart w:id="43" w:name="_Toc185160717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42C19516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7A33EB99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34E243CB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674F9C49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42B78AE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5393018D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78139CC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 w:hint="eastAsia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618E682B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9AF7223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7BE844C4">
                <v:shape id="_x0000_i1060" type="#_x0000_t75" style="width:14.4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6ABA827A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18A32025">
                <v:shape id="_x0000_i1061" type="#_x0000_t75" style="width:6.6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583939">
              <w:rPr>
                <w:position w:val="-8"/>
              </w:rPr>
              <w:pict w14:anchorId="4514F88B">
                <v:shape id="_x0000_i1199" type="#_x0000_t75" style="width:6.6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102C7364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14537A7A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687FC9EE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F3F2F43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  <w:vertAlign w:val="subscript"/>
              </w:rPr>
            </w:pPr>
            <w:r>
              <w:lastRenderedPageBreak/>
              <w:pict w14:anchorId="508FC2D0">
                <v:shape id="_x0000_i1063" type="#_x0000_t75" style="width:7.7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604D790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2CE67F6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63770821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0C2C4813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0972978A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31F89E1D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9D5CA8F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363188FE">
                <v:shape id="_x0000_i1064" type="#_x0000_t75" style="width:22.1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9C898A1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5F9439AB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54754583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46A06CD6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9D68B1D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2561538A">
                <v:shape id="_x0000_i1065" type="#_x0000_t75" style="width:7.7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6A3A370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21CE91C1">
                <v:shape id="_x0000_i1066" type="#_x0000_t75" style="width:6.6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583939">
              <w:rPr>
                <w:position w:val="-8"/>
              </w:rPr>
              <w:pict w14:anchorId="0CBA4A92">
                <v:shape id="_x0000_i1200" type="#_x0000_t75" style="width:6.6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6EC1D999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1DC5C197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37ED9E4F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37C2350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61CB7204">
                <v:shape id="_x0000_i1068" type="#_x0000_t75" style="width:6.6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1C63782D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2F060E18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16578DF5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7D749954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1DF2048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54E1FF62">
                <v:shape id="_x0000_i1069" type="#_x0000_t75" style="width:6.6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7E62CFE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3458E703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51A336A8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7D2B2499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 w:hint="eastAsia"/>
          <w:szCs w:val="21"/>
        </w:rPr>
      </w:pPr>
      <w:bookmarkStart w:id="44" w:name="_Toc155690728"/>
      <w:bookmarkStart w:id="45" w:name="_Toc185160718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44"/>
      <w:bookmarkEnd w:id="45"/>
    </w:p>
    <w:p w14:paraId="7B27EFCC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46" w:name="室外逐时温度"/>
      <w:bookmarkEnd w:id="46"/>
      <w:r>
        <w:rPr>
          <w:noProof/>
        </w:rPr>
        <w:drawing>
          <wp:inline distT="0" distB="0" distL="0" distR="0" wp14:anchorId="47A58680" wp14:editId="3425BEE2">
            <wp:extent cx="5667375" cy="27813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76CCE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154FC3" w14:paraId="62A27755" w14:textId="77777777">
        <w:tc>
          <w:tcPr>
            <w:tcW w:w="777" w:type="dxa"/>
            <w:shd w:val="clear" w:color="auto" w:fill="E6E6E6"/>
            <w:vAlign w:val="center"/>
          </w:tcPr>
          <w:p w14:paraId="7185F2E0" w14:textId="77777777" w:rsidR="00154FC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C365A0" w14:textId="77777777" w:rsidR="00154FC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1E747A" w14:textId="77777777" w:rsidR="00154FC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6765DB" w14:textId="77777777" w:rsidR="00154FC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BB4E04" w14:textId="77777777" w:rsidR="00154FC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AC9F8E" w14:textId="77777777" w:rsidR="00154FC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71FBF3" w14:textId="77777777" w:rsidR="00154FC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DB92AA" w14:textId="77777777" w:rsidR="00154FC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964120" w14:textId="77777777" w:rsidR="00154FC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4D3965" w14:textId="77777777" w:rsidR="00154FC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9FD08C" w14:textId="77777777" w:rsidR="00154FC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108A9D" w14:textId="77777777" w:rsidR="00154FC3" w:rsidRDefault="00000000">
            <w:pPr>
              <w:jc w:val="center"/>
            </w:pPr>
            <w:r>
              <w:t>11:00</w:t>
            </w:r>
          </w:p>
        </w:tc>
      </w:tr>
      <w:tr w:rsidR="00154FC3" w14:paraId="02A44627" w14:textId="77777777">
        <w:tc>
          <w:tcPr>
            <w:tcW w:w="777" w:type="dxa"/>
            <w:vAlign w:val="center"/>
          </w:tcPr>
          <w:p w14:paraId="0DC8F0F7" w14:textId="77777777" w:rsidR="00154FC3" w:rsidRDefault="00000000">
            <w:r>
              <w:t>32.90</w:t>
            </w:r>
          </w:p>
        </w:tc>
        <w:tc>
          <w:tcPr>
            <w:tcW w:w="777" w:type="dxa"/>
            <w:vAlign w:val="center"/>
          </w:tcPr>
          <w:p w14:paraId="70D0FB96" w14:textId="77777777" w:rsidR="00154FC3" w:rsidRDefault="00000000">
            <w:r>
              <w:t>32.10</w:t>
            </w:r>
          </w:p>
        </w:tc>
        <w:tc>
          <w:tcPr>
            <w:tcW w:w="777" w:type="dxa"/>
            <w:vAlign w:val="center"/>
          </w:tcPr>
          <w:p w14:paraId="1C508AC0" w14:textId="77777777" w:rsidR="00154FC3" w:rsidRDefault="00000000">
            <w:r>
              <w:t>31.30</w:t>
            </w:r>
          </w:p>
        </w:tc>
        <w:tc>
          <w:tcPr>
            <w:tcW w:w="777" w:type="dxa"/>
            <w:vAlign w:val="center"/>
          </w:tcPr>
          <w:p w14:paraId="58E7B8E5" w14:textId="77777777" w:rsidR="00154FC3" w:rsidRDefault="00000000">
            <w:r>
              <w:t>30.60</w:t>
            </w:r>
          </w:p>
        </w:tc>
        <w:tc>
          <w:tcPr>
            <w:tcW w:w="777" w:type="dxa"/>
            <w:vAlign w:val="center"/>
          </w:tcPr>
          <w:p w14:paraId="4CAD1E87" w14:textId="77777777" w:rsidR="00154FC3" w:rsidRDefault="00000000">
            <w:r>
              <w:t>29.80</w:t>
            </w:r>
          </w:p>
        </w:tc>
        <w:tc>
          <w:tcPr>
            <w:tcW w:w="777" w:type="dxa"/>
            <w:vAlign w:val="center"/>
          </w:tcPr>
          <w:p w14:paraId="28790C1E" w14:textId="77777777" w:rsidR="00154FC3" w:rsidRDefault="00000000">
            <w:r>
              <w:t>29.10</w:t>
            </w:r>
          </w:p>
        </w:tc>
        <w:tc>
          <w:tcPr>
            <w:tcW w:w="777" w:type="dxa"/>
            <w:vAlign w:val="center"/>
          </w:tcPr>
          <w:p w14:paraId="46D2A407" w14:textId="77777777" w:rsidR="00154FC3" w:rsidRDefault="00000000">
            <w:r>
              <w:t>29.00</w:t>
            </w:r>
          </w:p>
        </w:tc>
        <w:tc>
          <w:tcPr>
            <w:tcW w:w="777" w:type="dxa"/>
            <w:vAlign w:val="center"/>
          </w:tcPr>
          <w:p w14:paraId="19EB852D" w14:textId="77777777" w:rsidR="00154FC3" w:rsidRDefault="00000000">
            <w:r>
              <w:t>29.40</w:t>
            </w:r>
          </w:p>
        </w:tc>
        <w:tc>
          <w:tcPr>
            <w:tcW w:w="777" w:type="dxa"/>
            <w:vAlign w:val="center"/>
          </w:tcPr>
          <w:p w14:paraId="7B60C0A6" w14:textId="77777777" w:rsidR="00154FC3" w:rsidRDefault="00000000">
            <w:r>
              <w:t>30.30</w:t>
            </w:r>
          </w:p>
        </w:tc>
        <w:tc>
          <w:tcPr>
            <w:tcW w:w="777" w:type="dxa"/>
            <w:vAlign w:val="center"/>
          </w:tcPr>
          <w:p w14:paraId="49CB8E13" w14:textId="77777777" w:rsidR="00154FC3" w:rsidRDefault="00000000">
            <w:r>
              <w:t>31.80</w:t>
            </w:r>
          </w:p>
        </w:tc>
        <w:tc>
          <w:tcPr>
            <w:tcW w:w="777" w:type="dxa"/>
            <w:vAlign w:val="center"/>
          </w:tcPr>
          <w:p w14:paraId="21164CCA" w14:textId="77777777" w:rsidR="00154FC3" w:rsidRDefault="00000000">
            <w:r>
              <w:t>33.40</w:t>
            </w:r>
          </w:p>
        </w:tc>
        <w:tc>
          <w:tcPr>
            <w:tcW w:w="777" w:type="dxa"/>
            <w:vAlign w:val="center"/>
          </w:tcPr>
          <w:p w14:paraId="6F8CABB6" w14:textId="77777777" w:rsidR="00154FC3" w:rsidRDefault="00000000">
            <w:r>
              <w:t>34.90</w:t>
            </w:r>
          </w:p>
        </w:tc>
      </w:tr>
      <w:tr w:rsidR="00154FC3" w14:paraId="1CC5EE1F" w14:textId="77777777">
        <w:tc>
          <w:tcPr>
            <w:tcW w:w="777" w:type="dxa"/>
            <w:shd w:val="clear" w:color="auto" w:fill="E6E6E6"/>
            <w:vAlign w:val="center"/>
          </w:tcPr>
          <w:p w14:paraId="73240255" w14:textId="77777777" w:rsidR="00154FC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7A719D" w14:textId="77777777" w:rsidR="00154FC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6572D2" w14:textId="77777777" w:rsidR="00154FC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F2B383" w14:textId="77777777" w:rsidR="00154FC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DD7E88" w14:textId="77777777" w:rsidR="00154FC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4C0E5C" w14:textId="77777777" w:rsidR="00154FC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CFA8EE" w14:textId="77777777" w:rsidR="00154FC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906D34" w14:textId="77777777" w:rsidR="00154FC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BA4D51" w14:textId="77777777" w:rsidR="00154FC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34E5B6" w14:textId="77777777" w:rsidR="00154FC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5D1CF4" w14:textId="77777777" w:rsidR="00154FC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2CB26E" w14:textId="77777777" w:rsidR="00154FC3" w:rsidRDefault="00000000">
            <w:r>
              <w:t>23:00</w:t>
            </w:r>
          </w:p>
        </w:tc>
      </w:tr>
      <w:tr w:rsidR="00154FC3" w14:paraId="2E2BA907" w14:textId="77777777">
        <w:tc>
          <w:tcPr>
            <w:tcW w:w="777" w:type="dxa"/>
            <w:vAlign w:val="center"/>
          </w:tcPr>
          <w:p w14:paraId="704CCBAA" w14:textId="77777777" w:rsidR="00154FC3" w:rsidRDefault="00000000">
            <w:r>
              <w:t>35.90</w:t>
            </w:r>
          </w:p>
        </w:tc>
        <w:tc>
          <w:tcPr>
            <w:tcW w:w="777" w:type="dxa"/>
            <w:vAlign w:val="center"/>
          </w:tcPr>
          <w:p w14:paraId="4D2E1FA2" w14:textId="77777777" w:rsidR="00154FC3" w:rsidRDefault="00000000">
            <w:r>
              <w:t>36.80</w:t>
            </w:r>
          </w:p>
        </w:tc>
        <w:tc>
          <w:tcPr>
            <w:tcW w:w="777" w:type="dxa"/>
            <w:vAlign w:val="center"/>
          </w:tcPr>
          <w:p w14:paraId="7D8072D3" w14:textId="77777777" w:rsidR="00154FC3" w:rsidRDefault="00000000">
            <w:r>
              <w:t>37.50</w:t>
            </w:r>
          </w:p>
        </w:tc>
        <w:tc>
          <w:tcPr>
            <w:tcW w:w="777" w:type="dxa"/>
            <w:vAlign w:val="center"/>
          </w:tcPr>
          <w:p w14:paraId="43C1F4D9" w14:textId="77777777" w:rsidR="00154FC3" w:rsidRDefault="00000000">
            <w:r>
              <w:t>38.30</w:t>
            </w:r>
          </w:p>
        </w:tc>
        <w:tc>
          <w:tcPr>
            <w:tcW w:w="777" w:type="dxa"/>
            <w:vAlign w:val="center"/>
          </w:tcPr>
          <w:p w14:paraId="02DB0DC4" w14:textId="77777777" w:rsidR="00154FC3" w:rsidRDefault="00000000">
            <w:r>
              <w:t>38.70</w:t>
            </w:r>
          </w:p>
        </w:tc>
        <w:tc>
          <w:tcPr>
            <w:tcW w:w="777" w:type="dxa"/>
            <w:vAlign w:val="center"/>
          </w:tcPr>
          <w:p w14:paraId="28ABBF05" w14:textId="77777777" w:rsidR="00154FC3" w:rsidRDefault="00000000">
            <w:r>
              <w:t>38.60</w:t>
            </w:r>
          </w:p>
        </w:tc>
        <w:tc>
          <w:tcPr>
            <w:tcW w:w="777" w:type="dxa"/>
            <w:vAlign w:val="center"/>
          </w:tcPr>
          <w:p w14:paraId="5FCBD9BD" w14:textId="77777777" w:rsidR="00154FC3" w:rsidRDefault="00000000">
            <w:r>
              <w:t>37.70</w:t>
            </w:r>
          </w:p>
        </w:tc>
        <w:tc>
          <w:tcPr>
            <w:tcW w:w="777" w:type="dxa"/>
            <w:vAlign w:val="center"/>
          </w:tcPr>
          <w:p w14:paraId="2A6D1DF9" w14:textId="77777777" w:rsidR="00154FC3" w:rsidRDefault="00000000">
            <w:r>
              <w:t>36.50</w:t>
            </w:r>
          </w:p>
        </w:tc>
        <w:tc>
          <w:tcPr>
            <w:tcW w:w="777" w:type="dxa"/>
            <w:vAlign w:val="center"/>
          </w:tcPr>
          <w:p w14:paraId="3723AC07" w14:textId="77777777" w:rsidR="00154FC3" w:rsidRDefault="00000000">
            <w:r>
              <w:t>35.50</w:t>
            </w:r>
          </w:p>
        </w:tc>
        <w:tc>
          <w:tcPr>
            <w:tcW w:w="777" w:type="dxa"/>
            <w:vAlign w:val="center"/>
          </w:tcPr>
          <w:p w14:paraId="6E8B68D3" w14:textId="77777777" w:rsidR="00154FC3" w:rsidRDefault="00000000">
            <w:r>
              <w:t>34.90</w:t>
            </w:r>
          </w:p>
        </w:tc>
        <w:tc>
          <w:tcPr>
            <w:tcW w:w="777" w:type="dxa"/>
            <w:vAlign w:val="center"/>
          </w:tcPr>
          <w:p w14:paraId="75415026" w14:textId="77777777" w:rsidR="00154FC3" w:rsidRDefault="00000000">
            <w:r>
              <w:t>34.20</w:t>
            </w:r>
          </w:p>
        </w:tc>
        <w:tc>
          <w:tcPr>
            <w:tcW w:w="777" w:type="dxa"/>
            <w:vAlign w:val="center"/>
          </w:tcPr>
          <w:p w14:paraId="65ACB86A" w14:textId="77777777" w:rsidR="00154FC3" w:rsidRDefault="00000000">
            <w:r>
              <w:t>33.60</w:t>
            </w:r>
          </w:p>
        </w:tc>
      </w:tr>
    </w:tbl>
    <w:p w14:paraId="5C00484F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47" w:name="室外逐时温度表格"/>
      <w:bookmarkEnd w:id="47"/>
    </w:p>
    <w:p w14:paraId="11E2E594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48" w:name="室外逐时温度备注"/>
      <w:bookmarkEnd w:id="48"/>
    </w:p>
    <w:p w14:paraId="488E214D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9" w:name="_Toc155690729"/>
      <w:bookmarkStart w:id="50" w:name="_Toc185160719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70B13E7B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0FA06C34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1863C994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4738FF91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665BE8B5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5AB6E899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pict w14:anchorId="38ECB253">
                <v:shape id="_x0000_i1070" type="#_x0000_t75" style="width:6.6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36060F6C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218A73E9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578D64AB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6EFB59DE" w14:textId="77777777" w:rsidR="00794676" w:rsidRDefault="00794676" w:rsidP="00794676">
      <w:pPr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154FC3" w14:paraId="39067841" w14:textId="77777777">
        <w:tc>
          <w:tcPr>
            <w:tcW w:w="1556" w:type="dxa"/>
            <w:shd w:val="clear" w:color="auto" w:fill="E6E6E6"/>
            <w:vAlign w:val="center"/>
          </w:tcPr>
          <w:p w14:paraId="3BB38BFD" w14:textId="77777777" w:rsidR="00154FC3" w:rsidRDefault="00000000">
            <w:pPr>
              <w:jc w:val="center"/>
            </w:pPr>
            <w:r>
              <w:lastRenderedPageBreak/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20E49F1" w14:textId="77777777" w:rsidR="00154FC3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9378502" w14:textId="77777777" w:rsidR="00154FC3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1F66B47" w14:textId="77777777" w:rsidR="00154FC3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57E5C8E" w14:textId="77777777" w:rsidR="00154FC3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BB1A4A8" w14:textId="77777777" w:rsidR="00154FC3" w:rsidRDefault="00000000">
            <w:pPr>
              <w:jc w:val="center"/>
            </w:pPr>
            <w:r>
              <w:t>水平</w:t>
            </w:r>
          </w:p>
        </w:tc>
      </w:tr>
      <w:tr w:rsidR="00154FC3" w14:paraId="417BA03A" w14:textId="77777777">
        <w:tc>
          <w:tcPr>
            <w:tcW w:w="1556" w:type="dxa"/>
            <w:shd w:val="clear" w:color="auto" w:fill="E6E6E6"/>
            <w:vAlign w:val="center"/>
          </w:tcPr>
          <w:p w14:paraId="48402A6F" w14:textId="77777777" w:rsidR="00154FC3" w:rsidRDefault="00000000">
            <w:r>
              <w:t>0:00</w:t>
            </w:r>
          </w:p>
        </w:tc>
        <w:tc>
          <w:tcPr>
            <w:tcW w:w="1556" w:type="dxa"/>
            <w:vAlign w:val="center"/>
          </w:tcPr>
          <w:p w14:paraId="60A8AF7A" w14:textId="77777777" w:rsidR="00154FC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260BC47" w14:textId="77777777" w:rsidR="00154FC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423CB49" w14:textId="77777777" w:rsidR="00154FC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C3A5AAE" w14:textId="77777777" w:rsidR="00154FC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5B590AA" w14:textId="77777777" w:rsidR="00154FC3" w:rsidRDefault="00000000">
            <w:r>
              <w:t>0.00</w:t>
            </w:r>
          </w:p>
        </w:tc>
      </w:tr>
      <w:tr w:rsidR="00154FC3" w14:paraId="7C4F6A6A" w14:textId="77777777">
        <w:tc>
          <w:tcPr>
            <w:tcW w:w="1556" w:type="dxa"/>
            <w:shd w:val="clear" w:color="auto" w:fill="E6E6E6"/>
            <w:vAlign w:val="center"/>
          </w:tcPr>
          <w:p w14:paraId="3EBE9C13" w14:textId="77777777" w:rsidR="00154FC3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317657ED" w14:textId="77777777" w:rsidR="00154FC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417DC77" w14:textId="77777777" w:rsidR="00154FC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2719201" w14:textId="77777777" w:rsidR="00154FC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9FB02DD" w14:textId="77777777" w:rsidR="00154FC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DA98B3C" w14:textId="77777777" w:rsidR="00154FC3" w:rsidRDefault="00000000">
            <w:r>
              <w:t>0.00</w:t>
            </w:r>
          </w:p>
        </w:tc>
      </w:tr>
      <w:tr w:rsidR="00154FC3" w14:paraId="6DA56F49" w14:textId="77777777">
        <w:tc>
          <w:tcPr>
            <w:tcW w:w="1556" w:type="dxa"/>
            <w:shd w:val="clear" w:color="auto" w:fill="E6E6E6"/>
            <w:vAlign w:val="center"/>
          </w:tcPr>
          <w:p w14:paraId="0DB25AC0" w14:textId="77777777" w:rsidR="00154FC3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0E501D25" w14:textId="77777777" w:rsidR="00154FC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27ABA0E" w14:textId="77777777" w:rsidR="00154FC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9408BF8" w14:textId="77777777" w:rsidR="00154FC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C467D9D" w14:textId="77777777" w:rsidR="00154FC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74DC5AE" w14:textId="77777777" w:rsidR="00154FC3" w:rsidRDefault="00000000">
            <w:r>
              <w:t>0.00</w:t>
            </w:r>
          </w:p>
        </w:tc>
      </w:tr>
      <w:tr w:rsidR="00154FC3" w14:paraId="11E08FE6" w14:textId="77777777">
        <w:tc>
          <w:tcPr>
            <w:tcW w:w="1556" w:type="dxa"/>
            <w:shd w:val="clear" w:color="auto" w:fill="E6E6E6"/>
            <w:vAlign w:val="center"/>
          </w:tcPr>
          <w:p w14:paraId="7EAB43DE" w14:textId="77777777" w:rsidR="00154FC3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0B57A1B3" w14:textId="77777777" w:rsidR="00154FC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BE301DB" w14:textId="77777777" w:rsidR="00154FC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ECB0062" w14:textId="77777777" w:rsidR="00154FC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CDA7091" w14:textId="77777777" w:rsidR="00154FC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31D30AA" w14:textId="77777777" w:rsidR="00154FC3" w:rsidRDefault="00000000">
            <w:r>
              <w:t>0.00</w:t>
            </w:r>
          </w:p>
        </w:tc>
      </w:tr>
      <w:tr w:rsidR="00154FC3" w14:paraId="4951428A" w14:textId="77777777">
        <w:tc>
          <w:tcPr>
            <w:tcW w:w="1556" w:type="dxa"/>
            <w:shd w:val="clear" w:color="auto" w:fill="E6E6E6"/>
            <w:vAlign w:val="center"/>
          </w:tcPr>
          <w:p w14:paraId="6EFD2F7D" w14:textId="77777777" w:rsidR="00154FC3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0213C374" w14:textId="77777777" w:rsidR="00154FC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B3DE220" w14:textId="77777777" w:rsidR="00154FC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018CD2E" w14:textId="77777777" w:rsidR="00154FC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284293C" w14:textId="77777777" w:rsidR="00154FC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32EE698" w14:textId="77777777" w:rsidR="00154FC3" w:rsidRDefault="00000000">
            <w:r>
              <w:t>0.00</w:t>
            </w:r>
          </w:p>
        </w:tc>
      </w:tr>
      <w:tr w:rsidR="00154FC3" w14:paraId="158A4AA5" w14:textId="77777777">
        <w:tc>
          <w:tcPr>
            <w:tcW w:w="1556" w:type="dxa"/>
            <w:shd w:val="clear" w:color="auto" w:fill="E6E6E6"/>
            <w:vAlign w:val="center"/>
          </w:tcPr>
          <w:p w14:paraId="4D72827F" w14:textId="77777777" w:rsidR="00154FC3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3D051E39" w14:textId="77777777" w:rsidR="00154FC3" w:rsidRDefault="00000000">
            <w:r>
              <w:t>2.13</w:t>
            </w:r>
          </w:p>
        </w:tc>
        <w:tc>
          <w:tcPr>
            <w:tcW w:w="1556" w:type="dxa"/>
            <w:vAlign w:val="center"/>
          </w:tcPr>
          <w:p w14:paraId="0865539E" w14:textId="77777777" w:rsidR="00154FC3" w:rsidRDefault="00000000">
            <w:r>
              <w:t>1.64</w:t>
            </w:r>
          </w:p>
        </w:tc>
        <w:tc>
          <w:tcPr>
            <w:tcW w:w="1556" w:type="dxa"/>
            <w:vAlign w:val="center"/>
          </w:tcPr>
          <w:p w14:paraId="32457EE2" w14:textId="77777777" w:rsidR="00154FC3" w:rsidRDefault="00000000">
            <w:r>
              <w:t>1.42</w:t>
            </w:r>
          </w:p>
        </w:tc>
        <w:tc>
          <w:tcPr>
            <w:tcW w:w="1556" w:type="dxa"/>
            <w:vAlign w:val="center"/>
          </w:tcPr>
          <w:p w14:paraId="2F217D91" w14:textId="77777777" w:rsidR="00154FC3" w:rsidRDefault="00000000">
            <w:r>
              <w:t>1.03</w:t>
            </w:r>
          </w:p>
        </w:tc>
        <w:tc>
          <w:tcPr>
            <w:tcW w:w="1556" w:type="dxa"/>
            <w:vAlign w:val="center"/>
          </w:tcPr>
          <w:p w14:paraId="32DAF8DF" w14:textId="77777777" w:rsidR="00154FC3" w:rsidRDefault="00000000">
            <w:r>
              <w:t>2.40</w:t>
            </w:r>
          </w:p>
        </w:tc>
      </w:tr>
      <w:tr w:rsidR="00154FC3" w14:paraId="51DE6F7E" w14:textId="77777777">
        <w:tc>
          <w:tcPr>
            <w:tcW w:w="1556" w:type="dxa"/>
            <w:shd w:val="clear" w:color="auto" w:fill="E6E6E6"/>
            <w:vAlign w:val="center"/>
          </w:tcPr>
          <w:p w14:paraId="755E684A" w14:textId="77777777" w:rsidR="00154FC3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41D3E29B" w14:textId="77777777" w:rsidR="00154FC3" w:rsidRDefault="00000000">
            <w:r>
              <w:t>235.06</w:t>
            </w:r>
          </w:p>
        </w:tc>
        <w:tc>
          <w:tcPr>
            <w:tcW w:w="1556" w:type="dxa"/>
            <w:vAlign w:val="center"/>
          </w:tcPr>
          <w:p w14:paraId="78A93ABC" w14:textId="77777777" w:rsidR="00154FC3" w:rsidRDefault="00000000">
            <w:r>
              <w:t>60.06</w:t>
            </w:r>
          </w:p>
        </w:tc>
        <w:tc>
          <w:tcPr>
            <w:tcW w:w="1556" w:type="dxa"/>
            <w:vAlign w:val="center"/>
          </w:tcPr>
          <w:p w14:paraId="0F3F23C1" w14:textId="77777777" w:rsidR="00154FC3" w:rsidRDefault="00000000">
            <w:r>
              <w:t>69.27</w:t>
            </w:r>
          </w:p>
        </w:tc>
        <w:tc>
          <w:tcPr>
            <w:tcW w:w="1556" w:type="dxa"/>
            <w:vAlign w:val="center"/>
          </w:tcPr>
          <w:p w14:paraId="044B547F" w14:textId="77777777" w:rsidR="00154FC3" w:rsidRDefault="00000000">
            <w:r>
              <w:t>32.07</w:t>
            </w:r>
          </w:p>
        </w:tc>
        <w:tc>
          <w:tcPr>
            <w:tcW w:w="1556" w:type="dxa"/>
            <w:vAlign w:val="center"/>
          </w:tcPr>
          <w:p w14:paraId="58F53426" w14:textId="77777777" w:rsidR="00154FC3" w:rsidRDefault="00000000">
            <w:r>
              <w:t>154.30</w:t>
            </w:r>
          </w:p>
        </w:tc>
      </w:tr>
      <w:tr w:rsidR="00154FC3" w14:paraId="53E2F164" w14:textId="77777777">
        <w:tc>
          <w:tcPr>
            <w:tcW w:w="1556" w:type="dxa"/>
            <w:shd w:val="clear" w:color="auto" w:fill="E6E6E6"/>
            <w:vAlign w:val="center"/>
          </w:tcPr>
          <w:p w14:paraId="5D681EDF" w14:textId="77777777" w:rsidR="00154FC3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7E7532A4" w14:textId="77777777" w:rsidR="00154FC3" w:rsidRDefault="00000000">
            <w:r>
              <w:t>391.05</w:t>
            </w:r>
          </w:p>
        </w:tc>
        <w:tc>
          <w:tcPr>
            <w:tcW w:w="1556" w:type="dxa"/>
            <w:vAlign w:val="center"/>
          </w:tcPr>
          <w:p w14:paraId="7124B16A" w14:textId="77777777" w:rsidR="00154FC3" w:rsidRDefault="00000000">
            <w:r>
              <w:t>141.28</w:t>
            </w:r>
          </w:p>
        </w:tc>
        <w:tc>
          <w:tcPr>
            <w:tcW w:w="1556" w:type="dxa"/>
            <w:vAlign w:val="center"/>
          </w:tcPr>
          <w:p w14:paraId="27B728D2" w14:textId="77777777" w:rsidR="00154FC3" w:rsidRDefault="00000000">
            <w:r>
              <w:t>132.60</w:t>
            </w:r>
          </w:p>
        </w:tc>
        <w:tc>
          <w:tcPr>
            <w:tcW w:w="1556" w:type="dxa"/>
            <w:vAlign w:val="center"/>
          </w:tcPr>
          <w:p w14:paraId="38A5B6C3" w14:textId="77777777" w:rsidR="00154FC3" w:rsidRDefault="00000000">
            <w:r>
              <w:t>89.20</w:t>
            </w:r>
          </w:p>
        </w:tc>
        <w:tc>
          <w:tcPr>
            <w:tcW w:w="1556" w:type="dxa"/>
            <w:vAlign w:val="center"/>
          </w:tcPr>
          <w:p w14:paraId="486132B4" w14:textId="77777777" w:rsidR="00154FC3" w:rsidRDefault="00000000">
            <w:r>
              <w:t>324.40</w:t>
            </w:r>
          </w:p>
        </w:tc>
      </w:tr>
      <w:tr w:rsidR="00154FC3" w14:paraId="04876E66" w14:textId="77777777">
        <w:tc>
          <w:tcPr>
            <w:tcW w:w="1556" w:type="dxa"/>
            <w:shd w:val="clear" w:color="auto" w:fill="E6E6E6"/>
            <w:vAlign w:val="center"/>
          </w:tcPr>
          <w:p w14:paraId="4453668A" w14:textId="77777777" w:rsidR="00154FC3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4E919479" w14:textId="77777777" w:rsidR="00154FC3" w:rsidRDefault="00000000">
            <w:r>
              <w:t>534.85</w:t>
            </w:r>
          </w:p>
        </w:tc>
        <w:tc>
          <w:tcPr>
            <w:tcW w:w="1556" w:type="dxa"/>
            <w:vAlign w:val="center"/>
          </w:tcPr>
          <w:p w14:paraId="41F9C5B7" w14:textId="77777777" w:rsidR="00154FC3" w:rsidRDefault="00000000">
            <w:r>
              <w:t>213.19</w:t>
            </w:r>
          </w:p>
        </w:tc>
        <w:tc>
          <w:tcPr>
            <w:tcW w:w="1556" w:type="dxa"/>
            <w:vAlign w:val="center"/>
          </w:tcPr>
          <w:p w14:paraId="2622DC91" w14:textId="77777777" w:rsidR="00154FC3" w:rsidRDefault="00000000">
            <w:r>
              <w:t>178.14</w:t>
            </w:r>
          </w:p>
        </w:tc>
        <w:tc>
          <w:tcPr>
            <w:tcW w:w="1556" w:type="dxa"/>
            <w:vAlign w:val="center"/>
          </w:tcPr>
          <w:p w14:paraId="22746D69" w14:textId="77777777" w:rsidR="00154FC3" w:rsidRDefault="00000000">
            <w:r>
              <w:t>145.53</w:t>
            </w:r>
          </w:p>
        </w:tc>
        <w:tc>
          <w:tcPr>
            <w:tcW w:w="1556" w:type="dxa"/>
            <w:vAlign w:val="center"/>
          </w:tcPr>
          <w:p w14:paraId="67961A9A" w14:textId="77777777" w:rsidR="00154FC3" w:rsidRDefault="00000000">
            <w:r>
              <w:t>527.20</w:t>
            </w:r>
          </w:p>
        </w:tc>
      </w:tr>
      <w:tr w:rsidR="00154FC3" w14:paraId="420AC7E6" w14:textId="77777777">
        <w:tc>
          <w:tcPr>
            <w:tcW w:w="1556" w:type="dxa"/>
            <w:shd w:val="clear" w:color="auto" w:fill="E6E6E6"/>
            <w:vAlign w:val="center"/>
          </w:tcPr>
          <w:p w14:paraId="5AA2FA79" w14:textId="77777777" w:rsidR="00154FC3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396FCF5F" w14:textId="77777777" w:rsidR="00154FC3" w:rsidRDefault="00000000">
            <w:r>
              <w:t>593.46</w:t>
            </w:r>
          </w:p>
        </w:tc>
        <w:tc>
          <w:tcPr>
            <w:tcW w:w="1556" w:type="dxa"/>
            <w:vAlign w:val="center"/>
          </w:tcPr>
          <w:p w14:paraId="11733A12" w14:textId="77777777" w:rsidR="00154FC3" w:rsidRDefault="00000000">
            <w:r>
              <w:t>309.24</w:t>
            </w:r>
          </w:p>
        </w:tc>
        <w:tc>
          <w:tcPr>
            <w:tcW w:w="1556" w:type="dxa"/>
            <w:vAlign w:val="center"/>
          </w:tcPr>
          <w:p w14:paraId="0C876DC1" w14:textId="77777777" w:rsidR="00154FC3" w:rsidRDefault="00000000">
            <w:r>
              <w:t>231.71</w:t>
            </w:r>
          </w:p>
        </w:tc>
        <w:tc>
          <w:tcPr>
            <w:tcW w:w="1556" w:type="dxa"/>
            <w:vAlign w:val="center"/>
          </w:tcPr>
          <w:p w14:paraId="428A34D8" w14:textId="77777777" w:rsidR="00154FC3" w:rsidRDefault="00000000">
            <w:r>
              <w:t>191.25</w:t>
            </w:r>
          </w:p>
        </w:tc>
        <w:tc>
          <w:tcPr>
            <w:tcW w:w="1556" w:type="dxa"/>
            <w:vAlign w:val="center"/>
          </w:tcPr>
          <w:p w14:paraId="4B1A10FE" w14:textId="77777777" w:rsidR="00154FC3" w:rsidRDefault="00000000">
            <w:r>
              <w:t>761.10</w:t>
            </w:r>
          </w:p>
        </w:tc>
      </w:tr>
      <w:tr w:rsidR="00154FC3" w14:paraId="3B04AEA3" w14:textId="77777777">
        <w:tc>
          <w:tcPr>
            <w:tcW w:w="1556" w:type="dxa"/>
            <w:shd w:val="clear" w:color="auto" w:fill="E6E6E6"/>
            <w:vAlign w:val="center"/>
          </w:tcPr>
          <w:p w14:paraId="32A3A46A" w14:textId="77777777" w:rsidR="00154FC3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4AE73286" w14:textId="77777777" w:rsidR="00154FC3" w:rsidRDefault="00000000">
            <w:r>
              <w:t>535.85</w:t>
            </w:r>
          </w:p>
        </w:tc>
        <w:tc>
          <w:tcPr>
            <w:tcW w:w="1556" w:type="dxa"/>
            <w:vAlign w:val="center"/>
          </w:tcPr>
          <w:p w14:paraId="228A2B7A" w14:textId="77777777" w:rsidR="00154FC3" w:rsidRDefault="00000000">
            <w:r>
              <w:t>400.04</w:t>
            </w:r>
          </w:p>
        </w:tc>
        <w:tc>
          <w:tcPr>
            <w:tcW w:w="1556" w:type="dxa"/>
            <w:vAlign w:val="center"/>
          </w:tcPr>
          <w:p w14:paraId="29B2B745" w14:textId="77777777" w:rsidR="00154FC3" w:rsidRDefault="00000000">
            <w:r>
              <w:t>283.77</w:t>
            </w:r>
          </w:p>
        </w:tc>
        <w:tc>
          <w:tcPr>
            <w:tcW w:w="1556" w:type="dxa"/>
            <w:vAlign w:val="center"/>
          </w:tcPr>
          <w:p w14:paraId="482DA4A3" w14:textId="77777777" w:rsidR="00154FC3" w:rsidRDefault="00000000">
            <w:r>
              <w:t>234.61</w:t>
            </w:r>
          </w:p>
        </w:tc>
        <w:tc>
          <w:tcPr>
            <w:tcW w:w="1556" w:type="dxa"/>
            <w:vAlign w:val="center"/>
          </w:tcPr>
          <w:p w14:paraId="1A11E180" w14:textId="77777777" w:rsidR="00154FC3" w:rsidRDefault="00000000">
            <w:r>
              <w:t>946.70</w:t>
            </w:r>
          </w:p>
        </w:tc>
      </w:tr>
      <w:tr w:rsidR="00154FC3" w14:paraId="6D2C8AD7" w14:textId="77777777">
        <w:tc>
          <w:tcPr>
            <w:tcW w:w="1556" w:type="dxa"/>
            <w:shd w:val="clear" w:color="auto" w:fill="E6E6E6"/>
            <w:vAlign w:val="center"/>
          </w:tcPr>
          <w:p w14:paraId="3DAC7377" w14:textId="77777777" w:rsidR="00154FC3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1BD66450" w14:textId="77777777" w:rsidR="00154FC3" w:rsidRDefault="00000000">
            <w:r>
              <w:t>406.44</w:t>
            </w:r>
          </w:p>
        </w:tc>
        <w:tc>
          <w:tcPr>
            <w:tcW w:w="1556" w:type="dxa"/>
            <w:vAlign w:val="center"/>
          </w:tcPr>
          <w:p w14:paraId="0AD320DD" w14:textId="77777777" w:rsidR="00154FC3" w:rsidRDefault="00000000">
            <w:r>
              <w:t>463.66</w:t>
            </w:r>
          </w:p>
        </w:tc>
        <w:tc>
          <w:tcPr>
            <w:tcW w:w="1556" w:type="dxa"/>
            <w:vAlign w:val="center"/>
          </w:tcPr>
          <w:p w14:paraId="60A082EB" w14:textId="77777777" w:rsidR="00154FC3" w:rsidRDefault="00000000">
            <w:r>
              <w:t>325.15</w:t>
            </w:r>
          </w:p>
        </w:tc>
        <w:tc>
          <w:tcPr>
            <w:tcW w:w="1556" w:type="dxa"/>
            <w:vAlign w:val="center"/>
          </w:tcPr>
          <w:p w14:paraId="08CB59E6" w14:textId="77777777" w:rsidR="00154FC3" w:rsidRDefault="00000000">
            <w:r>
              <w:t>268.47</w:t>
            </w:r>
          </w:p>
        </w:tc>
        <w:tc>
          <w:tcPr>
            <w:tcW w:w="1556" w:type="dxa"/>
            <w:vAlign w:val="center"/>
          </w:tcPr>
          <w:p w14:paraId="7C448EF0" w14:textId="77777777" w:rsidR="00154FC3" w:rsidRDefault="00000000">
            <w:r>
              <w:t>1071.30</w:t>
            </w:r>
          </w:p>
        </w:tc>
      </w:tr>
      <w:tr w:rsidR="00154FC3" w14:paraId="7DE8F80B" w14:textId="77777777">
        <w:tc>
          <w:tcPr>
            <w:tcW w:w="1556" w:type="dxa"/>
            <w:shd w:val="clear" w:color="auto" w:fill="E6E6E6"/>
            <w:vAlign w:val="center"/>
          </w:tcPr>
          <w:p w14:paraId="60D74B78" w14:textId="77777777" w:rsidR="00154FC3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3E77340E" w14:textId="77777777" w:rsidR="00154FC3" w:rsidRDefault="00000000">
            <w:r>
              <w:t>327.27</w:t>
            </w:r>
          </w:p>
        </w:tc>
        <w:tc>
          <w:tcPr>
            <w:tcW w:w="1556" w:type="dxa"/>
            <w:vAlign w:val="center"/>
          </w:tcPr>
          <w:p w14:paraId="7E14C16B" w14:textId="77777777" w:rsidR="00154FC3" w:rsidRDefault="00000000">
            <w:r>
              <w:t>457.71</w:t>
            </w:r>
          </w:p>
        </w:tc>
        <w:tc>
          <w:tcPr>
            <w:tcW w:w="1556" w:type="dxa"/>
            <w:vAlign w:val="center"/>
          </w:tcPr>
          <w:p w14:paraId="7D4D18E2" w14:textId="77777777" w:rsidR="00154FC3" w:rsidRDefault="00000000">
            <w:r>
              <w:t>397.47</w:t>
            </w:r>
          </w:p>
        </w:tc>
        <w:tc>
          <w:tcPr>
            <w:tcW w:w="1556" w:type="dxa"/>
            <w:vAlign w:val="center"/>
          </w:tcPr>
          <w:p w14:paraId="11C08F6A" w14:textId="77777777" w:rsidR="00154FC3" w:rsidRDefault="00000000">
            <w:r>
              <w:t>269.75</w:t>
            </w:r>
          </w:p>
        </w:tc>
        <w:tc>
          <w:tcPr>
            <w:tcW w:w="1556" w:type="dxa"/>
            <w:vAlign w:val="center"/>
          </w:tcPr>
          <w:p w14:paraId="234A8BFC" w14:textId="77777777" w:rsidR="00154FC3" w:rsidRDefault="00000000">
            <w:r>
              <w:t>1060.20</w:t>
            </w:r>
          </w:p>
        </w:tc>
      </w:tr>
      <w:tr w:rsidR="00154FC3" w14:paraId="47F2DD4D" w14:textId="77777777">
        <w:tc>
          <w:tcPr>
            <w:tcW w:w="1556" w:type="dxa"/>
            <w:shd w:val="clear" w:color="auto" w:fill="E6E6E6"/>
            <w:vAlign w:val="center"/>
          </w:tcPr>
          <w:p w14:paraId="6D80B25B" w14:textId="77777777" w:rsidR="00154FC3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7D4750B4" w14:textId="77777777" w:rsidR="00154FC3" w:rsidRDefault="00000000">
            <w:r>
              <w:t>303.10</w:t>
            </w:r>
          </w:p>
        </w:tc>
        <w:tc>
          <w:tcPr>
            <w:tcW w:w="1556" w:type="dxa"/>
            <w:vAlign w:val="center"/>
          </w:tcPr>
          <w:p w14:paraId="33F00F24" w14:textId="77777777" w:rsidR="00154FC3" w:rsidRDefault="00000000">
            <w:r>
              <w:t>402.66</w:t>
            </w:r>
          </w:p>
        </w:tc>
        <w:tc>
          <w:tcPr>
            <w:tcW w:w="1556" w:type="dxa"/>
            <w:vAlign w:val="center"/>
          </w:tcPr>
          <w:p w14:paraId="1B819466" w14:textId="77777777" w:rsidR="00154FC3" w:rsidRDefault="00000000">
            <w:r>
              <w:t>495.71</w:t>
            </w:r>
          </w:p>
        </w:tc>
        <w:tc>
          <w:tcPr>
            <w:tcW w:w="1556" w:type="dxa"/>
            <w:vAlign w:val="center"/>
          </w:tcPr>
          <w:p w14:paraId="5526C8FF" w14:textId="77777777" w:rsidR="00154FC3" w:rsidRDefault="00000000">
            <w:r>
              <w:t>249.52</w:t>
            </w:r>
          </w:p>
        </w:tc>
        <w:tc>
          <w:tcPr>
            <w:tcW w:w="1556" w:type="dxa"/>
            <w:vAlign w:val="center"/>
          </w:tcPr>
          <w:p w14:paraId="4BF9C477" w14:textId="77777777" w:rsidR="00154FC3" w:rsidRDefault="00000000">
            <w:r>
              <w:t>970.10</w:t>
            </w:r>
          </w:p>
        </w:tc>
      </w:tr>
      <w:tr w:rsidR="00154FC3" w14:paraId="0DF194FE" w14:textId="77777777">
        <w:tc>
          <w:tcPr>
            <w:tcW w:w="1556" w:type="dxa"/>
            <w:shd w:val="clear" w:color="auto" w:fill="E6E6E6"/>
            <w:vAlign w:val="center"/>
          </w:tcPr>
          <w:p w14:paraId="4B20A52B" w14:textId="77777777" w:rsidR="00154FC3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3E6D466D" w14:textId="77777777" w:rsidR="00154FC3" w:rsidRDefault="00000000">
            <w:r>
              <w:t>262.51</w:t>
            </w:r>
          </w:p>
        </w:tc>
        <w:tc>
          <w:tcPr>
            <w:tcW w:w="1556" w:type="dxa"/>
            <w:vAlign w:val="center"/>
          </w:tcPr>
          <w:p w14:paraId="01339B58" w14:textId="77777777" w:rsidR="00154FC3" w:rsidRDefault="00000000">
            <w:r>
              <w:t>313.49</w:t>
            </w:r>
          </w:p>
        </w:tc>
        <w:tc>
          <w:tcPr>
            <w:tcW w:w="1556" w:type="dxa"/>
            <w:vAlign w:val="center"/>
          </w:tcPr>
          <w:p w14:paraId="33DB26FB" w14:textId="77777777" w:rsidR="00154FC3" w:rsidRDefault="00000000">
            <w:r>
              <w:t>555.89</w:t>
            </w:r>
          </w:p>
        </w:tc>
        <w:tc>
          <w:tcPr>
            <w:tcW w:w="1556" w:type="dxa"/>
            <w:vAlign w:val="center"/>
          </w:tcPr>
          <w:p w14:paraId="797344DF" w14:textId="77777777" w:rsidR="00154FC3" w:rsidRDefault="00000000">
            <w:r>
              <w:t>215.59</w:t>
            </w:r>
          </w:p>
        </w:tc>
        <w:tc>
          <w:tcPr>
            <w:tcW w:w="1556" w:type="dxa"/>
            <w:vAlign w:val="center"/>
          </w:tcPr>
          <w:p w14:paraId="5626149C" w14:textId="77777777" w:rsidR="00154FC3" w:rsidRDefault="00000000">
            <w:r>
              <w:t>820.60</w:t>
            </w:r>
          </w:p>
        </w:tc>
      </w:tr>
      <w:tr w:rsidR="00154FC3" w14:paraId="37A8A015" w14:textId="77777777">
        <w:tc>
          <w:tcPr>
            <w:tcW w:w="1556" w:type="dxa"/>
            <w:shd w:val="clear" w:color="auto" w:fill="E6E6E6"/>
            <w:vAlign w:val="center"/>
          </w:tcPr>
          <w:p w14:paraId="07ED9278" w14:textId="77777777" w:rsidR="00154FC3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4018AFEE" w14:textId="77777777" w:rsidR="00154FC3" w:rsidRDefault="00000000">
            <w:r>
              <w:t>214.54</w:t>
            </w:r>
          </w:p>
        </w:tc>
        <w:tc>
          <w:tcPr>
            <w:tcW w:w="1556" w:type="dxa"/>
            <w:vAlign w:val="center"/>
          </w:tcPr>
          <w:p w14:paraId="0E2208FE" w14:textId="77777777" w:rsidR="00154FC3" w:rsidRDefault="00000000">
            <w:r>
              <w:t>203.42</w:t>
            </w:r>
          </w:p>
        </w:tc>
        <w:tc>
          <w:tcPr>
            <w:tcW w:w="1556" w:type="dxa"/>
            <w:vAlign w:val="center"/>
          </w:tcPr>
          <w:p w14:paraId="4ABFAF58" w14:textId="77777777" w:rsidR="00154FC3" w:rsidRDefault="00000000">
            <w:r>
              <w:t>600.38</w:t>
            </w:r>
          </w:p>
        </w:tc>
        <w:tc>
          <w:tcPr>
            <w:tcW w:w="1556" w:type="dxa"/>
            <w:vAlign w:val="center"/>
          </w:tcPr>
          <w:p w14:paraId="36B6B037" w14:textId="77777777" w:rsidR="00154FC3" w:rsidRDefault="00000000">
            <w:r>
              <w:t>145.90</w:t>
            </w:r>
          </w:p>
        </w:tc>
        <w:tc>
          <w:tcPr>
            <w:tcW w:w="1556" w:type="dxa"/>
            <w:vAlign w:val="center"/>
          </w:tcPr>
          <w:p w14:paraId="19930161" w14:textId="77777777" w:rsidR="00154FC3" w:rsidRDefault="00000000">
            <w:r>
              <w:t>654.50</w:t>
            </w:r>
          </w:p>
        </w:tc>
      </w:tr>
      <w:tr w:rsidR="00154FC3" w14:paraId="0C5B252F" w14:textId="77777777">
        <w:tc>
          <w:tcPr>
            <w:tcW w:w="1556" w:type="dxa"/>
            <w:shd w:val="clear" w:color="auto" w:fill="E6E6E6"/>
            <w:vAlign w:val="center"/>
          </w:tcPr>
          <w:p w14:paraId="5B122829" w14:textId="77777777" w:rsidR="00154FC3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629B8143" w14:textId="77777777" w:rsidR="00154FC3" w:rsidRDefault="00000000">
            <w:r>
              <w:t>152.73</w:t>
            </w:r>
          </w:p>
        </w:tc>
        <w:tc>
          <w:tcPr>
            <w:tcW w:w="1556" w:type="dxa"/>
            <w:vAlign w:val="center"/>
          </w:tcPr>
          <w:p w14:paraId="02BAD56A" w14:textId="77777777" w:rsidR="00154FC3" w:rsidRDefault="00000000">
            <w:r>
              <w:t>156.66</w:t>
            </w:r>
          </w:p>
        </w:tc>
        <w:tc>
          <w:tcPr>
            <w:tcW w:w="1556" w:type="dxa"/>
            <w:vAlign w:val="center"/>
          </w:tcPr>
          <w:p w14:paraId="5499F077" w14:textId="77777777" w:rsidR="00154FC3" w:rsidRDefault="00000000">
            <w:r>
              <w:t>564.34</w:t>
            </w:r>
          </w:p>
        </w:tc>
        <w:tc>
          <w:tcPr>
            <w:tcW w:w="1556" w:type="dxa"/>
            <w:vAlign w:val="center"/>
          </w:tcPr>
          <w:p w14:paraId="30AADE79" w14:textId="77777777" w:rsidR="00154FC3" w:rsidRDefault="00000000">
            <w:r>
              <w:t>99.59</w:t>
            </w:r>
          </w:p>
        </w:tc>
        <w:tc>
          <w:tcPr>
            <w:tcW w:w="1556" w:type="dxa"/>
            <w:vAlign w:val="center"/>
          </w:tcPr>
          <w:p w14:paraId="26259F40" w14:textId="77777777" w:rsidR="00154FC3" w:rsidRDefault="00000000">
            <w:r>
              <w:t>429.70</w:t>
            </w:r>
          </w:p>
        </w:tc>
      </w:tr>
      <w:tr w:rsidR="00154FC3" w14:paraId="671B70CC" w14:textId="77777777">
        <w:tc>
          <w:tcPr>
            <w:tcW w:w="1556" w:type="dxa"/>
            <w:shd w:val="clear" w:color="auto" w:fill="E6E6E6"/>
            <w:vAlign w:val="center"/>
          </w:tcPr>
          <w:p w14:paraId="1FAE21C4" w14:textId="77777777" w:rsidR="00154FC3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76521DB0" w14:textId="77777777" w:rsidR="00154FC3" w:rsidRDefault="00000000">
            <w:r>
              <w:t>77.64</w:t>
            </w:r>
          </w:p>
        </w:tc>
        <w:tc>
          <w:tcPr>
            <w:tcW w:w="1556" w:type="dxa"/>
            <w:vAlign w:val="center"/>
          </w:tcPr>
          <w:p w14:paraId="4749DFB3" w14:textId="77777777" w:rsidR="00154FC3" w:rsidRDefault="00000000">
            <w:r>
              <w:t>47.31</w:t>
            </w:r>
          </w:p>
        </w:tc>
        <w:tc>
          <w:tcPr>
            <w:tcW w:w="1556" w:type="dxa"/>
            <w:vAlign w:val="center"/>
          </w:tcPr>
          <w:p w14:paraId="7817AC1E" w14:textId="77777777" w:rsidR="00154FC3" w:rsidRDefault="00000000">
            <w:r>
              <w:t>445.10</w:t>
            </w:r>
          </w:p>
        </w:tc>
        <w:tc>
          <w:tcPr>
            <w:tcW w:w="1556" w:type="dxa"/>
            <w:vAlign w:val="center"/>
          </w:tcPr>
          <w:p w14:paraId="3F32EFC9" w14:textId="77777777" w:rsidR="00154FC3" w:rsidRDefault="00000000">
            <w:r>
              <w:t>78.00</w:t>
            </w:r>
          </w:p>
        </w:tc>
        <w:tc>
          <w:tcPr>
            <w:tcW w:w="1556" w:type="dxa"/>
            <w:vAlign w:val="center"/>
          </w:tcPr>
          <w:p w14:paraId="2025D9A6" w14:textId="77777777" w:rsidR="00154FC3" w:rsidRDefault="00000000">
            <w:r>
              <w:t>186.10</w:t>
            </w:r>
          </w:p>
        </w:tc>
      </w:tr>
      <w:tr w:rsidR="00154FC3" w14:paraId="1012C496" w14:textId="77777777">
        <w:tc>
          <w:tcPr>
            <w:tcW w:w="1556" w:type="dxa"/>
            <w:shd w:val="clear" w:color="auto" w:fill="E6E6E6"/>
            <w:vAlign w:val="center"/>
          </w:tcPr>
          <w:p w14:paraId="22C3247E" w14:textId="77777777" w:rsidR="00154FC3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335BBC35" w14:textId="77777777" w:rsidR="00154FC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1500D33" w14:textId="77777777" w:rsidR="00154FC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7175676" w14:textId="77777777" w:rsidR="00154FC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55CCD27" w14:textId="77777777" w:rsidR="00154FC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437144E" w14:textId="77777777" w:rsidR="00154FC3" w:rsidRDefault="00000000">
            <w:r>
              <w:t>0.00</w:t>
            </w:r>
          </w:p>
        </w:tc>
      </w:tr>
      <w:tr w:rsidR="00154FC3" w14:paraId="3CC483F1" w14:textId="77777777">
        <w:tc>
          <w:tcPr>
            <w:tcW w:w="1556" w:type="dxa"/>
            <w:shd w:val="clear" w:color="auto" w:fill="E6E6E6"/>
            <w:vAlign w:val="center"/>
          </w:tcPr>
          <w:p w14:paraId="3B0C7693" w14:textId="77777777" w:rsidR="00154FC3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682DB533" w14:textId="77777777" w:rsidR="00154FC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C8D5087" w14:textId="77777777" w:rsidR="00154FC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4570D35" w14:textId="77777777" w:rsidR="00154FC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AA26CA3" w14:textId="77777777" w:rsidR="00154FC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42EA6DE" w14:textId="77777777" w:rsidR="00154FC3" w:rsidRDefault="00000000">
            <w:r>
              <w:t>0.00</w:t>
            </w:r>
          </w:p>
        </w:tc>
      </w:tr>
      <w:tr w:rsidR="00154FC3" w14:paraId="7D321396" w14:textId="77777777">
        <w:tc>
          <w:tcPr>
            <w:tcW w:w="1556" w:type="dxa"/>
            <w:shd w:val="clear" w:color="auto" w:fill="E6E6E6"/>
            <w:vAlign w:val="center"/>
          </w:tcPr>
          <w:p w14:paraId="5A06809A" w14:textId="77777777" w:rsidR="00154FC3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46807BCC" w14:textId="77777777" w:rsidR="00154FC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A1A1182" w14:textId="77777777" w:rsidR="00154FC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51E7E3E" w14:textId="77777777" w:rsidR="00154FC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DDDFE71" w14:textId="77777777" w:rsidR="00154FC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87720CD" w14:textId="77777777" w:rsidR="00154FC3" w:rsidRDefault="00000000">
            <w:r>
              <w:t>0.00</w:t>
            </w:r>
          </w:p>
        </w:tc>
      </w:tr>
      <w:tr w:rsidR="00154FC3" w14:paraId="4BC07563" w14:textId="77777777">
        <w:tc>
          <w:tcPr>
            <w:tcW w:w="1556" w:type="dxa"/>
            <w:shd w:val="clear" w:color="auto" w:fill="E6E6E6"/>
            <w:vAlign w:val="center"/>
          </w:tcPr>
          <w:p w14:paraId="05266DC3" w14:textId="77777777" w:rsidR="00154FC3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2E4D8684" w14:textId="77777777" w:rsidR="00154FC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F2E4407" w14:textId="77777777" w:rsidR="00154FC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CF4A4B8" w14:textId="77777777" w:rsidR="00154FC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0602181" w14:textId="77777777" w:rsidR="00154FC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2F21299" w14:textId="77777777" w:rsidR="00154FC3" w:rsidRDefault="00000000">
            <w:r>
              <w:t>0.00</w:t>
            </w:r>
          </w:p>
        </w:tc>
      </w:tr>
      <w:tr w:rsidR="00154FC3" w14:paraId="279C7AB7" w14:textId="77777777">
        <w:tc>
          <w:tcPr>
            <w:tcW w:w="1556" w:type="dxa"/>
            <w:shd w:val="clear" w:color="auto" w:fill="E6E6E6"/>
            <w:vAlign w:val="center"/>
          </w:tcPr>
          <w:p w14:paraId="31642FE8" w14:textId="77777777" w:rsidR="00154FC3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6B8EA20F" w14:textId="77777777" w:rsidR="00154FC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9EBFDED" w14:textId="77777777" w:rsidR="00154FC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D795D44" w14:textId="77777777" w:rsidR="00154FC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3FBD052" w14:textId="77777777" w:rsidR="00154FC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E73B2BB" w14:textId="77777777" w:rsidR="00154FC3" w:rsidRDefault="00000000">
            <w:r>
              <w:t>0.00</w:t>
            </w:r>
          </w:p>
        </w:tc>
      </w:tr>
      <w:tr w:rsidR="00154FC3" w14:paraId="11FCCF1B" w14:textId="77777777">
        <w:tc>
          <w:tcPr>
            <w:tcW w:w="1556" w:type="dxa"/>
            <w:shd w:val="clear" w:color="auto" w:fill="E6E6E6"/>
            <w:vAlign w:val="center"/>
          </w:tcPr>
          <w:p w14:paraId="391C7C99" w14:textId="77777777" w:rsidR="00154FC3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14E4C350" w14:textId="77777777" w:rsidR="00154FC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725A3B7" w14:textId="77777777" w:rsidR="00154FC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A065A2D" w14:textId="77777777" w:rsidR="00154FC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0BE611E" w14:textId="77777777" w:rsidR="00154FC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2A07D88" w14:textId="77777777" w:rsidR="00154FC3" w:rsidRDefault="00000000">
            <w:r>
              <w:t>0.00</w:t>
            </w:r>
          </w:p>
        </w:tc>
      </w:tr>
    </w:tbl>
    <w:p w14:paraId="2AA20CA9" w14:textId="77777777" w:rsidR="00794676" w:rsidRPr="00A45CFE" w:rsidRDefault="00794676" w:rsidP="007B104F">
      <w:pPr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51" w:name="室外逐时辐射"/>
      <w:bookmarkEnd w:id="51"/>
    </w:p>
    <w:p w14:paraId="25CC7EAC" w14:textId="77777777" w:rsidR="005C5049" w:rsidRDefault="005C5049" w:rsidP="005C5049">
      <w:pPr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52" w:name="室外逐时辐射备注"/>
      <w:bookmarkEnd w:id="52"/>
    </w:p>
    <w:p w14:paraId="312446B4" w14:textId="77777777" w:rsidR="00697366" w:rsidRDefault="00697366" w:rsidP="00CA66B7">
      <w:pPr>
        <w:pStyle w:val="2"/>
      </w:pPr>
      <w:bookmarkStart w:id="53" w:name="_Toc155690730"/>
      <w:bookmarkStart w:id="54" w:name="_Toc185160720"/>
      <w:bookmarkEnd w:id="0"/>
      <w:r>
        <w:rPr>
          <w:rFonts w:hint="eastAsia"/>
        </w:rPr>
        <w:t>室内</w:t>
      </w:r>
      <w:r>
        <w:t>空气温度</w:t>
      </w:r>
      <w:bookmarkEnd w:id="53"/>
      <w:bookmarkEnd w:id="54"/>
    </w:p>
    <w:p w14:paraId="57B94666" w14:textId="77777777" w:rsidR="009C002A" w:rsidRPr="00CA66B7" w:rsidRDefault="009C002A" w:rsidP="006A4FEA">
      <w:pPr>
        <w:rPr>
          <w:color w:val="000000"/>
          <w:szCs w:val="21"/>
        </w:rPr>
      </w:pPr>
      <w:bookmarkStart w:id="55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55"/>
    </w:p>
    <w:p w14:paraId="79CE9D2E" w14:textId="77777777" w:rsidR="00800A70" w:rsidRDefault="00800A70" w:rsidP="006B27F7">
      <w:pPr>
        <w:jc w:val="center"/>
      </w:pPr>
      <w:bookmarkStart w:id="56" w:name="自然通风室内温度表格"/>
      <w:bookmarkEnd w:id="56"/>
    </w:p>
    <w:p w14:paraId="0670DDA8" w14:textId="77777777" w:rsidR="00A279F8" w:rsidRPr="00794676" w:rsidRDefault="00A279F8" w:rsidP="009A61CA">
      <w:pPr>
        <w:pStyle w:val="1"/>
      </w:pPr>
      <w:bookmarkStart w:id="57" w:name="_Toc185160721"/>
      <w:r>
        <w:t>工程材料</w:t>
      </w:r>
      <w:bookmarkEnd w:id="5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154FC3" w14:paraId="3F88644E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2F437E5" w14:textId="77777777" w:rsidR="00154FC3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E111911" w14:textId="77777777" w:rsidR="00154FC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0FB88F3" w14:textId="77777777" w:rsidR="00154FC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C1C212" w14:textId="77777777" w:rsidR="00154FC3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03F06AE" w14:textId="77777777" w:rsidR="00154FC3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F00864" w14:textId="77777777" w:rsidR="00154FC3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F7ED398" w14:textId="77777777" w:rsidR="00154FC3" w:rsidRDefault="00000000">
            <w:pPr>
              <w:jc w:val="center"/>
            </w:pPr>
            <w:r>
              <w:t>数据来源</w:t>
            </w:r>
          </w:p>
        </w:tc>
      </w:tr>
      <w:tr w:rsidR="00154FC3" w14:paraId="35F74DDC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E7CE85D" w14:textId="77777777" w:rsidR="00154FC3" w:rsidRDefault="00154FC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8EB246E" w14:textId="77777777" w:rsidR="00154FC3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FE1787B" w14:textId="77777777" w:rsidR="00154FC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D815CD" w14:textId="77777777" w:rsidR="00154FC3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7C90A8E" w14:textId="77777777" w:rsidR="00154FC3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A69C16" w14:textId="77777777" w:rsidR="00154FC3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0BEE22B" w14:textId="77777777" w:rsidR="00154FC3" w:rsidRDefault="00154FC3">
            <w:pPr>
              <w:jc w:val="center"/>
            </w:pPr>
          </w:p>
        </w:tc>
      </w:tr>
      <w:tr w:rsidR="00154FC3" w14:paraId="7807E5BF" w14:textId="77777777">
        <w:tc>
          <w:tcPr>
            <w:tcW w:w="2196" w:type="dxa"/>
            <w:shd w:val="clear" w:color="auto" w:fill="E6E6E6"/>
            <w:vAlign w:val="center"/>
          </w:tcPr>
          <w:p w14:paraId="6B72BA47" w14:textId="77777777" w:rsidR="00154FC3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2B61146E" w14:textId="77777777" w:rsidR="00154FC3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6598352" w14:textId="77777777" w:rsidR="00154FC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30FC5F1" w14:textId="77777777" w:rsidR="00154FC3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F2990A2" w14:textId="77777777" w:rsidR="00154FC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89E67DA" w14:textId="77777777" w:rsidR="00154FC3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3002D73C" w14:textId="77777777" w:rsidR="00154FC3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54FC3" w14:paraId="4F2E1705" w14:textId="77777777">
        <w:tc>
          <w:tcPr>
            <w:tcW w:w="2196" w:type="dxa"/>
            <w:shd w:val="clear" w:color="auto" w:fill="E6E6E6"/>
            <w:vAlign w:val="center"/>
          </w:tcPr>
          <w:p w14:paraId="6205BF21" w14:textId="77777777" w:rsidR="00154FC3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18240D0" w14:textId="77777777" w:rsidR="00154FC3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4CFD2DA6" w14:textId="77777777" w:rsidR="00154FC3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7CD1B17" w14:textId="77777777" w:rsidR="00154FC3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0294F669" w14:textId="77777777" w:rsidR="00154FC3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7BDBE56" w14:textId="77777777" w:rsidR="00154FC3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353BB8D2" w14:textId="77777777" w:rsidR="00154FC3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</w:t>
            </w:r>
            <w:r>
              <w:rPr>
                <w:sz w:val="18"/>
                <w:szCs w:val="18"/>
              </w:rPr>
              <w:lastRenderedPageBreak/>
              <w:t>2016</w:t>
            </w:r>
          </w:p>
        </w:tc>
      </w:tr>
      <w:tr w:rsidR="00154FC3" w14:paraId="0D94F48D" w14:textId="77777777">
        <w:tc>
          <w:tcPr>
            <w:tcW w:w="2196" w:type="dxa"/>
            <w:shd w:val="clear" w:color="auto" w:fill="E6E6E6"/>
            <w:vAlign w:val="center"/>
          </w:tcPr>
          <w:p w14:paraId="363606A4" w14:textId="77777777" w:rsidR="00154FC3" w:rsidRDefault="00000000">
            <w:r>
              <w:lastRenderedPageBreak/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51A983AA" w14:textId="77777777" w:rsidR="00154FC3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6F2CF289" w14:textId="77777777" w:rsidR="00154FC3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2A61738C" w14:textId="77777777" w:rsidR="00154FC3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779A8C69" w14:textId="77777777" w:rsidR="00154FC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F098E14" w14:textId="77777777" w:rsidR="00154FC3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2C9C91DF" w14:textId="77777777" w:rsidR="00154FC3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54FC3" w14:paraId="0FED6F74" w14:textId="77777777">
        <w:tc>
          <w:tcPr>
            <w:tcW w:w="2196" w:type="dxa"/>
            <w:shd w:val="clear" w:color="auto" w:fill="E6E6E6"/>
            <w:vAlign w:val="center"/>
          </w:tcPr>
          <w:p w14:paraId="26768537" w14:textId="77777777" w:rsidR="00154FC3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2BE1471A" w14:textId="77777777" w:rsidR="00154FC3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7C718C27" w14:textId="77777777" w:rsidR="00154FC3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2B1AC0F6" w14:textId="77777777" w:rsidR="00154FC3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14:paraId="3C695C88" w14:textId="77777777" w:rsidR="00154FC3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310FABF8" w14:textId="77777777" w:rsidR="00154FC3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41450569" w14:textId="77777777" w:rsidR="00154FC3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54FC3" w14:paraId="53DA9810" w14:textId="77777777">
        <w:tc>
          <w:tcPr>
            <w:tcW w:w="2196" w:type="dxa"/>
            <w:shd w:val="clear" w:color="auto" w:fill="E6E6E6"/>
            <w:vAlign w:val="center"/>
          </w:tcPr>
          <w:p w14:paraId="22D9749B" w14:textId="77777777" w:rsidR="00154FC3" w:rsidRDefault="00000000">
            <w:r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1018" w:type="dxa"/>
            <w:vAlign w:val="center"/>
          </w:tcPr>
          <w:p w14:paraId="0B5B3262" w14:textId="77777777" w:rsidR="00154FC3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44A8856F" w14:textId="77777777" w:rsidR="00154FC3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14:paraId="1013D722" w14:textId="77777777" w:rsidR="00154FC3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6430E4BA" w14:textId="77777777" w:rsidR="00154FC3" w:rsidRDefault="00000000">
            <w:r>
              <w:t>4455.3</w:t>
            </w:r>
          </w:p>
        </w:tc>
        <w:tc>
          <w:tcPr>
            <w:tcW w:w="1188" w:type="dxa"/>
            <w:vAlign w:val="center"/>
          </w:tcPr>
          <w:p w14:paraId="42C3A84F" w14:textId="77777777" w:rsidR="00154FC3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671CB863" w14:textId="77777777" w:rsidR="00154FC3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54FC3" w14:paraId="5C7286EC" w14:textId="77777777">
        <w:tc>
          <w:tcPr>
            <w:tcW w:w="2196" w:type="dxa"/>
            <w:shd w:val="clear" w:color="auto" w:fill="E6E6E6"/>
            <w:vAlign w:val="center"/>
          </w:tcPr>
          <w:p w14:paraId="04087F73" w14:textId="77777777" w:rsidR="00154FC3" w:rsidRDefault="00000000">
            <w:r>
              <w:t>蒸压加气混凝土砌块（</w:t>
            </w:r>
            <w:r>
              <w:t>B06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550E05E4" w14:textId="77777777" w:rsidR="00154FC3" w:rsidRDefault="00000000">
            <w:r>
              <w:t>0.190</w:t>
            </w:r>
          </w:p>
        </w:tc>
        <w:tc>
          <w:tcPr>
            <w:tcW w:w="1030" w:type="dxa"/>
            <w:vAlign w:val="center"/>
          </w:tcPr>
          <w:p w14:paraId="1604CEA0" w14:textId="77777777" w:rsidR="00154FC3" w:rsidRDefault="00000000">
            <w:r>
              <w:t>3.010</w:t>
            </w:r>
          </w:p>
        </w:tc>
        <w:tc>
          <w:tcPr>
            <w:tcW w:w="848" w:type="dxa"/>
            <w:vAlign w:val="center"/>
          </w:tcPr>
          <w:p w14:paraId="51779EF3" w14:textId="77777777" w:rsidR="00154FC3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7519AD69" w14:textId="77777777" w:rsidR="00154FC3" w:rsidRDefault="00000000">
            <w:r>
              <w:t>1092.9</w:t>
            </w:r>
          </w:p>
        </w:tc>
        <w:tc>
          <w:tcPr>
            <w:tcW w:w="1188" w:type="dxa"/>
            <w:vAlign w:val="center"/>
          </w:tcPr>
          <w:p w14:paraId="751E8CE1" w14:textId="77777777" w:rsidR="00154FC3" w:rsidRDefault="00000000">
            <w:r>
              <w:t>0.9980</w:t>
            </w:r>
          </w:p>
        </w:tc>
        <w:tc>
          <w:tcPr>
            <w:tcW w:w="1516" w:type="dxa"/>
            <w:vAlign w:val="center"/>
          </w:tcPr>
          <w:p w14:paraId="300F77C5" w14:textId="77777777" w:rsidR="00154FC3" w:rsidRDefault="00000000">
            <w:r>
              <w:rPr>
                <w:sz w:val="18"/>
                <w:szCs w:val="18"/>
              </w:rPr>
              <w:t>DBJ/T36-024-2014</w:t>
            </w:r>
          </w:p>
        </w:tc>
      </w:tr>
      <w:tr w:rsidR="00154FC3" w14:paraId="4F864C57" w14:textId="77777777">
        <w:tc>
          <w:tcPr>
            <w:tcW w:w="2196" w:type="dxa"/>
            <w:shd w:val="clear" w:color="auto" w:fill="E6E6E6"/>
            <w:vAlign w:val="center"/>
          </w:tcPr>
          <w:p w14:paraId="30AEFB14" w14:textId="77777777" w:rsidR="00154FC3" w:rsidRDefault="00000000">
            <w:r>
              <w:t>抗裂砂浆（网格布）</w:t>
            </w:r>
          </w:p>
        </w:tc>
        <w:tc>
          <w:tcPr>
            <w:tcW w:w="1018" w:type="dxa"/>
            <w:vAlign w:val="center"/>
          </w:tcPr>
          <w:p w14:paraId="43E304F5" w14:textId="77777777" w:rsidR="00154FC3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77420AE9" w14:textId="77777777" w:rsidR="00154FC3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3BA979AA" w14:textId="77777777" w:rsidR="00154FC3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FAD53AF" w14:textId="77777777" w:rsidR="00154FC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770541D" w14:textId="77777777" w:rsidR="00154FC3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5B57B9F8" w14:textId="77777777" w:rsidR="00154FC3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54FC3" w14:paraId="1391B860" w14:textId="77777777">
        <w:tc>
          <w:tcPr>
            <w:tcW w:w="2196" w:type="dxa"/>
            <w:shd w:val="clear" w:color="auto" w:fill="E6E6E6"/>
            <w:vAlign w:val="center"/>
          </w:tcPr>
          <w:p w14:paraId="6E2B7900" w14:textId="77777777" w:rsidR="00154FC3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14CDD536" w14:textId="77777777" w:rsidR="00154FC3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377934C9" w14:textId="77777777" w:rsidR="00154FC3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3FEAD764" w14:textId="77777777" w:rsidR="00154FC3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2F55DF09" w14:textId="77777777" w:rsidR="00154FC3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C5A2F98" w14:textId="77777777" w:rsidR="00154FC3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7AE08D17" w14:textId="77777777" w:rsidR="00154FC3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54FC3" w14:paraId="774C2AA1" w14:textId="77777777">
        <w:tc>
          <w:tcPr>
            <w:tcW w:w="2196" w:type="dxa"/>
            <w:shd w:val="clear" w:color="auto" w:fill="E6E6E6"/>
            <w:vAlign w:val="center"/>
          </w:tcPr>
          <w:p w14:paraId="585AE8A8" w14:textId="77777777" w:rsidR="00154FC3" w:rsidRDefault="00000000">
            <w:r>
              <w:t>自粘聚合物改性沥青防水卷材</w:t>
            </w:r>
          </w:p>
        </w:tc>
        <w:tc>
          <w:tcPr>
            <w:tcW w:w="1018" w:type="dxa"/>
            <w:vAlign w:val="center"/>
          </w:tcPr>
          <w:p w14:paraId="329C4E32" w14:textId="77777777" w:rsidR="00154FC3" w:rsidRDefault="00000000">
            <w:r>
              <w:t>0.230</w:t>
            </w:r>
          </w:p>
        </w:tc>
        <w:tc>
          <w:tcPr>
            <w:tcW w:w="1030" w:type="dxa"/>
            <w:vAlign w:val="center"/>
          </w:tcPr>
          <w:p w14:paraId="3170B3D9" w14:textId="77777777" w:rsidR="00154FC3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4BB063F3" w14:textId="77777777" w:rsidR="00154FC3" w:rsidRDefault="00000000">
            <w:r>
              <w:t>900.0</w:t>
            </w:r>
          </w:p>
        </w:tc>
        <w:tc>
          <w:tcPr>
            <w:tcW w:w="1018" w:type="dxa"/>
            <w:vAlign w:val="center"/>
          </w:tcPr>
          <w:p w14:paraId="48F72C21" w14:textId="77777777" w:rsidR="00154FC3" w:rsidRDefault="00000000">
            <w:r>
              <w:t>1620.0</w:t>
            </w:r>
          </w:p>
        </w:tc>
        <w:tc>
          <w:tcPr>
            <w:tcW w:w="1188" w:type="dxa"/>
            <w:vAlign w:val="center"/>
          </w:tcPr>
          <w:p w14:paraId="4D64D96F" w14:textId="77777777" w:rsidR="00154FC3" w:rsidRDefault="00000000">
            <w:r>
              <w:t>0.0014</w:t>
            </w:r>
          </w:p>
        </w:tc>
        <w:tc>
          <w:tcPr>
            <w:tcW w:w="1516" w:type="dxa"/>
            <w:vAlign w:val="center"/>
          </w:tcPr>
          <w:p w14:paraId="30F6634C" w14:textId="77777777" w:rsidR="00154FC3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54FC3" w14:paraId="6DBEF163" w14:textId="77777777">
        <w:tc>
          <w:tcPr>
            <w:tcW w:w="2196" w:type="dxa"/>
            <w:shd w:val="clear" w:color="auto" w:fill="E6E6E6"/>
            <w:vAlign w:val="center"/>
          </w:tcPr>
          <w:p w14:paraId="400C6264" w14:textId="77777777" w:rsidR="00154FC3" w:rsidRDefault="00000000">
            <w:r>
              <w:t>夯实粘土</w:t>
            </w:r>
            <w:r>
              <w:t>(ρ=2000)</w:t>
            </w:r>
          </w:p>
        </w:tc>
        <w:tc>
          <w:tcPr>
            <w:tcW w:w="1018" w:type="dxa"/>
            <w:vAlign w:val="center"/>
          </w:tcPr>
          <w:p w14:paraId="36277291" w14:textId="77777777" w:rsidR="00154FC3" w:rsidRDefault="00000000">
            <w:r>
              <w:t>1.160</w:t>
            </w:r>
          </w:p>
        </w:tc>
        <w:tc>
          <w:tcPr>
            <w:tcW w:w="1030" w:type="dxa"/>
            <w:vAlign w:val="center"/>
          </w:tcPr>
          <w:p w14:paraId="2262EF28" w14:textId="77777777" w:rsidR="00154FC3" w:rsidRDefault="00000000">
            <w:r>
              <w:t>12.990</w:t>
            </w:r>
          </w:p>
        </w:tc>
        <w:tc>
          <w:tcPr>
            <w:tcW w:w="848" w:type="dxa"/>
            <w:vAlign w:val="center"/>
          </w:tcPr>
          <w:p w14:paraId="487D9A23" w14:textId="77777777" w:rsidR="00154FC3" w:rsidRDefault="00000000">
            <w:r>
              <w:t>2000.0</w:t>
            </w:r>
          </w:p>
        </w:tc>
        <w:tc>
          <w:tcPr>
            <w:tcW w:w="1018" w:type="dxa"/>
            <w:vAlign w:val="center"/>
          </w:tcPr>
          <w:p w14:paraId="158F0AEE" w14:textId="77777777" w:rsidR="00154FC3" w:rsidRDefault="00000000">
            <w:r>
              <w:t>1010.0</w:t>
            </w:r>
          </w:p>
        </w:tc>
        <w:tc>
          <w:tcPr>
            <w:tcW w:w="1188" w:type="dxa"/>
            <w:vAlign w:val="center"/>
          </w:tcPr>
          <w:p w14:paraId="2BA31A9D" w14:textId="77777777" w:rsidR="00154FC3" w:rsidRDefault="00000000">
            <w:r>
              <w:t>0.0975</w:t>
            </w:r>
          </w:p>
        </w:tc>
        <w:tc>
          <w:tcPr>
            <w:tcW w:w="1516" w:type="dxa"/>
            <w:vAlign w:val="center"/>
          </w:tcPr>
          <w:p w14:paraId="2B40BDD2" w14:textId="77777777" w:rsidR="00154FC3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</w:tbl>
    <w:p w14:paraId="513F4379" w14:textId="77777777" w:rsidR="00154FC3" w:rsidRDefault="00000000">
      <w:pPr>
        <w:pStyle w:val="1"/>
      </w:pPr>
      <w:bookmarkStart w:id="58" w:name="_Toc185160722"/>
      <w:r>
        <w:t>工程构造</w:t>
      </w:r>
      <w:bookmarkEnd w:id="58"/>
    </w:p>
    <w:p w14:paraId="030C5100" w14:textId="77777777" w:rsidR="00154FC3" w:rsidRDefault="00000000">
      <w:pPr>
        <w:pStyle w:val="2"/>
        <w:jc w:val="left"/>
      </w:pPr>
      <w:bookmarkStart w:id="59" w:name="_Toc185160723"/>
      <w:r>
        <w:t>屋顶构造</w:t>
      </w:r>
      <w:bookmarkEnd w:id="59"/>
    </w:p>
    <w:p w14:paraId="0A8C30E3" w14:textId="77777777" w:rsidR="00154FC3" w:rsidRDefault="00000000">
      <w:pPr>
        <w:pStyle w:val="3"/>
        <w:rPr>
          <w:rFonts w:hint="eastAsia"/>
        </w:rPr>
      </w:pPr>
      <w:r>
        <w:t>平屋面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154FC3" w14:paraId="3DE70EA4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3F3C3DAC" w14:textId="77777777" w:rsidR="00154FC3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0516CBB7" w14:textId="77777777" w:rsidR="00154FC3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691E6AC" w14:textId="77777777" w:rsidR="00154FC3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64B415B" w14:textId="77777777" w:rsidR="00154FC3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01716FB" w14:textId="77777777" w:rsidR="00154FC3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0D94346" w14:textId="77777777" w:rsidR="00154FC3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F68EB9" w14:textId="77777777" w:rsidR="00154FC3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2CE42D8" w14:textId="77777777" w:rsidR="00154FC3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154FC3" w14:paraId="03EE4A8E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64298FEE" w14:textId="77777777" w:rsidR="00154FC3" w:rsidRDefault="00154FC3"/>
        </w:tc>
        <w:tc>
          <w:tcPr>
            <w:tcW w:w="834" w:type="dxa"/>
            <w:shd w:val="clear" w:color="auto" w:fill="E6E6E6"/>
            <w:vAlign w:val="center"/>
          </w:tcPr>
          <w:p w14:paraId="298392F3" w14:textId="77777777" w:rsidR="00154FC3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7A946ED" w14:textId="77777777" w:rsidR="00154FC3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412B2FC" w14:textId="77777777" w:rsidR="00154FC3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6952EE" w14:textId="77777777" w:rsidR="00154FC3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F9F1ECC" w14:textId="77777777" w:rsidR="00154FC3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6D43A3" w14:textId="77777777" w:rsidR="00154FC3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8C8A1A7" w14:textId="77777777" w:rsidR="00154FC3" w:rsidRDefault="00000000">
            <w:r>
              <w:t>D=R*S</w:t>
            </w:r>
          </w:p>
        </w:tc>
      </w:tr>
      <w:tr w:rsidR="00154FC3" w14:paraId="48E418E0" w14:textId="77777777">
        <w:tc>
          <w:tcPr>
            <w:tcW w:w="2838" w:type="dxa"/>
            <w:vAlign w:val="center"/>
          </w:tcPr>
          <w:p w14:paraId="67AED69E" w14:textId="77777777" w:rsidR="00154FC3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14:paraId="396C4B9B" w14:textId="77777777" w:rsidR="00154FC3" w:rsidRDefault="00000000">
            <w:r>
              <w:t>40</w:t>
            </w:r>
          </w:p>
        </w:tc>
        <w:tc>
          <w:tcPr>
            <w:tcW w:w="707" w:type="dxa"/>
            <w:vAlign w:val="center"/>
          </w:tcPr>
          <w:p w14:paraId="0A9D5BD8" w14:textId="77777777" w:rsidR="00154FC3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1D91B79" w14:textId="77777777" w:rsidR="00154FC3" w:rsidRDefault="00000000">
            <w:r>
              <w:t>1.510</w:t>
            </w:r>
          </w:p>
        </w:tc>
        <w:tc>
          <w:tcPr>
            <w:tcW w:w="1131" w:type="dxa"/>
            <w:vAlign w:val="center"/>
          </w:tcPr>
          <w:p w14:paraId="10FFDF08" w14:textId="77777777" w:rsidR="00154FC3" w:rsidRDefault="00000000">
            <w:r>
              <w:t>15.243</w:t>
            </w:r>
          </w:p>
        </w:tc>
        <w:tc>
          <w:tcPr>
            <w:tcW w:w="707" w:type="dxa"/>
            <w:vAlign w:val="center"/>
          </w:tcPr>
          <w:p w14:paraId="431BE2DD" w14:textId="77777777" w:rsidR="00154FC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FDB1187" w14:textId="77777777" w:rsidR="00154FC3" w:rsidRDefault="00000000">
            <w:r>
              <w:t>0.026</w:t>
            </w:r>
          </w:p>
        </w:tc>
        <w:tc>
          <w:tcPr>
            <w:tcW w:w="990" w:type="dxa"/>
            <w:vAlign w:val="center"/>
          </w:tcPr>
          <w:p w14:paraId="323C2855" w14:textId="77777777" w:rsidR="00154FC3" w:rsidRDefault="00000000">
            <w:r>
              <w:t>0.404</w:t>
            </w:r>
          </w:p>
        </w:tc>
      </w:tr>
      <w:tr w:rsidR="00154FC3" w14:paraId="2704B655" w14:textId="77777777">
        <w:tc>
          <w:tcPr>
            <w:tcW w:w="2838" w:type="dxa"/>
            <w:vAlign w:val="center"/>
          </w:tcPr>
          <w:p w14:paraId="719B149A" w14:textId="77777777" w:rsidR="00154FC3" w:rsidRDefault="00000000">
            <w:r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834" w:type="dxa"/>
            <w:vAlign w:val="center"/>
          </w:tcPr>
          <w:p w14:paraId="65723FDE" w14:textId="77777777" w:rsidR="00154FC3" w:rsidRDefault="00000000">
            <w:r>
              <w:t>80</w:t>
            </w:r>
          </w:p>
        </w:tc>
        <w:tc>
          <w:tcPr>
            <w:tcW w:w="707" w:type="dxa"/>
            <w:vAlign w:val="center"/>
          </w:tcPr>
          <w:p w14:paraId="6B092573" w14:textId="77777777" w:rsidR="00154FC3" w:rsidRDefault="00000000">
            <w:r>
              <w:t>6.7</w:t>
            </w:r>
          </w:p>
        </w:tc>
        <w:tc>
          <w:tcPr>
            <w:tcW w:w="990" w:type="dxa"/>
            <w:vAlign w:val="center"/>
          </w:tcPr>
          <w:p w14:paraId="58EEAC01" w14:textId="77777777" w:rsidR="00154FC3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57498CAF" w14:textId="77777777" w:rsidR="00154FC3" w:rsidRDefault="00000000">
            <w:r>
              <w:t>0.540</w:t>
            </w:r>
          </w:p>
        </w:tc>
        <w:tc>
          <w:tcPr>
            <w:tcW w:w="707" w:type="dxa"/>
            <w:vAlign w:val="center"/>
          </w:tcPr>
          <w:p w14:paraId="3BA70C1D" w14:textId="77777777" w:rsidR="00154FC3" w:rsidRDefault="00000000">
            <w:r>
              <w:t>1.10</w:t>
            </w:r>
          </w:p>
        </w:tc>
        <w:tc>
          <w:tcPr>
            <w:tcW w:w="1131" w:type="dxa"/>
            <w:vAlign w:val="center"/>
          </w:tcPr>
          <w:p w14:paraId="128875A7" w14:textId="77777777" w:rsidR="00154FC3" w:rsidRDefault="00000000">
            <w:r>
              <w:t>2.424</w:t>
            </w:r>
          </w:p>
        </w:tc>
        <w:tc>
          <w:tcPr>
            <w:tcW w:w="990" w:type="dxa"/>
            <w:vAlign w:val="center"/>
          </w:tcPr>
          <w:p w14:paraId="1816353A" w14:textId="77777777" w:rsidR="00154FC3" w:rsidRDefault="00000000">
            <w:r>
              <w:t>1.440</w:t>
            </w:r>
          </w:p>
        </w:tc>
      </w:tr>
      <w:tr w:rsidR="00154FC3" w14:paraId="4B19F4AE" w14:textId="77777777">
        <w:tc>
          <w:tcPr>
            <w:tcW w:w="2838" w:type="dxa"/>
            <w:vAlign w:val="center"/>
          </w:tcPr>
          <w:p w14:paraId="7AD3A08F" w14:textId="77777777" w:rsidR="00154FC3" w:rsidRDefault="00000000">
            <w:r>
              <w:t>自粘聚合物改性沥青防水卷材</w:t>
            </w:r>
          </w:p>
        </w:tc>
        <w:tc>
          <w:tcPr>
            <w:tcW w:w="834" w:type="dxa"/>
            <w:vAlign w:val="center"/>
          </w:tcPr>
          <w:p w14:paraId="23C38B4E" w14:textId="77777777" w:rsidR="00154FC3" w:rsidRDefault="00000000">
            <w:r>
              <w:t>3</w:t>
            </w:r>
          </w:p>
        </w:tc>
        <w:tc>
          <w:tcPr>
            <w:tcW w:w="707" w:type="dxa"/>
            <w:vAlign w:val="center"/>
          </w:tcPr>
          <w:p w14:paraId="1FC404D5" w14:textId="77777777" w:rsidR="00154FC3" w:rsidRDefault="00000000">
            <w:r>
              <w:t>3.0</w:t>
            </w:r>
          </w:p>
        </w:tc>
        <w:tc>
          <w:tcPr>
            <w:tcW w:w="990" w:type="dxa"/>
            <w:vAlign w:val="center"/>
          </w:tcPr>
          <w:p w14:paraId="3DFA1C85" w14:textId="77777777" w:rsidR="00154FC3" w:rsidRDefault="00000000">
            <w:r>
              <w:t>0.230</w:t>
            </w:r>
          </w:p>
        </w:tc>
        <w:tc>
          <w:tcPr>
            <w:tcW w:w="1131" w:type="dxa"/>
            <w:vAlign w:val="center"/>
          </w:tcPr>
          <w:p w14:paraId="3F24FC8C" w14:textId="77777777" w:rsidR="00154FC3" w:rsidRDefault="00000000">
            <w:r>
              <w:t>9.370</w:t>
            </w:r>
          </w:p>
        </w:tc>
        <w:tc>
          <w:tcPr>
            <w:tcW w:w="707" w:type="dxa"/>
            <w:vAlign w:val="center"/>
          </w:tcPr>
          <w:p w14:paraId="08F965B9" w14:textId="77777777" w:rsidR="00154FC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2C01C08" w14:textId="77777777" w:rsidR="00154FC3" w:rsidRDefault="00000000">
            <w:r>
              <w:t>0.013</w:t>
            </w:r>
          </w:p>
        </w:tc>
        <w:tc>
          <w:tcPr>
            <w:tcW w:w="990" w:type="dxa"/>
            <w:vAlign w:val="center"/>
          </w:tcPr>
          <w:p w14:paraId="7F005716" w14:textId="77777777" w:rsidR="00154FC3" w:rsidRDefault="00000000">
            <w:r>
              <w:t>0.122</w:t>
            </w:r>
          </w:p>
        </w:tc>
      </w:tr>
      <w:tr w:rsidR="00154FC3" w14:paraId="48FED65E" w14:textId="77777777">
        <w:tc>
          <w:tcPr>
            <w:tcW w:w="2838" w:type="dxa"/>
            <w:vAlign w:val="center"/>
          </w:tcPr>
          <w:p w14:paraId="3DCCA3A2" w14:textId="77777777" w:rsidR="00154FC3" w:rsidRDefault="00000000">
            <w:r>
              <w:t>防水涂料</w:t>
            </w:r>
          </w:p>
        </w:tc>
        <w:tc>
          <w:tcPr>
            <w:tcW w:w="834" w:type="dxa"/>
            <w:vAlign w:val="center"/>
          </w:tcPr>
          <w:p w14:paraId="6EAE5152" w14:textId="77777777" w:rsidR="00154FC3" w:rsidRDefault="00000000">
            <w:r>
              <w:t>2</w:t>
            </w:r>
          </w:p>
        </w:tc>
        <w:tc>
          <w:tcPr>
            <w:tcW w:w="707" w:type="dxa"/>
            <w:vAlign w:val="center"/>
          </w:tcPr>
          <w:p w14:paraId="30729DF7" w14:textId="77777777" w:rsidR="00154FC3" w:rsidRDefault="00000000">
            <w:r>
              <w:t>2.0</w:t>
            </w:r>
          </w:p>
        </w:tc>
        <w:tc>
          <w:tcPr>
            <w:tcW w:w="990" w:type="dxa"/>
            <w:vAlign w:val="center"/>
          </w:tcPr>
          <w:p w14:paraId="3822EB37" w14:textId="77777777" w:rsidR="00154FC3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2EA678B2" w14:textId="77777777" w:rsidR="00154FC3" w:rsidRDefault="00000000">
            <w:r>
              <w:t>3.302</w:t>
            </w:r>
          </w:p>
        </w:tc>
        <w:tc>
          <w:tcPr>
            <w:tcW w:w="707" w:type="dxa"/>
            <w:vAlign w:val="center"/>
          </w:tcPr>
          <w:p w14:paraId="437104BA" w14:textId="77777777" w:rsidR="00154FC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1CF3905" w14:textId="77777777" w:rsidR="00154FC3" w:rsidRDefault="00000000">
            <w:r>
              <w:t>0.000</w:t>
            </w:r>
          </w:p>
        </w:tc>
        <w:tc>
          <w:tcPr>
            <w:tcW w:w="990" w:type="dxa"/>
            <w:vAlign w:val="center"/>
          </w:tcPr>
          <w:p w14:paraId="65CB72C5" w14:textId="77777777" w:rsidR="00154FC3" w:rsidRDefault="00000000">
            <w:r>
              <w:t>0.000</w:t>
            </w:r>
          </w:p>
        </w:tc>
      </w:tr>
      <w:tr w:rsidR="00154FC3" w14:paraId="3688C9C0" w14:textId="77777777">
        <w:tc>
          <w:tcPr>
            <w:tcW w:w="2838" w:type="dxa"/>
            <w:vAlign w:val="center"/>
          </w:tcPr>
          <w:p w14:paraId="7372B614" w14:textId="77777777" w:rsidR="00154FC3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12C0069E" w14:textId="77777777" w:rsidR="00154FC3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6BCA9DDC" w14:textId="77777777" w:rsidR="00154FC3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716DF2E" w14:textId="77777777" w:rsidR="00154FC3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237CD509" w14:textId="77777777" w:rsidR="00154FC3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07056E46" w14:textId="77777777" w:rsidR="00154FC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6642926" w14:textId="77777777" w:rsidR="00154FC3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7B8BA012" w14:textId="77777777" w:rsidR="00154FC3" w:rsidRDefault="00000000">
            <w:r>
              <w:t>0.245</w:t>
            </w:r>
          </w:p>
        </w:tc>
      </w:tr>
      <w:tr w:rsidR="00154FC3" w14:paraId="08735B1C" w14:textId="77777777">
        <w:tc>
          <w:tcPr>
            <w:tcW w:w="2838" w:type="dxa"/>
            <w:vAlign w:val="center"/>
          </w:tcPr>
          <w:p w14:paraId="38B0A44A" w14:textId="77777777" w:rsidR="00154FC3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34" w:type="dxa"/>
            <w:vAlign w:val="center"/>
          </w:tcPr>
          <w:p w14:paraId="6B9B870B" w14:textId="77777777" w:rsidR="00154FC3" w:rsidRDefault="00000000">
            <w:r>
              <w:t>30</w:t>
            </w:r>
          </w:p>
        </w:tc>
        <w:tc>
          <w:tcPr>
            <w:tcW w:w="707" w:type="dxa"/>
            <w:vAlign w:val="center"/>
          </w:tcPr>
          <w:p w14:paraId="48989ADF" w14:textId="77777777" w:rsidR="00154FC3" w:rsidRDefault="00000000">
            <w:r>
              <w:t>6.0</w:t>
            </w:r>
          </w:p>
        </w:tc>
        <w:tc>
          <w:tcPr>
            <w:tcW w:w="990" w:type="dxa"/>
            <w:vAlign w:val="center"/>
          </w:tcPr>
          <w:p w14:paraId="217A29D1" w14:textId="77777777" w:rsidR="00154FC3" w:rsidRDefault="00000000">
            <w:r>
              <w:t>0.180</w:t>
            </w:r>
          </w:p>
        </w:tc>
        <w:tc>
          <w:tcPr>
            <w:tcW w:w="1131" w:type="dxa"/>
            <w:vAlign w:val="center"/>
          </w:tcPr>
          <w:p w14:paraId="66A2F15E" w14:textId="77777777" w:rsidR="00154FC3" w:rsidRDefault="00000000">
            <w:r>
              <w:t>3.100</w:t>
            </w:r>
          </w:p>
        </w:tc>
        <w:tc>
          <w:tcPr>
            <w:tcW w:w="707" w:type="dxa"/>
            <w:vAlign w:val="center"/>
          </w:tcPr>
          <w:p w14:paraId="14129711" w14:textId="77777777" w:rsidR="00154FC3" w:rsidRDefault="00000000">
            <w:r>
              <w:t>1.50</w:t>
            </w:r>
          </w:p>
        </w:tc>
        <w:tc>
          <w:tcPr>
            <w:tcW w:w="1131" w:type="dxa"/>
            <w:vAlign w:val="center"/>
          </w:tcPr>
          <w:p w14:paraId="283A1A94" w14:textId="77777777" w:rsidR="00154FC3" w:rsidRDefault="00000000">
            <w:r>
              <w:t>0.111</w:t>
            </w:r>
          </w:p>
        </w:tc>
        <w:tc>
          <w:tcPr>
            <w:tcW w:w="990" w:type="dxa"/>
            <w:vAlign w:val="center"/>
          </w:tcPr>
          <w:p w14:paraId="581A6A78" w14:textId="77777777" w:rsidR="00154FC3" w:rsidRDefault="00000000">
            <w:r>
              <w:t>0.517</w:t>
            </w:r>
          </w:p>
        </w:tc>
      </w:tr>
      <w:tr w:rsidR="00154FC3" w14:paraId="27F53F6C" w14:textId="77777777">
        <w:tc>
          <w:tcPr>
            <w:tcW w:w="2838" w:type="dxa"/>
            <w:vAlign w:val="center"/>
          </w:tcPr>
          <w:p w14:paraId="4C7AE8A9" w14:textId="77777777" w:rsidR="00154FC3" w:rsidRDefault="00000000">
            <w:r>
              <w:lastRenderedPageBreak/>
              <w:t>钢筋混凝土</w:t>
            </w:r>
          </w:p>
        </w:tc>
        <w:tc>
          <w:tcPr>
            <w:tcW w:w="834" w:type="dxa"/>
            <w:vAlign w:val="center"/>
          </w:tcPr>
          <w:p w14:paraId="223C6AAC" w14:textId="77777777" w:rsidR="00154FC3" w:rsidRDefault="00000000">
            <w:r>
              <w:t>100</w:t>
            </w:r>
          </w:p>
        </w:tc>
        <w:tc>
          <w:tcPr>
            <w:tcW w:w="707" w:type="dxa"/>
            <w:vAlign w:val="center"/>
          </w:tcPr>
          <w:p w14:paraId="02D502B5" w14:textId="77777777" w:rsidR="00154FC3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40D59266" w14:textId="77777777" w:rsidR="00154FC3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5C5E392F" w14:textId="77777777" w:rsidR="00154FC3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25C4A0A9" w14:textId="77777777" w:rsidR="00154FC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3542C0B" w14:textId="77777777" w:rsidR="00154FC3" w:rsidRDefault="00000000">
            <w:r>
              <w:t>0.057</w:t>
            </w:r>
          </w:p>
        </w:tc>
        <w:tc>
          <w:tcPr>
            <w:tcW w:w="990" w:type="dxa"/>
            <w:vAlign w:val="center"/>
          </w:tcPr>
          <w:p w14:paraId="4F2A61C2" w14:textId="77777777" w:rsidR="00154FC3" w:rsidRDefault="00000000">
            <w:r>
              <w:t>0.989</w:t>
            </w:r>
          </w:p>
        </w:tc>
      </w:tr>
      <w:tr w:rsidR="00154FC3" w14:paraId="0590172C" w14:textId="77777777">
        <w:tc>
          <w:tcPr>
            <w:tcW w:w="2838" w:type="dxa"/>
            <w:vAlign w:val="center"/>
          </w:tcPr>
          <w:p w14:paraId="068EEAF4" w14:textId="77777777" w:rsidR="00154FC3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33D84884" w14:textId="77777777" w:rsidR="00154FC3" w:rsidRDefault="00000000">
            <w:r>
              <w:t>275</w:t>
            </w:r>
          </w:p>
        </w:tc>
        <w:tc>
          <w:tcPr>
            <w:tcW w:w="707" w:type="dxa"/>
            <w:vAlign w:val="center"/>
          </w:tcPr>
          <w:p w14:paraId="0B62BA6F" w14:textId="77777777" w:rsidR="00154FC3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6596FCEE" w14:textId="77777777" w:rsidR="00154FC3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6C7210AC" w14:textId="77777777" w:rsidR="00154FC3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6EF68AFF" w14:textId="77777777" w:rsidR="00154FC3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33F43DD" w14:textId="77777777" w:rsidR="00154FC3" w:rsidRDefault="00000000">
            <w:r>
              <w:t>2.654</w:t>
            </w:r>
          </w:p>
        </w:tc>
        <w:tc>
          <w:tcPr>
            <w:tcW w:w="990" w:type="dxa"/>
            <w:vAlign w:val="center"/>
          </w:tcPr>
          <w:p w14:paraId="2D1B2611" w14:textId="77777777" w:rsidR="00154FC3" w:rsidRDefault="00000000">
            <w:r>
              <w:t>3.716</w:t>
            </w:r>
          </w:p>
        </w:tc>
      </w:tr>
      <w:tr w:rsidR="00154FC3" w14:paraId="7299BE0B" w14:textId="77777777">
        <w:tc>
          <w:tcPr>
            <w:tcW w:w="2838" w:type="dxa"/>
            <w:shd w:val="clear" w:color="auto" w:fill="E6E6E6"/>
            <w:vAlign w:val="center"/>
          </w:tcPr>
          <w:p w14:paraId="03D5B7EC" w14:textId="77777777" w:rsidR="00154FC3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38FD9068" w14:textId="77777777" w:rsidR="00154FC3" w:rsidRDefault="00000000">
            <w:pPr>
              <w:jc w:val="center"/>
            </w:pPr>
            <w:r>
              <w:t>5.0</w:t>
            </w:r>
          </w:p>
        </w:tc>
      </w:tr>
      <w:tr w:rsidR="00154FC3" w14:paraId="4FAF7D51" w14:textId="77777777">
        <w:tc>
          <w:tcPr>
            <w:tcW w:w="2838" w:type="dxa"/>
            <w:shd w:val="clear" w:color="auto" w:fill="E6E6E6"/>
            <w:vAlign w:val="center"/>
          </w:tcPr>
          <w:p w14:paraId="0F1CAB27" w14:textId="77777777" w:rsidR="00154FC3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59DEB415" w14:textId="77777777" w:rsidR="00154FC3" w:rsidRDefault="00000000">
            <w:pPr>
              <w:jc w:val="center"/>
            </w:pPr>
            <w:r>
              <w:t>0.75</w:t>
            </w:r>
          </w:p>
        </w:tc>
      </w:tr>
      <w:tr w:rsidR="00154FC3" w14:paraId="781002E5" w14:textId="77777777">
        <w:tc>
          <w:tcPr>
            <w:tcW w:w="2838" w:type="dxa"/>
            <w:shd w:val="clear" w:color="auto" w:fill="E6E6E6"/>
            <w:vAlign w:val="center"/>
          </w:tcPr>
          <w:p w14:paraId="1A6777A7" w14:textId="77777777" w:rsidR="00154FC3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0E65F260" w14:textId="77777777" w:rsidR="00154FC3" w:rsidRDefault="00000000">
            <w:pPr>
              <w:jc w:val="center"/>
            </w:pPr>
            <w:r>
              <w:t>0.36</w:t>
            </w:r>
          </w:p>
        </w:tc>
      </w:tr>
      <w:tr w:rsidR="00154FC3" w14:paraId="21143441" w14:textId="77777777">
        <w:tc>
          <w:tcPr>
            <w:tcW w:w="2838" w:type="dxa"/>
            <w:shd w:val="clear" w:color="auto" w:fill="E6E6E6"/>
            <w:vAlign w:val="center"/>
          </w:tcPr>
          <w:p w14:paraId="194C09F9" w14:textId="77777777" w:rsidR="00154FC3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152755D3" w14:textId="77777777" w:rsidR="00154FC3" w:rsidRDefault="00000000">
            <w:pPr>
              <w:jc w:val="center"/>
            </w:pPr>
            <w:r>
              <w:t>重质围护结构</w:t>
            </w:r>
          </w:p>
        </w:tc>
      </w:tr>
    </w:tbl>
    <w:p w14:paraId="1F2568B9" w14:textId="77777777" w:rsidR="00154FC3" w:rsidRDefault="00000000">
      <w:pPr>
        <w:pStyle w:val="4"/>
      </w:pPr>
      <w:r>
        <w:t>空调房间：逐时温度</w:t>
      </w:r>
    </w:p>
    <w:p w14:paraId="792F4324" w14:textId="77777777" w:rsidR="00154FC3" w:rsidRDefault="00000000">
      <w:pPr>
        <w:jc w:val="center"/>
      </w:pPr>
      <w:r>
        <w:rPr>
          <w:noProof/>
        </w:rPr>
        <w:drawing>
          <wp:inline distT="0" distB="0" distL="0" distR="0" wp14:anchorId="785319B7" wp14:editId="270E7A6B">
            <wp:extent cx="5667375" cy="28860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FB64A" w14:textId="77777777" w:rsidR="00154FC3" w:rsidRDefault="00154FC3"/>
    <w:p w14:paraId="3270F240" w14:textId="77777777" w:rsidR="00154FC3" w:rsidRDefault="00154FC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154FC3" w14:paraId="3ED1F8FA" w14:textId="77777777">
        <w:tc>
          <w:tcPr>
            <w:tcW w:w="777" w:type="dxa"/>
            <w:shd w:val="clear" w:color="auto" w:fill="E6E6E6"/>
            <w:vAlign w:val="center"/>
          </w:tcPr>
          <w:p w14:paraId="320A5206" w14:textId="77777777" w:rsidR="00154FC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F982AD" w14:textId="77777777" w:rsidR="00154FC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17002A" w14:textId="77777777" w:rsidR="00154FC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6E1285" w14:textId="77777777" w:rsidR="00154FC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C921D4" w14:textId="77777777" w:rsidR="00154FC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238D9E" w14:textId="77777777" w:rsidR="00154FC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FCD64D" w14:textId="77777777" w:rsidR="00154FC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B63FB5" w14:textId="77777777" w:rsidR="00154FC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B6E6C9" w14:textId="77777777" w:rsidR="00154FC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C0734E" w14:textId="77777777" w:rsidR="00154FC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143959" w14:textId="77777777" w:rsidR="00154FC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E8E625" w14:textId="77777777" w:rsidR="00154FC3" w:rsidRDefault="00000000">
            <w:pPr>
              <w:jc w:val="center"/>
            </w:pPr>
            <w:r>
              <w:t>11:00</w:t>
            </w:r>
          </w:p>
        </w:tc>
      </w:tr>
      <w:tr w:rsidR="00154FC3" w14:paraId="178BECAC" w14:textId="77777777">
        <w:tc>
          <w:tcPr>
            <w:tcW w:w="777" w:type="dxa"/>
            <w:vAlign w:val="center"/>
          </w:tcPr>
          <w:p w14:paraId="18495901" w14:textId="77777777" w:rsidR="00154FC3" w:rsidRDefault="00000000">
            <w:r>
              <w:t>27.03</w:t>
            </w:r>
          </w:p>
        </w:tc>
        <w:tc>
          <w:tcPr>
            <w:tcW w:w="777" w:type="dxa"/>
            <w:vAlign w:val="center"/>
          </w:tcPr>
          <w:p w14:paraId="50E82818" w14:textId="77777777" w:rsidR="00154FC3" w:rsidRDefault="00000000">
            <w:r>
              <w:t>26.99</w:t>
            </w:r>
          </w:p>
        </w:tc>
        <w:tc>
          <w:tcPr>
            <w:tcW w:w="777" w:type="dxa"/>
            <w:vAlign w:val="center"/>
          </w:tcPr>
          <w:p w14:paraId="75570B6A" w14:textId="77777777" w:rsidR="00154FC3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275DD486" w14:textId="77777777" w:rsidR="00154FC3" w:rsidRDefault="00000000">
            <w:r>
              <w:t>26.89</w:t>
            </w:r>
          </w:p>
        </w:tc>
        <w:tc>
          <w:tcPr>
            <w:tcW w:w="777" w:type="dxa"/>
            <w:vAlign w:val="center"/>
          </w:tcPr>
          <w:p w14:paraId="55AEEBA0" w14:textId="77777777" w:rsidR="00154FC3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329235E3" w14:textId="77777777" w:rsidR="00154FC3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2E2A1A5C" w14:textId="77777777" w:rsidR="00154FC3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20420D8C" w14:textId="77777777" w:rsidR="00154FC3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210E6A56" w14:textId="77777777" w:rsidR="00154FC3" w:rsidRDefault="00000000">
            <w:r>
              <w:t>26.67</w:t>
            </w:r>
          </w:p>
        </w:tc>
        <w:tc>
          <w:tcPr>
            <w:tcW w:w="777" w:type="dxa"/>
            <w:vAlign w:val="center"/>
          </w:tcPr>
          <w:p w14:paraId="41121ABE" w14:textId="77777777" w:rsidR="00154FC3" w:rsidRDefault="00000000">
            <w:r>
              <w:t>26.63</w:t>
            </w:r>
          </w:p>
        </w:tc>
        <w:tc>
          <w:tcPr>
            <w:tcW w:w="777" w:type="dxa"/>
            <w:vAlign w:val="center"/>
          </w:tcPr>
          <w:p w14:paraId="6E98B905" w14:textId="77777777" w:rsidR="00154FC3" w:rsidRDefault="00000000">
            <w:r>
              <w:t>26.61</w:t>
            </w:r>
          </w:p>
        </w:tc>
        <w:tc>
          <w:tcPr>
            <w:tcW w:w="777" w:type="dxa"/>
            <w:vAlign w:val="center"/>
          </w:tcPr>
          <w:p w14:paraId="73FEF863" w14:textId="77777777" w:rsidR="00154FC3" w:rsidRDefault="00000000">
            <w:r>
              <w:t>26.60</w:t>
            </w:r>
          </w:p>
        </w:tc>
      </w:tr>
      <w:tr w:rsidR="00154FC3" w14:paraId="6DA1EBDA" w14:textId="77777777">
        <w:tc>
          <w:tcPr>
            <w:tcW w:w="777" w:type="dxa"/>
            <w:shd w:val="clear" w:color="auto" w:fill="E6E6E6"/>
            <w:vAlign w:val="center"/>
          </w:tcPr>
          <w:p w14:paraId="6E033BF4" w14:textId="77777777" w:rsidR="00154FC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1FE5B2" w14:textId="77777777" w:rsidR="00154FC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BBA06D" w14:textId="77777777" w:rsidR="00154FC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06495F" w14:textId="77777777" w:rsidR="00154FC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3977D5" w14:textId="77777777" w:rsidR="00154FC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B71AAB" w14:textId="77777777" w:rsidR="00154FC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86E85E" w14:textId="77777777" w:rsidR="00154FC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8D143F" w14:textId="77777777" w:rsidR="00154FC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4E9445" w14:textId="77777777" w:rsidR="00154FC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9AFDAC" w14:textId="77777777" w:rsidR="00154FC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028AD2" w14:textId="77777777" w:rsidR="00154FC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94843D" w14:textId="77777777" w:rsidR="00154FC3" w:rsidRDefault="00000000">
            <w:r>
              <w:t>23:00</w:t>
            </w:r>
          </w:p>
        </w:tc>
      </w:tr>
      <w:tr w:rsidR="00154FC3" w14:paraId="42C0B7A5" w14:textId="77777777">
        <w:tc>
          <w:tcPr>
            <w:tcW w:w="777" w:type="dxa"/>
            <w:vAlign w:val="center"/>
          </w:tcPr>
          <w:p w14:paraId="77E20646" w14:textId="77777777" w:rsidR="00154FC3" w:rsidRDefault="00000000">
            <w:r>
              <w:t>26.61</w:t>
            </w:r>
          </w:p>
        </w:tc>
        <w:tc>
          <w:tcPr>
            <w:tcW w:w="777" w:type="dxa"/>
            <w:vAlign w:val="center"/>
          </w:tcPr>
          <w:p w14:paraId="3517A3D7" w14:textId="77777777" w:rsidR="00154FC3" w:rsidRDefault="00000000">
            <w:r>
              <w:t>26.65</w:t>
            </w:r>
          </w:p>
        </w:tc>
        <w:tc>
          <w:tcPr>
            <w:tcW w:w="777" w:type="dxa"/>
            <w:vAlign w:val="center"/>
          </w:tcPr>
          <w:p w14:paraId="66F5450C" w14:textId="77777777" w:rsidR="00154FC3" w:rsidRDefault="00000000">
            <w:r>
              <w:t>26.70</w:t>
            </w:r>
          </w:p>
        </w:tc>
        <w:tc>
          <w:tcPr>
            <w:tcW w:w="777" w:type="dxa"/>
            <w:vAlign w:val="center"/>
          </w:tcPr>
          <w:p w14:paraId="6A66C44F" w14:textId="77777777" w:rsidR="00154FC3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0385FA92" w14:textId="77777777" w:rsidR="00154FC3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45EA6DC8" w14:textId="77777777" w:rsidR="00154FC3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4D827B14" w14:textId="77777777" w:rsidR="00154FC3" w:rsidRDefault="00000000">
            <w:r>
              <w:t>27.00</w:t>
            </w:r>
          </w:p>
        </w:tc>
        <w:tc>
          <w:tcPr>
            <w:tcW w:w="777" w:type="dxa"/>
            <w:vAlign w:val="center"/>
          </w:tcPr>
          <w:p w14:paraId="21B89DE9" w14:textId="77777777" w:rsidR="00154FC3" w:rsidRDefault="00000000">
            <w:r>
              <w:t>27.06</w:t>
            </w:r>
          </w:p>
        </w:tc>
        <w:tc>
          <w:tcPr>
            <w:tcW w:w="777" w:type="dxa"/>
            <w:vAlign w:val="center"/>
          </w:tcPr>
          <w:p w14:paraId="428EBFD9" w14:textId="77777777" w:rsidR="00154FC3" w:rsidRDefault="00000000">
            <w:r>
              <w:t>27.09</w:t>
            </w:r>
          </w:p>
        </w:tc>
        <w:tc>
          <w:tcPr>
            <w:tcW w:w="777" w:type="dxa"/>
            <w:vAlign w:val="center"/>
          </w:tcPr>
          <w:p w14:paraId="7962B741" w14:textId="77777777" w:rsidR="00154FC3" w:rsidRDefault="00000000">
            <w:r>
              <w:rPr>
                <w:color w:val="3333CC"/>
              </w:rPr>
              <w:t>27.10</w:t>
            </w:r>
          </w:p>
        </w:tc>
        <w:tc>
          <w:tcPr>
            <w:tcW w:w="777" w:type="dxa"/>
            <w:vAlign w:val="center"/>
          </w:tcPr>
          <w:p w14:paraId="5B1D2722" w14:textId="77777777" w:rsidR="00154FC3" w:rsidRDefault="00000000">
            <w:r>
              <w:t>27.09</w:t>
            </w:r>
          </w:p>
        </w:tc>
        <w:tc>
          <w:tcPr>
            <w:tcW w:w="777" w:type="dxa"/>
            <w:vAlign w:val="center"/>
          </w:tcPr>
          <w:p w14:paraId="08731A32" w14:textId="77777777" w:rsidR="00154FC3" w:rsidRDefault="00000000">
            <w:r>
              <w:t>27.06</w:t>
            </w:r>
          </w:p>
        </w:tc>
      </w:tr>
    </w:tbl>
    <w:p w14:paraId="765219B8" w14:textId="77777777" w:rsidR="00154FC3" w:rsidRDefault="00000000">
      <w:pPr>
        <w:pStyle w:val="2"/>
      </w:pPr>
      <w:bookmarkStart w:id="60" w:name="_Toc185160724"/>
      <w:r>
        <w:t>外墙（填充墙）构造</w:t>
      </w:r>
      <w:bookmarkEnd w:id="60"/>
    </w:p>
    <w:p w14:paraId="46B18D72" w14:textId="77777777" w:rsidR="00154FC3" w:rsidRDefault="00000000">
      <w:pPr>
        <w:pStyle w:val="3"/>
        <w:rPr>
          <w:rFonts w:hint="eastAsia"/>
        </w:rPr>
      </w:pPr>
      <w:r>
        <w:t>外墙（填充墙）构造一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154FC3" w14:paraId="56E02403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248C33F2" w14:textId="77777777" w:rsidR="00154FC3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31B1831D" w14:textId="77777777" w:rsidR="00154FC3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1FFABDB" w14:textId="77777777" w:rsidR="00154FC3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870AC80" w14:textId="77777777" w:rsidR="00154FC3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969055" w14:textId="77777777" w:rsidR="00154FC3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C2BD197" w14:textId="77777777" w:rsidR="00154FC3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1456FC" w14:textId="77777777" w:rsidR="00154FC3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F59E62E" w14:textId="77777777" w:rsidR="00154FC3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154FC3" w14:paraId="5A09BA3D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6FD274DB" w14:textId="77777777" w:rsidR="00154FC3" w:rsidRDefault="00154FC3"/>
        </w:tc>
        <w:tc>
          <w:tcPr>
            <w:tcW w:w="834" w:type="dxa"/>
            <w:shd w:val="clear" w:color="auto" w:fill="E6E6E6"/>
            <w:vAlign w:val="center"/>
          </w:tcPr>
          <w:p w14:paraId="77D9F9BB" w14:textId="77777777" w:rsidR="00154FC3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04E64A9" w14:textId="77777777" w:rsidR="00154FC3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A786642" w14:textId="77777777" w:rsidR="00154FC3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F7DB07" w14:textId="77777777" w:rsidR="00154FC3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A9A76BB" w14:textId="77777777" w:rsidR="00154FC3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C9BFF1" w14:textId="77777777" w:rsidR="00154FC3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0D582DA" w14:textId="77777777" w:rsidR="00154FC3" w:rsidRDefault="00000000">
            <w:r>
              <w:t>D=R*S</w:t>
            </w:r>
          </w:p>
        </w:tc>
      </w:tr>
      <w:tr w:rsidR="00154FC3" w14:paraId="747DD5B7" w14:textId="77777777">
        <w:tc>
          <w:tcPr>
            <w:tcW w:w="2838" w:type="dxa"/>
            <w:vAlign w:val="center"/>
          </w:tcPr>
          <w:p w14:paraId="423A9638" w14:textId="77777777" w:rsidR="00154FC3" w:rsidRDefault="00000000">
            <w:r>
              <w:t>抗裂砂浆（网格布）</w:t>
            </w:r>
          </w:p>
        </w:tc>
        <w:tc>
          <w:tcPr>
            <w:tcW w:w="834" w:type="dxa"/>
            <w:vAlign w:val="center"/>
          </w:tcPr>
          <w:p w14:paraId="5CA1B6F0" w14:textId="77777777" w:rsidR="00154FC3" w:rsidRDefault="00000000">
            <w:r>
              <w:t>5</w:t>
            </w:r>
          </w:p>
        </w:tc>
        <w:tc>
          <w:tcPr>
            <w:tcW w:w="707" w:type="dxa"/>
            <w:vAlign w:val="center"/>
          </w:tcPr>
          <w:p w14:paraId="42F3F1CD" w14:textId="77777777" w:rsidR="00154FC3" w:rsidRDefault="00000000">
            <w:r>
              <w:t>5.0</w:t>
            </w:r>
          </w:p>
        </w:tc>
        <w:tc>
          <w:tcPr>
            <w:tcW w:w="990" w:type="dxa"/>
            <w:vAlign w:val="center"/>
          </w:tcPr>
          <w:p w14:paraId="23900C6F" w14:textId="77777777" w:rsidR="00154FC3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6839B253" w14:textId="77777777" w:rsidR="00154FC3" w:rsidRDefault="00000000">
            <w:r>
              <w:t>11.306</w:t>
            </w:r>
          </w:p>
        </w:tc>
        <w:tc>
          <w:tcPr>
            <w:tcW w:w="707" w:type="dxa"/>
            <w:vAlign w:val="center"/>
          </w:tcPr>
          <w:p w14:paraId="087AF63E" w14:textId="77777777" w:rsidR="00154FC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0456510" w14:textId="77777777" w:rsidR="00154FC3" w:rsidRDefault="00000000">
            <w:r>
              <w:t>0.005</w:t>
            </w:r>
          </w:p>
        </w:tc>
        <w:tc>
          <w:tcPr>
            <w:tcW w:w="990" w:type="dxa"/>
            <w:vAlign w:val="center"/>
          </w:tcPr>
          <w:p w14:paraId="31430E06" w14:textId="77777777" w:rsidR="00154FC3" w:rsidRDefault="00000000">
            <w:r>
              <w:t>0.061</w:t>
            </w:r>
          </w:p>
        </w:tc>
      </w:tr>
      <w:tr w:rsidR="00154FC3" w14:paraId="18E5E43D" w14:textId="77777777">
        <w:tc>
          <w:tcPr>
            <w:tcW w:w="2838" w:type="dxa"/>
            <w:vAlign w:val="center"/>
          </w:tcPr>
          <w:p w14:paraId="1A7CD002" w14:textId="77777777" w:rsidR="00154FC3" w:rsidRDefault="00000000">
            <w:r>
              <w:t>岩棉板</w:t>
            </w:r>
            <w:r>
              <w:t>(ρ=60-160)</w:t>
            </w:r>
          </w:p>
        </w:tc>
        <w:tc>
          <w:tcPr>
            <w:tcW w:w="834" w:type="dxa"/>
            <w:vAlign w:val="center"/>
          </w:tcPr>
          <w:p w14:paraId="4144A063" w14:textId="77777777" w:rsidR="00154FC3" w:rsidRDefault="00000000">
            <w:r>
              <w:t>50</w:t>
            </w:r>
          </w:p>
        </w:tc>
        <w:tc>
          <w:tcPr>
            <w:tcW w:w="707" w:type="dxa"/>
            <w:vAlign w:val="center"/>
          </w:tcPr>
          <w:p w14:paraId="00C9D0A2" w14:textId="77777777" w:rsidR="00154FC3" w:rsidRDefault="00000000">
            <w:r>
              <w:t>7.1</w:t>
            </w:r>
          </w:p>
        </w:tc>
        <w:tc>
          <w:tcPr>
            <w:tcW w:w="990" w:type="dxa"/>
            <w:vAlign w:val="center"/>
          </w:tcPr>
          <w:p w14:paraId="59558215" w14:textId="77777777" w:rsidR="00154FC3" w:rsidRDefault="00000000">
            <w:r>
              <w:t>0.041</w:t>
            </w:r>
          </w:p>
        </w:tc>
        <w:tc>
          <w:tcPr>
            <w:tcW w:w="1131" w:type="dxa"/>
            <w:vAlign w:val="center"/>
          </w:tcPr>
          <w:p w14:paraId="406C586A" w14:textId="77777777" w:rsidR="00154FC3" w:rsidRDefault="00000000">
            <w:r>
              <w:t>0.615</w:t>
            </w:r>
          </w:p>
        </w:tc>
        <w:tc>
          <w:tcPr>
            <w:tcW w:w="707" w:type="dxa"/>
            <w:vAlign w:val="center"/>
          </w:tcPr>
          <w:p w14:paraId="1788B852" w14:textId="77777777" w:rsidR="00154FC3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7313E526" w14:textId="77777777" w:rsidR="00154FC3" w:rsidRDefault="00000000">
            <w:r>
              <w:t>1.016</w:t>
            </w:r>
          </w:p>
        </w:tc>
        <w:tc>
          <w:tcPr>
            <w:tcW w:w="990" w:type="dxa"/>
            <w:vAlign w:val="center"/>
          </w:tcPr>
          <w:p w14:paraId="5D4AC7F5" w14:textId="77777777" w:rsidR="00154FC3" w:rsidRDefault="00000000">
            <w:r>
              <w:t>0.750</w:t>
            </w:r>
          </w:p>
        </w:tc>
      </w:tr>
      <w:tr w:rsidR="00154FC3" w14:paraId="73ED02CB" w14:textId="77777777">
        <w:tc>
          <w:tcPr>
            <w:tcW w:w="2838" w:type="dxa"/>
            <w:vAlign w:val="center"/>
          </w:tcPr>
          <w:p w14:paraId="4671B0A8" w14:textId="77777777" w:rsidR="00154FC3" w:rsidRDefault="00000000">
            <w:r>
              <w:t>蒸压加气混凝土砌块（</w:t>
            </w:r>
            <w:r>
              <w:t>B06</w:t>
            </w:r>
            <w:r>
              <w:t>级）</w:t>
            </w:r>
          </w:p>
        </w:tc>
        <w:tc>
          <w:tcPr>
            <w:tcW w:w="834" w:type="dxa"/>
            <w:vAlign w:val="center"/>
          </w:tcPr>
          <w:p w14:paraId="1292F53A" w14:textId="77777777" w:rsidR="00154FC3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2AD65D88" w14:textId="77777777" w:rsidR="00154FC3" w:rsidRDefault="00000000">
            <w:r>
              <w:t>8.0</w:t>
            </w:r>
          </w:p>
        </w:tc>
        <w:tc>
          <w:tcPr>
            <w:tcW w:w="990" w:type="dxa"/>
            <w:vAlign w:val="center"/>
          </w:tcPr>
          <w:p w14:paraId="7CCEEB5E" w14:textId="77777777" w:rsidR="00154FC3" w:rsidRDefault="00000000">
            <w:r>
              <w:t>0.190</w:t>
            </w:r>
          </w:p>
        </w:tc>
        <w:tc>
          <w:tcPr>
            <w:tcW w:w="1131" w:type="dxa"/>
            <w:vAlign w:val="center"/>
          </w:tcPr>
          <w:p w14:paraId="2928617F" w14:textId="77777777" w:rsidR="00154FC3" w:rsidRDefault="00000000">
            <w:r>
              <w:t>3.010</w:t>
            </w:r>
          </w:p>
        </w:tc>
        <w:tc>
          <w:tcPr>
            <w:tcW w:w="707" w:type="dxa"/>
            <w:vAlign w:val="center"/>
          </w:tcPr>
          <w:p w14:paraId="0D3111CB" w14:textId="77777777" w:rsidR="00154FC3" w:rsidRDefault="00000000">
            <w:r>
              <w:t>1.25</w:t>
            </w:r>
          </w:p>
        </w:tc>
        <w:tc>
          <w:tcPr>
            <w:tcW w:w="1131" w:type="dxa"/>
            <w:vAlign w:val="center"/>
          </w:tcPr>
          <w:p w14:paraId="2E844541" w14:textId="77777777" w:rsidR="00154FC3" w:rsidRDefault="00000000">
            <w:r>
              <w:t>0.842</w:t>
            </w:r>
          </w:p>
        </w:tc>
        <w:tc>
          <w:tcPr>
            <w:tcW w:w="990" w:type="dxa"/>
            <w:vAlign w:val="center"/>
          </w:tcPr>
          <w:p w14:paraId="2361A469" w14:textId="77777777" w:rsidR="00154FC3" w:rsidRDefault="00000000">
            <w:r>
              <w:t>3.168</w:t>
            </w:r>
          </w:p>
        </w:tc>
      </w:tr>
      <w:tr w:rsidR="00154FC3" w14:paraId="77F8CEE5" w14:textId="77777777">
        <w:tc>
          <w:tcPr>
            <w:tcW w:w="2838" w:type="dxa"/>
            <w:vAlign w:val="center"/>
          </w:tcPr>
          <w:p w14:paraId="66911DDB" w14:textId="77777777" w:rsidR="00154FC3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68333AFD" w14:textId="77777777" w:rsidR="00154FC3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106AF359" w14:textId="77777777" w:rsidR="00154FC3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72066556" w14:textId="77777777" w:rsidR="00154FC3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7A6A836F" w14:textId="77777777" w:rsidR="00154FC3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63412871" w14:textId="77777777" w:rsidR="00154FC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5B95F46" w14:textId="77777777" w:rsidR="00154FC3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4388F3AB" w14:textId="77777777" w:rsidR="00154FC3" w:rsidRDefault="00000000">
            <w:r>
              <w:t>0.245</w:t>
            </w:r>
          </w:p>
        </w:tc>
      </w:tr>
      <w:tr w:rsidR="00154FC3" w14:paraId="528C0496" w14:textId="77777777">
        <w:tc>
          <w:tcPr>
            <w:tcW w:w="2838" w:type="dxa"/>
            <w:vAlign w:val="center"/>
          </w:tcPr>
          <w:p w14:paraId="1F2616FD" w14:textId="77777777" w:rsidR="00154FC3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134C9BB0" w14:textId="77777777" w:rsidR="00154FC3" w:rsidRDefault="00000000">
            <w:r>
              <w:t>275</w:t>
            </w:r>
          </w:p>
        </w:tc>
        <w:tc>
          <w:tcPr>
            <w:tcW w:w="707" w:type="dxa"/>
            <w:vAlign w:val="center"/>
          </w:tcPr>
          <w:p w14:paraId="7CFD761E" w14:textId="77777777" w:rsidR="00154FC3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22A94C2B" w14:textId="77777777" w:rsidR="00154FC3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53DBDD6B" w14:textId="77777777" w:rsidR="00154FC3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34CA3CDF" w14:textId="77777777" w:rsidR="00154FC3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4D8DF92C" w14:textId="77777777" w:rsidR="00154FC3" w:rsidRDefault="00000000">
            <w:r>
              <w:t>1.885</w:t>
            </w:r>
          </w:p>
        </w:tc>
        <w:tc>
          <w:tcPr>
            <w:tcW w:w="990" w:type="dxa"/>
            <w:vAlign w:val="center"/>
          </w:tcPr>
          <w:p w14:paraId="5A9CF5BC" w14:textId="77777777" w:rsidR="00154FC3" w:rsidRDefault="00000000">
            <w:r>
              <w:t>4.224</w:t>
            </w:r>
          </w:p>
        </w:tc>
      </w:tr>
      <w:tr w:rsidR="00154FC3" w14:paraId="6E331063" w14:textId="77777777">
        <w:tc>
          <w:tcPr>
            <w:tcW w:w="2838" w:type="dxa"/>
            <w:shd w:val="clear" w:color="auto" w:fill="E6E6E6"/>
            <w:vAlign w:val="center"/>
          </w:tcPr>
          <w:p w14:paraId="6098DFC8" w14:textId="77777777" w:rsidR="00154FC3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63CDEE12" w14:textId="77777777" w:rsidR="00154FC3" w:rsidRDefault="00000000">
            <w:pPr>
              <w:jc w:val="center"/>
            </w:pPr>
            <w:r>
              <w:t>5.0</w:t>
            </w:r>
          </w:p>
        </w:tc>
      </w:tr>
      <w:tr w:rsidR="00154FC3" w14:paraId="41BC8548" w14:textId="77777777">
        <w:tc>
          <w:tcPr>
            <w:tcW w:w="2838" w:type="dxa"/>
            <w:shd w:val="clear" w:color="auto" w:fill="E6E6E6"/>
            <w:vAlign w:val="center"/>
          </w:tcPr>
          <w:p w14:paraId="38089CBA" w14:textId="77777777" w:rsidR="00154FC3" w:rsidRDefault="00000000">
            <w:pPr>
              <w:jc w:val="center"/>
            </w:pPr>
            <w:r>
              <w:lastRenderedPageBreak/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3D7161AA" w14:textId="77777777" w:rsidR="00154FC3" w:rsidRDefault="00000000">
            <w:pPr>
              <w:jc w:val="center"/>
            </w:pPr>
            <w:r>
              <w:t>0.50</w:t>
            </w:r>
          </w:p>
        </w:tc>
      </w:tr>
      <w:tr w:rsidR="00154FC3" w14:paraId="57EB481F" w14:textId="77777777">
        <w:tc>
          <w:tcPr>
            <w:tcW w:w="2838" w:type="dxa"/>
            <w:shd w:val="clear" w:color="auto" w:fill="E6E6E6"/>
            <w:vAlign w:val="center"/>
          </w:tcPr>
          <w:p w14:paraId="785202C7" w14:textId="77777777" w:rsidR="00154FC3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7D419482" w14:textId="77777777" w:rsidR="00154FC3" w:rsidRDefault="00000000">
            <w:pPr>
              <w:jc w:val="center"/>
            </w:pPr>
            <w:r>
              <w:t>0.49</w:t>
            </w:r>
          </w:p>
        </w:tc>
      </w:tr>
      <w:tr w:rsidR="00154FC3" w14:paraId="33D82A50" w14:textId="77777777">
        <w:tc>
          <w:tcPr>
            <w:tcW w:w="2838" w:type="dxa"/>
            <w:shd w:val="clear" w:color="auto" w:fill="E6E6E6"/>
            <w:vAlign w:val="center"/>
          </w:tcPr>
          <w:p w14:paraId="783AA1B4" w14:textId="77777777" w:rsidR="00154FC3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7C5A6B6D" w14:textId="77777777" w:rsidR="00154FC3" w:rsidRDefault="00000000">
            <w:pPr>
              <w:jc w:val="center"/>
            </w:pPr>
            <w:r>
              <w:t>重质围护结构</w:t>
            </w:r>
          </w:p>
        </w:tc>
      </w:tr>
    </w:tbl>
    <w:p w14:paraId="06DC0054" w14:textId="77777777" w:rsidR="00154FC3" w:rsidRDefault="00000000">
      <w:pPr>
        <w:pStyle w:val="4"/>
      </w:pPr>
      <w:r>
        <w:t>空调房间：东向逐时温度</w:t>
      </w:r>
    </w:p>
    <w:p w14:paraId="41055202" w14:textId="77777777" w:rsidR="00154FC3" w:rsidRDefault="00000000">
      <w:pPr>
        <w:jc w:val="center"/>
      </w:pPr>
      <w:r>
        <w:rPr>
          <w:noProof/>
        </w:rPr>
        <w:drawing>
          <wp:inline distT="0" distB="0" distL="0" distR="0" wp14:anchorId="717B14F0" wp14:editId="19DF32A0">
            <wp:extent cx="5667375" cy="28860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7F91D" w14:textId="77777777" w:rsidR="00154FC3" w:rsidRDefault="00154FC3"/>
    <w:p w14:paraId="0C8C6D9C" w14:textId="77777777" w:rsidR="00154FC3" w:rsidRDefault="00154FC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154FC3" w14:paraId="3741B488" w14:textId="77777777">
        <w:tc>
          <w:tcPr>
            <w:tcW w:w="777" w:type="dxa"/>
            <w:shd w:val="clear" w:color="auto" w:fill="E6E6E6"/>
            <w:vAlign w:val="center"/>
          </w:tcPr>
          <w:p w14:paraId="0255A343" w14:textId="77777777" w:rsidR="00154FC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64ED8D" w14:textId="77777777" w:rsidR="00154FC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F9F424" w14:textId="77777777" w:rsidR="00154FC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180995" w14:textId="77777777" w:rsidR="00154FC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346062" w14:textId="77777777" w:rsidR="00154FC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6285D7" w14:textId="77777777" w:rsidR="00154FC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B554B6" w14:textId="77777777" w:rsidR="00154FC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7F8828" w14:textId="77777777" w:rsidR="00154FC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974FA8" w14:textId="77777777" w:rsidR="00154FC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D7B3CD" w14:textId="77777777" w:rsidR="00154FC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199C28" w14:textId="77777777" w:rsidR="00154FC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889ED1" w14:textId="77777777" w:rsidR="00154FC3" w:rsidRDefault="00000000">
            <w:pPr>
              <w:jc w:val="center"/>
            </w:pPr>
            <w:r>
              <w:t>11:00</w:t>
            </w:r>
          </w:p>
        </w:tc>
      </w:tr>
      <w:tr w:rsidR="00154FC3" w14:paraId="446B4EBE" w14:textId="77777777">
        <w:tc>
          <w:tcPr>
            <w:tcW w:w="777" w:type="dxa"/>
            <w:vAlign w:val="center"/>
          </w:tcPr>
          <w:p w14:paraId="6EB7A1F1" w14:textId="77777777" w:rsidR="00154FC3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15CC80E8" w14:textId="77777777" w:rsidR="00154FC3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6179FC8D" w14:textId="77777777" w:rsidR="00154FC3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1FDA96E0" w14:textId="77777777" w:rsidR="00154FC3" w:rsidRDefault="00000000">
            <w:r>
              <w:t>26.72</w:t>
            </w:r>
          </w:p>
        </w:tc>
        <w:tc>
          <w:tcPr>
            <w:tcW w:w="777" w:type="dxa"/>
            <w:vAlign w:val="center"/>
          </w:tcPr>
          <w:p w14:paraId="1FDAC733" w14:textId="77777777" w:rsidR="00154FC3" w:rsidRDefault="00000000">
            <w:r>
              <w:t>26.70</w:t>
            </w:r>
          </w:p>
        </w:tc>
        <w:tc>
          <w:tcPr>
            <w:tcW w:w="777" w:type="dxa"/>
            <w:vAlign w:val="center"/>
          </w:tcPr>
          <w:p w14:paraId="2718AF5E" w14:textId="77777777" w:rsidR="00154FC3" w:rsidRDefault="00000000">
            <w:r>
              <w:t>26.67</w:t>
            </w:r>
          </w:p>
        </w:tc>
        <w:tc>
          <w:tcPr>
            <w:tcW w:w="777" w:type="dxa"/>
            <w:vAlign w:val="center"/>
          </w:tcPr>
          <w:p w14:paraId="790C79B1" w14:textId="77777777" w:rsidR="00154FC3" w:rsidRDefault="00000000">
            <w:r>
              <w:t>26.65</w:t>
            </w:r>
          </w:p>
        </w:tc>
        <w:tc>
          <w:tcPr>
            <w:tcW w:w="777" w:type="dxa"/>
            <w:vAlign w:val="center"/>
          </w:tcPr>
          <w:p w14:paraId="6EA5859E" w14:textId="77777777" w:rsidR="00154FC3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5F03E439" w14:textId="77777777" w:rsidR="00154FC3" w:rsidRDefault="00000000">
            <w:r>
              <w:t>26.59</w:t>
            </w:r>
          </w:p>
        </w:tc>
        <w:tc>
          <w:tcPr>
            <w:tcW w:w="777" w:type="dxa"/>
            <w:vAlign w:val="center"/>
          </w:tcPr>
          <w:p w14:paraId="33575937" w14:textId="77777777" w:rsidR="00154FC3" w:rsidRDefault="00000000">
            <w:r>
              <w:t>26.57</w:t>
            </w:r>
          </w:p>
        </w:tc>
        <w:tc>
          <w:tcPr>
            <w:tcW w:w="777" w:type="dxa"/>
            <w:vAlign w:val="center"/>
          </w:tcPr>
          <w:p w14:paraId="39066C25" w14:textId="77777777" w:rsidR="00154FC3" w:rsidRDefault="00000000">
            <w:r>
              <w:t>26.55</w:t>
            </w:r>
          </w:p>
        </w:tc>
        <w:tc>
          <w:tcPr>
            <w:tcW w:w="777" w:type="dxa"/>
            <w:vAlign w:val="center"/>
          </w:tcPr>
          <w:p w14:paraId="466FA720" w14:textId="77777777" w:rsidR="00154FC3" w:rsidRDefault="00000000">
            <w:r>
              <w:t>26.56</w:t>
            </w:r>
          </w:p>
        </w:tc>
      </w:tr>
      <w:tr w:rsidR="00154FC3" w14:paraId="6F445546" w14:textId="77777777">
        <w:tc>
          <w:tcPr>
            <w:tcW w:w="777" w:type="dxa"/>
            <w:shd w:val="clear" w:color="auto" w:fill="E6E6E6"/>
            <w:vAlign w:val="center"/>
          </w:tcPr>
          <w:p w14:paraId="63B899E0" w14:textId="77777777" w:rsidR="00154FC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F411D3" w14:textId="77777777" w:rsidR="00154FC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5C9143" w14:textId="77777777" w:rsidR="00154FC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3D875E" w14:textId="77777777" w:rsidR="00154FC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7ED452" w14:textId="77777777" w:rsidR="00154FC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A45052" w14:textId="77777777" w:rsidR="00154FC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AA0DF1" w14:textId="77777777" w:rsidR="00154FC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E59A36" w14:textId="77777777" w:rsidR="00154FC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59E448" w14:textId="77777777" w:rsidR="00154FC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976FC2" w14:textId="77777777" w:rsidR="00154FC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A71189" w14:textId="77777777" w:rsidR="00154FC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58871D" w14:textId="77777777" w:rsidR="00154FC3" w:rsidRDefault="00000000">
            <w:r>
              <w:t>23:00</w:t>
            </w:r>
          </w:p>
        </w:tc>
      </w:tr>
      <w:tr w:rsidR="00154FC3" w14:paraId="3B153E53" w14:textId="77777777">
        <w:tc>
          <w:tcPr>
            <w:tcW w:w="777" w:type="dxa"/>
            <w:vAlign w:val="center"/>
          </w:tcPr>
          <w:p w14:paraId="2B88544B" w14:textId="77777777" w:rsidR="00154FC3" w:rsidRDefault="00000000">
            <w:r>
              <w:t>26.57</w:t>
            </w:r>
          </w:p>
        </w:tc>
        <w:tc>
          <w:tcPr>
            <w:tcW w:w="777" w:type="dxa"/>
            <w:vAlign w:val="center"/>
          </w:tcPr>
          <w:p w14:paraId="28169072" w14:textId="77777777" w:rsidR="00154FC3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04B03F08" w14:textId="77777777" w:rsidR="00154FC3" w:rsidRDefault="00000000">
            <w:r>
              <w:t>26.63</w:t>
            </w:r>
          </w:p>
        </w:tc>
        <w:tc>
          <w:tcPr>
            <w:tcW w:w="777" w:type="dxa"/>
            <w:vAlign w:val="center"/>
          </w:tcPr>
          <w:p w14:paraId="786ED2AC" w14:textId="77777777" w:rsidR="00154FC3" w:rsidRDefault="00000000">
            <w:r>
              <w:t>26.67</w:t>
            </w:r>
          </w:p>
        </w:tc>
        <w:tc>
          <w:tcPr>
            <w:tcW w:w="777" w:type="dxa"/>
            <w:vAlign w:val="center"/>
          </w:tcPr>
          <w:p w14:paraId="4E94F63D" w14:textId="77777777" w:rsidR="00154FC3" w:rsidRDefault="00000000">
            <w:r>
              <w:t>26.70</w:t>
            </w:r>
          </w:p>
        </w:tc>
        <w:tc>
          <w:tcPr>
            <w:tcW w:w="777" w:type="dxa"/>
            <w:vAlign w:val="center"/>
          </w:tcPr>
          <w:p w14:paraId="43B74F69" w14:textId="77777777" w:rsidR="00154FC3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6A6E5365" w14:textId="77777777" w:rsidR="00154FC3" w:rsidRDefault="00000000">
            <w:r>
              <w:t>26.75</w:t>
            </w:r>
          </w:p>
        </w:tc>
        <w:tc>
          <w:tcPr>
            <w:tcW w:w="777" w:type="dxa"/>
            <w:vAlign w:val="center"/>
          </w:tcPr>
          <w:p w14:paraId="25824B3F" w14:textId="77777777" w:rsidR="00154FC3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128D658A" w14:textId="77777777" w:rsidR="00154FC3" w:rsidRDefault="00000000">
            <w:r>
              <w:t>26.79</w:t>
            </w:r>
          </w:p>
        </w:tc>
        <w:tc>
          <w:tcPr>
            <w:tcW w:w="777" w:type="dxa"/>
            <w:vAlign w:val="center"/>
          </w:tcPr>
          <w:p w14:paraId="557D14B5" w14:textId="77777777" w:rsidR="00154FC3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3A9038B9" w14:textId="77777777" w:rsidR="00154FC3" w:rsidRDefault="00000000">
            <w:r>
              <w:rPr>
                <w:color w:val="3333CC"/>
              </w:rPr>
              <w:t>26.80</w:t>
            </w:r>
          </w:p>
        </w:tc>
        <w:tc>
          <w:tcPr>
            <w:tcW w:w="777" w:type="dxa"/>
            <w:vAlign w:val="center"/>
          </w:tcPr>
          <w:p w14:paraId="49DCEA4C" w14:textId="77777777" w:rsidR="00154FC3" w:rsidRDefault="00000000">
            <w:r>
              <w:t>26.79</w:t>
            </w:r>
          </w:p>
        </w:tc>
      </w:tr>
    </w:tbl>
    <w:p w14:paraId="3904D264" w14:textId="77777777" w:rsidR="00154FC3" w:rsidRDefault="00000000">
      <w:pPr>
        <w:pStyle w:val="4"/>
      </w:pPr>
      <w:r>
        <w:t>空调房间：西向逐时温度</w:t>
      </w:r>
    </w:p>
    <w:p w14:paraId="090810CF" w14:textId="77777777" w:rsidR="00154FC3" w:rsidRDefault="00000000">
      <w:pPr>
        <w:jc w:val="center"/>
      </w:pPr>
      <w:r>
        <w:rPr>
          <w:noProof/>
        </w:rPr>
        <w:drawing>
          <wp:inline distT="0" distB="0" distL="0" distR="0" wp14:anchorId="22A5EC48" wp14:editId="52665CEC">
            <wp:extent cx="5667375" cy="28860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99DCF" w14:textId="77777777" w:rsidR="00154FC3" w:rsidRDefault="00154FC3"/>
    <w:p w14:paraId="75A7C20C" w14:textId="77777777" w:rsidR="00154FC3" w:rsidRDefault="00154FC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154FC3" w14:paraId="190B1E0D" w14:textId="77777777">
        <w:tc>
          <w:tcPr>
            <w:tcW w:w="777" w:type="dxa"/>
            <w:shd w:val="clear" w:color="auto" w:fill="E6E6E6"/>
            <w:vAlign w:val="center"/>
          </w:tcPr>
          <w:p w14:paraId="3FCC3AE0" w14:textId="77777777" w:rsidR="00154FC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FB683D" w14:textId="77777777" w:rsidR="00154FC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DA9CDC" w14:textId="77777777" w:rsidR="00154FC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C0A6AD" w14:textId="77777777" w:rsidR="00154FC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C6ECF9" w14:textId="77777777" w:rsidR="00154FC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7DFA27" w14:textId="77777777" w:rsidR="00154FC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F28C8C" w14:textId="77777777" w:rsidR="00154FC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06C3A8" w14:textId="77777777" w:rsidR="00154FC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8CD3FB" w14:textId="77777777" w:rsidR="00154FC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AD16C2" w14:textId="77777777" w:rsidR="00154FC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4ECA65" w14:textId="77777777" w:rsidR="00154FC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B76E30" w14:textId="77777777" w:rsidR="00154FC3" w:rsidRDefault="00000000">
            <w:pPr>
              <w:jc w:val="center"/>
            </w:pPr>
            <w:r>
              <w:t>11:00</w:t>
            </w:r>
          </w:p>
        </w:tc>
      </w:tr>
      <w:tr w:rsidR="00154FC3" w14:paraId="7FA8F3BB" w14:textId="77777777">
        <w:tc>
          <w:tcPr>
            <w:tcW w:w="777" w:type="dxa"/>
            <w:vAlign w:val="center"/>
          </w:tcPr>
          <w:p w14:paraId="5A8CA0E1" w14:textId="77777777" w:rsidR="00154FC3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6004AE81" w14:textId="77777777" w:rsidR="00154FC3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2EA771BE" w14:textId="77777777" w:rsidR="00154FC3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68C3488F" w14:textId="77777777" w:rsidR="00154FC3" w:rsidRDefault="00000000">
            <w:r>
              <w:t>26.79</w:t>
            </w:r>
          </w:p>
        </w:tc>
        <w:tc>
          <w:tcPr>
            <w:tcW w:w="777" w:type="dxa"/>
            <w:vAlign w:val="center"/>
          </w:tcPr>
          <w:p w14:paraId="26C37B2E" w14:textId="77777777" w:rsidR="00154FC3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34595666" w14:textId="77777777" w:rsidR="00154FC3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625453DB" w14:textId="77777777" w:rsidR="00154FC3" w:rsidRDefault="00000000">
            <w:r>
              <w:t>26.70</w:t>
            </w:r>
          </w:p>
        </w:tc>
        <w:tc>
          <w:tcPr>
            <w:tcW w:w="777" w:type="dxa"/>
            <w:vAlign w:val="center"/>
          </w:tcPr>
          <w:p w14:paraId="5821D95D" w14:textId="77777777" w:rsidR="00154FC3" w:rsidRDefault="00000000">
            <w:r>
              <w:t>26.67</w:t>
            </w:r>
          </w:p>
        </w:tc>
        <w:tc>
          <w:tcPr>
            <w:tcW w:w="777" w:type="dxa"/>
            <w:vAlign w:val="center"/>
          </w:tcPr>
          <w:p w14:paraId="259CB8B3" w14:textId="77777777" w:rsidR="00154FC3" w:rsidRDefault="00000000">
            <w:r>
              <w:t>26.64</w:t>
            </w:r>
          </w:p>
        </w:tc>
        <w:tc>
          <w:tcPr>
            <w:tcW w:w="777" w:type="dxa"/>
            <w:vAlign w:val="center"/>
          </w:tcPr>
          <w:p w14:paraId="086684CC" w14:textId="77777777" w:rsidR="00154FC3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60012A73" w14:textId="77777777" w:rsidR="00154FC3" w:rsidRDefault="00000000">
            <w:r>
              <w:t>26.58</w:t>
            </w:r>
          </w:p>
        </w:tc>
        <w:tc>
          <w:tcPr>
            <w:tcW w:w="777" w:type="dxa"/>
            <w:vAlign w:val="center"/>
          </w:tcPr>
          <w:p w14:paraId="27C65B4A" w14:textId="77777777" w:rsidR="00154FC3" w:rsidRDefault="00000000">
            <w:r>
              <w:t>26.56</w:t>
            </w:r>
          </w:p>
        </w:tc>
      </w:tr>
      <w:tr w:rsidR="00154FC3" w14:paraId="32C6A046" w14:textId="77777777">
        <w:tc>
          <w:tcPr>
            <w:tcW w:w="777" w:type="dxa"/>
            <w:shd w:val="clear" w:color="auto" w:fill="E6E6E6"/>
            <w:vAlign w:val="center"/>
          </w:tcPr>
          <w:p w14:paraId="0F9B4293" w14:textId="77777777" w:rsidR="00154FC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55BBC5" w14:textId="77777777" w:rsidR="00154FC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116183" w14:textId="77777777" w:rsidR="00154FC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D6BC7A" w14:textId="77777777" w:rsidR="00154FC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095EA6" w14:textId="77777777" w:rsidR="00154FC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80E756" w14:textId="77777777" w:rsidR="00154FC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37B0B3" w14:textId="77777777" w:rsidR="00154FC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82906D" w14:textId="77777777" w:rsidR="00154FC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EB97CB" w14:textId="77777777" w:rsidR="00154FC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2AF354" w14:textId="77777777" w:rsidR="00154FC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C5BA48" w14:textId="77777777" w:rsidR="00154FC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881626" w14:textId="77777777" w:rsidR="00154FC3" w:rsidRDefault="00000000">
            <w:r>
              <w:t>23:00</w:t>
            </w:r>
          </w:p>
        </w:tc>
      </w:tr>
      <w:tr w:rsidR="00154FC3" w14:paraId="7B778330" w14:textId="77777777">
        <w:tc>
          <w:tcPr>
            <w:tcW w:w="777" w:type="dxa"/>
            <w:vAlign w:val="center"/>
          </w:tcPr>
          <w:p w14:paraId="08FF698F" w14:textId="77777777" w:rsidR="00154FC3" w:rsidRDefault="00000000">
            <w:r>
              <w:t>26.55</w:t>
            </w:r>
          </w:p>
        </w:tc>
        <w:tc>
          <w:tcPr>
            <w:tcW w:w="777" w:type="dxa"/>
            <w:vAlign w:val="center"/>
          </w:tcPr>
          <w:p w14:paraId="49815B68" w14:textId="77777777" w:rsidR="00154FC3" w:rsidRDefault="00000000">
            <w:r>
              <w:t>26.54</w:t>
            </w:r>
          </w:p>
        </w:tc>
        <w:tc>
          <w:tcPr>
            <w:tcW w:w="777" w:type="dxa"/>
            <w:vAlign w:val="center"/>
          </w:tcPr>
          <w:p w14:paraId="029C7110" w14:textId="77777777" w:rsidR="00154FC3" w:rsidRDefault="00000000">
            <w:r>
              <w:t>26.55</w:t>
            </w:r>
          </w:p>
        </w:tc>
        <w:tc>
          <w:tcPr>
            <w:tcW w:w="777" w:type="dxa"/>
            <w:vAlign w:val="center"/>
          </w:tcPr>
          <w:p w14:paraId="46AA22D7" w14:textId="77777777" w:rsidR="00154FC3" w:rsidRDefault="00000000">
            <w:r>
              <w:t>26.58</w:t>
            </w:r>
          </w:p>
        </w:tc>
        <w:tc>
          <w:tcPr>
            <w:tcW w:w="777" w:type="dxa"/>
            <w:vAlign w:val="center"/>
          </w:tcPr>
          <w:p w14:paraId="08077C82" w14:textId="77777777" w:rsidR="00154FC3" w:rsidRDefault="00000000">
            <w:r>
              <w:t>26.61</w:t>
            </w:r>
          </w:p>
        </w:tc>
        <w:tc>
          <w:tcPr>
            <w:tcW w:w="777" w:type="dxa"/>
            <w:vAlign w:val="center"/>
          </w:tcPr>
          <w:p w14:paraId="22404F03" w14:textId="77777777" w:rsidR="00154FC3" w:rsidRDefault="00000000">
            <w:r>
              <w:t>26.65</w:t>
            </w:r>
          </w:p>
        </w:tc>
        <w:tc>
          <w:tcPr>
            <w:tcW w:w="777" w:type="dxa"/>
            <w:vAlign w:val="center"/>
          </w:tcPr>
          <w:p w14:paraId="1823DA05" w14:textId="77777777" w:rsidR="00154FC3" w:rsidRDefault="00000000">
            <w:r>
              <w:t>26.70</w:t>
            </w:r>
          </w:p>
        </w:tc>
        <w:tc>
          <w:tcPr>
            <w:tcW w:w="777" w:type="dxa"/>
            <w:vAlign w:val="center"/>
          </w:tcPr>
          <w:p w14:paraId="326FA093" w14:textId="77777777" w:rsidR="00154FC3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7F6FE810" w14:textId="77777777" w:rsidR="00154FC3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0326A4A7" w14:textId="77777777" w:rsidR="00154FC3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7C875170" w14:textId="77777777" w:rsidR="00154FC3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6E4C2D6C" w14:textId="77777777" w:rsidR="00154FC3" w:rsidRDefault="00000000">
            <w:r>
              <w:rPr>
                <w:color w:val="3333CC"/>
              </w:rPr>
              <w:t>26.87</w:t>
            </w:r>
          </w:p>
        </w:tc>
      </w:tr>
    </w:tbl>
    <w:p w14:paraId="32F0CB7D" w14:textId="77777777" w:rsidR="00154FC3" w:rsidRDefault="00000000">
      <w:pPr>
        <w:pStyle w:val="4"/>
      </w:pPr>
      <w:r>
        <w:t>空调房间：南向逐时温度</w:t>
      </w:r>
    </w:p>
    <w:p w14:paraId="5ABB4869" w14:textId="77777777" w:rsidR="00154FC3" w:rsidRDefault="00000000">
      <w:pPr>
        <w:jc w:val="center"/>
      </w:pPr>
      <w:r>
        <w:rPr>
          <w:noProof/>
        </w:rPr>
        <w:drawing>
          <wp:inline distT="0" distB="0" distL="0" distR="0" wp14:anchorId="3C07B09D" wp14:editId="0E0F3993">
            <wp:extent cx="5667375" cy="28860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5C15B" w14:textId="77777777" w:rsidR="00154FC3" w:rsidRDefault="00154FC3"/>
    <w:p w14:paraId="6C679866" w14:textId="77777777" w:rsidR="00154FC3" w:rsidRDefault="00154FC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154FC3" w14:paraId="632F0F14" w14:textId="77777777">
        <w:tc>
          <w:tcPr>
            <w:tcW w:w="777" w:type="dxa"/>
            <w:shd w:val="clear" w:color="auto" w:fill="E6E6E6"/>
            <w:vAlign w:val="center"/>
          </w:tcPr>
          <w:p w14:paraId="5D4E60D0" w14:textId="77777777" w:rsidR="00154FC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E4EACC" w14:textId="77777777" w:rsidR="00154FC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1068C7" w14:textId="77777777" w:rsidR="00154FC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907DDF" w14:textId="77777777" w:rsidR="00154FC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39BD36" w14:textId="77777777" w:rsidR="00154FC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1C9B5C" w14:textId="77777777" w:rsidR="00154FC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80CAA0" w14:textId="77777777" w:rsidR="00154FC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EA2A6C" w14:textId="77777777" w:rsidR="00154FC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6A6A52" w14:textId="77777777" w:rsidR="00154FC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7D93A6" w14:textId="77777777" w:rsidR="00154FC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960234" w14:textId="77777777" w:rsidR="00154FC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DF2F86" w14:textId="77777777" w:rsidR="00154FC3" w:rsidRDefault="00000000">
            <w:pPr>
              <w:jc w:val="center"/>
            </w:pPr>
            <w:r>
              <w:t>11:00</w:t>
            </w:r>
          </w:p>
        </w:tc>
      </w:tr>
      <w:tr w:rsidR="00154FC3" w14:paraId="1E39B246" w14:textId="77777777">
        <w:tc>
          <w:tcPr>
            <w:tcW w:w="777" w:type="dxa"/>
            <w:vAlign w:val="center"/>
          </w:tcPr>
          <w:p w14:paraId="1F626595" w14:textId="77777777" w:rsidR="00154FC3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1CDFCD83" w14:textId="77777777" w:rsidR="00154FC3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50DBDFE6" w14:textId="77777777" w:rsidR="00154FC3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1E295512" w14:textId="77777777" w:rsidR="00154FC3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32B15733" w14:textId="77777777" w:rsidR="00154FC3" w:rsidRDefault="00000000">
            <w:r>
              <w:t>26.67</w:t>
            </w:r>
          </w:p>
        </w:tc>
        <w:tc>
          <w:tcPr>
            <w:tcW w:w="777" w:type="dxa"/>
            <w:vAlign w:val="center"/>
          </w:tcPr>
          <w:p w14:paraId="586B1A30" w14:textId="77777777" w:rsidR="00154FC3" w:rsidRDefault="00000000">
            <w:r>
              <w:t>26.65</w:t>
            </w:r>
          </w:p>
        </w:tc>
        <w:tc>
          <w:tcPr>
            <w:tcW w:w="777" w:type="dxa"/>
            <w:vAlign w:val="center"/>
          </w:tcPr>
          <w:p w14:paraId="1FD89B66" w14:textId="77777777" w:rsidR="00154FC3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53CE6A7A" w14:textId="77777777" w:rsidR="00154FC3" w:rsidRDefault="00000000">
            <w:r>
              <w:t>26.59</w:t>
            </w:r>
          </w:p>
        </w:tc>
        <w:tc>
          <w:tcPr>
            <w:tcW w:w="777" w:type="dxa"/>
            <w:vAlign w:val="center"/>
          </w:tcPr>
          <w:p w14:paraId="30D79CAB" w14:textId="77777777" w:rsidR="00154FC3" w:rsidRDefault="00000000">
            <w:r>
              <w:t>26.57</w:t>
            </w:r>
          </w:p>
        </w:tc>
        <w:tc>
          <w:tcPr>
            <w:tcW w:w="777" w:type="dxa"/>
            <w:vAlign w:val="center"/>
          </w:tcPr>
          <w:p w14:paraId="5AA2177F" w14:textId="77777777" w:rsidR="00154FC3" w:rsidRDefault="00000000">
            <w:r>
              <w:t>26.54</w:t>
            </w:r>
          </w:p>
        </w:tc>
        <w:tc>
          <w:tcPr>
            <w:tcW w:w="777" w:type="dxa"/>
            <w:vAlign w:val="center"/>
          </w:tcPr>
          <w:p w14:paraId="176C5900" w14:textId="77777777" w:rsidR="00154FC3" w:rsidRDefault="00000000">
            <w:r>
              <w:t>26.52</w:t>
            </w:r>
          </w:p>
        </w:tc>
        <w:tc>
          <w:tcPr>
            <w:tcW w:w="777" w:type="dxa"/>
            <w:vAlign w:val="center"/>
          </w:tcPr>
          <w:p w14:paraId="329F2420" w14:textId="77777777" w:rsidR="00154FC3" w:rsidRDefault="00000000">
            <w:r>
              <w:t>26.51</w:t>
            </w:r>
          </w:p>
        </w:tc>
      </w:tr>
      <w:tr w:rsidR="00154FC3" w14:paraId="11CF0D0B" w14:textId="77777777">
        <w:tc>
          <w:tcPr>
            <w:tcW w:w="777" w:type="dxa"/>
            <w:shd w:val="clear" w:color="auto" w:fill="E6E6E6"/>
            <w:vAlign w:val="center"/>
          </w:tcPr>
          <w:p w14:paraId="2678E852" w14:textId="77777777" w:rsidR="00154FC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7550CF" w14:textId="77777777" w:rsidR="00154FC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A9BF76" w14:textId="77777777" w:rsidR="00154FC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22D66E" w14:textId="77777777" w:rsidR="00154FC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88F527" w14:textId="77777777" w:rsidR="00154FC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31C60B" w14:textId="77777777" w:rsidR="00154FC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87448D" w14:textId="77777777" w:rsidR="00154FC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5DA3AC" w14:textId="77777777" w:rsidR="00154FC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5CDE24" w14:textId="77777777" w:rsidR="00154FC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C2F10F" w14:textId="77777777" w:rsidR="00154FC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A68818" w14:textId="77777777" w:rsidR="00154FC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BFCAAD" w14:textId="77777777" w:rsidR="00154FC3" w:rsidRDefault="00000000">
            <w:r>
              <w:t>23:00</w:t>
            </w:r>
          </w:p>
        </w:tc>
      </w:tr>
      <w:tr w:rsidR="00154FC3" w14:paraId="1F3C5159" w14:textId="77777777">
        <w:tc>
          <w:tcPr>
            <w:tcW w:w="777" w:type="dxa"/>
            <w:vAlign w:val="center"/>
          </w:tcPr>
          <w:p w14:paraId="4F340954" w14:textId="77777777" w:rsidR="00154FC3" w:rsidRDefault="00000000">
            <w:r>
              <w:t>26.50</w:t>
            </w:r>
          </w:p>
        </w:tc>
        <w:tc>
          <w:tcPr>
            <w:tcW w:w="777" w:type="dxa"/>
            <w:vAlign w:val="center"/>
          </w:tcPr>
          <w:p w14:paraId="1A56CD69" w14:textId="77777777" w:rsidR="00154FC3" w:rsidRDefault="00000000">
            <w:r>
              <w:t>26.51</w:t>
            </w:r>
          </w:p>
        </w:tc>
        <w:tc>
          <w:tcPr>
            <w:tcW w:w="777" w:type="dxa"/>
            <w:vAlign w:val="center"/>
          </w:tcPr>
          <w:p w14:paraId="0F12EC38" w14:textId="77777777" w:rsidR="00154FC3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14:paraId="63FCE739" w14:textId="77777777" w:rsidR="00154FC3" w:rsidRDefault="00000000">
            <w:r>
              <w:t>26.57</w:t>
            </w:r>
          </w:p>
        </w:tc>
        <w:tc>
          <w:tcPr>
            <w:tcW w:w="777" w:type="dxa"/>
            <w:vAlign w:val="center"/>
          </w:tcPr>
          <w:p w14:paraId="783F6F76" w14:textId="77777777" w:rsidR="00154FC3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34A40870" w14:textId="77777777" w:rsidR="00154FC3" w:rsidRDefault="00000000">
            <w:r>
              <w:t>26.64</w:t>
            </w:r>
          </w:p>
        </w:tc>
        <w:tc>
          <w:tcPr>
            <w:tcW w:w="777" w:type="dxa"/>
            <w:vAlign w:val="center"/>
          </w:tcPr>
          <w:p w14:paraId="13E49339" w14:textId="77777777" w:rsidR="00154FC3" w:rsidRDefault="00000000">
            <w:r>
              <w:t>26.68</w:t>
            </w:r>
          </w:p>
        </w:tc>
        <w:tc>
          <w:tcPr>
            <w:tcW w:w="777" w:type="dxa"/>
            <w:vAlign w:val="center"/>
          </w:tcPr>
          <w:p w14:paraId="42F09FB7" w14:textId="77777777" w:rsidR="00154FC3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242BF730" w14:textId="77777777" w:rsidR="00154FC3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45B6BFC2" w14:textId="77777777" w:rsidR="00154FC3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0EE74EB8" w14:textId="77777777" w:rsidR="00154FC3" w:rsidRDefault="00000000">
            <w:r>
              <w:rPr>
                <w:color w:val="3333CC"/>
              </w:rPr>
              <w:t>26.75</w:t>
            </w:r>
          </w:p>
        </w:tc>
        <w:tc>
          <w:tcPr>
            <w:tcW w:w="777" w:type="dxa"/>
            <w:vAlign w:val="center"/>
          </w:tcPr>
          <w:p w14:paraId="5AC3A922" w14:textId="77777777" w:rsidR="00154FC3" w:rsidRDefault="00000000">
            <w:r>
              <w:t>26.75</w:t>
            </w:r>
          </w:p>
        </w:tc>
      </w:tr>
    </w:tbl>
    <w:p w14:paraId="68098E8F" w14:textId="77777777" w:rsidR="00154FC3" w:rsidRDefault="00000000">
      <w:pPr>
        <w:pStyle w:val="4"/>
      </w:pPr>
      <w:r>
        <w:lastRenderedPageBreak/>
        <w:t>空调房间：北向逐时温度</w:t>
      </w:r>
    </w:p>
    <w:p w14:paraId="51AEEBE0" w14:textId="77777777" w:rsidR="00154FC3" w:rsidRDefault="00000000">
      <w:pPr>
        <w:jc w:val="center"/>
      </w:pPr>
      <w:r>
        <w:rPr>
          <w:noProof/>
        </w:rPr>
        <w:drawing>
          <wp:inline distT="0" distB="0" distL="0" distR="0" wp14:anchorId="79207B44" wp14:editId="6E25C8C0">
            <wp:extent cx="5667375" cy="28860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BC7BE" w14:textId="77777777" w:rsidR="00154FC3" w:rsidRDefault="00154FC3"/>
    <w:p w14:paraId="794A95EB" w14:textId="77777777" w:rsidR="00154FC3" w:rsidRDefault="00154FC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154FC3" w14:paraId="3A05561F" w14:textId="77777777">
        <w:tc>
          <w:tcPr>
            <w:tcW w:w="777" w:type="dxa"/>
            <w:shd w:val="clear" w:color="auto" w:fill="E6E6E6"/>
            <w:vAlign w:val="center"/>
          </w:tcPr>
          <w:p w14:paraId="3D6646AB" w14:textId="77777777" w:rsidR="00154FC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B1CFFC" w14:textId="77777777" w:rsidR="00154FC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84C36D" w14:textId="77777777" w:rsidR="00154FC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49EE02" w14:textId="77777777" w:rsidR="00154FC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3CB285" w14:textId="77777777" w:rsidR="00154FC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997274" w14:textId="77777777" w:rsidR="00154FC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C8B9B0" w14:textId="77777777" w:rsidR="00154FC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885DD8" w14:textId="77777777" w:rsidR="00154FC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84F731" w14:textId="77777777" w:rsidR="00154FC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0BF6D4" w14:textId="77777777" w:rsidR="00154FC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090FA9" w14:textId="77777777" w:rsidR="00154FC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AAAEEC" w14:textId="77777777" w:rsidR="00154FC3" w:rsidRDefault="00000000">
            <w:pPr>
              <w:jc w:val="center"/>
            </w:pPr>
            <w:r>
              <w:t>11:00</w:t>
            </w:r>
          </w:p>
        </w:tc>
      </w:tr>
      <w:tr w:rsidR="00154FC3" w14:paraId="64C92F4A" w14:textId="77777777">
        <w:tc>
          <w:tcPr>
            <w:tcW w:w="777" w:type="dxa"/>
            <w:vAlign w:val="center"/>
          </w:tcPr>
          <w:p w14:paraId="79C5BA8D" w14:textId="77777777" w:rsidR="00154FC3" w:rsidRDefault="00000000">
            <w:r>
              <w:t>26.65</w:t>
            </w:r>
          </w:p>
        </w:tc>
        <w:tc>
          <w:tcPr>
            <w:tcW w:w="777" w:type="dxa"/>
            <w:vAlign w:val="center"/>
          </w:tcPr>
          <w:p w14:paraId="3192A484" w14:textId="77777777" w:rsidR="00154FC3" w:rsidRDefault="00000000">
            <w:r>
              <w:t>26.65</w:t>
            </w:r>
          </w:p>
        </w:tc>
        <w:tc>
          <w:tcPr>
            <w:tcW w:w="777" w:type="dxa"/>
            <w:vAlign w:val="center"/>
          </w:tcPr>
          <w:p w14:paraId="61BE2801" w14:textId="77777777" w:rsidR="00154FC3" w:rsidRDefault="00000000">
            <w:r>
              <w:t>26.64</w:t>
            </w:r>
          </w:p>
        </w:tc>
        <w:tc>
          <w:tcPr>
            <w:tcW w:w="777" w:type="dxa"/>
            <w:vAlign w:val="center"/>
          </w:tcPr>
          <w:p w14:paraId="57119636" w14:textId="77777777" w:rsidR="00154FC3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58BC8C61" w14:textId="77777777" w:rsidR="00154FC3" w:rsidRDefault="00000000">
            <w:r>
              <w:t>26.61</w:t>
            </w:r>
          </w:p>
        </w:tc>
        <w:tc>
          <w:tcPr>
            <w:tcW w:w="777" w:type="dxa"/>
            <w:vAlign w:val="center"/>
          </w:tcPr>
          <w:p w14:paraId="54623B41" w14:textId="77777777" w:rsidR="00154FC3" w:rsidRDefault="00000000">
            <w:r>
              <w:t>26.59</w:t>
            </w:r>
          </w:p>
        </w:tc>
        <w:tc>
          <w:tcPr>
            <w:tcW w:w="777" w:type="dxa"/>
            <w:vAlign w:val="center"/>
          </w:tcPr>
          <w:p w14:paraId="57881A88" w14:textId="77777777" w:rsidR="00154FC3" w:rsidRDefault="00000000">
            <w:r>
              <w:t>26.57</w:t>
            </w:r>
          </w:p>
        </w:tc>
        <w:tc>
          <w:tcPr>
            <w:tcW w:w="777" w:type="dxa"/>
            <w:vAlign w:val="center"/>
          </w:tcPr>
          <w:p w14:paraId="1B6EBF28" w14:textId="77777777" w:rsidR="00154FC3" w:rsidRDefault="00000000">
            <w:r>
              <w:t>26.55</w:t>
            </w:r>
          </w:p>
        </w:tc>
        <w:tc>
          <w:tcPr>
            <w:tcW w:w="777" w:type="dxa"/>
            <w:vAlign w:val="center"/>
          </w:tcPr>
          <w:p w14:paraId="02A81CA7" w14:textId="77777777" w:rsidR="00154FC3" w:rsidRDefault="00000000">
            <w:r>
              <w:t>26.52</w:t>
            </w:r>
          </w:p>
        </w:tc>
        <w:tc>
          <w:tcPr>
            <w:tcW w:w="777" w:type="dxa"/>
            <w:vAlign w:val="center"/>
          </w:tcPr>
          <w:p w14:paraId="065FF236" w14:textId="77777777" w:rsidR="00154FC3" w:rsidRDefault="00000000">
            <w:r>
              <w:t>26.50</w:t>
            </w:r>
          </w:p>
        </w:tc>
        <w:tc>
          <w:tcPr>
            <w:tcW w:w="777" w:type="dxa"/>
            <w:vAlign w:val="center"/>
          </w:tcPr>
          <w:p w14:paraId="29DBB64C" w14:textId="77777777" w:rsidR="00154FC3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6CED4050" w14:textId="77777777" w:rsidR="00154FC3" w:rsidRDefault="00000000">
            <w:r>
              <w:t>26.47</w:t>
            </w:r>
          </w:p>
        </w:tc>
      </w:tr>
      <w:tr w:rsidR="00154FC3" w14:paraId="48D0F5AC" w14:textId="77777777">
        <w:tc>
          <w:tcPr>
            <w:tcW w:w="777" w:type="dxa"/>
            <w:shd w:val="clear" w:color="auto" w:fill="E6E6E6"/>
            <w:vAlign w:val="center"/>
          </w:tcPr>
          <w:p w14:paraId="1528139C" w14:textId="77777777" w:rsidR="00154FC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850676" w14:textId="77777777" w:rsidR="00154FC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55BEF3" w14:textId="77777777" w:rsidR="00154FC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8B4132" w14:textId="77777777" w:rsidR="00154FC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5121F6" w14:textId="77777777" w:rsidR="00154FC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90AB84" w14:textId="77777777" w:rsidR="00154FC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10B5EE" w14:textId="77777777" w:rsidR="00154FC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20302D" w14:textId="77777777" w:rsidR="00154FC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E4D11D" w14:textId="77777777" w:rsidR="00154FC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372A2A" w14:textId="77777777" w:rsidR="00154FC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5964ED" w14:textId="77777777" w:rsidR="00154FC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819F81" w14:textId="77777777" w:rsidR="00154FC3" w:rsidRDefault="00000000">
            <w:r>
              <w:t>23:00</w:t>
            </w:r>
          </w:p>
        </w:tc>
      </w:tr>
      <w:tr w:rsidR="00154FC3" w14:paraId="6FEC406B" w14:textId="77777777">
        <w:tc>
          <w:tcPr>
            <w:tcW w:w="777" w:type="dxa"/>
            <w:vAlign w:val="center"/>
          </w:tcPr>
          <w:p w14:paraId="136DB136" w14:textId="77777777" w:rsidR="00154FC3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72342368" w14:textId="77777777" w:rsidR="00154FC3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553F2EDD" w14:textId="77777777" w:rsidR="00154FC3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73F5A548" w14:textId="77777777" w:rsidR="00154FC3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14:paraId="31D2A28F" w14:textId="77777777" w:rsidR="00154FC3" w:rsidRDefault="00000000">
            <w:r>
              <w:t>26.52</w:t>
            </w:r>
          </w:p>
        </w:tc>
        <w:tc>
          <w:tcPr>
            <w:tcW w:w="777" w:type="dxa"/>
            <w:vAlign w:val="center"/>
          </w:tcPr>
          <w:p w14:paraId="78B314E6" w14:textId="77777777" w:rsidR="00154FC3" w:rsidRDefault="00000000">
            <w:r>
              <w:t>26.55</w:t>
            </w:r>
          </w:p>
        </w:tc>
        <w:tc>
          <w:tcPr>
            <w:tcW w:w="777" w:type="dxa"/>
            <w:vAlign w:val="center"/>
          </w:tcPr>
          <w:p w14:paraId="0935AA4D" w14:textId="77777777" w:rsidR="00154FC3" w:rsidRDefault="00000000">
            <w:r>
              <w:t>26.57</w:t>
            </w:r>
          </w:p>
        </w:tc>
        <w:tc>
          <w:tcPr>
            <w:tcW w:w="777" w:type="dxa"/>
            <w:vAlign w:val="center"/>
          </w:tcPr>
          <w:p w14:paraId="6AD3116E" w14:textId="77777777" w:rsidR="00154FC3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3E509169" w14:textId="77777777" w:rsidR="00154FC3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33E74B14" w14:textId="77777777" w:rsidR="00154FC3" w:rsidRDefault="00000000">
            <w:r>
              <w:t>26.64</w:t>
            </w:r>
          </w:p>
        </w:tc>
        <w:tc>
          <w:tcPr>
            <w:tcW w:w="777" w:type="dxa"/>
            <w:vAlign w:val="center"/>
          </w:tcPr>
          <w:p w14:paraId="4B380140" w14:textId="77777777" w:rsidR="00154FC3" w:rsidRDefault="00000000">
            <w:r>
              <w:t>26.65</w:t>
            </w:r>
          </w:p>
        </w:tc>
        <w:tc>
          <w:tcPr>
            <w:tcW w:w="777" w:type="dxa"/>
            <w:vAlign w:val="center"/>
          </w:tcPr>
          <w:p w14:paraId="3E94DCED" w14:textId="77777777" w:rsidR="00154FC3" w:rsidRDefault="00000000">
            <w:r>
              <w:rPr>
                <w:color w:val="3333CC"/>
              </w:rPr>
              <w:t>26.66</w:t>
            </w:r>
          </w:p>
        </w:tc>
      </w:tr>
    </w:tbl>
    <w:p w14:paraId="55703E48" w14:textId="77777777" w:rsidR="00154FC3" w:rsidRDefault="00000000">
      <w:pPr>
        <w:pStyle w:val="1"/>
      </w:pPr>
      <w:bookmarkStart w:id="61" w:name="_Toc185160725"/>
      <w:r>
        <w:t>验算结论</w:t>
      </w:r>
      <w:bookmarkEnd w:id="61"/>
    </w:p>
    <w:p w14:paraId="4E124246" w14:textId="77777777" w:rsidR="00154FC3" w:rsidRDefault="00000000">
      <w:pPr>
        <w:pStyle w:val="2"/>
      </w:pPr>
      <w:bookmarkStart w:id="62" w:name="_Toc185160726"/>
      <w:r>
        <w:t>空调房间</w:t>
      </w:r>
      <w:bookmarkEnd w:id="6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154FC3" w14:paraId="32BA2B69" w14:textId="77777777">
        <w:tc>
          <w:tcPr>
            <w:tcW w:w="1403" w:type="dxa"/>
            <w:shd w:val="clear" w:color="auto" w:fill="DEDEDE"/>
            <w:vAlign w:val="center"/>
          </w:tcPr>
          <w:p w14:paraId="2D854369" w14:textId="77777777" w:rsidR="00154FC3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6C77CDA9" w14:textId="77777777" w:rsidR="00154FC3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4B19C747" w14:textId="77777777" w:rsidR="00154FC3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36FEC470" w14:textId="77777777" w:rsidR="00154FC3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66C2C7C3" w14:textId="77777777" w:rsidR="00154FC3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59768431" w14:textId="77777777" w:rsidR="00154FC3" w:rsidRDefault="00000000">
            <w:r>
              <w:t>结论</w:t>
            </w:r>
          </w:p>
        </w:tc>
      </w:tr>
      <w:tr w:rsidR="00154FC3" w14:paraId="1E89E2F1" w14:textId="77777777">
        <w:tc>
          <w:tcPr>
            <w:tcW w:w="1403" w:type="dxa"/>
            <w:vAlign w:val="center"/>
          </w:tcPr>
          <w:p w14:paraId="2B202C4B" w14:textId="77777777" w:rsidR="00154FC3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0C500839" w14:textId="77777777" w:rsidR="00154FC3" w:rsidRDefault="00000000">
            <w:r>
              <w:t>上</w:t>
            </w:r>
            <w:r>
              <w:t>:</w:t>
            </w:r>
            <w:r>
              <w:t>平屋面</w:t>
            </w:r>
          </w:p>
        </w:tc>
        <w:tc>
          <w:tcPr>
            <w:tcW w:w="848" w:type="dxa"/>
            <w:vAlign w:val="center"/>
          </w:tcPr>
          <w:p w14:paraId="7558376A" w14:textId="77777777" w:rsidR="00154FC3" w:rsidRDefault="00000000">
            <w:r>
              <w:t>21:00</w:t>
            </w:r>
          </w:p>
        </w:tc>
        <w:tc>
          <w:tcPr>
            <w:tcW w:w="1415" w:type="dxa"/>
            <w:vAlign w:val="center"/>
          </w:tcPr>
          <w:p w14:paraId="5452CD00" w14:textId="77777777" w:rsidR="00154FC3" w:rsidRDefault="00000000">
            <w:r>
              <w:t>27.10</w:t>
            </w:r>
          </w:p>
        </w:tc>
        <w:tc>
          <w:tcPr>
            <w:tcW w:w="1131" w:type="dxa"/>
            <w:vAlign w:val="center"/>
          </w:tcPr>
          <w:p w14:paraId="078F5DA2" w14:textId="77777777" w:rsidR="00154FC3" w:rsidRDefault="00000000">
            <w:r>
              <w:t>28.50</w:t>
            </w:r>
          </w:p>
        </w:tc>
        <w:tc>
          <w:tcPr>
            <w:tcW w:w="1131" w:type="dxa"/>
            <w:vAlign w:val="center"/>
          </w:tcPr>
          <w:p w14:paraId="2207C128" w14:textId="77777777" w:rsidR="00154FC3" w:rsidRDefault="00000000">
            <w:r>
              <w:t>满足</w:t>
            </w:r>
          </w:p>
        </w:tc>
      </w:tr>
      <w:tr w:rsidR="00154FC3" w14:paraId="3369741E" w14:textId="77777777">
        <w:tc>
          <w:tcPr>
            <w:tcW w:w="1403" w:type="dxa"/>
            <w:vMerge w:val="restart"/>
            <w:vAlign w:val="center"/>
          </w:tcPr>
          <w:p w14:paraId="2AD3EF00" w14:textId="77777777" w:rsidR="00154FC3" w:rsidRDefault="00000000">
            <w:r>
              <w:t>外墙（填充墙）</w:t>
            </w:r>
          </w:p>
        </w:tc>
        <w:tc>
          <w:tcPr>
            <w:tcW w:w="3395" w:type="dxa"/>
            <w:vAlign w:val="center"/>
          </w:tcPr>
          <w:p w14:paraId="1F84965D" w14:textId="77777777" w:rsidR="00154FC3" w:rsidRDefault="00000000">
            <w:r>
              <w:t>东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14:paraId="3C892C93" w14:textId="77777777" w:rsidR="00154FC3" w:rsidRDefault="00000000">
            <w:r>
              <w:t>21:30</w:t>
            </w:r>
          </w:p>
        </w:tc>
        <w:tc>
          <w:tcPr>
            <w:tcW w:w="1415" w:type="dxa"/>
            <w:vAlign w:val="center"/>
          </w:tcPr>
          <w:p w14:paraId="757FE57B" w14:textId="77777777" w:rsidR="00154FC3" w:rsidRDefault="00000000">
            <w:r>
              <w:t>26.80</w:t>
            </w:r>
          </w:p>
        </w:tc>
        <w:tc>
          <w:tcPr>
            <w:tcW w:w="1131" w:type="dxa"/>
            <w:vAlign w:val="center"/>
          </w:tcPr>
          <w:p w14:paraId="469396F8" w14:textId="77777777" w:rsidR="00154FC3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27138887" w14:textId="77777777" w:rsidR="00154FC3" w:rsidRDefault="00000000">
            <w:r>
              <w:t>满足</w:t>
            </w:r>
          </w:p>
        </w:tc>
      </w:tr>
      <w:tr w:rsidR="00154FC3" w14:paraId="73F721F0" w14:textId="77777777">
        <w:tc>
          <w:tcPr>
            <w:tcW w:w="1403" w:type="dxa"/>
            <w:vMerge/>
            <w:vAlign w:val="center"/>
          </w:tcPr>
          <w:p w14:paraId="6F986AE7" w14:textId="77777777" w:rsidR="00154FC3" w:rsidRDefault="00154FC3"/>
        </w:tc>
        <w:tc>
          <w:tcPr>
            <w:tcW w:w="3395" w:type="dxa"/>
            <w:vAlign w:val="center"/>
          </w:tcPr>
          <w:p w14:paraId="454A0F1D" w14:textId="77777777" w:rsidR="00154FC3" w:rsidRDefault="00000000">
            <w:r>
              <w:t>西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14:paraId="4532944A" w14:textId="77777777" w:rsidR="00154FC3" w:rsidRDefault="00000000">
            <w:r>
              <w:t>22:45</w:t>
            </w:r>
          </w:p>
        </w:tc>
        <w:tc>
          <w:tcPr>
            <w:tcW w:w="1415" w:type="dxa"/>
            <w:vAlign w:val="center"/>
          </w:tcPr>
          <w:p w14:paraId="406FC309" w14:textId="77777777" w:rsidR="00154FC3" w:rsidRDefault="00000000">
            <w:r>
              <w:t>26.87</w:t>
            </w:r>
          </w:p>
        </w:tc>
        <w:tc>
          <w:tcPr>
            <w:tcW w:w="1131" w:type="dxa"/>
            <w:vAlign w:val="center"/>
          </w:tcPr>
          <w:p w14:paraId="1A99F62E" w14:textId="77777777" w:rsidR="00154FC3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1F86083F" w14:textId="77777777" w:rsidR="00154FC3" w:rsidRDefault="00000000">
            <w:r>
              <w:t>满足</w:t>
            </w:r>
          </w:p>
        </w:tc>
      </w:tr>
      <w:tr w:rsidR="00154FC3" w14:paraId="3697AAF1" w14:textId="77777777">
        <w:tc>
          <w:tcPr>
            <w:tcW w:w="1403" w:type="dxa"/>
            <w:vMerge/>
            <w:vAlign w:val="center"/>
          </w:tcPr>
          <w:p w14:paraId="6ADDF835" w14:textId="77777777" w:rsidR="00154FC3" w:rsidRDefault="00154FC3"/>
        </w:tc>
        <w:tc>
          <w:tcPr>
            <w:tcW w:w="3395" w:type="dxa"/>
            <w:vAlign w:val="center"/>
          </w:tcPr>
          <w:p w14:paraId="60880B8D" w14:textId="77777777" w:rsidR="00154FC3" w:rsidRDefault="00000000">
            <w:r>
              <w:t>南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14:paraId="5E301BA1" w14:textId="77777777" w:rsidR="00154FC3" w:rsidRDefault="00000000">
            <w:r>
              <w:t>22:10</w:t>
            </w:r>
          </w:p>
        </w:tc>
        <w:tc>
          <w:tcPr>
            <w:tcW w:w="1415" w:type="dxa"/>
            <w:vAlign w:val="center"/>
          </w:tcPr>
          <w:p w14:paraId="76A0CF8B" w14:textId="77777777" w:rsidR="00154FC3" w:rsidRDefault="00000000">
            <w:r>
              <w:t>26.75</w:t>
            </w:r>
          </w:p>
        </w:tc>
        <w:tc>
          <w:tcPr>
            <w:tcW w:w="1131" w:type="dxa"/>
            <w:vAlign w:val="center"/>
          </w:tcPr>
          <w:p w14:paraId="12470275" w14:textId="77777777" w:rsidR="00154FC3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4935F8D4" w14:textId="77777777" w:rsidR="00154FC3" w:rsidRDefault="00000000">
            <w:r>
              <w:t>满足</w:t>
            </w:r>
          </w:p>
        </w:tc>
      </w:tr>
      <w:tr w:rsidR="00154FC3" w14:paraId="18271A48" w14:textId="77777777">
        <w:tc>
          <w:tcPr>
            <w:tcW w:w="1403" w:type="dxa"/>
            <w:vMerge/>
            <w:vAlign w:val="center"/>
          </w:tcPr>
          <w:p w14:paraId="7385B5CA" w14:textId="77777777" w:rsidR="00154FC3" w:rsidRDefault="00154FC3"/>
        </w:tc>
        <w:tc>
          <w:tcPr>
            <w:tcW w:w="3395" w:type="dxa"/>
            <w:vAlign w:val="center"/>
          </w:tcPr>
          <w:p w14:paraId="6B9C0935" w14:textId="77777777" w:rsidR="00154FC3" w:rsidRDefault="00000000">
            <w:r>
              <w:t>北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14:paraId="5C1A15C9" w14:textId="77777777" w:rsidR="00154FC3" w:rsidRDefault="00000000">
            <w:r>
              <w:t>23:10</w:t>
            </w:r>
          </w:p>
        </w:tc>
        <w:tc>
          <w:tcPr>
            <w:tcW w:w="1415" w:type="dxa"/>
            <w:vAlign w:val="center"/>
          </w:tcPr>
          <w:p w14:paraId="6FC2B0A2" w14:textId="77777777" w:rsidR="00154FC3" w:rsidRDefault="00000000">
            <w:r>
              <w:t>26.66</w:t>
            </w:r>
          </w:p>
        </w:tc>
        <w:tc>
          <w:tcPr>
            <w:tcW w:w="1131" w:type="dxa"/>
            <w:vAlign w:val="center"/>
          </w:tcPr>
          <w:p w14:paraId="1AFF3748" w14:textId="77777777" w:rsidR="00154FC3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4BF88585" w14:textId="77777777" w:rsidR="00154FC3" w:rsidRDefault="00000000">
            <w:r>
              <w:t>满足</w:t>
            </w:r>
          </w:p>
        </w:tc>
      </w:tr>
    </w:tbl>
    <w:p w14:paraId="2F280344" w14:textId="77777777" w:rsidR="00154FC3" w:rsidRDefault="00154FC3"/>
    <w:sectPr w:rsidR="00154FC3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E3B31B" w14:textId="77777777" w:rsidR="005F5ACA" w:rsidRDefault="005F5ACA">
      <w:r>
        <w:separator/>
      </w:r>
    </w:p>
  </w:endnote>
  <w:endnote w:type="continuationSeparator" w:id="0">
    <w:p w14:paraId="1B09CD77" w14:textId="77777777" w:rsidR="005F5ACA" w:rsidRDefault="005F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E186453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225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225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CDC062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4BF30C" w14:textId="77777777" w:rsidR="005F5ACA" w:rsidRDefault="005F5ACA">
      <w:r>
        <w:separator/>
      </w:r>
    </w:p>
  </w:footnote>
  <w:footnote w:type="continuationSeparator" w:id="0">
    <w:p w14:paraId="1947CF67" w14:textId="77777777" w:rsidR="005F5ACA" w:rsidRDefault="005F5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222F0" w14:textId="77777777"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DB23DA" wp14:editId="6DFB1FA2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D077C3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 w:rsidR="00D9601D">
      <w:rPr>
        <w:noProof/>
      </w:rPr>
      <w:drawing>
        <wp:inline distT="0" distB="0" distL="0" distR="0" wp14:anchorId="55F987F4" wp14:editId="60E19074">
          <wp:extent cx="866250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882328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6281139">
    <w:abstractNumId w:val="2"/>
  </w:num>
  <w:num w:numId="3" w16cid:durableId="171188879">
    <w:abstractNumId w:val="1"/>
  </w:num>
  <w:num w:numId="4" w16cid:durableId="452866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39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54FC3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3939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5F5ACA"/>
    <w:rsid w:val="006101CA"/>
    <w:rsid w:val="00612CBC"/>
    <w:rsid w:val="006139D9"/>
    <w:rsid w:val="006153B7"/>
    <w:rsid w:val="006222BA"/>
    <w:rsid w:val="0065284D"/>
    <w:rsid w:val="00671314"/>
    <w:rsid w:val="00680780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86F92CC"/>
  <w15:chartTrackingRefBased/>
  <w15:docId w15:val="{2C833E90-9835-47D5-9E0F-0A8C667E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semiHidden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59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1</TotalTime>
  <Pages>11</Pages>
  <Words>1236</Words>
  <Characters>7047</Characters>
  <Application>Microsoft Office Word</Application>
  <DocSecurity>0</DocSecurity>
  <Lines>58</Lines>
  <Paragraphs>16</Paragraphs>
  <ScaleCrop>false</ScaleCrop>
  <Company/>
  <LinksUpToDate>false</LinksUpToDate>
  <CharactersWithSpaces>8267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赖蔓崎</dc:creator>
  <cp:keywords/>
  <dc:description/>
  <cp:lastModifiedBy>蔓崎 赖</cp:lastModifiedBy>
  <cp:revision>1</cp:revision>
  <dcterms:created xsi:type="dcterms:W3CDTF">2024-12-15T05:11:00Z</dcterms:created>
  <dcterms:modified xsi:type="dcterms:W3CDTF">2024-12-15T05:12:00Z</dcterms:modified>
</cp:coreProperties>
</file>